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D21" w:rsidRDefault="00E93C8D" w:rsidP="00C00728">
      <w:pPr>
        <w:pStyle w:val="Name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1270</wp:posOffset>
            </wp:positionV>
            <wp:extent cx="1270635" cy="15240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F2C" w:rsidRDefault="003418BB">
      <w:pPr>
        <w:pStyle w:val="Name"/>
      </w:pPr>
      <w:r>
        <w:t>Mohamed</w:t>
      </w:r>
    </w:p>
    <w:p w:rsidR="003418BB" w:rsidRDefault="003418BB">
      <w:pPr>
        <w:pStyle w:val="Name"/>
        <w:rPr>
          <w:rtl/>
        </w:rPr>
      </w:pPr>
      <w:r>
        <w:t>Hanafy mohamed elmaghraby</w:t>
      </w:r>
    </w:p>
    <w:p w:rsidR="001E6FAE" w:rsidRDefault="001E6FAE">
      <w:pPr>
        <w:pStyle w:val="Name"/>
        <w:rPr>
          <w:rtl/>
        </w:rPr>
      </w:pPr>
    </w:p>
    <w:p w:rsidR="001E6FAE" w:rsidRPr="001608C3" w:rsidRDefault="001E6FAE" w:rsidP="005B79E7">
      <w:pPr>
        <w:rPr>
          <w:b/>
          <w:bCs/>
          <w:i/>
          <w:iCs/>
          <w:u w:val="single"/>
        </w:rPr>
      </w:pPr>
      <w:r w:rsidRPr="00CC4772">
        <w:rPr>
          <w:b/>
          <w:bCs/>
          <w:i/>
          <w:iCs/>
          <w:u w:val="single"/>
        </w:rPr>
        <w:t xml:space="preserve">Personal Information </w:t>
      </w:r>
    </w:p>
    <w:p w:rsidR="00A01F2C" w:rsidRDefault="00E51FA2">
      <w:pPr>
        <w:pStyle w:val="ContactInfo"/>
      </w:pPr>
      <w:r w:rsidRPr="00D8014E">
        <w:rPr>
          <w:b/>
          <w:bCs/>
        </w:rPr>
        <w:t>Address</w:t>
      </w:r>
      <w:r w:rsidR="00386AC4">
        <w:t xml:space="preserve"> </w:t>
      </w:r>
      <w:r>
        <w:t xml:space="preserve">: </w:t>
      </w:r>
      <w:r w:rsidR="00D748FF">
        <w:t>B</w:t>
      </w:r>
      <w:r>
        <w:t>uilding no</w:t>
      </w:r>
      <w:r w:rsidR="00D748FF">
        <w:t xml:space="preserve">. 36 Tarek </w:t>
      </w:r>
      <w:proofErr w:type="spellStart"/>
      <w:r w:rsidR="00D748FF">
        <w:t>st.</w:t>
      </w:r>
      <w:proofErr w:type="spellEnd"/>
      <w:r w:rsidR="00FA4528">
        <w:t xml:space="preserve"> </w:t>
      </w:r>
      <w:proofErr w:type="spellStart"/>
      <w:r w:rsidR="00FA4528">
        <w:t>Sedi</w:t>
      </w:r>
      <w:proofErr w:type="spellEnd"/>
      <w:r w:rsidR="00FA4528">
        <w:t xml:space="preserve"> </w:t>
      </w:r>
      <w:proofErr w:type="spellStart"/>
      <w:r w:rsidR="00FA4528">
        <w:t>Gaber</w:t>
      </w:r>
      <w:proofErr w:type="spellEnd"/>
      <w:r w:rsidR="00FA4528">
        <w:t xml:space="preserve"> – Alexandria -Egypt </w:t>
      </w:r>
    </w:p>
    <w:p w:rsidR="000344AC" w:rsidRDefault="000344AC">
      <w:pPr>
        <w:pStyle w:val="ContactInfo"/>
      </w:pPr>
      <w:r w:rsidRPr="007E3662">
        <w:rPr>
          <w:b/>
          <w:bCs/>
        </w:rPr>
        <w:t>Mobile no</w:t>
      </w:r>
      <w:r>
        <w:t>. : +201016630888</w:t>
      </w:r>
    </w:p>
    <w:p w:rsidR="0031220A" w:rsidRDefault="00B22D1A" w:rsidP="00C52E64">
      <w:pPr>
        <w:pStyle w:val="ContactInfo"/>
        <w:rPr>
          <w:rStyle w:val="Hyperlink"/>
          <w:rtl/>
        </w:rPr>
      </w:pPr>
      <w:r w:rsidRPr="007E3662">
        <w:rPr>
          <w:b/>
          <w:bCs/>
        </w:rPr>
        <w:t>E</w:t>
      </w:r>
      <w:r w:rsidR="00943A03" w:rsidRPr="007E3662">
        <w:rPr>
          <w:b/>
          <w:bCs/>
        </w:rPr>
        <w:t>-mail</w:t>
      </w:r>
      <w:r w:rsidR="00943A03">
        <w:t xml:space="preserve"> : </w:t>
      </w:r>
      <w:r w:rsidR="00AE524C">
        <w:rPr>
          <w:rFonts w:eastAsia="Times New Roman"/>
          <w:sz w:val="26"/>
          <w:szCs w:val="26"/>
        </w:rPr>
        <w:t>M.ElMagraby888.Gmail.com</w:t>
      </w:r>
    </w:p>
    <w:p w:rsidR="006337A8" w:rsidRDefault="007C657D" w:rsidP="0031220A">
      <w:pPr>
        <w:pStyle w:val="ContactInfo"/>
        <w:rPr>
          <w:rtl/>
        </w:rPr>
      </w:pPr>
      <w:r>
        <w:rPr>
          <w:b/>
          <w:bCs/>
        </w:rPr>
        <w:t xml:space="preserve">Date of Birth </w:t>
      </w:r>
      <w:r>
        <w:t>: January 14 ,1992</w:t>
      </w:r>
    </w:p>
    <w:p w:rsidR="006337A8" w:rsidRDefault="007C657D" w:rsidP="006337A8">
      <w:pPr>
        <w:pStyle w:val="ContactInfo"/>
        <w:rPr>
          <w:rtl/>
        </w:rPr>
      </w:pPr>
      <w:r>
        <w:rPr>
          <w:b/>
          <w:bCs/>
        </w:rPr>
        <w:t xml:space="preserve">Marital Status </w:t>
      </w:r>
      <w:r>
        <w:t xml:space="preserve">: </w:t>
      </w:r>
      <w:r w:rsidR="00342A28">
        <w:t xml:space="preserve">Married </w:t>
      </w:r>
    </w:p>
    <w:p w:rsidR="00DE1E11" w:rsidRDefault="007C657D" w:rsidP="00DE1E11">
      <w:pPr>
        <w:pStyle w:val="ContactInfo"/>
        <w:rPr>
          <w:rtl/>
        </w:rPr>
      </w:pPr>
      <w:r>
        <w:rPr>
          <w:b/>
          <w:bCs/>
        </w:rPr>
        <w:t xml:space="preserve">Military Service </w:t>
      </w:r>
      <w:r>
        <w:t>: Accommodated</w:t>
      </w:r>
    </w:p>
    <w:p w:rsidR="007A4E56" w:rsidRDefault="007C657D" w:rsidP="00DE1E11">
      <w:pPr>
        <w:pStyle w:val="ContactInfo"/>
        <w:rPr>
          <w:rtl/>
        </w:rPr>
      </w:pPr>
      <w:r>
        <w:rPr>
          <w:b/>
          <w:bCs/>
        </w:rPr>
        <w:t xml:space="preserve">Nationality </w:t>
      </w:r>
      <w:r>
        <w:t>: Egyptian</w:t>
      </w:r>
    </w:p>
    <w:p w:rsidR="00BC5595" w:rsidRDefault="007C657D" w:rsidP="00902BDE">
      <w:pPr>
        <w:pStyle w:val="ContactInfo"/>
        <w:rPr>
          <w:rtl/>
        </w:rPr>
      </w:pPr>
      <w:r>
        <w:t xml:space="preserve"> </w:t>
      </w:r>
    </w:p>
    <w:p w:rsidR="00073290" w:rsidRDefault="00902BDE" w:rsidP="00073290">
      <w:pPr>
        <w:pStyle w:val="ContactInfo"/>
        <w:rPr>
          <w:b/>
          <w:bCs/>
          <w:i/>
          <w:iCs/>
          <w:u w:val="single"/>
          <w:rtl/>
        </w:rPr>
      </w:pPr>
      <w:r w:rsidRPr="001F690C">
        <w:rPr>
          <w:rFonts w:hint="cs"/>
          <w:b/>
          <w:bCs/>
          <w:i/>
          <w:iCs/>
          <w:u w:val="single"/>
        </w:rPr>
        <w:t xml:space="preserve">Skills Summary </w:t>
      </w:r>
    </w:p>
    <w:p w:rsidR="003745D9" w:rsidRPr="001375F9" w:rsidRDefault="00055D2A" w:rsidP="003745D9">
      <w:pPr>
        <w:pStyle w:val="ContactInfo"/>
        <w:numPr>
          <w:ilvl w:val="0"/>
          <w:numId w:val="12"/>
        </w:numPr>
        <w:rPr>
          <w:b/>
          <w:bCs/>
          <w:i/>
          <w:iCs/>
          <w:color w:val="8A9DB0" w:themeColor="accent3" w:themeTint="99"/>
          <w:u w:val="single"/>
        </w:rPr>
      </w:pPr>
      <w:r w:rsidRPr="00E370D9">
        <w:rPr>
          <w:b/>
          <w:bCs/>
          <w:color w:val="8A9DB0" w:themeColor="accent3" w:themeTint="99"/>
        </w:rPr>
        <w:t xml:space="preserve">Obtain a suitable job that enables </w:t>
      </w:r>
      <w:r w:rsidR="000B795A" w:rsidRPr="00E370D9">
        <w:rPr>
          <w:b/>
          <w:bCs/>
          <w:color w:val="8A9DB0" w:themeColor="accent3" w:themeTint="99"/>
        </w:rPr>
        <w:t>me to utilize my comput</w:t>
      </w:r>
      <w:r w:rsidR="001D4E1B" w:rsidRPr="00E370D9">
        <w:rPr>
          <w:b/>
          <w:bCs/>
          <w:color w:val="8A9DB0" w:themeColor="accent3" w:themeTint="99"/>
        </w:rPr>
        <w:t>er</w:t>
      </w:r>
      <w:r w:rsidR="000B795A" w:rsidRPr="00E370D9">
        <w:rPr>
          <w:b/>
          <w:bCs/>
          <w:color w:val="8A9DB0" w:themeColor="accent3" w:themeTint="99"/>
        </w:rPr>
        <w:t xml:space="preserve">, </w:t>
      </w:r>
      <w:r w:rsidR="001D4E1B" w:rsidRPr="00E370D9">
        <w:rPr>
          <w:b/>
          <w:bCs/>
          <w:color w:val="8A9DB0" w:themeColor="accent3" w:themeTint="99"/>
        </w:rPr>
        <w:t xml:space="preserve">communication, </w:t>
      </w:r>
      <w:r w:rsidR="00456B07" w:rsidRPr="00E370D9">
        <w:rPr>
          <w:b/>
          <w:bCs/>
          <w:color w:val="8A9DB0" w:themeColor="accent3" w:themeTint="99"/>
        </w:rPr>
        <w:t>language skills</w:t>
      </w:r>
      <w:r w:rsidR="00655AF3" w:rsidRPr="00E370D9">
        <w:rPr>
          <w:b/>
          <w:bCs/>
          <w:color w:val="8A9DB0" w:themeColor="accent3" w:themeTint="99"/>
        </w:rPr>
        <w:t>,</w:t>
      </w:r>
      <w:r w:rsidR="00456B07" w:rsidRPr="00E370D9">
        <w:rPr>
          <w:b/>
          <w:bCs/>
          <w:color w:val="8A9DB0" w:themeColor="accent3" w:themeTint="99"/>
        </w:rPr>
        <w:t xml:space="preserve"> marketing </w:t>
      </w:r>
      <w:r w:rsidR="00FC090E" w:rsidRPr="00E370D9">
        <w:rPr>
          <w:b/>
          <w:bCs/>
          <w:color w:val="8A9DB0" w:themeColor="accent3" w:themeTint="99"/>
        </w:rPr>
        <w:t>and sales representatives</w:t>
      </w:r>
      <w:r w:rsidR="00D00A00" w:rsidRPr="00E370D9">
        <w:rPr>
          <w:b/>
          <w:bCs/>
          <w:color w:val="8A9DB0" w:themeColor="accent3" w:themeTint="99"/>
        </w:rPr>
        <w:t xml:space="preserve"> which will fulfill my personal </w:t>
      </w:r>
      <w:r w:rsidR="001772F0" w:rsidRPr="00E370D9">
        <w:rPr>
          <w:b/>
          <w:bCs/>
          <w:color w:val="8A9DB0" w:themeColor="accent3" w:themeTint="99"/>
        </w:rPr>
        <w:t>ambitions and enhance my knowledge</w:t>
      </w:r>
      <w:r w:rsidR="001B2365" w:rsidRPr="00E370D9">
        <w:rPr>
          <w:b/>
          <w:bCs/>
          <w:color w:val="8A9DB0" w:themeColor="accent3" w:themeTint="99"/>
        </w:rPr>
        <w:t>.</w:t>
      </w:r>
    </w:p>
    <w:p w:rsidR="001375F9" w:rsidRPr="00E370D9" w:rsidRDefault="001375F9" w:rsidP="001375F9">
      <w:pPr>
        <w:pStyle w:val="ContactInfo"/>
        <w:ind w:left="360"/>
        <w:rPr>
          <w:b/>
          <w:bCs/>
          <w:i/>
          <w:iCs/>
          <w:color w:val="8A9DB0" w:themeColor="accent3" w:themeTint="99"/>
          <w:u w:val="single"/>
        </w:rPr>
      </w:pPr>
    </w:p>
    <w:p w:rsidR="002E0F60" w:rsidRPr="0046379B" w:rsidRDefault="001375F9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>
        <w:rPr>
          <w:b/>
          <w:bCs/>
          <w:i/>
          <w:iCs/>
          <w:color w:val="8A9DB0" w:themeColor="accent3" w:themeTint="99"/>
        </w:rPr>
        <w:t>*</w:t>
      </w:r>
      <w:r w:rsidR="002E0F60" w:rsidRPr="0046379B">
        <w:rPr>
          <w:b/>
          <w:bCs/>
          <w:i/>
          <w:iCs/>
          <w:color w:val="8A9DB0" w:themeColor="accent3" w:themeTint="99"/>
        </w:rPr>
        <w:t>Trade Marketing &amp; Distribution Rep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• Achieve trade coverage, visit frequency and outlet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visit plan in order to maximize route effectiveness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and efficiency.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• Ensure that the territory volume and distribution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objectives of company brands are achieved by trade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channel and outlet type in order that availability is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maximized in line with brand strategies and the needs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of the market.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• Ensure optimal stock levels, product quality and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freshness through stock management, orientation to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the trade and reporting on supply chain and product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issues.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Ensure that price is in line with the company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strategy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• Gain customer participation in Trade and Consumer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promotions, placement of merchandising materials,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lastRenderedPageBreak/>
        <w:t>optimization of product positioning and impact "face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on” display in line with the company's space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pangrams in order to maximize brand awareness and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visibility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• Provide support to the trade through regular and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accurate communication, problem solving,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specialized advice and fair trade.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• Maintain accurate and relevant outlet information.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• Implement the account plans for merchandising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and promotion through support of Part-timers in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order to achieve distribution and visibility targets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(where applicable)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· Co-ordinate Part-timers/Merchandisers in order that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trade marketing representation in retail chain outlets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is superior to the competition in respect of both core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and added value services (where applicable).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• Manage financial accounts and assets for the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territory to ensure that trade marketing resources are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secure and used in the most efficient and effective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manner possible.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• To constantly monitor the achievement of yearly/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cycle objectives through accurate reporting and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feedback.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• To provide market information and reports to ensure</w:t>
      </w:r>
    </w:p>
    <w:p w:rsidR="002E0F60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that the relevant marketing people are fully informed</w:t>
      </w:r>
    </w:p>
    <w:p w:rsidR="005B0D97" w:rsidRPr="0046379B" w:rsidRDefault="002E0F60" w:rsidP="00D46BBA">
      <w:pPr>
        <w:pStyle w:val="ContactInfo"/>
        <w:ind w:left="360"/>
        <w:rPr>
          <w:b/>
          <w:bCs/>
          <w:i/>
          <w:iCs/>
          <w:color w:val="8A9DB0" w:themeColor="accent3" w:themeTint="99"/>
        </w:rPr>
      </w:pPr>
      <w:r w:rsidRPr="0046379B">
        <w:rPr>
          <w:b/>
          <w:bCs/>
          <w:i/>
          <w:iCs/>
          <w:color w:val="8A9DB0" w:themeColor="accent3" w:themeTint="99"/>
        </w:rPr>
        <w:t>at all times.</w:t>
      </w:r>
    </w:p>
    <w:p w:rsidR="008737B6" w:rsidRDefault="005839A3" w:rsidP="00BF49A6">
      <w:pPr>
        <w:pStyle w:val="Heading1"/>
      </w:pPr>
      <w:sdt>
        <w:sdtPr>
          <w:id w:val="-1150367223"/>
          <w:placeholder>
            <w:docPart w:val="21C0F42AA5C91349A45504CF7DAD23C2"/>
          </w:placeholder>
          <w:temporary/>
          <w:showingPlcHdr/>
          <w15:appearance w15:val="hidden"/>
        </w:sdtPr>
        <w:sdtEndPr/>
        <w:sdtContent>
          <w:r w:rsidR="0009179A" w:rsidRPr="00CC4772">
            <w:rPr>
              <w:u w:val="single"/>
            </w:rPr>
            <w:t>Education</w:t>
          </w:r>
        </w:sdtContent>
      </w:sdt>
    </w:p>
    <w:p w:rsidR="00B15659" w:rsidRDefault="00B15659" w:rsidP="00B15659">
      <w:r>
        <w:t xml:space="preserve">B.A of </w:t>
      </w:r>
      <w:r w:rsidR="000C66DF">
        <w:t xml:space="preserve">Greek and Roman </w:t>
      </w:r>
      <w:r w:rsidR="001B25F4">
        <w:t>archaeology faculty of arts</w:t>
      </w:r>
    </w:p>
    <w:p w:rsidR="008737B6" w:rsidRPr="00B15659" w:rsidRDefault="008737B6" w:rsidP="00B15659"/>
    <w:p w:rsidR="001B25F4" w:rsidRDefault="00E84CD3" w:rsidP="00E84CD3">
      <w:pPr>
        <w:pStyle w:val="Heading2"/>
        <w:rPr>
          <w:u w:val="single"/>
        </w:rPr>
      </w:pPr>
      <w:r w:rsidRPr="00CC4772">
        <w:rPr>
          <w:u w:val="single"/>
        </w:rPr>
        <w:t xml:space="preserve">Date of </w:t>
      </w:r>
      <w:r w:rsidR="000261A5" w:rsidRPr="00CC4772">
        <w:rPr>
          <w:u w:val="single"/>
        </w:rPr>
        <w:t xml:space="preserve">graduation </w:t>
      </w:r>
    </w:p>
    <w:p w:rsidR="008737B6" w:rsidRPr="008737B6" w:rsidRDefault="008737B6" w:rsidP="008737B6"/>
    <w:p w:rsidR="000261A5" w:rsidRPr="000261A5" w:rsidRDefault="000261A5" w:rsidP="000261A5">
      <w:r>
        <w:t>Augu</w:t>
      </w:r>
      <w:r w:rsidR="00046033">
        <w:t>st 2015</w:t>
      </w:r>
    </w:p>
    <w:p w:rsidR="00A01F2C" w:rsidRDefault="005839A3">
      <w:pPr>
        <w:pStyle w:val="Heading1"/>
      </w:pPr>
      <w:sdt>
        <w:sdtPr>
          <w:id w:val="617349259"/>
          <w:placeholder>
            <w:docPart w:val="58C8838FF29F5046B8E06EC200156A1F"/>
          </w:placeholder>
          <w:temporary/>
          <w:showingPlcHdr/>
          <w15:appearance w15:val="hidden"/>
        </w:sdtPr>
        <w:sdtEndPr/>
        <w:sdtContent>
          <w:r w:rsidR="0009179A" w:rsidRPr="00CC4772">
            <w:rPr>
              <w:u w:val="single"/>
            </w:rPr>
            <w:t>Experience</w:t>
          </w:r>
        </w:sdtContent>
      </w:sdt>
    </w:p>
    <w:p w:rsidR="008737B6" w:rsidRDefault="008737B6" w:rsidP="00046033">
      <w:pPr>
        <w:rPr>
          <w:b/>
          <w:bCs/>
        </w:rPr>
      </w:pPr>
    </w:p>
    <w:p w:rsidR="00631D58" w:rsidRDefault="002F2251" w:rsidP="00046033">
      <w:r w:rsidRPr="00791B86">
        <w:rPr>
          <w:b/>
          <w:bCs/>
        </w:rPr>
        <w:lastRenderedPageBreak/>
        <w:t xml:space="preserve">August 2013 </w:t>
      </w:r>
      <w:r w:rsidR="002F1AAA">
        <w:rPr>
          <w:b/>
          <w:bCs/>
        </w:rPr>
        <w:t>-</w:t>
      </w:r>
      <w:r w:rsidRPr="00791B86">
        <w:rPr>
          <w:b/>
          <w:bCs/>
        </w:rPr>
        <w:t xml:space="preserve"> September 2014</w:t>
      </w:r>
      <w:r w:rsidR="00C8660C">
        <w:t xml:space="preserve"> : </w:t>
      </w:r>
    </w:p>
    <w:p w:rsidR="00046033" w:rsidRDefault="006C05B4" w:rsidP="00046033">
      <w:pPr>
        <w:rPr>
          <w:rtl/>
        </w:rPr>
      </w:pPr>
      <w:r>
        <w:t>-</w:t>
      </w:r>
      <w:r w:rsidR="00C8660C">
        <w:t xml:space="preserve">Marketing at Field Action for </w:t>
      </w:r>
      <w:r w:rsidR="006E3348">
        <w:t>advertising co.</w:t>
      </w:r>
    </w:p>
    <w:p w:rsidR="00BF49A6" w:rsidRDefault="00BF49A6" w:rsidP="005B79E7">
      <w:pPr>
        <w:spacing w:line="259" w:lineRule="auto"/>
        <w:rPr>
          <w:rFonts w:ascii="Calibri Light" w:eastAsia="Calibri Light" w:hAnsi="Calibri Light" w:cs="Calibri Light"/>
          <w:color w:val="000000"/>
          <w:sz w:val="26"/>
          <w:u w:val="single"/>
        </w:rPr>
      </w:pPr>
      <w:r>
        <w:rPr>
          <w:rFonts w:ascii="Calibri Light" w:eastAsia="Calibri Light" w:hAnsi="Calibri Light" w:cs="Calibri Light"/>
          <w:color w:val="000000"/>
          <w:sz w:val="26"/>
          <w:u w:val="single"/>
        </w:rPr>
        <w:t>Trained 2 months on marketing and office procedures at Vodafone .</w:t>
      </w:r>
    </w:p>
    <w:p w:rsidR="00BF49A6" w:rsidRDefault="00BF49A6" w:rsidP="005B79E7">
      <w:pPr>
        <w:spacing w:line="259" w:lineRule="auto"/>
        <w:rPr>
          <w:rFonts w:ascii="Calibri Light" w:eastAsia="Calibri Light" w:hAnsi="Calibri Light" w:cs="Calibri Light"/>
          <w:color w:val="000000"/>
          <w:sz w:val="26"/>
          <w:u w:val="single"/>
        </w:rPr>
      </w:pPr>
      <w:r>
        <w:rPr>
          <w:rFonts w:ascii="Calibri Light" w:eastAsia="Calibri Light" w:hAnsi="Calibri Light" w:cs="Calibri Light"/>
          <w:color w:val="000000"/>
          <w:sz w:val="26"/>
          <w:u w:val="single"/>
        </w:rPr>
        <w:t xml:space="preserve">Worked as a </w:t>
      </w:r>
      <w:r w:rsidR="00B02C3F" w:rsidRPr="00D41A84">
        <w:rPr>
          <w:rFonts w:ascii="Calibri Light" w:eastAsia="Calibri Light" w:hAnsi="Calibri Light" w:cs="Calibri Light"/>
          <w:b/>
          <w:bCs/>
          <w:color w:val="000000"/>
          <w:sz w:val="26"/>
          <w:u w:val="single"/>
        </w:rPr>
        <w:t xml:space="preserve">brand </w:t>
      </w:r>
      <w:r w:rsidR="00D41A84" w:rsidRPr="00D41A84">
        <w:rPr>
          <w:rFonts w:ascii="Calibri Light" w:eastAsia="Calibri Light" w:hAnsi="Calibri Light" w:cs="Calibri Light"/>
          <w:b/>
          <w:bCs/>
          <w:color w:val="000000"/>
          <w:sz w:val="26"/>
          <w:u w:val="single"/>
        </w:rPr>
        <w:t>a</w:t>
      </w:r>
      <w:r w:rsidR="00B02C3F" w:rsidRPr="00D41A84">
        <w:rPr>
          <w:rFonts w:ascii="Calibri Light" w:eastAsia="Calibri Light" w:hAnsi="Calibri Light" w:cs="Calibri Light"/>
          <w:b/>
          <w:bCs/>
          <w:color w:val="000000"/>
          <w:sz w:val="26"/>
          <w:u w:val="single"/>
        </w:rPr>
        <w:t>mbassador</w:t>
      </w:r>
      <w:r w:rsidR="00B02C3F">
        <w:rPr>
          <w:rFonts w:ascii="Calibri Light" w:eastAsia="Calibri Light" w:hAnsi="Calibri Light" w:cs="Calibri Light"/>
          <w:color w:val="000000"/>
          <w:sz w:val="26"/>
          <w:u w:val="single"/>
        </w:rPr>
        <w:t xml:space="preserve"> </w:t>
      </w:r>
      <w:r>
        <w:rPr>
          <w:rFonts w:ascii="Calibri Light" w:eastAsia="Calibri Light" w:hAnsi="Calibri Light" w:cs="Calibri Light"/>
          <w:color w:val="000000"/>
          <w:sz w:val="26"/>
          <w:u w:val="single"/>
        </w:rPr>
        <w:t xml:space="preserve">at </w:t>
      </w:r>
      <w:r w:rsidRPr="00D41A84">
        <w:rPr>
          <w:rFonts w:ascii="Calibri Light" w:eastAsia="Calibri Light" w:hAnsi="Calibri Light" w:cs="Calibri Light"/>
          <w:b/>
          <w:bCs/>
          <w:color w:val="000000"/>
          <w:sz w:val="26"/>
          <w:u w:val="single"/>
        </w:rPr>
        <w:t>Field Action</w:t>
      </w:r>
      <w:r>
        <w:rPr>
          <w:rFonts w:ascii="Calibri Light" w:eastAsia="Calibri Light" w:hAnsi="Calibri Light" w:cs="Calibri Light"/>
          <w:color w:val="000000"/>
          <w:sz w:val="26"/>
          <w:u w:val="single"/>
        </w:rPr>
        <w:t xml:space="preserve"> for advertising co. with:</w:t>
      </w:r>
    </w:p>
    <w:p w:rsidR="00BF49A6" w:rsidRPr="003F29C5" w:rsidRDefault="00BF49A6" w:rsidP="004035EA">
      <w:pPr>
        <w:pStyle w:val="ListParagraph"/>
        <w:numPr>
          <w:ilvl w:val="0"/>
          <w:numId w:val="12"/>
        </w:numPr>
        <w:spacing w:line="259" w:lineRule="auto"/>
        <w:rPr>
          <w:rFonts w:ascii="Calibri Light" w:eastAsia="Calibri Light" w:hAnsi="Calibri Light" w:cs="Calibri Light"/>
          <w:color w:val="000000"/>
          <w:sz w:val="26"/>
          <w:u w:val="single"/>
        </w:rPr>
      </w:pPr>
      <w:r w:rsidRPr="003F29C5">
        <w:rPr>
          <w:rFonts w:ascii="Calibri Light" w:eastAsia="Calibri Light" w:hAnsi="Calibri Light" w:cs="Calibri Light"/>
          <w:color w:val="000000"/>
          <w:sz w:val="26"/>
          <w:u w:val="single"/>
        </w:rPr>
        <w:t>CRAFT co.</w:t>
      </w:r>
    </w:p>
    <w:p w:rsidR="00BF49A6" w:rsidRPr="003F29C5" w:rsidRDefault="00BF49A6" w:rsidP="007A15E6">
      <w:pPr>
        <w:pStyle w:val="ListParagraph"/>
        <w:numPr>
          <w:ilvl w:val="0"/>
          <w:numId w:val="12"/>
        </w:numPr>
        <w:spacing w:line="259" w:lineRule="auto"/>
        <w:rPr>
          <w:rFonts w:ascii="Calibri Light" w:eastAsia="Calibri Light" w:hAnsi="Calibri Light" w:cs="Calibri Light"/>
          <w:color w:val="000000"/>
          <w:sz w:val="26"/>
          <w:u w:val="single"/>
        </w:rPr>
      </w:pPr>
      <w:proofErr w:type="spellStart"/>
      <w:r w:rsidRPr="003F29C5">
        <w:rPr>
          <w:rFonts w:ascii="Calibri Light" w:eastAsia="Calibri Light" w:hAnsi="Calibri Light" w:cs="Calibri Light"/>
          <w:color w:val="000000"/>
          <w:sz w:val="26"/>
          <w:u w:val="single"/>
        </w:rPr>
        <w:t>Cocacola</w:t>
      </w:r>
      <w:proofErr w:type="spellEnd"/>
      <w:r w:rsidRPr="003F29C5">
        <w:rPr>
          <w:rFonts w:ascii="Calibri Light" w:eastAsia="Calibri Light" w:hAnsi="Calibri Light" w:cs="Calibri Light"/>
          <w:color w:val="000000"/>
          <w:sz w:val="26"/>
          <w:u w:val="single"/>
        </w:rPr>
        <w:t xml:space="preserve"> co.</w:t>
      </w:r>
    </w:p>
    <w:p w:rsidR="00BF49A6" w:rsidRPr="003F29C5" w:rsidRDefault="00BF49A6" w:rsidP="007A15E6">
      <w:pPr>
        <w:pStyle w:val="ListParagraph"/>
        <w:numPr>
          <w:ilvl w:val="0"/>
          <w:numId w:val="12"/>
        </w:numPr>
        <w:spacing w:line="259" w:lineRule="auto"/>
        <w:rPr>
          <w:rFonts w:ascii="Calibri Light" w:eastAsia="Calibri Light" w:hAnsi="Calibri Light" w:cs="Calibri Light"/>
          <w:color w:val="000000"/>
          <w:sz w:val="26"/>
          <w:u w:val="single"/>
        </w:rPr>
      </w:pPr>
      <w:r w:rsidRPr="003F29C5">
        <w:rPr>
          <w:rFonts w:asciiTheme="minorBidi" w:eastAsia="Calibri Light" w:hAnsiTheme="minorBidi" w:hint="cs"/>
          <w:color w:val="000000"/>
          <w:sz w:val="26"/>
          <w:u w:val="single"/>
        </w:rPr>
        <w:t>L</w:t>
      </w:r>
      <w:r w:rsidRPr="003F29C5">
        <w:rPr>
          <w:rFonts w:ascii="Calibri Light" w:eastAsia="Calibri Light" w:hAnsi="Calibri Light" w:cs="Calibri Light"/>
          <w:color w:val="000000"/>
          <w:sz w:val="26"/>
          <w:u w:val="single"/>
        </w:rPr>
        <w:t>'ORÉAL ELVIVE</w:t>
      </w:r>
    </w:p>
    <w:p w:rsidR="007A15E6" w:rsidRPr="007A15E6" w:rsidRDefault="00BF49A6" w:rsidP="007A15E6">
      <w:pPr>
        <w:pStyle w:val="ListParagraph"/>
        <w:numPr>
          <w:ilvl w:val="0"/>
          <w:numId w:val="12"/>
        </w:numPr>
        <w:spacing w:line="259" w:lineRule="auto"/>
        <w:rPr>
          <w:rFonts w:ascii="Calibri Light" w:eastAsia="Calibri Light" w:hAnsi="Calibri Light" w:cs="Calibri Light"/>
          <w:color w:val="000000"/>
          <w:sz w:val="26"/>
          <w:u w:val="single"/>
        </w:rPr>
      </w:pPr>
      <w:proofErr w:type="spellStart"/>
      <w:r w:rsidRPr="003F29C5">
        <w:rPr>
          <w:rFonts w:ascii="Calibri Light" w:eastAsia="Calibri Light" w:hAnsi="Calibri Light" w:cs="Calibri Light"/>
          <w:color w:val="000000"/>
          <w:sz w:val="26"/>
          <w:u w:val="single"/>
        </w:rPr>
        <w:t>Ülker</w:t>
      </w:r>
      <w:proofErr w:type="spellEnd"/>
    </w:p>
    <w:p w:rsidR="003F29C5" w:rsidRPr="007A15E6" w:rsidRDefault="00BF49A6" w:rsidP="007A15E6">
      <w:pPr>
        <w:pStyle w:val="ListParagraph"/>
        <w:numPr>
          <w:ilvl w:val="0"/>
          <w:numId w:val="12"/>
        </w:numPr>
        <w:spacing w:line="259" w:lineRule="auto"/>
        <w:rPr>
          <w:rFonts w:ascii="Calibri Light" w:eastAsia="Calibri Light" w:hAnsi="Calibri Light" w:cs="Calibri Light"/>
          <w:color w:val="000000"/>
          <w:sz w:val="26"/>
          <w:u w:val="single"/>
        </w:rPr>
      </w:pPr>
      <w:r w:rsidRPr="007A15E6">
        <w:rPr>
          <w:rFonts w:ascii="Calibri Light" w:eastAsia="Calibri Light" w:hAnsi="Calibri Light" w:cs="Calibri Light"/>
          <w:color w:val="000000"/>
          <w:sz w:val="26"/>
          <w:u w:val="single"/>
        </w:rPr>
        <w:t xml:space="preserve">Betty </w:t>
      </w:r>
      <w:proofErr w:type="spellStart"/>
      <w:r w:rsidRPr="007A15E6">
        <w:rPr>
          <w:rFonts w:ascii="Calibri Light" w:eastAsia="Calibri Light" w:hAnsi="Calibri Light" w:cs="Calibri Light"/>
          <w:color w:val="000000"/>
          <w:sz w:val="26"/>
          <w:u w:val="single"/>
        </w:rPr>
        <w:t>crocke</w:t>
      </w:r>
      <w:r w:rsidR="003F29C5" w:rsidRPr="007A15E6">
        <w:rPr>
          <w:rFonts w:asciiTheme="minorBidi" w:eastAsia="Calibri Light" w:hAnsiTheme="minorBidi" w:hint="cs"/>
          <w:color w:val="000000"/>
          <w:sz w:val="26"/>
          <w:u w:val="single"/>
        </w:rPr>
        <w:t>r</w:t>
      </w:r>
      <w:proofErr w:type="spellEnd"/>
    </w:p>
    <w:p w:rsidR="008051BF" w:rsidRDefault="009052DB" w:rsidP="00046033">
      <w:pPr>
        <w:rPr>
          <w:rtl/>
        </w:rPr>
      </w:pPr>
      <w:r>
        <w:rPr>
          <w:b/>
          <w:bCs/>
        </w:rPr>
        <w:t xml:space="preserve">January 2018 </w:t>
      </w:r>
      <w:r w:rsidR="000A5F24">
        <w:rPr>
          <w:b/>
          <w:bCs/>
        </w:rPr>
        <w:t>-</w:t>
      </w:r>
      <w:r>
        <w:rPr>
          <w:b/>
          <w:bCs/>
        </w:rPr>
        <w:t xml:space="preserve"> </w:t>
      </w:r>
      <w:r w:rsidR="002F1AAA">
        <w:rPr>
          <w:b/>
          <w:bCs/>
        </w:rPr>
        <w:t>December 201</w:t>
      </w:r>
      <w:r w:rsidR="0000154A">
        <w:rPr>
          <w:b/>
          <w:bCs/>
        </w:rPr>
        <w:t xml:space="preserve">8 </w:t>
      </w:r>
      <w:r w:rsidR="0000154A">
        <w:t xml:space="preserve">: </w:t>
      </w:r>
    </w:p>
    <w:p w:rsidR="009052DB" w:rsidRDefault="00181F83" w:rsidP="00046033">
      <w:r>
        <w:rPr>
          <w:rFonts w:hint="cs"/>
        </w:rPr>
        <w:t>-</w:t>
      </w:r>
      <w:r w:rsidR="0000154A">
        <w:t>Marketing at JT</w:t>
      </w:r>
      <w:r w:rsidR="000A5F24">
        <w:t xml:space="preserve"> International.</w:t>
      </w:r>
    </w:p>
    <w:p w:rsidR="00181F83" w:rsidRDefault="000A5F24" w:rsidP="00E55EF6">
      <w:pPr>
        <w:rPr>
          <w:rtl/>
        </w:rPr>
      </w:pPr>
      <w:r>
        <w:rPr>
          <w:b/>
          <w:bCs/>
        </w:rPr>
        <w:t xml:space="preserve">January 2019 </w:t>
      </w:r>
      <w:r w:rsidR="00661D6A">
        <w:rPr>
          <w:b/>
          <w:bCs/>
        </w:rPr>
        <w:t>–</w:t>
      </w:r>
      <w:r>
        <w:rPr>
          <w:b/>
          <w:bCs/>
        </w:rPr>
        <w:t xml:space="preserve"> </w:t>
      </w:r>
      <w:r w:rsidR="00661D6A">
        <w:rPr>
          <w:b/>
          <w:bCs/>
        </w:rPr>
        <w:t>November 2</w:t>
      </w:r>
      <w:r w:rsidR="00672154">
        <w:rPr>
          <w:b/>
          <w:bCs/>
        </w:rPr>
        <w:t>019</w:t>
      </w:r>
      <w:r w:rsidR="003D3E07">
        <w:t xml:space="preserve">: </w:t>
      </w:r>
    </w:p>
    <w:p w:rsidR="00E55EF6" w:rsidRDefault="00181F83" w:rsidP="00E55EF6">
      <w:r>
        <w:rPr>
          <w:rFonts w:hint="cs"/>
        </w:rPr>
        <w:t>-</w:t>
      </w:r>
      <w:r w:rsidR="003D3E07">
        <w:t>sales representative at JT International.</w:t>
      </w:r>
    </w:p>
    <w:p w:rsidR="00181F83" w:rsidRDefault="00410134" w:rsidP="00E55EF6">
      <w:pPr>
        <w:rPr>
          <w:rtl/>
        </w:rPr>
      </w:pPr>
      <w:r>
        <w:rPr>
          <w:b/>
          <w:bCs/>
        </w:rPr>
        <w:t xml:space="preserve">September </w:t>
      </w:r>
      <w:r w:rsidR="005B6BB8">
        <w:rPr>
          <w:b/>
          <w:bCs/>
        </w:rPr>
        <w:t xml:space="preserve">2020 _ </w:t>
      </w:r>
      <w:r w:rsidR="00E36D3F">
        <w:rPr>
          <w:b/>
          <w:bCs/>
        </w:rPr>
        <w:t>March 2022</w:t>
      </w:r>
      <w:r w:rsidR="005B6BB8">
        <w:rPr>
          <w:b/>
          <w:bCs/>
        </w:rPr>
        <w:t xml:space="preserve">  :</w:t>
      </w:r>
      <w:r w:rsidR="005B6BB8" w:rsidRPr="00376BC8">
        <w:t xml:space="preserve"> </w:t>
      </w:r>
    </w:p>
    <w:p w:rsidR="008737B6" w:rsidRDefault="00181F83" w:rsidP="00E55EF6">
      <w:r>
        <w:rPr>
          <w:rFonts w:hint="cs"/>
          <w:rtl/>
        </w:rPr>
        <w:t>-</w:t>
      </w:r>
      <w:r w:rsidR="005B6BB8" w:rsidRPr="00376BC8">
        <w:t xml:space="preserve">Direct sales </w:t>
      </w:r>
      <w:r w:rsidR="009655A0" w:rsidRPr="00376BC8">
        <w:t>at Mansour international .</w:t>
      </w:r>
    </w:p>
    <w:p w:rsidR="009A4AF7" w:rsidRDefault="00CF7089" w:rsidP="00496E70">
      <w:pPr>
        <w:rPr>
          <w:b/>
          <w:bCs/>
        </w:rPr>
      </w:pPr>
      <w:r>
        <w:rPr>
          <w:b/>
          <w:bCs/>
        </w:rPr>
        <w:t xml:space="preserve">April 2022 </w:t>
      </w:r>
      <w:r w:rsidR="00C04D44">
        <w:rPr>
          <w:b/>
          <w:bCs/>
        </w:rPr>
        <w:t xml:space="preserve">_ </w:t>
      </w:r>
      <w:r w:rsidR="009A4AF7">
        <w:rPr>
          <w:b/>
          <w:bCs/>
        </w:rPr>
        <w:t xml:space="preserve">May 2022 : </w:t>
      </w:r>
    </w:p>
    <w:p w:rsidR="00496E70" w:rsidRPr="00496E70" w:rsidRDefault="00496E70" w:rsidP="00496E70">
      <w:r>
        <w:t>-</w:t>
      </w:r>
      <w:r w:rsidR="00127DA2">
        <w:t xml:space="preserve">sales coordinator </w:t>
      </w:r>
      <w:r w:rsidR="00B6664D">
        <w:t xml:space="preserve">at </w:t>
      </w:r>
      <w:proofErr w:type="spellStart"/>
      <w:r w:rsidR="00B6664D">
        <w:t>Geidea</w:t>
      </w:r>
      <w:proofErr w:type="spellEnd"/>
      <w:r w:rsidR="00312B6E">
        <w:t>.</w:t>
      </w:r>
    </w:p>
    <w:p w:rsidR="00A01F2C" w:rsidRPr="007E3662" w:rsidRDefault="009C6137" w:rsidP="009C6137">
      <w:pPr>
        <w:pStyle w:val="Heading2"/>
        <w:rPr>
          <w:u w:val="single"/>
        </w:rPr>
      </w:pPr>
      <w:r w:rsidRPr="007E3662">
        <w:rPr>
          <w:u w:val="single"/>
        </w:rPr>
        <w:t xml:space="preserve">Academic Education </w:t>
      </w:r>
    </w:p>
    <w:p w:rsidR="008737B6" w:rsidRDefault="002251CD" w:rsidP="003673B4">
      <w:r>
        <w:t>*</w:t>
      </w:r>
      <w:r w:rsidR="00721618">
        <w:t xml:space="preserve"> Corporate culture and coaching program</w:t>
      </w:r>
    </w:p>
    <w:p w:rsidR="003673B4" w:rsidRDefault="0066076B" w:rsidP="003673B4">
      <w:r>
        <w:rPr>
          <w:rFonts w:hint="cs"/>
        </w:rPr>
        <w:t>*</w:t>
      </w:r>
      <w:r w:rsidR="003673B4">
        <w:t>Commercial Diving</w:t>
      </w:r>
    </w:p>
    <w:p w:rsidR="003673B4" w:rsidRDefault="0066076B" w:rsidP="003673B4">
      <w:r>
        <w:rPr>
          <w:rFonts w:hint="cs"/>
        </w:rPr>
        <w:t>*</w:t>
      </w:r>
      <w:r w:rsidR="00305542">
        <w:t>Business English</w:t>
      </w:r>
    </w:p>
    <w:p w:rsidR="00305542" w:rsidRDefault="0066076B" w:rsidP="003673B4">
      <w:r>
        <w:rPr>
          <w:rFonts w:hint="cs"/>
        </w:rPr>
        <w:t>*</w:t>
      </w:r>
      <w:r w:rsidR="005769B2">
        <w:t xml:space="preserve">Business Writing </w:t>
      </w:r>
    </w:p>
    <w:p w:rsidR="005769B2" w:rsidRDefault="0066076B" w:rsidP="003673B4">
      <w:r>
        <w:rPr>
          <w:rFonts w:hint="cs"/>
        </w:rPr>
        <w:t>*</w:t>
      </w:r>
      <w:r w:rsidR="005769B2">
        <w:t>Presentation Skills</w:t>
      </w:r>
    </w:p>
    <w:p w:rsidR="005769B2" w:rsidRDefault="0066076B" w:rsidP="003673B4">
      <w:r>
        <w:rPr>
          <w:rFonts w:hint="cs"/>
        </w:rPr>
        <w:t>*</w:t>
      </w:r>
      <w:r w:rsidR="00255A32">
        <w:t xml:space="preserve">Computer Skills ( MS </w:t>
      </w:r>
      <w:r w:rsidR="00F92999">
        <w:t xml:space="preserve">Office 2003 </w:t>
      </w:r>
      <w:r w:rsidR="00C20E05">
        <w:t>–</w:t>
      </w:r>
      <w:r w:rsidR="00F92999">
        <w:t xml:space="preserve"> MS</w:t>
      </w:r>
      <w:r w:rsidR="00C20E05">
        <w:t xml:space="preserve"> project internet)</w:t>
      </w:r>
    </w:p>
    <w:p w:rsidR="00C20E05" w:rsidRDefault="0066076B" w:rsidP="003673B4">
      <w:r>
        <w:rPr>
          <w:rFonts w:hint="cs"/>
        </w:rPr>
        <w:t>*</w:t>
      </w:r>
      <w:r w:rsidR="00C20E05">
        <w:t xml:space="preserve">Extra </w:t>
      </w:r>
      <w:r w:rsidR="007067F8">
        <w:t>sessions for Accounting, Finance</w:t>
      </w:r>
      <w:r w:rsidR="000445D8">
        <w:t xml:space="preserve">, Sales and Marketing </w:t>
      </w:r>
    </w:p>
    <w:p w:rsidR="00F44103" w:rsidRDefault="00F44103" w:rsidP="003673B4">
      <w:pPr>
        <w:rPr>
          <w:b/>
          <w:bCs/>
          <w:i/>
          <w:iCs/>
          <w:u w:val="single"/>
        </w:rPr>
      </w:pPr>
    </w:p>
    <w:p w:rsidR="0014606E" w:rsidRPr="00CC4772" w:rsidRDefault="0014606E" w:rsidP="003673B4">
      <w:pPr>
        <w:rPr>
          <w:b/>
          <w:bCs/>
          <w:i/>
          <w:iCs/>
          <w:u w:val="single"/>
        </w:rPr>
      </w:pPr>
      <w:r w:rsidRPr="00CC4772">
        <w:rPr>
          <w:b/>
          <w:bCs/>
          <w:i/>
          <w:iCs/>
          <w:u w:val="single"/>
        </w:rPr>
        <w:t xml:space="preserve">Skills </w:t>
      </w:r>
    </w:p>
    <w:p w:rsidR="00F44103" w:rsidRDefault="00F44103" w:rsidP="003673B4"/>
    <w:p w:rsidR="0014606E" w:rsidRDefault="000E3CC7" w:rsidP="003673B4">
      <w:r>
        <w:t xml:space="preserve">Excellent oral and writing </w:t>
      </w:r>
      <w:r w:rsidR="00D45779">
        <w:t>communication skills in English and Arabic</w:t>
      </w:r>
    </w:p>
    <w:p w:rsidR="00591017" w:rsidRPr="006E2547" w:rsidRDefault="00201B52" w:rsidP="00DA069D">
      <w:pPr>
        <w:rPr>
          <w:i/>
          <w:iCs/>
          <w:u w:val="single"/>
        </w:rPr>
      </w:pPr>
      <w:r>
        <w:t>MS Office 20</w:t>
      </w:r>
      <w:r w:rsidR="006E2547">
        <w:t>16</w:t>
      </w:r>
      <w:r>
        <w:t xml:space="preserve"> including </w:t>
      </w:r>
      <w:r w:rsidR="00C54A44">
        <w:t>internet communication</w:t>
      </w:r>
      <w:r w:rsidR="00C54A44">
        <w:rPr>
          <w:i/>
          <w:iCs/>
          <w:u w:val="single"/>
        </w:rPr>
        <w:t xml:space="preserve"> </w:t>
      </w:r>
    </w:p>
    <w:p w:rsidR="0028306A" w:rsidRPr="0028306A" w:rsidRDefault="0028306A" w:rsidP="003673B4">
      <w:pPr>
        <w:rPr>
          <w:b/>
          <w:bCs/>
        </w:rPr>
      </w:pPr>
    </w:p>
    <w:p w:rsidR="002C0A09" w:rsidRPr="002C0A09" w:rsidRDefault="002C0A09" w:rsidP="003673B4"/>
    <w:sectPr w:rsidR="002C0A09" w:rsidRPr="002C0A09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5480" w:rsidRDefault="00AA5480">
      <w:pPr>
        <w:spacing w:after="0" w:line="240" w:lineRule="auto"/>
      </w:pPr>
      <w:r>
        <w:separator/>
      </w:r>
    </w:p>
  </w:endnote>
  <w:endnote w:type="continuationSeparator" w:id="0">
    <w:p w:rsidR="00AA5480" w:rsidRDefault="00AA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1F2C" w:rsidRDefault="0009179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5480" w:rsidRDefault="00AA5480">
      <w:pPr>
        <w:spacing w:after="0" w:line="240" w:lineRule="auto"/>
      </w:pPr>
      <w:r>
        <w:separator/>
      </w:r>
    </w:p>
  </w:footnote>
  <w:footnote w:type="continuationSeparator" w:id="0">
    <w:p w:rsidR="00AA5480" w:rsidRDefault="00AA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1F2C" w:rsidRDefault="0009179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A350E8F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1F2C" w:rsidRDefault="0009179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B31076D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E7E8D"/>
    <w:multiLevelType w:val="hybridMultilevel"/>
    <w:tmpl w:val="70141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B56BE"/>
    <w:multiLevelType w:val="hybridMultilevel"/>
    <w:tmpl w:val="557CE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52F76"/>
    <w:multiLevelType w:val="hybridMultilevel"/>
    <w:tmpl w:val="BE44DC06"/>
    <w:lvl w:ilvl="0" w:tplc="FFFFFFFF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85816">
    <w:abstractNumId w:val="9"/>
  </w:num>
  <w:num w:numId="2" w16cid:durableId="1156339523">
    <w:abstractNumId w:val="7"/>
  </w:num>
  <w:num w:numId="3" w16cid:durableId="110518359">
    <w:abstractNumId w:val="6"/>
  </w:num>
  <w:num w:numId="4" w16cid:durableId="1218399350">
    <w:abstractNumId w:val="5"/>
  </w:num>
  <w:num w:numId="5" w16cid:durableId="972906452">
    <w:abstractNumId w:val="4"/>
  </w:num>
  <w:num w:numId="6" w16cid:durableId="1461918736">
    <w:abstractNumId w:val="8"/>
  </w:num>
  <w:num w:numId="7" w16cid:durableId="900136965">
    <w:abstractNumId w:val="3"/>
  </w:num>
  <w:num w:numId="8" w16cid:durableId="1220819746">
    <w:abstractNumId w:val="2"/>
  </w:num>
  <w:num w:numId="9" w16cid:durableId="1048650602">
    <w:abstractNumId w:val="1"/>
  </w:num>
  <w:num w:numId="10" w16cid:durableId="862859551">
    <w:abstractNumId w:val="0"/>
  </w:num>
  <w:num w:numId="11" w16cid:durableId="837161632">
    <w:abstractNumId w:val="10"/>
  </w:num>
  <w:num w:numId="12" w16cid:durableId="208803122">
    <w:abstractNumId w:val="11"/>
  </w:num>
  <w:num w:numId="13" w16cid:durableId="19675395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BB"/>
    <w:rsid w:val="0000154A"/>
    <w:rsid w:val="000261A5"/>
    <w:rsid w:val="000344AC"/>
    <w:rsid w:val="00035C09"/>
    <w:rsid w:val="000445D8"/>
    <w:rsid w:val="00046033"/>
    <w:rsid w:val="00055D2A"/>
    <w:rsid w:val="000662DF"/>
    <w:rsid w:val="00073290"/>
    <w:rsid w:val="0009179A"/>
    <w:rsid w:val="000A2F19"/>
    <w:rsid w:val="000A5F24"/>
    <w:rsid w:val="000B4B38"/>
    <w:rsid w:val="000B795A"/>
    <w:rsid w:val="000C66DF"/>
    <w:rsid w:val="000E3CC7"/>
    <w:rsid w:val="00105B3C"/>
    <w:rsid w:val="00115D89"/>
    <w:rsid w:val="00127DA2"/>
    <w:rsid w:val="001375C7"/>
    <w:rsid w:val="001375F9"/>
    <w:rsid w:val="0014606E"/>
    <w:rsid w:val="001608C3"/>
    <w:rsid w:val="001772F0"/>
    <w:rsid w:val="00181F83"/>
    <w:rsid w:val="001B2365"/>
    <w:rsid w:val="001B25F4"/>
    <w:rsid w:val="001D447D"/>
    <w:rsid w:val="001D4E1B"/>
    <w:rsid w:val="001E6FAE"/>
    <w:rsid w:val="001F690C"/>
    <w:rsid w:val="00201B52"/>
    <w:rsid w:val="002251CD"/>
    <w:rsid w:val="00253332"/>
    <w:rsid w:val="00255A32"/>
    <w:rsid w:val="00261498"/>
    <w:rsid w:val="00263F3B"/>
    <w:rsid w:val="002642B8"/>
    <w:rsid w:val="0028306A"/>
    <w:rsid w:val="00290939"/>
    <w:rsid w:val="002C0A09"/>
    <w:rsid w:val="002E0F60"/>
    <w:rsid w:val="002F1AAA"/>
    <w:rsid w:val="002F2251"/>
    <w:rsid w:val="00305542"/>
    <w:rsid w:val="0031220A"/>
    <w:rsid w:val="00312B6E"/>
    <w:rsid w:val="003418BB"/>
    <w:rsid w:val="00342A28"/>
    <w:rsid w:val="003673B4"/>
    <w:rsid w:val="003745D9"/>
    <w:rsid w:val="00376BC8"/>
    <w:rsid w:val="00386AC4"/>
    <w:rsid w:val="00394D45"/>
    <w:rsid w:val="003B2CA3"/>
    <w:rsid w:val="003C3B58"/>
    <w:rsid w:val="003D3E07"/>
    <w:rsid w:val="003F29C5"/>
    <w:rsid w:val="004035EA"/>
    <w:rsid w:val="00410134"/>
    <w:rsid w:val="00456B07"/>
    <w:rsid w:val="0046379B"/>
    <w:rsid w:val="00496E70"/>
    <w:rsid w:val="00563FB3"/>
    <w:rsid w:val="005769B2"/>
    <w:rsid w:val="00591017"/>
    <w:rsid w:val="005B0D97"/>
    <w:rsid w:val="005B6BB8"/>
    <w:rsid w:val="005C6385"/>
    <w:rsid w:val="005E28EB"/>
    <w:rsid w:val="006207D9"/>
    <w:rsid w:val="00624B7D"/>
    <w:rsid w:val="00631D58"/>
    <w:rsid w:val="00632BE0"/>
    <w:rsid w:val="006337A8"/>
    <w:rsid w:val="00655AF3"/>
    <w:rsid w:val="0066076B"/>
    <w:rsid w:val="00661D6A"/>
    <w:rsid w:val="00672154"/>
    <w:rsid w:val="0067219D"/>
    <w:rsid w:val="006C05B4"/>
    <w:rsid w:val="006D6336"/>
    <w:rsid w:val="006E24BE"/>
    <w:rsid w:val="006E2547"/>
    <w:rsid w:val="006E3348"/>
    <w:rsid w:val="007067F8"/>
    <w:rsid w:val="00710368"/>
    <w:rsid w:val="00721618"/>
    <w:rsid w:val="00773B81"/>
    <w:rsid w:val="00791B86"/>
    <w:rsid w:val="007A15E6"/>
    <w:rsid w:val="007A4E56"/>
    <w:rsid w:val="007C657D"/>
    <w:rsid w:val="007E3662"/>
    <w:rsid w:val="008051BF"/>
    <w:rsid w:val="008737B6"/>
    <w:rsid w:val="00873ED3"/>
    <w:rsid w:val="00891CE8"/>
    <w:rsid w:val="008A1675"/>
    <w:rsid w:val="008B57EA"/>
    <w:rsid w:val="00902BDE"/>
    <w:rsid w:val="009052DB"/>
    <w:rsid w:val="00910D21"/>
    <w:rsid w:val="0093694C"/>
    <w:rsid w:val="00943A03"/>
    <w:rsid w:val="00945ADE"/>
    <w:rsid w:val="009655A0"/>
    <w:rsid w:val="00990FCF"/>
    <w:rsid w:val="009A4AF7"/>
    <w:rsid w:val="009C6137"/>
    <w:rsid w:val="009D3EEA"/>
    <w:rsid w:val="00A01F2C"/>
    <w:rsid w:val="00A36863"/>
    <w:rsid w:val="00A43B62"/>
    <w:rsid w:val="00A66074"/>
    <w:rsid w:val="00A94679"/>
    <w:rsid w:val="00A958B6"/>
    <w:rsid w:val="00AA092E"/>
    <w:rsid w:val="00AA2539"/>
    <w:rsid w:val="00AA5480"/>
    <w:rsid w:val="00AC5C5D"/>
    <w:rsid w:val="00AD5563"/>
    <w:rsid w:val="00AE524C"/>
    <w:rsid w:val="00AE6276"/>
    <w:rsid w:val="00B02C3F"/>
    <w:rsid w:val="00B15659"/>
    <w:rsid w:val="00B22D1A"/>
    <w:rsid w:val="00B6664D"/>
    <w:rsid w:val="00B82D84"/>
    <w:rsid w:val="00BC5595"/>
    <w:rsid w:val="00BE0394"/>
    <w:rsid w:val="00BF49A6"/>
    <w:rsid w:val="00C00728"/>
    <w:rsid w:val="00C04D44"/>
    <w:rsid w:val="00C20E05"/>
    <w:rsid w:val="00C54A44"/>
    <w:rsid w:val="00C57761"/>
    <w:rsid w:val="00C8660C"/>
    <w:rsid w:val="00CC4772"/>
    <w:rsid w:val="00CF7089"/>
    <w:rsid w:val="00D00A00"/>
    <w:rsid w:val="00D41A84"/>
    <w:rsid w:val="00D45779"/>
    <w:rsid w:val="00D46BBA"/>
    <w:rsid w:val="00D748FF"/>
    <w:rsid w:val="00D8014E"/>
    <w:rsid w:val="00DA069D"/>
    <w:rsid w:val="00DE1E11"/>
    <w:rsid w:val="00E36D3F"/>
    <w:rsid w:val="00E370D9"/>
    <w:rsid w:val="00E51FA2"/>
    <w:rsid w:val="00E55EF6"/>
    <w:rsid w:val="00E84CD3"/>
    <w:rsid w:val="00E93C8D"/>
    <w:rsid w:val="00EC7F51"/>
    <w:rsid w:val="00F44103"/>
    <w:rsid w:val="00F92999"/>
    <w:rsid w:val="00FA1074"/>
    <w:rsid w:val="00FA4528"/>
    <w:rsid w:val="00FC090E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2A516E"/>
  <w15:chartTrackingRefBased/>
  <w15:docId w15:val="{F7D3BCC4-936D-424A-996B-E3D3BE7A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563FB3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D202FCD-CB28-1947-BF10-ADA6125581B1%7dtf16392120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C0F42AA5C91349A45504CF7DAD2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7F339-9EC3-814D-B4F7-105412B88C06}"/>
      </w:docPartPr>
      <w:docPartBody>
        <w:p w:rsidR="006206C7" w:rsidRDefault="006206C7">
          <w:pPr>
            <w:pStyle w:val="21C0F42AA5C91349A45504CF7DAD23C2"/>
          </w:pPr>
          <w:r>
            <w:t>Education</w:t>
          </w:r>
        </w:p>
      </w:docPartBody>
    </w:docPart>
    <w:docPart>
      <w:docPartPr>
        <w:name w:val="58C8838FF29F5046B8E06EC200156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F5E6D-49C3-3C48-AFC2-32DB2FA4F2F1}"/>
      </w:docPartPr>
      <w:docPartBody>
        <w:p w:rsidR="006206C7" w:rsidRDefault="006206C7">
          <w:pPr>
            <w:pStyle w:val="58C8838FF29F5046B8E06EC200156A1F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C7"/>
    <w:rsid w:val="00006AEC"/>
    <w:rsid w:val="000B2335"/>
    <w:rsid w:val="006206C7"/>
    <w:rsid w:val="00925679"/>
    <w:rsid w:val="00953CBB"/>
    <w:rsid w:val="009729B9"/>
    <w:rsid w:val="00B72509"/>
    <w:rsid w:val="00BB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0F42AA5C91349A45504CF7DAD23C2">
    <w:name w:val="21C0F42AA5C91349A45504CF7DAD23C2"/>
  </w:style>
  <w:style w:type="paragraph" w:customStyle="1" w:styleId="58C8838FF29F5046B8E06EC200156A1F">
    <w:name w:val="58C8838FF29F5046B8E06EC200156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%7b4D202FCD-CB28-1947-BF10-ADA6125581B1%7dtf16392120.dotx</Template>
  <TotalTime>1</TotalTime>
  <Pages>3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kadry</dc:creator>
  <cp:keywords/>
  <dc:description/>
  <cp:lastModifiedBy>201016630888</cp:lastModifiedBy>
  <cp:revision>2</cp:revision>
  <dcterms:created xsi:type="dcterms:W3CDTF">2022-05-18T13:02:00Z</dcterms:created>
  <dcterms:modified xsi:type="dcterms:W3CDTF">2022-05-18T13:02:00Z</dcterms:modified>
</cp:coreProperties>
</file>