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CC9B" w14:textId="4D2B6C2D" w:rsidR="006627FC" w:rsidRDefault="006627FC" w:rsidP="00224F31">
      <w:pPr>
        <w:pStyle w:val="Address"/>
      </w:pPr>
    </w:p>
    <w:p w14:paraId="04371421" w14:textId="1630E91C" w:rsidR="006627FC" w:rsidRDefault="000C2D6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B8D31" wp14:editId="7A676161">
                <wp:simplePos x="0" y="0"/>
                <wp:positionH relativeFrom="column">
                  <wp:posOffset>354787</wp:posOffset>
                </wp:positionH>
                <wp:positionV relativeFrom="paragraph">
                  <wp:posOffset>8052</wp:posOffset>
                </wp:positionV>
                <wp:extent cx="1514247" cy="1484985"/>
                <wp:effectExtent l="0" t="0" r="0" b="12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247" cy="1484985"/>
                        </a:xfrm>
                        <a:prstGeom prst="ellipse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01C01" id="Oval 10" o:spid="_x0000_s1026" style="position:absolute;margin-left:27.95pt;margin-top:.65pt;width:119.25pt;height:11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" stroked="f" strokeweight="1pt">
                <v:fill r:id="rId12" o:title="" recolor="t" rotate="t" type="frame"/>
                <v:stroke joinstyle="miter"/>
              </v:oval>
            </w:pict>
          </mc:Fallback>
        </mc:AlternateContent>
      </w:r>
    </w:p>
    <w:p w14:paraId="500BE3D8" w14:textId="77777777" w:rsidR="006627FC" w:rsidRDefault="006627FC" w:rsidP="00224F31">
      <w:pPr>
        <w:jc w:val="center"/>
      </w:pPr>
    </w:p>
    <w:p w14:paraId="7330B599" w14:textId="77777777" w:rsidR="006627FC" w:rsidRDefault="006627FC"/>
    <w:p w14:paraId="2EB3B082" w14:textId="77777777" w:rsidR="006627FC" w:rsidRDefault="006627FC"/>
    <w:tbl>
      <w:tblPr>
        <w:tblW w:w="11358" w:type="dxa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37"/>
        <w:gridCol w:w="351"/>
        <w:gridCol w:w="6470"/>
      </w:tblGrid>
      <w:tr w:rsidR="000629D5" w:rsidRPr="00E24781" w14:paraId="0A62541D" w14:textId="77777777" w:rsidTr="0082742F">
        <w:trPr>
          <w:trHeight w:val="4032"/>
          <w:jc w:val="center"/>
        </w:trPr>
        <w:tc>
          <w:tcPr>
            <w:tcW w:w="4537" w:type="dxa"/>
            <w:vAlign w:val="bottom"/>
          </w:tcPr>
          <w:p w14:paraId="3A40B42D" w14:textId="77777777" w:rsidR="00BF6AF3" w:rsidRDefault="00BF6AF3" w:rsidP="002E450B">
            <w:pPr>
              <w:pStyle w:val="Title"/>
              <w:rPr>
                <w:rFonts w:asciiTheme="majorBidi" w:hAnsiTheme="majorBidi" w:cstheme="majorBidi"/>
                <w:sz w:val="52"/>
                <w:szCs w:val="52"/>
              </w:rPr>
            </w:pPr>
          </w:p>
          <w:p w14:paraId="3E8743DE" w14:textId="7048F736" w:rsidR="000629D5" w:rsidRPr="006C54E4" w:rsidRDefault="002E450B" w:rsidP="002E450B">
            <w:pPr>
              <w:pStyle w:val="Title"/>
              <w:rPr>
                <w:rFonts w:asciiTheme="majorBidi" w:hAnsiTheme="majorBidi" w:cstheme="majorBidi"/>
                <w:sz w:val="52"/>
                <w:szCs w:val="52"/>
                <w:lang w:val="fr-FR"/>
              </w:rPr>
            </w:pPr>
            <w:r w:rsidRPr="006C54E4">
              <w:rPr>
                <w:rFonts w:asciiTheme="majorBidi" w:hAnsiTheme="majorBidi" w:cstheme="majorBidi"/>
                <w:sz w:val="52"/>
                <w:szCs w:val="52"/>
                <w:lang w:val="fr-FR"/>
              </w:rPr>
              <w:t>karim jeliti</w:t>
            </w:r>
          </w:p>
          <w:p w14:paraId="664370EA" w14:textId="77777777" w:rsidR="00D85B53" w:rsidRPr="006C54E4" w:rsidRDefault="00E95AA7" w:rsidP="00E95AA7">
            <w:pPr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6C54E4">
              <w:rPr>
                <w:rFonts w:asciiTheme="majorBidi" w:hAnsiTheme="majorBidi" w:cstheme="majorBidi"/>
                <w:b/>
                <w:bCs/>
                <w:lang w:val="fr-FR"/>
              </w:rPr>
              <w:t xml:space="preserve">   </w:t>
            </w:r>
          </w:p>
          <w:p w14:paraId="10041B69" w14:textId="48E24DEB" w:rsidR="00F47CC8" w:rsidRPr="00F47CC8" w:rsidRDefault="00F47CC8" w:rsidP="00F47CC8">
            <w:pPr>
              <w:jc w:val="both"/>
              <w:rPr>
                <w:rFonts w:asciiTheme="majorBidi" w:hAnsiTheme="majorBidi" w:cstheme="majorBidi"/>
                <w:lang w:val="fr-FR"/>
              </w:rPr>
            </w:pPr>
            <w:r w:rsidRPr="00F47CC8">
              <w:rPr>
                <w:rFonts w:asciiTheme="majorBidi" w:hAnsiTheme="majorBidi" w:cstheme="majorBidi"/>
                <w:b/>
                <w:bCs/>
                <w:lang w:val="fr-FR"/>
              </w:rPr>
              <w:t xml:space="preserve">DATE </w:t>
            </w:r>
            <w:r w:rsidR="000B1521" w:rsidRPr="00F47CC8">
              <w:rPr>
                <w:rFonts w:asciiTheme="majorBidi" w:hAnsiTheme="majorBidi" w:cstheme="majorBidi"/>
                <w:b/>
                <w:bCs/>
                <w:lang w:val="fr-FR"/>
              </w:rPr>
              <w:t>PERSONNELLE</w:t>
            </w:r>
            <w:r w:rsidR="000B1521" w:rsidRPr="00F47CC8">
              <w:rPr>
                <w:rFonts w:asciiTheme="majorBidi" w:hAnsiTheme="majorBidi" w:cstheme="majorBidi"/>
                <w:lang w:val="fr-FR"/>
              </w:rPr>
              <w:t xml:space="preserve"> :</w:t>
            </w:r>
          </w:p>
          <w:p w14:paraId="089C3AA7" w14:textId="7D4A192C" w:rsidR="00F47CC8" w:rsidRPr="00F47CC8" w:rsidRDefault="00F47CC8" w:rsidP="00F47CC8">
            <w:pPr>
              <w:rPr>
                <w:rFonts w:asciiTheme="majorBidi" w:hAnsiTheme="majorBidi" w:cstheme="majorBidi"/>
                <w:lang w:val="fr-FR"/>
              </w:rPr>
            </w:pPr>
            <w:r w:rsidRPr="00F47CC8">
              <w:rPr>
                <w:rFonts w:asciiTheme="majorBidi" w:hAnsiTheme="majorBidi" w:cstheme="majorBidi"/>
                <w:lang w:val="fr-FR"/>
              </w:rPr>
              <w:t xml:space="preserve">DATE DE </w:t>
            </w:r>
            <w:r w:rsidR="000B1521" w:rsidRPr="00F47CC8">
              <w:rPr>
                <w:rFonts w:asciiTheme="majorBidi" w:hAnsiTheme="majorBidi" w:cstheme="majorBidi"/>
                <w:lang w:val="fr-FR"/>
              </w:rPr>
              <w:t>NAISSANCE :</w:t>
            </w:r>
            <w:r w:rsidRPr="00F47CC8">
              <w:rPr>
                <w:rFonts w:asciiTheme="majorBidi" w:hAnsiTheme="majorBidi" w:cstheme="majorBidi"/>
                <w:lang w:val="fr-FR"/>
              </w:rPr>
              <w:t xml:space="preserve"> November 21,11,1990.</w:t>
            </w:r>
          </w:p>
          <w:p w14:paraId="6C82D249" w14:textId="19CE793E" w:rsidR="00F47CC8" w:rsidRPr="00A40C9B" w:rsidRDefault="00F47CC8" w:rsidP="00F47CC8">
            <w:pPr>
              <w:rPr>
                <w:rFonts w:asciiTheme="majorBidi" w:hAnsiTheme="majorBidi" w:cstheme="majorBidi"/>
                <w:lang w:val="fr-FR"/>
              </w:rPr>
            </w:pPr>
            <w:r w:rsidRPr="00A40C9B">
              <w:rPr>
                <w:rFonts w:asciiTheme="majorBidi" w:hAnsiTheme="majorBidi" w:cstheme="majorBidi"/>
                <w:lang w:val="fr-FR"/>
              </w:rPr>
              <w:t xml:space="preserve">LIEU DE </w:t>
            </w:r>
            <w:r w:rsidR="000B1521" w:rsidRPr="00A40C9B">
              <w:rPr>
                <w:rFonts w:asciiTheme="majorBidi" w:hAnsiTheme="majorBidi" w:cstheme="majorBidi"/>
                <w:lang w:val="fr-FR"/>
              </w:rPr>
              <w:t>NAISSANCE :</w:t>
            </w:r>
            <w:r w:rsidRPr="00A40C9B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0B1521" w:rsidRPr="00A40C9B">
              <w:rPr>
                <w:rFonts w:asciiTheme="majorBidi" w:hAnsiTheme="majorBidi" w:cstheme="majorBidi"/>
                <w:lang w:val="fr-FR"/>
              </w:rPr>
              <w:t>Hammamet</w:t>
            </w:r>
            <w:r w:rsidRPr="00A40C9B">
              <w:rPr>
                <w:rFonts w:asciiTheme="majorBidi" w:hAnsiTheme="majorBidi" w:cstheme="majorBidi"/>
                <w:lang w:val="fr-FR"/>
              </w:rPr>
              <w:t>, Nabeul.</w:t>
            </w:r>
          </w:p>
          <w:p w14:paraId="71CA2E81" w14:textId="09041698" w:rsidR="00F47CC8" w:rsidRPr="00781ECD" w:rsidRDefault="000B1521" w:rsidP="00F47CC8">
            <w:pPr>
              <w:rPr>
                <w:rFonts w:asciiTheme="majorBidi" w:hAnsiTheme="majorBidi" w:cstheme="majorBidi"/>
                <w:lang w:val="fr-FR"/>
              </w:rPr>
            </w:pPr>
            <w:r w:rsidRPr="00781ECD">
              <w:rPr>
                <w:rFonts w:asciiTheme="majorBidi" w:hAnsiTheme="majorBidi" w:cstheme="majorBidi"/>
                <w:lang w:val="fr-FR"/>
              </w:rPr>
              <w:t>NATINONALITE :</w:t>
            </w:r>
            <w:r w:rsidR="00F47CC8" w:rsidRPr="00781ECD">
              <w:rPr>
                <w:rFonts w:asciiTheme="majorBidi" w:hAnsiTheme="majorBidi" w:cstheme="majorBidi"/>
                <w:lang w:val="fr-FR"/>
              </w:rPr>
              <w:t xml:space="preserve"> Tun</w:t>
            </w:r>
            <w:r w:rsidR="00A40C9B" w:rsidRPr="00781ECD">
              <w:rPr>
                <w:rFonts w:asciiTheme="majorBidi" w:hAnsiTheme="majorBidi" w:cstheme="majorBidi"/>
                <w:lang w:val="fr-FR"/>
              </w:rPr>
              <w:t>isie</w:t>
            </w:r>
            <w:r w:rsidR="00E24781">
              <w:rPr>
                <w:rFonts w:asciiTheme="majorBidi" w:hAnsiTheme="majorBidi" w:cstheme="majorBidi"/>
                <w:lang w:val="fr-FR"/>
              </w:rPr>
              <w:t>n</w:t>
            </w:r>
            <w:r w:rsidR="00A40C9B" w:rsidRPr="00781ECD">
              <w:rPr>
                <w:rFonts w:asciiTheme="majorBidi" w:hAnsiTheme="majorBidi" w:cstheme="majorBidi"/>
                <w:lang w:val="fr-FR"/>
              </w:rPr>
              <w:t>.</w:t>
            </w:r>
          </w:p>
          <w:p w14:paraId="746711F5" w14:textId="7F6F7F12" w:rsidR="00F47CC8" w:rsidRPr="00781ECD" w:rsidRDefault="000B1521" w:rsidP="00F47CC8">
            <w:pPr>
              <w:rPr>
                <w:rFonts w:asciiTheme="majorBidi" w:hAnsiTheme="majorBidi" w:cstheme="majorBidi"/>
                <w:lang w:val="fr-FR"/>
              </w:rPr>
            </w:pPr>
            <w:r w:rsidRPr="00781ECD">
              <w:rPr>
                <w:rFonts w:asciiTheme="majorBidi" w:hAnsiTheme="majorBidi" w:cstheme="majorBidi"/>
                <w:lang w:val="fr-FR"/>
              </w:rPr>
              <w:t>ADRESSE :</w:t>
            </w:r>
            <w:r w:rsidR="00F47CC8" w:rsidRPr="00781ECD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781ECD">
              <w:rPr>
                <w:rFonts w:asciiTheme="majorBidi" w:hAnsiTheme="majorBidi" w:cstheme="majorBidi"/>
                <w:lang w:val="fr-FR"/>
              </w:rPr>
              <w:t>Hammamet</w:t>
            </w:r>
            <w:r w:rsidR="00F47CC8" w:rsidRPr="00781ECD">
              <w:rPr>
                <w:rFonts w:asciiTheme="majorBidi" w:hAnsiTheme="majorBidi" w:cstheme="majorBidi"/>
                <w:lang w:val="fr-FR"/>
              </w:rPr>
              <w:t>.</w:t>
            </w:r>
          </w:p>
          <w:p w14:paraId="47393A07" w14:textId="7E3A856C" w:rsidR="00781ECD" w:rsidRPr="00BF6AF3" w:rsidRDefault="00781ECD" w:rsidP="00781ECD">
            <w:pPr>
              <w:pStyle w:val="HTMLPreformatted"/>
              <w:rPr>
                <w:sz w:val="22"/>
                <w:szCs w:val="22"/>
                <w:lang w:val="fr-FR"/>
              </w:rPr>
            </w:pPr>
            <w:r w:rsidRPr="00BF6AF3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781ECD">
              <w:rPr>
                <w:rFonts w:ascii="Cambria" w:hAnsi="Cambria"/>
                <w:sz w:val="24"/>
                <w:szCs w:val="24"/>
                <w:lang w:val="fr-FR"/>
              </w:rPr>
              <w:t>État civil</w:t>
            </w:r>
            <w:r w:rsidRPr="00BF6AF3">
              <w:rPr>
                <w:rFonts w:ascii="Cambria" w:hAnsi="Cambria"/>
                <w:sz w:val="24"/>
                <w:szCs w:val="24"/>
                <w:lang w:val="fr-FR"/>
              </w:rPr>
              <w:t xml:space="preserve"> :</w:t>
            </w:r>
            <w:r w:rsidRPr="00781ECD">
              <w:rPr>
                <w:rFonts w:ascii="Cambria" w:hAnsi="Cambria"/>
                <w:sz w:val="24"/>
                <w:szCs w:val="24"/>
                <w:lang w:val="fr-FR"/>
              </w:rPr>
              <w:t xml:space="preserve"> Marié</w:t>
            </w:r>
            <w:r w:rsidRPr="00781ECD">
              <w:rPr>
                <w:sz w:val="22"/>
                <w:szCs w:val="22"/>
                <w:lang w:val="fr-FR"/>
              </w:rPr>
              <w:t>.</w:t>
            </w:r>
          </w:p>
          <w:p w14:paraId="3128D107" w14:textId="797407BD" w:rsidR="00F47CC8" w:rsidRPr="00BF6AF3" w:rsidRDefault="00781ECD" w:rsidP="00781ECD">
            <w:pPr>
              <w:rPr>
                <w:rFonts w:asciiTheme="majorBidi" w:hAnsiTheme="majorBidi" w:cstheme="majorBidi"/>
                <w:lang w:val="fr-FR"/>
              </w:rPr>
            </w:pPr>
            <w:r w:rsidRPr="00BF6AF3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  <w:p w14:paraId="10B2FA7A" w14:textId="030A4ACA" w:rsidR="00BF6AF3" w:rsidRPr="00BF6AF3" w:rsidRDefault="00BF6AF3" w:rsidP="00BF6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AU"/>
              </w:rPr>
            </w:pPr>
            <w:r w:rsidRPr="00BF6AF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AU"/>
              </w:rPr>
              <w:t xml:space="preserve">CONTEXTE </w:t>
            </w:r>
            <w:r w:rsidR="000B1521" w:rsidRPr="00BF6AF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AU"/>
              </w:rPr>
              <w:t>ÉDUCATIF :</w:t>
            </w:r>
          </w:p>
          <w:p w14:paraId="3D3FC76E" w14:textId="77777777" w:rsidR="00BF6AF3" w:rsidRPr="00BF6AF3" w:rsidRDefault="00BF6AF3" w:rsidP="00BF6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AU"/>
              </w:rPr>
            </w:pPr>
          </w:p>
          <w:p w14:paraId="52D29EC7" w14:textId="56C6DE3F" w:rsidR="00BF6AF3" w:rsidRPr="00BF6AF3" w:rsidRDefault="00BF6AF3" w:rsidP="00BF6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AU"/>
              </w:rPr>
            </w:pPr>
            <w:r w:rsidRPr="00BF6AF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AU"/>
              </w:rPr>
              <w:t> 2010 : baccalauréat d'économie et de gestion.</w:t>
            </w:r>
          </w:p>
          <w:p w14:paraId="75220DA2" w14:textId="77777777" w:rsidR="00BF6AF3" w:rsidRPr="00BF6AF3" w:rsidRDefault="00BF6AF3" w:rsidP="00BF6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AU"/>
              </w:rPr>
            </w:pPr>
          </w:p>
          <w:p w14:paraId="4DD51247" w14:textId="07407384" w:rsidR="00BF6AF3" w:rsidRPr="00BF6AF3" w:rsidRDefault="00BF6AF3" w:rsidP="00BF6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AU"/>
              </w:rPr>
            </w:pPr>
            <w:r w:rsidRPr="00BF6AF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AU"/>
              </w:rPr>
              <w:t>COMPÉTENCES LINGUISTIQUES :</w:t>
            </w:r>
          </w:p>
          <w:p w14:paraId="022B19D8" w14:textId="77777777" w:rsidR="00BF6AF3" w:rsidRPr="00BF6AF3" w:rsidRDefault="00BF6AF3" w:rsidP="00BF6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AU"/>
              </w:rPr>
            </w:pPr>
          </w:p>
          <w:p w14:paraId="4A8B2419" w14:textId="0A71E328" w:rsidR="00BF6AF3" w:rsidRPr="00BF6AF3" w:rsidRDefault="00BF6AF3" w:rsidP="00BF6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AU"/>
              </w:rPr>
            </w:pPr>
            <w:r w:rsidRPr="00BF6AF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AU"/>
              </w:rPr>
              <w:t> Arabe : mère longue.</w:t>
            </w:r>
          </w:p>
          <w:p w14:paraId="56F4A880" w14:textId="77777777" w:rsidR="00BF6AF3" w:rsidRPr="00BF6AF3" w:rsidRDefault="00BF6AF3" w:rsidP="00BF6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AU"/>
              </w:rPr>
            </w:pPr>
          </w:p>
          <w:p w14:paraId="02F12A0B" w14:textId="72E64C03" w:rsidR="00BF6AF3" w:rsidRPr="00BF6AF3" w:rsidRDefault="00BF6AF3" w:rsidP="00BF6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AU"/>
              </w:rPr>
            </w:pPr>
            <w:r w:rsidRPr="00BF6AF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AU"/>
              </w:rPr>
              <w:t> Français : courant (écrit et parlé)</w:t>
            </w:r>
          </w:p>
          <w:p w14:paraId="78E69EEA" w14:textId="77777777" w:rsidR="00BF6AF3" w:rsidRPr="00BF6AF3" w:rsidRDefault="00BF6AF3" w:rsidP="00BF6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AU"/>
              </w:rPr>
            </w:pPr>
          </w:p>
          <w:p w14:paraId="29858227" w14:textId="129A9D86" w:rsidR="00E27A7A" w:rsidRPr="00BF6AF3" w:rsidRDefault="00BF6AF3" w:rsidP="00BF6AF3">
            <w:pPr>
              <w:pStyle w:val="HTMLPreformatted"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BF6A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Anglais : courant (écrit et parlé)</w:t>
            </w:r>
          </w:p>
          <w:p w14:paraId="33B1A1CA" w14:textId="40D78526" w:rsidR="00E27A7A" w:rsidRPr="00BF6AF3" w:rsidRDefault="00E27A7A" w:rsidP="00BF6AF3">
            <w:pPr>
              <w:rPr>
                <w:rFonts w:asciiTheme="majorBidi" w:hAnsiTheme="majorBidi" w:cstheme="majorBidi"/>
                <w:b/>
                <w:bCs/>
              </w:rPr>
            </w:pPr>
            <w:r w:rsidRPr="0082742F">
              <w:rPr>
                <w:rFonts w:asciiTheme="majorBidi" w:hAnsiTheme="majorBidi" w:cstheme="majorBidi"/>
                <w:b/>
                <w:bCs/>
              </w:rPr>
              <w:t>HIGHLY COMPUTER</w:t>
            </w:r>
          </w:p>
          <w:p w14:paraId="409897BA" w14:textId="77777777" w:rsidR="00E27A7A" w:rsidRDefault="00E27A7A" w:rsidP="00E27A7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1E0F02">
              <w:rPr>
                <w:rFonts w:asciiTheme="majorBidi" w:hAnsiTheme="majorBidi" w:cstheme="majorBidi"/>
              </w:rPr>
              <w:t>Sport activities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39019024" w14:textId="77777777" w:rsidR="00E27A7A" w:rsidRPr="00D85B53" w:rsidRDefault="00E27A7A" w:rsidP="00E27A7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</w:rPr>
            </w:pPr>
            <w:r w:rsidRPr="00D85B53">
              <w:rPr>
                <w:rFonts w:asciiTheme="majorBidi" w:hAnsiTheme="majorBidi" w:cstheme="majorBidi"/>
                <w:b/>
                <w:bCs/>
              </w:rPr>
              <w:t>Contact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0C037931" w14:textId="2FD162B3" w:rsidR="00E27A7A" w:rsidRDefault="00E27A7A" w:rsidP="00E27A7A">
            <w:pPr>
              <w:pStyle w:val="ListParagraph"/>
              <w:rPr>
                <w:rFonts w:asciiTheme="majorBidi" w:hAnsiTheme="majorBidi" w:cstheme="majorBidi"/>
                <w:color w:val="002060"/>
              </w:rPr>
            </w:pPr>
          </w:p>
          <w:p w14:paraId="7C4D048B" w14:textId="63357535" w:rsidR="00E27A7A" w:rsidRPr="000C2D66" w:rsidRDefault="00BF6AF3" w:rsidP="000C2D66">
            <w:pPr>
              <w:rPr>
                <w:rFonts w:asciiTheme="majorBidi" w:hAnsiTheme="majorBidi" w:cstheme="majorBidi"/>
              </w:rPr>
            </w:pPr>
            <w:r w:rsidRPr="000C2D66">
              <w:rPr>
                <w:rFonts w:asciiTheme="majorBidi" w:hAnsiTheme="majorBidi" w:cstheme="majorBidi"/>
              </w:rPr>
              <w:t xml:space="preserve">Mobil No: </w:t>
            </w:r>
            <w:r w:rsidRPr="000C2D66">
              <w:rPr>
                <w:rFonts w:asciiTheme="majorBidi" w:hAnsiTheme="majorBidi" w:cstheme="majorBidi"/>
                <w:color w:val="002060"/>
              </w:rPr>
              <w:t xml:space="preserve">(+216) </w:t>
            </w:r>
            <w:r w:rsidR="00517564">
              <w:rPr>
                <w:rFonts w:asciiTheme="majorBidi" w:hAnsiTheme="majorBidi" w:cstheme="majorBidi"/>
                <w:color w:val="002060"/>
              </w:rPr>
              <w:t>24755040</w:t>
            </w:r>
          </w:p>
          <w:p w14:paraId="31B44E18" w14:textId="74769433" w:rsidR="00E27A7A" w:rsidRPr="000C2D66" w:rsidRDefault="00E27A7A" w:rsidP="000C2D66">
            <w:pPr>
              <w:rPr>
                <w:rFonts w:asciiTheme="majorBidi" w:hAnsiTheme="majorBidi" w:cstheme="majorBidi"/>
                <w:color w:val="002060"/>
              </w:rPr>
            </w:pPr>
            <w:r w:rsidRPr="000C2D66">
              <w:rPr>
                <w:rFonts w:asciiTheme="majorBidi" w:hAnsiTheme="majorBidi" w:cstheme="majorBidi"/>
                <w:color w:val="000000" w:themeColor="text1"/>
              </w:rPr>
              <w:t xml:space="preserve">Email </w:t>
            </w:r>
            <w:r w:rsidR="000B1521" w:rsidRPr="000C2D66">
              <w:rPr>
                <w:rFonts w:asciiTheme="majorBidi" w:hAnsiTheme="majorBidi" w:cstheme="majorBidi"/>
                <w:color w:val="000000" w:themeColor="text1"/>
              </w:rPr>
              <w:t>adds</w:t>
            </w:r>
            <w:r w:rsidRPr="000C2D66"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  <w:r w:rsidRPr="000C2D66">
              <w:rPr>
                <w:rFonts w:asciiTheme="majorBidi" w:hAnsiTheme="majorBidi" w:cstheme="majorBidi"/>
                <w:color w:val="002060"/>
              </w:rPr>
              <w:t>k</w:t>
            </w:r>
            <w:r w:rsidR="00517564">
              <w:rPr>
                <w:rFonts w:asciiTheme="majorBidi" w:hAnsiTheme="majorBidi" w:cstheme="majorBidi"/>
                <w:color w:val="002060"/>
              </w:rPr>
              <w:t>arim-jeliti@outlook.com</w:t>
            </w:r>
          </w:p>
          <w:p w14:paraId="6D24C376" w14:textId="77777777" w:rsidR="00E27A7A" w:rsidRDefault="00E27A7A" w:rsidP="00E27A7A">
            <w:pPr>
              <w:pStyle w:val="ListParagraph"/>
              <w:rPr>
                <w:rFonts w:asciiTheme="majorBidi" w:hAnsiTheme="majorBidi" w:cstheme="majorBidi"/>
              </w:rPr>
            </w:pPr>
          </w:p>
          <w:p w14:paraId="366B706B" w14:textId="08725620" w:rsidR="00E27A7A" w:rsidRPr="001E0F02" w:rsidRDefault="00E27A7A" w:rsidP="00E27A7A">
            <w:pPr>
              <w:pStyle w:val="ListParagraph"/>
              <w:rPr>
                <w:rFonts w:asciiTheme="majorBidi" w:hAnsiTheme="majorBidi" w:cstheme="majorBidi"/>
              </w:rPr>
            </w:pPr>
          </w:p>
          <w:p w14:paraId="52C477BC" w14:textId="77777777" w:rsidR="00D85B53" w:rsidRPr="001E0F02" w:rsidRDefault="00D85B53" w:rsidP="001E0F02">
            <w:pPr>
              <w:pStyle w:val="ListParagraph"/>
              <w:rPr>
                <w:rFonts w:asciiTheme="majorBidi" w:hAnsiTheme="majorBidi" w:cstheme="majorBidi"/>
              </w:rPr>
            </w:pPr>
          </w:p>
          <w:p w14:paraId="56325058" w14:textId="13CCBA53" w:rsidR="001E0F02" w:rsidRPr="001E0F02" w:rsidRDefault="001E0F02" w:rsidP="001E0F02">
            <w:pPr>
              <w:pStyle w:val="ListParagraph"/>
              <w:rPr>
                <w:rFonts w:asciiTheme="majorBidi" w:hAnsiTheme="majorBidi" w:cstheme="majorBidi"/>
                <w:b/>
                <w:bCs/>
              </w:rPr>
            </w:pPr>
          </w:p>
          <w:p w14:paraId="63413322" w14:textId="78624D28" w:rsidR="0082742F" w:rsidRPr="0082742F" w:rsidRDefault="0082742F" w:rsidP="00E95AA7">
            <w:pPr>
              <w:rPr>
                <w:rFonts w:asciiTheme="majorBidi" w:hAnsiTheme="majorBidi" w:cstheme="majorBidi"/>
              </w:rPr>
            </w:pPr>
          </w:p>
          <w:p w14:paraId="57538028" w14:textId="77777777" w:rsidR="0082742F" w:rsidRPr="0082742F" w:rsidRDefault="0082742F" w:rsidP="00E95AA7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39687272" w14:textId="77777777" w:rsidR="006627FC" w:rsidRDefault="006627FC" w:rsidP="007E0066">
            <w:pPr>
              <w:rPr>
                <w:rFonts w:asciiTheme="majorBidi" w:hAnsiTheme="majorBidi" w:cstheme="majorBidi"/>
              </w:rPr>
            </w:pPr>
          </w:p>
          <w:p w14:paraId="76FB592D" w14:textId="77777777" w:rsidR="00A863FD" w:rsidRDefault="00A863FD" w:rsidP="007E0066">
            <w:pPr>
              <w:rPr>
                <w:rFonts w:asciiTheme="majorBidi" w:hAnsiTheme="majorBidi" w:cstheme="majorBidi"/>
              </w:rPr>
            </w:pPr>
          </w:p>
          <w:p w14:paraId="2399046B" w14:textId="77777777" w:rsidR="00A863FD" w:rsidRPr="00477676" w:rsidRDefault="00A863FD" w:rsidP="007E0066">
            <w:pPr>
              <w:rPr>
                <w:rFonts w:asciiTheme="majorBidi" w:hAnsiTheme="majorBidi" w:cstheme="majorBidi"/>
              </w:rPr>
            </w:pPr>
          </w:p>
          <w:p w14:paraId="404B3418" w14:textId="77777777" w:rsidR="00477676" w:rsidRPr="002E450B" w:rsidRDefault="00477676" w:rsidP="00F65801">
            <w:pPr>
              <w:pStyle w:val="ListParagraph"/>
              <w:bidi/>
            </w:pPr>
          </w:p>
        </w:tc>
        <w:tc>
          <w:tcPr>
            <w:tcW w:w="351" w:type="dxa"/>
          </w:tcPr>
          <w:p w14:paraId="201A518A" w14:textId="35512E24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5EB13A80" w14:textId="28A52B1E" w:rsidR="00781ECD" w:rsidRPr="00781ECD" w:rsidRDefault="00781ECD" w:rsidP="00781ECD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ambria" w:eastAsia="Times New Roman" w:hAnsi="Cambria" w:cs="Courier New"/>
                <w:b/>
                <w:bCs/>
                <w:sz w:val="28"/>
                <w:szCs w:val="28"/>
                <w:lang w:val="en-AU" w:eastAsia="en-AU"/>
              </w:rPr>
            </w:pPr>
            <w:r w:rsidRPr="00781ECD">
              <w:rPr>
                <w:rFonts w:ascii="Cambria" w:eastAsia="Times New Roman" w:hAnsi="Cambria" w:cs="Courier New"/>
                <w:b/>
                <w:bCs/>
                <w:sz w:val="28"/>
                <w:szCs w:val="28"/>
                <w:lang w:val="fr-FR" w:eastAsia="en-AU"/>
              </w:rPr>
              <w:t>OBJECTIF</w:t>
            </w:r>
            <w:r w:rsidR="00896B66">
              <w:rPr>
                <w:rFonts w:ascii="Cambria" w:eastAsia="Times New Roman" w:hAnsi="Cambria" w:cs="Courier New"/>
                <w:b/>
                <w:bCs/>
                <w:sz w:val="28"/>
                <w:szCs w:val="28"/>
                <w:lang w:val="fr-FR" w:eastAsia="en-AU"/>
              </w:rPr>
              <w:t> :</w:t>
            </w:r>
          </w:p>
          <w:p w14:paraId="02332FD3" w14:textId="77777777" w:rsidR="00896B66" w:rsidRDefault="00896B66" w:rsidP="00896B6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fr-FR" w:eastAsia="en-AU"/>
              </w:rPr>
            </w:pPr>
          </w:p>
          <w:p w14:paraId="33F024CC" w14:textId="535515D3" w:rsidR="002B1189" w:rsidRDefault="00B249D8" w:rsidP="00896B6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fr-FR" w:eastAsia="en-AU"/>
              </w:rPr>
            </w:pPr>
            <w:r w:rsidRPr="00B249D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fr-FR" w:eastAsia="en-AU"/>
              </w:rPr>
              <w:t>Je recherche un emploi de pâtissier où je peux appliquer mes capacités avec compétence et expérience dans le domaine de la pâtisserie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fr-FR" w:eastAsia="en-AU"/>
              </w:rPr>
              <w:t>.</w:t>
            </w:r>
          </w:p>
          <w:p w14:paraId="63AE3A35" w14:textId="77777777" w:rsidR="00896B66" w:rsidRPr="00896B66" w:rsidRDefault="00896B66" w:rsidP="00896B6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fr-FR" w:eastAsia="en-AU"/>
              </w:rPr>
            </w:pPr>
          </w:p>
          <w:p w14:paraId="1EC07888" w14:textId="4EC4C162" w:rsidR="002B1189" w:rsidRPr="00B95F7F" w:rsidRDefault="00B95F7F" w:rsidP="00B95F7F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fr-FR" w:eastAsia="en-AU"/>
              </w:rPr>
            </w:pPr>
            <w:r w:rsidRPr="00B95F7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fr-FR" w:eastAsia="en-AU"/>
              </w:rPr>
              <w:t xml:space="preserve">Résumé de </w:t>
            </w:r>
            <w:r w:rsidR="00896B66" w:rsidRPr="00B95F7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fr-FR" w:eastAsia="en-AU"/>
              </w:rPr>
              <w:t>carrière :</w:t>
            </w:r>
          </w:p>
          <w:p w14:paraId="06F68B40" w14:textId="77777777" w:rsidR="00B95F7F" w:rsidRPr="00B95F7F" w:rsidRDefault="00B95F7F" w:rsidP="00B95F7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fr-FR" w:eastAsia="en-AU"/>
              </w:rPr>
            </w:pPr>
          </w:p>
          <w:p w14:paraId="058AEED7" w14:textId="77777777" w:rsidR="00B95F7F" w:rsidRPr="00B95F7F" w:rsidRDefault="00B95F7F" w:rsidP="00B95F7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fr-FR" w:eastAsia="en-AU"/>
              </w:rPr>
            </w:pPr>
            <w:r w:rsidRPr="00B95F7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fr-FR" w:eastAsia="en-AU"/>
              </w:rPr>
              <w:t>Sept ans d'expérience dans le domaine de la </w:t>
            </w:r>
          </w:p>
          <w:p w14:paraId="3DF96CBF" w14:textId="7B9E94B8" w:rsidR="00B95F7F" w:rsidRPr="00B95F7F" w:rsidRDefault="00517564" w:rsidP="00B95F7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fr-FR" w:eastAsia="en-AU"/>
              </w:rPr>
            </w:pPr>
            <w:r w:rsidRPr="00B249D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fr-FR" w:eastAsia="en-AU"/>
              </w:rPr>
              <w:t>Pâtisserie</w:t>
            </w:r>
            <w:r w:rsidR="00B95F7F" w:rsidRPr="00B95F7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fr-FR" w:eastAsia="en-AU"/>
              </w:rPr>
              <w:t xml:space="preserve"> capable de très bien traiter avec le client au plus haut niveau pour la satisfaction de mes managers et de mes clients en général</w:t>
            </w:r>
            <w:r w:rsidR="00B95F7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fr-FR" w:eastAsia="en-AU"/>
              </w:rPr>
              <w:t>.</w:t>
            </w:r>
          </w:p>
          <w:p w14:paraId="3288D174" w14:textId="77777777" w:rsidR="00896B66" w:rsidRPr="006C54E4" w:rsidRDefault="00896B66" w:rsidP="000E4A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en-AU"/>
              </w:rPr>
            </w:pPr>
          </w:p>
          <w:p w14:paraId="6AC9150A" w14:textId="2DFBDE38" w:rsidR="000E4A0C" w:rsidRDefault="000E4A0C" w:rsidP="000E4A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0E4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 xml:space="preserve">Résumé des </w:t>
            </w:r>
            <w:proofErr w:type="spellStart"/>
            <w:r w:rsidRPr="000E4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compétences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:</w:t>
            </w:r>
          </w:p>
          <w:p w14:paraId="740FB9BA" w14:textId="1A54F78E" w:rsidR="00DD638C" w:rsidRDefault="00DD638C" w:rsidP="000E4A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</w:p>
          <w:p w14:paraId="39ED3086" w14:textId="5AE00343" w:rsidR="00DD638C" w:rsidRPr="00896B66" w:rsidRDefault="00896B66" w:rsidP="00DD638C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Cambria" w:eastAsia="Times New Roman" w:hAnsi="Cambria" w:cstheme="majorBidi"/>
                <w:b/>
                <w:bCs/>
                <w:sz w:val="36"/>
                <w:szCs w:val="36"/>
                <w:lang w:val="fr-FR" w:eastAsia="en-AU"/>
              </w:rPr>
            </w:pPr>
            <w:r w:rsidRPr="00896B66">
              <w:rPr>
                <w:rFonts w:ascii="Cambria" w:hAnsi="Cambria" w:cstheme="majorBidi"/>
                <w:sz w:val="28"/>
                <w:szCs w:val="28"/>
                <w:lang w:val="fr-FR"/>
              </w:rPr>
              <w:t>J'ai de l'expérience dans la préparation de nombreux types de rafraîchissements, tels que l'oriental, le français et l'américain</w:t>
            </w:r>
          </w:p>
          <w:p w14:paraId="3F2D3BF9" w14:textId="77777777" w:rsidR="00DD638C" w:rsidRPr="00896B66" w:rsidRDefault="00DD638C" w:rsidP="000E4A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en-AU"/>
              </w:rPr>
            </w:pPr>
          </w:p>
          <w:p w14:paraId="30C60344" w14:textId="77777777" w:rsidR="00EF6B6F" w:rsidRPr="00896B66" w:rsidRDefault="00EF6B6F" w:rsidP="00896B66">
            <w:pPr>
              <w:pStyle w:val="Address"/>
              <w:rPr>
                <w:rFonts w:ascii="Arial Nova" w:hAnsi="Arial Nova" w:cstheme="majorBidi"/>
                <w:lang w:val="fr-FR"/>
              </w:rPr>
            </w:pPr>
          </w:p>
          <w:p w14:paraId="79782093" w14:textId="18B358D0" w:rsidR="00896B66" w:rsidRPr="00896B66" w:rsidRDefault="00896B66" w:rsidP="00896B66">
            <w:pPr>
              <w:pStyle w:val="Address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</w:rPr>
            </w:pPr>
            <w:r w:rsidRPr="00896B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EXPÉRIENCE DE TRAVAIL:</w:t>
            </w:r>
          </w:p>
          <w:p w14:paraId="1213F811" w14:textId="343446F0" w:rsidR="00E1426F" w:rsidRDefault="00E1426F" w:rsidP="00896B66">
            <w:pPr>
              <w:pStyle w:val="Address"/>
              <w:ind w:left="720"/>
              <w:rPr>
                <w:rFonts w:asciiTheme="majorBidi" w:hAnsiTheme="majorBidi" w:cstheme="majorBidi"/>
                <w:b/>
                <w:bCs/>
              </w:rPr>
            </w:pPr>
          </w:p>
          <w:p w14:paraId="762D5AC5" w14:textId="54923E34" w:rsidR="00896B66" w:rsidRDefault="00C84B5C" w:rsidP="00896B66">
            <w:pPr>
              <w:pStyle w:val="Address"/>
              <w:ind w:left="7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rial Nova" w:hAnsi="Arial Nova" w:cstheme="majorBid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D17CD6" wp14:editId="2231F1AC">
                      <wp:simplePos x="0" y="0"/>
                      <wp:positionH relativeFrom="column">
                        <wp:posOffset>-394970</wp:posOffset>
                      </wp:positionH>
                      <wp:positionV relativeFrom="paragraph">
                        <wp:posOffset>227330</wp:posOffset>
                      </wp:positionV>
                      <wp:extent cx="952500" cy="409575"/>
                      <wp:effectExtent l="0" t="0" r="0" b="95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4095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>
                                <a:softEdge rad="635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21C08" id="Rectangle 7" o:spid="_x0000_s1026" style="position:absolute;margin-left:-31.1pt;margin-top:17.9pt;width: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" stroked="f" strokeweight="1pt">
                      <v:fill r:id="rId16" o:title="" recolor="t" rotate="t" type="frame"/>
                    </v:rect>
                  </w:pict>
                </mc:Fallback>
              </mc:AlternateContent>
            </w:r>
          </w:p>
          <w:p w14:paraId="218DDBD5" w14:textId="77777777" w:rsidR="00896B66" w:rsidRPr="005A37DF" w:rsidRDefault="00896B66" w:rsidP="00896B66">
            <w:pPr>
              <w:pStyle w:val="Address"/>
              <w:numPr>
                <w:ilvl w:val="0"/>
                <w:numId w:val="9"/>
              </w:numPr>
              <w:rPr>
                <w:rFonts w:ascii="Cambria" w:hAnsi="Cambria" w:cstheme="majorBidi"/>
                <w:sz w:val="28"/>
                <w:szCs w:val="28"/>
                <w:lang w:val="fr-FR"/>
              </w:rPr>
            </w:pPr>
            <w:r w:rsidRPr="00896B66"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 </w:t>
            </w:r>
            <w:r w:rsidRPr="005A37DF"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2014- jusqu'à présent </w:t>
            </w:r>
            <w:r w:rsidRPr="002431A6"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  <w:t>Chef pâtissier</w:t>
            </w:r>
            <w:r w:rsidRPr="005A37DF"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 chez Operation Amwaj Catering Services Qatar.</w:t>
            </w:r>
          </w:p>
          <w:p w14:paraId="2A5F5863" w14:textId="7ECAE9BA" w:rsidR="00A73CB9" w:rsidRPr="005A37DF" w:rsidRDefault="00C84B5C" w:rsidP="00896B66">
            <w:pPr>
              <w:pStyle w:val="Address"/>
              <w:ind w:left="1440"/>
              <w:rPr>
                <w:rFonts w:ascii="Cambria" w:hAnsi="Cambria" w:cstheme="majorBidi"/>
                <w:sz w:val="28"/>
                <w:szCs w:val="28"/>
                <w:lang w:val="fr-FR"/>
              </w:rPr>
            </w:pPr>
            <w:r w:rsidRPr="005A37DF">
              <w:rPr>
                <w:rFonts w:ascii="Cambria" w:hAnsi="Cambria" w:cstheme="majorBidi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DA818F" wp14:editId="4948FAD0">
                      <wp:simplePos x="0" y="0"/>
                      <wp:positionH relativeFrom="column">
                        <wp:posOffset>-353695</wp:posOffset>
                      </wp:positionH>
                      <wp:positionV relativeFrom="paragraph">
                        <wp:posOffset>145415</wp:posOffset>
                      </wp:positionV>
                      <wp:extent cx="895350" cy="371475"/>
                      <wp:effectExtent l="0" t="0" r="0" b="95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714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>
                                <a:softEdge rad="3175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14D68" id="Rectangle 8" o:spid="_x0000_s1026" style="position:absolute;margin-left:-27.85pt;margin-top:11.45pt;width:70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" stroked="f" strokeweight="1pt">
                      <v:fill r:id="rId18" o:title="" recolor="t" rotate="t" type="frame"/>
                    </v:rect>
                  </w:pict>
                </mc:Fallback>
              </mc:AlternateContent>
            </w:r>
          </w:p>
          <w:p w14:paraId="26CE8843" w14:textId="37F731C4" w:rsidR="00E1426F" w:rsidRPr="005A37DF" w:rsidRDefault="00896B66" w:rsidP="00E1426F">
            <w:pPr>
              <w:pStyle w:val="Address"/>
              <w:numPr>
                <w:ilvl w:val="0"/>
                <w:numId w:val="9"/>
              </w:numPr>
              <w:rPr>
                <w:rFonts w:ascii="Cambria" w:hAnsi="Cambria" w:cstheme="majorBidi"/>
                <w:sz w:val="28"/>
                <w:szCs w:val="28"/>
                <w:lang w:val="fr-FR"/>
              </w:rPr>
            </w:pPr>
            <w:r w:rsidRPr="005A37DF">
              <w:rPr>
                <w:rFonts w:ascii="Cambria" w:hAnsi="Cambria" w:cstheme="majorBidi"/>
                <w:sz w:val="28"/>
                <w:szCs w:val="28"/>
                <w:lang w:val="fr-FR"/>
              </w:rPr>
              <w:t>2014- Jusqu'en 2015,</w:t>
            </w:r>
            <w:r w:rsidR="000C2D66"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 </w:t>
            </w:r>
            <w:r w:rsidR="000C2D66" w:rsidRPr="002431A6"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  <w:t>Assistant</w:t>
            </w:r>
            <w:r w:rsidRPr="002431A6"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2431A6" w:rsidRPr="002431A6"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  <w:t>pâtissier</w:t>
            </w:r>
            <w:r w:rsidR="002431A6" w:rsidRPr="005A37DF"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 </w:t>
            </w:r>
            <w:r w:rsidRPr="002431A6"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  <w:t>chef</w:t>
            </w:r>
            <w:r w:rsidRPr="005A37DF"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 au Alghazl Club sous Amwaj Catering Services Qatar.</w:t>
            </w:r>
          </w:p>
          <w:p w14:paraId="5C4E31F4" w14:textId="0663E449" w:rsidR="00E1426F" w:rsidRPr="005A37DF" w:rsidRDefault="000C2D66" w:rsidP="00E1426F">
            <w:pPr>
              <w:pStyle w:val="Address"/>
              <w:rPr>
                <w:rFonts w:ascii="Cambria" w:hAnsi="Cambria" w:cstheme="majorBidi"/>
                <w:sz w:val="28"/>
                <w:szCs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B2A151" wp14:editId="189B942E">
                      <wp:simplePos x="0" y="0"/>
                      <wp:positionH relativeFrom="column">
                        <wp:posOffset>-407035</wp:posOffset>
                      </wp:positionH>
                      <wp:positionV relativeFrom="paragraph">
                        <wp:posOffset>133985</wp:posOffset>
                      </wp:positionV>
                      <wp:extent cx="914400" cy="335915"/>
                      <wp:effectExtent l="0" t="0" r="0" b="698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3591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B755A" id="Rectangle 1" o:spid="_x0000_s1026" style="position:absolute;margin-left:-32.05pt;margin-top:10.55pt;width:1in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" stroked="f" strokeweight="1pt">
                      <v:fill r:id="rId20" o:title="" recolor="t" rotate="t" type="frame"/>
                    </v:rect>
                  </w:pict>
                </mc:Fallback>
              </mc:AlternateContent>
            </w:r>
          </w:p>
          <w:p w14:paraId="15998D43" w14:textId="2C330356" w:rsidR="00E1426F" w:rsidRDefault="00896B66" w:rsidP="00896B66">
            <w:pPr>
              <w:pStyle w:val="Address"/>
              <w:numPr>
                <w:ilvl w:val="0"/>
                <w:numId w:val="9"/>
              </w:numPr>
              <w:rPr>
                <w:rFonts w:ascii="Cambria" w:hAnsi="Cambria" w:cstheme="majorBidi"/>
                <w:sz w:val="28"/>
                <w:szCs w:val="28"/>
                <w:lang w:val="fr-FR"/>
              </w:rPr>
            </w:pPr>
            <w:r w:rsidRPr="005A37DF"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 201</w:t>
            </w:r>
            <w:r w:rsidR="000C2D66">
              <w:rPr>
                <w:rFonts w:ascii="Cambria" w:hAnsi="Cambria" w:cstheme="majorBidi"/>
                <w:sz w:val="28"/>
                <w:szCs w:val="28"/>
                <w:lang w:val="fr-FR"/>
              </w:rPr>
              <w:t>5</w:t>
            </w:r>
            <w:r w:rsidRPr="005A37DF"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-Jusqu'en </w:t>
            </w:r>
            <w:r w:rsidR="000C2D66" w:rsidRPr="005A37DF">
              <w:rPr>
                <w:rFonts w:ascii="Cambria" w:hAnsi="Cambria" w:cstheme="majorBidi"/>
                <w:sz w:val="28"/>
                <w:szCs w:val="28"/>
                <w:lang w:val="fr-FR"/>
              </w:rPr>
              <w:t>20</w:t>
            </w:r>
            <w:r w:rsidR="00C84B5C">
              <w:rPr>
                <w:rFonts w:ascii="Cambria" w:hAnsi="Cambria" w:cstheme="majorBidi"/>
                <w:sz w:val="28"/>
                <w:szCs w:val="28"/>
                <w:lang w:val="fr-FR"/>
              </w:rPr>
              <w:t>19</w:t>
            </w:r>
            <w:r w:rsidR="000C2D66" w:rsidRPr="005A37DF">
              <w:rPr>
                <w:rFonts w:ascii="Cambria" w:hAnsi="Cambria" w:cstheme="majorBidi"/>
                <w:sz w:val="28"/>
                <w:szCs w:val="28"/>
                <w:lang w:val="fr-FR"/>
              </w:rPr>
              <w:t>,</w:t>
            </w:r>
            <w:r w:rsidR="000C2D66"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 </w:t>
            </w:r>
            <w:r w:rsidR="000C2D66" w:rsidRPr="002431A6"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  <w:t>Assistant</w:t>
            </w:r>
            <w:r w:rsidR="002431A6" w:rsidRPr="002431A6"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  <w:t xml:space="preserve"> pâtissier</w:t>
            </w:r>
            <w:r w:rsidR="000C2D66"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 </w:t>
            </w:r>
            <w:r w:rsidR="000C2D66" w:rsidRPr="002431A6"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  <w:t>chef</w:t>
            </w:r>
            <w:r w:rsidRPr="005A37DF"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 </w:t>
            </w:r>
            <w:r w:rsidR="00D85A8E">
              <w:rPr>
                <w:rFonts w:ascii="Cambria" w:hAnsi="Cambria" w:cstheme="majorBidi"/>
                <w:sz w:val="28"/>
                <w:szCs w:val="28"/>
                <w:lang w:val="fr-FR"/>
              </w:rPr>
              <w:t>au Al jazeera net</w:t>
            </w:r>
            <w:r w:rsidRPr="005A37DF"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 sous Amwaj Catering Services Qatar.</w:t>
            </w:r>
          </w:p>
          <w:p w14:paraId="40A481D3" w14:textId="5B3CDA50" w:rsidR="00C84B5C" w:rsidRDefault="00C84B5C" w:rsidP="00C84B5C">
            <w:pPr>
              <w:pStyle w:val="Address"/>
              <w:numPr>
                <w:ilvl w:val="0"/>
                <w:numId w:val="9"/>
              </w:numPr>
              <w:rPr>
                <w:rFonts w:ascii="Cambria" w:hAnsi="Cambria" w:cstheme="majorBidi"/>
                <w:sz w:val="28"/>
                <w:szCs w:val="28"/>
                <w:lang w:val="fr-FR"/>
              </w:rPr>
            </w:pPr>
            <w:r>
              <w:rPr>
                <w:rFonts w:ascii="Cambria" w:hAnsi="Cambria" w:cstheme="majorBidi"/>
                <w:noProof/>
                <w:sz w:val="28"/>
                <w:szCs w:val="28"/>
                <w:lang w:val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742FD0" wp14:editId="3BE941D3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71755</wp:posOffset>
                      </wp:positionV>
                      <wp:extent cx="877570" cy="42418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570" cy="42418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>
                                <a:softEdge rad="31750"/>
                              </a:effec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05C0A" id="Rectangle 5" o:spid="_x0000_s1026" style="position:absolute;margin-left:-21.85pt;margin-top:5.65pt;width:69.1pt;height:3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" stroked="f" strokeweight="1pt">
                      <v:fill r:id="rId22" o:title="" recolor="t" rotate="t" type="frame"/>
                    </v:rect>
                  </w:pict>
                </mc:Fallback>
              </mc:AlternateContent>
            </w:r>
            <w:r w:rsidRPr="005A37DF">
              <w:rPr>
                <w:rFonts w:ascii="Cambria" w:hAnsi="Cambria" w:cstheme="majorBidi"/>
                <w:sz w:val="28"/>
                <w:szCs w:val="28"/>
                <w:lang w:val="fr-FR"/>
              </w:rPr>
              <w:t>201</w:t>
            </w:r>
            <w:r>
              <w:rPr>
                <w:rFonts w:ascii="Cambria" w:hAnsi="Cambria" w:cstheme="majorBidi"/>
                <w:sz w:val="28"/>
                <w:szCs w:val="28"/>
                <w:lang w:val="fr-FR"/>
              </w:rPr>
              <w:t>9</w:t>
            </w:r>
            <w:r w:rsidRPr="005A37DF">
              <w:rPr>
                <w:rFonts w:ascii="Cambria" w:hAnsi="Cambria" w:cstheme="majorBidi"/>
                <w:sz w:val="28"/>
                <w:szCs w:val="28"/>
                <w:lang w:val="fr-FR"/>
              </w:rPr>
              <w:t>-Jusqu'en 20</w:t>
            </w:r>
            <w:r>
              <w:rPr>
                <w:rFonts w:ascii="Cambria" w:hAnsi="Cambria" w:cstheme="majorBidi"/>
                <w:sz w:val="28"/>
                <w:szCs w:val="28"/>
                <w:lang w:val="fr-FR"/>
              </w:rPr>
              <w:t>20</w:t>
            </w:r>
            <w:r w:rsidRPr="005A37DF">
              <w:rPr>
                <w:rFonts w:ascii="Cambria" w:hAnsi="Cambria" w:cstheme="majorBidi"/>
                <w:sz w:val="28"/>
                <w:szCs w:val="28"/>
                <w:lang w:val="fr-FR"/>
              </w:rPr>
              <w:t>,</w:t>
            </w:r>
            <w:r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 </w:t>
            </w:r>
            <w:r w:rsidRPr="002431A6"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  <w:t>Assistant</w:t>
            </w:r>
            <w:r w:rsidR="002431A6" w:rsidRPr="002431A6"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  <w:t xml:space="preserve"> pâtissier</w:t>
            </w:r>
            <w:r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 </w:t>
            </w:r>
            <w:r w:rsidRPr="002431A6"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  <w:t xml:space="preserve">chef </w:t>
            </w:r>
            <w:r>
              <w:rPr>
                <w:rFonts w:ascii="Cambria" w:hAnsi="Cambria" w:cstheme="majorBidi"/>
                <w:sz w:val="28"/>
                <w:szCs w:val="28"/>
                <w:lang w:val="fr-FR"/>
              </w:rPr>
              <w:t>au Hamad hôpital Qatar</w:t>
            </w:r>
            <w:r w:rsidRPr="005A37DF"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 sous Amwaj Catering Services Qatar.</w:t>
            </w:r>
          </w:p>
          <w:p w14:paraId="77386C0F" w14:textId="77777777" w:rsidR="00C84B5C" w:rsidRPr="005A37DF" w:rsidRDefault="00C84B5C" w:rsidP="00C84B5C">
            <w:pPr>
              <w:pStyle w:val="Address"/>
              <w:rPr>
                <w:rFonts w:ascii="Cambria" w:hAnsi="Cambria" w:cstheme="majorBidi"/>
                <w:sz w:val="28"/>
                <w:szCs w:val="28"/>
                <w:lang w:val="fr-FR"/>
              </w:rPr>
            </w:pPr>
          </w:p>
          <w:p w14:paraId="3ECD0188" w14:textId="42FC23E9" w:rsidR="00E1426F" w:rsidRPr="007519E1" w:rsidRDefault="00DC4233" w:rsidP="00E1426F">
            <w:pPr>
              <w:pStyle w:val="Address"/>
              <w:numPr>
                <w:ilvl w:val="0"/>
                <w:numId w:val="9"/>
              </w:numPr>
              <w:rPr>
                <w:rFonts w:ascii="Cambria" w:hAnsi="Cambria" w:cstheme="majorBidi"/>
                <w:sz w:val="28"/>
                <w:szCs w:val="28"/>
                <w:lang w:val="fr-FR"/>
              </w:rPr>
            </w:pPr>
            <w:r w:rsidRPr="007519E1">
              <w:rPr>
                <w:rFonts w:ascii="Cambria" w:hAnsi="Cambria" w:cstheme="majorBidi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C46333" wp14:editId="371E5167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9525</wp:posOffset>
                      </wp:positionV>
                      <wp:extent cx="914400" cy="504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048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effectLst>
                                <a:softEdge rad="3175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AF336" id="Rectangle 2" o:spid="_x0000_s1026" style="position:absolute;margin-left:-24.25pt;margin-top:.75pt;width:1in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XaW5kb3dzIFBob3RvIEVkaXRvciAxMC4wLjEwMDEx&#10;LjE2Mzg0AFdpbmRvd3MgUGhvdG8gRWRpdG9yIDEwLjAuMTAwMTEuMTYzODQAMjAxOTowOTowNiAx&#10;NzoxMToyNAAABpADAAIAAAAUAAARHJAEAAIAAAAUAAARMJKRAAIAAAADMDAAAJKSAAIAAAADMDAA&#10;AKABAAMAAAABAAEAAOocAAcAAAgMAAAJEAAAAAA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Dw/eHBhY2tldCBlbmQ9J3cnPz7/2wBDAAMCAgMCAgMDAwMEAwME&#10;BQgFBQQEBQoHBwYIDAoMDAsKCwsNDhIQDQ4RDgsLEBYQERMUFRUVDA8XGBYUGBIUFRT/2wBDAQME&#10;BAUEBQkFBQkUDQsNFBQUFBQUFBQUFBQUFBQUFBQUFBQUFBQUFBQUFBQUFBQUFBQUFBQUFBQUFBQU&#10;FBQUFBT/wAARCABTAH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" strokecolor="#968c8c [3209]" strokeweight="1pt">
                      <v:fill r:id="rId24" o:title="" recolor="t" rotate="t" type="frame"/>
                    </v:rect>
                  </w:pict>
                </mc:Fallback>
              </mc:AlternateContent>
            </w:r>
            <w:r w:rsidR="007519E1" w:rsidRPr="007519E1">
              <w:rPr>
                <w:rFonts w:ascii="Cambria" w:hAnsi="Cambria" w:cstheme="majorBidi"/>
                <w:noProof/>
                <w:sz w:val="28"/>
                <w:szCs w:val="28"/>
                <w:lang w:val="fr-FR" w:eastAsia="en-US"/>
              </w:rPr>
              <w:t xml:space="preserve">Formulaire -16/05/2013 AU, 15/10/2013 </w:t>
            </w:r>
            <w:r w:rsidR="007519E1">
              <w:rPr>
                <w:rFonts w:ascii="Cambria" w:hAnsi="Cambria" w:cstheme="majorBidi"/>
                <w:noProof/>
                <w:sz w:val="28"/>
                <w:szCs w:val="28"/>
                <w:lang w:val="fr-FR" w:eastAsia="en-US"/>
              </w:rPr>
              <w:t>–</w:t>
            </w:r>
            <w:r w:rsidR="007519E1" w:rsidRPr="007519E1">
              <w:rPr>
                <w:rFonts w:ascii="Cambria" w:hAnsi="Cambria" w:cstheme="majorBidi"/>
                <w:noProof/>
                <w:sz w:val="28"/>
                <w:szCs w:val="28"/>
                <w:lang w:val="fr-FR" w:eastAsia="en-US"/>
              </w:rPr>
              <w:t xml:space="preserve"> </w:t>
            </w:r>
            <w:r w:rsidR="007519E1" w:rsidRPr="002431A6"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  <w:t>p</w:t>
            </w:r>
            <w:r w:rsidR="007519E1" w:rsidRPr="002431A6">
              <w:rPr>
                <w:rFonts w:ascii="Cambria" w:hAnsi="Cambria" w:cstheme="majorBidi"/>
                <w:b/>
                <w:bCs/>
                <w:noProof/>
                <w:sz w:val="28"/>
                <w:szCs w:val="28"/>
                <w:lang w:val="fr-FR" w:eastAsia="en-US"/>
              </w:rPr>
              <w:t>âtissier</w:t>
            </w:r>
            <w:r w:rsidR="007519E1" w:rsidRPr="007519E1">
              <w:rPr>
                <w:rFonts w:ascii="Cambria" w:hAnsi="Cambria" w:cstheme="majorBidi"/>
                <w:noProof/>
                <w:sz w:val="28"/>
                <w:szCs w:val="28"/>
                <w:lang w:val="fr-FR" w:eastAsia="en-US"/>
              </w:rPr>
              <w:t xml:space="preserve"> à Venus Hotel (* 4Hotel).</w:t>
            </w:r>
          </w:p>
          <w:p w14:paraId="59C08F1A" w14:textId="77777777" w:rsidR="00A73CB9" w:rsidRPr="007519E1" w:rsidRDefault="00A73CB9" w:rsidP="00E1426F">
            <w:pPr>
              <w:pStyle w:val="Address"/>
              <w:ind w:left="1440"/>
              <w:rPr>
                <w:rFonts w:ascii="Arial Nova" w:hAnsi="Arial Nova" w:cstheme="majorBidi"/>
                <w:lang w:val="fr-FR"/>
              </w:rPr>
            </w:pPr>
          </w:p>
          <w:p w14:paraId="4B3ECA56" w14:textId="77777777" w:rsidR="00E62BA2" w:rsidRPr="007519E1" w:rsidRDefault="00E1426F" w:rsidP="00E1426F">
            <w:pPr>
              <w:pStyle w:val="Address"/>
              <w:rPr>
                <w:rFonts w:ascii="Arial Nova" w:hAnsi="Arial Nova" w:cstheme="majorBidi"/>
                <w:lang w:val="fr-FR"/>
              </w:rPr>
            </w:pPr>
            <w:r>
              <w:rPr>
                <w:rFonts w:ascii="Arial Nova" w:hAnsi="Arial Nova" w:cstheme="majorBid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25A6E6" wp14:editId="3C808E29">
                      <wp:simplePos x="0" y="0"/>
                      <wp:positionH relativeFrom="column">
                        <wp:posOffset>-306705</wp:posOffset>
                      </wp:positionH>
                      <wp:positionV relativeFrom="paragraph">
                        <wp:posOffset>92710</wp:posOffset>
                      </wp:positionV>
                      <wp:extent cx="914400" cy="4667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667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effectLst>
                                <a:softEdge rad="3175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1C85F" id="Rectangle 4" o:spid="_x0000_s1026" style="position:absolute;margin-left:-24.15pt;margin-top:7.3pt;width:1in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" strokecolor="#968c8c [3209]" strokeweight="1pt">
                      <v:fill r:id="rId26" o:title="" recolor="t" rotate="t" type="frame"/>
                    </v:rect>
                  </w:pict>
                </mc:Fallback>
              </mc:AlternateContent>
            </w:r>
          </w:p>
          <w:p w14:paraId="6B703417" w14:textId="003DC7BA" w:rsidR="00360000" w:rsidRDefault="00F65801" w:rsidP="00F65801">
            <w:pPr>
              <w:pStyle w:val="Address"/>
              <w:numPr>
                <w:ilvl w:val="0"/>
                <w:numId w:val="9"/>
              </w:numPr>
              <w:rPr>
                <w:rFonts w:ascii="Cambria" w:hAnsi="Cambria" w:cstheme="majorBidi"/>
                <w:sz w:val="28"/>
                <w:szCs w:val="28"/>
              </w:rPr>
            </w:pPr>
            <w:proofErr w:type="spellStart"/>
            <w:r w:rsidRPr="00F65801">
              <w:rPr>
                <w:rFonts w:ascii="Cambria" w:hAnsi="Cambria" w:cstheme="majorBidi"/>
                <w:sz w:val="28"/>
                <w:szCs w:val="28"/>
              </w:rPr>
              <w:t>Formulaire</w:t>
            </w:r>
            <w:proofErr w:type="spellEnd"/>
            <w:r w:rsidRPr="00F65801">
              <w:rPr>
                <w:rFonts w:ascii="Cambria" w:hAnsi="Cambria" w:cstheme="majorBidi"/>
                <w:sz w:val="28"/>
                <w:szCs w:val="28"/>
              </w:rPr>
              <w:t xml:space="preserve"> -09/10/2012 TO, 04/11 / 2012</w:t>
            </w:r>
            <w:r w:rsidR="00FF2CE7" w:rsidRPr="00F65801">
              <w:rPr>
                <w:rFonts w:ascii="Cambria" w:hAnsi="Cambria" w:cstheme="majorBidi"/>
                <w:sz w:val="28"/>
                <w:szCs w:val="28"/>
              </w:rPr>
              <w:t xml:space="preserve">– </w:t>
            </w:r>
            <w:r w:rsidR="00FF2CE7" w:rsidRPr="002431A6">
              <w:rPr>
                <w:rFonts w:ascii="Cambria" w:hAnsi="Cambria" w:cstheme="majorBidi"/>
                <w:b/>
                <w:bCs/>
                <w:noProof/>
                <w:sz w:val="28"/>
                <w:szCs w:val="28"/>
                <w:lang w:val="fr-FR" w:eastAsia="en-US"/>
              </w:rPr>
              <w:t>pâtissier</w:t>
            </w:r>
            <w:r w:rsidRPr="00F65801">
              <w:rPr>
                <w:rFonts w:ascii="Cambria" w:hAnsi="Cambria" w:cstheme="majorBidi"/>
                <w:noProof/>
                <w:sz w:val="28"/>
                <w:szCs w:val="28"/>
                <w:lang w:val="fr-FR" w:eastAsia="en-US"/>
              </w:rPr>
              <w:t xml:space="preserve"> </w:t>
            </w:r>
            <w:r w:rsidRPr="00F65801">
              <w:rPr>
                <w:rFonts w:ascii="Cambria" w:hAnsi="Cambria" w:cstheme="majorBidi"/>
                <w:sz w:val="28"/>
                <w:szCs w:val="28"/>
              </w:rPr>
              <w:t xml:space="preserve">au Club </w:t>
            </w:r>
            <w:proofErr w:type="spellStart"/>
            <w:r w:rsidRPr="00F65801">
              <w:rPr>
                <w:rFonts w:ascii="Cambria" w:hAnsi="Cambria" w:cstheme="majorBidi"/>
                <w:sz w:val="28"/>
                <w:szCs w:val="28"/>
              </w:rPr>
              <w:t>Eldorador</w:t>
            </w:r>
            <w:proofErr w:type="spellEnd"/>
            <w:r w:rsidRPr="00F65801">
              <w:rPr>
                <w:rFonts w:ascii="Cambria" w:hAnsi="Cambria" w:cstheme="majorBidi"/>
                <w:sz w:val="28"/>
                <w:szCs w:val="28"/>
              </w:rPr>
              <w:t xml:space="preserve"> </w:t>
            </w:r>
            <w:proofErr w:type="spellStart"/>
            <w:r w:rsidRPr="00F65801">
              <w:rPr>
                <w:rFonts w:ascii="Cambria" w:hAnsi="Cambria" w:cstheme="majorBidi"/>
                <w:sz w:val="28"/>
                <w:szCs w:val="28"/>
              </w:rPr>
              <w:t>Salambo</w:t>
            </w:r>
            <w:proofErr w:type="spellEnd"/>
            <w:r w:rsidRPr="00F65801">
              <w:rPr>
                <w:rFonts w:ascii="Cambria" w:hAnsi="Cambria" w:cstheme="majorBidi"/>
                <w:sz w:val="28"/>
                <w:szCs w:val="28"/>
              </w:rPr>
              <w:t xml:space="preserve"> (* </w:t>
            </w:r>
            <w:proofErr w:type="spellStart"/>
            <w:r w:rsidRPr="00F65801">
              <w:rPr>
                <w:rFonts w:ascii="Cambria" w:hAnsi="Cambria" w:cstheme="majorBidi"/>
                <w:sz w:val="28"/>
                <w:szCs w:val="28"/>
              </w:rPr>
              <w:t>Hôtel</w:t>
            </w:r>
            <w:proofErr w:type="spellEnd"/>
            <w:r w:rsidRPr="00F65801">
              <w:rPr>
                <w:rFonts w:ascii="Cambria" w:hAnsi="Cambria" w:cstheme="majorBidi"/>
                <w:sz w:val="28"/>
                <w:szCs w:val="28"/>
              </w:rPr>
              <w:t>).</w:t>
            </w:r>
          </w:p>
          <w:p w14:paraId="5D23DCEC" w14:textId="04778D05" w:rsidR="00FF2CE7" w:rsidRDefault="00FF2CE7" w:rsidP="00FF2CE7">
            <w:pPr>
              <w:pStyle w:val="Address"/>
              <w:ind w:left="1440"/>
              <w:rPr>
                <w:rFonts w:ascii="Cambria" w:hAnsi="Cambria" w:cstheme="majorBidi"/>
                <w:sz w:val="28"/>
                <w:szCs w:val="28"/>
              </w:rPr>
            </w:pPr>
          </w:p>
          <w:p w14:paraId="3D7924F0" w14:textId="7969B67B" w:rsidR="00FF2CE7" w:rsidRDefault="0059142D" w:rsidP="0059142D">
            <w:pPr>
              <w:pStyle w:val="Address"/>
              <w:numPr>
                <w:ilvl w:val="0"/>
                <w:numId w:val="9"/>
              </w:numPr>
              <w:rPr>
                <w:rFonts w:ascii="Cambria" w:hAnsi="Cambria" w:cstheme="majorBidi"/>
                <w:sz w:val="28"/>
                <w:szCs w:val="28"/>
                <w:lang w:val="fr-FR"/>
              </w:rPr>
            </w:pPr>
            <w:r>
              <w:rPr>
                <w:rFonts w:ascii="Cambria" w:hAnsi="Cambria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ED25F7" wp14:editId="3853AD50">
                      <wp:simplePos x="0" y="0"/>
                      <wp:positionH relativeFrom="column">
                        <wp:posOffset>-332740</wp:posOffset>
                      </wp:positionH>
                      <wp:positionV relativeFrom="paragraph">
                        <wp:posOffset>137795</wp:posOffset>
                      </wp:positionV>
                      <wp:extent cx="914400" cy="394970"/>
                      <wp:effectExtent l="0" t="0" r="0" b="508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9497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>
                                <a:softEdge rad="31750"/>
                              </a:effec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7CD24" id="Rectangle 11" o:spid="_x0000_s1026" style="position:absolute;margin-left:-26.2pt;margin-top:10.85pt;width:1in;height:3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" stroked="f" strokeweight="1pt">
                      <v:fill r:id="rId28" o:title="" recolor="t" rotate="t" type="frame"/>
                    </v:rect>
                  </w:pict>
                </mc:Fallback>
              </mc:AlternateContent>
            </w:r>
            <w:r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Formulaire – 16/10/2008 au 15/04/2009) </w:t>
            </w:r>
            <w:r w:rsidRPr="0059142D"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  <w:t xml:space="preserve">commis de </w:t>
            </w:r>
            <w:r w:rsidRPr="0059142D">
              <w:rPr>
                <w:rFonts w:ascii="Cambria" w:hAnsi="Cambria" w:cstheme="majorBidi"/>
                <w:b/>
                <w:bCs/>
                <w:noProof/>
                <w:sz w:val="28"/>
                <w:szCs w:val="28"/>
                <w:lang w:val="fr-FR" w:eastAsia="en-US"/>
              </w:rPr>
              <w:t>pâtissier</w:t>
            </w:r>
            <w:r>
              <w:rPr>
                <w:rFonts w:ascii="Cambria" w:hAnsi="Cambria" w:cstheme="majorBidi"/>
                <w:noProof/>
                <w:sz w:val="28"/>
                <w:szCs w:val="28"/>
                <w:lang w:val="fr-FR" w:eastAsia="en-US"/>
              </w:rPr>
              <w:t>.</w:t>
            </w:r>
          </w:p>
          <w:p w14:paraId="407E64EE" w14:textId="2E05E548" w:rsidR="0059142D" w:rsidRPr="0059142D" w:rsidRDefault="0059142D" w:rsidP="0059142D">
            <w:pPr>
              <w:pStyle w:val="Address"/>
              <w:numPr>
                <w:ilvl w:val="0"/>
                <w:numId w:val="9"/>
              </w:numPr>
              <w:rPr>
                <w:rFonts w:ascii="Arial Nova" w:hAnsi="Arial Nova" w:cstheme="majorBidi"/>
                <w:lang w:val="fr-FR"/>
              </w:rPr>
            </w:pPr>
            <w:r w:rsidRPr="0059142D"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  <w:t>Apprentissage</w:t>
            </w:r>
            <w:r>
              <w:rPr>
                <w:rFonts w:ascii="Cambria" w:hAnsi="Cambria" w:cstheme="majorBidi"/>
                <w:sz w:val="28"/>
                <w:szCs w:val="28"/>
                <w:lang w:val="fr-FR"/>
              </w:rPr>
              <w:t xml:space="preserve"> – du 13/10/2006 au 12/10/2008. Yasmine beach </w:t>
            </w:r>
            <w:r w:rsidRPr="0059142D">
              <w:rPr>
                <w:rFonts w:ascii="Cambria" w:hAnsi="Cambria" w:cstheme="majorBidi"/>
                <w:sz w:val="28"/>
                <w:szCs w:val="28"/>
                <w:lang w:val="fr-FR"/>
              </w:rPr>
              <w:t>(* Hôtel).</w:t>
            </w:r>
          </w:p>
          <w:p w14:paraId="4A8B501D" w14:textId="678A7954" w:rsidR="00E61022" w:rsidRDefault="00E61022" w:rsidP="0059142D">
            <w:pPr>
              <w:pStyle w:val="Address"/>
              <w:ind w:left="1440"/>
              <w:rPr>
                <w:rFonts w:ascii="Cambria" w:hAnsi="Cambria" w:cstheme="majorBidi"/>
                <w:sz w:val="28"/>
                <w:szCs w:val="28"/>
                <w:lang w:val="fr-FR"/>
              </w:rPr>
            </w:pPr>
          </w:p>
          <w:p w14:paraId="23818DC4" w14:textId="39271639" w:rsidR="00F65801" w:rsidRPr="00E841E1" w:rsidRDefault="00F65801" w:rsidP="00E841E1">
            <w:pPr>
              <w:pStyle w:val="Address"/>
              <w:numPr>
                <w:ilvl w:val="0"/>
                <w:numId w:val="18"/>
              </w:numPr>
              <w:rPr>
                <w:rFonts w:ascii="Cambria" w:hAnsi="Cambria" w:cstheme="majorBidi"/>
                <w:sz w:val="28"/>
                <w:szCs w:val="28"/>
                <w:lang w:val="fr-FR"/>
              </w:rPr>
            </w:pPr>
            <w:proofErr w:type="spellStart"/>
            <w:r w:rsidRPr="00B66E43">
              <w:rPr>
                <w:rFonts w:ascii="Cambria" w:hAnsi="Cambria" w:cstheme="majorBidi"/>
                <w:b/>
                <w:bCs/>
                <w:sz w:val="28"/>
                <w:szCs w:val="28"/>
              </w:rPr>
              <w:t>Responsabilités</w:t>
            </w:r>
            <w:proofErr w:type="spellEnd"/>
            <w:r w:rsidRPr="00B66E43">
              <w:rPr>
                <w:rFonts w:ascii="Cambria" w:hAnsi="Cambria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E43">
              <w:rPr>
                <w:rFonts w:ascii="Cambria" w:hAnsi="Cambria" w:cstheme="majorBidi"/>
                <w:b/>
                <w:bCs/>
                <w:sz w:val="28"/>
                <w:szCs w:val="28"/>
              </w:rPr>
              <w:t>professionnelles</w:t>
            </w:r>
            <w:proofErr w:type="spellEnd"/>
            <w:r w:rsidRPr="00B66E43">
              <w:rPr>
                <w:rFonts w:ascii="Cambria" w:hAnsi="Cambria" w:cstheme="majorBidi"/>
                <w:b/>
                <w:bCs/>
                <w:sz w:val="28"/>
                <w:szCs w:val="28"/>
              </w:rPr>
              <w:t>:</w:t>
            </w:r>
          </w:p>
          <w:p w14:paraId="584FEC8C" w14:textId="4D32A72E" w:rsidR="00F65801" w:rsidRPr="00E841E1" w:rsidRDefault="00F65801" w:rsidP="00E841E1">
            <w:pPr>
              <w:tabs>
                <w:tab w:val="left" w:pos="1165"/>
              </w:tabs>
              <w:spacing w:after="160" w:line="259" w:lineRule="auto"/>
              <w:ind w:left="360"/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</w:pPr>
            <w:r w:rsidRPr="00B66E43"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  <w:t>• Gérer ou superviser l'officier de service et prendre habilement chaque emploi dans un délai, un budget et un budget spécifiques.</w:t>
            </w:r>
          </w:p>
          <w:p w14:paraId="0B46334C" w14:textId="4A926911" w:rsidR="00F65801" w:rsidRPr="00E841E1" w:rsidRDefault="00F65801" w:rsidP="00E841E1">
            <w:pPr>
              <w:pStyle w:val="ListParagraph"/>
              <w:numPr>
                <w:ilvl w:val="0"/>
                <w:numId w:val="15"/>
              </w:numPr>
              <w:tabs>
                <w:tab w:val="left" w:pos="1165"/>
              </w:tabs>
              <w:spacing w:after="160" w:line="259" w:lineRule="auto"/>
              <w:rPr>
                <w:rFonts w:ascii="Cambria" w:hAnsi="Cambria" w:cstheme="majorBidi"/>
                <w:b/>
                <w:bCs/>
                <w:sz w:val="28"/>
                <w:szCs w:val="28"/>
              </w:rPr>
            </w:pPr>
            <w:r w:rsidRPr="00F65801">
              <w:rPr>
                <w:rFonts w:ascii="Cambria" w:hAnsi="Cambria" w:cstheme="majorBidi"/>
                <w:b/>
                <w:bCs/>
                <w:sz w:val="28"/>
                <w:szCs w:val="28"/>
              </w:rPr>
              <w:t>DESCRIPTION DU PERSONNAGE</w:t>
            </w:r>
          </w:p>
          <w:p w14:paraId="14F4B221" w14:textId="30246986" w:rsidR="000629D5" w:rsidRPr="00B66E43" w:rsidRDefault="00F65801" w:rsidP="00B66E43">
            <w:pPr>
              <w:pStyle w:val="Address"/>
              <w:numPr>
                <w:ilvl w:val="0"/>
                <w:numId w:val="15"/>
              </w:numPr>
              <w:rPr>
                <w:rFonts w:ascii="Cambria" w:hAnsi="Cambria" w:cstheme="majorBidi"/>
                <w:sz w:val="28"/>
                <w:szCs w:val="28"/>
                <w:lang w:val="fr-FR"/>
              </w:rPr>
            </w:pPr>
            <w:r w:rsidRPr="00F65801">
              <w:rPr>
                <w:rFonts w:ascii="Cambria" w:hAnsi="Cambria" w:cstheme="majorBidi"/>
                <w:b/>
                <w:bCs/>
                <w:sz w:val="28"/>
                <w:szCs w:val="28"/>
                <w:lang w:val="fr-FR"/>
              </w:rPr>
              <w:t>Je certifie par la présente que les informations ci-dessus sont vraies et correctes à la meilleure connaissance et croyance.</w:t>
            </w:r>
          </w:p>
        </w:tc>
      </w:tr>
      <w:tr w:rsidR="000629D5" w:rsidRPr="00E24781" w14:paraId="7F2354A4" w14:textId="77777777" w:rsidTr="0082742F">
        <w:trPr>
          <w:trHeight w:val="9504"/>
          <w:jc w:val="center"/>
        </w:trPr>
        <w:tc>
          <w:tcPr>
            <w:tcW w:w="4537" w:type="dxa"/>
            <w:vAlign w:val="bottom"/>
          </w:tcPr>
          <w:p w14:paraId="794191E2" w14:textId="77777777" w:rsidR="000629D5" w:rsidRPr="000B1521" w:rsidRDefault="000629D5" w:rsidP="002E450B">
            <w:pPr>
              <w:pStyle w:val="Subtitle"/>
              <w:rPr>
                <w:color w:val="auto"/>
                <w:spacing w:val="1"/>
                <w:w w:val="97"/>
                <w:sz w:val="18"/>
                <w:szCs w:val="22"/>
                <w:lang w:val="fr-FR"/>
              </w:rPr>
            </w:pPr>
          </w:p>
          <w:p w14:paraId="63867187" w14:textId="77777777" w:rsidR="000629D5" w:rsidRPr="000B1521" w:rsidRDefault="000629D5" w:rsidP="000629D5">
            <w:pPr>
              <w:rPr>
                <w:lang w:val="fr-FR"/>
              </w:rPr>
            </w:pPr>
          </w:p>
          <w:p w14:paraId="37BE2D92" w14:textId="77777777" w:rsidR="000629D5" w:rsidRPr="000B1521" w:rsidRDefault="000629D5" w:rsidP="000629D5">
            <w:pPr>
              <w:pStyle w:val="ContactDetails"/>
              <w:rPr>
                <w:rStyle w:val="Hyperlink"/>
                <w:lang w:val="fr-FR"/>
              </w:rPr>
            </w:pPr>
          </w:p>
        </w:tc>
        <w:tc>
          <w:tcPr>
            <w:tcW w:w="351" w:type="dxa"/>
          </w:tcPr>
          <w:p w14:paraId="15E7189A" w14:textId="77777777" w:rsidR="000629D5" w:rsidRPr="000B1521" w:rsidRDefault="000629D5" w:rsidP="000C45FF">
            <w:pPr>
              <w:tabs>
                <w:tab w:val="left" w:pos="990"/>
              </w:tabs>
              <w:rPr>
                <w:lang w:val="fr-FR"/>
              </w:rPr>
            </w:pPr>
          </w:p>
        </w:tc>
        <w:tc>
          <w:tcPr>
            <w:tcW w:w="6470" w:type="dxa"/>
            <w:vMerge/>
          </w:tcPr>
          <w:p w14:paraId="5DA78843" w14:textId="77777777" w:rsidR="000629D5" w:rsidRPr="000B1521" w:rsidRDefault="000629D5" w:rsidP="004D3011">
            <w:pPr>
              <w:rPr>
                <w:color w:val="FFFFFF" w:themeColor="background1"/>
                <w:lang w:val="fr-FR"/>
              </w:rPr>
            </w:pPr>
          </w:p>
        </w:tc>
      </w:tr>
    </w:tbl>
    <w:p w14:paraId="097323C6" w14:textId="07CBB861" w:rsidR="009D7CE2" w:rsidRPr="000B1521" w:rsidRDefault="009D7CE2" w:rsidP="00E841E1">
      <w:pPr>
        <w:tabs>
          <w:tab w:val="left" w:pos="990"/>
        </w:tabs>
        <w:spacing w:after="0"/>
        <w:rPr>
          <w:sz w:val="8"/>
          <w:lang w:val="fr-FR"/>
        </w:rPr>
      </w:pPr>
    </w:p>
    <w:sectPr w:rsidR="009D7CE2" w:rsidRPr="000B1521" w:rsidSect="000C45FF">
      <w:head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8DB3" w14:textId="77777777" w:rsidR="004C323D" w:rsidRDefault="004C323D" w:rsidP="000C45FF">
      <w:r>
        <w:separator/>
      </w:r>
    </w:p>
  </w:endnote>
  <w:endnote w:type="continuationSeparator" w:id="0">
    <w:p w14:paraId="5F3EFFD1" w14:textId="77777777" w:rsidR="004C323D" w:rsidRDefault="004C323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0845" w14:textId="77777777" w:rsidR="004C323D" w:rsidRDefault="004C323D" w:rsidP="000C45FF">
      <w:r>
        <w:separator/>
      </w:r>
    </w:p>
  </w:footnote>
  <w:footnote w:type="continuationSeparator" w:id="0">
    <w:p w14:paraId="022C68DB" w14:textId="77777777" w:rsidR="004C323D" w:rsidRDefault="004C323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6BB9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6728AD4F" wp14:editId="1E8DA7A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D6B8D3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C0EF"/>
      </v:shape>
    </w:pict>
  </w:numPicBullet>
  <w:abstractNum w:abstractNumId="0" w15:restartNumberingAfterBreak="0">
    <w:nsid w:val="04B25019"/>
    <w:multiLevelType w:val="hybridMultilevel"/>
    <w:tmpl w:val="4C8AC0D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A3924"/>
    <w:multiLevelType w:val="hybridMultilevel"/>
    <w:tmpl w:val="DBDE537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52C1"/>
    <w:multiLevelType w:val="hybridMultilevel"/>
    <w:tmpl w:val="F36AB178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6269EE"/>
    <w:multiLevelType w:val="hybridMultilevel"/>
    <w:tmpl w:val="FDB828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E7857"/>
    <w:multiLevelType w:val="hybridMultilevel"/>
    <w:tmpl w:val="066001E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40513"/>
    <w:multiLevelType w:val="hybridMultilevel"/>
    <w:tmpl w:val="6146354A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96374"/>
    <w:multiLevelType w:val="hybridMultilevel"/>
    <w:tmpl w:val="3BD27B40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EB3236"/>
    <w:multiLevelType w:val="hybridMultilevel"/>
    <w:tmpl w:val="1DBC11C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E5EE6"/>
    <w:multiLevelType w:val="hybridMultilevel"/>
    <w:tmpl w:val="348E9338"/>
    <w:lvl w:ilvl="0" w:tplc="199E4298">
      <w:start w:val="2014"/>
      <w:numFmt w:val="bullet"/>
      <w:lvlText w:val="–"/>
      <w:lvlJc w:val="left"/>
      <w:pPr>
        <w:ind w:left="1800" w:hanging="360"/>
      </w:pPr>
      <w:rPr>
        <w:rFonts w:ascii="Arial Nova" w:eastAsiaTheme="minorEastAsia" w:hAnsi="Arial Nova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EA3E7A"/>
    <w:multiLevelType w:val="hybridMultilevel"/>
    <w:tmpl w:val="ACAA80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0D78FE"/>
    <w:multiLevelType w:val="hybridMultilevel"/>
    <w:tmpl w:val="65E21E7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A13AD"/>
    <w:multiLevelType w:val="hybridMultilevel"/>
    <w:tmpl w:val="1986858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00ED7"/>
    <w:multiLevelType w:val="hybridMultilevel"/>
    <w:tmpl w:val="ECE49F3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5223"/>
    <w:multiLevelType w:val="hybridMultilevel"/>
    <w:tmpl w:val="AA54031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94E92"/>
    <w:multiLevelType w:val="hybridMultilevel"/>
    <w:tmpl w:val="F88EE1FE"/>
    <w:lvl w:ilvl="0" w:tplc="EECE182E">
      <w:start w:val="2014"/>
      <w:numFmt w:val="bullet"/>
      <w:lvlText w:val="–"/>
      <w:lvlJc w:val="left"/>
      <w:pPr>
        <w:ind w:left="1800" w:hanging="360"/>
      </w:pPr>
      <w:rPr>
        <w:rFonts w:ascii="Arial Nova" w:eastAsiaTheme="minorEastAsia" w:hAnsi="Arial Nova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4E740F9"/>
    <w:multiLevelType w:val="hybridMultilevel"/>
    <w:tmpl w:val="1832BE66"/>
    <w:lvl w:ilvl="0" w:tplc="411EAD90">
      <w:start w:val="2014"/>
      <w:numFmt w:val="bullet"/>
      <w:lvlText w:val="-"/>
      <w:lvlJc w:val="left"/>
      <w:pPr>
        <w:ind w:left="1800" w:hanging="360"/>
      </w:pPr>
      <w:rPr>
        <w:rFonts w:ascii="Arial Nova" w:eastAsiaTheme="minorEastAsia" w:hAnsi="Arial Nova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22497"/>
    <w:multiLevelType w:val="hybridMultilevel"/>
    <w:tmpl w:val="B63A45F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716567">
    <w:abstractNumId w:val="16"/>
  </w:num>
  <w:num w:numId="2" w16cid:durableId="1758674340">
    <w:abstractNumId w:val="13"/>
  </w:num>
  <w:num w:numId="3" w16cid:durableId="2130052997">
    <w:abstractNumId w:val="17"/>
  </w:num>
  <w:num w:numId="4" w16cid:durableId="1717971460">
    <w:abstractNumId w:val="2"/>
  </w:num>
  <w:num w:numId="5" w16cid:durableId="609972586">
    <w:abstractNumId w:val="7"/>
  </w:num>
  <w:num w:numId="6" w16cid:durableId="1375229286">
    <w:abstractNumId w:val="5"/>
  </w:num>
  <w:num w:numId="7" w16cid:durableId="1808471616">
    <w:abstractNumId w:val="10"/>
  </w:num>
  <w:num w:numId="8" w16cid:durableId="1118262635">
    <w:abstractNumId w:val="9"/>
  </w:num>
  <w:num w:numId="9" w16cid:durableId="1556888430">
    <w:abstractNumId w:val="0"/>
  </w:num>
  <w:num w:numId="10" w16cid:durableId="392385335">
    <w:abstractNumId w:val="15"/>
  </w:num>
  <w:num w:numId="11" w16cid:durableId="527917001">
    <w:abstractNumId w:val="14"/>
  </w:num>
  <w:num w:numId="12" w16cid:durableId="860896764">
    <w:abstractNumId w:val="8"/>
  </w:num>
  <w:num w:numId="13" w16cid:durableId="696347235">
    <w:abstractNumId w:val="3"/>
  </w:num>
  <w:num w:numId="14" w16cid:durableId="763771772">
    <w:abstractNumId w:val="1"/>
  </w:num>
  <w:num w:numId="15" w16cid:durableId="681394350">
    <w:abstractNumId w:val="6"/>
  </w:num>
  <w:num w:numId="16" w16cid:durableId="1671331591">
    <w:abstractNumId w:val="12"/>
  </w:num>
  <w:num w:numId="17" w16cid:durableId="308675870">
    <w:abstractNumId w:val="4"/>
  </w:num>
  <w:num w:numId="18" w16cid:durableId="3339218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19"/>
    <w:rsid w:val="000252A5"/>
    <w:rsid w:val="00036450"/>
    <w:rsid w:val="00061C84"/>
    <w:rsid w:val="000629D5"/>
    <w:rsid w:val="00076632"/>
    <w:rsid w:val="000847F2"/>
    <w:rsid w:val="000B1521"/>
    <w:rsid w:val="000B74AC"/>
    <w:rsid w:val="000C2D66"/>
    <w:rsid w:val="000C45FF"/>
    <w:rsid w:val="000D6E62"/>
    <w:rsid w:val="000E3FD1"/>
    <w:rsid w:val="000E4A0C"/>
    <w:rsid w:val="000F46E6"/>
    <w:rsid w:val="000F7D01"/>
    <w:rsid w:val="001019DF"/>
    <w:rsid w:val="00113E67"/>
    <w:rsid w:val="00127FAE"/>
    <w:rsid w:val="00180329"/>
    <w:rsid w:val="00182395"/>
    <w:rsid w:val="0019001F"/>
    <w:rsid w:val="001A74A5"/>
    <w:rsid w:val="001B2ABD"/>
    <w:rsid w:val="001D2335"/>
    <w:rsid w:val="001E0F02"/>
    <w:rsid w:val="001E1759"/>
    <w:rsid w:val="001F1ECC"/>
    <w:rsid w:val="0021192B"/>
    <w:rsid w:val="00224F31"/>
    <w:rsid w:val="002306D9"/>
    <w:rsid w:val="002400EB"/>
    <w:rsid w:val="002431A6"/>
    <w:rsid w:val="00244620"/>
    <w:rsid w:val="00256CF7"/>
    <w:rsid w:val="0026045C"/>
    <w:rsid w:val="0026131E"/>
    <w:rsid w:val="002B1189"/>
    <w:rsid w:val="002E450B"/>
    <w:rsid w:val="0030395C"/>
    <w:rsid w:val="0030481B"/>
    <w:rsid w:val="003208C6"/>
    <w:rsid w:val="00360000"/>
    <w:rsid w:val="00364F9A"/>
    <w:rsid w:val="003D7976"/>
    <w:rsid w:val="004071FC"/>
    <w:rsid w:val="00445947"/>
    <w:rsid w:val="00470936"/>
    <w:rsid w:val="00477676"/>
    <w:rsid w:val="004813B3"/>
    <w:rsid w:val="00496591"/>
    <w:rsid w:val="004B2449"/>
    <w:rsid w:val="004B7202"/>
    <w:rsid w:val="004C323D"/>
    <w:rsid w:val="004C63E4"/>
    <w:rsid w:val="004D3011"/>
    <w:rsid w:val="004E33FB"/>
    <w:rsid w:val="00517564"/>
    <w:rsid w:val="00556DDB"/>
    <w:rsid w:val="005645EE"/>
    <w:rsid w:val="0059142D"/>
    <w:rsid w:val="005A37DF"/>
    <w:rsid w:val="005B7D48"/>
    <w:rsid w:val="005C1207"/>
    <w:rsid w:val="005D6289"/>
    <w:rsid w:val="005E39D5"/>
    <w:rsid w:val="005E6C72"/>
    <w:rsid w:val="00612544"/>
    <w:rsid w:val="0062123A"/>
    <w:rsid w:val="00646E75"/>
    <w:rsid w:val="006610D6"/>
    <w:rsid w:val="006627FC"/>
    <w:rsid w:val="006771D0"/>
    <w:rsid w:val="006814B1"/>
    <w:rsid w:val="006C54E4"/>
    <w:rsid w:val="006D2203"/>
    <w:rsid w:val="006F3E65"/>
    <w:rsid w:val="00702FFC"/>
    <w:rsid w:val="00715FCB"/>
    <w:rsid w:val="00743101"/>
    <w:rsid w:val="007519E1"/>
    <w:rsid w:val="00781ECD"/>
    <w:rsid w:val="007867A0"/>
    <w:rsid w:val="007927F5"/>
    <w:rsid w:val="007A0F58"/>
    <w:rsid w:val="007C18D3"/>
    <w:rsid w:val="007C45B3"/>
    <w:rsid w:val="007E0066"/>
    <w:rsid w:val="00802CA0"/>
    <w:rsid w:val="0082742F"/>
    <w:rsid w:val="00831EF1"/>
    <w:rsid w:val="00846D4F"/>
    <w:rsid w:val="00860481"/>
    <w:rsid w:val="00880376"/>
    <w:rsid w:val="00886B7D"/>
    <w:rsid w:val="00896B66"/>
    <w:rsid w:val="008B6DCE"/>
    <w:rsid w:val="008C1736"/>
    <w:rsid w:val="009219F0"/>
    <w:rsid w:val="00922D5C"/>
    <w:rsid w:val="009318C4"/>
    <w:rsid w:val="00954923"/>
    <w:rsid w:val="00972701"/>
    <w:rsid w:val="009D657E"/>
    <w:rsid w:val="009D7CE2"/>
    <w:rsid w:val="009E7C63"/>
    <w:rsid w:val="00A06E75"/>
    <w:rsid w:val="00A10A67"/>
    <w:rsid w:val="00A2118D"/>
    <w:rsid w:val="00A40C9B"/>
    <w:rsid w:val="00A57EB0"/>
    <w:rsid w:val="00A73CB9"/>
    <w:rsid w:val="00A854AB"/>
    <w:rsid w:val="00A863FD"/>
    <w:rsid w:val="00AC0885"/>
    <w:rsid w:val="00AC625E"/>
    <w:rsid w:val="00AD76E2"/>
    <w:rsid w:val="00B20152"/>
    <w:rsid w:val="00B249D8"/>
    <w:rsid w:val="00B3546D"/>
    <w:rsid w:val="00B66E43"/>
    <w:rsid w:val="00B70850"/>
    <w:rsid w:val="00B95F7F"/>
    <w:rsid w:val="00BC3A12"/>
    <w:rsid w:val="00BC44FC"/>
    <w:rsid w:val="00BF6AF3"/>
    <w:rsid w:val="00C066B6"/>
    <w:rsid w:val="00C16A70"/>
    <w:rsid w:val="00C37BA1"/>
    <w:rsid w:val="00C4674C"/>
    <w:rsid w:val="00C506CF"/>
    <w:rsid w:val="00C72BED"/>
    <w:rsid w:val="00C84B5C"/>
    <w:rsid w:val="00C9578B"/>
    <w:rsid w:val="00CA562E"/>
    <w:rsid w:val="00CB2D30"/>
    <w:rsid w:val="00CD7879"/>
    <w:rsid w:val="00CE3980"/>
    <w:rsid w:val="00D24D19"/>
    <w:rsid w:val="00D2522B"/>
    <w:rsid w:val="00D82F2F"/>
    <w:rsid w:val="00D85A8E"/>
    <w:rsid w:val="00D85B53"/>
    <w:rsid w:val="00D90DA3"/>
    <w:rsid w:val="00DA694B"/>
    <w:rsid w:val="00DC4233"/>
    <w:rsid w:val="00DD172A"/>
    <w:rsid w:val="00DD638C"/>
    <w:rsid w:val="00DD7ADB"/>
    <w:rsid w:val="00E1426F"/>
    <w:rsid w:val="00E1591A"/>
    <w:rsid w:val="00E24781"/>
    <w:rsid w:val="00E25A26"/>
    <w:rsid w:val="00E27A7A"/>
    <w:rsid w:val="00E41D08"/>
    <w:rsid w:val="00E55D74"/>
    <w:rsid w:val="00E61022"/>
    <w:rsid w:val="00E62BA2"/>
    <w:rsid w:val="00E67779"/>
    <w:rsid w:val="00E70611"/>
    <w:rsid w:val="00E841E1"/>
    <w:rsid w:val="00E866EC"/>
    <w:rsid w:val="00E93B74"/>
    <w:rsid w:val="00E95AA7"/>
    <w:rsid w:val="00EA3935"/>
    <w:rsid w:val="00EB3A62"/>
    <w:rsid w:val="00EB6FE6"/>
    <w:rsid w:val="00EC70EE"/>
    <w:rsid w:val="00EF1F8B"/>
    <w:rsid w:val="00EF6B6F"/>
    <w:rsid w:val="00F10669"/>
    <w:rsid w:val="00F313BC"/>
    <w:rsid w:val="00F47CC8"/>
    <w:rsid w:val="00F60274"/>
    <w:rsid w:val="00F65667"/>
    <w:rsid w:val="00F65801"/>
    <w:rsid w:val="00F70313"/>
    <w:rsid w:val="00F77FB9"/>
    <w:rsid w:val="00FB068F"/>
    <w:rsid w:val="00FB272C"/>
    <w:rsid w:val="00FC31F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8B44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77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2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3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7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7A7A"/>
    <w:rPr>
      <w:rFonts w:ascii="Courier New" w:eastAsia="Times New Roman" w:hAnsi="Courier New" w:cs="Courier New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4.jpeg" /><Relationship Id="rId18" Type="http://schemas.openxmlformats.org/officeDocument/2006/relationships/image" Target="media/image8.png" /><Relationship Id="rId26" Type="http://schemas.openxmlformats.org/officeDocument/2006/relationships/image" Target="media/image15.jpeg" /><Relationship Id="rId3" Type="http://schemas.openxmlformats.org/officeDocument/2006/relationships/customXml" Target="../customXml/item3.xml" /><Relationship Id="rId21" Type="http://schemas.openxmlformats.org/officeDocument/2006/relationships/image" Target="media/image7.jfif" /><Relationship Id="rId7" Type="http://schemas.openxmlformats.org/officeDocument/2006/relationships/settings" Target="settings.xml" /><Relationship Id="rId12" Type="http://schemas.openxmlformats.org/officeDocument/2006/relationships/image" Target="media/image3.jpeg" /><Relationship Id="rId17" Type="http://schemas.openxmlformats.org/officeDocument/2006/relationships/image" Target="media/image5.png" /><Relationship Id="rId25" Type="http://schemas.openxmlformats.org/officeDocument/2006/relationships/image" Target="media/image9.jpeg" /><Relationship Id="rId2" Type="http://schemas.openxmlformats.org/officeDocument/2006/relationships/customXml" Target="../customXml/item2.xml" /><Relationship Id="rId16" Type="http://schemas.openxmlformats.org/officeDocument/2006/relationships/image" Target="media/image6.jpeg" /><Relationship Id="rId20" Type="http://schemas.openxmlformats.org/officeDocument/2006/relationships/image" Target="media/image10.png" /><Relationship Id="rId29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2.jpg" /><Relationship Id="rId24" Type="http://schemas.openxmlformats.org/officeDocument/2006/relationships/image" Target="media/image13.jpeg" /><Relationship Id="rId5" Type="http://schemas.openxmlformats.org/officeDocument/2006/relationships/numbering" Target="numbering.xml" /><Relationship Id="rId23" Type="http://schemas.openxmlformats.org/officeDocument/2006/relationships/image" Target="media/image8.jpg" /><Relationship Id="rId28" Type="http://schemas.openxmlformats.org/officeDocument/2006/relationships/image" Target="media/image11.jpeg" /><Relationship Id="rId10" Type="http://schemas.openxmlformats.org/officeDocument/2006/relationships/endnotes" Target="endnotes.xml" /><Relationship Id="rId19" Type="http://schemas.openxmlformats.org/officeDocument/2006/relationships/image" Target="media/image6.png" /><Relationship Id="rId31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22" Type="http://schemas.openxmlformats.org/officeDocument/2006/relationships/image" Target="media/image12.jpeg" /><Relationship Id="rId27" Type="http://schemas.openxmlformats.org/officeDocument/2006/relationships/image" Target="media/image10.jfif" /><Relationship Id="rId30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 /><Relationship Id="rId1" Type="http://schemas.openxmlformats.org/officeDocument/2006/relationships/image" Target="media/image11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%20Cool\AppData\Roaming\Microsoft\Templates\Blue%20grey%20cover%20letter.dotx" TargetMode="External" 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958B3410-05AC-4819-8A57-3CCD9295EE5F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Blue%20grey%20cover%20letter.dotx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2022-05-30T06:10:00Z</dcterms:created>
  <dcterms:modified xsi:type="dcterms:W3CDTF">2022-05-30T06:10:00Z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