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Your Name"/>
        <w:tag w:val="Your Name"/>
        <w:id w:val="1760865497"/>
        <w:placeholder>
          <w:docPart w:val="0F135C89F589124C980AFF2B8B3F27FB"/>
        </w:placeholder>
        <w:dataBinding w:prefixMappings="xmlns:ns0='http://schemas.openxmlformats.org/officeDocument/2006/extended-properties' " w:xpath="/ns0:Properties[1]/ns0:Company[1]" w:storeItemID="{6668398D-A668-4E3E-A5EB-62B293D839F1}"/>
        <w15:appearance w15:val="hidden"/>
        <w:text w:multiLine="1"/>
      </w:sdtPr>
      <w:sdtEndPr/>
      <w:sdtContent>
        <w:p w14:paraId="7DCFA7E9" w14:textId="5F0649E9" w:rsidR="00AC6117" w:rsidRDefault="00FA7848">
          <w:pPr>
            <w:pStyle w:val="Name"/>
          </w:pPr>
          <w:r w:rsidRPr="00FA7848">
            <w:t>Ghadeer Hassan</w:t>
          </w:r>
        </w:p>
      </w:sdtContent>
    </w:sdt>
    <w:p w14:paraId="22699F11" w14:textId="0C299F41" w:rsidR="00F72272" w:rsidRDefault="001849CE">
      <w:pPr>
        <w:pStyle w:val="SenderContactInfo"/>
      </w:pPr>
      <w:r>
        <w:t>Algiza, Cairo</w:t>
      </w:r>
      <w:r w:rsidR="0048751C">
        <w:t>|</w:t>
      </w:r>
      <w:r w:rsidR="00214BF6">
        <w:t>+20 128 636 3418</w:t>
      </w:r>
      <w:r w:rsidR="0048751C">
        <w:t xml:space="preserve">| </w:t>
      </w:r>
      <w:r w:rsidR="00E50B31">
        <w:t>Ghadiir125@gmail.com</w:t>
      </w:r>
    </w:p>
    <w:p w14:paraId="3EF87BA6" w14:textId="587060C6" w:rsidR="002F2ADB" w:rsidRDefault="00C44525" w:rsidP="003C7F92">
      <w:pPr>
        <w:pStyle w:val="Date"/>
      </w:pPr>
      <w:r>
        <w:t>25/July/2023</w:t>
      </w:r>
    </w:p>
    <w:p w14:paraId="5F5869A1" w14:textId="5F72BC74" w:rsidR="002F2ADB" w:rsidRDefault="002F2ADB">
      <w:r>
        <w:t xml:space="preserve">Saint Andrew’s Refugee </w:t>
      </w:r>
      <w:r w:rsidR="003C7F92">
        <w:t>services,</w:t>
      </w:r>
    </w:p>
    <w:p w14:paraId="4FFB9129" w14:textId="20B7D9AD" w:rsidR="009D7269" w:rsidRDefault="009D7269">
      <w:r>
        <w:t>Dear hiring manager,</w:t>
      </w:r>
    </w:p>
    <w:p w14:paraId="5DD92758" w14:textId="77777777" w:rsidR="002F2ADB" w:rsidRDefault="002F2ADB"/>
    <w:p w14:paraId="6EC73D59" w14:textId="6FBC2B17" w:rsidR="002F2ADB" w:rsidRDefault="002F2ADB">
      <w:r>
        <w:t>I am writing to express my strong interest in volunteering at Saint Andrew’s Refugee Services. As a passionate advocate for humanitarian causes and a firm believer in the power of community support, I am excited about the opportunity to contribute my skills and time to an organization that has such a positive impact on the lives of refugees.</w:t>
      </w:r>
    </w:p>
    <w:p w14:paraId="6C896C20" w14:textId="77777777" w:rsidR="002F2ADB" w:rsidRDefault="002F2ADB"/>
    <w:p w14:paraId="6F05FDEF" w14:textId="11CE4579" w:rsidR="002F2ADB" w:rsidRDefault="002F2ADB">
      <w:r>
        <w:t>Over the years, I have actively engaged in various volunteering roles, focusing on empowering marginalized communities and fostering a sense of belonging. Witnessing the resilience and strength of refugees who have endured challenging circumstances has inspired me to take an active role in supporting them during their resettlement process. Saint Andrew’s Refugee Services’ unwavering commitment to providing comprehensive services, education, and advocacy aligns perfectly with my personal values and aspirations.</w:t>
      </w:r>
    </w:p>
    <w:p w14:paraId="53EBB2D5" w14:textId="77777777" w:rsidR="002F2ADB" w:rsidRDefault="002F2ADB"/>
    <w:p w14:paraId="14387CB5" w14:textId="77777777" w:rsidR="002F2ADB" w:rsidRDefault="002F2ADB">
      <w:r>
        <w:t>My background in [mention any relevant skills or experience, such as social work, teaching, language translation, organizational support, etc.] will enable me to contribute effectively to your organization's efforts. Additionally, my ability to adapt to diverse environments, empathize with individuals from different cultural backgrounds, and communicate proficiently in multiple languages will be valuable assets in supporting the refugees you serve.</w:t>
      </w:r>
    </w:p>
    <w:p w14:paraId="5614F1BC" w14:textId="77777777" w:rsidR="002F2ADB" w:rsidRDefault="002F2ADB"/>
    <w:p w14:paraId="7C8AAC29" w14:textId="46B1AF0F" w:rsidR="002F2ADB" w:rsidRDefault="002F2ADB">
      <w:r>
        <w:t>As a volunteer at Saint Andrew’s Refugee Services, I am eager to assist in any capacity required. Whether it be providing direct aid to refugees, organizing educational programs, helping with administrative tasks, or lending a compassionate ear to those who need it most, I am committed to making a positive difference in their lives.</w:t>
      </w:r>
    </w:p>
    <w:p w14:paraId="6EFB8C30" w14:textId="77777777" w:rsidR="002F2ADB" w:rsidRDefault="002F2ADB"/>
    <w:p w14:paraId="433E11D6" w14:textId="77777777" w:rsidR="002F2ADB" w:rsidRDefault="002F2ADB">
      <w:r>
        <w:t>I am also open to learning and growing with your team. I understand that your organization follows best practices and policies to ensure the well-being and safety of both volunteers and beneficiaries. I am fully prepared to undergo any necessary training and background checks to comply with these standards.</w:t>
      </w:r>
    </w:p>
    <w:p w14:paraId="3F3F1715" w14:textId="77777777" w:rsidR="002F2ADB" w:rsidRDefault="002F2ADB"/>
    <w:p w14:paraId="72656062" w14:textId="6D10CF49" w:rsidR="002F2ADB" w:rsidRDefault="002F2ADB">
      <w:r>
        <w:t>Thank you for considering my application to volunteer at Saint Andrew’s Refugee Services. I look forward to the opportunity to contribute my time and skills to your organization and make a meaningful impact on the lives of those seeking refuge.</w:t>
      </w:r>
    </w:p>
    <w:p w14:paraId="362F950D" w14:textId="77777777" w:rsidR="002F2ADB" w:rsidRDefault="002F2ADB"/>
    <w:p w14:paraId="5A75DA87" w14:textId="7A4949CC" w:rsidR="002F2ADB" w:rsidRDefault="002F2ADB">
      <w:r>
        <w:t>Please find my resume attached for your reference. If you require any further information, please do not hesitate to contact me at</w:t>
      </w:r>
      <w:r w:rsidR="00A16CD4">
        <w:t xml:space="preserve"> </w:t>
      </w:r>
      <w:hyperlink r:id="rId7" w:history="1">
        <w:r w:rsidR="00A16CD4" w:rsidRPr="003D0A1D">
          <w:rPr>
            <w:rStyle w:val="Hyperlink"/>
          </w:rPr>
          <w:t>Ghadiir125@gmail.com</w:t>
        </w:r>
      </w:hyperlink>
      <w:r w:rsidR="00A16CD4">
        <w:t xml:space="preserve"> or</w:t>
      </w:r>
      <w:r>
        <w:t xml:space="preserve"> </w:t>
      </w:r>
      <w:r w:rsidR="00D12EB5">
        <w:t>+20 128 636 3418</w:t>
      </w:r>
      <w:r w:rsidR="00A16CD4">
        <w:t>.</w:t>
      </w:r>
    </w:p>
    <w:p w14:paraId="764D5FD5" w14:textId="77777777" w:rsidR="002F2ADB" w:rsidRDefault="002F2ADB"/>
    <w:p w14:paraId="539D6168" w14:textId="2C185CE0" w:rsidR="002F2ADB" w:rsidRDefault="002F2ADB">
      <w:r>
        <w:t>Sincerely,</w:t>
      </w:r>
    </w:p>
    <w:p w14:paraId="3C0D61B4" w14:textId="1728CAEF" w:rsidR="00F72272" w:rsidRDefault="00F72272" w:rsidP="0048751C">
      <w:pPr>
        <w:pStyle w:val="Closing"/>
      </w:pPr>
    </w:p>
    <w:sdt>
      <w:sdtPr>
        <w:alias w:val="Your Name"/>
        <w:tag w:val="Your Name"/>
        <w:id w:val="1111709258"/>
        <w:placeholder>
          <w:docPart w:val="FE18DD5BCE584F4CAA4B828D39ECCC78"/>
        </w:placeholder>
        <w:dataBinding w:prefixMappings="xmlns:ns0='http://schemas.openxmlformats.org/officeDocument/2006/extended-properties' " w:xpath="/ns0:Properties[1]/ns0:Company[1]" w:storeItemID="{6668398D-A668-4E3E-A5EB-62B293D839F1}"/>
        <w15:appearance w15:val="hidden"/>
        <w:text w:multiLine="1"/>
      </w:sdtPr>
      <w:sdtEndPr/>
      <w:sdtContent>
        <w:p w14:paraId="686A188B" w14:textId="4D98FB5A" w:rsidR="00BC467A" w:rsidRDefault="00FA7848" w:rsidP="00AC6117">
          <w:pPr>
            <w:pStyle w:val="Signature"/>
          </w:pPr>
          <w:r>
            <w:t>Ghadeer Hassan</w:t>
          </w:r>
        </w:p>
      </w:sdtContent>
    </w:sdt>
    <w:sectPr w:rsidR="00BC467A">
      <w:headerReference w:type="default" r:id="rId8"/>
      <w:footerReference w:type="default" r:id="rId9"/>
      <w:headerReference w:type="first" r:id="rId10"/>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9523D" w14:textId="77777777" w:rsidR="002F2ADB" w:rsidRDefault="002F2ADB">
      <w:pPr>
        <w:spacing w:after="0" w:line="240" w:lineRule="auto"/>
      </w:pPr>
      <w:r>
        <w:separator/>
      </w:r>
    </w:p>
  </w:endnote>
  <w:endnote w:type="continuationSeparator" w:id="0">
    <w:p w14:paraId="41F1B1B6" w14:textId="77777777" w:rsidR="002F2ADB" w:rsidRDefault="002F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641ABEF7" w14:textId="77777777" w:rsidR="00F72272" w:rsidRDefault="00E5559C">
        <w:pPr>
          <w:pStyle w:val="Footer"/>
        </w:pPr>
        <w:r>
          <w:fldChar w:fldCharType="begin"/>
        </w:r>
        <w:r>
          <w:instrText xml:space="preserve"> PAGE   \* MERGEFORMAT </w:instrText>
        </w:r>
        <w:r>
          <w:fldChar w:fldCharType="separate"/>
        </w:r>
        <w:r w:rsidR="00BC467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8AC0" w14:textId="77777777" w:rsidR="002F2ADB" w:rsidRDefault="002F2ADB">
      <w:pPr>
        <w:spacing w:after="0" w:line="240" w:lineRule="auto"/>
      </w:pPr>
      <w:r>
        <w:separator/>
      </w:r>
    </w:p>
  </w:footnote>
  <w:footnote w:type="continuationSeparator" w:id="0">
    <w:p w14:paraId="4FA56B42" w14:textId="77777777" w:rsidR="002F2ADB" w:rsidRDefault="002F2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F242" w14:textId="77777777" w:rsidR="00F72272" w:rsidRDefault="00E5559C">
    <w:pPr>
      <w:pStyle w:val="Header"/>
    </w:pPr>
    <w:r>
      <w:rPr>
        <w:noProof/>
        <w:lang w:eastAsia="en-US"/>
      </w:rPr>
      <mc:AlternateContent>
        <mc:Choice Requires="wpg">
          <w:drawing>
            <wp:anchor distT="0" distB="0" distL="114300" distR="114300" simplePos="0" relativeHeight="251661312" behindDoc="0" locked="0" layoutInCell="1" allowOverlap="1" wp14:anchorId="0D10358B" wp14:editId="41E2D99B">
              <wp:simplePos x="0" y="0"/>
              <wp:positionH relativeFrom="margin">
                <wp:align>left</wp:align>
              </wp:positionH>
              <wp:positionV relativeFrom="page">
                <wp:align>top</wp:align>
              </wp:positionV>
              <wp:extent cx="3200400" cy="10056322"/>
              <wp:effectExtent l="0" t="0" r="0" b="0"/>
              <wp:wrapNone/>
              <wp:docPr id="4" name="Group 4" descr="Background rectangle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60A8CB9B" id="Group 4" o:spid="_x0000_s1026" alt="Background rectangle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">
              <v:rect id="Rectangle 2" o:spid="_x0000_s1027" style="position:absolute;width:32004;height:192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" fillcolor="#4b3a2e [3215]" stroked="f" strokeweight="1pt"/>
              <v:rect id="Rectangle 3" o:spid="_x0000_s1028" style="position:absolute;top:99648;width:32004;height:915;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9ED8" w14:textId="77777777" w:rsidR="00F72272" w:rsidRDefault="00E5559C">
    <w:pPr>
      <w:pStyle w:val="Header"/>
    </w:pPr>
    <w:r>
      <w:rPr>
        <w:noProof/>
        <w:lang w:eastAsia="en-US"/>
      </w:rPr>
      <mc:AlternateContent>
        <mc:Choice Requires="wpg">
          <w:drawing>
            <wp:anchor distT="0" distB="0" distL="114300" distR="114300" simplePos="0" relativeHeight="251663360" behindDoc="0" locked="0" layoutInCell="1" allowOverlap="1" wp14:anchorId="36C2ED6B" wp14:editId="6F1B011A">
              <wp:simplePos x="0" y="0"/>
              <wp:positionH relativeFrom="margin">
                <wp:align>left</wp:align>
              </wp:positionH>
              <wp:positionV relativeFrom="page">
                <wp:align>top</wp:align>
              </wp:positionV>
              <wp:extent cx="3200400" cy="10056322"/>
              <wp:effectExtent l="0" t="0" r="0" b="0"/>
              <wp:wrapNone/>
              <wp:docPr id="5" name="Group 5" descr="Background rectangle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4B619103" id="Group 5" o:spid="_x0000_s1026" alt="Background rectangle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">
              <v:rect id="Rectangle 6" o:spid="_x0000_s1027" style="position:absolute;width:32004;height:192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" fillcolor="#4b3a2e [3215]" stroked="f" strokeweight="1pt"/>
              <v:rect id="Rectangle 7" o:spid="_x0000_s1028" style="position:absolute;top:99648;width:32004;height:915;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num w:numId="1" w16cid:durableId="231043611">
    <w:abstractNumId w:val="9"/>
  </w:num>
  <w:num w:numId="2" w16cid:durableId="745345974">
    <w:abstractNumId w:val="7"/>
  </w:num>
  <w:num w:numId="3" w16cid:durableId="1432319228">
    <w:abstractNumId w:val="6"/>
  </w:num>
  <w:num w:numId="4" w16cid:durableId="1272590393">
    <w:abstractNumId w:val="5"/>
  </w:num>
  <w:num w:numId="5" w16cid:durableId="1339193329">
    <w:abstractNumId w:val="4"/>
  </w:num>
  <w:num w:numId="6" w16cid:durableId="1543714643">
    <w:abstractNumId w:val="8"/>
  </w:num>
  <w:num w:numId="7" w16cid:durableId="1302687178">
    <w:abstractNumId w:val="3"/>
  </w:num>
  <w:num w:numId="8" w16cid:durableId="1738287498">
    <w:abstractNumId w:val="2"/>
  </w:num>
  <w:num w:numId="9" w16cid:durableId="70202057">
    <w:abstractNumId w:val="1"/>
  </w:num>
  <w:num w:numId="10" w16cid:durableId="46223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DB"/>
    <w:rsid w:val="001849CE"/>
    <w:rsid w:val="00214BF6"/>
    <w:rsid w:val="00251664"/>
    <w:rsid w:val="002F2ADB"/>
    <w:rsid w:val="003C7F92"/>
    <w:rsid w:val="003F5321"/>
    <w:rsid w:val="0048751C"/>
    <w:rsid w:val="00501646"/>
    <w:rsid w:val="00582D77"/>
    <w:rsid w:val="00775AFB"/>
    <w:rsid w:val="007C7DAE"/>
    <w:rsid w:val="009A0E55"/>
    <w:rsid w:val="009D7269"/>
    <w:rsid w:val="00A16CD4"/>
    <w:rsid w:val="00A26A4B"/>
    <w:rsid w:val="00AA77E8"/>
    <w:rsid w:val="00AC6117"/>
    <w:rsid w:val="00BC467A"/>
    <w:rsid w:val="00BF0375"/>
    <w:rsid w:val="00C44525"/>
    <w:rsid w:val="00D114D8"/>
    <w:rsid w:val="00D12EB5"/>
    <w:rsid w:val="00E50B31"/>
    <w:rsid w:val="00E5559C"/>
    <w:rsid w:val="00F72272"/>
    <w:rsid w:val="00F86C24"/>
    <w:rsid w:val="00FA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1550C"/>
  <w15:chartTrackingRefBased/>
  <w15:docId w15:val="{99DE8A9F-AB6B-8E44-8AB6-DC17E015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B3A2E" w:themeColor="text2"/>
        <w:sz w:val="22"/>
        <w:szCs w:val="22"/>
        <w:lang w:val="en-US"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uiPriority="6"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21"/>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SenderContactInfo">
    <w:name w:val="Sender Contact Info"/>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spacing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RecipientContactInfo">
    <w:name w:val="Recipient Contact Info"/>
    <w:basedOn w:val="Normal"/>
    <w:link w:val="RecipientContactInfoChar"/>
    <w:uiPriority w:val="4"/>
    <w:qFormat/>
    <w:pPr>
      <w:spacing w:line="240" w:lineRule="auto"/>
      <w:contextualSpacing/>
    </w:pPr>
  </w:style>
  <w:style w:type="character" w:customStyle="1" w:styleId="RecipientContactInfoChar">
    <w:name w:val="Recipient Contact Info Char"/>
    <w:basedOn w:val="DefaultParagraphFont"/>
    <w:link w:val="RecipientContactInfo"/>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paragraph" w:styleId="Closing">
    <w:name w:val="Closing"/>
    <w:basedOn w:val="Normal"/>
    <w:next w:val="Signature"/>
    <w:link w:val="ClosingChar"/>
    <w:uiPriority w:val="6"/>
    <w:qFormat/>
    <w:rsid w:val="0048751C"/>
  </w:style>
  <w:style w:type="character" w:customStyle="1" w:styleId="ClosingChar">
    <w:name w:val="Closing Char"/>
    <w:basedOn w:val="DefaultParagraphFont"/>
    <w:link w:val="Closing"/>
    <w:uiPriority w:val="6"/>
    <w:rsid w:val="0048751C"/>
  </w:style>
  <w:style w:type="character" w:styleId="Hyperlink">
    <w:name w:val="Hyperlink"/>
    <w:basedOn w:val="DefaultParagraphFont"/>
    <w:uiPriority w:val="99"/>
    <w:unhideWhenUsed/>
    <w:rsid w:val="00A16CD4"/>
    <w:rPr>
      <w:color w:val="3D859C" w:themeColor="hyperlink"/>
      <w:u w:val="single"/>
    </w:rPr>
  </w:style>
  <w:style w:type="character" w:styleId="UnresolvedMention">
    <w:name w:val="Unresolved Mention"/>
    <w:basedOn w:val="DefaultParagraphFont"/>
    <w:uiPriority w:val="99"/>
    <w:semiHidden/>
    <w:unhideWhenUsed/>
    <w:rsid w:val="00A16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Ghadiir125@gmail.com" TargetMode="External" /><Relationship Id="rId12" Type="http://schemas.openxmlformats.org/officeDocument/2006/relationships/glossaryDocument" Target="glossary/document.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7bF7748036-C55D-6F45-BF94-ED1C2A1D0834%7dtf50002039.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135C89F589124C980AFF2B8B3F27FB"/>
        <w:category>
          <w:name w:val="General"/>
          <w:gallery w:val="placeholder"/>
        </w:category>
        <w:types>
          <w:type w:val="bbPlcHdr"/>
        </w:types>
        <w:behaviors>
          <w:behavior w:val="content"/>
        </w:behaviors>
        <w:guid w:val="{571937B6-25E6-184A-B7CD-868DAE79B4D3}"/>
      </w:docPartPr>
      <w:docPartBody>
        <w:p w:rsidR="00FA72EB" w:rsidRDefault="00FA72EB">
          <w:pPr>
            <w:pStyle w:val="0F135C89F589124C980AFF2B8B3F27FB"/>
          </w:pPr>
          <w:r>
            <w:t>Your Name</w:t>
          </w:r>
        </w:p>
      </w:docPartBody>
    </w:docPart>
    <w:docPart>
      <w:docPartPr>
        <w:name w:val="FE18DD5BCE584F4CAA4B828D39ECCC78"/>
        <w:category>
          <w:name w:val="General"/>
          <w:gallery w:val="placeholder"/>
        </w:category>
        <w:types>
          <w:type w:val="bbPlcHdr"/>
        </w:types>
        <w:behaviors>
          <w:behavior w:val="content"/>
        </w:behaviors>
        <w:guid w:val="{8C67E352-5BFC-AC45-B1EF-7A91D8C0609A}"/>
      </w:docPartPr>
      <w:docPartBody>
        <w:p w:rsidR="00FA72EB" w:rsidRDefault="00FA72EB">
          <w:pPr>
            <w:pStyle w:val="FE18DD5BCE584F4CAA4B828D39ECCC78"/>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EB"/>
    <w:rsid w:val="00FA72EB"/>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135C89F589124C980AFF2B8B3F27FB">
    <w:name w:val="0F135C89F589124C980AFF2B8B3F27FB"/>
  </w:style>
  <w:style w:type="paragraph" w:customStyle="1" w:styleId="FE18DD5BCE584F4CAA4B828D39ECCC78">
    <w:name w:val="FE18DD5BCE584F4CAA4B828D39ECC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%7bF7748036-C55D-6F45-BF94-ED1C2A1D0834%7dtf50002039.dotx</Template>
  <TotalTime>0</TotalTime>
  <Pages>1</Pages>
  <Words>386</Words>
  <Characters>2205</Characters>
  <Application>Microsoft Office Word</Application>
  <DocSecurity>0</DocSecurity>
  <Lines>18</Lines>
  <Paragraphs>5</Paragraphs>
  <ScaleCrop>false</ScaleCrop>
  <Company>Ghadeer Hassan</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tendo</dc:creator>
  <cp:keywords/>
  <cp:lastModifiedBy>arnold tendo</cp:lastModifiedBy>
  <cp:revision>2</cp:revision>
  <dcterms:created xsi:type="dcterms:W3CDTF">2023-07-25T15:12:00Z</dcterms:created>
  <dcterms:modified xsi:type="dcterms:W3CDTF">2023-07-25T15:12:00Z</dcterms:modified>
</cp:coreProperties>
</file>