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B2" w:rsidRPr="00334379" w:rsidRDefault="00E25995" w:rsidP="00A82DE8">
      <w:pPr>
        <w:pStyle w:val="Paragraphedeliste"/>
        <w:tabs>
          <w:tab w:val="left" w:pos="8305"/>
        </w:tabs>
        <w:spacing w:after="0" w:line="240" w:lineRule="auto"/>
        <w:ind w:left="426"/>
        <w:rPr>
          <w:rFonts w:ascii="18 Khebrat Musamim" w:hAnsi="18 Khebrat Musamim" w:cs="18 Khebrat Musamim"/>
          <w:b/>
          <w:bCs/>
          <w:sz w:val="44"/>
        </w:rPr>
      </w:pPr>
      <w:r w:rsidRPr="00C113AA">
        <w:rPr>
          <w:rFonts w:ascii="18 Khebrat Musamim" w:hAnsi="18 Khebrat Musamim" w:cs="18 Khebrat Musamim"/>
          <w:b/>
          <w:bCs/>
          <w:noProof/>
          <w:sz w:val="52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9020A2E" wp14:editId="5E4D882F">
                <wp:simplePos x="0" y="0"/>
                <wp:positionH relativeFrom="column">
                  <wp:posOffset>-662453</wp:posOffset>
                </wp:positionH>
                <wp:positionV relativeFrom="paragraph">
                  <wp:posOffset>-212238</wp:posOffset>
                </wp:positionV>
                <wp:extent cx="7673975" cy="1903228"/>
                <wp:effectExtent l="0" t="0" r="22225" b="20955"/>
                <wp:wrapNone/>
                <wp:docPr id="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3975" cy="190322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8DB3E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A5689" id="Rectangle 56" o:spid="_x0000_s1026" style="position:absolute;margin-left:-52.15pt;margin-top:-16.7pt;width:604.25pt;height:149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" fillcolor="#92cddc [1944]" strokecolor="#8db3e2"/>
            </w:pict>
          </mc:Fallback>
        </mc:AlternateContent>
      </w:r>
      <w:r w:rsidR="00993C80">
        <w:rPr>
          <w:rFonts w:ascii="18 Khebrat Musamim" w:hAnsi="18 Khebrat Musamim" w:cs="18 Khebrat Musamim"/>
          <w:b/>
          <w:bCs/>
          <w:noProof/>
          <w:sz w:val="52"/>
          <w:szCs w:val="28"/>
          <w:lang w:eastAsia="fr-FR"/>
        </w:rPr>
        <w:t>Hamdaoui Youssouf</w:t>
      </w:r>
      <w:r w:rsidR="00C113AA" w:rsidRPr="00334379">
        <w:rPr>
          <w:rFonts w:ascii="18 Khebrat Musamim" w:hAnsi="18 Khebrat Musamim" w:cs="18 Khebrat Musamim"/>
          <w:b/>
          <w:bCs/>
          <w:sz w:val="48"/>
          <w:szCs w:val="24"/>
        </w:rPr>
        <w:tab/>
      </w:r>
      <w:r w:rsidR="00C113AA">
        <w:rPr>
          <w:rFonts w:ascii="18 Khebrat Musamim" w:hAnsi="18 Khebrat Musamim" w:cs="18 Khebrat Musamim"/>
          <w:b/>
          <w:bCs/>
          <w:sz w:val="48"/>
          <w:szCs w:val="24"/>
        </w:rPr>
        <w:t xml:space="preserve">  </w:t>
      </w:r>
    </w:p>
    <w:p w:rsidR="00562E8C" w:rsidRPr="00C113AA" w:rsidRDefault="00562E8C" w:rsidP="00C93221">
      <w:pPr>
        <w:pStyle w:val="Paragraphedeliste"/>
        <w:spacing w:after="0" w:line="240" w:lineRule="auto"/>
        <w:ind w:left="426"/>
        <w:rPr>
          <w:rFonts w:ascii="18 Khebrat Musamim" w:hAnsi="18 Khebrat Musamim" w:cs="18 Khebrat Musamim"/>
          <w:b/>
          <w:bCs/>
          <w:color w:val="0070C0"/>
          <w:sz w:val="6"/>
          <w:szCs w:val="2"/>
        </w:rPr>
      </w:pPr>
    </w:p>
    <w:p w:rsidR="00C113AA" w:rsidRDefault="009818D3" w:rsidP="00A82DE8">
      <w:pPr>
        <w:tabs>
          <w:tab w:val="left" w:pos="7033"/>
          <w:tab w:val="left" w:pos="7953"/>
        </w:tabs>
        <w:spacing w:after="0"/>
        <w:ind w:left="709" w:right="-1"/>
        <w:rPr>
          <w:rFonts w:ascii="18 Khebrat Musamim" w:hAnsi="18 Khebrat Musamim" w:cs="18 Khebrat Musamim"/>
          <w:sz w:val="32"/>
          <w:szCs w:val="32"/>
        </w:rPr>
      </w:pPr>
      <w:r w:rsidRPr="00334379">
        <w:rPr>
          <w:rFonts w:ascii="18 Khebrat Musamim" w:hAnsi="18 Khebrat Musamim" w:cs="18 Khebrat Musamim"/>
          <w:noProof/>
          <w:lang w:eastAsia="fr-FR"/>
        </w:rPr>
        <w:drawing>
          <wp:anchor distT="0" distB="0" distL="114300" distR="114300" simplePos="0" relativeHeight="251655680" behindDoc="0" locked="0" layoutInCell="1" allowOverlap="1" wp14:anchorId="2BF378F7" wp14:editId="3674617D">
            <wp:simplePos x="0" y="0"/>
            <wp:positionH relativeFrom="column">
              <wp:posOffset>242570</wp:posOffset>
            </wp:positionH>
            <wp:positionV relativeFrom="paragraph">
              <wp:posOffset>350359</wp:posOffset>
            </wp:positionV>
            <wp:extent cx="274320" cy="248920"/>
            <wp:effectExtent l="0" t="0" r="0" b="0"/>
            <wp:wrapNone/>
            <wp:docPr id="13" name="Image 13" descr="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a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C44" w:rsidRPr="00334379">
        <w:rPr>
          <w:rFonts w:ascii="18 Khebrat Musamim" w:hAnsi="18 Khebrat Musamim" w:cs="18 Khebrat Musamim"/>
          <w:b/>
          <w:bCs/>
          <w:noProof/>
          <w:color w:val="0070C0"/>
          <w:sz w:val="24"/>
          <w:szCs w:val="12"/>
          <w:lang w:eastAsia="fr-FR"/>
        </w:rPr>
        <w:drawing>
          <wp:anchor distT="0" distB="0" distL="114300" distR="114300" simplePos="0" relativeHeight="251656704" behindDoc="0" locked="0" layoutInCell="1" allowOverlap="1" wp14:anchorId="29CCD65F" wp14:editId="3248CBCF">
            <wp:simplePos x="0" y="0"/>
            <wp:positionH relativeFrom="column">
              <wp:posOffset>234950</wp:posOffset>
            </wp:positionH>
            <wp:positionV relativeFrom="paragraph">
              <wp:posOffset>12852</wp:posOffset>
            </wp:positionV>
            <wp:extent cx="277495" cy="274320"/>
            <wp:effectExtent l="0" t="0" r="0" b="0"/>
            <wp:wrapNone/>
            <wp:docPr id="16" name="Image 16" descr="360_F_321460982_o9wr8cc4E64QugoL4c9UZORsRR2XaR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360_F_321460982_o9wr8cc4E64QugoL4c9UZORsRR2XaRA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7432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0D9" w:rsidRPr="00334379">
        <w:rPr>
          <w:rFonts w:ascii="18 Khebrat Musamim" w:hAnsi="18 Khebrat Musamim" w:cs="18 Khebrat Musamim"/>
          <w:sz w:val="28"/>
          <w:szCs w:val="28"/>
        </w:rPr>
        <w:t xml:space="preserve"> </w:t>
      </w:r>
      <w:r w:rsidR="00E25995" w:rsidRPr="00334379">
        <w:rPr>
          <w:rFonts w:ascii="18 Khebrat Musamim" w:hAnsi="18 Khebrat Musamim" w:cs="18 Khebrat Musamim"/>
          <w:sz w:val="32"/>
          <w:szCs w:val="32"/>
        </w:rPr>
        <w:t xml:space="preserve"> </w:t>
      </w:r>
      <w:r w:rsidR="00C113AA">
        <w:rPr>
          <w:rFonts w:ascii="18 Khebrat Musamim" w:hAnsi="18 Khebrat Musamim" w:cs="18 Khebrat Musamim"/>
          <w:sz w:val="32"/>
          <w:szCs w:val="32"/>
        </w:rPr>
        <w:t xml:space="preserve"> </w:t>
      </w:r>
      <w:r w:rsidR="00993C80">
        <w:rPr>
          <w:rFonts w:ascii="18 Khebrat Musamim" w:hAnsi="18 Khebrat Musamim" w:cs="18 Khebrat Musamim"/>
          <w:sz w:val="36"/>
          <w:szCs w:val="36"/>
        </w:rPr>
        <w:t>0696899522</w:t>
      </w:r>
    </w:p>
    <w:p w:rsidR="009B5022" w:rsidRPr="00334379" w:rsidRDefault="009B5022" w:rsidP="00A82DE8">
      <w:pPr>
        <w:tabs>
          <w:tab w:val="left" w:pos="7033"/>
          <w:tab w:val="left" w:pos="7953"/>
        </w:tabs>
        <w:spacing w:after="0"/>
        <w:ind w:left="709" w:right="-1"/>
        <w:rPr>
          <w:rFonts w:ascii="18 Khebrat Musamim" w:hAnsi="18 Khebrat Musamim" w:cs="18 Khebrat Musamim"/>
          <w:lang w:val="en-US"/>
        </w:rPr>
      </w:pPr>
      <w:r w:rsidRPr="00334379">
        <w:rPr>
          <w:rFonts w:ascii="18 Khebrat Musamim" w:hAnsi="18 Khebrat Musamim" w:cs="18 Khebrat Musamim"/>
          <w:lang w:val="en-US"/>
        </w:rPr>
        <w:t xml:space="preserve"> </w:t>
      </w:r>
      <w:r w:rsidR="00E25995" w:rsidRPr="00334379">
        <w:rPr>
          <w:rFonts w:ascii="18 Khebrat Musamim" w:hAnsi="18 Khebrat Musamim" w:cs="18 Khebrat Musamim"/>
          <w:lang w:val="en-US"/>
        </w:rPr>
        <w:t xml:space="preserve"> </w:t>
      </w:r>
      <w:r w:rsidR="00C113AA">
        <w:rPr>
          <w:rFonts w:ascii="18 Khebrat Musamim" w:hAnsi="18 Khebrat Musamim" w:cs="18 Khebrat Musamim"/>
          <w:lang w:val="en-US"/>
        </w:rPr>
        <w:t xml:space="preserve">  </w:t>
      </w:r>
      <w:r w:rsidR="00993C80">
        <w:rPr>
          <w:rFonts w:ascii="18 Khebrat Musamim" w:hAnsi="18 Khebrat Musamim" w:cs="18 Khebrat Musamim"/>
          <w:sz w:val="24"/>
          <w:szCs w:val="24"/>
          <w:lang w:val="en-US"/>
        </w:rPr>
        <w:t>05, Cite 160 Logts, Hai sidi el marbouh,  Block H N°15</w:t>
      </w:r>
      <w:r w:rsidR="00A82DE8">
        <w:rPr>
          <w:rFonts w:ascii="18 Khebrat Musamim" w:hAnsi="18 Khebrat Musamim" w:cs="18 Khebrat Musamim"/>
          <w:sz w:val="24"/>
          <w:szCs w:val="24"/>
          <w:lang w:val="en-US"/>
        </w:rPr>
        <w:t xml:space="preserve"> Mecheria</w:t>
      </w:r>
      <w:r w:rsidR="00A82DE8" w:rsidRPr="009818D3">
        <w:rPr>
          <w:rFonts w:ascii="18 Khebrat Musamim" w:hAnsi="18 Khebrat Musamim" w:cs="18 Khebrat Musamim"/>
          <w:sz w:val="24"/>
          <w:szCs w:val="24"/>
          <w:lang w:val="en-US"/>
        </w:rPr>
        <w:t xml:space="preserve"> W.</w:t>
      </w:r>
      <w:r w:rsidR="00A82DE8">
        <w:rPr>
          <w:rFonts w:ascii="18 Khebrat Musamim" w:hAnsi="18 Khebrat Musamim" w:cs="18 Khebrat Musamim"/>
          <w:sz w:val="24"/>
          <w:szCs w:val="24"/>
          <w:lang w:val="en-US"/>
        </w:rPr>
        <w:t>Naama</w:t>
      </w:r>
      <w:r w:rsidR="005F5896">
        <w:rPr>
          <w:rFonts w:ascii="18 Khebrat Musamim" w:hAnsi="18 Khebrat Musamim" w:cs="18 Khebrat Musamim"/>
          <w:lang w:val="en-US"/>
        </w:rPr>
        <w:tab/>
      </w:r>
    </w:p>
    <w:p w:rsidR="00B639D3" w:rsidRPr="00332411" w:rsidRDefault="005F5896" w:rsidP="00332411">
      <w:pPr>
        <w:tabs>
          <w:tab w:val="left" w:pos="5230"/>
          <w:tab w:val="center" w:pos="5806"/>
        </w:tabs>
        <w:spacing w:after="0" w:line="240" w:lineRule="auto"/>
        <w:ind w:left="1418" w:hanging="295"/>
        <w:rPr>
          <w:rFonts w:ascii="18 Khebrat Musamim" w:hAnsi="18 Khebrat Musamim" w:cs="18 Khebrat Musamim"/>
          <w:rtl/>
          <w:lang w:val="en-US"/>
        </w:rPr>
      </w:pPr>
      <w:r>
        <w:rPr>
          <w:rFonts w:ascii="18 Khebrat Musamim" w:hAnsi="18 Khebrat Musamim" w:cs="18 Khebrat Musamim"/>
          <w:lang w:val="en-US"/>
        </w:rPr>
        <w:tab/>
      </w:r>
      <w:r w:rsidR="00BD0C44">
        <w:rPr>
          <w:rFonts w:ascii="18 Khebrat Musamim" w:hAnsi="18 Khebrat Musamim" w:cs="18 Khebrat Musamim"/>
          <w:lang w:val="en-US"/>
        </w:rPr>
        <w:tab/>
      </w:r>
      <w:r w:rsidR="009E7470">
        <w:rPr>
          <w:rFonts w:ascii="18 Khebrat Musamim" w:hAnsi="18 Khebrat Musamim" w:cs="18 Khebrat Musamim"/>
          <w:lang w:val="en-US"/>
        </w:rPr>
        <w:tab/>
      </w:r>
    </w:p>
    <w:p w:rsidR="00BD60D9" w:rsidRPr="00612D00" w:rsidRDefault="006C6953" w:rsidP="00562E8C">
      <w:pPr>
        <w:pStyle w:val="Paragraphedeliste"/>
        <w:spacing w:after="0"/>
        <w:ind w:left="709" w:right="850"/>
        <w:rPr>
          <w:rFonts w:ascii="18 Khebrat Musamim" w:hAnsi="18 Khebrat Musamim" w:cs="18 Khebrat Musamim"/>
          <w:color w:val="0070C0"/>
          <w:sz w:val="40"/>
          <w:szCs w:val="52"/>
        </w:rPr>
      </w:pPr>
      <w:r w:rsidRPr="006C6953">
        <w:rPr>
          <w:rFonts w:ascii="18 Khebrat Musamim" w:hAnsi="18 Khebrat Musamim" w:cs="18 Khebrat Musami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7B03F6C7" wp14:editId="621F31D8">
                <wp:simplePos x="0" y="0"/>
                <wp:positionH relativeFrom="column">
                  <wp:posOffset>5046980</wp:posOffset>
                </wp:positionH>
                <wp:positionV relativeFrom="paragraph">
                  <wp:posOffset>13970</wp:posOffset>
                </wp:positionV>
                <wp:extent cx="1520190" cy="1764665"/>
                <wp:effectExtent l="0" t="0" r="22860" b="260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176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953" w:rsidRDefault="006C6953" w:rsidP="006C6953">
                            <w:r w:rsidRPr="006C695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28420" cy="1686341"/>
                                  <wp:effectExtent l="0" t="0" r="5080" b="9525"/>
                                  <wp:docPr id="8" name="Image 8" descr="C:\Users\BMJO\Desktop\CamScanner 10-27-2021 21.00_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BMJO\Desktop\CamScanner 10-27-2021 21.00_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8420" cy="1686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3F6C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7.4pt;margin-top:1.1pt;width:119.7pt;height:138.9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" strokecolor="#4f81bd [3204]">
                <v:textbox>
                  <w:txbxContent>
                    <w:p w:rsidR="006C6953" w:rsidRDefault="006C6953" w:rsidP="006C6953">
                      <w:r w:rsidRPr="006C6953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328420" cy="1686341"/>
                            <wp:effectExtent l="0" t="0" r="5080" b="9525"/>
                            <wp:docPr id="8" name="Image 8" descr="C:\Users\BMJO\Desktop\CamScanner 10-27-2021 21.00_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BMJO\Desktop\CamScanner 10-27-2021 21.00_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8420" cy="16863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3535" w:rsidRPr="00612D00">
        <w:rPr>
          <w:rFonts w:ascii="18 Khebrat Musamim" w:hAnsi="18 Khebrat Musamim" w:cs="18 Khebrat Musamim"/>
          <w:color w:val="0070C0"/>
          <w:sz w:val="40"/>
          <w:szCs w:val="52"/>
        </w:rPr>
        <w:t>Etat Civil</w:t>
      </w:r>
    </w:p>
    <w:p w:rsidR="00A81573" w:rsidRPr="00BF77F3" w:rsidRDefault="00A81573" w:rsidP="004B2531">
      <w:pPr>
        <w:pStyle w:val="Paragraphedeliste"/>
        <w:numPr>
          <w:ilvl w:val="0"/>
          <w:numId w:val="22"/>
        </w:numPr>
        <w:spacing w:after="0"/>
        <w:ind w:left="1984" w:hanging="357"/>
        <w:rPr>
          <w:rFonts w:ascii="18 Khebrat Musamim" w:hAnsi="18 Khebrat Musamim" w:cs="18 Khebrat Musamim"/>
          <w:sz w:val="26"/>
          <w:szCs w:val="26"/>
        </w:rPr>
      </w:pPr>
      <w:r w:rsidRPr="00BF77F3">
        <w:rPr>
          <w:rFonts w:ascii="18 Khebrat Musamim" w:hAnsi="18 Khebrat Musamim" w:cs="18 Khebrat Musamim"/>
          <w:sz w:val="26"/>
          <w:szCs w:val="26"/>
        </w:rPr>
        <w:t xml:space="preserve">Nom : </w:t>
      </w:r>
      <w:r w:rsidR="00993C80" w:rsidRPr="00BF77F3">
        <w:rPr>
          <w:rFonts w:ascii="18 Khebrat Musamim" w:hAnsi="18 Khebrat Musamim" w:cs="18 Khebrat Musamim"/>
          <w:sz w:val="26"/>
          <w:szCs w:val="26"/>
        </w:rPr>
        <w:t xml:space="preserve">Hamdaoui </w:t>
      </w:r>
      <w:r w:rsidR="00A82DE8" w:rsidRPr="00BF77F3">
        <w:rPr>
          <w:rFonts w:ascii="18 Khebrat Musamim" w:hAnsi="18 Khebrat Musamim" w:cs="18 Khebrat Musamim"/>
          <w:sz w:val="26"/>
          <w:szCs w:val="26"/>
        </w:rPr>
        <w:t xml:space="preserve">  </w:t>
      </w:r>
    </w:p>
    <w:p w:rsidR="00A81573" w:rsidRPr="00BF77F3" w:rsidRDefault="00A81573" w:rsidP="00A82DE8">
      <w:pPr>
        <w:pStyle w:val="Paragraphedeliste"/>
        <w:numPr>
          <w:ilvl w:val="0"/>
          <w:numId w:val="22"/>
        </w:numPr>
        <w:spacing w:after="0"/>
        <w:ind w:left="1984" w:hanging="357"/>
        <w:rPr>
          <w:rFonts w:ascii="18 Khebrat Musamim" w:hAnsi="18 Khebrat Musamim" w:cs="18 Khebrat Musamim"/>
          <w:sz w:val="26"/>
          <w:szCs w:val="26"/>
        </w:rPr>
      </w:pPr>
      <w:r w:rsidRPr="00BF77F3">
        <w:rPr>
          <w:rFonts w:ascii="18 Khebrat Musamim" w:hAnsi="18 Khebrat Musamim" w:cs="18 Khebrat Musamim"/>
          <w:sz w:val="26"/>
          <w:szCs w:val="26"/>
        </w:rPr>
        <w:t>Pr</w:t>
      </w:r>
      <w:r w:rsidRPr="00BF77F3">
        <w:rPr>
          <w:rFonts w:ascii="Cambria" w:hAnsi="Cambria" w:cs="Cambria"/>
          <w:sz w:val="26"/>
          <w:szCs w:val="26"/>
        </w:rPr>
        <w:t>é</w:t>
      </w:r>
      <w:r w:rsidRPr="00BF77F3">
        <w:rPr>
          <w:rFonts w:ascii="18 Khebrat Musamim" w:hAnsi="18 Khebrat Musamim" w:cs="18 Khebrat Musamim"/>
          <w:sz w:val="26"/>
          <w:szCs w:val="26"/>
        </w:rPr>
        <w:t xml:space="preserve">nom : </w:t>
      </w:r>
      <w:r w:rsidR="00993C80" w:rsidRPr="00BF77F3">
        <w:rPr>
          <w:rFonts w:ascii="18 Khebrat Musamim" w:hAnsi="18 Khebrat Musamim" w:cs="18 Khebrat Musamim"/>
          <w:sz w:val="26"/>
          <w:szCs w:val="26"/>
        </w:rPr>
        <w:t>Youssouf</w:t>
      </w:r>
    </w:p>
    <w:p w:rsidR="00F74433" w:rsidRPr="00BF77F3" w:rsidRDefault="00F74433" w:rsidP="00CB692A">
      <w:pPr>
        <w:pStyle w:val="Paragraphedeliste"/>
        <w:numPr>
          <w:ilvl w:val="0"/>
          <w:numId w:val="22"/>
        </w:numPr>
        <w:spacing w:after="0"/>
        <w:ind w:left="1984" w:hanging="357"/>
        <w:rPr>
          <w:rFonts w:ascii="18 Khebrat Musamim" w:hAnsi="18 Khebrat Musamim" w:cs="18 Khebrat Musamim"/>
          <w:sz w:val="26"/>
          <w:szCs w:val="26"/>
        </w:rPr>
      </w:pPr>
      <w:r w:rsidRPr="00BF77F3">
        <w:rPr>
          <w:rFonts w:ascii="18 Khebrat Musamim" w:hAnsi="18 Khebrat Musamim" w:cs="18 Khebrat Musamim"/>
          <w:sz w:val="26"/>
          <w:szCs w:val="26"/>
        </w:rPr>
        <w:t>Date et lieu de naissance</w:t>
      </w:r>
      <w:r w:rsidR="00104181" w:rsidRPr="00BF77F3">
        <w:rPr>
          <w:rFonts w:ascii="18 Khebrat Musamim" w:hAnsi="18 Khebrat Musamim" w:cs="18 Khebrat Musamim"/>
          <w:sz w:val="26"/>
          <w:szCs w:val="26"/>
        </w:rPr>
        <w:t> :</w:t>
      </w:r>
      <w:r w:rsidR="00A82DE8" w:rsidRPr="00BF77F3">
        <w:rPr>
          <w:rFonts w:ascii="18 Khebrat Musamim" w:hAnsi="18 Khebrat Musamim" w:cs="18 Khebrat Musamim"/>
          <w:sz w:val="26"/>
          <w:szCs w:val="26"/>
        </w:rPr>
        <w:t xml:space="preserve"> </w:t>
      </w:r>
      <w:r w:rsidR="00993C80" w:rsidRPr="00BF77F3">
        <w:rPr>
          <w:rFonts w:ascii="18 Khebrat Musamim" w:hAnsi="18 Khebrat Musamim" w:cs="18 Khebrat Musamim"/>
          <w:sz w:val="26"/>
          <w:szCs w:val="26"/>
        </w:rPr>
        <w:t>04/11/1983</w:t>
      </w:r>
      <w:r w:rsidR="00CB692A" w:rsidRPr="00BF77F3">
        <w:rPr>
          <w:rFonts w:ascii="18 Khebrat Musamim" w:hAnsi="18 Khebrat Musamim" w:cs="18 Khebrat Musamim"/>
          <w:sz w:val="26"/>
          <w:szCs w:val="26"/>
        </w:rPr>
        <w:t xml:space="preserve"> </w:t>
      </w:r>
      <w:r w:rsidR="00332411" w:rsidRPr="00BF77F3">
        <w:rPr>
          <w:rFonts w:ascii="Cambria" w:hAnsi="Cambria" w:cs="Cambria"/>
          <w:sz w:val="26"/>
          <w:szCs w:val="26"/>
        </w:rPr>
        <w:t>à</w:t>
      </w:r>
      <w:r w:rsidR="00993C80" w:rsidRPr="00BF77F3">
        <w:rPr>
          <w:rFonts w:ascii="18 Khebrat Musamim" w:hAnsi="18 Khebrat Musamim" w:cs="18 Khebrat Musamim"/>
          <w:sz w:val="26"/>
          <w:szCs w:val="26"/>
        </w:rPr>
        <w:t xml:space="preserve"> mecheria</w:t>
      </w:r>
    </w:p>
    <w:p w:rsidR="00F74433" w:rsidRPr="00BF77F3" w:rsidRDefault="00F74433" w:rsidP="00CB692A">
      <w:pPr>
        <w:pStyle w:val="Paragraphedeliste"/>
        <w:numPr>
          <w:ilvl w:val="0"/>
          <w:numId w:val="22"/>
        </w:numPr>
        <w:spacing w:after="0"/>
        <w:ind w:left="1984" w:hanging="357"/>
        <w:rPr>
          <w:rFonts w:ascii="18 Khebrat Musamim" w:hAnsi="18 Khebrat Musamim" w:cs="18 Khebrat Musamim"/>
          <w:sz w:val="26"/>
          <w:szCs w:val="26"/>
        </w:rPr>
      </w:pPr>
      <w:r w:rsidRPr="00BF77F3">
        <w:rPr>
          <w:rFonts w:ascii="18 Khebrat Musamim" w:hAnsi="18 Khebrat Musamim" w:cs="18 Khebrat Musamim"/>
          <w:sz w:val="26"/>
          <w:szCs w:val="26"/>
        </w:rPr>
        <w:t xml:space="preserve">Situation </w:t>
      </w:r>
      <w:r w:rsidR="00E43535" w:rsidRPr="00BF77F3">
        <w:rPr>
          <w:rFonts w:ascii="18 Khebrat Musamim" w:hAnsi="18 Khebrat Musamim" w:cs="18 Khebrat Musamim"/>
          <w:sz w:val="26"/>
          <w:szCs w:val="26"/>
        </w:rPr>
        <w:t>familiale :</w:t>
      </w:r>
      <w:r w:rsidRPr="00BF77F3">
        <w:rPr>
          <w:rFonts w:ascii="18 Khebrat Musamim" w:hAnsi="18 Khebrat Musamim" w:cs="18 Khebrat Musamim"/>
          <w:sz w:val="26"/>
          <w:szCs w:val="26"/>
        </w:rPr>
        <w:t xml:space="preserve"> </w:t>
      </w:r>
      <w:r w:rsidR="00993C80" w:rsidRPr="00BF77F3">
        <w:rPr>
          <w:rFonts w:ascii="18 Khebrat Musamim" w:hAnsi="18 Khebrat Musamim" w:cs="18 Khebrat Musamim"/>
          <w:sz w:val="26"/>
          <w:szCs w:val="26"/>
        </w:rPr>
        <w:t>Marié</w:t>
      </w:r>
      <w:r w:rsidR="00CB692A" w:rsidRPr="00BF77F3">
        <w:rPr>
          <w:rFonts w:ascii="18 Khebrat Musamim" w:hAnsi="18 Khebrat Musamim" w:cs="18 Khebrat Musamim"/>
          <w:sz w:val="26"/>
          <w:szCs w:val="26"/>
        </w:rPr>
        <w:t xml:space="preserve"> </w:t>
      </w:r>
    </w:p>
    <w:p w:rsidR="00E25995" w:rsidRPr="00BF77F3" w:rsidRDefault="00E25995" w:rsidP="00CB692A">
      <w:pPr>
        <w:pStyle w:val="Paragraphedeliste"/>
        <w:numPr>
          <w:ilvl w:val="0"/>
          <w:numId w:val="22"/>
        </w:numPr>
        <w:spacing w:after="0"/>
        <w:ind w:left="1984" w:hanging="357"/>
        <w:rPr>
          <w:rFonts w:ascii="18 Khebrat Musamim" w:hAnsi="18 Khebrat Musamim" w:cs="18 Khebrat Musamim"/>
          <w:sz w:val="26"/>
          <w:szCs w:val="26"/>
        </w:rPr>
      </w:pPr>
      <w:r w:rsidRPr="00BF77F3">
        <w:rPr>
          <w:rFonts w:ascii="18 Khebrat Musamim" w:hAnsi="18 Khebrat Musamim" w:cs="18 Khebrat Musamim"/>
          <w:sz w:val="26"/>
          <w:szCs w:val="26"/>
        </w:rPr>
        <w:t xml:space="preserve">Niveau scolaire : </w:t>
      </w:r>
      <w:r w:rsidR="00993C80" w:rsidRPr="00BF77F3">
        <w:rPr>
          <w:rFonts w:ascii="18 Khebrat Musamim" w:hAnsi="18 Khebrat Musamim" w:cs="18 Khebrat Musamim"/>
          <w:sz w:val="26"/>
          <w:szCs w:val="26"/>
        </w:rPr>
        <w:t>3eme lycée</w:t>
      </w:r>
      <w:r w:rsidR="00CB692A" w:rsidRPr="00BF77F3">
        <w:rPr>
          <w:rFonts w:ascii="18 Khebrat Musamim" w:hAnsi="18 Khebrat Musamim" w:cs="18 Khebrat Musamim"/>
          <w:sz w:val="26"/>
          <w:szCs w:val="26"/>
        </w:rPr>
        <w:t xml:space="preserve">  </w:t>
      </w:r>
    </w:p>
    <w:p w:rsidR="00A81573" w:rsidRPr="00612D00" w:rsidRDefault="00A81573" w:rsidP="00562E8C">
      <w:pPr>
        <w:pStyle w:val="Paragraphedeliste"/>
        <w:spacing w:after="0"/>
        <w:ind w:left="1984"/>
        <w:rPr>
          <w:rFonts w:ascii="18 Khebrat Musamim" w:hAnsi="18 Khebrat Musamim" w:cs="18 Khebrat Musamim"/>
          <w:sz w:val="12"/>
          <w:szCs w:val="12"/>
        </w:rPr>
      </w:pPr>
    </w:p>
    <w:p w:rsidR="00612D00" w:rsidRPr="00612D00" w:rsidRDefault="00612D00" w:rsidP="00612D00">
      <w:pPr>
        <w:pStyle w:val="Paragraphedeliste"/>
        <w:spacing w:after="0"/>
        <w:ind w:left="709" w:right="850"/>
        <w:rPr>
          <w:rFonts w:ascii="Just tell me what" w:hAnsi="Just tell me what" w:cs="18 Khebrat Musamim"/>
          <w:color w:val="0070C0"/>
          <w:sz w:val="36"/>
          <w:szCs w:val="44"/>
        </w:rPr>
      </w:pPr>
      <w:r w:rsidRPr="00612D00">
        <w:rPr>
          <w:rFonts w:ascii="18 Khebrat Musamim" w:hAnsi="18 Khebrat Musamim" w:cs="18 Khebrat Musamim"/>
          <w:color w:val="0070C0"/>
          <w:sz w:val="40"/>
          <w:szCs w:val="52"/>
        </w:rPr>
        <w:t>Dipl</w:t>
      </w:r>
      <w:r w:rsidRPr="00612D00">
        <w:rPr>
          <w:rFonts w:ascii="Cambria" w:hAnsi="Cambria" w:cs="Cambria"/>
          <w:color w:val="0070C0"/>
          <w:sz w:val="40"/>
          <w:szCs w:val="52"/>
        </w:rPr>
        <w:t>ô</w:t>
      </w:r>
      <w:r w:rsidRPr="00612D00">
        <w:rPr>
          <w:rFonts w:ascii="18 Khebrat Musamim" w:hAnsi="18 Khebrat Musamim" w:cs="18 Khebrat Musamim"/>
          <w:color w:val="0070C0"/>
          <w:sz w:val="40"/>
          <w:szCs w:val="52"/>
        </w:rPr>
        <w:t>mes Obtenus</w:t>
      </w:r>
      <w:r w:rsidRPr="00612D00">
        <w:rPr>
          <w:rFonts w:ascii="Just tell me what" w:hAnsi="Just tell me what" w:cs="18 Khebrat Musamim"/>
          <w:color w:val="0070C0"/>
          <w:sz w:val="36"/>
          <w:szCs w:val="44"/>
        </w:rPr>
        <w:tab/>
      </w:r>
    </w:p>
    <w:p w:rsidR="00612D00" w:rsidRPr="00BF77F3" w:rsidRDefault="00993C80" w:rsidP="006C6953">
      <w:pPr>
        <w:pStyle w:val="Paragraphedeliste"/>
        <w:numPr>
          <w:ilvl w:val="0"/>
          <w:numId w:val="22"/>
        </w:numPr>
        <w:spacing w:after="0"/>
        <w:ind w:left="1984" w:hanging="357"/>
        <w:rPr>
          <w:rFonts w:ascii="18 Khebrat Musamim" w:hAnsi="18 Khebrat Musamim" w:cs="18 Khebrat Musamim"/>
          <w:sz w:val="26"/>
          <w:szCs w:val="26"/>
        </w:rPr>
      </w:pPr>
      <w:r>
        <w:rPr>
          <w:rFonts w:ascii="18 Khebrat Musamim" w:hAnsi="18 Khebrat Musamim" w:cs="18 Khebrat Musamim"/>
          <w:sz w:val="28"/>
          <w:szCs w:val="28"/>
        </w:rPr>
        <w:t xml:space="preserve"> </w:t>
      </w:r>
      <w:r w:rsidRPr="00BF77F3">
        <w:rPr>
          <w:rFonts w:ascii="18 Khebrat Musamim" w:hAnsi="18 Khebrat Musamim" w:cs="18 Khebrat Musamim"/>
          <w:sz w:val="26"/>
          <w:szCs w:val="26"/>
        </w:rPr>
        <w:t xml:space="preserve">Technicien </w:t>
      </w:r>
      <w:r w:rsidR="00332411" w:rsidRPr="00BF77F3">
        <w:rPr>
          <w:rFonts w:ascii="18 Khebrat Musamim" w:hAnsi="18 Khebrat Musamim" w:cs="18 Khebrat Musamim"/>
          <w:sz w:val="26"/>
          <w:szCs w:val="26"/>
        </w:rPr>
        <w:t>secr</w:t>
      </w:r>
      <w:r w:rsidR="00332411" w:rsidRPr="00BF77F3">
        <w:rPr>
          <w:rFonts w:ascii="Cambria" w:hAnsi="Cambria" w:cs="Cambria"/>
          <w:sz w:val="26"/>
          <w:szCs w:val="26"/>
        </w:rPr>
        <w:t>é</w:t>
      </w:r>
      <w:r w:rsidR="00332411" w:rsidRPr="00BF77F3">
        <w:rPr>
          <w:rFonts w:ascii="18 Khebrat Musamim" w:hAnsi="18 Khebrat Musamim" w:cs="18 Khebrat Musamim"/>
          <w:sz w:val="26"/>
          <w:szCs w:val="26"/>
        </w:rPr>
        <w:t>taire</w:t>
      </w:r>
      <w:r w:rsidRPr="00BF77F3">
        <w:rPr>
          <w:rFonts w:ascii="18 Khebrat Musamim" w:hAnsi="18 Khebrat Musamim" w:cs="18 Khebrat Musamim"/>
          <w:sz w:val="26"/>
          <w:szCs w:val="26"/>
        </w:rPr>
        <w:t xml:space="preserve"> de direction.  </w:t>
      </w:r>
    </w:p>
    <w:p w:rsidR="00BF77F3" w:rsidRPr="00BF77F3" w:rsidRDefault="00BF77F3" w:rsidP="006C6953">
      <w:pPr>
        <w:pStyle w:val="Paragraphedeliste"/>
        <w:numPr>
          <w:ilvl w:val="0"/>
          <w:numId w:val="22"/>
        </w:numPr>
        <w:spacing w:after="0"/>
        <w:ind w:left="1984" w:hanging="357"/>
        <w:rPr>
          <w:rFonts w:ascii="18 Khebrat Musamim" w:hAnsi="18 Khebrat Musamim" w:cs="18 Khebrat Musamim"/>
          <w:sz w:val="26"/>
          <w:szCs w:val="26"/>
        </w:rPr>
      </w:pPr>
      <w:r w:rsidRPr="00BF77F3">
        <w:rPr>
          <w:rFonts w:ascii="18 Khebrat Musamim" w:hAnsi="18 Khebrat Musamim" w:cs="18 Khebrat Musamim"/>
          <w:sz w:val="26"/>
          <w:szCs w:val="26"/>
        </w:rPr>
        <w:t xml:space="preserve">Guichetier  </w:t>
      </w:r>
    </w:p>
    <w:p w:rsidR="00332411" w:rsidRPr="00BF77F3" w:rsidRDefault="006C6953" w:rsidP="00F7229F">
      <w:pPr>
        <w:pStyle w:val="Paragraphedeliste"/>
        <w:numPr>
          <w:ilvl w:val="0"/>
          <w:numId w:val="22"/>
        </w:numPr>
        <w:spacing w:after="0"/>
        <w:ind w:left="1984" w:hanging="357"/>
        <w:rPr>
          <w:rFonts w:ascii="18 Khebrat Musamim" w:hAnsi="18 Khebrat Musamim" w:cs="18 Khebrat Musamim"/>
          <w:sz w:val="26"/>
          <w:szCs w:val="26"/>
        </w:rPr>
      </w:pPr>
      <w:r w:rsidRPr="00BF77F3">
        <w:rPr>
          <w:rFonts w:ascii="18 Khebrat Musamim" w:hAnsi="18 Khebrat Musamim" w:cs="18 Khebrat Musamim"/>
          <w:noProof/>
          <w:color w:val="0070C0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7623C37" wp14:editId="4EACCF10">
                <wp:simplePos x="0" y="0"/>
                <wp:positionH relativeFrom="column">
                  <wp:posOffset>3871417</wp:posOffset>
                </wp:positionH>
                <wp:positionV relativeFrom="paragraph">
                  <wp:posOffset>272695</wp:posOffset>
                </wp:positionV>
                <wp:extent cx="4768850" cy="2867025"/>
                <wp:effectExtent l="38100" t="38100" r="50800" b="66675"/>
                <wp:wrapNone/>
                <wp:docPr id="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8850" cy="2867025"/>
                        </a:xfrm>
                        <a:prstGeom prst="diamond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152A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60" o:spid="_x0000_s1026" type="#_x0000_t4" style="position:absolute;margin-left:304.85pt;margin-top:21.45pt;width:375.5pt;height:225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" fillcolor="#92cddc [1944]" strokecolor="#f2f2f2 [3041]" strokeweight="3pt">
                <v:shadow on="t" color="#243f60 [1604]" opacity=".5" offset="1pt"/>
              </v:shape>
            </w:pict>
          </mc:Fallback>
        </mc:AlternateContent>
      </w:r>
      <w:r w:rsidR="00332411" w:rsidRPr="00BF77F3">
        <w:rPr>
          <w:rFonts w:ascii="18 Khebrat Musamim" w:hAnsi="18 Khebrat Musamim" w:cs="18 Khebrat Musamim"/>
          <w:sz w:val="26"/>
          <w:szCs w:val="26"/>
        </w:rPr>
        <w:t xml:space="preserve"> </w:t>
      </w:r>
      <w:r w:rsidR="00332411" w:rsidRPr="00BF77F3">
        <w:rPr>
          <w:rFonts w:ascii="Cambria" w:hAnsi="Cambria" w:cs="Cambria"/>
          <w:sz w:val="26"/>
          <w:szCs w:val="26"/>
        </w:rPr>
        <w:t>R</w:t>
      </w:r>
      <w:r w:rsidR="00993C80" w:rsidRPr="00BF77F3">
        <w:rPr>
          <w:rFonts w:ascii="Cambria" w:hAnsi="Cambria" w:cs="Cambria"/>
          <w:sz w:val="26"/>
          <w:szCs w:val="26"/>
        </w:rPr>
        <w:t>é</w:t>
      </w:r>
      <w:r w:rsidR="00993C80" w:rsidRPr="00BF77F3">
        <w:rPr>
          <w:rFonts w:ascii="18 Khebrat Musamim" w:hAnsi="18 Khebrat Musamim" w:cs="18 Khebrat Musamim"/>
          <w:sz w:val="26"/>
          <w:szCs w:val="26"/>
        </w:rPr>
        <w:t xml:space="preserve">ceptionniste et </w:t>
      </w:r>
      <w:r w:rsidRPr="00BF77F3">
        <w:rPr>
          <w:rFonts w:ascii="18 Khebrat Musamim" w:hAnsi="18 Khebrat Musamim" w:cs="18 Khebrat Musamim"/>
          <w:sz w:val="26"/>
          <w:szCs w:val="26"/>
        </w:rPr>
        <w:t>contr</w:t>
      </w:r>
      <w:r w:rsidRPr="00BF77F3">
        <w:rPr>
          <w:rFonts w:ascii="Cambria" w:hAnsi="Cambria" w:cs="Cambria"/>
          <w:sz w:val="26"/>
          <w:szCs w:val="26"/>
        </w:rPr>
        <w:t>ô</w:t>
      </w:r>
      <w:r w:rsidRPr="00BF77F3">
        <w:rPr>
          <w:rFonts w:ascii="18 Khebrat Musamim" w:hAnsi="18 Khebrat Musamim" w:cs="18 Khebrat Musamim"/>
          <w:sz w:val="26"/>
          <w:szCs w:val="26"/>
        </w:rPr>
        <w:t>le.</w:t>
      </w:r>
      <w:r w:rsidR="00993C80" w:rsidRPr="00BF77F3">
        <w:rPr>
          <w:rFonts w:ascii="18 Khebrat Musamim" w:hAnsi="18 Khebrat Musamim" w:cs="18 Khebrat Musamim"/>
          <w:sz w:val="26"/>
          <w:szCs w:val="26"/>
        </w:rPr>
        <w:t xml:space="preserve"> </w:t>
      </w:r>
    </w:p>
    <w:p w:rsidR="00993C80" w:rsidRPr="00BF77F3" w:rsidRDefault="00993C80" w:rsidP="00332411">
      <w:pPr>
        <w:pStyle w:val="Paragraphedeliste"/>
        <w:numPr>
          <w:ilvl w:val="0"/>
          <w:numId w:val="22"/>
        </w:numPr>
        <w:spacing w:after="0"/>
        <w:ind w:left="1984" w:hanging="357"/>
        <w:rPr>
          <w:rFonts w:ascii="18 Khebrat Musamim" w:hAnsi="18 Khebrat Musamim" w:cs="18 Khebrat Musamim"/>
          <w:sz w:val="26"/>
          <w:szCs w:val="26"/>
        </w:rPr>
      </w:pPr>
      <w:r w:rsidRPr="00BF77F3">
        <w:rPr>
          <w:rFonts w:ascii="18 Khebrat Musamim" w:hAnsi="18 Khebrat Musamim" w:cs="18 Khebrat Musamim"/>
          <w:sz w:val="26"/>
          <w:szCs w:val="26"/>
        </w:rPr>
        <w:t xml:space="preserve">Self </w:t>
      </w:r>
      <w:r w:rsidR="00332411" w:rsidRPr="00BF77F3">
        <w:rPr>
          <w:rFonts w:ascii="18 Khebrat Musamim" w:hAnsi="18 Khebrat Musamim" w:cs="18 Khebrat Musamim"/>
          <w:sz w:val="26"/>
          <w:szCs w:val="26"/>
        </w:rPr>
        <w:t>d</w:t>
      </w:r>
      <w:r w:rsidR="00332411" w:rsidRPr="00BF77F3">
        <w:rPr>
          <w:rFonts w:ascii="Cambria" w:hAnsi="Cambria" w:cs="Cambria"/>
          <w:sz w:val="26"/>
          <w:szCs w:val="26"/>
        </w:rPr>
        <w:t>é</w:t>
      </w:r>
      <w:r w:rsidR="00332411" w:rsidRPr="00BF77F3">
        <w:rPr>
          <w:rFonts w:ascii="18 Khebrat Musamim" w:hAnsi="18 Khebrat Musamim" w:cs="18 Khebrat Musamim"/>
          <w:sz w:val="26"/>
          <w:szCs w:val="26"/>
        </w:rPr>
        <w:t xml:space="preserve">fense </w:t>
      </w:r>
      <w:r w:rsidR="00332411" w:rsidRPr="00BF77F3">
        <w:rPr>
          <w:rFonts w:ascii="18 Khebrat Musamim" w:hAnsi="18 Khebrat Musamim" w:cs="18 Khebrat Musamim"/>
          <w:sz w:val="26"/>
          <w:szCs w:val="26"/>
        </w:rPr>
        <w:t>Coach</w:t>
      </w:r>
      <w:r w:rsidR="00332411" w:rsidRPr="00BF77F3">
        <w:rPr>
          <w:rFonts w:ascii="18 Khebrat Musamim" w:hAnsi="18 Khebrat Musamim" w:cs="18 Khebrat Musamim"/>
          <w:sz w:val="26"/>
          <w:szCs w:val="26"/>
        </w:rPr>
        <w:t xml:space="preserve"> dipl</w:t>
      </w:r>
      <w:r w:rsidR="00332411" w:rsidRPr="00BF77F3">
        <w:rPr>
          <w:rFonts w:ascii="Cambria" w:hAnsi="Cambria" w:cs="Cambria"/>
          <w:sz w:val="26"/>
          <w:szCs w:val="26"/>
        </w:rPr>
        <w:t>ô</w:t>
      </w:r>
      <w:r w:rsidR="00332411" w:rsidRPr="00BF77F3">
        <w:rPr>
          <w:rFonts w:ascii="18 Khebrat Musamim" w:hAnsi="18 Khebrat Musamim" w:cs="18 Khebrat Musamim"/>
          <w:sz w:val="26"/>
          <w:szCs w:val="26"/>
        </w:rPr>
        <w:t xml:space="preserve">ma(ACG). </w:t>
      </w:r>
    </w:p>
    <w:p w:rsidR="00993C80" w:rsidRPr="00BF77F3" w:rsidRDefault="00993C80" w:rsidP="00612D00">
      <w:pPr>
        <w:pStyle w:val="Paragraphedeliste"/>
        <w:numPr>
          <w:ilvl w:val="0"/>
          <w:numId w:val="22"/>
        </w:numPr>
        <w:spacing w:after="0"/>
        <w:ind w:left="1984" w:hanging="357"/>
        <w:rPr>
          <w:rFonts w:ascii="18 Khebrat Musamim" w:hAnsi="18 Khebrat Musamim" w:cs="18 Khebrat Musamim"/>
          <w:sz w:val="26"/>
          <w:szCs w:val="26"/>
        </w:rPr>
      </w:pPr>
      <w:r w:rsidRPr="00BF77F3">
        <w:rPr>
          <w:rFonts w:ascii="18 Khebrat Musamim" w:hAnsi="18 Khebrat Musamim" w:cs="18 Khebrat Musamim"/>
          <w:sz w:val="26"/>
          <w:szCs w:val="26"/>
        </w:rPr>
        <w:t xml:space="preserve">Body </w:t>
      </w:r>
      <w:r w:rsidR="00332411" w:rsidRPr="00BF77F3">
        <w:rPr>
          <w:rFonts w:ascii="18 Khebrat Musamim" w:hAnsi="18 Khebrat Musamim" w:cs="18 Khebrat Musamim"/>
          <w:sz w:val="26"/>
          <w:szCs w:val="26"/>
        </w:rPr>
        <w:t>Gard (BYB).</w:t>
      </w:r>
    </w:p>
    <w:p w:rsidR="00332411" w:rsidRPr="00BF77F3" w:rsidRDefault="00332411" w:rsidP="00332411">
      <w:pPr>
        <w:pStyle w:val="Paragraphedeliste"/>
        <w:numPr>
          <w:ilvl w:val="0"/>
          <w:numId w:val="22"/>
        </w:numPr>
        <w:spacing w:after="0"/>
        <w:ind w:left="1984" w:hanging="357"/>
        <w:rPr>
          <w:rFonts w:ascii="18 Khebrat Musamim" w:hAnsi="18 Khebrat Musamim" w:cs="18 Khebrat Musamim"/>
          <w:sz w:val="26"/>
          <w:szCs w:val="26"/>
        </w:rPr>
      </w:pPr>
      <w:r w:rsidRPr="00BF77F3">
        <w:rPr>
          <w:rFonts w:ascii="18 Khebrat Musamim" w:hAnsi="18 Khebrat Musamim" w:cs="18 Khebrat Musamim"/>
          <w:sz w:val="26"/>
          <w:szCs w:val="26"/>
        </w:rPr>
        <w:t>Chauffeur Leg</w:t>
      </w:r>
      <w:r w:rsidRPr="00BF77F3">
        <w:rPr>
          <w:rFonts w:ascii="Cambria" w:hAnsi="Cambria" w:cs="Cambria"/>
          <w:sz w:val="26"/>
          <w:szCs w:val="26"/>
        </w:rPr>
        <w:t>é.</w:t>
      </w:r>
      <w:r w:rsidRPr="00BF77F3">
        <w:rPr>
          <w:rFonts w:ascii="18 Khebrat Musamim" w:hAnsi="18 Khebrat Musamim" w:cs="18 Khebrat Musamim"/>
          <w:sz w:val="26"/>
          <w:szCs w:val="26"/>
        </w:rPr>
        <w:t xml:space="preserve"> </w:t>
      </w:r>
    </w:p>
    <w:p w:rsidR="002A1170" w:rsidRPr="00612D00" w:rsidRDefault="002A1170" w:rsidP="00562E8C">
      <w:pPr>
        <w:pStyle w:val="Paragraphedeliste"/>
        <w:spacing w:after="0"/>
        <w:ind w:left="709" w:right="850"/>
        <w:rPr>
          <w:rFonts w:ascii="18 Khebrat Musamim" w:hAnsi="18 Khebrat Musamim" w:cs="18 Khebrat Musamim"/>
          <w:color w:val="0070C0"/>
          <w:sz w:val="40"/>
          <w:szCs w:val="52"/>
        </w:rPr>
      </w:pPr>
      <w:r w:rsidRPr="00612D00">
        <w:rPr>
          <w:rFonts w:ascii="18 Khebrat Musamim" w:hAnsi="18 Khebrat Musamim" w:cs="18 Khebrat Musamim"/>
          <w:color w:val="0070C0"/>
          <w:sz w:val="40"/>
          <w:szCs w:val="52"/>
        </w:rPr>
        <w:t>Exp</w:t>
      </w:r>
      <w:r w:rsidRPr="00612D00">
        <w:rPr>
          <w:rFonts w:ascii="Cambria" w:hAnsi="Cambria" w:cs="Cambria"/>
          <w:color w:val="0070C0"/>
          <w:sz w:val="44"/>
          <w:szCs w:val="52"/>
        </w:rPr>
        <w:t>é</w:t>
      </w:r>
      <w:r w:rsidRPr="00612D00">
        <w:rPr>
          <w:rFonts w:ascii="18 Khebrat Musamim" w:hAnsi="18 Khebrat Musamim" w:cs="18 Khebrat Musamim"/>
          <w:color w:val="0070C0"/>
          <w:sz w:val="40"/>
          <w:szCs w:val="52"/>
        </w:rPr>
        <w:t xml:space="preserve">rience </w:t>
      </w:r>
      <w:r w:rsidR="004528C4" w:rsidRPr="00612D00">
        <w:rPr>
          <w:rFonts w:ascii="18 Khebrat Musamim" w:hAnsi="18 Khebrat Musamim" w:cs="18 Khebrat Musamim"/>
          <w:color w:val="0070C0"/>
          <w:sz w:val="40"/>
          <w:szCs w:val="52"/>
        </w:rPr>
        <w:t>Obtenu</w:t>
      </w:r>
    </w:p>
    <w:p w:rsidR="00612D00" w:rsidRPr="00BF77F3" w:rsidRDefault="00993C80" w:rsidP="007D4F4A">
      <w:pPr>
        <w:pStyle w:val="Paragraphedeliste"/>
        <w:numPr>
          <w:ilvl w:val="0"/>
          <w:numId w:val="22"/>
        </w:numPr>
        <w:spacing w:after="0"/>
        <w:rPr>
          <w:rFonts w:ascii="18 Khebrat Musamim" w:hAnsi="18 Khebrat Musamim" w:cs="18 Khebrat Musamim"/>
          <w:color w:val="0070C0"/>
          <w:sz w:val="26"/>
          <w:szCs w:val="26"/>
        </w:rPr>
      </w:pPr>
      <w:r w:rsidRPr="00BF77F3">
        <w:rPr>
          <w:rFonts w:ascii="18 Khebrat Musamim" w:hAnsi="18 Khebrat Musamim" w:cs="18 Khebrat Musamim"/>
          <w:sz w:val="26"/>
          <w:szCs w:val="26"/>
        </w:rPr>
        <w:t xml:space="preserve">5 </w:t>
      </w:r>
      <w:r w:rsidR="00332411" w:rsidRPr="00BF77F3">
        <w:rPr>
          <w:rFonts w:ascii="18 Khebrat Musamim" w:hAnsi="18 Khebrat Musamim" w:cs="18 Khebrat Musamim"/>
          <w:sz w:val="26"/>
          <w:szCs w:val="26"/>
        </w:rPr>
        <w:t>ans :</w:t>
      </w:r>
      <w:r w:rsidR="00344489" w:rsidRPr="00BF77F3">
        <w:rPr>
          <w:rFonts w:ascii="18 Khebrat Musamim" w:hAnsi="18 Khebrat Musamim" w:cs="18 Khebrat Musamim"/>
          <w:sz w:val="26"/>
          <w:szCs w:val="26"/>
        </w:rPr>
        <w:t xml:space="preserve"> </w:t>
      </w:r>
      <w:r w:rsidRPr="00BF77F3">
        <w:rPr>
          <w:rFonts w:ascii="18 Khebrat Musamim" w:hAnsi="18 Khebrat Musamim" w:cs="18 Khebrat Musamim"/>
          <w:b/>
          <w:bCs/>
          <w:sz w:val="26"/>
          <w:szCs w:val="26"/>
        </w:rPr>
        <w:t>CFPA</w:t>
      </w:r>
    </w:p>
    <w:p w:rsidR="00BF77F3" w:rsidRPr="00BF77F3" w:rsidRDefault="00BF77F3" w:rsidP="007D4F4A">
      <w:pPr>
        <w:pStyle w:val="Paragraphedeliste"/>
        <w:numPr>
          <w:ilvl w:val="0"/>
          <w:numId w:val="22"/>
        </w:numPr>
        <w:spacing w:after="0"/>
        <w:rPr>
          <w:rFonts w:ascii="18 Khebrat Musamim" w:hAnsi="18 Khebrat Musamim" w:cs="18 Khebrat Musamim"/>
          <w:color w:val="0070C0"/>
          <w:sz w:val="26"/>
          <w:szCs w:val="26"/>
        </w:rPr>
      </w:pPr>
      <w:r w:rsidRPr="00BF77F3">
        <w:rPr>
          <w:rFonts w:ascii="18 Khebrat Musamim" w:hAnsi="18 Khebrat Musamim" w:cs="18 Khebrat Musamim"/>
          <w:sz w:val="26"/>
          <w:szCs w:val="26"/>
        </w:rPr>
        <w:t>3 ans :</w:t>
      </w:r>
      <w:r w:rsidRPr="00BF77F3">
        <w:rPr>
          <w:rFonts w:ascii="18 Khebrat Musamim" w:hAnsi="18 Khebrat Musamim" w:cs="18 Khebrat Musamim"/>
          <w:color w:val="0070C0"/>
          <w:sz w:val="26"/>
          <w:szCs w:val="26"/>
        </w:rPr>
        <w:t xml:space="preserve"> </w:t>
      </w:r>
      <w:r w:rsidRPr="00BF77F3">
        <w:rPr>
          <w:rFonts w:ascii="18 Khebrat Musamim" w:hAnsi="18 Khebrat Musamim" w:cs="18 Khebrat Musamim"/>
          <w:sz w:val="26"/>
          <w:szCs w:val="26"/>
        </w:rPr>
        <w:t>la gare routiere mechria</w:t>
      </w:r>
    </w:p>
    <w:p w:rsidR="006C6953" w:rsidRPr="00BF77F3" w:rsidRDefault="00993C80" w:rsidP="006C6953">
      <w:pPr>
        <w:pStyle w:val="Paragraphedeliste"/>
        <w:numPr>
          <w:ilvl w:val="0"/>
          <w:numId w:val="22"/>
        </w:numPr>
        <w:spacing w:after="0"/>
        <w:rPr>
          <w:rFonts w:ascii="18 Khebrat Musamim" w:hAnsi="18 Khebrat Musamim" w:cs="18 Khebrat Musamim"/>
          <w:color w:val="0070C0"/>
          <w:sz w:val="26"/>
          <w:szCs w:val="26"/>
        </w:rPr>
      </w:pPr>
      <w:r w:rsidRPr="00BF77F3">
        <w:rPr>
          <w:rFonts w:ascii="18 Khebrat Musamim" w:hAnsi="18 Khebrat Musamim" w:cs="18 Khebrat Musamim"/>
          <w:sz w:val="26"/>
          <w:szCs w:val="26"/>
        </w:rPr>
        <w:t xml:space="preserve">4 ans : </w:t>
      </w:r>
      <w:r w:rsidR="006C6953" w:rsidRPr="00BF77F3">
        <w:rPr>
          <w:rFonts w:ascii="18 Khebrat Musamim" w:hAnsi="18 Khebrat Musamim" w:cs="18 Khebrat Musamim"/>
          <w:sz w:val="26"/>
          <w:szCs w:val="26"/>
        </w:rPr>
        <w:t>H</w:t>
      </w:r>
      <w:r w:rsidRPr="00BF77F3">
        <w:rPr>
          <w:rFonts w:ascii="Cambria" w:hAnsi="Cambria" w:cs="Cambria"/>
          <w:sz w:val="26"/>
          <w:szCs w:val="26"/>
        </w:rPr>
        <w:t>ô</w:t>
      </w:r>
      <w:r w:rsidRPr="00BF77F3">
        <w:rPr>
          <w:rFonts w:ascii="18 Khebrat Musamim" w:hAnsi="18 Khebrat Musamim" w:cs="18 Khebrat Musamim"/>
          <w:sz w:val="26"/>
          <w:szCs w:val="26"/>
        </w:rPr>
        <w:t>tel</w:t>
      </w:r>
    </w:p>
    <w:p w:rsidR="006C6953" w:rsidRPr="00BF77F3" w:rsidRDefault="00993C80" w:rsidP="006C6953">
      <w:pPr>
        <w:pStyle w:val="Paragraphedeliste"/>
        <w:numPr>
          <w:ilvl w:val="0"/>
          <w:numId w:val="22"/>
        </w:numPr>
        <w:spacing w:after="0"/>
        <w:rPr>
          <w:rFonts w:ascii="18 Khebrat Musamim" w:hAnsi="18 Khebrat Musamim" w:cs="18 Khebrat Musamim"/>
          <w:color w:val="0070C0"/>
          <w:sz w:val="26"/>
          <w:szCs w:val="26"/>
        </w:rPr>
      </w:pPr>
      <w:r w:rsidRPr="00BF77F3">
        <w:rPr>
          <w:rFonts w:ascii="18 Khebrat Musamim" w:hAnsi="18 Khebrat Musamim" w:cs="18 Khebrat Musamim"/>
          <w:sz w:val="26"/>
          <w:szCs w:val="26"/>
        </w:rPr>
        <w:t xml:space="preserve"> </w:t>
      </w:r>
      <w:r w:rsidR="006C6953" w:rsidRPr="00BF77F3">
        <w:rPr>
          <w:rFonts w:ascii="18 Khebrat Musamim" w:hAnsi="18 Khebrat Musamim" w:cs="18 Khebrat Musamim"/>
          <w:sz w:val="26"/>
          <w:szCs w:val="26"/>
        </w:rPr>
        <w:t>15 ans : Entraineur</w:t>
      </w:r>
      <w:r w:rsidR="00BF77F3" w:rsidRPr="00BF77F3">
        <w:rPr>
          <w:rFonts w:ascii="18 Khebrat Musamim" w:hAnsi="18 Khebrat Musamim" w:cs="18 Khebrat Musamim"/>
          <w:sz w:val="26"/>
          <w:szCs w:val="26"/>
        </w:rPr>
        <w:t xml:space="preserve"> </w:t>
      </w:r>
      <w:r w:rsidR="00BF77F3" w:rsidRPr="00BF77F3">
        <w:rPr>
          <w:rFonts w:ascii="18 Khebrat Musamim" w:hAnsi="18 Khebrat Musamim" w:cs="18 Khebrat Musamim"/>
          <w:sz w:val="26"/>
          <w:szCs w:val="26"/>
        </w:rPr>
        <w:t>club cholin mecheria</w:t>
      </w:r>
    </w:p>
    <w:p w:rsidR="006C6953" w:rsidRPr="00BF77F3" w:rsidRDefault="006C6953" w:rsidP="006C6953">
      <w:pPr>
        <w:pStyle w:val="Paragraphedeliste"/>
        <w:numPr>
          <w:ilvl w:val="0"/>
          <w:numId w:val="22"/>
        </w:numPr>
        <w:spacing w:after="0"/>
        <w:rPr>
          <w:rFonts w:ascii="18 Khebrat Musamim" w:hAnsi="18 Khebrat Musamim" w:cs="18 Khebrat Musamim"/>
          <w:color w:val="0070C0"/>
          <w:sz w:val="26"/>
          <w:szCs w:val="26"/>
        </w:rPr>
      </w:pPr>
      <w:r w:rsidRPr="00BF77F3">
        <w:rPr>
          <w:rFonts w:ascii="18 Khebrat Musamim" w:hAnsi="18 Khebrat Musamim" w:cs="18 Khebrat Musamim"/>
          <w:sz w:val="26"/>
          <w:szCs w:val="26"/>
        </w:rPr>
        <w:t xml:space="preserve">3 ans : coach body </w:t>
      </w:r>
      <w:r w:rsidR="00BF77F3" w:rsidRPr="00BF77F3">
        <w:rPr>
          <w:rFonts w:ascii="18 Khebrat Musamim" w:hAnsi="18 Khebrat Musamim" w:cs="18 Khebrat Musamim"/>
          <w:sz w:val="26"/>
          <w:szCs w:val="26"/>
        </w:rPr>
        <w:t>gard club</w:t>
      </w:r>
      <w:r w:rsidRPr="00BF77F3">
        <w:rPr>
          <w:rFonts w:ascii="18 Khebrat Musamim" w:hAnsi="18 Khebrat Musamim" w:cs="18 Khebrat Musamim"/>
          <w:sz w:val="26"/>
          <w:szCs w:val="26"/>
        </w:rPr>
        <w:t xml:space="preserve"> cho</w:t>
      </w:r>
      <w:r w:rsidR="00BF77F3" w:rsidRPr="00BF77F3">
        <w:rPr>
          <w:rFonts w:ascii="18 Khebrat Musamim" w:hAnsi="18 Khebrat Musamim" w:cs="18 Khebrat Musamim"/>
          <w:sz w:val="26"/>
          <w:szCs w:val="26"/>
        </w:rPr>
        <w:t>lin mecheria</w:t>
      </w:r>
    </w:p>
    <w:p w:rsidR="00A049BD" w:rsidRPr="00612D00" w:rsidRDefault="00DD32F7" w:rsidP="00612D00">
      <w:pPr>
        <w:pStyle w:val="Paragraphedeliste"/>
        <w:spacing w:after="0"/>
        <w:ind w:left="709" w:right="850"/>
        <w:rPr>
          <w:rFonts w:ascii="18 Khebrat Musamim" w:hAnsi="18 Khebrat Musamim" w:cs="18 Khebrat Musamim"/>
          <w:color w:val="0070C0"/>
          <w:sz w:val="24"/>
          <w:szCs w:val="36"/>
        </w:rPr>
      </w:pPr>
      <w:r w:rsidRPr="00612D00">
        <w:rPr>
          <w:rFonts w:ascii="18 Khebrat Musamim" w:hAnsi="18 Khebrat Musamim" w:cs="18 Khebrat Musamim"/>
          <w:color w:val="0070C0"/>
          <w:sz w:val="40"/>
          <w:szCs w:val="52"/>
        </w:rPr>
        <w:t>Lan</w:t>
      </w:r>
      <w:r w:rsidRPr="00612D00">
        <w:rPr>
          <w:rFonts w:ascii="18 Khebrat Musamim" w:hAnsi="18 Khebrat Musamim" w:cs="18 Khebrat Musamim"/>
          <w:color w:val="0070C0"/>
          <w:sz w:val="48"/>
          <w:szCs w:val="72"/>
        </w:rPr>
        <w:t>g</w:t>
      </w:r>
      <w:r w:rsidRPr="00612D00">
        <w:rPr>
          <w:rFonts w:ascii="18 Khebrat Musamim" w:hAnsi="18 Khebrat Musamim" w:cs="18 Khebrat Musamim"/>
          <w:color w:val="0070C0"/>
          <w:sz w:val="40"/>
          <w:szCs w:val="52"/>
        </w:rPr>
        <w:t>ue</w:t>
      </w:r>
    </w:p>
    <w:p w:rsidR="00E25995" w:rsidRPr="00BF77F3" w:rsidRDefault="00DD32F7" w:rsidP="00562E8C">
      <w:pPr>
        <w:pStyle w:val="Paragraphedeliste"/>
        <w:numPr>
          <w:ilvl w:val="0"/>
          <w:numId w:val="22"/>
        </w:numPr>
        <w:spacing w:after="0"/>
        <w:rPr>
          <w:rFonts w:ascii="18 Khebrat Musamim" w:hAnsi="18 Khebrat Musamim" w:cs="18 Khebrat Musamim"/>
          <w:sz w:val="26"/>
          <w:szCs w:val="26"/>
        </w:rPr>
      </w:pPr>
      <w:r w:rsidRPr="00BF77F3">
        <w:rPr>
          <w:rFonts w:ascii="18 Khebrat Musamim" w:hAnsi="18 Khebrat Musamim" w:cs="18 Khebrat Musamim"/>
          <w:sz w:val="26"/>
          <w:szCs w:val="26"/>
        </w:rPr>
        <w:t xml:space="preserve">Arabe : </w:t>
      </w:r>
      <w:r w:rsidR="0073781B" w:rsidRPr="00BF77F3">
        <w:rPr>
          <w:rFonts w:ascii="18 Khebrat Musamim" w:hAnsi="18 Khebrat Musamim" w:cs="18 Khebrat Musamim"/>
          <w:sz w:val="26"/>
          <w:szCs w:val="26"/>
        </w:rPr>
        <w:t>La langue Maternelle</w:t>
      </w:r>
    </w:p>
    <w:p w:rsidR="00DD32F7" w:rsidRPr="00BF77F3" w:rsidRDefault="00E25995" w:rsidP="007D4F4A">
      <w:pPr>
        <w:pStyle w:val="Paragraphedeliste"/>
        <w:numPr>
          <w:ilvl w:val="0"/>
          <w:numId w:val="22"/>
        </w:numPr>
        <w:spacing w:after="0"/>
        <w:rPr>
          <w:rFonts w:ascii="18 Khebrat Musamim" w:hAnsi="18 Khebrat Musamim" w:cs="18 Khebrat Musamim"/>
          <w:sz w:val="26"/>
          <w:szCs w:val="26"/>
        </w:rPr>
      </w:pPr>
      <w:r w:rsidRPr="00BF77F3">
        <w:rPr>
          <w:rFonts w:ascii="18 Khebrat Musamim" w:hAnsi="18 Khebrat Musamim" w:cs="18 Khebrat Musamim"/>
          <w:sz w:val="26"/>
          <w:szCs w:val="26"/>
        </w:rPr>
        <w:t>Fran</w:t>
      </w:r>
      <w:r w:rsidRPr="00BF77F3">
        <w:rPr>
          <w:rFonts w:ascii="Cambria" w:hAnsi="Cambria" w:cs="Cambria"/>
          <w:sz w:val="26"/>
          <w:szCs w:val="26"/>
        </w:rPr>
        <w:t>ç</w:t>
      </w:r>
      <w:r w:rsidR="00334379" w:rsidRPr="00BF77F3">
        <w:rPr>
          <w:rFonts w:ascii="18 Khebrat Musamim" w:hAnsi="18 Khebrat Musamim" w:cs="18 Khebrat Musamim"/>
          <w:sz w:val="26"/>
          <w:szCs w:val="26"/>
        </w:rPr>
        <w:t xml:space="preserve">ais : </w:t>
      </w:r>
      <w:r w:rsidRPr="00BF77F3">
        <w:rPr>
          <w:rFonts w:ascii="18 Khebrat Musamim" w:hAnsi="18 Khebrat Musamim" w:cs="18 Khebrat Musamim"/>
          <w:sz w:val="26"/>
          <w:szCs w:val="26"/>
        </w:rPr>
        <w:t xml:space="preserve">Bien </w:t>
      </w:r>
    </w:p>
    <w:p w:rsidR="006C6953" w:rsidRPr="00BF77F3" w:rsidRDefault="006C6953" w:rsidP="007D4F4A">
      <w:pPr>
        <w:pStyle w:val="Paragraphedeliste"/>
        <w:numPr>
          <w:ilvl w:val="0"/>
          <w:numId w:val="22"/>
        </w:numPr>
        <w:spacing w:after="0"/>
        <w:rPr>
          <w:rFonts w:ascii="18 Khebrat Musamim" w:hAnsi="18 Khebrat Musamim" w:cs="18 Khebrat Musamim"/>
          <w:sz w:val="26"/>
          <w:szCs w:val="26"/>
        </w:rPr>
      </w:pPr>
      <w:r w:rsidRPr="00BF77F3">
        <w:rPr>
          <w:rFonts w:ascii="18 Khebrat Musamim" w:hAnsi="18 Khebrat Musamim" w:cs="18 Khebrat Musamim"/>
          <w:sz w:val="26"/>
          <w:szCs w:val="26"/>
        </w:rPr>
        <w:t xml:space="preserve">Anglais : Bien </w:t>
      </w:r>
    </w:p>
    <w:p w:rsidR="00BC27CD" w:rsidRPr="00612D00" w:rsidRDefault="00332411" w:rsidP="00562E8C">
      <w:pPr>
        <w:spacing w:after="0"/>
        <w:rPr>
          <w:rFonts w:ascii="18 Khebrat Musamim" w:hAnsi="18 Khebrat Musamim" w:cs="18 Khebrat Musamim"/>
          <w:color w:val="0070C0"/>
          <w:sz w:val="32"/>
          <w:szCs w:val="32"/>
        </w:rPr>
      </w:pPr>
      <w:r w:rsidRPr="00334379">
        <w:rPr>
          <w:rFonts w:ascii="18 Khebrat Musamim" w:hAnsi="18 Khebrat Musamim" w:cs="18 Khebrat Musamim"/>
          <w:noProof/>
          <w:color w:val="0070C0"/>
          <w:sz w:val="36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FD36108" wp14:editId="5B3E422D">
                <wp:simplePos x="0" y="0"/>
                <wp:positionH relativeFrom="column">
                  <wp:posOffset>-2317381</wp:posOffset>
                </wp:positionH>
                <wp:positionV relativeFrom="paragraph">
                  <wp:posOffset>495551</wp:posOffset>
                </wp:positionV>
                <wp:extent cx="4768850" cy="2771775"/>
                <wp:effectExtent l="38100" t="38100" r="31750" b="66675"/>
                <wp:wrapNone/>
                <wp:docPr id="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8850" cy="2771775"/>
                        </a:xfrm>
                        <a:prstGeom prst="diamond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F816E" id="AutoShape 60" o:spid="_x0000_s1026" type="#_x0000_t4" style="position:absolute;margin-left:-182.45pt;margin-top:39pt;width:375.5pt;height:218.2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" fillcolor="#92cddc [1944]" strokecolor="#f2f2f2 [3041]" strokeweight="3pt">
                <v:shadow on="t" color="#243f60 [1604]" opacity=".5" offset="1pt"/>
              </v:shape>
            </w:pict>
          </mc:Fallback>
        </mc:AlternateContent>
      </w:r>
      <w:r w:rsidR="009E5F4A" w:rsidRPr="00612D00">
        <w:rPr>
          <w:rFonts w:ascii="18 Khebrat Musamim" w:hAnsi="18 Khebrat Musamim" w:cs="18 Khebrat Musamim"/>
          <w:color w:val="0070C0"/>
          <w:sz w:val="52"/>
          <w:szCs w:val="52"/>
        </w:rPr>
        <w:t xml:space="preserve">       </w:t>
      </w:r>
      <w:r w:rsidR="009E5F4A" w:rsidRPr="00612D00">
        <w:rPr>
          <w:rFonts w:ascii="18 Khebrat Musamim" w:hAnsi="18 Khebrat Musamim" w:cs="18 Khebrat Musamim"/>
          <w:color w:val="0070C0"/>
          <w:sz w:val="40"/>
          <w:szCs w:val="52"/>
        </w:rPr>
        <w:t>Autre</w:t>
      </w:r>
    </w:p>
    <w:p w:rsidR="00BC27CD" w:rsidRPr="00612D00" w:rsidRDefault="00BC27CD" w:rsidP="00562E8C">
      <w:pPr>
        <w:spacing w:after="0"/>
        <w:ind w:left="709"/>
        <w:rPr>
          <w:rFonts w:ascii="18 Khebrat Musamim" w:hAnsi="18 Khebrat Musamim" w:cs="18 Khebrat Musamim"/>
          <w:sz w:val="28"/>
          <w:szCs w:val="28"/>
        </w:rPr>
        <w:sectPr w:rsidR="00BC27CD" w:rsidRPr="00612D00" w:rsidSect="005F5896">
          <w:pgSz w:w="11906" w:h="16838"/>
          <w:pgMar w:top="284" w:right="424" w:bottom="568" w:left="993" w:header="708" w:footer="708" w:gutter="0"/>
          <w:cols w:space="708"/>
          <w:docGrid w:linePitch="360"/>
        </w:sectPr>
      </w:pPr>
      <w:bookmarkStart w:id="0" w:name="_GoBack"/>
      <w:bookmarkEnd w:id="0"/>
    </w:p>
    <w:p w:rsidR="00BA7E70" w:rsidRPr="00BF77F3" w:rsidRDefault="00334379" w:rsidP="00334379">
      <w:pPr>
        <w:pStyle w:val="Paragraphedeliste"/>
        <w:numPr>
          <w:ilvl w:val="0"/>
          <w:numId w:val="22"/>
        </w:numPr>
        <w:spacing w:after="0"/>
        <w:rPr>
          <w:rFonts w:ascii="18 Khebrat Musamim" w:hAnsi="18 Khebrat Musamim" w:cs="18 Khebrat Musamim"/>
          <w:sz w:val="26"/>
          <w:szCs w:val="26"/>
        </w:rPr>
      </w:pPr>
      <w:r w:rsidRPr="00BF77F3">
        <w:rPr>
          <w:rFonts w:ascii="18 Khebrat Musamim" w:hAnsi="18 Khebrat Musamim" w:cs="18 Khebrat Musamim"/>
          <w:sz w:val="26"/>
          <w:szCs w:val="26"/>
        </w:rPr>
        <w:lastRenderedPageBreak/>
        <w:t>El</w:t>
      </w:r>
      <w:r w:rsidRPr="00BF77F3">
        <w:rPr>
          <w:rFonts w:ascii="Cambria" w:hAnsi="Cambria" w:cs="Cambria"/>
          <w:sz w:val="26"/>
          <w:szCs w:val="26"/>
        </w:rPr>
        <w:t>é</w:t>
      </w:r>
      <w:r w:rsidRPr="00BF77F3">
        <w:rPr>
          <w:rFonts w:ascii="18 Khebrat Musamim" w:hAnsi="18 Khebrat Musamim" w:cs="18 Khebrat Musamim"/>
          <w:sz w:val="26"/>
          <w:szCs w:val="26"/>
        </w:rPr>
        <w:t>ment s</w:t>
      </w:r>
      <w:r w:rsidRPr="00BF77F3">
        <w:rPr>
          <w:rFonts w:ascii="Cambria" w:hAnsi="Cambria" w:cs="Cambria"/>
          <w:sz w:val="26"/>
          <w:szCs w:val="26"/>
        </w:rPr>
        <w:t>é</w:t>
      </w:r>
      <w:r w:rsidR="007D4F4A" w:rsidRPr="00BF77F3">
        <w:rPr>
          <w:rFonts w:ascii="18 Khebrat Musamim" w:hAnsi="18 Khebrat Musamim" w:cs="18 Khebrat Musamim"/>
          <w:sz w:val="26"/>
          <w:szCs w:val="26"/>
        </w:rPr>
        <w:t xml:space="preserve">rieuse </w:t>
      </w:r>
    </w:p>
    <w:p w:rsidR="00BA7E70" w:rsidRPr="00BF77F3" w:rsidRDefault="00BA7E70" w:rsidP="00562E8C">
      <w:pPr>
        <w:pStyle w:val="Paragraphedeliste"/>
        <w:numPr>
          <w:ilvl w:val="0"/>
          <w:numId w:val="22"/>
        </w:numPr>
        <w:spacing w:after="0"/>
        <w:rPr>
          <w:rFonts w:ascii="18 Khebrat Musamim" w:hAnsi="18 Khebrat Musamim" w:cs="18 Khebrat Musamim"/>
          <w:sz w:val="26"/>
          <w:szCs w:val="26"/>
        </w:rPr>
      </w:pPr>
      <w:r w:rsidRPr="00BF77F3">
        <w:rPr>
          <w:rFonts w:ascii="18 Khebrat Musamim" w:hAnsi="18 Khebrat Musamim" w:cs="18 Khebrat Musamim"/>
          <w:sz w:val="26"/>
          <w:szCs w:val="26"/>
        </w:rPr>
        <w:t xml:space="preserve">Sens de </w:t>
      </w:r>
      <w:r w:rsidR="00E25995" w:rsidRPr="00BF77F3">
        <w:rPr>
          <w:rFonts w:ascii="18 Khebrat Musamim" w:hAnsi="18 Khebrat Musamim" w:cs="18 Khebrat Musamim"/>
          <w:sz w:val="26"/>
          <w:szCs w:val="26"/>
        </w:rPr>
        <w:t>Responsabilit</w:t>
      </w:r>
      <w:r w:rsidR="00E25995" w:rsidRPr="00BF77F3">
        <w:rPr>
          <w:rFonts w:ascii="Cambria" w:hAnsi="Cambria" w:cs="Cambria"/>
          <w:b/>
          <w:sz w:val="26"/>
          <w:szCs w:val="26"/>
        </w:rPr>
        <w:t>é</w:t>
      </w:r>
    </w:p>
    <w:p w:rsidR="009818D3" w:rsidRPr="00BF77F3" w:rsidRDefault="00BA7E70" w:rsidP="005005D4">
      <w:pPr>
        <w:pStyle w:val="Paragraphedeliste"/>
        <w:numPr>
          <w:ilvl w:val="0"/>
          <w:numId w:val="22"/>
        </w:numPr>
        <w:spacing w:after="0" w:line="240" w:lineRule="auto"/>
        <w:rPr>
          <w:rFonts w:ascii="18 Khebrat Musamim" w:hAnsi="18 Khebrat Musamim" w:cs="18 Khebrat Musamim"/>
          <w:sz w:val="26"/>
          <w:szCs w:val="26"/>
        </w:rPr>
      </w:pPr>
      <w:r w:rsidRPr="00BF77F3">
        <w:rPr>
          <w:rFonts w:ascii="18 Khebrat Musamim" w:hAnsi="18 Khebrat Musamim" w:cs="18 Khebrat Musamim"/>
          <w:sz w:val="26"/>
          <w:szCs w:val="26"/>
        </w:rPr>
        <w:t>Dynamique et aime le travail d’</w:t>
      </w:r>
      <w:r w:rsidRPr="00BF77F3">
        <w:rPr>
          <w:rFonts w:ascii="Cambria" w:hAnsi="Cambria" w:cs="Cambria"/>
          <w:sz w:val="26"/>
          <w:szCs w:val="26"/>
        </w:rPr>
        <w:t>é</w:t>
      </w:r>
      <w:r w:rsidRPr="00BF77F3">
        <w:rPr>
          <w:rFonts w:ascii="18 Khebrat Musamim" w:hAnsi="18 Khebrat Musamim" w:cs="18 Khebrat Musamim"/>
          <w:sz w:val="26"/>
          <w:szCs w:val="26"/>
        </w:rPr>
        <w:t>quipe</w:t>
      </w:r>
    </w:p>
    <w:p w:rsidR="007D4F4A" w:rsidRDefault="007D4F4A" w:rsidP="007D4F4A">
      <w:pPr>
        <w:spacing w:after="0" w:line="240" w:lineRule="auto"/>
        <w:rPr>
          <w:rFonts w:ascii="18 Khebrat Musamim" w:hAnsi="18 Khebrat Musamim" w:cs="18 Khebrat Musamim"/>
          <w:sz w:val="24"/>
          <w:szCs w:val="24"/>
        </w:rPr>
      </w:pPr>
    </w:p>
    <w:p w:rsidR="007D4F4A" w:rsidRPr="007D4F4A" w:rsidRDefault="007D4F4A" w:rsidP="007D4F4A">
      <w:pPr>
        <w:spacing w:after="0" w:line="240" w:lineRule="auto"/>
        <w:rPr>
          <w:rFonts w:ascii="18 Khebrat Musamim" w:hAnsi="18 Khebrat Musamim" w:cs="18 Khebrat Musamim"/>
          <w:sz w:val="24"/>
          <w:szCs w:val="24"/>
        </w:rPr>
      </w:pPr>
    </w:p>
    <w:p w:rsidR="00612D00" w:rsidRDefault="00612D00" w:rsidP="00612D00">
      <w:pPr>
        <w:pStyle w:val="Paragraphedeliste"/>
        <w:spacing w:after="0" w:line="240" w:lineRule="auto"/>
        <w:ind w:left="1985"/>
        <w:rPr>
          <w:rFonts w:ascii="18 Khebrat Musamim" w:hAnsi="18 Khebrat Musamim" w:cs="18 Khebrat Musamim"/>
          <w:sz w:val="24"/>
          <w:szCs w:val="24"/>
        </w:rPr>
      </w:pPr>
    </w:p>
    <w:p w:rsidR="007D4F4A" w:rsidRPr="00612D00" w:rsidRDefault="007D4F4A" w:rsidP="00612D00">
      <w:pPr>
        <w:pStyle w:val="Paragraphedeliste"/>
        <w:spacing w:after="0" w:line="240" w:lineRule="auto"/>
        <w:ind w:left="1985"/>
        <w:rPr>
          <w:rFonts w:ascii="18 Khebrat Musamim" w:hAnsi="18 Khebrat Musamim" w:cs="18 Khebrat Musamim"/>
          <w:sz w:val="24"/>
          <w:szCs w:val="24"/>
        </w:rPr>
      </w:pPr>
    </w:p>
    <w:p w:rsidR="009818D3" w:rsidRDefault="009818D3" w:rsidP="009818D3">
      <w:pPr>
        <w:spacing w:after="0" w:line="240" w:lineRule="auto"/>
        <w:rPr>
          <w:rFonts w:ascii="18 Khebrat Musamim" w:hAnsi="18 Khebrat Musamim" w:cs="18 Khebrat Musamim"/>
          <w:sz w:val="24"/>
          <w:szCs w:val="24"/>
        </w:rPr>
      </w:pPr>
    </w:p>
    <w:p w:rsidR="009818D3" w:rsidRPr="009818D3" w:rsidRDefault="009818D3" w:rsidP="009818D3">
      <w:pPr>
        <w:spacing w:after="0" w:line="240" w:lineRule="auto"/>
        <w:rPr>
          <w:rFonts w:ascii="18 Khebrat Musamim" w:hAnsi="18 Khebrat Musamim" w:cs="18 Khebrat Musamim"/>
          <w:sz w:val="24"/>
          <w:szCs w:val="24"/>
        </w:rPr>
      </w:pPr>
    </w:p>
    <w:sectPr w:rsidR="009818D3" w:rsidRPr="009818D3" w:rsidSect="00B639D3">
      <w:type w:val="continuous"/>
      <w:pgSz w:w="11906" w:h="16838"/>
      <w:pgMar w:top="851" w:right="424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51" w:rsidRDefault="00726351" w:rsidP="004528C4">
      <w:pPr>
        <w:spacing w:after="0" w:line="240" w:lineRule="auto"/>
      </w:pPr>
      <w:r>
        <w:separator/>
      </w:r>
    </w:p>
  </w:endnote>
  <w:endnote w:type="continuationSeparator" w:id="0">
    <w:p w:rsidR="00726351" w:rsidRDefault="00726351" w:rsidP="0045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8 Khebrat Musamim">
    <w:panose1 w:val="00000000000000000000"/>
    <w:charset w:val="00"/>
    <w:family w:val="auto"/>
    <w:pitch w:val="variable"/>
    <w:sig w:usb0="00002003" w:usb1="10000000" w:usb2="000000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ust tell me what">
    <w:panose1 w:val="02000500000000000000"/>
    <w:charset w:val="00"/>
    <w:family w:val="auto"/>
    <w:pitch w:val="variable"/>
    <w:sig w:usb0="80000007" w:usb1="1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51" w:rsidRDefault="00726351" w:rsidP="004528C4">
      <w:pPr>
        <w:spacing w:after="0" w:line="240" w:lineRule="auto"/>
      </w:pPr>
      <w:r>
        <w:separator/>
      </w:r>
    </w:p>
  </w:footnote>
  <w:footnote w:type="continuationSeparator" w:id="0">
    <w:p w:rsidR="00726351" w:rsidRDefault="00726351" w:rsidP="00452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0.9pt;height:10.9pt" o:bullet="t">
        <v:imagedata r:id="rId1" o:title="mso310"/>
      </v:shape>
    </w:pict>
  </w:numPicBullet>
  <w:numPicBullet w:numPicBulletId="1">
    <w:pict>
      <v:shape id="_x0000_i1089" type="#_x0000_t75" style="width:8.35pt;height:8.35pt" o:bullet="t">
        <v:imagedata r:id="rId2" o:title="BD14757_"/>
      </v:shape>
    </w:pict>
  </w:numPicBullet>
  <w:abstractNum w:abstractNumId="0" w15:restartNumberingAfterBreak="0">
    <w:nsid w:val="01EF6722"/>
    <w:multiLevelType w:val="hybridMultilevel"/>
    <w:tmpl w:val="0474361A"/>
    <w:lvl w:ilvl="0" w:tplc="E4B23DBA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1" w15:restartNumberingAfterBreak="0">
    <w:nsid w:val="0A411A87"/>
    <w:multiLevelType w:val="hybridMultilevel"/>
    <w:tmpl w:val="BC08F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200E0"/>
    <w:multiLevelType w:val="hybridMultilevel"/>
    <w:tmpl w:val="B8949E22"/>
    <w:lvl w:ilvl="0" w:tplc="25B6134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203C40"/>
    <w:multiLevelType w:val="hybridMultilevel"/>
    <w:tmpl w:val="25102CB2"/>
    <w:lvl w:ilvl="0" w:tplc="040C000B">
      <w:start w:val="1"/>
      <w:numFmt w:val="bullet"/>
      <w:lvlText w:val=""/>
      <w:lvlJc w:val="left"/>
      <w:pPr>
        <w:ind w:left="62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3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1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8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5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2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992" w:hanging="360"/>
      </w:pPr>
      <w:rPr>
        <w:rFonts w:ascii="Wingdings" w:hAnsi="Wingdings" w:hint="default"/>
      </w:rPr>
    </w:lvl>
  </w:abstractNum>
  <w:abstractNum w:abstractNumId="4" w15:restartNumberingAfterBreak="0">
    <w:nsid w:val="12BA2E69"/>
    <w:multiLevelType w:val="hybridMultilevel"/>
    <w:tmpl w:val="6BE23C9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A5FF1"/>
    <w:multiLevelType w:val="hybridMultilevel"/>
    <w:tmpl w:val="DC125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82637"/>
    <w:multiLevelType w:val="hybridMultilevel"/>
    <w:tmpl w:val="78CCAFAC"/>
    <w:lvl w:ilvl="0" w:tplc="2A568602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  <w:color w:val="F4771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7" w15:restartNumberingAfterBreak="0">
    <w:nsid w:val="339E7F9D"/>
    <w:multiLevelType w:val="hybridMultilevel"/>
    <w:tmpl w:val="EC5AD8C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71908E7"/>
    <w:multiLevelType w:val="hybridMultilevel"/>
    <w:tmpl w:val="07A236EC"/>
    <w:lvl w:ilvl="0" w:tplc="77F8EFAC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  <w:color w:val="FF0000"/>
        <w:sz w:val="10"/>
        <w:szCs w:val="10"/>
      </w:rPr>
    </w:lvl>
    <w:lvl w:ilvl="1" w:tplc="040C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9" w15:restartNumberingAfterBreak="0">
    <w:nsid w:val="38181FD6"/>
    <w:multiLevelType w:val="multilevel"/>
    <w:tmpl w:val="F662B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F584620"/>
    <w:multiLevelType w:val="hybridMultilevel"/>
    <w:tmpl w:val="CFA80BF6"/>
    <w:lvl w:ilvl="0" w:tplc="473E826C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  <w:color w:val="E36C0A"/>
      </w:rPr>
    </w:lvl>
    <w:lvl w:ilvl="1" w:tplc="040C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11" w15:restartNumberingAfterBreak="0">
    <w:nsid w:val="47961579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12" w15:restartNumberingAfterBreak="0">
    <w:nsid w:val="4B302230"/>
    <w:multiLevelType w:val="hybridMultilevel"/>
    <w:tmpl w:val="A7BE986E"/>
    <w:lvl w:ilvl="0" w:tplc="081C77E2">
      <w:start w:val="1"/>
      <w:numFmt w:val="bullet"/>
      <w:lvlText w:val=""/>
      <w:lvlJc w:val="left"/>
      <w:pPr>
        <w:tabs>
          <w:tab w:val="num" w:pos="1847"/>
        </w:tabs>
        <w:ind w:left="1790" w:hanging="170"/>
      </w:pPr>
      <w:rPr>
        <w:rFonts w:ascii="Wingdings" w:hAnsi="Wingdings" w:hint="default"/>
      </w:rPr>
    </w:lvl>
    <w:lvl w:ilvl="1" w:tplc="0EC2707A">
      <w:start w:val="1"/>
      <w:numFmt w:val="bullet"/>
      <w:lvlText w:val=""/>
      <w:lvlJc w:val="left"/>
      <w:pPr>
        <w:tabs>
          <w:tab w:val="num" w:pos="1790"/>
        </w:tabs>
        <w:ind w:left="1620" w:firstLine="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4D237EA5"/>
    <w:multiLevelType w:val="hybridMultilevel"/>
    <w:tmpl w:val="CD722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5555D"/>
    <w:multiLevelType w:val="hybridMultilevel"/>
    <w:tmpl w:val="8DF8E016"/>
    <w:lvl w:ilvl="0" w:tplc="2A568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771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22DD0"/>
    <w:multiLevelType w:val="hybridMultilevel"/>
    <w:tmpl w:val="8E8871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3690B"/>
    <w:multiLevelType w:val="hybridMultilevel"/>
    <w:tmpl w:val="2FE607C4"/>
    <w:lvl w:ilvl="0" w:tplc="25B61344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F7E2795"/>
    <w:multiLevelType w:val="hybridMultilevel"/>
    <w:tmpl w:val="664279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83020"/>
    <w:multiLevelType w:val="hybridMultilevel"/>
    <w:tmpl w:val="7070D78A"/>
    <w:lvl w:ilvl="0" w:tplc="851A977E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4"/>
        <w:szCs w:val="24"/>
      </w:rPr>
    </w:lvl>
    <w:lvl w:ilvl="1" w:tplc="0EC2707A">
      <w:start w:val="1"/>
      <w:numFmt w:val="bullet"/>
      <w:lvlText w:val=""/>
      <w:lvlJc w:val="left"/>
      <w:pPr>
        <w:tabs>
          <w:tab w:val="num" w:pos="4490"/>
        </w:tabs>
        <w:ind w:left="4320" w:firstLine="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19" w15:restartNumberingAfterBreak="0">
    <w:nsid w:val="72DA6A58"/>
    <w:multiLevelType w:val="hybridMultilevel"/>
    <w:tmpl w:val="1DACA6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A364C"/>
    <w:multiLevelType w:val="hybridMultilevel"/>
    <w:tmpl w:val="310AD700"/>
    <w:lvl w:ilvl="0" w:tplc="081C77E2">
      <w:start w:val="1"/>
      <w:numFmt w:val="bullet"/>
      <w:lvlText w:val=""/>
      <w:lvlJc w:val="left"/>
      <w:pPr>
        <w:tabs>
          <w:tab w:val="num" w:pos="1847"/>
        </w:tabs>
        <w:ind w:left="1790" w:hanging="170"/>
      </w:pPr>
      <w:rPr>
        <w:rFonts w:ascii="Wingdings" w:hAnsi="Wingdings" w:hint="default"/>
      </w:rPr>
    </w:lvl>
    <w:lvl w:ilvl="1" w:tplc="0EC2707A">
      <w:start w:val="1"/>
      <w:numFmt w:val="bullet"/>
      <w:lvlText w:val=""/>
      <w:lvlJc w:val="left"/>
      <w:pPr>
        <w:tabs>
          <w:tab w:val="num" w:pos="1790"/>
        </w:tabs>
        <w:ind w:left="1620" w:firstLine="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79631687"/>
    <w:multiLevelType w:val="hybridMultilevel"/>
    <w:tmpl w:val="FB9AF3D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4"/>
  </w:num>
  <w:num w:numId="5">
    <w:abstractNumId w:val="21"/>
  </w:num>
  <w:num w:numId="6">
    <w:abstractNumId w:val="17"/>
  </w:num>
  <w:num w:numId="7">
    <w:abstractNumId w:val="5"/>
  </w:num>
  <w:num w:numId="8">
    <w:abstractNumId w:val="1"/>
  </w:num>
  <w:num w:numId="9">
    <w:abstractNumId w:val="13"/>
  </w:num>
  <w:num w:numId="10">
    <w:abstractNumId w:val="15"/>
  </w:num>
  <w:num w:numId="11">
    <w:abstractNumId w:val="11"/>
  </w:num>
  <w:num w:numId="12">
    <w:abstractNumId w:val="7"/>
  </w:num>
  <w:num w:numId="13">
    <w:abstractNumId w:val="2"/>
  </w:num>
  <w:num w:numId="14">
    <w:abstractNumId w:val="14"/>
  </w:num>
  <w:num w:numId="15">
    <w:abstractNumId w:val="9"/>
  </w:num>
  <w:num w:numId="16">
    <w:abstractNumId w:val="12"/>
  </w:num>
  <w:num w:numId="17">
    <w:abstractNumId w:val="20"/>
  </w:num>
  <w:num w:numId="18">
    <w:abstractNumId w:val="18"/>
  </w:num>
  <w:num w:numId="19">
    <w:abstractNumId w:val="6"/>
  </w:num>
  <w:num w:numId="20">
    <w:abstractNumId w:val="10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82"/>
    <w:rsid w:val="00021C90"/>
    <w:rsid w:val="00023B90"/>
    <w:rsid w:val="0005794A"/>
    <w:rsid w:val="000718FA"/>
    <w:rsid w:val="00087CA8"/>
    <w:rsid w:val="000B0A1E"/>
    <w:rsid w:val="000B343B"/>
    <w:rsid w:val="000D7C47"/>
    <w:rsid w:val="000F64E5"/>
    <w:rsid w:val="001030F0"/>
    <w:rsid w:val="00104181"/>
    <w:rsid w:val="00162D18"/>
    <w:rsid w:val="00182C3E"/>
    <w:rsid w:val="00183588"/>
    <w:rsid w:val="001A64ED"/>
    <w:rsid w:val="001C67BF"/>
    <w:rsid w:val="001F322D"/>
    <w:rsid w:val="00257E09"/>
    <w:rsid w:val="002623D4"/>
    <w:rsid w:val="00282A6F"/>
    <w:rsid w:val="00282EAE"/>
    <w:rsid w:val="002A1170"/>
    <w:rsid w:val="002B59E5"/>
    <w:rsid w:val="002D46E0"/>
    <w:rsid w:val="002F67E5"/>
    <w:rsid w:val="003068D3"/>
    <w:rsid w:val="0031533D"/>
    <w:rsid w:val="00332411"/>
    <w:rsid w:val="00334379"/>
    <w:rsid w:val="00344489"/>
    <w:rsid w:val="003574FE"/>
    <w:rsid w:val="003650CE"/>
    <w:rsid w:val="003942AF"/>
    <w:rsid w:val="003E654E"/>
    <w:rsid w:val="003F15A5"/>
    <w:rsid w:val="004465EE"/>
    <w:rsid w:val="004528C4"/>
    <w:rsid w:val="00454357"/>
    <w:rsid w:val="004B2531"/>
    <w:rsid w:val="004C59E0"/>
    <w:rsid w:val="00562E8C"/>
    <w:rsid w:val="005644D6"/>
    <w:rsid w:val="00586782"/>
    <w:rsid w:val="00595639"/>
    <w:rsid w:val="005E7A72"/>
    <w:rsid w:val="005F5896"/>
    <w:rsid w:val="0060552B"/>
    <w:rsid w:val="00612D00"/>
    <w:rsid w:val="0061641B"/>
    <w:rsid w:val="00617BD5"/>
    <w:rsid w:val="00652D34"/>
    <w:rsid w:val="006603A6"/>
    <w:rsid w:val="0068072E"/>
    <w:rsid w:val="0069294F"/>
    <w:rsid w:val="00695AF1"/>
    <w:rsid w:val="00696984"/>
    <w:rsid w:val="006C6953"/>
    <w:rsid w:val="006F54A3"/>
    <w:rsid w:val="00704454"/>
    <w:rsid w:val="0072450C"/>
    <w:rsid w:val="00726351"/>
    <w:rsid w:val="0073781B"/>
    <w:rsid w:val="00744149"/>
    <w:rsid w:val="00762A56"/>
    <w:rsid w:val="00783561"/>
    <w:rsid w:val="00791320"/>
    <w:rsid w:val="007C7EF9"/>
    <w:rsid w:val="007D4F4A"/>
    <w:rsid w:val="007E6F9D"/>
    <w:rsid w:val="007F3690"/>
    <w:rsid w:val="0080267E"/>
    <w:rsid w:val="00876D0E"/>
    <w:rsid w:val="008849B2"/>
    <w:rsid w:val="008C28A1"/>
    <w:rsid w:val="008D13A5"/>
    <w:rsid w:val="008D485B"/>
    <w:rsid w:val="008F6EB9"/>
    <w:rsid w:val="00906492"/>
    <w:rsid w:val="00926CF6"/>
    <w:rsid w:val="009510BE"/>
    <w:rsid w:val="009818D3"/>
    <w:rsid w:val="00993C80"/>
    <w:rsid w:val="009B5022"/>
    <w:rsid w:val="009B56D5"/>
    <w:rsid w:val="009C53A5"/>
    <w:rsid w:val="009E1805"/>
    <w:rsid w:val="009E5F4A"/>
    <w:rsid w:val="009E7470"/>
    <w:rsid w:val="009F58E7"/>
    <w:rsid w:val="009F5C62"/>
    <w:rsid w:val="00A01C78"/>
    <w:rsid w:val="00A02D47"/>
    <w:rsid w:val="00A049BD"/>
    <w:rsid w:val="00A13302"/>
    <w:rsid w:val="00A4007B"/>
    <w:rsid w:val="00A43CC2"/>
    <w:rsid w:val="00A81573"/>
    <w:rsid w:val="00A82DE8"/>
    <w:rsid w:val="00AE46A7"/>
    <w:rsid w:val="00AE6088"/>
    <w:rsid w:val="00AF09B1"/>
    <w:rsid w:val="00AF137E"/>
    <w:rsid w:val="00B275FB"/>
    <w:rsid w:val="00B53F6B"/>
    <w:rsid w:val="00B639D3"/>
    <w:rsid w:val="00B7167F"/>
    <w:rsid w:val="00B74175"/>
    <w:rsid w:val="00B856E9"/>
    <w:rsid w:val="00BA7E70"/>
    <w:rsid w:val="00BB7233"/>
    <w:rsid w:val="00BC27CD"/>
    <w:rsid w:val="00BD0C44"/>
    <w:rsid w:val="00BD60D9"/>
    <w:rsid w:val="00BE461F"/>
    <w:rsid w:val="00BF77F3"/>
    <w:rsid w:val="00C113AA"/>
    <w:rsid w:val="00C23AC2"/>
    <w:rsid w:val="00C30D11"/>
    <w:rsid w:val="00C4428E"/>
    <w:rsid w:val="00C55E33"/>
    <w:rsid w:val="00C63A19"/>
    <w:rsid w:val="00C8296B"/>
    <w:rsid w:val="00C93221"/>
    <w:rsid w:val="00CB692A"/>
    <w:rsid w:val="00CD76B5"/>
    <w:rsid w:val="00D11545"/>
    <w:rsid w:val="00D562B1"/>
    <w:rsid w:val="00D62454"/>
    <w:rsid w:val="00D62A41"/>
    <w:rsid w:val="00D74C52"/>
    <w:rsid w:val="00DD32F7"/>
    <w:rsid w:val="00DE0B62"/>
    <w:rsid w:val="00DF22EA"/>
    <w:rsid w:val="00DF447B"/>
    <w:rsid w:val="00DF6DAF"/>
    <w:rsid w:val="00E25995"/>
    <w:rsid w:val="00E40463"/>
    <w:rsid w:val="00E43535"/>
    <w:rsid w:val="00E85F5C"/>
    <w:rsid w:val="00EA6864"/>
    <w:rsid w:val="00EC5DC3"/>
    <w:rsid w:val="00ED3B6C"/>
    <w:rsid w:val="00EE500B"/>
    <w:rsid w:val="00F43080"/>
    <w:rsid w:val="00F74433"/>
    <w:rsid w:val="00FA504D"/>
    <w:rsid w:val="00FC63C6"/>
    <w:rsid w:val="00FD443B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47710"/>
    </o:shapedefaults>
    <o:shapelayout v:ext="edit">
      <o:idmap v:ext="edit" data="1"/>
    </o:shapelayout>
  </w:shapeDefaults>
  <w:decimalSymbol w:val=","/>
  <w:listSeparator w:val=";"/>
  <w14:docId w14:val="3C5B14E5"/>
  <w15:docId w15:val="{B68A9817-48F3-4035-B159-C2EA0604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69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32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A7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Policepardfaut"/>
    <w:rsid w:val="00B53F6B"/>
  </w:style>
  <w:style w:type="character" w:styleId="Lienhypertexte">
    <w:name w:val="Hyperlink"/>
    <w:basedOn w:val="Policepardfaut"/>
    <w:uiPriority w:val="99"/>
    <w:unhideWhenUsed/>
    <w:rsid w:val="00183588"/>
    <w:rPr>
      <w:color w:val="2200CC"/>
      <w:u w:val="single"/>
    </w:rPr>
  </w:style>
  <w:style w:type="character" w:styleId="Accentuation">
    <w:name w:val="Emphasis"/>
    <w:basedOn w:val="Policepardfaut"/>
    <w:uiPriority w:val="20"/>
    <w:qFormat/>
    <w:rsid w:val="00183588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18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7204E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4528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528C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4528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28C4"/>
    <w:rPr>
      <w:sz w:val="22"/>
      <w:szCs w:val="22"/>
      <w:lang w:eastAsia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815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81573"/>
    <w:rPr>
      <w:rFonts w:ascii="Courier New" w:eastAsia="Times New Roman" w:hAnsi="Courier New" w:cs="Courier New"/>
    </w:rPr>
  </w:style>
  <w:style w:type="character" w:customStyle="1" w:styleId="y2iqfc">
    <w:name w:val="y2iqfc"/>
    <w:basedOn w:val="Policepardfaut"/>
    <w:rsid w:val="00A81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74">
      <w:bodyDiv w:val="1"/>
      <w:marLeft w:val="150"/>
      <w:marRight w:val="150"/>
      <w:marTop w:val="56"/>
      <w:marBottom w:val="5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08">
          <w:marLeft w:val="299"/>
          <w:marRight w:val="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V\KADDOUR\CV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B84CE-DDD2-437A-8E75-71B10154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</Template>
  <TotalTime>0</TotalTime>
  <Pages>2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BMJO</dc:creator>
  <cp:lastModifiedBy>BMJO</cp:lastModifiedBy>
  <cp:revision>2</cp:revision>
  <cp:lastPrinted>2022-09-20T10:35:00Z</cp:lastPrinted>
  <dcterms:created xsi:type="dcterms:W3CDTF">2023-03-18T11:12:00Z</dcterms:created>
  <dcterms:modified xsi:type="dcterms:W3CDTF">2023-03-18T11:12:00Z</dcterms:modified>
</cp:coreProperties>
</file>