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rincipal"/>
      </w:tblPr>
      <w:tblGrid>
        <w:gridCol w:w="6009"/>
        <w:gridCol w:w="4313"/>
      </w:tblGrid>
      <w:tr w:rsidR="004A7542" w:rsidRPr="00A85B6F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eau de disposition gauche"/>
            </w:tblPr>
            <w:tblGrid>
              <w:gridCol w:w="5994"/>
            </w:tblGrid>
            <w:tr w:rsidR="004A7542" w:rsidRPr="00A85B6F" w:rsidTr="00832AEC">
              <w:trPr>
                <w:trHeight w:hRule="exact" w:val="3577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bookmarkStart w:id="0" w:name="_GoBack" w:colFirst="0" w:colLast="2"/>
                <w:p w:rsidR="004A7542" w:rsidRPr="002D589D" w:rsidRDefault="00C100A2" w:rsidP="00346ED4">
                  <w:pPr>
                    <w:pStyle w:val="Titre1"/>
                  </w:pPr>
                  <w:sdt>
                    <w:sdtPr>
                      <w:alias w:val="Compétences :"/>
                      <w:tag w:val="Compétences :"/>
                      <w:id w:val="1490835561"/>
                      <w:placeholder>
                        <w:docPart w:val="B6F335CA360243349C2BFAB7A525648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fr-FR"/>
                        </w:rPr>
                        <w:t>Compétences</w:t>
                      </w:r>
                    </w:sdtContent>
                  </w:sdt>
                </w:p>
                <w:p w:rsidR="00832AEC" w:rsidRDefault="002820BA" w:rsidP="00832AEC">
                  <w:pPr>
                    <w:pStyle w:val="Titre2"/>
                  </w:pPr>
                  <w:r>
                    <w:t>Sérieuse</w:t>
                  </w:r>
                </w:p>
                <w:p w:rsidR="00832AEC" w:rsidRPr="002820BA" w:rsidRDefault="00832AEC" w:rsidP="00832AEC">
                  <w:pP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  <w:r w:rsidRPr="002820BA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Gestion du temps </w:t>
                  </w:r>
                </w:p>
                <w:p w:rsidR="00832AEC" w:rsidRPr="002820BA" w:rsidRDefault="00832AEC" w:rsidP="002820BA">
                  <w:pPr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</w:pPr>
                  <w:r w:rsidRPr="002820BA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Gestion </w:t>
                  </w:r>
                  <w:r w:rsidR="002820BA" w:rsidRPr="002820BA">
                    <w:rPr>
                      <w:rFonts w:asciiTheme="majorHAnsi" w:eastAsiaTheme="majorEastAsia" w:hAnsiTheme="majorHAnsi" w:cstheme="majorBidi"/>
                      <w:b/>
                      <w:szCs w:val="26"/>
                    </w:rPr>
                    <w:t xml:space="preserve">du stress </w:t>
                  </w:r>
                </w:p>
                <w:p w:rsidR="00832AEC" w:rsidRDefault="002820BA" w:rsidP="00832AEC">
                  <w:pPr>
                    <w:pStyle w:val="Titre2"/>
                  </w:pPr>
                  <w:r>
                    <w:t>Sociable</w:t>
                  </w:r>
                </w:p>
                <w:p w:rsidR="00995153" w:rsidRPr="00995153" w:rsidRDefault="00995153" w:rsidP="00995153"/>
                <w:p w:rsidR="00832AEC" w:rsidRPr="00995153" w:rsidRDefault="00832AEC" w:rsidP="00995153">
                  <w:pPr>
                    <w:pStyle w:val="Titre2"/>
                    <w:rPr>
                      <w:b w:val="0"/>
                      <w:caps/>
                      <w:spacing w:val="50"/>
                      <w:sz w:val="28"/>
                      <w:szCs w:val="32"/>
                      <w:lang w:bidi="fr-FR"/>
                    </w:rPr>
                  </w:pPr>
                  <w:r w:rsidRPr="00832AEC">
                    <w:rPr>
                      <w:b w:val="0"/>
                      <w:caps/>
                      <w:spacing w:val="50"/>
                      <w:sz w:val="28"/>
                      <w:szCs w:val="32"/>
                      <w:lang w:bidi="fr-FR"/>
                    </w:rPr>
                    <w:t>Compétences</w:t>
                  </w:r>
                  <w:r>
                    <w:rPr>
                      <w:b w:val="0"/>
                      <w:caps/>
                      <w:spacing w:val="50"/>
                      <w:sz w:val="28"/>
                      <w:szCs w:val="32"/>
                      <w:lang w:bidi="fr-FR"/>
                    </w:rPr>
                    <w:t xml:space="preserve"> </w:t>
                  </w:r>
                  <w:r w:rsidRPr="00832AEC">
                    <w:rPr>
                      <w:b w:val="0"/>
                      <w:caps/>
                      <w:spacing w:val="50"/>
                      <w:sz w:val="28"/>
                      <w:szCs w:val="32"/>
                      <w:lang w:bidi="fr-FR"/>
                    </w:rPr>
                    <w:t>en informatique</w:t>
                  </w:r>
                </w:p>
                <w:p w:rsidR="00832AEC" w:rsidRDefault="00832AEC" w:rsidP="00832AEC">
                  <w:pPr>
                    <w:pStyle w:val="Titre2"/>
                  </w:pPr>
                  <w:r>
                    <w:t>Word, Excel, Powerpoint, Zoom…</w:t>
                  </w:r>
                </w:p>
                <w:p w:rsidR="00832AEC" w:rsidRDefault="00832AEC" w:rsidP="00832AEC">
                  <w:pPr>
                    <w:pStyle w:val="Titre2"/>
                  </w:pPr>
                </w:p>
                <w:p w:rsidR="004A7542" w:rsidRPr="00A85B6F" w:rsidRDefault="00832AEC" w:rsidP="00832AEC">
                  <w:pPr>
                    <w:pStyle w:val="Titre2"/>
                  </w:pPr>
                  <w:r>
                    <w:t xml:space="preserve"> </w:t>
                  </w:r>
                </w:p>
              </w:tc>
            </w:tr>
            <w:tr w:rsidR="004A7542" w:rsidRPr="00A85B6F" w:rsidTr="008C0C6E">
              <w:trPr>
                <w:trHeight w:val="871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Pr="00A85B6F" w:rsidRDefault="004A7542" w:rsidP="00346ED4"/>
                <w:p w:rsidR="004A7542" w:rsidRPr="00A85B6F" w:rsidRDefault="00C100A2" w:rsidP="00346ED4">
                  <w:pPr>
                    <w:pStyle w:val="Titre1"/>
                  </w:pPr>
                  <w:sdt>
                    <w:sdtPr>
                      <w:alias w:val="Formation :"/>
                      <w:tag w:val="Formation :"/>
                      <w:id w:val="1349516922"/>
                      <w:placeholder>
                        <w:docPart w:val="7CB7438D0989453596A14C93D849524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691D2A" w:rsidRPr="00691D2A">
                        <w:rPr>
                          <w:lang w:bidi="fr-FR"/>
                        </w:rPr>
                        <w:t>FORMATIONS</w:t>
                      </w:r>
                    </w:sdtContent>
                  </w:sdt>
                </w:p>
                <w:p w:rsidR="0000315D" w:rsidRDefault="0000315D" w:rsidP="00832AEC">
                  <w:pPr>
                    <w:pStyle w:val="Titre2"/>
                  </w:pPr>
                </w:p>
                <w:p w:rsidR="004A7542" w:rsidRDefault="00832AEC" w:rsidP="0000315D">
                  <w:pPr>
                    <w:pStyle w:val="Titre2"/>
                    <w:jc w:val="both"/>
                  </w:pPr>
                  <w:r>
                    <w:t>Licence fondamentale</w:t>
                  </w:r>
                  <w:r w:rsidR="004A7542" w:rsidRPr="005B0E81">
                    <w:rPr>
                      <w:lang w:bidi="fr-FR"/>
                    </w:rPr>
                    <w:t xml:space="preserve"> | </w:t>
                  </w:r>
                  <w:r>
                    <w:t>2022-2023</w:t>
                  </w:r>
                  <w:r w:rsidR="004A7542" w:rsidRPr="005B0E81">
                    <w:rPr>
                      <w:lang w:bidi="fr-FR"/>
                    </w:rPr>
                    <w:t xml:space="preserve"> | </w:t>
                  </w:r>
                  <w:r>
                    <w:t xml:space="preserve">Faculté des sciences juridiques et économiques Abdelmalek Essaadi </w:t>
                  </w:r>
                </w:p>
                <w:p w:rsidR="004A7542" w:rsidRPr="00A85B6F" w:rsidRDefault="00832AEC" w:rsidP="00832AEC">
                  <w:r>
                    <w:t>Première année en licence fondamentale option droit français (en cours)</w:t>
                  </w:r>
                </w:p>
                <w:p w:rsidR="004A7542" w:rsidRPr="00A85B6F" w:rsidRDefault="008E2FEC" w:rsidP="008E2FEC">
                  <w:pPr>
                    <w:pStyle w:val="Titre2"/>
                  </w:pPr>
                  <w:r>
                    <w:t xml:space="preserve">Baccalauréat </w:t>
                  </w:r>
                  <w:r w:rsidRPr="005B0E81">
                    <w:rPr>
                      <w:lang w:bidi="fr-FR"/>
                    </w:rPr>
                    <w:t>|</w:t>
                  </w:r>
                  <w:r w:rsidR="004A7542" w:rsidRPr="005B0E81">
                    <w:rPr>
                      <w:lang w:bidi="fr-FR"/>
                    </w:rPr>
                    <w:t xml:space="preserve"> </w:t>
                  </w:r>
                  <w:r>
                    <w:t>2021-2022</w:t>
                  </w:r>
                  <w:r w:rsidR="004A7542" w:rsidRPr="005B0E81">
                    <w:rPr>
                      <w:lang w:bidi="fr-FR"/>
                    </w:rPr>
                    <w:t xml:space="preserve">| </w:t>
                  </w:r>
                  <w:r>
                    <w:t xml:space="preserve">Lycée qualifiant </w:t>
                  </w:r>
                  <w:r w:rsidR="00832AEC">
                    <w:t xml:space="preserve">Cadi Ayyad </w:t>
                  </w:r>
                </w:p>
                <w:p w:rsidR="004A7542" w:rsidRPr="00A85B6F" w:rsidRDefault="008E2FEC" w:rsidP="008E2FEC">
                  <w:r>
                    <w:t xml:space="preserve">Baccalauréat option lettre Mention très bien, la première note au niveau du lycée Cadi Ayyad a Tétouan </w:t>
                  </w:r>
                </w:p>
              </w:tc>
            </w:tr>
          </w:tbl>
          <w:p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eau de disposition droite"/>
            </w:tblPr>
            <w:tblGrid>
              <w:gridCol w:w="4274"/>
            </w:tblGrid>
            <w:tr w:rsidR="004A7542" w:rsidRPr="00A85B6F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Pr="00A85B6F" w:rsidRDefault="00C100A2" w:rsidP="00346ED4">
                  <w:pPr>
                    <w:pStyle w:val="Titre1"/>
                  </w:pPr>
                  <w:sdt>
                    <w:sdtPr>
                      <w:alias w:val="Objectif :"/>
                      <w:tag w:val="Objectif :"/>
                      <w:id w:val="319159961"/>
                      <w:placeholder>
                        <w:docPart w:val="03BC5A7C5B8246F98EE139098185E6E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fr-FR"/>
                        </w:rPr>
                        <w:t>Objectif</w:t>
                      </w:r>
                    </w:sdtContent>
                  </w:sdt>
                </w:p>
                <w:p w:rsidR="0000315D" w:rsidRDefault="0000315D" w:rsidP="0000315D">
                  <w:pPr>
                    <w:pStyle w:val="Titre2"/>
                    <w:rPr>
                      <w:rFonts w:asciiTheme="minorHAnsi" w:eastAsiaTheme="minorHAnsi" w:hAnsiTheme="minorHAnsi" w:cstheme="minorBidi"/>
                      <w:b w:val="0"/>
                      <w:szCs w:val="22"/>
                    </w:rPr>
                  </w:pPr>
                </w:p>
                <w:p w:rsidR="00E10171" w:rsidRPr="0000315D" w:rsidRDefault="0000315D" w:rsidP="0000315D">
                  <w:pPr>
                    <w:pStyle w:val="Titre2"/>
                    <w:rPr>
                      <w:rFonts w:asciiTheme="minorHAnsi" w:eastAsiaTheme="minorHAnsi" w:hAnsiTheme="minorHAnsi" w:cstheme="minorBidi"/>
                      <w:b w:val="0"/>
                      <w:szCs w:val="22"/>
                    </w:rPr>
                  </w:pPr>
                  <w:r w:rsidRPr="0000315D">
                    <w:rPr>
                      <w:rFonts w:asciiTheme="minorHAnsi" w:eastAsiaTheme="minorHAnsi" w:hAnsiTheme="minorHAnsi" w:cstheme="minorBidi"/>
                      <w:b w:val="0"/>
                      <w:szCs w:val="22"/>
                    </w:rPr>
                    <w:t>Améliorer mes compétences en interaction avec autrui.</w:t>
                  </w:r>
                </w:p>
                <w:p w:rsidR="0000315D" w:rsidRPr="0000315D" w:rsidRDefault="0000315D" w:rsidP="0000315D">
                  <w:r>
                    <w:t>Bien assimiler les méthodes de communication avec de différents personnes.</w:t>
                  </w:r>
                </w:p>
              </w:tc>
            </w:tr>
            <w:tr w:rsidR="004A7542" w:rsidRPr="00A85B6F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leau de disposition de coordonnées"/>
                  </w:tblPr>
                  <w:tblGrid>
                    <w:gridCol w:w="1777"/>
                    <w:gridCol w:w="1777"/>
                  </w:tblGrid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phisme"/>
                        </w:pPr>
                        <w:r w:rsidRPr="00A85B6F">
                          <w:rPr>
                            <w:noProof/>
                            <w:lang w:eastAsia="fr-FR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C80A912" wp14:editId="3EE2DA60">
                                  <wp:extent cx="329184" cy="329184"/>
                                  <wp:effectExtent l="0" t="0" r="0" b="0"/>
                                  <wp:docPr id="6" name="Groupe 322" title="Icône de messagerie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e 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e libre 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FEE316C" id="Groupe 322" o:spid="_x0000_s1026" alt="Titre : Icône de messagerie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AKvu8vAAwAAGI3AAAOAAAAAAAAAAAAAAAAAC4CAABk&#10;cnMvZTJvRG9jLnhtbFBLAQItABQABgAIAAAAIQBoRxvQ2AAAAAMBAAAPAAAAAAAAAAAAAAAAAFoO&#10;AABkcnMvZG93bnJldi54bWxQSwUGAAAAAAQABADzAAAAXw8AAAAA&#10;">
                                  <v:oval id="Ovale 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e libre 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phisme"/>
                        </w:pPr>
                        <w:r w:rsidRPr="00A85B6F">
                          <w:rPr>
                            <w:noProof/>
                            <w:lang w:eastAsia="fr-FR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FE06F9E" wp14:editId="0026B29B">
                                  <wp:extent cx="329184" cy="329184"/>
                                  <wp:effectExtent l="0" t="0" r="0" b="0"/>
                                  <wp:docPr id="304" name="Groupe 303" title="Icône de téléphone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e 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e libre 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2A5298E9" id="Groupe 303" o:spid="_x0000_s1026" alt="Titre : Icône de téléphone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HrJyl3WHAAA7aMAAA4AAAAAAAAAAAAAAAAALgIAAGRycy9lMm9Eb2MueG1sUEsBAi0AFAAG&#10;AAgAAAAhAGhHG9DYAAAAAwEAAA8AAAAAAAAAAAAAAAAAMB8AAGRycy9kb3ducmV2LnhtbFBLBQYA&#10;AAAABAAEAPMAAAA1IAAAAAA=&#10;">
                                  <v:oval id="Ovale 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e libre 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8E2FEC" w:rsidP="008E2FEC">
                        <w:r>
                          <w:t>islameelmehdaoui@gmail.com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8E2FEC" w:rsidP="008E2FEC">
                        <w:r>
                          <w:t>0625960623</w: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phisme"/>
                        </w:pPr>
                        <w:r w:rsidRPr="00A85B6F">
                          <w:rPr>
                            <w:noProof/>
                            <w:lang w:eastAsia="fr-FR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679E8C3E" wp14:editId="48771F9C">
                                  <wp:extent cx="329184" cy="329184"/>
                                  <wp:effectExtent l="0" t="0" r="0" b="0"/>
                                  <wp:docPr id="9" name="Groupe 321" title="Icôn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e 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orme libre 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30BD3DF1" id="Groupe 321" o:spid="_x0000_s1026" alt="Titre : Icône LinkedI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">
                                  <v:oval id="Ovale 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orme libre 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aphisme"/>
                        </w:pP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832AEC" w:rsidP="00346ED4">
                        <w:r w:rsidRPr="00832AEC">
                          <w:t>https://www.linkedin.com/in/islame-el-mehdaoui-783531222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4A7542" w:rsidP="00832AEC"/>
                    </w:tc>
                  </w:tr>
                </w:tbl>
                <w:p w:rsidR="004A7542" w:rsidRPr="00A85B6F" w:rsidRDefault="004A7542" w:rsidP="008E2FEC"/>
              </w:tc>
            </w:tr>
            <w:tr w:rsidR="004A7542" w:rsidRPr="00A85B6F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A7542" w:rsidRPr="00A85B6F" w:rsidRDefault="002820BA" w:rsidP="002820BA">
                  <w:pPr>
                    <w:pStyle w:val="Titre1"/>
                  </w:pPr>
                  <w:r>
                    <w:t>Languages</w:t>
                  </w:r>
                </w:p>
                <w:p w:rsidR="004A7542" w:rsidRDefault="004A7542" w:rsidP="002820BA">
                  <w:pPr>
                    <w:pStyle w:val="Titre2"/>
                  </w:pPr>
                </w:p>
                <w:p w:rsidR="002820BA" w:rsidRDefault="002820BA" w:rsidP="002820BA">
                  <w:pPr>
                    <w:tabs>
                      <w:tab w:val="right" w:pos="3554"/>
                    </w:tabs>
                    <w:jc w:val="left"/>
                  </w:pPr>
                  <w:r w:rsidRPr="002820BA">
                    <w:rPr>
                      <w:b/>
                      <w:bCs/>
                      <w:sz w:val="28"/>
                      <w:szCs w:val="28"/>
                    </w:rPr>
                    <w:t>Arabe</w:t>
                  </w:r>
                  <w:r>
                    <w:t xml:space="preserve">       Langue maternelle </w:t>
                  </w:r>
                  <w:r>
                    <w:tab/>
                  </w:r>
                </w:p>
                <w:p w:rsidR="002820BA" w:rsidRDefault="002820BA" w:rsidP="002820BA">
                  <w:pPr>
                    <w:jc w:val="left"/>
                  </w:pPr>
                </w:p>
                <w:p w:rsidR="002820BA" w:rsidRDefault="002820BA" w:rsidP="002820BA">
                  <w:pPr>
                    <w:jc w:val="left"/>
                  </w:pPr>
                  <w:r w:rsidRPr="002820BA">
                    <w:rPr>
                      <w:b/>
                      <w:bCs/>
                      <w:sz w:val="28"/>
                      <w:szCs w:val="28"/>
                    </w:rPr>
                    <w:t>Français</w:t>
                  </w:r>
                  <w:r>
                    <w:t xml:space="preserve">   Très courante </w:t>
                  </w:r>
                </w:p>
                <w:p w:rsidR="002820BA" w:rsidRDefault="002820BA" w:rsidP="002820BA">
                  <w:pPr>
                    <w:jc w:val="left"/>
                  </w:pPr>
                </w:p>
                <w:p w:rsidR="002820BA" w:rsidRPr="002820BA" w:rsidRDefault="002820BA" w:rsidP="002820BA">
                  <w:pPr>
                    <w:jc w:val="left"/>
                  </w:pPr>
                  <w:r w:rsidRPr="002820BA">
                    <w:rPr>
                      <w:b/>
                      <w:bCs/>
                      <w:sz w:val="28"/>
                      <w:szCs w:val="28"/>
                    </w:rPr>
                    <w:t>Anglais</w:t>
                  </w:r>
                  <w:r>
                    <w:t xml:space="preserve">     Très courante</w:t>
                  </w:r>
                </w:p>
              </w:tc>
            </w:tr>
          </w:tbl>
          <w:p w:rsidR="004A7542" w:rsidRPr="00A85B6F" w:rsidRDefault="004A7542" w:rsidP="00346ED4"/>
        </w:tc>
      </w:tr>
    </w:tbl>
    <w:bookmarkEnd w:id="0"/>
    <w:p w:rsidR="00EC26A6" w:rsidRPr="00EC26A6" w:rsidRDefault="0000315D" w:rsidP="00EC26A6">
      <w:pPr>
        <w:pStyle w:val="Sansinterligne"/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58DF4F9" wp14:editId="61FBFD6D">
            <wp:simplePos x="0" y="0"/>
            <wp:positionH relativeFrom="page">
              <wp:align>left</wp:align>
            </wp:positionH>
            <wp:positionV relativeFrom="paragraph">
              <wp:posOffset>-9983926</wp:posOffset>
            </wp:positionV>
            <wp:extent cx="1376966" cy="1609859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hatsApp Image 2023-02-02 à 12.24.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92" cy="1614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6A6" w:rsidRPr="00EC26A6" w:rsidSect="0010487A">
      <w:footerReference w:type="default" r:id="rId9"/>
      <w:headerReference w:type="first" r:id="rId10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A2" w:rsidRDefault="00C100A2" w:rsidP="004A7542">
      <w:pPr>
        <w:spacing w:after="0" w:line="240" w:lineRule="auto"/>
      </w:pPr>
      <w:r>
        <w:separator/>
      </w:r>
    </w:p>
  </w:endnote>
  <w:endnote w:type="continuationSeparator" w:id="0">
    <w:p w:rsidR="00C100A2" w:rsidRDefault="00C100A2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95153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A2" w:rsidRDefault="00C100A2" w:rsidP="004A7542">
      <w:pPr>
        <w:spacing w:after="0" w:line="240" w:lineRule="auto"/>
      </w:pPr>
      <w:r>
        <w:separator/>
      </w:r>
    </w:p>
  </w:footnote>
  <w:footnote w:type="continuationSeparator" w:id="0">
    <w:p w:rsidR="00C100A2" w:rsidRDefault="00C100A2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Entrez votre nom :"/>
      <w:tag w:val="Entrez votre nom :"/>
      <w:id w:val="1764105439"/>
      <w:placeholde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Default="0000315D" w:rsidP="0000315D">
        <w:pPr>
          <w:pStyle w:val="En-tte"/>
          <w:pBdr>
            <w:bottom w:val="single" w:sz="12" w:space="31" w:color="FFD556" w:themeColor="accent1"/>
          </w:pBdr>
        </w:pPr>
        <w:r>
          <w:t xml:space="preserve">      </w:t>
        </w:r>
        <w:r w:rsidR="008E2FEC">
          <w:t xml:space="preserve">ISLAMe EL MEHDAOUI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C"/>
    <w:rsid w:val="0000315D"/>
    <w:rsid w:val="0010487A"/>
    <w:rsid w:val="001C292B"/>
    <w:rsid w:val="002820BA"/>
    <w:rsid w:val="002876BB"/>
    <w:rsid w:val="00293B83"/>
    <w:rsid w:val="002B4A8C"/>
    <w:rsid w:val="002D075C"/>
    <w:rsid w:val="00454034"/>
    <w:rsid w:val="004A7542"/>
    <w:rsid w:val="00691D2A"/>
    <w:rsid w:val="006A3CE7"/>
    <w:rsid w:val="006F77C5"/>
    <w:rsid w:val="00832AEC"/>
    <w:rsid w:val="00857F01"/>
    <w:rsid w:val="008C0C6E"/>
    <w:rsid w:val="008E2FEC"/>
    <w:rsid w:val="00995153"/>
    <w:rsid w:val="00B90950"/>
    <w:rsid w:val="00BE5F21"/>
    <w:rsid w:val="00C100A2"/>
    <w:rsid w:val="00C64047"/>
    <w:rsid w:val="00DE7EA6"/>
    <w:rsid w:val="00E0656C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F9BD0"/>
  <w15:chartTrackingRefBased/>
  <w15:docId w15:val="{88D1A12F-ADC9-4594-9669-5E4BC5A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fr-F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50"/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-tte">
    <w:name w:val="header"/>
    <w:basedOn w:val="Normal"/>
    <w:link w:val="En-tte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-tteCar">
    <w:name w:val="En-tête Car"/>
    <w:basedOn w:val="Policepardfaut"/>
    <w:link w:val="En-tte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depage">
    <w:name w:val="footer"/>
    <w:basedOn w:val="Normal"/>
    <w:link w:val="PieddepageCar"/>
    <w:uiPriority w:val="99"/>
    <w:unhideWhenUsed/>
    <w:rsid w:val="004A7542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542"/>
  </w:style>
  <w:style w:type="paragraph" w:styleId="Sansinterligne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sme">
    <w:name w:val="Graphisme"/>
    <w:basedOn w:val="Normal"/>
    <w:next w:val="Normal"/>
    <w:link w:val="Caractredegraphique"/>
    <w:uiPriority w:val="10"/>
    <w:qFormat/>
    <w:rsid w:val="004A7542"/>
  </w:style>
  <w:style w:type="character" w:customStyle="1" w:styleId="Caractredegraphique">
    <w:name w:val="Caractère de graphique"/>
    <w:basedOn w:val="Policepardfaut"/>
    <w:link w:val="Graphisme"/>
    <w:uiPriority w:val="10"/>
    <w:rsid w:val="004A7542"/>
  </w:style>
  <w:style w:type="character" w:styleId="Textedelespacerserv">
    <w:name w:val="Placeholder Text"/>
    <w:basedOn w:val="Policepardfaut"/>
    <w:uiPriority w:val="99"/>
    <w:semiHidden/>
    <w:rsid w:val="004A7542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D075C"/>
    <w:rPr>
      <w:i/>
      <w:iCs/>
      <w:color w:val="806000" w:themeColor="accent4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Normalcentr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D075C"/>
    <w:rPr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75C"/>
    <w:rPr>
      <w:rFonts w:ascii="Segoe UI" w:hAnsi="Segoe UI" w:cs="Segoe UI"/>
      <w:szCs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D075C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D075C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075C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7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75C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D075C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075C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75C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075C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D075C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D075C"/>
    <w:rPr>
      <w:rFonts w:ascii="Consolas" w:hAnsi="Consolas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0950"/>
    <w:pPr>
      <w:outlineLvl w:val="9"/>
    </w:p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.V.%20simple%20et%20&#233;pur&#233;,%20con&#231;u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F335CA360243349C2BFAB7A5256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BDA2B-6728-4C95-9DF6-5F0ECDFC0F8D}"/>
      </w:docPartPr>
      <w:docPartBody>
        <w:p w:rsidR="00000000" w:rsidRDefault="00023838">
          <w:pPr>
            <w:pStyle w:val="B6F335CA360243349C2BFAB7A5256488"/>
          </w:pPr>
          <w:r w:rsidRPr="002D589D">
            <w:rPr>
              <w:lang w:bidi="fr-FR"/>
            </w:rPr>
            <w:t>Compétences</w:t>
          </w:r>
        </w:p>
      </w:docPartBody>
    </w:docPart>
    <w:docPart>
      <w:docPartPr>
        <w:name w:val="7CB7438D0989453596A14C93D8495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5DC71-148A-4A6C-B6DF-B871768630D5}"/>
      </w:docPartPr>
      <w:docPartBody>
        <w:p w:rsidR="00000000" w:rsidRDefault="00023838">
          <w:pPr>
            <w:pStyle w:val="7CB7438D0989453596A14C93D849524D"/>
          </w:pPr>
          <w:r w:rsidRPr="00691D2A">
            <w:rPr>
              <w:lang w:bidi="fr-FR"/>
            </w:rPr>
            <w:t>FORMATIONS</w:t>
          </w:r>
        </w:p>
      </w:docPartBody>
    </w:docPart>
    <w:docPart>
      <w:docPartPr>
        <w:name w:val="03BC5A7C5B8246F98EE139098185E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4585F-B620-4F44-BBCB-43DFB834E5CF}"/>
      </w:docPartPr>
      <w:docPartBody>
        <w:p w:rsidR="00000000" w:rsidRDefault="00023838">
          <w:pPr>
            <w:pStyle w:val="03BC5A7C5B8246F98EE139098185E6E4"/>
          </w:pPr>
          <w:r>
            <w:rPr>
              <w:lang w:bidi="fr-FR"/>
            </w:rPr>
            <w:t>Objectif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38"/>
    <w:rsid w:val="000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6F335CA360243349C2BFAB7A5256488">
    <w:name w:val="B6F335CA360243349C2BFAB7A5256488"/>
  </w:style>
  <w:style w:type="paragraph" w:customStyle="1" w:styleId="E6B2A944CC4A4853BA127828060A16B6">
    <w:name w:val="E6B2A944CC4A4853BA127828060A16B6"/>
  </w:style>
  <w:style w:type="paragraph" w:customStyle="1" w:styleId="DC241D95E1B9485E87BB6D4BF2CF4002">
    <w:name w:val="DC241D95E1B9485E87BB6D4BF2CF4002"/>
  </w:style>
  <w:style w:type="paragraph" w:customStyle="1" w:styleId="4572131749CD4E13B1A57521D9DB361D">
    <w:name w:val="4572131749CD4E13B1A57521D9DB361D"/>
  </w:style>
  <w:style w:type="paragraph" w:customStyle="1" w:styleId="77C9FF606D6E4481BA3F8594AFE6FCD7">
    <w:name w:val="77C9FF606D6E4481BA3F8594AFE6FCD7"/>
  </w:style>
  <w:style w:type="paragraph" w:customStyle="1" w:styleId="C91ACA91D80D4CCFBC839C1C4200D6E1">
    <w:name w:val="C91ACA91D80D4CCFBC839C1C4200D6E1"/>
  </w:style>
  <w:style w:type="paragraph" w:customStyle="1" w:styleId="A49B4523C1E94B94BFBA91D3D63B7D01">
    <w:name w:val="A49B4523C1E94B94BFBA91D3D63B7D01"/>
  </w:style>
  <w:style w:type="paragraph" w:customStyle="1" w:styleId="9901DA9DEC7A409E99B3607C71034FC2">
    <w:name w:val="9901DA9DEC7A409E99B3607C71034FC2"/>
  </w:style>
  <w:style w:type="paragraph" w:customStyle="1" w:styleId="E1CD5C37FCC24E4DA7293DB854F091EC">
    <w:name w:val="E1CD5C37FCC24E4DA7293DB854F091EC"/>
  </w:style>
  <w:style w:type="paragraph" w:customStyle="1" w:styleId="498B096225954A64B5B2EB6E6E839E52">
    <w:name w:val="498B096225954A64B5B2EB6E6E839E52"/>
  </w:style>
  <w:style w:type="paragraph" w:customStyle="1" w:styleId="D24DB71F37B947FC8441F1CA7EC80BD1">
    <w:name w:val="D24DB71F37B947FC8441F1CA7EC80BD1"/>
  </w:style>
  <w:style w:type="paragraph" w:customStyle="1" w:styleId="9F46EC1F762B4FE293AB8DC970DD919A">
    <w:name w:val="9F46EC1F762B4FE293AB8DC970DD919A"/>
  </w:style>
  <w:style w:type="paragraph" w:customStyle="1" w:styleId="3852634FCFF64496B44577B9D22DB892">
    <w:name w:val="3852634FCFF64496B44577B9D22DB892"/>
  </w:style>
  <w:style w:type="paragraph" w:customStyle="1" w:styleId="7CB7438D0989453596A14C93D849524D">
    <w:name w:val="7CB7438D0989453596A14C93D849524D"/>
  </w:style>
  <w:style w:type="paragraph" w:customStyle="1" w:styleId="D812C8F9318946D3A313027B15C30359">
    <w:name w:val="D812C8F9318946D3A313027B15C30359"/>
  </w:style>
  <w:style w:type="paragraph" w:customStyle="1" w:styleId="15D4029EC555411EAA4C3BDEABC5E3FC">
    <w:name w:val="15D4029EC555411EAA4C3BDEABC5E3FC"/>
  </w:style>
  <w:style w:type="paragraph" w:customStyle="1" w:styleId="78759236A67B47D59F96B014E4F30F0B">
    <w:name w:val="78759236A67B47D59F96B014E4F30F0B"/>
  </w:style>
  <w:style w:type="paragraph" w:customStyle="1" w:styleId="AF9E811B8AEA481E9795BF83479DDA85">
    <w:name w:val="AF9E811B8AEA481E9795BF83479DDA85"/>
  </w:style>
  <w:style w:type="paragraph" w:customStyle="1" w:styleId="CDDE951A46F94A35A13361BEFD718A70">
    <w:name w:val="CDDE951A46F94A35A13361BEFD718A70"/>
  </w:style>
  <w:style w:type="paragraph" w:customStyle="1" w:styleId="A545CF5CFE0C4ED4A870A0C63A7F9C72">
    <w:name w:val="A545CF5CFE0C4ED4A870A0C63A7F9C72"/>
  </w:style>
  <w:style w:type="paragraph" w:customStyle="1" w:styleId="4DCF07060FC245DE81FEBC0B2E8849C6">
    <w:name w:val="4DCF07060FC245DE81FEBC0B2E8849C6"/>
  </w:style>
  <w:style w:type="paragraph" w:customStyle="1" w:styleId="8A22961FA6CF4CA0BA1A1AEA6C3751DB">
    <w:name w:val="8A22961FA6CF4CA0BA1A1AEA6C3751DB"/>
  </w:style>
  <w:style w:type="paragraph" w:customStyle="1" w:styleId="03BC5A7C5B8246F98EE139098185E6E4">
    <w:name w:val="03BC5A7C5B8246F98EE139098185E6E4"/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paragraph" w:customStyle="1" w:styleId="E71B6188B2C640D08BBE1E4E3816AF49">
    <w:name w:val="E71B6188B2C640D08BBE1E4E3816AF49"/>
  </w:style>
  <w:style w:type="paragraph" w:customStyle="1" w:styleId="3E98B6237CBC4E5BB02161D5D2B87F59">
    <w:name w:val="3E98B6237CBC4E5BB02161D5D2B87F59"/>
  </w:style>
  <w:style w:type="paragraph" w:customStyle="1" w:styleId="FF2044637C2D4277B2E4D14BDDAB9D02">
    <w:name w:val="FF2044637C2D4277B2E4D14BDDAB9D02"/>
  </w:style>
  <w:style w:type="paragraph" w:customStyle="1" w:styleId="234F20BA40064191B09CAF577FDB51EB">
    <w:name w:val="234F20BA40064191B09CAF577FDB51EB"/>
  </w:style>
  <w:style w:type="paragraph" w:customStyle="1" w:styleId="7C4BE84FE46F408EBBCEBD342407C692">
    <w:name w:val="7C4BE84FE46F408EBBCEBD342407C692"/>
  </w:style>
  <w:style w:type="paragraph" w:customStyle="1" w:styleId="0FE933DD56744E39A5D9B91A00318021">
    <w:name w:val="0FE933DD56744E39A5D9B91A00318021"/>
  </w:style>
  <w:style w:type="paragraph" w:customStyle="1" w:styleId="1B0B9E9D258F4DEE91BF32E82062E536">
    <w:name w:val="1B0B9E9D258F4DEE91BF32E82062E536"/>
  </w:style>
  <w:style w:type="paragraph" w:customStyle="1" w:styleId="9B0E5D5059B24D74A2980A4525C9C4B4">
    <w:name w:val="9B0E5D5059B24D74A2980A4525C9C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ISLAMe EL MEHDAOUI 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simple et épuré, conçu par MOO</Template>
  <TotalTime>38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2023-02-02T11:07:00Z</dcterms:created>
  <dcterms:modified xsi:type="dcterms:W3CDTF">2023-02-02T11:45:00Z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