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6B8E" w14:textId="77777777" w:rsidR="00C67C06" w:rsidRDefault="00C67C06" w:rsidP="00C67C06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Nom &amp; Prénom 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32"/>
          <w:lang w:bidi="ar-SA"/>
        </w:rPr>
        <w:t>IKRAM CHAKI</w:t>
      </w:r>
    </w:p>
    <w:p w14:paraId="2F011628" w14:textId="77777777" w:rsidR="00C67C06" w:rsidRDefault="00C67C06" w:rsidP="00C67C06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Née Le    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>:  23/06/1995</w:t>
      </w:r>
    </w:p>
    <w:p w14:paraId="57BBC1C4" w14:textId="77777777" w:rsidR="00C67C06" w:rsidRDefault="00C67C06" w:rsidP="00C67C06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Address  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Res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ESSAADA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IMM109 N°11 SIDI MOUMEN CASA</w:t>
      </w:r>
    </w:p>
    <w:p w14:paraId="59054FBF" w14:textId="5B403EB8" w:rsidR="00C67C06" w:rsidRPr="00B65FEC" w:rsidRDefault="00D60C1A" w:rsidP="00B65FEC">
      <w:pPr>
        <w:pStyle w:val="Paragraphedeliste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GSM. </w:t>
      </w:r>
      <w:r w:rsidR="00C67C06" w:rsidRPr="00B65FEC"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    </w:t>
      </w:r>
      <w:r w:rsidR="00C67C06" w:rsidRPr="00B65FEC">
        <w:rPr>
          <w:rFonts w:ascii="Times New Roman" w:eastAsia="Times New Roman" w:hAnsi="Times New Roman" w:cs="Times New Roman"/>
          <w:color w:val="auto"/>
          <w:sz w:val="24"/>
          <w:lang w:bidi="ar-SA"/>
        </w:rPr>
        <w:t>  : 0</w:t>
      </w:r>
      <w:r w:rsidR="00F43678">
        <w:rPr>
          <w:rFonts w:ascii="Times New Roman" w:eastAsia="Times New Roman" w:hAnsi="Times New Roman" w:cs="Times New Roman"/>
          <w:color w:val="auto"/>
          <w:sz w:val="24"/>
          <w:lang w:bidi="ar-SA"/>
        </w:rPr>
        <w:t>6 69 96 59 63</w:t>
      </w:r>
    </w:p>
    <w:p w14:paraId="3BD14088" w14:textId="77777777" w:rsidR="00C67C06" w:rsidRDefault="00C67C06" w:rsidP="00C67C06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Email    </w:t>
      </w:r>
      <w:r w:rsidR="00D60C1A"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4"/>
          <w:u w:val="single"/>
          <w:lang w:bidi="ar-SA"/>
        </w:rPr>
        <w:t>ikranhaki@gmail.com</w:t>
      </w:r>
    </w:p>
    <w:p w14:paraId="65A57BB1" w14:textId="0958FDD7" w:rsidR="00C67C06" w:rsidRPr="00A8562B" w:rsidRDefault="00C67C06" w:rsidP="00C67C06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Permis conduite (B). </w:t>
      </w:r>
    </w:p>
    <w:p w14:paraId="360EE85D" w14:textId="77777777" w:rsidR="00A8562B" w:rsidRDefault="00A8562B" w:rsidP="00C67C06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6"/>
      </w:tblGrid>
      <w:tr w:rsidR="00C67C06" w14:paraId="15674FB0" w14:textId="77777777" w:rsidTr="00BA5924">
        <w:trPr>
          <w:trHeight w:val="487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188730C9" w14:textId="77777777" w:rsidR="00C67C06" w:rsidRDefault="00C67C06" w:rsidP="00D91EB1">
            <w:pPr>
              <w:spacing w:after="0" w:line="240" w:lineRule="auto"/>
              <w:jc w:val="center"/>
              <w:rPr>
                <w:lang w:bidi="ar-SA"/>
              </w:rPr>
            </w:pPr>
            <w:r>
              <w:rPr>
                <w:rFonts w:ascii="Calibri" w:eastAsia="Calibri" w:hAnsi="Calibri" w:cs="Calibri"/>
                <w:b/>
                <w:color w:val="3366FF"/>
                <w:sz w:val="28"/>
                <w:lang w:bidi="ar-SA"/>
              </w:rPr>
              <w:t>EDUCATIONS</w:t>
            </w:r>
            <w:r>
              <w:rPr>
                <w:rFonts w:ascii="Comic Sans MS" w:eastAsia="Comic Sans MS" w:hAnsi="Comic Sans MS" w:cs="Comic Sans MS"/>
                <w:b/>
                <w:color w:val="3366FF"/>
                <w:sz w:val="28"/>
                <w:lang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66FF"/>
                <w:sz w:val="28"/>
                <w:lang w:bidi="ar-SA"/>
              </w:rPr>
              <w:t>ET CERTIFICATIONS</w:t>
            </w:r>
          </w:p>
        </w:tc>
      </w:tr>
    </w:tbl>
    <w:p w14:paraId="3768BD0C" w14:textId="77777777" w:rsidR="00C67C06" w:rsidRDefault="00C67C06" w:rsidP="00D91EB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3072C2"/>
          <w:lang w:bidi="ar-SA"/>
        </w:rPr>
      </w:pPr>
    </w:p>
    <w:p w14:paraId="48295258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u w:val="single"/>
          <w:lang w:bidi="ar-SA"/>
        </w:rPr>
        <w:t>2013-2014</w:t>
      </w: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    : Niveau Baccalauréat  (Sciences de la Vie et de la Terre)</w:t>
      </w:r>
    </w:p>
    <w:p w14:paraId="7448E3C4" w14:textId="77777777" w:rsidR="00C67C06" w:rsidRDefault="00C67C06" w:rsidP="00D91EB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bidi="ar-SA"/>
        </w:rPr>
      </w:pPr>
    </w:p>
    <w:p w14:paraId="2B56C254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u w:val="single"/>
          <w:lang w:bidi="ar-SA"/>
        </w:rPr>
        <w:t>2015-2017</w:t>
      </w: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   : Diplôme technicien agent technique de vente au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>ofppt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>Inara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 .</w:t>
      </w:r>
    </w:p>
    <w:p w14:paraId="3A69C830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sz w:val="24"/>
          <w:lang w:bidi="ar-SA"/>
        </w:rPr>
      </w:pPr>
    </w:p>
    <w:p w14:paraId="0731B1B5" w14:textId="40380951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u w:val="single"/>
          <w:lang w:bidi="ar-SA"/>
        </w:rPr>
        <w:t>2017-2018</w:t>
      </w: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   : 2ans de formation technicien spécialisée en commerce au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>ofppt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>Inara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 . </w:t>
      </w:r>
    </w:p>
    <w:p w14:paraId="40CA4F9A" w14:textId="77777777" w:rsidR="00EE7EE6" w:rsidRDefault="00EE7EE6" w:rsidP="00D91EB1">
      <w:pPr>
        <w:spacing w:after="0" w:line="240" w:lineRule="auto"/>
        <w:rPr>
          <w:rFonts w:ascii="Times New Roman" w:eastAsia="Times New Roman" w:hAnsi="Times New Roman" w:cs="Times New Roman"/>
          <w:color w:val="3072C2"/>
          <w:sz w:val="24"/>
          <w:lang w:bidi="ar-SA"/>
        </w:rPr>
      </w:pPr>
    </w:p>
    <w:p w14:paraId="187B1F2F" w14:textId="77777777" w:rsidR="00C67C06" w:rsidRDefault="00C67C06" w:rsidP="00D91EB1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color w:val="3072C2"/>
          <w:sz w:val="20"/>
          <w:lang w:bidi="ar-SA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1"/>
      </w:tblGrid>
      <w:tr w:rsidR="00C67C06" w14:paraId="20779FBB" w14:textId="77777777" w:rsidTr="005D7155">
        <w:trPr>
          <w:trHeight w:val="474"/>
        </w:trPr>
        <w:tc>
          <w:tcPr>
            <w:tcW w:w="9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46680AEA" w14:textId="77777777" w:rsidR="00C67C06" w:rsidRDefault="00C67C06" w:rsidP="00D91EB1">
            <w:pPr>
              <w:spacing w:after="0" w:line="240" w:lineRule="auto"/>
              <w:jc w:val="center"/>
              <w:rPr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3366FF"/>
                <w:sz w:val="28"/>
                <w:lang w:bidi="ar-SA"/>
              </w:rPr>
              <w:t>EXPERIENCE PROFESSIONNELLES</w:t>
            </w:r>
          </w:p>
        </w:tc>
      </w:tr>
    </w:tbl>
    <w:p w14:paraId="794068CD" w14:textId="18A547F2" w:rsidR="00EE7EE6" w:rsidRPr="00EE7EE6" w:rsidRDefault="00C67C06" w:rsidP="00EE7EE6">
      <w:pPr>
        <w:numPr>
          <w:ilvl w:val="0"/>
          <w:numId w:val="12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u w:val="single"/>
          <w:lang w:bidi="ar-SA"/>
        </w:rPr>
        <w:t>2020-202</w:t>
      </w:r>
      <w:r w:rsidR="00590821">
        <w:rPr>
          <w:rFonts w:ascii="Times New Roman" w:eastAsia="Times New Roman" w:hAnsi="Times New Roman" w:cs="Times New Roman"/>
          <w:b/>
          <w:color w:val="auto"/>
          <w:sz w:val="24"/>
          <w:u w:val="single"/>
          <w:lang w:bidi="ar-SA"/>
        </w:rPr>
        <w:t>2</w:t>
      </w: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bidi="ar-SA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</w:t>
      </w:r>
      <w:r w:rsidR="00B65FEC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1ans et demi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de travail Merchandiser avec la société </w:t>
      </w:r>
      <w:r>
        <w:rPr>
          <w:rFonts w:ascii="Times New Roman" w:eastAsia="Times New Roman" w:hAnsi="Times New Roman" w:cs="Times New Roman"/>
          <w:color w:val="00B050"/>
          <w:sz w:val="24"/>
          <w:lang w:bidi="ar-SA"/>
        </w:rPr>
        <w:t>COPAG</w:t>
      </w:r>
    </w:p>
    <w:p w14:paraId="76E594B2" w14:textId="588D71BA" w:rsidR="00C67C06" w:rsidRDefault="00C67C06" w:rsidP="00C67C06">
      <w:pPr>
        <w:numPr>
          <w:ilvl w:val="0"/>
          <w:numId w:val="12"/>
        </w:num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u w:val="single"/>
          <w:lang w:bidi="ar-SA"/>
        </w:rPr>
        <w:t>2019-2020</w:t>
      </w: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 : 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1ans de </w:t>
      </w:r>
      <w:r w:rsidR="004C086F">
        <w:rPr>
          <w:rFonts w:ascii="Times New Roman" w:eastAsia="Times New Roman" w:hAnsi="Times New Roman" w:cs="Times New Roman"/>
          <w:color w:val="auto"/>
          <w:sz w:val="24"/>
          <w:lang w:bidi="ar-SA"/>
        </w:rPr>
        <w:t>travail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 Animatrice avec l'agence </w:t>
      </w:r>
      <w:r>
        <w:rPr>
          <w:rFonts w:ascii="Times New Roman" w:eastAsia="Times New Roman" w:hAnsi="Times New Roman" w:cs="Times New Roman"/>
          <w:color w:val="00B050"/>
          <w:sz w:val="24"/>
          <w:lang w:bidi="ar-SA"/>
        </w:rPr>
        <w:t xml:space="preserve">BURTON </w:t>
      </w:r>
    </w:p>
    <w:p w14:paraId="608676EF" w14:textId="4CC8A755" w:rsidR="00C67C06" w:rsidRDefault="00C67C06" w:rsidP="00D91EB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    </w:t>
      </w:r>
      <w:r w:rsidR="00E47BBA"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b/>
          <w:color w:val="auto"/>
          <w:sz w:val="24"/>
          <w:u w:val="single"/>
          <w:lang w:bidi="ar-SA"/>
        </w:rPr>
        <w:t>2016-2017</w:t>
      </w: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</w:t>
      </w:r>
      <w:r w:rsidR="00590821"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2mois de travail au sein centre d'appel </w:t>
      </w:r>
      <w:r>
        <w:rPr>
          <w:rFonts w:ascii="Times New Roman" w:eastAsia="Times New Roman" w:hAnsi="Times New Roman" w:cs="Times New Roman"/>
          <w:color w:val="00B050"/>
          <w:sz w:val="24"/>
          <w:lang w:bidi="ar-SA"/>
        </w:rPr>
        <w:t>RG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lang w:bidi="ar-SA"/>
        </w:rPr>
        <w:t>CONSULTANT</w:t>
      </w:r>
    </w:p>
    <w:p w14:paraId="218D9BD9" w14:textId="77777777" w:rsidR="00C67C06" w:rsidRDefault="00C67C06" w:rsidP="00C67C06">
      <w:pPr>
        <w:numPr>
          <w:ilvl w:val="0"/>
          <w:numId w:val="13"/>
        </w:numPr>
        <w:tabs>
          <w:tab w:val="left" w:pos="1620"/>
        </w:tabs>
        <w:spacing w:after="0" w:line="240" w:lineRule="auto"/>
        <w:ind w:left="2085" w:hanging="360"/>
        <w:rPr>
          <w:rFonts w:ascii="Times New Roman" w:eastAsia="Times New Roman" w:hAnsi="Times New Roman" w:cs="Times New Roman"/>
          <w:b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Tache principale</w:t>
      </w:r>
    </w:p>
    <w:p w14:paraId="50A09252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Conseiller commerciale </w:t>
      </w: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>.</w:t>
      </w:r>
    </w:p>
    <w:p w14:paraId="3B1A405C" w14:textId="771746D2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</w:t>
      </w:r>
      <w:r w:rsidR="00590821"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       </w:t>
      </w:r>
      <w:r w:rsidR="00530866">
        <w:rPr>
          <w:rFonts w:ascii="Times New Roman" w:eastAsia="Times New Roman" w:hAnsi="Times New Roman" w:cs="Times New Roman"/>
          <w:b/>
          <w:color w:val="auto"/>
          <w:sz w:val="24"/>
          <w:u w:val="single"/>
          <w:lang w:bidi="ar-SA"/>
        </w:rPr>
        <w:t>2017-2018</w:t>
      </w:r>
      <w:r w:rsidR="00590821"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: 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2ans de  travail  au sein de  bureau de location de voiture </w:t>
      </w:r>
      <w:r>
        <w:rPr>
          <w:rFonts w:ascii="Times New Roman" w:eastAsia="Times New Roman" w:hAnsi="Times New Roman" w:cs="Times New Roman"/>
          <w:color w:val="00B050"/>
          <w:sz w:val="24"/>
          <w:lang w:bidi="ar-SA"/>
        </w:rPr>
        <w:t>TIME PLUS CAR</w:t>
      </w:r>
    </w:p>
    <w:p w14:paraId="7923EAD3" w14:textId="77777777" w:rsidR="00C67C06" w:rsidRDefault="00C67C06" w:rsidP="00C67C06">
      <w:pPr>
        <w:numPr>
          <w:ilvl w:val="0"/>
          <w:numId w:val="14"/>
        </w:numPr>
        <w:spacing w:after="0" w:line="240" w:lineRule="auto"/>
        <w:ind w:left="2085" w:hanging="360"/>
        <w:rPr>
          <w:rFonts w:ascii="Times New Roman" w:eastAsia="Times New Roman" w:hAnsi="Times New Roman" w:cs="Times New Roman"/>
          <w:b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>Tache principale :</w:t>
      </w:r>
    </w:p>
    <w:p w14:paraId="71F4A5F2" w14:textId="77777777" w:rsidR="00C67C06" w:rsidRDefault="00C67C06" w:rsidP="00C67C06">
      <w:pPr>
        <w:numPr>
          <w:ilvl w:val="0"/>
          <w:numId w:val="14"/>
        </w:numPr>
        <w:spacing w:after="0" w:line="240" w:lineRule="auto"/>
        <w:ind w:left="3054" w:hanging="360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Assistante (facturations, caisse, classement…) </w:t>
      </w:r>
    </w:p>
    <w:p w14:paraId="518F3A83" w14:textId="77777777" w:rsidR="00C67C06" w:rsidRDefault="00C67C06" w:rsidP="00C67C06">
      <w:pPr>
        <w:numPr>
          <w:ilvl w:val="0"/>
          <w:numId w:val="14"/>
        </w:numPr>
        <w:spacing w:after="0" w:line="240" w:lineRule="auto"/>
        <w:ind w:left="3054" w:hanging="360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>Commerciale</w:t>
      </w:r>
    </w:p>
    <w:p w14:paraId="7EC48855" w14:textId="77777777" w:rsidR="00C67C06" w:rsidRDefault="00C67C06" w:rsidP="00C67C06">
      <w:pPr>
        <w:numPr>
          <w:ilvl w:val="0"/>
          <w:numId w:val="14"/>
        </w:numPr>
        <w:spacing w:after="0" w:line="240" w:lineRule="auto"/>
        <w:ind w:left="3054" w:hanging="360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Accueil et contrat de client </w:t>
      </w:r>
    </w:p>
    <w:p w14:paraId="54AF0F6D" w14:textId="77777777" w:rsidR="00C67C06" w:rsidRDefault="00C67C06" w:rsidP="00D91EB1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auto"/>
          <w:sz w:val="24"/>
          <w:u w:val="single"/>
          <w:lang w:bidi="ar-SA"/>
        </w:rPr>
        <w:t>2015-2016</w:t>
      </w: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     : </w:t>
      </w: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 xml:space="preserve">6mois travail au sien de la société </w:t>
      </w:r>
      <w:r>
        <w:rPr>
          <w:rFonts w:ascii="Times New Roman" w:eastAsia="Times New Roman" w:hAnsi="Times New Roman" w:cs="Times New Roman"/>
          <w:color w:val="00B050"/>
          <w:sz w:val="24"/>
          <w:lang w:bidi="ar-SA"/>
        </w:rPr>
        <w:t xml:space="preserve">AUTO-HALL NISSAN </w:t>
      </w:r>
    </w:p>
    <w:p w14:paraId="5AEFADD3" w14:textId="77777777" w:rsidR="00C67C06" w:rsidRDefault="00C67C06" w:rsidP="00C67C06">
      <w:pPr>
        <w:numPr>
          <w:ilvl w:val="0"/>
          <w:numId w:val="15"/>
        </w:numPr>
        <w:tabs>
          <w:tab w:val="left" w:pos="1620"/>
        </w:tabs>
        <w:spacing w:after="0" w:line="240" w:lineRule="auto"/>
        <w:ind w:left="2085" w:hanging="360"/>
        <w:rPr>
          <w:rFonts w:ascii="Times New Roman" w:eastAsia="Times New Roman" w:hAnsi="Times New Roman" w:cs="Times New Roman"/>
          <w:b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bidi="ar-SA"/>
        </w:rPr>
        <w:t xml:space="preserve">Tache principale </w:t>
      </w:r>
    </w:p>
    <w:p w14:paraId="37EC60B4" w14:textId="38E37E8C" w:rsidR="00C67C06" w:rsidRPr="0078448C" w:rsidRDefault="00C67C06" w:rsidP="00C67C06">
      <w:pPr>
        <w:numPr>
          <w:ilvl w:val="0"/>
          <w:numId w:val="15"/>
        </w:numPr>
        <w:tabs>
          <w:tab w:val="left" w:pos="2625"/>
        </w:tabs>
        <w:spacing w:after="0" w:line="240" w:lineRule="auto"/>
        <w:ind w:left="3054" w:hanging="360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>Réception Atelier SAV .</w:t>
      </w:r>
    </w:p>
    <w:p w14:paraId="0A7AA51E" w14:textId="77777777" w:rsidR="0078448C" w:rsidRPr="001B2F40" w:rsidRDefault="0078448C" w:rsidP="00C67C06">
      <w:pPr>
        <w:numPr>
          <w:ilvl w:val="0"/>
          <w:numId w:val="15"/>
        </w:numPr>
        <w:tabs>
          <w:tab w:val="left" w:pos="2625"/>
        </w:tabs>
        <w:spacing w:after="0" w:line="240" w:lineRule="auto"/>
        <w:ind w:left="3054" w:hanging="360"/>
        <w:rPr>
          <w:rFonts w:ascii="Times New Roman" w:eastAsia="Times New Roman" w:hAnsi="Times New Roman" w:cs="Times New Roman"/>
          <w:sz w:val="28"/>
          <w:lang w:bidi="ar-SA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7"/>
      </w:tblGrid>
      <w:tr w:rsidR="001B2F40" w14:paraId="3C1298C6" w14:textId="77777777" w:rsidTr="005D7155">
        <w:trPr>
          <w:trHeight w:val="423"/>
        </w:trPr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59520EE7" w14:textId="24475439" w:rsidR="005D7155" w:rsidRPr="0078448C" w:rsidRDefault="00B02278" w:rsidP="005D7155">
            <w:pPr>
              <w:spacing w:after="0" w:line="240" w:lineRule="auto"/>
              <w:jc w:val="center"/>
              <w:rPr>
                <w:b/>
                <w:bCs/>
                <w:color w:val="0070C0"/>
                <w:lang w:bidi="ar-SA"/>
              </w:rPr>
            </w:pPr>
            <w:r>
              <w:rPr>
                <w:b/>
                <w:bCs/>
                <w:color w:val="0070C0"/>
                <w:lang w:bidi="ar-SA"/>
              </w:rPr>
              <w:t>COMPETENCES</w:t>
            </w:r>
          </w:p>
        </w:tc>
      </w:tr>
    </w:tbl>
    <w:p w14:paraId="3DD2DC3A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0"/>
          <w:lang w:bidi="ar-SA"/>
        </w:rPr>
      </w:pPr>
    </w:p>
    <w:p w14:paraId="5D576779" w14:textId="77777777" w:rsidR="00C67C06" w:rsidRDefault="00C67C06" w:rsidP="00C67C06">
      <w:pPr>
        <w:numPr>
          <w:ilvl w:val="0"/>
          <w:numId w:val="16"/>
        </w:num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Logiciels techniques                                      : Excel</w:t>
      </w:r>
    </w:p>
    <w:p w14:paraId="7D2974F4" w14:textId="1FED7562" w:rsidR="00C67C06" w:rsidRPr="00EE7EE6" w:rsidRDefault="00C67C06" w:rsidP="00C67C06">
      <w:pPr>
        <w:numPr>
          <w:ilvl w:val="0"/>
          <w:numId w:val="16"/>
        </w:num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Logiciels bureautiques                                  : Word, power </w:t>
      </w:r>
      <w:r w:rsidR="004C086F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peint</w:t>
      </w: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.</w:t>
      </w:r>
    </w:p>
    <w:p w14:paraId="73BCF95B" w14:textId="77777777" w:rsidR="00EE7EE6" w:rsidRDefault="00EE7EE6" w:rsidP="00C67C06">
      <w:pPr>
        <w:numPr>
          <w:ilvl w:val="0"/>
          <w:numId w:val="16"/>
        </w:num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2"/>
      </w:tblGrid>
      <w:tr w:rsidR="00C67C06" w14:paraId="446B0C75" w14:textId="77777777" w:rsidTr="0027670C">
        <w:trPr>
          <w:trHeight w:val="484"/>
        </w:trPr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3A78B957" w14:textId="69D2E4FA" w:rsidR="0094703A" w:rsidRPr="0078448C" w:rsidRDefault="00C67C06" w:rsidP="0078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3366FF"/>
                <w:sz w:val="28"/>
                <w:lang w:bidi="ar-SA"/>
              </w:rPr>
              <w:t>LANGUES</w:t>
            </w:r>
          </w:p>
        </w:tc>
      </w:tr>
    </w:tbl>
    <w:p w14:paraId="59C9B3C7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color w:val="3366FF"/>
          <w:lang w:bidi="ar-SA"/>
        </w:rPr>
      </w:pPr>
    </w:p>
    <w:p w14:paraId="2A02B9E1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color w:val="3072C2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Arabe          :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Maternelle.</w:t>
      </w:r>
    </w:p>
    <w:p w14:paraId="45A1A562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      Français      :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Lu, parle, écrie. </w:t>
      </w:r>
    </w:p>
    <w:p w14:paraId="655286BA" w14:textId="33B70036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Anglais        :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Notion de basse.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14:paraId="0E8FDDAE" w14:textId="77777777" w:rsidR="00EE7EE6" w:rsidRDefault="00EE7EE6" w:rsidP="00D91EB1">
      <w:pPr>
        <w:spacing w:after="0" w:line="240" w:lineRule="auto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4"/>
      </w:tblGrid>
      <w:tr w:rsidR="00C67C06" w14:paraId="7C66F2A9" w14:textId="77777777" w:rsidTr="00BA5924">
        <w:trPr>
          <w:trHeight w:val="492"/>
        </w:trPr>
        <w:tc>
          <w:tcPr>
            <w:tcW w:w="9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2A077D84" w14:textId="5D5249BB" w:rsidR="0094703A" w:rsidRPr="0078448C" w:rsidRDefault="0094703A" w:rsidP="0078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3366FF"/>
                <w:sz w:val="28"/>
                <w:lang w:bidi="ar-SA"/>
              </w:rPr>
              <w:t xml:space="preserve">                               </w:t>
            </w:r>
            <w:r w:rsidR="00C67C06">
              <w:rPr>
                <w:rFonts w:ascii="Times New Roman" w:eastAsia="Times New Roman" w:hAnsi="Times New Roman" w:cs="Times New Roman"/>
                <w:b/>
                <w:color w:val="3366FF"/>
                <w:sz w:val="28"/>
                <w:lang w:bidi="ar-SA"/>
              </w:rPr>
              <w:t>QUALITES PERSONNELLES</w:t>
            </w:r>
          </w:p>
        </w:tc>
      </w:tr>
    </w:tbl>
    <w:p w14:paraId="14784910" w14:textId="77777777" w:rsidR="00C67C06" w:rsidRDefault="00C67C06" w:rsidP="00D91EB1">
      <w:pPr>
        <w:spacing w:after="0" w:line="240" w:lineRule="auto"/>
        <w:rPr>
          <w:rFonts w:ascii="Cambria" w:eastAsia="Cambria" w:hAnsi="Cambria" w:cs="Cambria"/>
          <w:b/>
          <w:lang w:bidi="ar-SA"/>
        </w:rPr>
      </w:pPr>
    </w:p>
    <w:p w14:paraId="6597B477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bidi="ar-SA"/>
        </w:rPr>
        <w:t>Amatrice de travail en groupe, ponctuelle, organisée, sérieuse et communicative</w:t>
      </w:r>
    </w:p>
    <w:p w14:paraId="07F32847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lang w:bidi="ar-SA"/>
        </w:rPr>
      </w:pPr>
    </w:p>
    <w:p w14:paraId="165CE69D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lang w:bidi="ar-SA"/>
        </w:rPr>
      </w:pPr>
    </w:p>
    <w:p w14:paraId="0507DF11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sz w:val="24"/>
          <w:lang w:bidi="ar-SA"/>
        </w:rPr>
      </w:pPr>
    </w:p>
    <w:p w14:paraId="1A055456" w14:textId="77777777" w:rsidR="00C67C06" w:rsidRDefault="00C67C06" w:rsidP="00D91EB1">
      <w:pPr>
        <w:spacing w:after="0" w:line="240" w:lineRule="auto"/>
        <w:rPr>
          <w:rFonts w:ascii="Times New Roman" w:eastAsia="Times New Roman" w:hAnsi="Times New Roman" w:cs="Times New Roman"/>
          <w:sz w:val="24"/>
          <w:lang w:bidi="ar-SA"/>
        </w:rPr>
      </w:pPr>
    </w:p>
    <w:p w14:paraId="598133D1" w14:textId="77777777" w:rsidR="00485106" w:rsidRDefault="00485106"/>
    <w:sectPr w:rsidR="00485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945F" w14:textId="77777777" w:rsidR="002B1EC2" w:rsidRDefault="002B1EC2">
      <w:pPr>
        <w:spacing w:after="0" w:line="240" w:lineRule="auto"/>
      </w:pPr>
      <w:r>
        <w:separator/>
      </w:r>
    </w:p>
  </w:endnote>
  <w:endnote w:type="continuationSeparator" w:id="0">
    <w:p w14:paraId="5681AEFB" w14:textId="77777777" w:rsidR="002B1EC2" w:rsidRDefault="002B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185F" w14:textId="77777777" w:rsidR="00DD265C" w:rsidRDefault="00DD26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C84C0" w14:textId="77777777" w:rsidR="00485106" w:rsidRDefault="00F5265B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2162" w14:textId="77777777" w:rsidR="00DD265C" w:rsidRDefault="00DD26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1FFD" w14:textId="77777777" w:rsidR="002B1EC2" w:rsidRDefault="002B1EC2">
      <w:pPr>
        <w:spacing w:after="0" w:line="240" w:lineRule="auto"/>
      </w:pPr>
      <w:r>
        <w:separator/>
      </w:r>
    </w:p>
  </w:footnote>
  <w:footnote w:type="continuationSeparator" w:id="0">
    <w:p w14:paraId="7552E37D" w14:textId="77777777" w:rsidR="002B1EC2" w:rsidRDefault="002B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33C9" w14:textId="77777777" w:rsidR="00DD265C" w:rsidRDefault="00DD26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013A" w14:textId="77777777" w:rsidR="00485106" w:rsidRDefault="00F5265B">
    <w:pPr>
      <w:pStyle w:val="En-tte"/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DD9936" wp14:editId="5A4B5B9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C1D8977" id="Group 4" o:spid="_x0000_s1026" alt="Titre 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A2E7" w14:textId="77777777" w:rsidR="00485106" w:rsidRDefault="00F5265B">
    <w:pPr>
      <w:pStyle w:val="En-tte"/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05D227" wp14:editId="325BE64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oupe 5" title="Graphismes d’arrière-pla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2C15078" id="Groupe 5" o:spid="_x0000_s1026" alt="Titre : Graphismes d’arrière-plan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">
              <v:rect id="Rectangle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E42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254C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C45F4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5237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AC4C5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446C6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2076395">
    <w:abstractNumId w:val="9"/>
  </w:num>
  <w:num w:numId="2" w16cid:durableId="655180983">
    <w:abstractNumId w:val="7"/>
  </w:num>
  <w:num w:numId="3" w16cid:durableId="1469180">
    <w:abstractNumId w:val="6"/>
  </w:num>
  <w:num w:numId="4" w16cid:durableId="1059472895">
    <w:abstractNumId w:val="5"/>
  </w:num>
  <w:num w:numId="5" w16cid:durableId="2000114405">
    <w:abstractNumId w:val="4"/>
  </w:num>
  <w:num w:numId="6" w16cid:durableId="426466095">
    <w:abstractNumId w:val="8"/>
  </w:num>
  <w:num w:numId="7" w16cid:durableId="1438521243">
    <w:abstractNumId w:val="3"/>
  </w:num>
  <w:num w:numId="8" w16cid:durableId="1483959581">
    <w:abstractNumId w:val="2"/>
  </w:num>
  <w:num w:numId="9" w16cid:durableId="553468914">
    <w:abstractNumId w:val="1"/>
  </w:num>
  <w:num w:numId="10" w16cid:durableId="267784428">
    <w:abstractNumId w:val="0"/>
  </w:num>
  <w:num w:numId="11" w16cid:durableId="1095788276">
    <w:abstractNumId w:val="15"/>
  </w:num>
  <w:num w:numId="12" w16cid:durableId="1604149458">
    <w:abstractNumId w:val="10"/>
  </w:num>
  <w:num w:numId="13" w16cid:durableId="889806838">
    <w:abstractNumId w:val="14"/>
  </w:num>
  <w:num w:numId="14" w16cid:durableId="827332819">
    <w:abstractNumId w:val="13"/>
  </w:num>
  <w:num w:numId="15" w16cid:durableId="390084209">
    <w:abstractNumId w:val="12"/>
  </w:num>
  <w:num w:numId="16" w16cid:durableId="991256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DE"/>
    <w:rsid w:val="00097056"/>
    <w:rsid w:val="00167B47"/>
    <w:rsid w:val="001B2F40"/>
    <w:rsid w:val="001F005A"/>
    <w:rsid w:val="00234260"/>
    <w:rsid w:val="0027670C"/>
    <w:rsid w:val="002B1EC2"/>
    <w:rsid w:val="00367A4E"/>
    <w:rsid w:val="00485106"/>
    <w:rsid w:val="004C086F"/>
    <w:rsid w:val="00530866"/>
    <w:rsid w:val="00590821"/>
    <w:rsid w:val="005D7155"/>
    <w:rsid w:val="006B7FDE"/>
    <w:rsid w:val="0078448C"/>
    <w:rsid w:val="0094703A"/>
    <w:rsid w:val="00A8562B"/>
    <w:rsid w:val="00B02278"/>
    <w:rsid w:val="00B65FEC"/>
    <w:rsid w:val="00BA5924"/>
    <w:rsid w:val="00C67C06"/>
    <w:rsid w:val="00D31F5E"/>
    <w:rsid w:val="00D60C1A"/>
    <w:rsid w:val="00DD265C"/>
    <w:rsid w:val="00DD5DCE"/>
    <w:rsid w:val="00E47BBA"/>
    <w:rsid w:val="00EA0D7E"/>
    <w:rsid w:val="00EE7EE6"/>
    <w:rsid w:val="00F43678"/>
    <w:rsid w:val="00F5265B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4F026"/>
  <w15:chartTrackingRefBased/>
  <w15:docId w15:val="{06AFC5AC-9D80-FE41-B917-6807AC60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fr-FR" w:eastAsia="ja-JP" w:bidi="fr-FR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4E"/>
  </w:style>
  <w:style w:type="paragraph" w:styleId="Titre1">
    <w:name w:val="heading 1"/>
    <w:basedOn w:val="Normal"/>
    <w:next w:val="Normal"/>
    <w:link w:val="Titre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/>
      <w:b/>
      <w:spacing w:val="21"/>
      <w:sz w:val="26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spacing w:val="21"/>
      <w:sz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i/>
      <w:spacing w:val="21"/>
      <w:sz w:val="36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aps/>
      <w:smallCaps w:val="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2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4B3A2E" w:themeColor="text2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ordonnes">
    <w:name w:val="Coordonnées"/>
    <w:basedOn w:val="Normal"/>
    <w:uiPriority w:val="2"/>
    <w:qFormat/>
    <w:pPr>
      <w:spacing w:after="920"/>
      <w:contextualSpacing/>
    </w:p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B3A2E" w:themeColor="text2"/>
    </w:rPr>
  </w:style>
  <w:style w:type="character" w:styleId="Accentuationintense">
    <w:name w:val="Intense Emphasis"/>
    <w:basedOn w:val="Policepardfaut"/>
    <w:uiPriority w:val="21"/>
    <w:semiHidden/>
    <w:unhideWhenUsed/>
    <w:rPr>
      <w:b/>
      <w:i/>
      <w:iCs/>
      <w:color w:val="4B3A2E" w:themeColor="text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Paragraphedeliste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">
    <w:name w:val="Nom"/>
    <w:basedOn w:val="Normal"/>
    <w:link w:val="Nom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Char">
    <w:name w:val="Nom Char"/>
    <w:basedOn w:val="Policepardfaut"/>
    <w:link w:val="Nom"/>
    <w:uiPriority w:val="1"/>
    <w:rPr>
      <w:b/>
      <w:caps/>
      <w:spacing w:val="21"/>
      <w:sz w:val="3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3278CCB-8B03-3B4F-8861-C915B7E06F06%7dtf50002038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%7b73278CCB-8B03-3B4F-8861-C915B7E06F06%7dtf50002038.dotx</Template>
  <TotalTime>0</TotalTime>
  <Pages>2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ikram chaki</cp:lastModifiedBy>
  <cp:revision>2</cp:revision>
  <dcterms:created xsi:type="dcterms:W3CDTF">2022-09-22T16:44:00Z</dcterms:created>
  <dcterms:modified xsi:type="dcterms:W3CDTF">2022-09-22T16:44:00Z</dcterms:modified>
</cp:coreProperties>
</file>