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66A82B3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B5C19FC" w14:textId="6C8006DA" w:rsidR="00692703" w:rsidRPr="00CF1A49" w:rsidRDefault="004B2389" w:rsidP="00913946">
            <w:pPr>
              <w:pStyle w:val="Title"/>
            </w:pPr>
            <w:r w:rsidRPr="00C06C33">
              <w:rPr>
                <w:rStyle w:val="IntenseEmphasis"/>
                <w:bCs/>
              </w:rPr>
              <w:t>Rahma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Ayman</w:t>
            </w:r>
          </w:p>
          <w:p w14:paraId="575DBB3A" w14:textId="2F937318" w:rsidR="00692703" w:rsidRPr="00CF1A49" w:rsidRDefault="004B2389" w:rsidP="00913946">
            <w:pPr>
              <w:pStyle w:val="ContactInfo"/>
              <w:contextualSpacing w:val="0"/>
            </w:pPr>
            <w:r w:rsidRPr="004B2389">
              <w:t>5th Settlement, Cairo, Egypt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87AE22F04994F7EBBDE869CB2212630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+201018356630</w:t>
            </w:r>
          </w:p>
          <w:p w14:paraId="41E48260" w14:textId="112060A2" w:rsidR="00692703" w:rsidRPr="00CF1A49" w:rsidRDefault="004B2389" w:rsidP="00913946">
            <w:pPr>
              <w:pStyle w:val="ContactInfoEmphasis"/>
              <w:contextualSpacing w:val="0"/>
            </w:pPr>
            <w:r>
              <w:t>rahmaasalam@gmail.com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DEBA301D29FA4EEBAED4D1CE60442E45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linkedin.com/in/rahma-ayman-8a6462187</w:t>
            </w:r>
            <w:r w:rsidR="00692703" w:rsidRPr="00CF1A49">
              <w:t xml:space="preserve"> </w:t>
            </w:r>
          </w:p>
        </w:tc>
      </w:tr>
      <w:tr w:rsidR="009571D8" w:rsidRPr="00CF1A49" w14:paraId="7A9C0C36" w14:textId="77777777" w:rsidTr="00692703">
        <w:tc>
          <w:tcPr>
            <w:tcW w:w="9360" w:type="dxa"/>
            <w:tcMar>
              <w:top w:w="432" w:type="dxa"/>
            </w:tcMar>
          </w:tcPr>
          <w:p w14:paraId="5ACF608C" w14:textId="627D8743" w:rsidR="00F34AB3" w:rsidRDefault="004B2389" w:rsidP="00913946">
            <w:pPr>
              <w:contextualSpacing w:val="0"/>
            </w:pPr>
            <w:r w:rsidRPr="004B2389">
              <w:t xml:space="preserve">Seeking a challenging position </w:t>
            </w:r>
            <w:r w:rsidR="00F34AB3">
              <w:t xml:space="preserve">as </w:t>
            </w:r>
            <w:r w:rsidR="00F34AB3" w:rsidRPr="00F34AB3">
              <w:t>Brand Manager with a well-established company that offers growth opportunities</w:t>
            </w:r>
            <w:r w:rsidR="00F34AB3">
              <w:t xml:space="preserve"> t</w:t>
            </w:r>
            <w:r w:rsidR="00F34AB3" w:rsidRPr="00F34AB3">
              <w:t>o leverage my experience in marketing</w:t>
            </w:r>
            <w:r w:rsidR="00F34AB3">
              <w:t xml:space="preserve"> field</w:t>
            </w:r>
            <w:r w:rsidR="00F34AB3" w:rsidRPr="00F34AB3">
              <w:t xml:space="preserve"> contribut</w:t>
            </w:r>
            <w:r w:rsidR="00F34AB3">
              <w:t>ing</w:t>
            </w:r>
            <w:r w:rsidR="00F34AB3" w:rsidRPr="00F34AB3">
              <w:t xml:space="preserve"> to the success of a leading organization</w:t>
            </w:r>
            <w:r w:rsidR="00F34AB3">
              <w:t>.</w:t>
            </w:r>
          </w:p>
          <w:p w14:paraId="6F250775" w14:textId="681F4B50" w:rsidR="001755A8" w:rsidRPr="00CF1A49" w:rsidRDefault="00F34AB3" w:rsidP="00C55AB6">
            <w:pPr>
              <w:contextualSpacing w:val="0"/>
            </w:pPr>
            <w:r>
              <w:t xml:space="preserve">Aiming to </w:t>
            </w:r>
            <w:r w:rsidRPr="00F34AB3">
              <w:t xml:space="preserve">bring enthusiasm and energy while utilizing my strong </w:t>
            </w:r>
            <w:r w:rsidR="00C55AB6">
              <w:t xml:space="preserve">management &amp; </w:t>
            </w:r>
            <w:r w:rsidRPr="00F34AB3">
              <w:t>organizational skills for effective project management</w:t>
            </w:r>
          </w:p>
        </w:tc>
      </w:tr>
    </w:tbl>
    <w:p w14:paraId="4F8D656F" w14:textId="77777777" w:rsidR="004E01EB" w:rsidRPr="00CF1A49" w:rsidRDefault="00513C82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6FA92109F6F48FD868D914EE5CEDD66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251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435"/>
      </w:tblGrid>
      <w:tr w:rsidR="001D0BF1" w:rsidRPr="00CF1A49" w14:paraId="1A59E43E" w14:textId="77777777" w:rsidTr="00E47B45">
        <w:tc>
          <w:tcPr>
            <w:tcW w:w="9806" w:type="dxa"/>
          </w:tcPr>
          <w:p w14:paraId="54FE45BA" w14:textId="152FC440" w:rsidR="003C6AE9" w:rsidRPr="00CF1A49" w:rsidRDefault="00126B50" w:rsidP="003C6AE9">
            <w:pPr>
              <w:pStyle w:val="Heading3"/>
              <w:contextualSpacing w:val="0"/>
              <w:outlineLvl w:val="2"/>
            </w:pPr>
            <w:r>
              <w:t>Aug</w:t>
            </w:r>
            <w:proofErr w:type="gramStart"/>
            <w:r w:rsidR="003C6AE9">
              <w:t>,2022</w:t>
            </w:r>
            <w:proofErr w:type="gramEnd"/>
            <w:r w:rsidR="003C6AE9" w:rsidRPr="00CF1A49">
              <w:t xml:space="preserve"> – </w:t>
            </w:r>
            <w:r w:rsidR="003C6AE9">
              <w:t>Current</w:t>
            </w:r>
          </w:p>
          <w:p w14:paraId="39C5E4A3" w14:textId="5009FC59" w:rsidR="003C6AE9" w:rsidRPr="00CF1A49" w:rsidRDefault="003C6AE9" w:rsidP="003C6AE9">
            <w:pPr>
              <w:pStyle w:val="Heading2"/>
              <w:contextualSpacing w:val="0"/>
              <w:outlineLvl w:val="1"/>
            </w:pPr>
            <w:r>
              <w:t>Marketing Executive</w:t>
            </w:r>
            <w:r w:rsidRPr="00CF1A49">
              <w:t xml:space="preserve">, </w:t>
            </w:r>
            <w:r>
              <w:rPr>
                <w:rStyle w:val="SubtleReference"/>
              </w:rPr>
              <w:t>Abbott Nutrition International</w:t>
            </w:r>
          </w:p>
          <w:p w14:paraId="3FCED858" w14:textId="644B8EF9" w:rsidR="00513C82" w:rsidRDefault="00513C82" w:rsidP="008127F5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Events Management, manage the planning and execution of events, &amp; conferences </w:t>
            </w:r>
          </w:p>
          <w:p w14:paraId="2ACB2359" w14:textId="15E77962" w:rsidR="00513C82" w:rsidRDefault="00513C82" w:rsidP="008127F5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Participate in product planning and roadmap development</w:t>
            </w:r>
          </w:p>
          <w:p w14:paraId="05CF147D" w14:textId="7267A625" w:rsidR="00513C82" w:rsidRDefault="00513C82" w:rsidP="008127F5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Assist in coordination of product launches and marketing campaigns </w:t>
            </w:r>
          </w:p>
          <w:p w14:paraId="042010FD" w14:textId="2A270D9A" w:rsidR="00513C82" w:rsidRDefault="00513C82" w:rsidP="008127F5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Provide assistance in developing brand positioning and communication strategies</w:t>
            </w:r>
          </w:p>
          <w:p w14:paraId="03306E70" w14:textId="51A578F9" w:rsidR="008127F5" w:rsidRPr="008127F5" w:rsidRDefault="008127F5" w:rsidP="008127F5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Key Contact person with agencies &amp; suppliers</w:t>
            </w:r>
          </w:p>
          <w:p w14:paraId="0E03F5B5" w14:textId="28AEE7EE" w:rsidR="003C6AE9" w:rsidRDefault="003C6AE9" w:rsidP="003C6AE9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Supporting both Pediatric </w:t>
            </w:r>
            <w:r w:rsid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Nutrition 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&amp; Adult Nutrition</w:t>
            </w:r>
            <w:r w:rsid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line.</w:t>
            </w:r>
          </w:p>
          <w:p w14:paraId="3280D71A" w14:textId="7B251A70" w:rsidR="008127F5" w:rsidRPr="00513C82" w:rsidRDefault="00E371B0" w:rsidP="00513C82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Develop</w:t>
            </w:r>
            <w:r w:rsidR="008127F5" w:rsidRP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on-ground activations</w:t>
            </w:r>
            <w:r w:rsid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&amp;</w:t>
            </w:r>
            <w:r w:rsidR="008127F5" w:rsidRP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direct to consumer</w:t>
            </w:r>
            <w:r w:rsidR="008127F5" w:rsidRP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Activities.</w:t>
            </w:r>
          </w:p>
          <w:p w14:paraId="22DD436A" w14:textId="6DF1629D" w:rsidR="008127F5" w:rsidRDefault="00513C82" w:rsidP="003C6AE9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Assists in</w:t>
            </w:r>
            <w:r w:rsidR="008127F5" w:rsidRP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delivery &amp; execution of brand tactics &amp; activities</w:t>
            </w:r>
          </w:p>
          <w:p w14:paraId="5341173A" w14:textId="23364A6B" w:rsidR="008127F5" w:rsidRPr="008127F5" w:rsidRDefault="008127F5" w:rsidP="008127F5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bookmarkStart w:id="0" w:name="_GoBack"/>
            <w:bookmarkEnd w:id="0"/>
            <w:r w:rsidRP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Responsible for Logistics management of 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Standalone </w:t>
            </w:r>
            <w:r w:rsidRP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Meetings and conferences.</w:t>
            </w:r>
          </w:p>
          <w:p w14:paraId="24D8BEA9" w14:textId="149790B0" w:rsidR="008127F5" w:rsidRPr="008127F5" w:rsidRDefault="008127F5" w:rsidP="008127F5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Development &amp; implementation of key promotional materials &amp; activities </w:t>
            </w:r>
          </w:p>
          <w:p w14:paraId="4D37D1BD" w14:textId="7FA02276" w:rsidR="008127F5" w:rsidRDefault="008127F5" w:rsidP="008127F5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Managing big educational related marketing projects with region</w:t>
            </w:r>
          </w:p>
          <w:p w14:paraId="3D571642" w14:textId="519E5216" w:rsidR="008127F5" w:rsidRPr="008127F5" w:rsidRDefault="008127F5" w:rsidP="008127F5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Manage cross-functional teams to execute projects within assigned timelines and budgets.</w:t>
            </w:r>
          </w:p>
          <w:p w14:paraId="06FD6FAC" w14:textId="484D4C51" w:rsidR="008127F5" w:rsidRDefault="008127F5" w:rsidP="008127F5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Responsible for Quarterly Marketing Newsletter development, &amp; execution</w:t>
            </w:r>
          </w:p>
          <w:p w14:paraId="58759A9D" w14:textId="3EDA81B2" w:rsidR="008127F5" w:rsidRPr="008127F5" w:rsidRDefault="008127F5" w:rsidP="008127F5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Responsible for maintaining &amp; improving brand adherence &amp; preferences through</w:t>
            </w:r>
            <w:r w:rsidR="00F34AB3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monitoring performance on HCPs &amp; consumer levels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6E18C602" w14:textId="77777777" w:rsidR="008127F5" w:rsidRDefault="008127F5" w:rsidP="003C6AE9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8127F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Assist in developing annual business plan for profitable company growth</w:t>
            </w:r>
          </w:p>
          <w:p w14:paraId="4D09E0A6" w14:textId="2F7D1EF1" w:rsidR="003C6AE9" w:rsidRDefault="003C6AE9" w:rsidP="003C6AE9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KOLs field visits &amp; double visits with sales team for top accounts</w:t>
            </w:r>
          </w:p>
          <w:p w14:paraId="07443D08" w14:textId="4DF686EF" w:rsidR="003C6AE9" w:rsidRPr="00A017EB" w:rsidRDefault="008127F5" w:rsidP="00A017EB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Speakers Handling &amp; controlling presentations used in our educational meetings</w:t>
            </w:r>
          </w:p>
          <w:p w14:paraId="2ACF7C59" w14:textId="3DF31675" w:rsidR="00F34AB3" w:rsidRPr="00F34AB3" w:rsidRDefault="00F34AB3" w:rsidP="00F34AB3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34AB3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Marketing team internal audit on all activities for quality and compliance.</w:t>
            </w:r>
          </w:p>
          <w:p w14:paraId="239BD325" w14:textId="46471418" w:rsidR="00F34AB3" w:rsidRPr="00F34AB3" w:rsidRDefault="00F34AB3" w:rsidP="00F34AB3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34AB3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Review &amp; Approve all Marketing invoices before proceeding with payment</w:t>
            </w:r>
          </w:p>
          <w:p w14:paraId="2BFFF880" w14:textId="4C824C5F" w:rsidR="00F34AB3" w:rsidRPr="00F34AB3" w:rsidRDefault="00F34AB3" w:rsidP="00F34AB3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34AB3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100 % abidance with approved timeline for approvals</w:t>
            </w:r>
          </w:p>
          <w:p w14:paraId="15ED19F9" w14:textId="19036CF7" w:rsidR="00F34AB3" w:rsidRPr="00F34AB3" w:rsidRDefault="00E371B0" w:rsidP="00F34AB3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Assure</w:t>
            </w:r>
            <w:r w:rsidR="00F34AB3" w:rsidRPr="00F34AB3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0% reported </w:t>
            </w:r>
            <w:r w:rsidR="00F34AB3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Incidences of Non-Compliance</w:t>
            </w:r>
            <w:r w:rsidR="00F34AB3" w:rsidRPr="00F34AB3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for Marketing team</w:t>
            </w:r>
          </w:p>
          <w:p w14:paraId="440A2645" w14:textId="57552FA4" w:rsidR="00F34AB3" w:rsidRDefault="00F34AB3" w:rsidP="00F34AB3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34AB3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Ensure 100% compliance with policy guidelines &amp; requirements</w:t>
            </w:r>
          </w:p>
          <w:p w14:paraId="7A118822" w14:textId="77777777" w:rsidR="00C12234" w:rsidRPr="00F34AB3" w:rsidRDefault="00C12234" w:rsidP="00C12234">
            <w:pPr>
              <w:pStyle w:val="Heading2"/>
              <w:ind w:left="540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</w:p>
          <w:p w14:paraId="4DC0D95D" w14:textId="7CC1BE1D" w:rsidR="003C6AE9" w:rsidRPr="003C6AE9" w:rsidRDefault="003C6AE9" w:rsidP="00F34AB3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3C6AE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Analysis:</w:t>
            </w:r>
          </w:p>
          <w:p w14:paraId="5C40EDC9" w14:textId="77777777" w:rsidR="00F34AB3" w:rsidRPr="00F34AB3" w:rsidRDefault="00F34AB3" w:rsidP="00F34AB3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34AB3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Monthly analysis for marketing activities, project progress &amp; tracking.</w:t>
            </w:r>
          </w:p>
          <w:p w14:paraId="41EF16E1" w14:textId="15713968" w:rsidR="00F34AB3" w:rsidRPr="00F34AB3" w:rsidRDefault="00F34AB3" w:rsidP="00F34AB3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34AB3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Analysis of our Field visits and KOLs management plans.</w:t>
            </w:r>
          </w:p>
          <w:p w14:paraId="5321189B" w14:textId="02FBE601" w:rsidR="003C6AE9" w:rsidRPr="00F34AB3" w:rsidRDefault="00F34AB3" w:rsidP="00F34AB3">
            <w:pPr>
              <w:pStyle w:val="Heading3"/>
              <w:numPr>
                <w:ilvl w:val="0"/>
                <w:numId w:val="14"/>
              </w:numPr>
              <w:contextualSpacing w:val="0"/>
              <w:outlineLvl w:val="2"/>
            </w:pPr>
            <w:r w:rsidRPr="00F34AB3">
              <w:rPr>
                <w:rFonts w:eastAsiaTheme="minorHAnsi" w:cstheme="minorBidi"/>
                <w:b w:val="0"/>
                <w:caps w:val="0"/>
                <w:szCs w:val="22"/>
              </w:rPr>
              <w:t>Analyze the gains of marketing campaigns and efforts, creating reports and providing recommendations to improve.</w:t>
            </w:r>
          </w:p>
          <w:p w14:paraId="14B36662" w14:textId="77777777" w:rsidR="00F34AB3" w:rsidRDefault="00F34AB3" w:rsidP="00F34AB3">
            <w:pPr>
              <w:pStyle w:val="Heading3"/>
              <w:contextualSpacing w:val="0"/>
              <w:outlineLvl w:val="2"/>
            </w:pPr>
          </w:p>
          <w:p w14:paraId="7E7929DD" w14:textId="4BE1A499" w:rsidR="001D0BF1" w:rsidRPr="00CF1A49" w:rsidRDefault="004B2389" w:rsidP="001D0BF1">
            <w:pPr>
              <w:pStyle w:val="Heading3"/>
              <w:contextualSpacing w:val="0"/>
              <w:outlineLvl w:val="2"/>
            </w:pPr>
            <w:r>
              <w:lastRenderedPageBreak/>
              <w:t>Aug,2020</w:t>
            </w:r>
            <w:r w:rsidR="001D0BF1" w:rsidRPr="00CF1A49">
              <w:t xml:space="preserve"> – </w:t>
            </w:r>
            <w:r w:rsidR="00126B50">
              <w:t>Aug</w:t>
            </w:r>
            <w:r w:rsidR="003C6AE9">
              <w:t>,2022</w:t>
            </w:r>
          </w:p>
          <w:p w14:paraId="0947FBA0" w14:textId="7BE7BEE8" w:rsidR="001D0BF1" w:rsidRPr="00CF1A49" w:rsidRDefault="004B2389" w:rsidP="001D0BF1">
            <w:pPr>
              <w:pStyle w:val="Heading2"/>
              <w:contextualSpacing w:val="0"/>
              <w:outlineLvl w:val="1"/>
            </w:pPr>
            <w:r>
              <w:t xml:space="preserve">Compliance </w:t>
            </w:r>
            <w:r w:rsidR="00790532">
              <w:t xml:space="preserve">&amp; </w:t>
            </w:r>
            <w:r>
              <w:t>docuemntation specialist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Abbott Nutrition International</w:t>
            </w:r>
          </w:p>
          <w:p w14:paraId="1ECCA5AA" w14:textId="3BABB461" w:rsidR="004B2389" w:rsidRPr="004B2389" w:rsidRDefault="004B2389" w:rsidP="004B2389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4B238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Auditing process, event, and procedure done.</w:t>
            </w:r>
          </w:p>
          <w:p w14:paraId="2BFC328A" w14:textId="1B8148D2" w:rsidR="004B2389" w:rsidRPr="004B2389" w:rsidRDefault="004B2389" w:rsidP="004B2389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4B238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Ensure that all 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pre &amp; post Documentations</w:t>
            </w:r>
            <w:r w:rsidRPr="004B238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are 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in place</w:t>
            </w:r>
            <w:r w:rsidRPr="004B238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.</w:t>
            </w:r>
          </w:p>
          <w:p w14:paraId="052BB26D" w14:textId="2E6CF3B3" w:rsidR="004B2389" w:rsidRDefault="004B2389" w:rsidP="004B2389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4B238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Responsible for quality auditing and following approved SOPs.</w:t>
            </w:r>
          </w:p>
          <w:p w14:paraId="24CDDC7E" w14:textId="6EFBF09B" w:rsidR="004B2389" w:rsidRPr="004B2389" w:rsidRDefault="004B2389" w:rsidP="004B2389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4B2389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Ensure that group meetings, standalone meetings, and medical conferences are meeting qualifications and requirements of Egypt’s Policy and Ethics. </w:t>
            </w:r>
          </w:p>
          <w:p w14:paraId="10E40EFA" w14:textId="5E55194D" w:rsidR="004B2389" w:rsidRPr="004B2389" w:rsidRDefault="004B2389" w:rsidP="004B2389">
            <w:pPr>
              <w:pStyle w:val="Heading2"/>
              <w:numPr>
                <w:ilvl w:val="0"/>
                <w:numId w:val="14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Quarterly monitoring for all practices and process done</w:t>
            </w:r>
            <w:r w:rsidR="00E47B4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.</w:t>
            </w:r>
          </w:p>
          <w:p w14:paraId="298CD1D0" w14:textId="75D7A1B1" w:rsidR="001E3120" w:rsidRPr="00CF1A49" w:rsidRDefault="001E3120" w:rsidP="004B2389">
            <w:pPr>
              <w:pStyle w:val="Heading2"/>
              <w:ind w:left="360"/>
              <w:outlineLvl w:val="1"/>
            </w:pPr>
          </w:p>
        </w:tc>
      </w:tr>
      <w:tr w:rsidR="00E47B45" w:rsidRPr="00CF1A49" w14:paraId="17EBA50D" w14:textId="77777777" w:rsidTr="00E47B45">
        <w:tc>
          <w:tcPr>
            <w:tcW w:w="9806" w:type="dxa"/>
            <w:tcMar>
              <w:top w:w="216" w:type="dxa"/>
            </w:tcMar>
          </w:tcPr>
          <w:p w14:paraId="134F5263" w14:textId="77777777" w:rsidR="00E47B45" w:rsidRPr="00CF1A49" w:rsidRDefault="00E47B45" w:rsidP="00E47B45">
            <w:pPr>
              <w:pStyle w:val="Heading3"/>
              <w:contextualSpacing w:val="0"/>
              <w:outlineLvl w:val="2"/>
            </w:pPr>
            <w:r>
              <w:lastRenderedPageBreak/>
              <w:t>Aug,2019</w:t>
            </w:r>
            <w:r w:rsidRPr="00CF1A49">
              <w:t xml:space="preserve"> – </w:t>
            </w:r>
            <w:r>
              <w:t>April,2020</w:t>
            </w:r>
          </w:p>
          <w:p w14:paraId="651854DD" w14:textId="77777777" w:rsidR="00E47B45" w:rsidRPr="00CF1A49" w:rsidRDefault="00E47B45" w:rsidP="00E47B45">
            <w:pPr>
              <w:pStyle w:val="Heading2"/>
              <w:contextualSpacing w:val="0"/>
              <w:outlineLvl w:val="1"/>
            </w:pPr>
            <w:r w:rsidRPr="00E47B45">
              <w:t>OPD coordinator</w:t>
            </w:r>
            <w:r w:rsidRPr="00CF1A49">
              <w:t xml:space="preserve">, </w:t>
            </w:r>
            <w:r w:rsidRPr="00E47B45">
              <w:rPr>
                <w:rStyle w:val="SubtleReference"/>
              </w:rPr>
              <w:t xml:space="preserve">Andalusia Al-Maadi Hospital  </w:t>
            </w:r>
          </w:p>
          <w:p w14:paraId="717C8543" w14:textId="77777777" w:rsidR="00E47B45" w:rsidRDefault="00E47B45" w:rsidP="00E47B45">
            <w:pPr>
              <w:pStyle w:val="ListParagraph"/>
              <w:numPr>
                <w:ilvl w:val="0"/>
                <w:numId w:val="15"/>
              </w:numPr>
            </w:pPr>
            <w:r>
              <w:t xml:space="preserve">Learned managerial work &amp; communication skills with all types of people </w:t>
            </w:r>
          </w:p>
          <w:p w14:paraId="51115985" w14:textId="77777777" w:rsidR="00E47B45" w:rsidRDefault="00E47B45" w:rsidP="00E47B45">
            <w:pPr>
              <w:pStyle w:val="ListParagraph"/>
              <w:numPr>
                <w:ilvl w:val="0"/>
                <w:numId w:val="15"/>
              </w:numPr>
            </w:pPr>
            <w:r>
              <w:t>Co-ordinate between available doctors, nurse, and clinics</w:t>
            </w:r>
          </w:p>
          <w:p w14:paraId="21A418A9" w14:textId="77777777" w:rsidR="00E47B45" w:rsidRDefault="00E47B45" w:rsidP="00E47B45">
            <w:pPr>
              <w:pStyle w:val="ListParagraph"/>
              <w:numPr>
                <w:ilvl w:val="0"/>
                <w:numId w:val="15"/>
              </w:numPr>
            </w:pPr>
            <w:r>
              <w:t>Run OPD daily report &amp; schedule concerning the occupancy of each doctor clinic and the apologies.</w:t>
            </w:r>
          </w:p>
          <w:p w14:paraId="2F52E0F7" w14:textId="77777777" w:rsidR="00E47B45" w:rsidRDefault="00E47B45" w:rsidP="00E47B45">
            <w:pPr>
              <w:pStyle w:val="ListParagraph"/>
              <w:numPr>
                <w:ilvl w:val="0"/>
                <w:numId w:val="15"/>
              </w:numPr>
            </w:pPr>
            <w:r>
              <w:t>Notify the call center with cancellation, delays and rescheduling of doctors.</w:t>
            </w:r>
          </w:p>
          <w:p w14:paraId="4EDD394A" w14:textId="198D27D8" w:rsidR="00E47B45" w:rsidRDefault="00E47B45" w:rsidP="00E47B45">
            <w:pPr>
              <w:pStyle w:val="ListParagraph"/>
              <w:ind w:left="360"/>
            </w:pPr>
            <w:r>
              <w:t>Performance Management System meeting with all doctors every month to follow-up with them.</w:t>
            </w:r>
          </w:p>
        </w:tc>
      </w:tr>
      <w:tr w:rsidR="00E47B45" w:rsidRPr="00CF1A49" w14:paraId="302FF95A" w14:textId="77777777" w:rsidTr="00E47B45">
        <w:tc>
          <w:tcPr>
            <w:tcW w:w="9806" w:type="dxa"/>
            <w:tcMar>
              <w:top w:w="216" w:type="dxa"/>
            </w:tcMar>
          </w:tcPr>
          <w:p w14:paraId="0A608229" w14:textId="77777777" w:rsidR="0022062B" w:rsidRDefault="0022062B" w:rsidP="0022062B">
            <w:pPr>
              <w:pStyle w:val="Heading3"/>
              <w:contextualSpacing w:val="0"/>
              <w:outlineLvl w:val="2"/>
            </w:pPr>
          </w:p>
          <w:p w14:paraId="3BD85964" w14:textId="307EC536" w:rsidR="0022062B" w:rsidRPr="00CF1A49" w:rsidRDefault="00E47B45" w:rsidP="0022062B">
            <w:pPr>
              <w:pStyle w:val="Heading3"/>
              <w:contextualSpacing w:val="0"/>
              <w:outlineLvl w:val="2"/>
            </w:pPr>
            <w:r>
              <w:t>July,2018</w:t>
            </w:r>
            <w:r w:rsidRPr="00CF1A49">
              <w:t xml:space="preserve"> – </w:t>
            </w:r>
            <w:r>
              <w:t>Aug,2018</w:t>
            </w:r>
          </w:p>
          <w:p w14:paraId="095A50C1" w14:textId="77777777" w:rsidR="00E47B45" w:rsidRDefault="00E47B45" w:rsidP="00E47B45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Trainee</w:t>
            </w:r>
            <w:r w:rsidRPr="00CF1A49">
              <w:t xml:space="preserve">, </w:t>
            </w:r>
            <w:r>
              <w:rPr>
                <w:rStyle w:val="SubtleReference"/>
              </w:rPr>
              <w:t>Sanofi Factory</w:t>
            </w:r>
          </w:p>
          <w:p w14:paraId="36DCF2A9" w14:textId="6685726D" w:rsidR="00E47B45" w:rsidRPr="00CF1A49" w:rsidRDefault="00E47B45" w:rsidP="00E47B45">
            <w:pPr>
              <w:pStyle w:val="Heading2"/>
              <w:contextualSpacing w:val="0"/>
              <w:outlineLvl w:val="1"/>
            </w:pPr>
          </w:p>
          <w:p w14:paraId="211CB42D" w14:textId="77777777" w:rsidR="0022062B" w:rsidRDefault="0022062B" w:rsidP="00E47B45">
            <w:pPr>
              <w:pStyle w:val="Heading3"/>
              <w:contextualSpacing w:val="0"/>
              <w:outlineLvl w:val="2"/>
            </w:pPr>
          </w:p>
          <w:p w14:paraId="55EC14F3" w14:textId="336E14B2" w:rsidR="00E47B45" w:rsidRPr="00CF1A49" w:rsidRDefault="00E47B45" w:rsidP="00E47B45">
            <w:pPr>
              <w:pStyle w:val="Heading3"/>
              <w:contextualSpacing w:val="0"/>
              <w:outlineLvl w:val="2"/>
            </w:pPr>
            <w:r>
              <w:t>Aug,2016</w:t>
            </w:r>
            <w:r w:rsidRPr="00CF1A49">
              <w:t xml:space="preserve"> – </w:t>
            </w:r>
            <w:r>
              <w:t>Sep,2016</w:t>
            </w:r>
          </w:p>
          <w:p w14:paraId="01933641" w14:textId="77777777" w:rsidR="00E47B45" w:rsidRDefault="00E47B45" w:rsidP="00E47B45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Medical Represntative</w:t>
            </w:r>
            <w:r w:rsidRPr="00CF1A49">
              <w:t xml:space="preserve">, </w:t>
            </w:r>
            <w:r>
              <w:rPr>
                <w:rStyle w:val="SubtleReference"/>
              </w:rPr>
              <w:t>Johnson &amp; Johnson Egypt</w:t>
            </w:r>
          </w:p>
          <w:p w14:paraId="7BFADC54" w14:textId="77777777" w:rsidR="00E47B45" w:rsidRDefault="00E47B45" w:rsidP="00E47B45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</w:p>
          <w:p w14:paraId="6E55E2EB" w14:textId="77777777" w:rsidR="00E47B45" w:rsidRDefault="00E47B45" w:rsidP="00E47B45">
            <w:pPr>
              <w:pStyle w:val="Heading2"/>
              <w:contextualSpacing w:val="0"/>
              <w:outlineLvl w:val="1"/>
              <w:rPr>
                <w:b w:val="0"/>
              </w:rPr>
            </w:pPr>
          </w:p>
          <w:p w14:paraId="24857D98" w14:textId="61E376EA" w:rsidR="00E47B45" w:rsidRPr="00E47B45" w:rsidRDefault="00E47B45" w:rsidP="00E47B45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5A3F264D61E540EB82BCB91583A068A4"/>
        </w:placeholder>
        <w:temporary/>
        <w:showingPlcHdr/>
      </w:sdtPr>
      <w:sdtEndPr/>
      <w:sdtContent>
        <w:p w14:paraId="46279D0B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86"/>
      </w:tblGrid>
      <w:tr w:rsidR="001D0BF1" w:rsidRPr="00CF1A49" w14:paraId="2160C2FD" w14:textId="77777777" w:rsidTr="00D66A52">
        <w:tc>
          <w:tcPr>
            <w:tcW w:w="9355" w:type="dxa"/>
          </w:tcPr>
          <w:p w14:paraId="78C0871C" w14:textId="406046DD" w:rsidR="001D0BF1" w:rsidRPr="00CF1A49" w:rsidRDefault="00E47B45" w:rsidP="001D0BF1">
            <w:pPr>
              <w:pStyle w:val="Heading3"/>
              <w:contextualSpacing w:val="0"/>
              <w:outlineLvl w:val="2"/>
            </w:pPr>
            <w:r>
              <w:t>June</w:t>
            </w:r>
            <w:r w:rsidR="001D0BF1" w:rsidRPr="00CF1A49">
              <w:t xml:space="preserve"> </w:t>
            </w:r>
            <w:r>
              <w:t>2019</w:t>
            </w:r>
          </w:p>
          <w:p w14:paraId="0D0C2E64" w14:textId="3AF60A02" w:rsidR="001D0BF1" w:rsidRPr="00CF1A49" w:rsidRDefault="00E47B45" w:rsidP="001D0BF1">
            <w:pPr>
              <w:pStyle w:val="Heading2"/>
              <w:contextualSpacing w:val="0"/>
              <w:outlineLvl w:val="1"/>
            </w:pPr>
            <w:r>
              <w:t>BACHELOR’S degree in pharmaceutical science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ain shams univeristy</w:t>
            </w:r>
            <w:r w:rsidR="0022062B">
              <w:rPr>
                <w:rStyle w:val="SubtleReference"/>
              </w:rPr>
              <w:t xml:space="preserve"> Drug Design Program </w:t>
            </w:r>
            <w:r>
              <w:rPr>
                <w:rStyle w:val="SubtleReference"/>
              </w:rPr>
              <w:t>(credit hours system)</w:t>
            </w:r>
          </w:p>
          <w:p w14:paraId="2A81B9FD" w14:textId="2A02007F" w:rsidR="00E47B45" w:rsidRPr="00E47B45" w:rsidRDefault="00E47B45" w:rsidP="00E47B45">
            <w:pPr>
              <w:pStyle w:val="Heading2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E47B45">
              <w:rPr>
                <w:rFonts w:eastAsiaTheme="minorHAnsi" w:cstheme="minorBidi"/>
                <w:bCs/>
                <w:caps w:val="0"/>
                <w:color w:val="595959" w:themeColor="text1" w:themeTint="A6"/>
                <w:sz w:val="22"/>
                <w:szCs w:val="22"/>
                <w:u w:val="single"/>
              </w:rPr>
              <w:t>GPA:</w:t>
            </w:r>
            <w:r w:rsidRPr="00E47B4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3.52 /4</w:t>
            </w:r>
          </w:p>
          <w:p w14:paraId="275C777D" w14:textId="22A834E5" w:rsidR="007538DC" w:rsidRPr="00CF1A49" w:rsidRDefault="00E47B45" w:rsidP="00E47B45">
            <w:pPr>
              <w:contextualSpacing w:val="0"/>
            </w:pPr>
            <w:r w:rsidRPr="00E47B45">
              <w:rPr>
                <w:b/>
                <w:bCs/>
                <w:u w:val="single"/>
              </w:rPr>
              <w:t>Graduation project:</w:t>
            </w:r>
            <w:r w:rsidRPr="00E47B45">
              <w:t xml:space="preserve"> grade A</w:t>
            </w:r>
          </w:p>
        </w:tc>
      </w:tr>
      <w:tr w:rsidR="00F61DF9" w:rsidRPr="00CF1A49" w14:paraId="66F32AA2" w14:textId="77777777" w:rsidTr="00F61DF9">
        <w:tc>
          <w:tcPr>
            <w:tcW w:w="9355" w:type="dxa"/>
            <w:tcMar>
              <w:top w:w="216" w:type="dxa"/>
            </w:tcMar>
          </w:tcPr>
          <w:p w14:paraId="18252FD1" w14:textId="45DBA252" w:rsidR="00F61DF9" w:rsidRPr="00CF1A49" w:rsidRDefault="00F61DF9" w:rsidP="00F61DF9">
            <w:pPr>
              <w:pStyle w:val="Heading3"/>
              <w:contextualSpacing w:val="0"/>
              <w:outlineLvl w:val="2"/>
            </w:pPr>
            <w:r w:rsidRPr="00CF1A49">
              <w:t xml:space="preserve"> </w:t>
            </w:r>
            <w:r w:rsidR="0022062B">
              <w:t>2014</w:t>
            </w:r>
          </w:p>
          <w:p w14:paraId="65A81879" w14:textId="0E6DE7CD" w:rsidR="00F61DF9" w:rsidRPr="00CF1A49" w:rsidRDefault="0022062B" w:rsidP="00F61DF9">
            <w:pPr>
              <w:pStyle w:val="Heading2"/>
              <w:contextualSpacing w:val="0"/>
              <w:outlineLvl w:val="1"/>
            </w:pPr>
            <w:r>
              <w:t>American Diploma Graduate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Mokattam Internation school</w:t>
            </w:r>
          </w:p>
          <w:p w14:paraId="7CBFD8F5" w14:textId="5B8F5AD2" w:rsidR="0022062B" w:rsidRDefault="0022062B" w:rsidP="00A86C6B">
            <w:r w:rsidRPr="0022062B">
              <w:rPr>
                <w:b/>
                <w:bCs/>
                <w:u w:val="single"/>
              </w:rPr>
              <w:t>Final grade:</w:t>
            </w:r>
            <w:r w:rsidRPr="0022062B">
              <w:t xml:space="preserve"> 107.25%</w:t>
            </w:r>
          </w:p>
        </w:tc>
      </w:tr>
    </w:tbl>
    <w:sdt>
      <w:sdtPr>
        <w:alias w:val="Skills:"/>
        <w:tag w:val="Skills:"/>
        <w:id w:val="-1392877668"/>
        <w:placeholder>
          <w:docPart w:val="DDCC418E8A6747108F8F8069F36F1C4F"/>
        </w:placeholder>
        <w:temporary/>
        <w:showingPlcHdr/>
      </w:sdtPr>
      <w:sdtEndPr/>
      <w:sdtContent>
        <w:p w14:paraId="19B77DF8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7470"/>
        <w:gridCol w:w="1890"/>
      </w:tblGrid>
      <w:tr w:rsidR="003A0632" w:rsidRPr="006E1507" w14:paraId="026493A1" w14:textId="77777777" w:rsidTr="0022062B">
        <w:tc>
          <w:tcPr>
            <w:tcW w:w="7470" w:type="dxa"/>
          </w:tcPr>
          <w:p w14:paraId="2F6842E6" w14:textId="231649A0" w:rsidR="001E3120" w:rsidRPr="006E1507" w:rsidRDefault="0022062B" w:rsidP="0022062B">
            <w:pPr>
              <w:pStyle w:val="ListBullet"/>
            </w:pPr>
            <w:r>
              <w:t>Management skills.</w:t>
            </w:r>
          </w:p>
          <w:p w14:paraId="14BD719F" w14:textId="77777777" w:rsidR="001F4E6D" w:rsidRDefault="0022062B" w:rsidP="0022062B">
            <w:pPr>
              <w:pStyle w:val="ListBullet"/>
              <w:contextualSpacing w:val="0"/>
            </w:pPr>
            <w:r w:rsidRPr="0022062B">
              <w:t>Presentation skills.</w:t>
            </w:r>
          </w:p>
          <w:p w14:paraId="4CB94D9B" w14:textId="527AAD30" w:rsidR="0022062B" w:rsidRDefault="0022062B" w:rsidP="0022062B">
            <w:pPr>
              <w:pStyle w:val="ListBullet"/>
            </w:pPr>
            <w:r>
              <w:t>Time management skills.</w:t>
            </w:r>
          </w:p>
          <w:p w14:paraId="50713BF5" w14:textId="77777777" w:rsidR="0022062B" w:rsidRDefault="0022062B" w:rsidP="0022062B">
            <w:pPr>
              <w:pStyle w:val="ListBullet"/>
            </w:pPr>
            <w:r>
              <w:lastRenderedPageBreak/>
              <w:t>Leadership skills.</w:t>
            </w:r>
          </w:p>
          <w:p w14:paraId="23160D42" w14:textId="77777777" w:rsidR="0022062B" w:rsidRDefault="0022062B" w:rsidP="0022062B">
            <w:pPr>
              <w:pStyle w:val="ListBullet"/>
            </w:pPr>
            <w:r>
              <w:t>Teamwork skills.</w:t>
            </w:r>
          </w:p>
          <w:p w14:paraId="20075BFE" w14:textId="77777777" w:rsidR="0022062B" w:rsidRDefault="0022062B" w:rsidP="0022062B">
            <w:pPr>
              <w:pStyle w:val="ListBullet"/>
            </w:pPr>
            <w:r>
              <w:t>Computer Skills (MS word, excel, PowerPoint &amp; outlook) &amp; Adobe ADC</w:t>
            </w:r>
          </w:p>
          <w:p w14:paraId="4DDB470C" w14:textId="42FBB0C5" w:rsidR="0022062B" w:rsidRPr="006E1507" w:rsidRDefault="0022062B" w:rsidP="0022062B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1890" w:type="dxa"/>
            <w:tcMar>
              <w:left w:w="360" w:type="dxa"/>
            </w:tcMar>
          </w:tcPr>
          <w:p w14:paraId="4F5170E3" w14:textId="1B29F07E" w:rsidR="001E3120" w:rsidRPr="006E1507" w:rsidRDefault="001E3120" w:rsidP="0022062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22062B" w:rsidRPr="006E1507" w14:paraId="4C361970" w14:textId="77777777" w:rsidTr="0022062B">
        <w:tc>
          <w:tcPr>
            <w:tcW w:w="7470" w:type="dxa"/>
          </w:tcPr>
          <w:p w14:paraId="36EC94EA" w14:textId="77777777" w:rsidR="0022062B" w:rsidRDefault="0022062B" w:rsidP="0022062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890" w:type="dxa"/>
            <w:tcMar>
              <w:left w:w="360" w:type="dxa"/>
            </w:tcMar>
          </w:tcPr>
          <w:p w14:paraId="2D19A75B" w14:textId="77777777" w:rsidR="0022062B" w:rsidRPr="006E1507" w:rsidRDefault="0022062B" w:rsidP="0022062B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3B913C5B" w14:textId="0B65E067" w:rsidR="00B51D1B" w:rsidRPr="006E1507" w:rsidRDefault="00B51D1B" w:rsidP="0022062B">
      <w:pPr>
        <w:pStyle w:val="Heading1"/>
      </w:pPr>
    </w:p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69D7B" w14:textId="77777777" w:rsidR="002742B2" w:rsidRDefault="002742B2" w:rsidP="0068194B">
      <w:r>
        <w:separator/>
      </w:r>
    </w:p>
    <w:p w14:paraId="2E543F17" w14:textId="77777777" w:rsidR="002742B2" w:rsidRDefault="002742B2"/>
    <w:p w14:paraId="7105332A" w14:textId="77777777" w:rsidR="002742B2" w:rsidRDefault="002742B2"/>
  </w:endnote>
  <w:endnote w:type="continuationSeparator" w:id="0">
    <w:p w14:paraId="6BA07169" w14:textId="77777777" w:rsidR="002742B2" w:rsidRDefault="002742B2" w:rsidP="0068194B">
      <w:r>
        <w:continuationSeparator/>
      </w:r>
    </w:p>
    <w:p w14:paraId="052BB246" w14:textId="77777777" w:rsidR="002742B2" w:rsidRDefault="002742B2"/>
    <w:p w14:paraId="7862D4E8" w14:textId="77777777" w:rsidR="002742B2" w:rsidRDefault="00274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4216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C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AE234" w14:textId="77777777" w:rsidR="002742B2" w:rsidRDefault="002742B2" w:rsidP="0068194B">
      <w:r>
        <w:separator/>
      </w:r>
    </w:p>
    <w:p w14:paraId="6BE4D608" w14:textId="77777777" w:rsidR="002742B2" w:rsidRDefault="002742B2"/>
    <w:p w14:paraId="44F3D563" w14:textId="77777777" w:rsidR="002742B2" w:rsidRDefault="002742B2"/>
  </w:footnote>
  <w:footnote w:type="continuationSeparator" w:id="0">
    <w:p w14:paraId="20805C30" w14:textId="77777777" w:rsidR="002742B2" w:rsidRDefault="002742B2" w:rsidP="0068194B">
      <w:r>
        <w:continuationSeparator/>
      </w:r>
    </w:p>
    <w:p w14:paraId="775D5003" w14:textId="77777777" w:rsidR="002742B2" w:rsidRDefault="002742B2"/>
    <w:p w14:paraId="51D3743B" w14:textId="77777777" w:rsidR="002742B2" w:rsidRDefault="002742B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3B5F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50815B" wp14:editId="5B7F82A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8B868B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C457E57"/>
    <w:multiLevelType w:val="hybridMultilevel"/>
    <w:tmpl w:val="99584E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1A65E17"/>
    <w:multiLevelType w:val="hybridMultilevel"/>
    <w:tmpl w:val="C2EEA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5FC84B70"/>
    <w:multiLevelType w:val="hybridMultilevel"/>
    <w:tmpl w:val="B7724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89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10006E"/>
    <w:rsid w:val="001045A8"/>
    <w:rsid w:val="00114A91"/>
    <w:rsid w:val="00126B50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062B"/>
    <w:rsid w:val="002253B0"/>
    <w:rsid w:val="00236D54"/>
    <w:rsid w:val="00241D8C"/>
    <w:rsid w:val="00241FDB"/>
    <w:rsid w:val="0024720C"/>
    <w:rsid w:val="002617AE"/>
    <w:rsid w:val="002638D0"/>
    <w:rsid w:val="002647D3"/>
    <w:rsid w:val="002742B2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6AE9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389"/>
    <w:rsid w:val="004B6AD0"/>
    <w:rsid w:val="004C2D5D"/>
    <w:rsid w:val="004C33E1"/>
    <w:rsid w:val="004D566B"/>
    <w:rsid w:val="004E01EB"/>
    <w:rsid w:val="004E2794"/>
    <w:rsid w:val="00510392"/>
    <w:rsid w:val="00513C82"/>
    <w:rsid w:val="00513E2A"/>
    <w:rsid w:val="00566A35"/>
    <w:rsid w:val="0056701E"/>
    <w:rsid w:val="005740D7"/>
    <w:rsid w:val="005A0F26"/>
    <w:rsid w:val="005A1B10"/>
    <w:rsid w:val="005A6850"/>
    <w:rsid w:val="005B1B1B"/>
    <w:rsid w:val="005C4164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842E1"/>
    <w:rsid w:val="00692703"/>
    <w:rsid w:val="006A1962"/>
    <w:rsid w:val="006A2C64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846EB"/>
    <w:rsid w:val="00790532"/>
    <w:rsid w:val="0079206B"/>
    <w:rsid w:val="00796076"/>
    <w:rsid w:val="007C0566"/>
    <w:rsid w:val="007C606B"/>
    <w:rsid w:val="007D01E5"/>
    <w:rsid w:val="007E6A61"/>
    <w:rsid w:val="00801140"/>
    <w:rsid w:val="00803404"/>
    <w:rsid w:val="008127F5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0CF6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17EB"/>
    <w:rsid w:val="00A14534"/>
    <w:rsid w:val="00A16DAA"/>
    <w:rsid w:val="00A24162"/>
    <w:rsid w:val="00A25023"/>
    <w:rsid w:val="00A270EA"/>
    <w:rsid w:val="00A33DBF"/>
    <w:rsid w:val="00A34BA2"/>
    <w:rsid w:val="00A36374"/>
    <w:rsid w:val="00A36F27"/>
    <w:rsid w:val="00A42E32"/>
    <w:rsid w:val="00A46E63"/>
    <w:rsid w:val="00A51DC5"/>
    <w:rsid w:val="00A53DE1"/>
    <w:rsid w:val="00A615E1"/>
    <w:rsid w:val="00A755E8"/>
    <w:rsid w:val="00A86C6B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06C33"/>
    <w:rsid w:val="00C12234"/>
    <w:rsid w:val="00C47FA6"/>
    <w:rsid w:val="00C55AB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5D2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371B0"/>
    <w:rsid w:val="00E47B45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07E3"/>
    <w:rsid w:val="00F34AB3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86ED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manrx\AppData\Local\Microsoft\Office\16.0\DTS\en-US%7b0B70200F-1C31-4C17-89F2-3DC9484646F4%7d\%7b62A1EC02-8A06-49C2-B91A-3383A6F8ACB1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7AE22F04994F7EBBDE869CB2212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317D-B311-4A27-8B93-AB954F4ECF76}"/>
      </w:docPartPr>
      <w:docPartBody>
        <w:p w:rsidR="00C11D72" w:rsidRDefault="0064292F">
          <w:pPr>
            <w:pStyle w:val="587AE22F04994F7EBBDE869CB2212630"/>
          </w:pPr>
          <w:r w:rsidRPr="00CF1A49">
            <w:t>·</w:t>
          </w:r>
        </w:p>
      </w:docPartBody>
    </w:docPart>
    <w:docPart>
      <w:docPartPr>
        <w:name w:val="DEBA301D29FA4EEBAED4D1CE60442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70D4-9A5C-4D3D-AA22-7EDBC97010E7}"/>
      </w:docPartPr>
      <w:docPartBody>
        <w:p w:rsidR="00C11D72" w:rsidRDefault="0064292F">
          <w:pPr>
            <w:pStyle w:val="DEBA301D29FA4EEBAED4D1CE60442E45"/>
          </w:pPr>
          <w:r w:rsidRPr="00CF1A49">
            <w:t>·</w:t>
          </w:r>
        </w:p>
      </w:docPartBody>
    </w:docPart>
    <w:docPart>
      <w:docPartPr>
        <w:name w:val="26FA92109F6F48FD868D914EE5CE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2BA3-FEEC-4F2C-82E8-2D6616397A07}"/>
      </w:docPartPr>
      <w:docPartBody>
        <w:p w:rsidR="00C11D72" w:rsidRDefault="0064292F">
          <w:pPr>
            <w:pStyle w:val="26FA92109F6F48FD868D914EE5CEDD66"/>
          </w:pPr>
          <w:r w:rsidRPr="00CF1A49">
            <w:t>Experience</w:t>
          </w:r>
        </w:p>
      </w:docPartBody>
    </w:docPart>
    <w:docPart>
      <w:docPartPr>
        <w:name w:val="5A3F264D61E540EB82BCB91583A0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35A3-3D7C-4590-A97E-842447AA0114}"/>
      </w:docPartPr>
      <w:docPartBody>
        <w:p w:rsidR="00C11D72" w:rsidRDefault="0064292F">
          <w:pPr>
            <w:pStyle w:val="5A3F264D61E540EB82BCB91583A068A4"/>
          </w:pPr>
          <w:r w:rsidRPr="00CF1A49">
            <w:t>Education</w:t>
          </w:r>
        </w:p>
      </w:docPartBody>
    </w:docPart>
    <w:docPart>
      <w:docPartPr>
        <w:name w:val="DDCC418E8A6747108F8F8069F36F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2386-FB7C-47D5-8137-58D01624C156}"/>
      </w:docPartPr>
      <w:docPartBody>
        <w:p w:rsidR="00C11D72" w:rsidRDefault="0064292F">
          <w:pPr>
            <w:pStyle w:val="DDCC418E8A6747108F8F8069F36F1C4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2F"/>
    <w:rsid w:val="001F77C6"/>
    <w:rsid w:val="00575648"/>
    <w:rsid w:val="00635882"/>
    <w:rsid w:val="0064292F"/>
    <w:rsid w:val="008E3C26"/>
    <w:rsid w:val="00BB532A"/>
    <w:rsid w:val="00C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87AE22F04994F7EBBDE869CB2212630">
    <w:name w:val="587AE22F04994F7EBBDE869CB2212630"/>
  </w:style>
  <w:style w:type="paragraph" w:customStyle="1" w:styleId="DEBA301D29FA4EEBAED4D1CE60442E45">
    <w:name w:val="DEBA301D29FA4EEBAED4D1CE60442E45"/>
  </w:style>
  <w:style w:type="paragraph" w:customStyle="1" w:styleId="26FA92109F6F48FD868D914EE5CEDD66">
    <w:name w:val="26FA92109F6F48FD868D914EE5CEDD6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A3F264D61E540EB82BCB91583A068A4">
    <w:name w:val="5A3F264D61E540EB82BCB91583A068A4"/>
  </w:style>
  <w:style w:type="paragraph" w:customStyle="1" w:styleId="DDCC418E8A6747108F8F8069F36F1C4F">
    <w:name w:val="DDCC418E8A6747108F8F8069F36F1C4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87AE22F04994F7EBBDE869CB2212630">
    <w:name w:val="587AE22F04994F7EBBDE869CB2212630"/>
  </w:style>
  <w:style w:type="paragraph" w:customStyle="1" w:styleId="DEBA301D29FA4EEBAED4D1CE60442E45">
    <w:name w:val="DEBA301D29FA4EEBAED4D1CE60442E45"/>
  </w:style>
  <w:style w:type="paragraph" w:customStyle="1" w:styleId="26FA92109F6F48FD868D914EE5CEDD66">
    <w:name w:val="26FA92109F6F48FD868D914EE5CEDD6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A3F264D61E540EB82BCB91583A068A4">
    <w:name w:val="5A3F264D61E540EB82BCB91583A068A4"/>
  </w:style>
  <w:style w:type="paragraph" w:customStyle="1" w:styleId="DDCC418E8A6747108F8F8069F36F1C4F">
    <w:name w:val="DDCC418E8A6747108F8F8069F36F1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\Users\aymanrx\AppData\Local\Microsoft\Office\16.0\DTS\en-US{0B70200F-1C31-4C17-89F2-3DC9484646F4}\{62A1EC02-8A06-49C2-B91A-3383A6F8ACB1}tf16402488_win32.dotx</Template>
  <TotalTime>0</TotalTime>
  <Pages>3</Pages>
  <Words>575</Words>
  <Characters>3278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2023-06-15T07:22:00Z</dcterms:created>
  <dcterms:modified xsi:type="dcterms:W3CDTF">2023-11-28T21:38:00Z</dcterms:modified>
  <cp:category/>
</cp:coreProperties>
</file>