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E26" w:rsidRDefault="00CF5909" w:rsidP="00E76932">
      <w:pPr>
        <w:jc w:val="both"/>
        <w:sectPr w:rsidR="00F93E26" w:rsidSect="00F93E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D43D856" wp14:editId="54BBB19E">
            <wp:simplePos x="0" y="0"/>
            <wp:positionH relativeFrom="column">
              <wp:posOffset>-985521</wp:posOffset>
            </wp:positionH>
            <wp:positionV relativeFrom="paragraph">
              <wp:posOffset>-899795</wp:posOffset>
            </wp:positionV>
            <wp:extent cx="1895475" cy="2057621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H_Tet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598" cy="210226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AD31C" wp14:editId="6807B762">
                <wp:simplePos x="0" y="0"/>
                <wp:positionH relativeFrom="column">
                  <wp:posOffset>1024255</wp:posOffset>
                </wp:positionH>
                <wp:positionV relativeFrom="topMargin">
                  <wp:align>bottom</wp:align>
                </wp:positionV>
                <wp:extent cx="2228850" cy="733425"/>
                <wp:effectExtent l="0" t="0" r="0" b="952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Default="00657AAC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ACHRAF</w:t>
                            </w:r>
                          </w:p>
                          <w:p w:rsidR="00810496" w:rsidRPr="00E76932" w:rsidRDefault="00657AAC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DARDOUF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AD31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80.65pt;margin-top:0;width:175.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" filled="f" stroked="f">
                <v:textbox>
                  <w:txbxContent>
                    <w:p w:rsidR="00533C46" w:rsidRDefault="00657AAC" w:rsidP="00E76932">
                      <w:pPr>
                        <w:pStyle w:val="Textedebulles"/>
                        <w:spacing w:line="540" w:lineRule="exact"/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ACHRAF</w:t>
                      </w:r>
                    </w:p>
                    <w:p w:rsidR="00810496" w:rsidRPr="00E76932" w:rsidRDefault="00657AAC" w:rsidP="00E76932">
                      <w:pPr>
                        <w:pStyle w:val="Textedebulles"/>
                        <w:spacing w:line="540" w:lineRule="exact"/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DARDOUF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E2130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D26827E" wp14:editId="33347875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767840" cy="10699115"/>
                <wp:effectExtent l="0" t="0" r="3810" b="698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699115"/>
                        </a:xfrm>
                        <a:prstGeom prst="rect">
                          <a:avLst/>
                        </a:prstGeom>
                        <a:solidFill>
                          <a:srgbClr val="48B6A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AAB2" id="Rectangle 91" o:spid="_x0000_s1026" style="position:absolute;margin-left:0;margin-top:-70.85pt;width:139.2pt;height:842.45pt;z-index:-251633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" fillcolor="#48b6a8" stroked="f">
                <w10:wrap anchorx="page"/>
              </v:rect>
            </w:pict>
          </mc:Fallback>
        </mc:AlternateContent>
      </w:r>
      <w:r w:rsidR="00945931" w:rsidRPr="00945931">
        <w:t xml:space="preserve"> </w:t>
      </w:r>
    </w:p>
    <w:p w:rsidR="00AF7C19" w:rsidRDefault="00CF5909" w:rsidP="00890A44">
      <w:pPr>
        <w:pStyle w:val="Textedebulles"/>
        <w:spacing w:after="1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E5B0E58" wp14:editId="7F68D7AB">
                <wp:simplePos x="0" y="0"/>
                <wp:positionH relativeFrom="column">
                  <wp:posOffset>967105</wp:posOffset>
                </wp:positionH>
                <wp:positionV relativeFrom="paragraph">
                  <wp:posOffset>2340610</wp:posOffset>
                </wp:positionV>
                <wp:extent cx="4162425" cy="1952625"/>
                <wp:effectExtent l="0" t="0" r="0" b="9525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9AC" w:rsidRPr="00F719AC" w:rsidRDefault="00F719AC" w:rsidP="00791F2D">
                            <w:pPr>
                              <w:pStyle w:val="Textedebulles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2015/2016 :</w:t>
                            </w: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NIVEAU BAC science X</w:t>
                            </w:r>
                            <w:r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5651" w:rsidRDefault="004B0386" w:rsidP="00791F2D">
                            <w:pPr>
                              <w:pStyle w:val="Textedebulles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2016/2018</w:t>
                            </w:r>
                            <w:r w:rsidR="00695651"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diplôme en qualification de fabrication </w:t>
                            </w:r>
                            <w:r w:rsidR="00AF58D6"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mécanique</w:t>
                            </w:r>
                            <w:r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AF58D6"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institué</w:t>
                            </w:r>
                            <w:r w:rsidRPr="00F719AC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de technologie appliquée HAY MOHAMMEDI-CASABLANCA</w:t>
                            </w:r>
                          </w:p>
                          <w:p w:rsidR="00CF5909" w:rsidRPr="00CF5909" w:rsidRDefault="00CF5909" w:rsidP="00CF5909">
                            <w:pPr>
                              <w:pStyle w:val="Contenudetableau"/>
                              <w:numPr>
                                <w:ilvl w:val="1"/>
                                <w:numId w:val="39"/>
                              </w:numPr>
                              <w:spacing w:after="0"/>
                              <w:suppressOverlap/>
                              <w:jc w:val="both"/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Cs w:val="24"/>
                              </w:rPr>
                              <w:t>2021/2022 : Permis Catégorie B.</w:t>
                            </w:r>
                          </w:p>
                          <w:p w:rsidR="00CF5909" w:rsidRDefault="00CF5909" w:rsidP="00CF5909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CF5909" w:rsidRPr="00CF5909" w:rsidRDefault="00CF5909" w:rsidP="00CF5909">
                            <w:pPr>
                              <w:pStyle w:val="Contenudetableau"/>
                              <w:spacing w:after="0"/>
                              <w:suppressOverlap/>
                              <w:jc w:val="both"/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Cs w:val="24"/>
                              </w:rPr>
                              <w:t>2021/2022 : Permis Catégorie B.</w:t>
                            </w:r>
                          </w:p>
                          <w:p w:rsidR="00CF5909" w:rsidRPr="00F719AC" w:rsidRDefault="00CF5909" w:rsidP="00CF5909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170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0E58" id="Zone de texte 36" o:spid="_x0000_s1027" type="#_x0000_t202" style="position:absolute;left:0;text-align:left;margin-left:76.15pt;margin-top:184.3pt;width:327.75pt;height:153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" filled="f" stroked="f">
                <v:textbox>
                  <w:txbxContent>
                    <w:p w:rsidR="00F719AC" w:rsidRPr="00F719AC" w:rsidRDefault="00F719AC" w:rsidP="00791F2D">
                      <w:pPr>
                        <w:pStyle w:val="Textedebulles"/>
                        <w:numPr>
                          <w:ilvl w:val="1"/>
                          <w:numId w:val="39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2015/2016 :</w:t>
                      </w: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NIVEAU BAC science X</w:t>
                      </w:r>
                      <w:r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5651" w:rsidRDefault="004B0386" w:rsidP="00791F2D">
                      <w:pPr>
                        <w:pStyle w:val="Textedebulles"/>
                        <w:numPr>
                          <w:ilvl w:val="1"/>
                          <w:numId w:val="39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2016/2018</w:t>
                      </w:r>
                      <w:r w:rsidR="00695651"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 : </w:t>
                      </w:r>
                      <w:r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diplôme en qualification de fabrication </w:t>
                      </w:r>
                      <w:r w:rsidR="00AF58D6"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mécanique</w:t>
                      </w:r>
                      <w:r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a </w:t>
                      </w:r>
                      <w:r w:rsidR="00AF58D6"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institué</w:t>
                      </w:r>
                      <w:r w:rsidRPr="00F719AC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de technologie appliquée HAY MOHAMMEDI-CASABLANCA</w:t>
                      </w:r>
                    </w:p>
                    <w:p w:rsidR="00CF5909" w:rsidRPr="00CF5909" w:rsidRDefault="00CF5909" w:rsidP="00CF5909">
                      <w:pPr>
                        <w:pStyle w:val="Contenudetableau"/>
                        <w:numPr>
                          <w:ilvl w:val="1"/>
                          <w:numId w:val="39"/>
                        </w:numPr>
                        <w:spacing w:after="0"/>
                        <w:suppressOverlap/>
                        <w:jc w:val="both"/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Cs w:val="24"/>
                        </w:rPr>
                      </w:pPr>
                      <w:r w:rsidRPr="00CF5909"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Cs w:val="24"/>
                        </w:rPr>
                        <w:t>2021/2022 : Permis Catégorie B.</w:t>
                      </w:r>
                    </w:p>
                    <w:p w:rsidR="00CF5909" w:rsidRDefault="00CF5909" w:rsidP="00CF5909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CF5909" w:rsidRPr="00CF5909" w:rsidRDefault="00CF5909" w:rsidP="00CF5909">
                      <w:pPr>
                        <w:pStyle w:val="Contenudetableau"/>
                        <w:spacing w:after="0"/>
                        <w:suppressOverlap/>
                        <w:jc w:val="both"/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Cs w:val="24"/>
                        </w:rPr>
                      </w:pPr>
                      <w:r w:rsidRPr="00CF5909"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Cs w:val="24"/>
                        </w:rPr>
                        <w:t xml:space="preserve">2021/2022 : </w:t>
                      </w:r>
                      <w:r w:rsidRPr="00CF5909"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Cs w:val="24"/>
                        </w:rPr>
                        <w:t>Permis Catégorie B.</w:t>
                      </w:r>
                    </w:p>
                    <w:p w:rsidR="00CF5909" w:rsidRPr="00F719AC" w:rsidRDefault="00CF5909" w:rsidP="00CF5909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170"/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F14D9A3" wp14:editId="35762EC5">
                <wp:simplePos x="0" y="0"/>
                <wp:positionH relativeFrom="column">
                  <wp:posOffset>900430</wp:posOffset>
                </wp:positionH>
                <wp:positionV relativeFrom="paragraph">
                  <wp:posOffset>1884046</wp:posOffset>
                </wp:positionV>
                <wp:extent cx="3867150" cy="3447414"/>
                <wp:effectExtent l="0" t="0" r="0" b="1270"/>
                <wp:wrapThrough wrapText="bothSides">
                  <wp:wrapPolygon edited="0">
                    <wp:start x="0" y="0"/>
                    <wp:lineTo x="0" y="2388"/>
                    <wp:lineTo x="10747" y="3820"/>
                    <wp:lineTo x="10747" y="17191"/>
                    <wp:lineTo x="13726" y="19101"/>
                    <wp:lineTo x="13620" y="19340"/>
                    <wp:lineTo x="13620" y="21130"/>
                    <wp:lineTo x="13939" y="21489"/>
                    <wp:lineTo x="14897" y="21489"/>
                    <wp:lineTo x="14897" y="18982"/>
                    <wp:lineTo x="13833" y="18385"/>
                    <wp:lineTo x="10640" y="17191"/>
                    <wp:lineTo x="10747" y="3820"/>
                    <wp:lineTo x="21494" y="2388"/>
                    <wp:lineTo x="21494" y="0"/>
                    <wp:lineTo x="0" y="0"/>
                  </wp:wrapPolygon>
                </wp:wrapThrough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3447414"/>
                          <a:chOff x="8255" y="-914765"/>
                          <a:chExt cx="3867902" cy="1113202"/>
                        </a:xfrm>
                      </wpg:grpSpPr>
                      <wps:wsp>
                        <wps:cNvPr id="65" name="Zone de texte 65"/>
                        <wps:cNvSpPr txBox="1"/>
                        <wps:spPr>
                          <a:xfrm>
                            <a:off x="8255" y="-914765"/>
                            <a:ext cx="3867902" cy="123028"/>
                          </a:xfrm>
                          <a:prstGeom prst="rect">
                            <a:avLst/>
                          </a:prstGeom>
                          <a:solidFill>
                            <a:srgbClr val="1E8D82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Formation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213" y="52387"/>
                            <a:ext cx="2228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4D9A3" id="Groupe 2" o:spid="_x0000_s1028" style="position:absolute;left:0;text-align:left;margin-left:70.9pt;margin-top:148.35pt;width:304.5pt;height:271.45pt;z-index:251649536;mso-width-relative:margin;mso-height-relative:margin" coordorigin="82,-9147" coordsize="38679,11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DobaVRYdFhNTDpjb20uYWRvYmUueG1wAAAAAAA8P3hwYWNrZXQgYmVn&#10;aW49Iu+7vyIgaWQ9Ilc1TTBNcENlaGlIenJlU3pOVGN6a2M5ZCI/Pgo8eDp4bXBtZXRhIHhtbG5z&#10;Ong9ImFkb2JlOm5zOm1ldGEvIiB4OnhtcHRrPSJBZG9iZSBYTVAgQ29yZSA1LjUtYzAyMSA3OS4x&#10;NTQ5MTEsIDIwMTMvMTAvMjktMTE6NDc6MTY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">
                <v:shape id="Zone de texte 65" o:spid="_x0000_s1029" type="#_x0000_t202" style="position:absolute;left:82;top:-9147;width:38679;height:1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" fillcolor="#1e8d82" stroked="f">
                  <v:textbox>
                    <w:txbxContent>
                      <w:p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Formation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3" o:spid="_x0000_s1030" type="#_x0000_t75" style="position:absolute;left:24622;top:523;width:2228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">
                  <v:imagedata r:id="rId18" o:title=""/>
                  <v:path arrowok="t"/>
                </v:shape>
                <w10:wrap type="through"/>
              </v:group>
            </w:pict>
          </mc:Fallback>
        </mc:AlternateContent>
      </w:r>
      <w:r w:rsidRPr="00F52B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409250" wp14:editId="225D664B">
                <wp:simplePos x="0" y="0"/>
                <wp:positionH relativeFrom="margin">
                  <wp:posOffset>862330</wp:posOffset>
                </wp:positionH>
                <wp:positionV relativeFrom="paragraph">
                  <wp:posOffset>1217295</wp:posOffset>
                </wp:positionV>
                <wp:extent cx="5372100" cy="714375"/>
                <wp:effectExtent l="0" t="0" r="0" b="9525"/>
                <wp:wrapSquare wrapText="bothSides"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46AB6" w:rsidRPr="00CF5909" w:rsidRDefault="00657AAC" w:rsidP="00CF5909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jc w:val="both"/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2 ans de travail au sein de LEONI </w:t>
                            </w:r>
                          </w:p>
                          <w:p w:rsidR="00CF5909" w:rsidRPr="00CF5909" w:rsidRDefault="00657AAC" w:rsidP="00CF5909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6 mois de travail au sein de MARJANE</w:t>
                            </w:r>
                          </w:p>
                          <w:p w:rsidR="00F719AC" w:rsidRPr="00CF5909" w:rsidRDefault="00F719AC" w:rsidP="00CF5909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jc w:val="both"/>
                              <w:rPr>
                                <w:rFonts w:ascii="Corbel" w:eastAsiaTheme="minorEastAsia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E46AB6" w:rsidRPr="00935CF1" w:rsidRDefault="00E46AB6" w:rsidP="00E46AB6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33C46" w:rsidRPr="004B60AA" w:rsidRDefault="00935CF1" w:rsidP="00935CF1">
                            <w:pPr>
                              <w:pStyle w:val="Textedebulles"/>
                              <w:widowControl w:val="0"/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9250" id="Zone de texte 83" o:spid="_x0000_s1031" type="#_x0000_t202" style="position:absolute;left:0;text-align:left;margin-left:67.9pt;margin-top:95.85pt;width:423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" filled="f" stroked="f">
                <v:textbox>
                  <w:txbxContent>
                    <w:p w:rsidR="00E46AB6" w:rsidRPr="00CF5909" w:rsidRDefault="00657AAC" w:rsidP="00CF5909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line="360" w:lineRule="auto"/>
                        <w:jc w:val="both"/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F5909"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2 ans de travail au sein de LEONI </w:t>
                      </w:r>
                    </w:p>
                    <w:p w:rsidR="00CF5909" w:rsidRPr="00CF5909" w:rsidRDefault="00657AAC" w:rsidP="00CF5909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line="360" w:lineRule="auto"/>
                        <w:jc w:val="both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CF5909"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6 mois de travail au sein de MARJANE</w:t>
                      </w:r>
                    </w:p>
                    <w:p w:rsidR="00F719AC" w:rsidRPr="00CF5909" w:rsidRDefault="00F719AC" w:rsidP="00CF5909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line="360" w:lineRule="auto"/>
                        <w:jc w:val="both"/>
                        <w:rPr>
                          <w:rFonts w:ascii="Corbel" w:eastAsiaTheme="minorEastAsia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E46AB6" w:rsidRPr="00935CF1" w:rsidRDefault="00E46AB6" w:rsidP="00E46AB6">
                      <w:pPr>
                        <w:spacing w:line="360" w:lineRule="auto"/>
                        <w:jc w:val="both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:rsidR="00533C46" w:rsidRPr="004B60AA" w:rsidRDefault="00935CF1" w:rsidP="00935CF1">
                      <w:pPr>
                        <w:pStyle w:val="Textedebulles"/>
                        <w:widowControl w:val="0"/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938F31D" wp14:editId="63C27101">
                <wp:simplePos x="0" y="0"/>
                <wp:positionH relativeFrom="column">
                  <wp:posOffset>862330</wp:posOffset>
                </wp:positionH>
                <wp:positionV relativeFrom="paragraph">
                  <wp:posOffset>779145</wp:posOffset>
                </wp:positionV>
                <wp:extent cx="3147195" cy="40005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443" y="20571"/>
                    <wp:lineTo x="21443" y="0"/>
                    <wp:lineTo x="0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195" cy="400050"/>
                          <a:chOff x="-3945" y="-152400"/>
                          <a:chExt cx="3147195" cy="400050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-3945" y="-152400"/>
                            <a:ext cx="3147195" cy="40005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8131F3" w:rsidRDefault="00533C46" w:rsidP="00BC5ADF">
                              <w:pPr>
                                <w:pStyle w:val="Paragraphestandard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aps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8F31D" id="Groupe 3" o:spid="_x0000_s1032" style="position:absolute;left:0;text-align:left;margin-left:67.9pt;margin-top:61.35pt;width:247.8pt;height:31.5pt;z-index:251640320;mso-width-relative:margin;mso-height-relative:margin" coordorigin="-39,-1524" coordsize="31471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">
                <v:shape id="Zone de texte 18" o:spid="_x0000_s1033" type="#_x0000_t202" style="position:absolute;left:-39;top:-1524;width:3147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" fillcolor="#11514b" stroked="f">
                  <v:textbox>
                    <w:txbxContent>
                      <w:p w:rsidR="00533C46" w:rsidRPr="008131F3" w:rsidRDefault="00533C46" w:rsidP="00BC5ADF">
                        <w:pPr>
                          <w:pStyle w:val="Paragraphestandard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31F3">
                          <w:rPr>
                            <w:rFonts w:ascii="Corbel" w:hAnsi="Corbel" w:cs="SegoePro-Light"/>
                            <w:b/>
                            <w:caps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8131F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2" o:spid="_x0000_s1034" type="#_x0000_t75" style="position:absolute;left:24765;top:476;width:1847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">
                  <v:imagedata r:id="rId20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31D3DF6" wp14:editId="14A22B95">
                <wp:simplePos x="0" y="0"/>
                <wp:positionH relativeFrom="column">
                  <wp:posOffset>878205</wp:posOffset>
                </wp:positionH>
                <wp:positionV relativeFrom="paragraph">
                  <wp:posOffset>3998595</wp:posOffset>
                </wp:positionV>
                <wp:extent cx="3333750" cy="4470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477" y="20250"/>
                    <wp:lineTo x="21477" y="0"/>
                    <wp:lineTo x="0" y="0"/>
                  </wp:wrapPolygon>
                </wp:wrapThrough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447040"/>
                          <a:chOff x="-10070" y="-64356"/>
                          <a:chExt cx="2738120" cy="335993"/>
                        </a:xfrm>
                      </wpg:grpSpPr>
                      <wps:wsp>
                        <wps:cNvPr id="69" name="Zone de texte 69"/>
                        <wps:cNvSpPr txBox="1"/>
                        <wps:spPr>
                          <a:xfrm>
                            <a:off x="-10070" y="-64356"/>
                            <a:ext cx="2738120" cy="335993"/>
                          </a:xfrm>
                          <a:prstGeom prst="rect">
                            <a:avLst/>
                          </a:prstGeom>
                          <a:solidFill>
                            <a:srgbClr val="48B6A8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F37C72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Langues et informatique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9838" y="28575"/>
                            <a:ext cx="12954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D3DF6" id="Groupe 4" o:spid="_x0000_s1035" style="position:absolute;left:0;text-align:left;margin-left:69.15pt;margin-top:314.85pt;width:262.5pt;height:35.2pt;z-index:251655680;mso-width-relative:margin;mso-height-relative:margin" coordorigin="-100,-643" coordsize="27381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">
                <v:shape id="Zone de texte 69" o:spid="_x0000_s1036" type="#_x0000_t202" style="position:absolute;left:-100;top:-643;width:27380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" fillcolor="#48b6a8" stroked="f">
                  <v:textbox>
                    <w:txbxContent>
                      <w:p w:rsidR="00533C46" w:rsidRPr="00DC5877" w:rsidRDefault="00F37C72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Langues et informatique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4" o:spid="_x0000_s1037" type="#_x0000_t75" style="position:absolute;left:25098;top:285;width:129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">
                  <v:imagedata r:id="rId22" o:title=""/>
                  <v:path arrowok="t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B9A004" wp14:editId="6DA5743A">
                <wp:simplePos x="0" y="0"/>
                <wp:positionH relativeFrom="column">
                  <wp:posOffset>957580</wp:posOffset>
                </wp:positionH>
                <wp:positionV relativeFrom="paragraph">
                  <wp:posOffset>4484370</wp:posOffset>
                </wp:positionV>
                <wp:extent cx="3448050" cy="1685925"/>
                <wp:effectExtent l="0" t="0" r="0" b="9525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DC5877" w:rsidRDefault="00533C46" w:rsidP="00CF5909">
                            <w:pPr>
                              <w:pStyle w:val="Textedebulles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A</w:t>
                            </w:r>
                            <w:r w:rsidR="00C101BA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rabe</w:t>
                            </w:r>
                          </w:p>
                          <w:p w:rsidR="00C101BA" w:rsidRDefault="00C101BA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Langue maternelle</w:t>
                            </w:r>
                          </w:p>
                          <w:p w:rsidR="00C101BA" w:rsidRDefault="00C101BA" w:rsidP="00CF5909">
                            <w:pPr>
                              <w:pStyle w:val="Textedebulles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</w:pPr>
                            <w:r w:rsidRPr="00C101BA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 xml:space="preserve">Français </w:t>
                            </w:r>
                          </w:p>
                          <w:p w:rsidR="00C101BA" w:rsidRPr="00C101BA" w:rsidRDefault="00C101BA" w:rsidP="00C101BA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101BA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Lu, écrit, parlé</w:t>
                            </w:r>
                          </w:p>
                          <w:p w:rsidR="00533C46" w:rsidRPr="00DC5877" w:rsidRDefault="00533C46" w:rsidP="00CF5909">
                            <w:pPr>
                              <w:pStyle w:val="Textedebulles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850"/>
                              </w:tabs>
                              <w:spacing w:before="300"/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Informatique</w:t>
                            </w:r>
                            <w:r w:rsidRPr="00DC5877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C46" w:rsidRPr="00380ED0" w:rsidRDefault="00533C46" w:rsidP="0043288E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 w:rsidRPr="00380ED0">
                              <w:rPr>
                                <w:rFonts w:ascii="Corbel" w:hAnsi="Corbel" w:cs="SegoePro-Light"/>
                                <w:i/>
                                <w:color w:val="595959" w:themeColor="text1" w:themeTint="A6"/>
                              </w:rPr>
                              <w:t>Word, Excel, Internet, Access,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A004" id="Zone de texte 37" o:spid="_x0000_s1038" type="#_x0000_t202" style="position:absolute;left:0;text-align:left;margin-left:75.4pt;margin-top:353.1pt;width:271.5pt;height:132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" filled="f" stroked="f">
                <v:textbox>
                  <w:txbxContent>
                    <w:p w:rsidR="00533C46" w:rsidRPr="00DC5877" w:rsidRDefault="00533C46" w:rsidP="00CF5909">
                      <w:pPr>
                        <w:pStyle w:val="Textedebulles"/>
                        <w:numPr>
                          <w:ilvl w:val="0"/>
                          <w:numId w:val="43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A</w:t>
                      </w:r>
                      <w:r w:rsidR="00C101BA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rabe</w:t>
                      </w:r>
                    </w:p>
                    <w:p w:rsidR="00C101BA" w:rsidRDefault="00C101BA" w:rsidP="00AA6C16">
                      <w:pPr>
                        <w:pStyle w:val="Textedebulles"/>
                        <w:tabs>
                          <w:tab w:val="left" w:pos="850"/>
                        </w:tabs>
                        <w:spacing w:after="120"/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Langue maternelle</w:t>
                      </w:r>
                    </w:p>
                    <w:p w:rsidR="00C101BA" w:rsidRDefault="00C101BA" w:rsidP="00CF5909">
                      <w:pPr>
                        <w:pStyle w:val="Textedebulles"/>
                        <w:numPr>
                          <w:ilvl w:val="0"/>
                          <w:numId w:val="43"/>
                        </w:numPr>
                        <w:tabs>
                          <w:tab w:val="left" w:pos="850"/>
                        </w:tabs>
                        <w:spacing w:after="120"/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</w:pPr>
                      <w:r w:rsidRPr="00C101BA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 xml:space="preserve">Français </w:t>
                      </w:r>
                    </w:p>
                    <w:p w:rsidR="00C101BA" w:rsidRPr="00C101BA" w:rsidRDefault="00C101BA" w:rsidP="00C101BA">
                      <w:pPr>
                        <w:pStyle w:val="Textedebulles"/>
                        <w:tabs>
                          <w:tab w:val="left" w:pos="850"/>
                        </w:tabs>
                        <w:spacing w:after="120"/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101BA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Lu, écrit, parlé</w:t>
                      </w:r>
                    </w:p>
                    <w:p w:rsidR="00533C46" w:rsidRPr="00DC5877" w:rsidRDefault="00533C46" w:rsidP="00CF5909">
                      <w:pPr>
                        <w:pStyle w:val="Textedebulles"/>
                        <w:numPr>
                          <w:ilvl w:val="0"/>
                          <w:numId w:val="43"/>
                        </w:numPr>
                        <w:tabs>
                          <w:tab w:val="left" w:pos="850"/>
                        </w:tabs>
                        <w:spacing w:before="300"/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Informatique</w:t>
                      </w:r>
                      <w:r w:rsidRPr="00DC5877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C46" w:rsidRPr="00380ED0" w:rsidRDefault="00533C46" w:rsidP="0043288E">
                      <w:pPr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</w:pPr>
                      <w:r w:rsidRPr="00380ED0">
                        <w:rPr>
                          <w:rFonts w:ascii="Corbel" w:hAnsi="Corbel" w:cs="SegoePro-Light"/>
                          <w:i/>
                          <w:color w:val="595959" w:themeColor="text1" w:themeTint="A6"/>
                        </w:rPr>
                        <w:t>Word, Excel, Internet, Access, PowerPoint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E5836" wp14:editId="0B132616">
                <wp:simplePos x="0" y="0"/>
                <wp:positionH relativeFrom="column">
                  <wp:posOffset>3281680</wp:posOffset>
                </wp:positionH>
                <wp:positionV relativeFrom="page">
                  <wp:posOffset>-28575</wp:posOffset>
                </wp:positionV>
                <wp:extent cx="3060700" cy="1666875"/>
                <wp:effectExtent l="0" t="0" r="0" b="9525"/>
                <wp:wrapThrough wrapText="bothSides">
                  <wp:wrapPolygon edited="0">
                    <wp:start x="269" y="0"/>
                    <wp:lineTo x="269" y="21477"/>
                    <wp:lineTo x="21107" y="21477"/>
                    <wp:lineTo x="21107" y="0"/>
                    <wp:lineTo x="269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909" w:rsidRPr="00CF5909" w:rsidRDefault="00CF5909" w:rsidP="00CF5909">
                            <w:pPr>
                              <w:pStyle w:val="TextLeft"/>
                              <w:jc w:val="left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F590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Je suis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à la</w:t>
                            </w:r>
                            <w:r w:rsidRPr="00CF590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recherhe d’une nouvelle oppotunité de travail </w:t>
                            </w:r>
                          </w:p>
                          <w:p w:rsidR="00533C46" w:rsidRPr="0075570E" w:rsidRDefault="00533C46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i/>
                                <w:color w:val="EC974C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5836" id="Zone de texte 13" o:spid="_x0000_s1039" type="#_x0000_t202" style="position:absolute;left:0;text-align:left;margin-left:258.4pt;margin-top:-2.25pt;width:241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" filled="f" stroked="f">
                <v:textbox>
                  <w:txbxContent>
                    <w:p w:rsidR="00CF5909" w:rsidRPr="00CF5909" w:rsidRDefault="00CF5909" w:rsidP="00CF5909">
                      <w:pPr>
                        <w:pStyle w:val="TextLeft"/>
                        <w:jc w:val="left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CF5909">
                        <w:rPr>
                          <w:b/>
                          <w:noProof/>
                          <w:sz w:val="28"/>
                          <w:szCs w:val="28"/>
                        </w:rPr>
                        <w:t>Je</w:t>
                      </w:r>
                      <w:r w:rsidRPr="00CF5909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suis 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à la</w:t>
                      </w:r>
                      <w:r w:rsidRPr="00CF5909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 recherhe d’une </w:t>
                      </w:r>
                      <w:r w:rsidRPr="00CF5909"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nouvelle oppotunité de travail </w:t>
                      </w:r>
                    </w:p>
                    <w:p w:rsidR="00533C46" w:rsidRPr="0075570E" w:rsidRDefault="00533C46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i/>
                          <w:color w:val="EC974C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57AA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0E487F" wp14:editId="7EFDE775">
                <wp:simplePos x="0" y="0"/>
                <wp:positionH relativeFrom="margin">
                  <wp:posOffset>986155</wp:posOffset>
                </wp:positionH>
                <wp:positionV relativeFrom="margin">
                  <wp:posOffset>7005955</wp:posOffset>
                </wp:positionV>
                <wp:extent cx="2667000" cy="1866900"/>
                <wp:effectExtent l="0" t="0" r="0" b="0"/>
                <wp:wrapSquare wrapText="bothSides"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909" w:rsidRDefault="00CF5909" w:rsidP="00CF5909">
                            <w:pPr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</w:pPr>
                          </w:p>
                          <w:p w:rsidR="00F37C72" w:rsidRPr="00CF5909" w:rsidRDefault="00CF5909" w:rsidP="00CF5909">
                            <w:pPr>
                              <w:pStyle w:val="Textedebulles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P</w:t>
                            </w:r>
                            <w:r w:rsidR="00F37C72" w:rsidRPr="00CF590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rise d’initiative et résolution des problèmes</w:t>
                            </w:r>
                          </w:p>
                          <w:p w:rsidR="00F37C72" w:rsidRPr="00CF5909" w:rsidRDefault="00CF5909" w:rsidP="00CF5909">
                            <w:pPr>
                              <w:pStyle w:val="Textedebulles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Esprit</w:t>
                            </w:r>
                            <w:r w:rsidR="00F37C72" w:rsidRPr="00CF590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d’équipe</w:t>
                            </w:r>
                          </w:p>
                          <w:p w:rsidR="00F37C72" w:rsidRPr="00CF5909" w:rsidRDefault="00CF5909" w:rsidP="00CF5909">
                            <w:pPr>
                              <w:pStyle w:val="Textedebulles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Curiosité</w:t>
                            </w:r>
                            <w:r w:rsidR="00F37C72" w:rsidRPr="00CF590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, ouverture d’esprit</w:t>
                            </w:r>
                          </w:p>
                          <w:p w:rsidR="00657AAC" w:rsidRPr="00CF5909" w:rsidRDefault="00657AAC" w:rsidP="00CF5909">
                            <w:pPr>
                              <w:pStyle w:val="Textedebulles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Capacité d’adaptation</w:t>
                            </w:r>
                          </w:p>
                          <w:p w:rsidR="00657AAC" w:rsidRPr="00CF5909" w:rsidRDefault="00657AAC" w:rsidP="00CF5909">
                            <w:pPr>
                              <w:pStyle w:val="Textedebulles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F5909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Dynamique </w:t>
                            </w:r>
                          </w:p>
                          <w:p w:rsidR="00657AAC" w:rsidRDefault="00657AAC" w:rsidP="00F37C72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:rsidR="00657AAC" w:rsidRDefault="00657AAC" w:rsidP="00F37C72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:rsidR="00657AAC" w:rsidRPr="00F37C72" w:rsidRDefault="00657AAC" w:rsidP="00F37C72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487F" id="Zone de texte 76" o:spid="_x0000_s1040" type="#_x0000_t202" style="position:absolute;left:0;text-align:left;margin-left:77.65pt;margin-top:551.65pt;width:210pt;height:14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" filled="f" stroked="f">
                <v:textbox>
                  <w:txbxContent>
                    <w:p w:rsidR="00CF5909" w:rsidRDefault="00CF5909" w:rsidP="00CF5909">
                      <w:pPr>
                        <w:rPr>
                          <w:rFonts w:ascii="Corbel" w:hAnsi="Corbel" w:cs="SegoePro-Light"/>
                          <w:color w:val="7F7F7F" w:themeColor="text1" w:themeTint="80"/>
                        </w:rPr>
                      </w:pPr>
                    </w:p>
                    <w:p w:rsidR="00F37C72" w:rsidRPr="00CF5909" w:rsidRDefault="00CF5909" w:rsidP="00CF5909">
                      <w:pPr>
                        <w:pStyle w:val="Textedebulles"/>
                        <w:numPr>
                          <w:ilvl w:val="0"/>
                          <w:numId w:val="44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P</w:t>
                      </w:r>
                      <w:r w:rsidR="00F37C72" w:rsidRPr="00CF590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rise d’initiative et résolution des problèmes</w:t>
                      </w:r>
                    </w:p>
                    <w:p w:rsidR="00F37C72" w:rsidRPr="00CF5909" w:rsidRDefault="00CF5909" w:rsidP="00CF5909">
                      <w:pPr>
                        <w:pStyle w:val="Textedebulles"/>
                        <w:numPr>
                          <w:ilvl w:val="0"/>
                          <w:numId w:val="44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F590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Esprit</w:t>
                      </w:r>
                      <w:r w:rsidR="00F37C72" w:rsidRPr="00CF590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 d’équipe</w:t>
                      </w:r>
                    </w:p>
                    <w:p w:rsidR="00F37C72" w:rsidRPr="00CF5909" w:rsidRDefault="00CF5909" w:rsidP="00CF5909">
                      <w:pPr>
                        <w:pStyle w:val="Textedebulles"/>
                        <w:numPr>
                          <w:ilvl w:val="0"/>
                          <w:numId w:val="44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F590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Curiosité</w:t>
                      </w:r>
                      <w:r w:rsidR="00F37C72" w:rsidRPr="00CF590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, ouverture d’esprit</w:t>
                      </w:r>
                    </w:p>
                    <w:p w:rsidR="00657AAC" w:rsidRPr="00CF5909" w:rsidRDefault="00657AAC" w:rsidP="00CF5909">
                      <w:pPr>
                        <w:pStyle w:val="Textedebulles"/>
                        <w:numPr>
                          <w:ilvl w:val="0"/>
                          <w:numId w:val="44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F590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Capacité d’adaptation</w:t>
                      </w:r>
                    </w:p>
                    <w:p w:rsidR="00657AAC" w:rsidRPr="00CF5909" w:rsidRDefault="00657AAC" w:rsidP="00CF5909">
                      <w:pPr>
                        <w:pStyle w:val="Textedebulles"/>
                        <w:numPr>
                          <w:ilvl w:val="0"/>
                          <w:numId w:val="44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F5909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 xml:space="preserve">Dynamique </w:t>
                      </w:r>
                    </w:p>
                    <w:p w:rsidR="00657AAC" w:rsidRDefault="00657AAC" w:rsidP="00F37C72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:rsidR="00657AAC" w:rsidRDefault="00657AAC" w:rsidP="00F37C72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:rsidR="00657AAC" w:rsidRPr="00F37C72" w:rsidRDefault="00657AAC" w:rsidP="00F37C72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AAC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4DB3012" wp14:editId="34B93A26">
                <wp:simplePos x="0" y="0"/>
                <wp:positionH relativeFrom="column">
                  <wp:posOffset>862330</wp:posOffset>
                </wp:positionH>
                <wp:positionV relativeFrom="paragraph">
                  <wp:posOffset>6370320</wp:posOffset>
                </wp:positionV>
                <wp:extent cx="3488690" cy="1435100"/>
                <wp:effectExtent l="0" t="0" r="0" b="0"/>
                <wp:wrapThrough wrapText="bothSides">
                  <wp:wrapPolygon edited="0">
                    <wp:start x="0" y="0"/>
                    <wp:lineTo x="0" y="4588"/>
                    <wp:lineTo x="10733" y="4588"/>
                    <wp:lineTo x="10733" y="18350"/>
                    <wp:lineTo x="17456" y="21218"/>
                    <wp:lineTo x="19225" y="21218"/>
                    <wp:lineTo x="19343" y="20931"/>
                    <wp:lineTo x="17220" y="20071"/>
                    <wp:lineTo x="10615" y="18350"/>
                    <wp:lineTo x="10733" y="4588"/>
                    <wp:lineTo x="21466" y="4588"/>
                    <wp:lineTo x="21466" y="0"/>
                    <wp:lineTo x="0" y="0"/>
                  </wp:wrapPolygon>
                </wp:wrapThrough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690" cy="1435100"/>
                          <a:chOff x="22308" y="-4326535"/>
                          <a:chExt cx="2989117" cy="4527195"/>
                        </a:xfrm>
                      </wpg:grpSpPr>
                      <wps:wsp>
                        <wps:cNvPr id="73" name="Zone de texte 73"/>
                        <wps:cNvSpPr txBox="1"/>
                        <wps:spPr>
                          <a:xfrm>
                            <a:off x="22308" y="-4326535"/>
                            <a:ext cx="2989117" cy="961164"/>
                          </a:xfrm>
                          <a:prstGeom prst="rect">
                            <a:avLst/>
                          </a:prstGeom>
                          <a:solidFill>
                            <a:srgbClr val="EC974C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C72" w:rsidRPr="00DC5877" w:rsidRDefault="00F37C72" w:rsidP="00F37C72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 et aptitudes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738" y="57150"/>
                            <a:ext cx="19939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B3012" id="Groupe 5" o:spid="_x0000_s1041" style="position:absolute;left:0;text-align:left;margin-left:67.9pt;margin-top:501.6pt;width:274.7pt;height:113pt;z-index:251716608;mso-width-relative:margin;mso-height-relative:margin" coordorigin="223,-43265" coordsize="29891,45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">
                <v:shape id="Zone de texte 73" o:spid="_x0000_s1042" type="#_x0000_t202" style="position:absolute;left:223;top:-43265;width:29891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" fillcolor="#ec974c" stroked="f">
                  <v:textbox>
                    <w:txbxContent>
                      <w:p w:rsidR="00F37C72" w:rsidRPr="00DC5877" w:rsidRDefault="00F37C72" w:rsidP="00F37C72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 et aptitudes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5" o:spid="_x0000_s1043" type="#_x0000_t75" style="position:absolute;left:24717;top:571;width:1994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">
                  <v:imagedata r:id="rId24" o:title=""/>
                  <v:path arrowok="t"/>
                </v:shape>
                <w10:wrap type="through"/>
              </v:group>
            </w:pict>
          </mc:Fallback>
        </mc:AlternateContent>
      </w:r>
      <w:r w:rsidR="0081049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7034B3" wp14:editId="742A1C9E">
                <wp:simplePos x="0" y="0"/>
                <wp:positionH relativeFrom="column">
                  <wp:posOffset>-795020</wp:posOffset>
                </wp:positionH>
                <wp:positionV relativeFrom="paragraph">
                  <wp:posOffset>1160145</wp:posOffset>
                </wp:positionV>
                <wp:extent cx="1574165" cy="3343275"/>
                <wp:effectExtent l="0" t="0" r="0" b="9525"/>
                <wp:wrapThrough wrapText="bothSides">
                  <wp:wrapPolygon edited="0">
                    <wp:start x="523" y="0"/>
                    <wp:lineTo x="523" y="21538"/>
                    <wp:lineTo x="20650" y="21538"/>
                    <wp:lineTo x="20650" y="0"/>
                    <wp:lineTo x="523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8131F3" w:rsidRDefault="00890A44" w:rsidP="00B47022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TRANCHE </w:t>
                            </w:r>
                            <w:r w:rsidR="00657AAC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NR 2159</w:t>
                            </w:r>
                            <w:r w:rsidR="004B0386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ETAGE </w:t>
                            </w:r>
                            <w:r w:rsidR="00810496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r w:rsidR="001F0D06" w:rsidRPr="001F0D06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OMRANE LAHRAOUINE</w:t>
                            </w:r>
                            <w:r w:rsidR="00533C46"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D06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CASABLANCA</w:t>
                            </w: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8131F3" w:rsidRDefault="001F0D0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Tél :</w:t>
                            </w:r>
                            <w:r w:rsidR="00533C46"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657AAC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7.12.19.86.95</w:t>
                            </w:r>
                          </w:p>
                          <w:p w:rsidR="00810496" w:rsidRDefault="00810496" w:rsidP="00810496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âge</w:t>
                            </w:r>
                            <w:r w:rsidR="001F0D06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  <w:r w:rsidR="00533C46"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57AAC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ans </w:t>
                            </w:r>
                          </w:p>
                          <w:p w:rsidR="00533C46" w:rsidRPr="008131F3" w:rsidRDefault="001F0D06" w:rsidP="008131F3">
                            <w:pPr>
                              <w:pStyle w:val="Textedebulles"/>
                              <w:spacing w:before="240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Célibataire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34B3" id="Zone de texte 1" o:spid="_x0000_s1044" type="#_x0000_t202" style="position:absolute;left:0;text-align:left;margin-left:-62.6pt;margin-top:91.35pt;width:123.95pt;height:26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" filled="f" stroked="f">
                <v:textbox>
                  <w:txbxContent>
                    <w:p w:rsidR="00533C46" w:rsidRPr="008131F3" w:rsidRDefault="00890A44" w:rsidP="00B47022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TRANCHE </w:t>
                      </w:r>
                      <w:r w:rsidR="00657AAC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NR 2159</w:t>
                      </w:r>
                      <w:r w:rsidR="004B0386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ETAGE </w:t>
                      </w:r>
                      <w:r w:rsidR="00810496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r w:rsidR="001F0D06" w:rsidRPr="001F0D06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OMRANE LAHRAOUINE</w:t>
                      </w:r>
                      <w:r w:rsidR="00533C46"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D06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CASABLANCA</w:t>
                      </w:r>
                    </w:p>
                    <w:p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8131F3" w:rsidRDefault="001F0D0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Tél :</w:t>
                      </w:r>
                      <w:r w:rsidR="00533C46"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657AAC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7.12.19.86.95</w:t>
                      </w:r>
                    </w:p>
                    <w:p w:rsidR="00810496" w:rsidRDefault="00810496" w:rsidP="00810496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âge</w:t>
                      </w:r>
                      <w:r w:rsidR="001F0D06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  <w:r w:rsidR="00533C46"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57AAC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ans </w:t>
                      </w:r>
                    </w:p>
                    <w:p w:rsidR="00533C46" w:rsidRPr="008131F3" w:rsidRDefault="001F0D06" w:rsidP="008131F3">
                      <w:pPr>
                        <w:pStyle w:val="Textedebulles"/>
                        <w:spacing w:before="240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Célibataire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80ED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C1D783" wp14:editId="11ED1BA1">
                <wp:simplePos x="0" y="0"/>
                <wp:positionH relativeFrom="column">
                  <wp:posOffset>861060</wp:posOffset>
                </wp:positionH>
                <wp:positionV relativeFrom="paragraph">
                  <wp:posOffset>143510</wp:posOffset>
                </wp:positionV>
                <wp:extent cx="0" cy="9462770"/>
                <wp:effectExtent l="38100" t="38100" r="38100" b="4318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77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8F4C8" id="Connecteur droit 90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8pt,11.3pt" to="67.8pt,7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" strokecolor="white [3212]" strokeweight="6pt">
                <v:stroke dashstyle="1 1" endcap="round"/>
              </v:line>
            </w:pict>
          </mc:Fallback>
        </mc:AlternateContent>
      </w:r>
      <w:r w:rsidR="00260D98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0B38B4B" wp14:editId="7426AC09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33655" b="53340"/>
                <wp:wrapNone/>
                <wp:docPr id="92" name="Grouper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47A9A" id="Grouper 92" o:spid="_x0000_s1026" style="position:absolute;margin-left:455.8pt;margin-top:8.9pt;width:67.35pt;height:65.8pt;z-index:251646464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">
                <v:line id="Connecteur droit 60" o:spid="_x0000_s1027" style="position:absolute;flip:y;visibility:visible;mso-wrap-style:square" from="0,0" to="8451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533C4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944F80A" wp14:editId="0AA2CB49">
                <wp:simplePos x="0" y="0"/>
                <wp:positionH relativeFrom="column">
                  <wp:posOffset>-909320</wp:posOffset>
                </wp:positionH>
                <wp:positionV relativeFrom="paragraph">
                  <wp:posOffset>6031230</wp:posOffset>
                </wp:positionV>
                <wp:extent cx="1797862" cy="3554057"/>
                <wp:effectExtent l="0" t="0" r="31115" b="5334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862" cy="3554057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A72AC" id="Grouper 89" o:spid="_x0000_s1026" style="position:absolute;margin-left:-71.6pt;margin-top:474.9pt;width:141.55pt;height:279.85pt;z-index:251728896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">
                <v:line id="Connecteur droit 85" o:spid="_x0000_s1027" style="position:absolute;flip:x y;visibility:visible;mso-wrap-style:square" from="0,0" to="17978,3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" strokecolor="white" strokeweight="1.25pt">
                  <v:stroke dashstyle="1 1" endcap="round"/>
                </v:line>
              </v:group>
            </w:pict>
          </mc:Fallback>
        </mc:AlternateContent>
      </w:r>
      <w:r w:rsidR="00945931" w:rsidRPr="00945931">
        <w:t xml:space="preserve">  </w:t>
      </w:r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073" w:rsidRDefault="00410073" w:rsidP="00B51FFB">
      <w:r>
        <w:separator/>
      </w:r>
    </w:p>
  </w:endnote>
  <w:endnote w:type="continuationSeparator" w:id="0">
    <w:p w:rsidR="00410073" w:rsidRDefault="00410073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Pro-Light">
    <w:altName w:val="Cambria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charset w:val="4D"/>
    <w:family w:val="auto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Pro-Bold">
    <w:altName w:val="Cambria"/>
    <w:charset w:val="4D"/>
    <w:family w:val="auto"/>
    <w:notTrueType/>
    <w:pitch w:val="default"/>
    <w:sig w:usb0="00000003" w:usb1="00000000" w:usb2="00000000" w:usb3="00000000" w:csb0="00000001" w:csb1="00000000"/>
  </w:font>
  <w:font w:name="SegoePro-Italic">
    <w:altName w:val="Cambria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A5E" w:rsidRDefault="00773A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A5E" w:rsidRDefault="00773A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A5E" w:rsidRDefault="00773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073" w:rsidRDefault="00410073" w:rsidP="00B51FFB">
      <w:r>
        <w:separator/>
      </w:r>
    </w:p>
  </w:footnote>
  <w:footnote w:type="continuationSeparator" w:id="0">
    <w:p w:rsidR="00410073" w:rsidRDefault="00410073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A5E" w:rsidRDefault="00773A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A5E" w:rsidRDefault="00773A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A5E" w:rsidRDefault="00773A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pt;height:11.6pt" o:bullet="t">
        <v:imagedata r:id="rId1" o:title="mso2"/>
      </v:shape>
    </w:pict>
  </w:numPicBullet>
  <w:numPicBullet w:numPicBulletId="1">
    <w:pict>
      <v:shape id="_x0000_i1031" type="#_x0000_t75" style="width:11.6pt;height:11.6pt" o:bullet="t">
        <v:imagedata r:id="rId2" o:title="msoB721"/>
      </v:shape>
    </w:pict>
  </w:numPicBullet>
  <w:abstractNum w:abstractNumId="0" w15:restartNumberingAfterBreak="0">
    <w:nsid w:val="022859BF"/>
    <w:multiLevelType w:val="hybridMultilevel"/>
    <w:tmpl w:val="97F069A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910E96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060C"/>
    <w:multiLevelType w:val="hybridMultilevel"/>
    <w:tmpl w:val="617EB6D6"/>
    <w:lvl w:ilvl="0" w:tplc="E5C660B4">
      <w:start w:val="6"/>
      <w:numFmt w:val="bullet"/>
      <w:lvlText w:val="-"/>
      <w:lvlJc w:val="left"/>
      <w:pPr>
        <w:ind w:left="720" w:hanging="360"/>
      </w:pPr>
      <w:rPr>
        <w:rFonts w:ascii="Corbel" w:eastAsiaTheme="minorEastAsia" w:hAnsi="Corbel" w:cs="SegoePr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BBB"/>
    <w:multiLevelType w:val="hybridMultilevel"/>
    <w:tmpl w:val="2F36AC3E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8C7B14"/>
    <w:multiLevelType w:val="hybridMultilevel"/>
    <w:tmpl w:val="08169E08"/>
    <w:lvl w:ilvl="0" w:tplc="E5C660B4">
      <w:start w:val="6"/>
      <w:numFmt w:val="bullet"/>
      <w:lvlText w:val="-"/>
      <w:lvlJc w:val="left"/>
      <w:pPr>
        <w:ind w:left="720" w:hanging="360"/>
      </w:pPr>
      <w:rPr>
        <w:rFonts w:ascii="Corbel" w:eastAsiaTheme="minorEastAsia" w:hAnsi="Corbel" w:cs="SegoePr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D57B1"/>
    <w:multiLevelType w:val="hybridMultilevel"/>
    <w:tmpl w:val="F48C3DE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07CF5B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2307D"/>
    <w:multiLevelType w:val="hybridMultilevel"/>
    <w:tmpl w:val="C39E3C9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FD0C1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1951"/>
    <w:multiLevelType w:val="hybridMultilevel"/>
    <w:tmpl w:val="DF1258E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2777C"/>
    <w:multiLevelType w:val="hybridMultilevel"/>
    <w:tmpl w:val="D2025194"/>
    <w:lvl w:ilvl="0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A7E5B"/>
    <w:multiLevelType w:val="hybridMultilevel"/>
    <w:tmpl w:val="9316416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F0A9E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84A42"/>
    <w:multiLevelType w:val="hybridMultilevel"/>
    <w:tmpl w:val="2002696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26407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14BD6"/>
    <w:multiLevelType w:val="hybridMultilevel"/>
    <w:tmpl w:val="2992257E"/>
    <w:lvl w:ilvl="0" w:tplc="DFD0C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67C6F"/>
    <w:multiLevelType w:val="hybridMultilevel"/>
    <w:tmpl w:val="22AA2F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F5986D82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007AE"/>
    <w:multiLevelType w:val="hybridMultilevel"/>
    <w:tmpl w:val="AE6AA7FC"/>
    <w:lvl w:ilvl="0" w:tplc="E5C660B4">
      <w:start w:val="6"/>
      <w:numFmt w:val="bullet"/>
      <w:lvlText w:val="-"/>
      <w:lvlJc w:val="left"/>
      <w:pPr>
        <w:ind w:left="720" w:hanging="360"/>
      </w:pPr>
      <w:rPr>
        <w:rFonts w:ascii="Corbel" w:eastAsiaTheme="minorEastAsia" w:hAnsi="Corbel" w:cs="SegoePr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C51F2"/>
    <w:multiLevelType w:val="hybridMultilevel"/>
    <w:tmpl w:val="5E6014C8"/>
    <w:lvl w:ilvl="0" w:tplc="E5C660B4">
      <w:start w:val="6"/>
      <w:numFmt w:val="bullet"/>
      <w:lvlText w:val="-"/>
      <w:lvlJc w:val="left"/>
      <w:pPr>
        <w:ind w:left="720" w:hanging="360"/>
      </w:pPr>
      <w:rPr>
        <w:rFonts w:ascii="Corbel" w:eastAsiaTheme="minorEastAsia" w:hAnsi="Corbel" w:cs="SegoePr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B468F"/>
    <w:multiLevelType w:val="hybridMultilevel"/>
    <w:tmpl w:val="8DB83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024A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6BBE"/>
    <w:multiLevelType w:val="hybridMultilevel"/>
    <w:tmpl w:val="5358E7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89659AC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90A30"/>
    <w:multiLevelType w:val="hybridMultilevel"/>
    <w:tmpl w:val="2CFC4AD6"/>
    <w:lvl w:ilvl="0" w:tplc="DFD0C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E2B01"/>
    <w:multiLevelType w:val="hybridMultilevel"/>
    <w:tmpl w:val="48CC0FF0"/>
    <w:lvl w:ilvl="0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1" w:tplc="6B4A68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178AF"/>
    <w:multiLevelType w:val="hybridMultilevel"/>
    <w:tmpl w:val="5484AAC0"/>
    <w:lvl w:ilvl="0" w:tplc="DFD0C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E1E60"/>
    <w:multiLevelType w:val="hybridMultilevel"/>
    <w:tmpl w:val="0FC6788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BA47A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10064"/>
    <w:multiLevelType w:val="hybridMultilevel"/>
    <w:tmpl w:val="1C402E78"/>
    <w:lvl w:ilvl="0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10533">
    <w:abstractNumId w:val="46"/>
  </w:num>
  <w:num w:numId="2" w16cid:durableId="1883247111">
    <w:abstractNumId w:val="6"/>
  </w:num>
  <w:num w:numId="3" w16cid:durableId="961227052">
    <w:abstractNumId w:val="26"/>
  </w:num>
  <w:num w:numId="4" w16cid:durableId="107429867">
    <w:abstractNumId w:val="12"/>
  </w:num>
  <w:num w:numId="5" w16cid:durableId="1810584685">
    <w:abstractNumId w:val="24"/>
  </w:num>
  <w:num w:numId="6" w16cid:durableId="1971469376">
    <w:abstractNumId w:val="2"/>
  </w:num>
  <w:num w:numId="7" w16cid:durableId="1099328004">
    <w:abstractNumId w:val="9"/>
  </w:num>
  <w:num w:numId="8" w16cid:durableId="1016151829">
    <w:abstractNumId w:val="20"/>
  </w:num>
  <w:num w:numId="9" w16cid:durableId="1567572482">
    <w:abstractNumId w:val="28"/>
  </w:num>
  <w:num w:numId="10" w16cid:durableId="1585795718">
    <w:abstractNumId w:val="36"/>
  </w:num>
  <w:num w:numId="11" w16cid:durableId="1067071620">
    <w:abstractNumId w:val="40"/>
  </w:num>
  <w:num w:numId="12" w16cid:durableId="753549957">
    <w:abstractNumId w:val="37"/>
  </w:num>
  <w:num w:numId="13" w16cid:durableId="1889217871">
    <w:abstractNumId w:val="44"/>
  </w:num>
  <w:num w:numId="14" w16cid:durableId="2069960316">
    <w:abstractNumId w:val="49"/>
  </w:num>
  <w:num w:numId="15" w16cid:durableId="719212762">
    <w:abstractNumId w:val="19"/>
  </w:num>
  <w:num w:numId="16" w16cid:durableId="855193731">
    <w:abstractNumId w:val="15"/>
  </w:num>
  <w:num w:numId="17" w16cid:durableId="931165106">
    <w:abstractNumId w:val="1"/>
  </w:num>
  <w:num w:numId="18" w16cid:durableId="1581912607">
    <w:abstractNumId w:val="10"/>
  </w:num>
  <w:num w:numId="19" w16cid:durableId="1985038993">
    <w:abstractNumId w:val="42"/>
  </w:num>
  <w:num w:numId="20" w16cid:durableId="1344699880">
    <w:abstractNumId w:val="30"/>
  </w:num>
  <w:num w:numId="21" w16cid:durableId="1266035711">
    <w:abstractNumId w:val="32"/>
  </w:num>
  <w:num w:numId="22" w16cid:durableId="365372839">
    <w:abstractNumId w:val="22"/>
  </w:num>
  <w:num w:numId="23" w16cid:durableId="1621719482">
    <w:abstractNumId w:val="38"/>
  </w:num>
  <w:num w:numId="24" w16cid:durableId="402988528">
    <w:abstractNumId w:val="8"/>
  </w:num>
  <w:num w:numId="25" w16cid:durableId="164396408">
    <w:abstractNumId w:val="7"/>
  </w:num>
  <w:num w:numId="26" w16cid:durableId="429160020">
    <w:abstractNumId w:val="25"/>
  </w:num>
  <w:num w:numId="27" w16cid:durableId="1143426236">
    <w:abstractNumId w:val="31"/>
  </w:num>
  <w:num w:numId="28" w16cid:durableId="1376585718">
    <w:abstractNumId w:val="0"/>
  </w:num>
  <w:num w:numId="29" w16cid:durableId="1975990080">
    <w:abstractNumId w:val="34"/>
  </w:num>
  <w:num w:numId="30" w16cid:durableId="2039113387">
    <w:abstractNumId w:val="13"/>
  </w:num>
  <w:num w:numId="31" w16cid:durableId="1189375707">
    <w:abstractNumId w:val="18"/>
  </w:num>
  <w:num w:numId="32" w16cid:durableId="521435607">
    <w:abstractNumId w:val="21"/>
  </w:num>
  <w:num w:numId="33" w16cid:durableId="1118715482">
    <w:abstractNumId w:val="43"/>
  </w:num>
  <w:num w:numId="34" w16cid:durableId="630401172">
    <w:abstractNumId w:val="11"/>
  </w:num>
  <w:num w:numId="35" w16cid:durableId="1445462799">
    <w:abstractNumId w:val="45"/>
  </w:num>
  <w:num w:numId="36" w16cid:durableId="1923221133">
    <w:abstractNumId w:val="33"/>
  </w:num>
  <w:num w:numId="37" w16cid:durableId="124811224">
    <w:abstractNumId w:val="14"/>
  </w:num>
  <w:num w:numId="38" w16cid:durableId="1795564427">
    <w:abstractNumId w:val="47"/>
  </w:num>
  <w:num w:numId="39" w16cid:durableId="147793671">
    <w:abstractNumId w:val="16"/>
  </w:num>
  <w:num w:numId="40" w16cid:durableId="1618947694">
    <w:abstractNumId w:val="4"/>
  </w:num>
  <w:num w:numId="41" w16cid:durableId="1197232440">
    <w:abstractNumId w:val="23"/>
  </w:num>
  <w:num w:numId="42" w16cid:durableId="2104065289">
    <w:abstractNumId w:val="48"/>
  </w:num>
  <w:num w:numId="43" w16cid:durableId="311562557">
    <w:abstractNumId w:val="17"/>
  </w:num>
  <w:num w:numId="44" w16cid:durableId="2001958322">
    <w:abstractNumId w:val="39"/>
  </w:num>
  <w:num w:numId="45" w16cid:durableId="2121073095">
    <w:abstractNumId w:val="29"/>
  </w:num>
  <w:num w:numId="46" w16cid:durableId="491717660">
    <w:abstractNumId w:val="27"/>
  </w:num>
  <w:num w:numId="47" w16cid:durableId="1414469491">
    <w:abstractNumId w:val="5"/>
  </w:num>
  <w:num w:numId="48" w16cid:durableId="1977179008">
    <w:abstractNumId w:val="3"/>
  </w:num>
  <w:num w:numId="49" w16cid:durableId="1231693246">
    <w:abstractNumId w:val="41"/>
  </w:num>
  <w:num w:numId="50" w16cid:durableId="72564486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removePersonalInformation/>
  <w:removeDateAndTime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06"/>
    <w:rsid w:val="000E5A1F"/>
    <w:rsid w:val="001B01AB"/>
    <w:rsid w:val="001B55A0"/>
    <w:rsid w:val="001F0D06"/>
    <w:rsid w:val="002303A4"/>
    <w:rsid w:val="002319E2"/>
    <w:rsid w:val="00260D98"/>
    <w:rsid w:val="003253C3"/>
    <w:rsid w:val="003615FE"/>
    <w:rsid w:val="00380ED0"/>
    <w:rsid w:val="003D445D"/>
    <w:rsid w:val="00410073"/>
    <w:rsid w:val="004228E2"/>
    <w:rsid w:val="00427934"/>
    <w:rsid w:val="0043288E"/>
    <w:rsid w:val="00446CB6"/>
    <w:rsid w:val="004B0386"/>
    <w:rsid w:val="004B60AA"/>
    <w:rsid w:val="004E2130"/>
    <w:rsid w:val="00533C46"/>
    <w:rsid w:val="00605035"/>
    <w:rsid w:val="00657AAC"/>
    <w:rsid w:val="00695651"/>
    <w:rsid w:val="0075570E"/>
    <w:rsid w:val="00773A5E"/>
    <w:rsid w:val="00791F2D"/>
    <w:rsid w:val="007E53AD"/>
    <w:rsid w:val="00810496"/>
    <w:rsid w:val="008131F3"/>
    <w:rsid w:val="008424FA"/>
    <w:rsid w:val="00890A44"/>
    <w:rsid w:val="00935CF1"/>
    <w:rsid w:val="00945931"/>
    <w:rsid w:val="00993A09"/>
    <w:rsid w:val="00AA6C16"/>
    <w:rsid w:val="00AF58D6"/>
    <w:rsid w:val="00AF7C19"/>
    <w:rsid w:val="00B47022"/>
    <w:rsid w:val="00B51FFB"/>
    <w:rsid w:val="00BC5ADF"/>
    <w:rsid w:val="00BE5C04"/>
    <w:rsid w:val="00C101BA"/>
    <w:rsid w:val="00CE06E8"/>
    <w:rsid w:val="00CF5909"/>
    <w:rsid w:val="00D326EE"/>
    <w:rsid w:val="00D8598A"/>
    <w:rsid w:val="00D873DD"/>
    <w:rsid w:val="00DC5877"/>
    <w:rsid w:val="00DF24BD"/>
    <w:rsid w:val="00E27B5B"/>
    <w:rsid w:val="00E46AB6"/>
    <w:rsid w:val="00E76932"/>
    <w:rsid w:val="00F06F20"/>
    <w:rsid w:val="00F37C72"/>
    <w:rsid w:val="00F52B97"/>
    <w:rsid w:val="00F719AC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1F0D06"/>
    <w:pPr>
      <w:keepNext/>
      <w:jc w:val="both"/>
      <w:outlineLvl w:val="1"/>
    </w:pPr>
    <w:rPr>
      <w:rFonts w:ascii="Garamond" w:eastAsia="Times New Roman" w:hAnsi="Garamond"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56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character" w:customStyle="1" w:styleId="Titre2Car">
    <w:name w:val="Titre 2 Car"/>
    <w:basedOn w:val="Policepardfaut"/>
    <w:link w:val="Titre2"/>
    <w:rsid w:val="001F0D06"/>
    <w:rPr>
      <w:rFonts w:ascii="Garamond" w:eastAsia="Times New Roman" w:hAnsi="Garamond" w:cs="Times New Roman"/>
    </w:rPr>
  </w:style>
  <w:style w:type="paragraph" w:styleId="Paragraphedeliste">
    <w:name w:val="List Paragraph"/>
    <w:basedOn w:val="Normal"/>
    <w:uiPriority w:val="34"/>
    <w:qFormat/>
    <w:rsid w:val="001F0D0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9565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tenudetableau">
    <w:name w:val="Contenu de tableau"/>
    <w:basedOn w:val="Corpsdetexte"/>
    <w:rsid w:val="00CF5909"/>
    <w:pPr>
      <w:widowControl w:val="0"/>
      <w:suppressLineNumbers/>
      <w:suppressAutoHyphens/>
    </w:pPr>
    <w:rPr>
      <w:rFonts w:ascii="Times New Roman" w:eastAsia="HG Mincho Light J" w:hAnsi="Times New Roman" w:cs="Times New Roman"/>
      <w:color w:val="00000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F59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F5909"/>
  </w:style>
  <w:style w:type="paragraph" w:customStyle="1" w:styleId="TextLeft">
    <w:name w:val="TextLeft"/>
    <w:basedOn w:val="Normal"/>
    <w:next w:val="Normal"/>
    <w:uiPriority w:val="4"/>
    <w:qFormat/>
    <w:rsid w:val="00CF5909"/>
    <w:pPr>
      <w:spacing w:line="288" w:lineRule="auto"/>
      <w:ind w:right="170"/>
      <w:jc w:val="right"/>
    </w:pPr>
    <w:rPr>
      <w:rFonts w:eastAsiaTheme="minorHAnsi"/>
      <w:color w:val="404040" w:themeColor="text1" w:themeTint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18" Type="http://schemas.openxmlformats.org/officeDocument/2006/relationships/image" Target="media/image5.png" /><Relationship Id="rId26" Type="http://schemas.openxmlformats.org/officeDocument/2006/relationships/theme" Target="theme/theme1.xml" /><Relationship Id="rId3" Type="http://schemas.openxmlformats.org/officeDocument/2006/relationships/customXml" Target="../customXml/item3.xml" /><Relationship Id="rId21" Type="http://schemas.openxmlformats.org/officeDocument/2006/relationships/image" Target="media/image8.png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7" Type="http://schemas.openxmlformats.org/officeDocument/2006/relationships/image" Target="media/image4.png" /><Relationship Id="rId25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image" Target="media/image3.png" /><Relationship Id="rId20" Type="http://schemas.openxmlformats.org/officeDocument/2006/relationships/image" Target="media/image7.png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24" Type="http://schemas.openxmlformats.org/officeDocument/2006/relationships/image" Target="media/image11.png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23" Type="http://schemas.openxmlformats.org/officeDocument/2006/relationships/image" Target="media/image10.png" /><Relationship Id="rId10" Type="http://schemas.openxmlformats.org/officeDocument/2006/relationships/header" Target="header1.xml" /><Relationship Id="rId19" Type="http://schemas.openxmlformats.org/officeDocument/2006/relationships/image" Target="media/image6.pn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3.xml" /><Relationship Id="rId22" Type="http://schemas.openxmlformats.org/officeDocument/2006/relationships/image" Target="media/image9.pn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ma334\AppData\Roaming\Microsoft\Templates\CV%20moderne%20color&#233;%20(design%20vertical).dotx" TargetMode="Externa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6d93d202-47fc-4405-873a-cab67cc5f1b2">Internal MS</AcquiredFrom>
    <IsSearchable xmlns="6d93d202-47fc-4405-873a-cab67cc5f1b2">false</IsSearchable>
    <EditorialStatus xmlns="6d93d202-47fc-4405-873a-cab67cc5f1b2">Complete</EditorialStatus>
    <OriginAsset xmlns="6d93d202-47fc-4405-873a-cab67cc5f1b2" xsi:nil="true"/>
    <ThumbnailAssetId xmlns="6d93d202-47fc-4405-873a-cab67cc5f1b2" xsi:nil="true"/>
    <TrustLevel xmlns="6d93d202-47fc-4405-873a-cab67cc5f1b2">1 Microsoft Managed Content</TrustLevel>
    <MarketSpecific xmlns="6d93d202-47fc-4405-873a-cab67cc5f1b2">false</MarketSpecific>
    <LocManualTestRequired xmlns="6d93d202-47fc-4405-873a-cab67cc5f1b2">false</LocManualTestRequired>
    <LocalizationTagsTaxHTField0 xmlns="6d93d202-47fc-4405-873a-cab67cc5f1b2">
      <Terms xmlns="http://schemas.microsoft.com/office/infopath/2007/PartnerControls"/>
    </LocalizationTagsTaxHTField0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DirectSourceMarket xmlns="6d93d202-47fc-4405-873a-cab67cc5f1b2" xsi:nil="true"/>
    <LocLastLocAttemptVersionLookup xmlns="6d93d202-47fc-4405-873a-cab67cc5f1b2">248670</LocLastLocAttemptVersionLookup>
    <MachineTranslated xmlns="6d93d202-47fc-4405-873a-cab67cc5f1b2">false</MachineTranslated>
    <PlannedPubDate xmlns="6d93d202-47fc-4405-873a-cab67cc5f1b2" xsi:nil="true"/>
    <SubmitterId xmlns="6d93d202-47fc-4405-873a-cab67cc5f1b2" xsi:nil="true"/>
    <Downloads xmlns="6d93d202-47fc-4405-873a-cab67cc5f1b2">0</Downloads>
    <OriginalSourceMarket xmlns="6d93d202-47fc-4405-873a-cab67cc5f1b2" xsi:nil="true"/>
    <PublishTargets xmlns="6d93d202-47fc-4405-873a-cab67cc5f1b2">OfficeOnlineVNext</PublishTargets>
    <ArtSampleDocs xmlns="6d93d202-47fc-4405-873a-cab67cc5f1b2" xsi:nil="true"/>
    <ApprovalLog xmlns="6d93d202-47fc-4405-873a-cab67cc5f1b2" xsi:nil="true"/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LocRecommendedHandoff xmlns="6d93d202-47fc-4405-873a-cab67cc5f1b2" xsi:nil="true"/>
    <BusinessGroup xmlns="6d93d202-47fc-4405-873a-cab67cc5f1b2" xsi:nil="true"/>
    <TPAppVersion xmlns="6d93d202-47fc-4405-873a-cab67cc5f1b2" xsi:nil="true"/>
    <VoteCount xmlns="6d93d202-47fc-4405-873a-cab67cc5f1b2" xsi:nil="true"/>
    <APAuthor xmlns="6d93d202-47fc-4405-873a-cab67cc5f1b2">
      <UserInfo>
        <DisplayName/>
        <AccountId>1229</AccountId>
        <AccountType/>
      </UserInfo>
    </APAuthor>
    <TPCommandLine xmlns="6d93d202-47fc-4405-873a-cab67cc5f1b2" xsi:nil="true"/>
    <UACurrentWords xmlns="6d93d202-47fc-4405-873a-cab67cc5f1b2" xsi:nil="true"/>
    <AssetId xmlns="6d93d202-47fc-4405-873a-cab67cc5f1b2">TP104315850</AssetId>
    <Manager xmlns="6d93d202-47fc-4405-873a-cab67cc5f1b2" xsi:nil="true"/>
    <NumericId xmlns="6d93d202-47fc-4405-873a-cab67cc5f1b2" xsi:nil="true"/>
    <HandoffToMSDN xmlns="6d93d202-47fc-4405-873a-cab67cc5f1b2" xsi:nil="true"/>
    <Markets xmlns="6d93d202-47fc-4405-873a-cab67cc5f1b2"/>
    <UALocComments xmlns="6d93d202-47fc-4405-873a-cab67cc5f1b2" xsi:nil="true"/>
    <UALocRecommendation xmlns="6d93d202-47fc-4405-873a-cab67cc5f1b2">Localize</UALocRecommendation>
    <Component xmlns="64acb2c5-0a2b-4bda-bd34-58e36cbb80d2" xsi:nil="true"/>
    <AssetStart xmlns="6d93d202-47fc-4405-873a-cab67cc5f1b2">2014-04-25T14:10:26+00:00</AssetStart>
    <CrawlForDependencies xmlns="6d93d202-47fc-4405-873a-cab67cc5f1b2">false</CrawlForDependencies>
    <LastModifiedDateTime xmlns="6d93d202-47fc-4405-873a-cab67cc5f1b2" xsi:nil="true"/>
    <LocMarketGroupTiers2 xmlns="6d93d202-47fc-4405-873a-cab67cc5f1b2" xsi:nil="true"/>
    <PublishStatusLookup xmlns="6d93d202-47fc-4405-873a-cab67cc5f1b2">
      <Value>611452</Value>
    </PublishStatusLookup>
    <AverageRating xmlns="6d93d202-47fc-4405-873a-cab67cc5f1b2" xsi:nil="true"/>
    <CSXUpdate xmlns="6d93d202-47fc-4405-873a-cab67cc5f1b2">false</CSXUpdate>
    <UAProjectedTotalWords xmlns="6d93d202-47fc-4405-873a-cab67cc5f1b2" xsi:nil="true"/>
    <AssetExpire xmlns="6d93d202-47fc-4405-873a-cab67cc5f1b2">2029-01-01T00:00:00+00:00</AssetExpire>
    <AssetType xmlns="6d93d202-47fc-4405-873a-cab67cc5f1b2" xsi:nil="true"/>
    <IntlLangReviewDate xmlns="6d93d202-47fc-4405-873a-cab67cc5f1b2" xsi:nil="true"/>
    <TPFriendlyName xmlns="6d93d202-47fc-4405-873a-cab67cc5f1b2" xsi:nil="true"/>
    <IntlLangReview xmlns="6d93d202-47fc-4405-873a-cab67cc5f1b2">false</IntlLangReview>
    <OOCacheId xmlns="6d93d202-47fc-4405-873a-cab67cc5f1b2" xsi:nil="true"/>
    <PolicheckWords xmlns="6d93d202-47fc-4405-873a-cab67cc5f1b2" xsi:nil="true"/>
    <TemplateStatus xmlns="6d93d202-47fc-4405-873a-cab67cc5f1b2">Complete</TemplateStatus>
    <CSXSubmissionMarket xmlns="6d93d202-47fc-4405-873a-cab67cc5f1b2" xsi:nil="true"/>
    <BlockPublish xmlns="6d93d202-47fc-4405-873a-cab67cc5f1b2">false</BlockPublish>
    <FriendlyTitle xmlns="6d93d202-47fc-4405-873a-cab67cc5f1b2" xsi:nil="true"/>
    <TPLaunchHelpLinkType xmlns="6d93d202-47fc-4405-873a-cab67cc5f1b2">Template</TPLaunchHelpLinkType>
    <LocComments xmlns="6d93d202-47fc-4405-873a-cab67cc5f1b2" xsi:nil="true"/>
    <Providers xmlns="6d93d202-47fc-4405-873a-cab67cc5f1b2" xsi:nil="true"/>
    <SourceTitle xmlns="6d93d202-47fc-4405-873a-cab67cc5f1b2" xsi:nil="true"/>
    <TemplateTemplateType xmlns="6d93d202-47fc-4405-873a-cab67cc5f1b2">Word Document Template</TemplateTemplateType>
    <TimesCloned xmlns="6d93d202-47fc-4405-873a-cab67cc5f1b2" xsi:nil="true"/>
    <ClipArtFilename xmlns="6d93d202-47fc-4405-873a-cab67cc5f1b2" xsi:nil="true"/>
    <APDescription xmlns="6d93d202-47fc-4405-873a-cab67cc5f1b2">Subtile mélange entre modernité et présentation colorée, ce CV ne laissera pas les recruteurs indifférents.</APDescription>
    <TaxCatchAll xmlns="6d93d202-47fc-4405-873a-cab67cc5f1b2"/>
    <TPApplication xmlns="6d93d202-47fc-4405-873a-cab67cc5f1b2" xsi:nil="true"/>
    <CSXHash xmlns="6d93d202-47fc-4405-873a-cab67cc5f1b2" xsi:nil="true"/>
    <PrimaryImageGen xmlns="6d93d202-47fc-4405-873a-cab67cc5f1b2">true</PrimaryImageGen>
    <ContentItem xmlns="6d93d202-47fc-4405-873a-cab67cc5f1b2" xsi:nil="true"/>
    <IsDeleted xmlns="6d93d202-47fc-4405-873a-cab67cc5f1b2">false</IsDeleted>
    <ShowIn xmlns="6d93d202-47fc-4405-873a-cab67cc5f1b2">Show everywhere</ShowIn>
    <BugNumber xmlns="6d93d202-47fc-4405-873a-cab67cc5f1b2" xsi:nil="true"/>
    <LegacyData xmlns="6d93d202-47fc-4405-873a-cab67cc5f1b2" xsi:nil="true"/>
    <TPLaunchHelpLink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FeatureTagsTaxHTField0 xmlns="6d93d202-47fc-4405-873a-cab67cc5f1b2">
      <Terms xmlns="http://schemas.microsoft.com/office/infopath/2007/PartnerControls"/>
    </FeatureTagsTaxHTField0>
    <IntlLangReviewer xmlns="6d93d202-47fc-4405-873a-cab67cc5f1b2" xsi:nil="true"/>
    <IntlLocPriority xmlns="6d93d202-47fc-4405-873a-cab67cc5f1b2" xsi:nil="true"/>
    <OpenTemplate xmlns="6d93d202-47fc-4405-873a-cab67cc5f1b2">true</OpenTemplate>
    <Provider xmlns="6d93d202-47fc-4405-873a-cab67cc5f1b2" xsi:nil="true"/>
    <CSXSubmissionDate xmlns="6d93d202-47fc-4405-873a-cab67cc5f1b2" xsi:nil="true"/>
    <Description0 xmlns="64acb2c5-0a2b-4bda-bd34-58e36cbb80d2" xsi:nil="true"/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utputCachingOn xmlns="6d93d202-47fc-4405-873a-cab67cc5f1b2">false</OutputCachingOn>
    <ParentAssetId xmlns="6d93d202-47fc-4405-873a-cab67cc5f1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2AA28E-FE7A-40FB-B910-0A1059EE4818}">
  <ds:schemaRefs>
    <ds:schemaRef ds:uri="http://schemas.microsoft.com/office/2006/metadata/properties"/>
    <ds:schemaRef ds:uri="http://www.w3.org/2000/xmlns/"/>
    <ds:schemaRef ds:uri="6d93d202-47fc-4405-873a-cab67cc5f1b2"/>
    <ds:schemaRef ds:uri="http://www.w3.org/2001/XMLSchema-instance"/>
    <ds:schemaRef ds:uri="http://schemas.microsoft.com/office/infopath/2007/PartnerControls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E42CA099-642C-4777-91F1-B617F9D115B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93d202-47fc-4405-873a-cab67cc5f1b2"/>
    <ds:schemaRef ds:uri="64acb2c5-0a2b-4bda-bd34-58e36cbb80d2"/>
  </ds:schemaRefs>
</ds:datastoreItem>
</file>

<file path=customXml/itemProps3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CV%20moderne%20coloré%20(design%20vertical).dotx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2020-11-25T07:42:00Z</dcterms:created>
  <dcterms:modified xsi:type="dcterms:W3CDTF">2023-05-16T15:02:00Z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