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567"/>
        <w:gridCol w:w="279"/>
        <w:gridCol w:w="3446"/>
        <w:gridCol w:w="6314"/>
        <w:gridCol w:w="415"/>
        <w:gridCol w:w="621"/>
      </w:tblGrid>
      <w:tr w:rsidR="00F91753" w:rsidRPr="00320ECB" w14:paraId="68CABE5C" w14:textId="77777777" w:rsidTr="00CC5ED4">
        <w:trPr>
          <w:trHeight w:val="600"/>
          <w:jc w:val="center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CDD82" w14:textId="77777777" w:rsidR="00F91753" w:rsidRPr="00173B36" w:rsidRDefault="00F91753" w:rsidP="00262B06"/>
        </w:tc>
      </w:tr>
      <w:tr w:rsidR="00173B36" w:rsidRPr="00320ECB" w14:paraId="7B9B5049" w14:textId="77777777" w:rsidTr="00CC5ED4">
        <w:trPr>
          <w:trHeight w:val="273"/>
          <w:jc w:val="center"/>
        </w:trPr>
        <w:tc>
          <w:tcPr>
            <w:tcW w:w="567" w:type="dxa"/>
            <w:vMerge w:val="restart"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5AC42" w14:textId="77777777" w:rsidR="00F91753" w:rsidRPr="00173B36" w:rsidRDefault="00F91753" w:rsidP="00262B06"/>
        </w:tc>
        <w:tc>
          <w:tcPr>
            <w:tcW w:w="27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E3BD7" w14:textId="77777777" w:rsidR="00F91753" w:rsidRPr="00173B36" w:rsidRDefault="00F91753" w:rsidP="00262B06"/>
        </w:tc>
        <w:tc>
          <w:tcPr>
            <w:tcW w:w="9922" w:type="dxa"/>
            <w:gridSpan w:val="2"/>
            <w:tcBorders>
              <w:bottom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A751B" w14:textId="77777777" w:rsidR="00F91753" w:rsidRPr="00173B36" w:rsidRDefault="00F91753" w:rsidP="00262B06">
            <w:pPr>
              <w:pStyle w:val="NoSpacing"/>
            </w:pPr>
          </w:p>
        </w:tc>
        <w:tc>
          <w:tcPr>
            <w:tcW w:w="28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B6A05" w14:textId="77777777" w:rsidR="00F91753" w:rsidRPr="00173B36" w:rsidRDefault="00F91753" w:rsidP="00262B06"/>
        </w:tc>
        <w:tc>
          <w:tcPr>
            <w:tcW w:w="567" w:type="dxa"/>
            <w:vMerge w:val="restart"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F1A28" w14:textId="77777777" w:rsidR="00F91753" w:rsidRPr="00173B36" w:rsidRDefault="00F91753" w:rsidP="00262B06"/>
        </w:tc>
      </w:tr>
      <w:tr w:rsidR="00173B36" w:rsidRPr="00320ECB" w14:paraId="425D3808" w14:textId="77777777" w:rsidTr="00CC5ED4">
        <w:trPr>
          <w:trHeight w:val="1602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405F8" w14:textId="77777777" w:rsidR="00F91753" w:rsidRPr="00173B36" w:rsidRDefault="00F91753" w:rsidP="00262B06"/>
        </w:tc>
        <w:tc>
          <w:tcPr>
            <w:tcW w:w="279" w:type="dxa"/>
            <w:vMerge/>
            <w:tcBorders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5C1E6" w14:textId="77777777" w:rsidR="00F91753" w:rsidRPr="00173B36" w:rsidRDefault="00F91753" w:rsidP="00262B06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2C8758" w14:textId="3344CCA6" w:rsidR="00261E7B" w:rsidRDefault="00261E7B" w:rsidP="00262B06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41BA1135" wp14:editId="1A330163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A7050B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344935" w:rsidRPr="00344935">
              <w:rPr>
                <w:sz w:val="44"/>
                <w:szCs w:val="44"/>
              </w:rPr>
              <w:t>Fatima Mohamed Morad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C8F25B" wp14:editId="05065A2A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107B42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62511F4C" w14:textId="628F97DF" w:rsidR="00B62B99" w:rsidRPr="00173B36" w:rsidRDefault="00B62B99" w:rsidP="00262B06">
            <w:pPr>
              <w:pStyle w:val="Subtitle"/>
            </w:pPr>
          </w:p>
        </w:tc>
        <w:tc>
          <w:tcPr>
            <w:tcW w:w="289" w:type="dxa"/>
            <w:vMerge/>
            <w:tcBorders>
              <w:lef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A88C4" w14:textId="77777777" w:rsidR="00F91753" w:rsidRPr="00173B36" w:rsidRDefault="00F91753" w:rsidP="00262B06"/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D9F18" w14:textId="77777777" w:rsidR="00F91753" w:rsidRPr="00173B36" w:rsidRDefault="00F91753" w:rsidP="00262B06"/>
        </w:tc>
      </w:tr>
      <w:tr w:rsidR="00173B36" w:rsidRPr="00320ECB" w14:paraId="07693850" w14:textId="77777777" w:rsidTr="00CC5ED4">
        <w:trPr>
          <w:trHeight w:val="252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B5C5B" w14:textId="77777777" w:rsidR="004A4C74" w:rsidRPr="00173B36" w:rsidRDefault="004A4C74" w:rsidP="00262B06"/>
        </w:tc>
        <w:tc>
          <w:tcPr>
            <w:tcW w:w="27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52D38B" w14:textId="77777777" w:rsidR="004A4C74" w:rsidRPr="00173B36" w:rsidRDefault="004A4C74" w:rsidP="00262B06"/>
        </w:tc>
        <w:tc>
          <w:tcPr>
            <w:tcW w:w="9922" w:type="dxa"/>
            <w:gridSpan w:val="2"/>
            <w:tcBorders>
              <w:top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A5616" w14:textId="77777777" w:rsidR="004A4C74" w:rsidRPr="00173B36" w:rsidRDefault="004A4C74" w:rsidP="00262B06">
            <w:pPr>
              <w:pStyle w:val="NoSpacing"/>
            </w:pPr>
          </w:p>
        </w:tc>
        <w:tc>
          <w:tcPr>
            <w:tcW w:w="28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554A0" w14:textId="77777777" w:rsidR="004A4C74" w:rsidRPr="00173B36" w:rsidRDefault="004A4C74" w:rsidP="00262B06"/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C2E4E" w14:textId="77777777" w:rsidR="004A4C74" w:rsidRPr="00173B36" w:rsidRDefault="004A4C74" w:rsidP="00262B06"/>
        </w:tc>
      </w:tr>
      <w:tr w:rsidR="00F91753" w:rsidRPr="00320ECB" w14:paraId="638ABAAF" w14:textId="77777777" w:rsidTr="00CC5ED4">
        <w:trPr>
          <w:trHeight w:val="605"/>
          <w:jc w:val="center"/>
        </w:trPr>
        <w:tc>
          <w:tcPr>
            <w:tcW w:w="11624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1FD99" w14:textId="77777777" w:rsidR="00F91753" w:rsidRPr="00173B36" w:rsidRDefault="00F91753" w:rsidP="00262B06"/>
        </w:tc>
      </w:tr>
      <w:tr w:rsidR="00686284" w:rsidRPr="00320ECB" w14:paraId="4B352D1F" w14:textId="77777777" w:rsidTr="00CC5ED4">
        <w:trPr>
          <w:trHeight w:val="2160"/>
          <w:jc w:val="center"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EFCFC82E6C804BAAA807ADDD63DEFBAA"/>
              </w:placeholder>
              <w:temporary/>
              <w:showingPlcHdr/>
              <w15:appearance w15:val="hidden"/>
            </w:sdtPr>
            <w:sdtContent>
              <w:p w14:paraId="5C28BF30" w14:textId="77777777" w:rsidR="00792D43" w:rsidRPr="00173B36" w:rsidRDefault="00FF673C" w:rsidP="00262B06">
                <w:pPr>
                  <w:pStyle w:val="Heading1"/>
                </w:pPr>
                <w:r w:rsidRPr="00173B36">
                  <w:t>CONTACT</w:t>
                </w:r>
              </w:p>
            </w:sdtContent>
          </w:sdt>
          <w:p w14:paraId="223B78B2" w14:textId="77777777" w:rsidR="003E1692" w:rsidRPr="00173B36" w:rsidRDefault="003E1692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FBDAD36" wp14:editId="0AAAD40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031F4E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E91F97D" w14:textId="77EB1186" w:rsidR="00792D43" w:rsidRPr="0085007E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5695AB9F" wp14:editId="46E5D5BE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85007E" w:rsidRPr="0085007E">
              <w:rPr>
                <w:lang w:val="fr-FR"/>
              </w:rPr>
              <w:t>01550137396</w:t>
            </w:r>
          </w:p>
          <w:p w14:paraId="211D0C6D" w14:textId="7FED83FC" w:rsidR="00792D43" w:rsidRPr="0050447A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7A45B1D6" wp14:editId="5EC45A72">
                  <wp:extent cx="201295" cy="187325"/>
                  <wp:effectExtent l="0" t="0" r="8255" b="3175"/>
                  <wp:docPr id="9" name="Graphic 9" descr="Bubb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oun_Speech Bubble_178757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85007E">
              <w:t>Fatima</w:t>
            </w:r>
            <w:r w:rsidR="00344935">
              <w:t xml:space="preserve"> Mohamed </w:t>
            </w:r>
            <w:r w:rsidR="0085007E">
              <w:t xml:space="preserve"> Ahmed</w:t>
            </w:r>
          </w:p>
          <w:p w14:paraId="7272672B" w14:textId="1B679AB5" w:rsidR="00792D43" w:rsidRPr="0050447A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2DCEC36C" wp14:editId="702BD14F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85007E" w:rsidRPr="0085007E">
              <w:rPr>
                <w:lang w:val="fr-FR"/>
              </w:rPr>
              <w:t>dr.fatoom89@outlook.com</w:t>
            </w:r>
          </w:p>
          <w:p w14:paraId="29ECD7F4" w14:textId="2A40EB6D" w:rsidR="00686284" w:rsidRPr="00173B36" w:rsidRDefault="00BA07E9" w:rsidP="00262B06">
            <w:pPr>
              <w:pStyle w:val="Contact"/>
              <w:framePr w:wrap="auto" w:vAnchor="margin" w:xAlign="left" w:yAlign="inline"/>
              <w:suppressOverlap w:val="0"/>
            </w:pPr>
            <w:r>
              <w:rPr>
                <w:noProof/>
              </w:rPr>
              <w:t xml:space="preserve">   29-05-1989</w:t>
            </w:r>
            <w:r w:rsidR="00F53B71" w:rsidRPr="00173B36">
              <w:t xml:space="preserve"> </w:t>
            </w: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id w:val="-447008296"/>
              <w:placeholder>
                <w:docPart w:val="EC24FCDABA3A4C0E89FAFDE7AD4A72D2"/>
              </w:placeholder>
              <w:temporary/>
              <w:showingPlcHdr/>
              <w15:appearance w15:val="hidden"/>
            </w:sdtPr>
            <w:sdtContent>
              <w:p w14:paraId="7E2584E0" w14:textId="77777777" w:rsidR="008C78F5" w:rsidRPr="00173B36" w:rsidRDefault="00FF673C" w:rsidP="00262B06">
                <w:pPr>
                  <w:pStyle w:val="Heading1"/>
                </w:pPr>
                <w:r w:rsidRPr="00173B36">
                  <w:t>PROFILE</w:t>
                </w:r>
              </w:p>
            </w:sdtContent>
          </w:sdt>
          <w:p w14:paraId="00679265" w14:textId="77777777" w:rsidR="003E1692" w:rsidRPr="00173B36" w:rsidRDefault="003E1692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8099BE5" wp14:editId="03AE9169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9E5F5C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D2DE2CF" w14:textId="78F7323C" w:rsidR="00344935" w:rsidRPr="00344935" w:rsidRDefault="0085007E" w:rsidP="00344935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  <w:r w:rsidRPr="00344935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I am an industrious person who is coming and looking for a job opportunity. I have gained a vast experience in the dental field. Additionally, I have plenty of concepts of business/finance and pair this with managerial skills.</w:t>
            </w:r>
            <w:r w:rsidR="00344935" w:rsidRPr="00344935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Moreover, </w:t>
            </w:r>
            <w:r w:rsidR="00344935" w:rsidRPr="00344935">
              <w:rPr>
                <w:rFonts w:ascii="Arial" w:eastAsia="Times New Roman" w:hAnsi="Arial" w:cs="Arial"/>
                <w:color w:val="202124"/>
                <w:sz w:val="24"/>
                <w:szCs w:val="24"/>
                <w:lang w:val="en"/>
              </w:rPr>
              <w:t>I work well under pressure because I use the pressure to help me work more efficiently. I enjoy working under pressure because I believe it helps me grow</w:t>
            </w:r>
          </w:p>
          <w:p w14:paraId="2067DA7A" w14:textId="3462E496" w:rsidR="00686284" w:rsidRPr="00173B36" w:rsidRDefault="00686284" w:rsidP="00262B06"/>
        </w:tc>
      </w:tr>
      <w:tr w:rsidR="00F716E1" w:rsidRPr="00320ECB" w14:paraId="50247A16" w14:textId="77777777" w:rsidTr="00CC5ED4">
        <w:trPr>
          <w:trHeight w:val="1932"/>
          <w:jc w:val="center"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877664B748E742D7BE134CE56629A717"/>
              </w:placeholder>
              <w:temporary/>
              <w:showingPlcHdr/>
              <w15:appearance w15:val="hidden"/>
            </w:sdtPr>
            <w:sdtContent>
              <w:p w14:paraId="5210EC55" w14:textId="77777777" w:rsidR="00F716E1" w:rsidRPr="00173B36" w:rsidRDefault="00FF673C" w:rsidP="00262B06">
                <w:pPr>
                  <w:pStyle w:val="Heading1"/>
                </w:pPr>
                <w:r w:rsidRPr="00173B36">
                  <w:t>SKILLS</w:t>
                </w:r>
              </w:p>
            </w:sdtContent>
          </w:sdt>
          <w:p w14:paraId="6E474C32" w14:textId="77777777" w:rsidR="00F53B71" w:rsidRPr="00173B36" w:rsidRDefault="00F53B71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B0D2E3A" wp14:editId="23B3530B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393903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C39971D" w14:textId="77777777" w:rsidR="00344935" w:rsidRDefault="00344935" w:rsidP="00344935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6DD5EAEF" w14:textId="09903478" w:rsidR="00344935" w:rsidRPr="0085007E" w:rsidRDefault="00344935" w:rsidP="00344935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language Skills</w:t>
            </w:r>
          </w:p>
          <w:p w14:paraId="65F23468" w14:textId="77777777" w:rsidR="00344935" w:rsidRDefault="00344935" w:rsidP="00344935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5A2BA589" w14:textId="6070E446" w:rsidR="00344935" w:rsidRPr="0085007E" w:rsidRDefault="00344935" w:rsidP="00344935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Computer skills</w:t>
            </w:r>
          </w:p>
          <w:p w14:paraId="302B2626" w14:textId="0659A44C" w:rsidR="00F716E1" w:rsidRPr="00173B36" w:rsidRDefault="00F716E1" w:rsidP="00344935">
            <w:pPr>
              <w:ind w:left="360" w:hanging="360"/>
            </w:pP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sdt>
            <w:sdtPr>
              <w:id w:val="1888525358"/>
              <w:placeholder>
                <w:docPart w:val="3DFDDA429C664BBBBC848DD8DC643131"/>
              </w:placeholder>
              <w:temporary/>
              <w:showingPlcHdr/>
              <w15:appearance w15:val="hidden"/>
            </w:sdtPr>
            <w:sdtContent>
              <w:p w14:paraId="02633D1A" w14:textId="77777777" w:rsidR="00F716E1" w:rsidRPr="00173B36" w:rsidRDefault="00FF673C" w:rsidP="00262B06">
                <w:pPr>
                  <w:pStyle w:val="Heading1"/>
                </w:pPr>
                <w:r w:rsidRPr="00173B36">
                  <w:t>EXPERIENCE</w:t>
                </w:r>
              </w:p>
            </w:sdtContent>
          </w:sdt>
          <w:p w14:paraId="342BB1E3" w14:textId="77777777" w:rsidR="00F53B71" w:rsidRPr="00173B36" w:rsidRDefault="00F53B71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1859D05" wp14:editId="6DE5A25A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6FDE10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5C87B41" w14:textId="76856A64" w:rsidR="0085007E" w:rsidRDefault="0085007E" w:rsidP="0085007E">
            <w:pPr>
              <w:pStyle w:val="public-draftstyledefault-unorderedlistitem"/>
              <w:numPr>
                <w:ilvl w:val="0"/>
                <w:numId w:val="2"/>
              </w:numPr>
              <w:spacing w:before="0" w:after="0"/>
              <w:textAlignment w:val="baseline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bdr w:val="none" w:sz="0" w:space="0" w:color="auto" w:frame="1"/>
              </w:rPr>
              <w:t>I have been working at Mark dental clinic for</w:t>
            </w:r>
            <w:r w:rsidR="00FF597B">
              <w:rPr>
                <w:rFonts w:ascii="Roboto" w:hAnsi="Roboto"/>
                <w:color w:val="000000"/>
                <w:sz w:val="21"/>
                <w:szCs w:val="21"/>
                <w:bdr w:val="none" w:sz="0" w:space="0" w:color="auto" w:frame="1"/>
              </w:rPr>
              <w:t>9 months</w:t>
            </w:r>
            <w:r>
              <w:rPr>
                <w:rFonts w:ascii="Roboto" w:hAnsi="Roboto"/>
                <w:color w:val="000000"/>
                <w:sz w:val="21"/>
                <w:szCs w:val="21"/>
                <w:bdr w:val="none" w:sz="0" w:space="0" w:color="auto" w:frame="1"/>
              </w:rPr>
              <w:t xml:space="preserve"> as a  clinic manager. I worked in governmental hospitals for one year as a dentist.</w:t>
            </w:r>
          </w:p>
          <w:p w14:paraId="5A9087D6" w14:textId="77777777" w:rsidR="00F51E3E" w:rsidRPr="00173B36" w:rsidRDefault="00F51E3E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D925939" wp14:editId="1275A35F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88F47B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5F61B2E" w14:textId="1A8BD228" w:rsidR="0085007E" w:rsidRDefault="0085007E" w:rsidP="0085007E">
            <w:pPr>
              <w:spacing w:before="0"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85007E"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  <w:bdr w:val="none" w:sz="0" w:space="0" w:color="auto" w:frame="1"/>
              </w:rPr>
              <w:t>KEY SKILLS PORTFOLIO</w:t>
            </w:r>
          </w:p>
          <w:p w14:paraId="61812FF0" w14:textId="0C3A2508" w:rsidR="0085007E" w:rsidRPr="0085007E" w:rsidRDefault="0085007E" w:rsidP="0085007E">
            <w:pPr>
              <w:spacing w:before="0"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8DDE175" wp14:editId="36DB0ACD">
                  <wp:extent cx="536575" cy="18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4ED7CC" w14:textId="77777777" w:rsidR="0085007E" w:rsidRDefault="0085007E" w:rsidP="0085007E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D7D544E" w14:textId="1FBA4DFE" w:rsidR="0085007E" w:rsidRPr="0085007E" w:rsidRDefault="0085007E" w:rsidP="0085007E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Dental Practice, covering:</w:t>
            </w:r>
          </w:p>
          <w:p w14:paraId="5C180EB3" w14:textId="77777777" w:rsidR="0085007E" w:rsidRPr="0085007E" w:rsidRDefault="0085007E" w:rsidP="0085007E">
            <w:pPr>
              <w:numPr>
                <w:ilvl w:val="0"/>
                <w:numId w:val="3"/>
              </w:numPr>
              <w:spacing w:before="0" w:beforeAutospacing="1" w:after="0" w:afterAutospacing="1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Cross Infection Control</w:t>
            </w:r>
          </w:p>
          <w:p w14:paraId="21F8C51E" w14:textId="77777777" w:rsidR="0085007E" w:rsidRPr="0085007E" w:rsidRDefault="0085007E" w:rsidP="0085007E">
            <w:pPr>
              <w:numPr>
                <w:ilvl w:val="0"/>
                <w:numId w:val="3"/>
              </w:numPr>
              <w:spacing w:before="0" w:beforeAutospacing="1" w:after="0" w:afterAutospacing="1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Clinical Record Keeping</w:t>
            </w:r>
          </w:p>
          <w:p w14:paraId="5FAECC70" w14:textId="77777777" w:rsidR="0085007E" w:rsidRPr="0085007E" w:rsidRDefault="0085007E" w:rsidP="0085007E">
            <w:pPr>
              <w:numPr>
                <w:ilvl w:val="0"/>
                <w:numId w:val="3"/>
              </w:numPr>
              <w:spacing w:before="0" w:beforeAutospacing="1" w:after="0" w:afterAutospacing="1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Team Training</w:t>
            </w:r>
          </w:p>
          <w:p w14:paraId="4FE5DBE6" w14:textId="77777777" w:rsidR="0085007E" w:rsidRPr="0085007E" w:rsidRDefault="0085007E" w:rsidP="0085007E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language Skills</w:t>
            </w:r>
          </w:p>
          <w:p w14:paraId="4031E005" w14:textId="32DC1D5E" w:rsidR="0085007E" w:rsidRPr="0085007E" w:rsidRDefault="0085007E" w:rsidP="005835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: English — Fluent.</w:t>
            </w:r>
            <w:r w:rsidR="0058355D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 I have  got band 7 in speaking for IELTS exam.</w:t>
            </w:r>
          </w:p>
          <w:p w14:paraId="546BF502" w14:textId="77777777" w:rsidR="0085007E" w:rsidRPr="0085007E" w:rsidRDefault="0085007E" w:rsidP="0085007E">
            <w:pPr>
              <w:numPr>
                <w:ilvl w:val="0"/>
                <w:numId w:val="4"/>
              </w:numPr>
              <w:spacing w:before="0" w:beforeAutospacing="1" w:after="0" w:afterAutospacing="1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Arabic — Proficient.</w:t>
            </w:r>
          </w:p>
          <w:p w14:paraId="4CA33BB9" w14:textId="77777777" w:rsidR="0085007E" w:rsidRPr="0085007E" w:rsidRDefault="0085007E" w:rsidP="0085007E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Computer skills</w:t>
            </w:r>
          </w:p>
          <w:p w14:paraId="2D36F48F" w14:textId="77777777" w:rsidR="0085007E" w:rsidRPr="0085007E" w:rsidRDefault="0085007E" w:rsidP="0085007E">
            <w:pPr>
              <w:numPr>
                <w:ilvl w:val="0"/>
                <w:numId w:val="5"/>
              </w:numPr>
              <w:spacing w:before="0" w:beforeAutospacing="1" w:after="0" w:afterAutospacing="1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MS Office (Word, Excel, Outlook, PowerPoint, OneNote)</w:t>
            </w:r>
          </w:p>
          <w:p w14:paraId="3050EF50" w14:textId="77777777" w:rsidR="0085007E" w:rsidRPr="0085007E" w:rsidRDefault="0085007E" w:rsidP="0085007E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Interests</w:t>
            </w:r>
          </w:p>
          <w:p w14:paraId="2BF98FFA" w14:textId="77777777" w:rsidR="0085007E" w:rsidRPr="0085007E" w:rsidRDefault="0085007E" w:rsidP="0085007E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Travel: United Kingdom, Saudi Arabia, and Egypt</w:t>
            </w:r>
          </w:p>
          <w:p w14:paraId="20154157" w14:textId="77777777" w:rsidR="0085007E" w:rsidRPr="0085007E" w:rsidRDefault="0085007E" w:rsidP="0085007E">
            <w:pPr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85007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none" w:sz="0" w:space="0" w:color="auto" w:frame="1"/>
              </w:rPr>
              <w:t>Fitness, Nutrition, Gym, Sport</w:t>
            </w:r>
          </w:p>
          <w:p w14:paraId="77E698A5" w14:textId="2301810E" w:rsidR="00F716E1" w:rsidRPr="0050447A" w:rsidRDefault="00F716E1" w:rsidP="00262B06">
            <w:pPr>
              <w:rPr>
                <w:lang w:val="fr-FR"/>
              </w:rPr>
            </w:pPr>
          </w:p>
          <w:p w14:paraId="647AF045" w14:textId="77777777" w:rsidR="00F51E3E" w:rsidRPr="00173B36" w:rsidRDefault="00F51E3E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60927D0" wp14:editId="68492828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66B00A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B606A7F" w14:textId="716A6081" w:rsidR="00F716E1" w:rsidRPr="00173B36" w:rsidRDefault="00F716E1" w:rsidP="00262B06">
            <w:pPr>
              <w:pStyle w:val="Heading2"/>
            </w:pPr>
          </w:p>
          <w:p w14:paraId="3458DD09" w14:textId="1C0F461A" w:rsidR="00F716E1" w:rsidRPr="00173B36" w:rsidRDefault="00F716E1" w:rsidP="00344935">
            <w:pPr>
              <w:pStyle w:val="Date"/>
            </w:pPr>
          </w:p>
        </w:tc>
      </w:tr>
      <w:tr w:rsidR="00F716E1" w:rsidRPr="00320ECB" w14:paraId="2D9B1409" w14:textId="77777777" w:rsidTr="00CC5ED4">
        <w:trPr>
          <w:trHeight w:val="1833"/>
          <w:jc w:val="center"/>
        </w:trPr>
        <w:tc>
          <w:tcPr>
            <w:tcW w:w="43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BFE2ADB66F994140A4ECE3CBE1DC03BB"/>
              </w:placeholder>
              <w:temporary/>
              <w:showingPlcHdr/>
              <w15:appearance w15:val="hidden"/>
            </w:sdtPr>
            <w:sdtContent>
              <w:p w14:paraId="226C7356" w14:textId="17BFDD47" w:rsidR="00F716E1" w:rsidRPr="00173B36" w:rsidRDefault="00FF673C" w:rsidP="00262B06">
                <w:pPr>
                  <w:pStyle w:val="Heading1"/>
                </w:pPr>
                <w:r w:rsidRPr="00173B36">
                  <w:t>EDUCATION</w:t>
                </w:r>
              </w:p>
            </w:sdtContent>
          </w:sdt>
          <w:p w14:paraId="35917FD0" w14:textId="77777777" w:rsidR="00F53B71" w:rsidRPr="00173B36" w:rsidRDefault="00F53B71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9967F50" wp14:editId="7D9F18C5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037CAB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9E112AD" w14:textId="435E320C" w:rsidR="00F716E1" w:rsidRPr="00173B36" w:rsidRDefault="0084761F" w:rsidP="00262B06">
            <w:pPr>
              <w:pStyle w:val="Heading2"/>
            </w:pPr>
            <w:r>
              <w:t>Bachelor o</w:t>
            </w:r>
            <w:r w:rsidR="00BA07E9">
              <w:t>f</w:t>
            </w:r>
            <w:r>
              <w:t xml:space="preserve"> Dantal Surgery</w:t>
            </w:r>
          </w:p>
          <w:p w14:paraId="3A962E98" w14:textId="3099B2C9" w:rsidR="00F716E1" w:rsidRDefault="00BA07E9" w:rsidP="00262B06">
            <w:pPr>
              <w:pStyle w:val="Date"/>
            </w:pPr>
            <w:r>
              <w:t>Spring 2012</w:t>
            </w:r>
          </w:p>
          <w:p w14:paraId="37866B6F" w14:textId="3AD4582B" w:rsidR="00BA07E9" w:rsidRDefault="00BA07E9" w:rsidP="00BA07E9">
            <w:r>
              <w:t>General Grade is Good.</w:t>
            </w:r>
          </w:p>
          <w:p w14:paraId="2E865C74" w14:textId="6BEE7EE1" w:rsidR="00F716E1" w:rsidRPr="00173B36" w:rsidRDefault="0084761F" w:rsidP="00BA07E9">
            <w:r w:rsidRPr="0084761F">
              <w:t>October University for Modern Sciences and Arts</w:t>
            </w:r>
            <w:r>
              <w:t>(</w:t>
            </w:r>
            <w:r w:rsidRPr="0084761F">
              <w:t> MSA University</w:t>
            </w:r>
            <w:r>
              <w:t>)</w:t>
            </w:r>
          </w:p>
          <w:p w14:paraId="7395A2CF" w14:textId="77777777" w:rsidR="00F51E3E" w:rsidRPr="00173B36" w:rsidRDefault="00F51E3E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B862F4E" wp14:editId="45D1B959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9DEF36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E93C2C7" w14:textId="22FE4AB2" w:rsidR="00F716E1" w:rsidRPr="00173B36" w:rsidRDefault="00BA07E9" w:rsidP="00262B06">
            <w:pPr>
              <w:pStyle w:val="Heading2"/>
            </w:pPr>
            <w:r>
              <w:t>Master Degree in Logistics Hospitals Management</w:t>
            </w:r>
          </w:p>
          <w:p w14:paraId="15A43592" w14:textId="1AE931DC" w:rsidR="00B54AD3" w:rsidRPr="00173B36" w:rsidRDefault="00BA07E9" w:rsidP="00262B06">
            <w:pPr>
              <w:pStyle w:val="Date"/>
            </w:pPr>
            <w:r>
              <w:t>May 2017</w:t>
            </w:r>
          </w:p>
          <w:p w14:paraId="2578D76F" w14:textId="77777777" w:rsidR="00F716E1" w:rsidRDefault="00BA07E9" w:rsidP="00BA07E9">
            <w:r w:rsidRPr="00BA07E9">
              <w:t>The status of a graduation</w:t>
            </w:r>
            <w:r>
              <w:t xml:space="preserve"> is</w:t>
            </w:r>
            <w:r w:rsidRPr="00BA07E9">
              <w:t xml:space="preserve"> degree with honor</w:t>
            </w:r>
          </w:p>
          <w:p w14:paraId="7ED65F5F" w14:textId="77777777" w:rsidR="00BA07E9" w:rsidRPr="00BA07E9" w:rsidRDefault="00BA07E9" w:rsidP="00BA07E9">
            <w:r w:rsidRPr="00BA07E9">
              <w:rPr>
                <w:noProof/>
              </w:rPr>
              <mc:AlternateContent>
                <mc:Choice Requires="wps">
                  <w:drawing>
                    <wp:inline distT="0" distB="0" distL="0" distR="0" wp14:anchorId="39F5A667" wp14:editId="1FFD82CE">
                      <wp:extent cx="2016000" cy="0"/>
                      <wp:effectExtent l="0" t="0" r="0" b="0"/>
                      <wp:docPr id="2" name="Straight Connector 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658867" id="Straight Connector 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3B1A21" w14:textId="49A316DF" w:rsidR="00BA07E9" w:rsidRDefault="00344935" w:rsidP="00BA07E9">
            <w:pPr>
              <w:rPr>
                <w:color w:val="324660" w:themeColor="accent3" w:themeShade="80"/>
                <w:sz w:val="28"/>
                <w:szCs w:val="28"/>
              </w:rPr>
            </w:pPr>
            <w:r w:rsidRPr="00344935">
              <w:rPr>
                <w:color w:val="324660" w:themeColor="accent3" w:themeShade="80"/>
                <w:sz w:val="28"/>
                <w:szCs w:val="28"/>
              </w:rPr>
              <w:t>Professional Doctorate in Logistics and Supply Chain Management (Logistics of Hospitals Management)</w:t>
            </w:r>
          </w:p>
          <w:p w14:paraId="10B13BE3" w14:textId="1CEEA9C7" w:rsidR="00344935" w:rsidRPr="00344935" w:rsidRDefault="00344935" w:rsidP="00BA07E9">
            <w:pPr>
              <w:rPr>
                <w:color w:val="324660" w:themeColor="accent3" w:themeShade="80"/>
                <w:sz w:val="28"/>
                <w:szCs w:val="28"/>
              </w:rPr>
            </w:pPr>
            <w:r>
              <w:rPr>
                <w:color w:val="324660" w:themeColor="accent3" w:themeShade="80"/>
                <w:sz w:val="28"/>
                <w:szCs w:val="28"/>
              </w:rPr>
              <w:t>Since 2022</w:t>
            </w:r>
          </w:p>
          <w:p w14:paraId="57A7DD62" w14:textId="776ED054" w:rsidR="00BA07E9" w:rsidRPr="00173B36" w:rsidRDefault="00BA07E9" w:rsidP="00BA07E9"/>
        </w:tc>
        <w:tc>
          <w:tcPr>
            <w:tcW w:w="7244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E4CD0B" w14:textId="77777777" w:rsidR="00F716E1" w:rsidRPr="00173B36" w:rsidRDefault="00F716E1" w:rsidP="00262B06"/>
        </w:tc>
      </w:tr>
    </w:tbl>
    <w:p w14:paraId="315C6C78" w14:textId="77777777" w:rsidR="00535F87" w:rsidRPr="00173B36" w:rsidRDefault="00535F87" w:rsidP="00262B06">
      <w:pPr>
        <w:spacing w:before="0" w:after="0"/>
      </w:pPr>
    </w:p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1AE8" w14:textId="77777777" w:rsidR="00473EE8" w:rsidRDefault="00473EE8" w:rsidP="00BA3E51">
      <w:pPr>
        <w:spacing w:line="240" w:lineRule="auto"/>
      </w:pPr>
      <w:r>
        <w:separator/>
      </w:r>
    </w:p>
  </w:endnote>
  <w:endnote w:type="continuationSeparator" w:id="0">
    <w:p w14:paraId="1616AC8E" w14:textId="77777777" w:rsidR="00473EE8" w:rsidRDefault="00473EE8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8EF5" w14:textId="77777777" w:rsidR="00473EE8" w:rsidRDefault="00473EE8" w:rsidP="00BA3E51">
      <w:pPr>
        <w:spacing w:line="240" w:lineRule="auto"/>
      </w:pPr>
      <w:r>
        <w:separator/>
      </w:r>
    </w:p>
  </w:footnote>
  <w:footnote w:type="continuationSeparator" w:id="0">
    <w:p w14:paraId="5618F400" w14:textId="77777777" w:rsidR="00473EE8" w:rsidRDefault="00473EE8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E4E"/>
    <w:multiLevelType w:val="multilevel"/>
    <w:tmpl w:val="AEBE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A197B"/>
    <w:multiLevelType w:val="multilevel"/>
    <w:tmpl w:val="8F8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5E6626"/>
    <w:multiLevelType w:val="multilevel"/>
    <w:tmpl w:val="21C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4780A"/>
    <w:multiLevelType w:val="multilevel"/>
    <w:tmpl w:val="F1BC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6993120">
    <w:abstractNumId w:val="3"/>
  </w:num>
  <w:num w:numId="2" w16cid:durableId="143619715">
    <w:abstractNumId w:val="4"/>
  </w:num>
  <w:num w:numId="3" w16cid:durableId="2009628277">
    <w:abstractNumId w:val="0"/>
  </w:num>
  <w:num w:numId="4" w16cid:durableId="766853885">
    <w:abstractNumId w:val="2"/>
  </w:num>
  <w:num w:numId="5" w16cid:durableId="49735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7E"/>
    <w:rsid w:val="00041F8A"/>
    <w:rsid w:val="00045F2E"/>
    <w:rsid w:val="00055BBC"/>
    <w:rsid w:val="00073BF3"/>
    <w:rsid w:val="00077FEB"/>
    <w:rsid w:val="00081B51"/>
    <w:rsid w:val="000A6E00"/>
    <w:rsid w:val="000C7293"/>
    <w:rsid w:val="000D3891"/>
    <w:rsid w:val="000F3FE2"/>
    <w:rsid w:val="00140582"/>
    <w:rsid w:val="00144334"/>
    <w:rsid w:val="00157DB0"/>
    <w:rsid w:val="00173B36"/>
    <w:rsid w:val="00177BCB"/>
    <w:rsid w:val="001918BB"/>
    <w:rsid w:val="001E5794"/>
    <w:rsid w:val="001F6D5E"/>
    <w:rsid w:val="00217454"/>
    <w:rsid w:val="002251C8"/>
    <w:rsid w:val="0023600D"/>
    <w:rsid w:val="00241482"/>
    <w:rsid w:val="00261E7B"/>
    <w:rsid w:val="00262B06"/>
    <w:rsid w:val="00293BB8"/>
    <w:rsid w:val="002954B8"/>
    <w:rsid w:val="002A4A92"/>
    <w:rsid w:val="002B0852"/>
    <w:rsid w:val="002C0662"/>
    <w:rsid w:val="002D5478"/>
    <w:rsid w:val="00320ECB"/>
    <w:rsid w:val="00344935"/>
    <w:rsid w:val="00344FC0"/>
    <w:rsid w:val="00377A0D"/>
    <w:rsid w:val="00382737"/>
    <w:rsid w:val="003E02DA"/>
    <w:rsid w:val="003E1692"/>
    <w:rsid w:val="003E7783"/>
    <w:rsid w:val="00442A0E"/>
    <w:rsid w:val="00443C70"/>
    <w:rsid w:val="00473EE8"/>
    <w:rsid w:val="004A4C74"/>
    <w:rsid w:val="004E5226"/>
    <w:rsid w:val="004E6AB2"/>
    <w:rsid w:val="004E70E8"/>
    <w:rsid w:val="0050447A"/>
    <w:rsid w:val="00535F87"/>
    <w:rsid w:val="00564622"/>
    <w:rsid w:val="0058355D"/>
    <w:rsid w:val="005A3E0B"/>
    <w:rsid w:val="005B3227"/>
    <w:rsid w:val="0067056E"/>
    <w:rsid w:val="0068094B"/>
    <w:rsid w:val="00686284"/>
    <w:rsid w:val="006917DB"/>
    <w:rsid w:val="0073402D"/>
    <w:rsid w:val="00757374"/>
    <w:rsid w:val="00792D43"/>
    <w:rsid w:val="007B30FE"/>
    <w:rsid w:val="007B7A61"/>
    <w:rsid w:val="007E1FA8"/>
    <w:rsid w:val="007E6083"/>
    <w:rsid w:val="0084761F"/>
    <w:rsid w:val="0085007E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C7105"/>
    <w:rsid w:val="00A122BB"/>
    <w:rsid w:val="00A37F9E"/>
    <w:rsid w:val="00AB7FE5"/>
    <w:rsid w:val="00AC1E5A"/>
    <w:rsid w:val="00B14E21"/>
    <w:rsid w:val="00B54AD3"/>
    <w:rsid w:val="00B62B99"/>
    <w:rsid w:val="00B643D0"/>
    <w:rsid w:val="00B71E93"/>
    <w:rsid w:val="00B87E22"/>
    <w:rsid w:val="00BA07E9"/>
    <w:rsid w:val="00BA3E51"/>
    <w:rsid w:val="00BB3142"/>
    <w:rsid w:val="00BD6049"/>
    <w:rsid w:val="00C155FC"/>
    <w:rsid w:val="00C532FC"/>
    <w:rsid w:val="00C75D84"/>
    <w:rsid w:val="00C857CB"/>
    <w:rsid w:val="00CA5CD9"/>
    <w:rsid w:val="00CC5ED4"/>
    <w:rsid w:val="00D04093"/>
    <w:rsid w:val="00D0794D"/>
    <w:rsid w:val="00D140DF"/>
    <w:rsid w:val="00D666BB"/>
    <w:rsid w:val="00D720DF"/>
    <w:rsid w:val="00D92ED4"/>
    <w:rsid w:val="00D94ABF"/>
    <w:rsid w:val="00E20245"/>
    <w:rsid w:val="00E4379F"/>
    <w:rsid w:val="00E65596"/>
    <w:rsid w:val="00EA0042"/>
    <w:rsid w:val="00EB1D1B"/>
    <w:rsid w:val="00F36875"/>
    <w:rsid w:val="00F51E3E"/>
    <w:rsid w:val="00F53B71"/>
    <w:rsid w:val="00F716E1"/>
    <w:rsid w:val="00F908C3"/>
    <w:rsid w:val="00F91753"/>
    <w:rsid w:val="00FB1F01"/>
    <w:rsid w:val="00FE2094"/>
    <w:rsid w:val="00FF597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A4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35"/>
    <w:rPr>
      <w:color w:val="4C4C4C" w:themeColor="background2" w:themeShade="BF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ED4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465870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5ED4"/>
    <w:rPr>
      <w:rFonts w:eastAsiaTheme="majorEastAsia" w:cstheme="majorBidi"/>
      <w:color w:val="465870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CC5ED4"/>
    <w:pPr>
      <w:numPr>
        <w:numId w:val="1"/>
      </w:numPr>
      <w:spacing w:before="60" w:after="60" w:line="400" w:lineRule="exact"/>
      <w:ind w:left="360"/>
      <w:contextualSpacing/>
    </w:pPr>
    <w:rPr>
      <w:caps/>
      <w:color w:val="465870" w:themeColor="accent1" w:themeShade="BF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CC5ED4"/>
    <w:pPr>
      <w:spacing w:before="40" w:after="40"/>
    </w:pPr>
    <w:rPr>
      <w:color w:val="5F483E" w:themeColor="accent4" w:themeShade="BF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CC5ED4"/>
    <w:rPr>
      <w:color w:val="5F483E" w:themeColor="accent4" w:themeShade="BF"/>
      <w:lang w:val="en-US"/>
    </w:rPr>
  </w:style>
  <w:style w:type="paragraph" w:customStyle="1" w:styleId="public-draftstyledefault-unorderedlistitem">
    <w:name w:val="public-draftstyledefault-unorderedlistitem"/>
    <w:basedOn w:val="Normal"/>
    <w:rsid w:val="008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2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35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CFC82E6C804BAAA807ADDD63DE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6807-DBA4-4239-9AE5-011AFC24D00F}"/>
      </w:docPartPr>
      <w:docPartBody>
        <w:p w:rsidR="008511CC" w:rsidRDefault="00000000">
          <w:pPr>
            <w:pStyle w:val="EFCFC82E6C804BAAA807ADDD63DEFBAA"/>
          </w:pPr>
          <w:r w:rsidRPr="00173B36">
            <w:t>CONTACT</w:t>
          </w:r>
        </w:p>
      </w:docPartBody>
    </w:docPart>
    <w:docPart>
      <w:docPartPr>
        <w:name w:val="EC24FCDABA3A4C0E89FAFDE7AD4A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E226-F49B-478B-9F27-0C022E0B7D8A}"/>
      </w:docPartPr>
      <w:docPartBody>
        <w:p w:rsidR="008511CC" w:rsidRDefault="00000000">
          <w:pPr>
            <w:pStyle w:val="EC24FCDABA3A4C0E89FAFDE7AD4A72D2"/>
          </w:pPr>
          <w:r w:rsidRPr="00173B36">
            <w:t>PROFILE</w:t>
          </w:r>
        </w:p>
      </w:docPartBody>
    </w:docPart>
    <w:docPart>
      <w:docPartPr>
        <w:name w:val="877664B748E742D7BE134CE56629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21F8-266A-400E-AB04-A6D646499E8B}"/>
      </w:docPartPr>
      <w:docPartBody>
        <w:p w:rsidR="008511CC" w:rsidRDefault="00000000">
          <w:pPr>
            <w:pStyle w:val="877664B748E742D7BE134CE56629A717"/>
          </w:pPr>
          <w:r w:rsidRPr="00173B36">
            <w:t>SKILLS</w:t>
          </w:r>
        </w:p>
      </w:docPartBody>
    </w:docPart>
    <w:docPart>
      <w:docPartPr>
        <w:name w:val="3DFDDA429C664BBBBC848DD8DC64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88D82-731A-4BDF-86CE-A8088E2B9BD7}"/>
      </w:docPartPr>
      <w:docPartBody>
        <w:p w:rsidR="008511CC" w:rsidRDefault="00000000">
          <w:pPr>
            <w:pStyle w:val="3DFDDA429C664BBBBC848DD8DC643131"/>
          </w:pPr>
          <w:r w:rsidRPr="00173B36">
            <w:t>EXPERIENCE</w:t>
          </w:r>
        </w:p>
      </w:docPartBody>
    </w:docPart>
    <w:docPart>
      <w:docPartPr>
        <w:name w:val="BFE2ADB66F994140A4ECE3CBE1DC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51714-2A04-4178-9D92-8D826CABAAFB}"/>
      </w:docPartPr>
      <w:docPartBody>
        <w:p w:rsidR="008511CC" w:rsidRDefault="00000000">
          <w:pPr>
            <w:pStyle w:val="BFE2ADB66F994140A4ECE3CBE1DC03BB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23707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7B"/>
    <w:rsid w:val="00123D35"/>
    <w:rsid w:val="001F067B"/>
    <w:rsid w:val="00627D07"/>
    <w:rsid w:val="008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CFC82E6C804BAAA807ADDD63DEFBAA">
    <w:name w:val="EFCFC82E6C804BAAA807ADDD63DEFBAA"/>
  </w:style>
  <w:style w:type="paragraph" w:customStyle="1" w:styleId="EC24FCDABA3A4C0E89FAFDE7AD4A72D2">
    <w:name w:val="EC24FCDABA3A4C0E89FAFDE7AD4A72D2"/>
  </w:style>
  <w:style w:type="paragraph" w:customStyle="1" w:styleId="877664B748E742D7BE134CE56629A717">
    <w:name w:val="877664B748E742D7BE134CE56629A717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2F5496" w:themeColor="accent1" w:themeShade="BF"/>
      <w:sz w:val="26"/>
      <w:szCs w:val="18"/>
    </w:rPr>
  </w:style>
  <w:style w:type="paragraph" w:customStyle="1" w:styleId="3DFDDA429C664BBBBC848DD8DC643131">
    <w:name w:val="3DFDDA429C664BBBBC848DD8DC643131"/>
  </w:style>
  <w:style w:type="paragraph" w:customStyle="1" w:styleId="BFE2ADB66F994140A4ECE3CBE1DC03BB">
    <w:name w:val="BFE2ADB66F994140A4ECE3CBE1DC0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814-8652-4DF4-8A52-CA0C981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2022-12-26T14:40:00Z</dcterms:created>
  <dcterms:modified xsi:type="dcterms:W3CDTF">2023-01-16T09:22:00Z</dcterms:modified>
</cp:coreProperties>
</file>