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7" w:rsidRDefault="00BA2DBD" w:rsidP="00BA2DB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:rsidR="00BA2DBD" w:rsidRDefault="00BA2DBD" w:rsidP="004B0129">
      <w:pPr>
        <w:pStyle w:val="Sansinterligne"/>
        <w:rPr>
          <w:b/>
          <w:sz w:val="24"/>
          <w:szCs w:val="24"/>
          <w:lang w:val="fr-FR"/>
        </w:rPr>
      </w:pPr>
    </w:p>
    <w:p w:rsidR="00BA2DBD" w:rsidRDefault="00BA2DBD" w:rsidP="004B0129">
      <w:pPr>
        <w:pStyle w:val="Sansinterligne"/>
        <w:rPr>
          <w:b/>
          <w:sz w:val="24"/>
          <w:szCs w:val="24"/>
          <w:lang w:val="fr-FR"/>
        </w:rPr>
      </w:pPr>
    </w:p>
    <w:p w:rsidR="00BA2DBD" w:rsidRDefault="00DF37C1" w:rsidP="004B0129">
      <w:pPr>
        <w:pStyle w:val="Sansinterligne"/>
        <w:rPr>
          <w:b/>
          <w:sz w:val="24"/>
          <w:szCs w:val="24"/>
          <w:lang w:val="fr-FR"/>
        </w:rPr>
      </w:pPr>
      <w:r w:rsidRPr="004B0129">
        <w:rPr>
          <w:b/>
          <w:sz w:val="24"/>
          <w:szCs w:val="24"/>
          <w:lang w:val="fr-FR"/>
        </w:rPr>
        <w:t xml:space="preserve"> </w:t>
      </w:r>
      <w:r w:rsidR="0078016A" w:rsidRPr="004B0129">
        <w:rPr>
          <w:b/>
          <w:sz w:val="24"/>
          <w:szCs w:val="24"/>
          <w:lang w:val="fr-FR"/>
        </w:rPr>
        <w:t>BELLOUZE Kahina</w:t>
      </w:r>
    </w:p>
    <w:p w:rsidR="00BA2DBD" w:rsidRPr="00BA2DBD" w:rsidRDefault="00BA2DBD" w:rsidP="004B0129">
      <w:pPr>
        <w:pStyle w:val="Sansinterligne"/>
        <w:rPr>
          <w:sz w:val="24"/>
          <w:szCs w:val="24"/>
          <w:lang w:val="fr-FR"/>
        </w:rPr>
      </w:pPr>
      <w:r w:rsidRPr="00BA2DBD">
        <w:rPr>
          <w:sz w:val="24"/>
          <w:szCs w:val="24"/>
          <w:lang w:val="fr-FR"/>
        </w:rPr>
        <w:t xml:space="preserve">Village tala </w:t>
      </w:r>
      <w:proofErr w:type="spellStart"/>
      <w:r w:rsidRPr="00BA2DBD">
        <w:rPr>
          <w:sz w:val="24"/>
          <w:szCs w:val="24"/>
          <w:lang w:val="fr-FR"/>
        </w:rPr>
        <w:t>oughanim</w:t>
      </w:r>
      <w:proofErr w:type="spellEnd"/>
      <w:r w:rsidRPr="00BA2DBD">
        <w:rPr>
          <w:sz w:val="24"/>
          <w:szCs w:val="24"/>
          <w:lang w:val="fr-FR"/>
        </w:rPr>
        <w:t xml:space="preserve"> commune </w:t>
      </w:r>
      <w:r w:rsidR="0090300A" w:rsidRPr="00BA2DBD">
        <w:rPr>
          <w:sz w:val="24"/>
          <w:szCs w:val="24"/>
          <w:lang w:val="fr-FR"/>
        </w:rPr>
        <w:t>Aokas</w:t>
      </w:r>
      <w:bookmarkStart w:id="0" w:name="_GoBack"/>
      <w:bookmarkEnd w:id="0"/>
    </w:p>
    <w:p w:rsidR="004B0129" w:rsidRPr="00BA2DBD" w:rsidRDefault="00BA2DBD" w:rsidP="004B0129">
      <w:pPr>
        <w:pStyle w:val="Sansinterligne"/>
        <w:rPr>
          <w:sz w:val="24"/>
          <w:szCs w:val="24"/>
          <w:lang w:val="fr-FR"/>
        </w:rPr>
      </w:pPr>
      <w:r w:rsidRPr="00BA2DBD">
        <w:rPr>
          <w:sz w:val="24"/>
          <w:szCs w:val="24"/>
          <w:lang w:val="fr-FR"/>
        </w:rPr>
        <w:t>06007 BEJAIA ALGERIE</w:t>
      </w:r>
    </w:p>
    <w:p w:rsidR="00BA2DBD" w:rsidRPr="00BA2DBD" w:rsidRDefault="00BA2DBD" w:rsidP="00BA2DBD">
      <w:pPr>
        <w:spacing w:after="0"/>
        <w:ind w:right="758"/>
        <w:jc w:val="both"/>
        <w:rPr>
          <w:rFonts w:asciiTheme="majorBidi" w:eastAsia="Open Sans" w:hAnsiTheme="majorBidi"/>
          <w:color w:val="000000"/>
          <w:sz w:val="24"/>
          <w:szCs w:val="24"/>
          <w:lang w:val="fr-FR"/>
        </w:rPr>
      </w:pPr>
      <w:r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>tél</w:t>
      </w:r>
      <w:r w:rsidR="004B0129"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> </w:t>
      </w:r>
      <w:proofErr w:type="gramStart"/>
      <w:r w:rsidR="004B0129"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>:</w:t>
      </w:r>
      <w:r w:rsidR="005722BE"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>+</w:t>
      </w:r>
      <w:proofErr w:type="gramEnd"/>
      <w:r w:rsidR="005722BE"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 xml:space="preserve"> 213 </w:t>
      </w:r>
      <w:r w:rsidR="0078016A" w:rsidRPr="00BA2DBD">
        <w:rPr>
          <w:rFonts w:asciiTheme="majorBidi" w:eastAsia="Open Sans" w:hAnsiTheme="majorBidi"/>
          <w:color w:val="000000"/>
          <w:sz w:val="24"/>
          <w:szCs w:val="24"/>
          <w:lang w:val="fr-FR"/>
        </w:rPr>
        <w:t xml:space="preserve">672 15 48 07 </w:t>
      </w:r>
    </w:p>
    <w:p w:rsidR="00BA2DBD" w:rsidRPr="00BA2DBD" w:rsidRDefault="00BA2DBD" w:rsidP="00BA2DBD">
      <w:pPr>
        <w:pStyle w:val="Sansinterligne"/>
        <w:rPr>
          <w:sz w:val="24"/>
          <w:szCs w:val="24"/>
          <w:lang w:val="fr-FR"/>
        </w:rPr>
      </w:pPr>
      <w:r w:rsidRPr="00BA2DBD">
        <w:rPr>
          <w:sz w:val="24"/>
          <w:szCs w:val="24"/>
          <w:lang w:val="fr-FR"/>
        </w:rPr>
        <w:t>Email:bellouzeKika@gmail.com</w:t>
      </w:r>
    </w:p>
    <w:p w:rsidR="00BA2DBD" w:rsidRPr="00BA2DBD" w:rsidRDefault="00BA2DBD" w:rsidP="00BA2DBD">
      <w:pPr>
        <w:spacing w:after="0"/>
        <w:ind w:right="758"/>
        <w:jc w:val="both"/>
        <w:rPr>
          <w:rFonts w:asciiTheme="majorBidi" w:eastAsia="Open Sans" w:hAnsiTheme="majorBidi"/>
          <w:color w:val="000000"/>
          <w:sz w:val="24"/>
          <w:szCs w:val="24"/>
          <w:lang w:val="fr-FR"/>
        </w:rPr>
      </w:pPr>
    </w:p>
    <w:p w:rsidR="00BA2DBD" w:rsidRPr="00BA2DBD" w:rsidRDefault="004B0129" w:rsidP="00BA2DBD">
      <w:pPr>
        <w:spacing w:after="0"/>
        <w:ind w:right="758"/>
        <w:jc w:val="both"/>
        <w:rPr>
          <w:rFonts w:asciiTheme="majorBidi" w:eastAsia="Open Sans" w:hAnsiTheme="majorBidi"/>
          <w:color w:val="000000"/>
          <w:sz w:val="24"/>
          <w:szCs w:val="24"/>
          <w:lang w:val="fr-FR"/>
        </w:rPr>
      </w:pPr>
      <w:r>
        <w:rPr>
          <w:rFonts w:asciiTheme="majorBidi" w:eastAsia="Open Sans" w:hAnsiTheme="majorBidi"/>
          <w:color w:val="000000"/>
          <w:sz w:val="24"/>
          <w:szCs w:val="24"/>
          <w:lang w:val="fr-FR"/>
        </w:rPr>
        <w:t xml:space="preserve"> </w:t>
      </w:r>
    </w:p>
    <w:p w:rsidR="00BA2DBD" w:rsidRPr="00BA2DBD" w:rsidRDefault="003634BE" w:rsidP="00BA2DBD">
      <w:pPr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b/>
          <w:sz w:val="24"/>
          <w:szCs w:val="24"/>
          <w:lang w:val="fr-FR"/>
        </w:rPr>
        <w:t>Langues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 :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français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,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anglais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débutant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,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arabe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,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berbère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langue</w:t>
      </w:r>
      <w:r w:rsidR="00BA2DBD" w:rsidRPr="00BA2DBD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="00BA2DBD" w:rsidRPr="00BA2DBD">
        <w:rPr>
          <w:rFonts w:ascii="Calibri" w:hAnsi="Calibri" w:cs="Calibri"/>
          <w:sz w:val="24"/>
          <w:szCs w:val="24"/>
          <w:lang w:val="fr-FR"/>
        </w:rPr>
        <w:t>maternelle</w:t>
      </w:r>
    </w:p>
    <w:p w:rsidR="001D4017" w:rsidRPr="00E8253D" w:rsidRDefault="005722BE" w:rsidP="00E8253D">
      <w:pPr>
        <w:pStyle w:val="NormalWeb"/>
        <w:spacing w:before="120" w:after="120"/>
        <w:ind w:right="760"/>
        <w:jc w:val="both"/>
        <w:rPr>
          <w:rFonts w:asciiTheme="majorBidi" w:hAnsiTheme="majorBidi"/>
          <w:b/>
          <w:u w:val="single"/>
          <w:lang w:val="fr-FR"/>
        </w:rPr>
      </w:pPr>
      <w:r w:rsidRPr="00E8253D">
        <w:rPr>
          <w:rFonts w:asciiTheme="majorBidi" w:hAnsiTheme="majorBidi"/>
          <w:b/>
          <w:u w:val="single"/>
          <w:lang w:val="fr-FR"/>
        </w:rPr>
        <w:t>OBJECTIF</w:t>
      </w:r>
    </w:p>
    <w:p w:rsidR="00AE26AF" w:rsidRPr="00303E34" w:rsidRDefault="00897754" w:rsidP="00897754">
      <w:pPr>
        <w:pStyle w:val="NormalWeb"/>
        <w:spacing w:before="0" w:after="0"/>
        <w:ind w:left="708"/>
        <w:jc w:val="both"/>
        <w:rPr>
          <w:rFonts w:asciiTheme="minorHAnsi" w:eastAsia="Lato" w:hAnsiTheme="minorHAnsi"/>
          <w:lang w:val="fr-FR"/>
        </w:rPr>
      </w:pPr>
      <w:r>
        <w:rPr>
          <w:rFonts w:asciiTheme="majorBidi" w:eastAsia="Lato" w:hAnsiTheme="majorBidi"/>
          <w:lang w:val="fr-FR"/>
        </w:rPr>
        <w:t xml:space="preserve">  </w:t>
      </w:r>
      <w:r w:rsidR="003A4A87">
        <w:rPr>
          <w:rFonts w:asciiTheme="majorBidi" w:eastAsia="Lato" w:hAnsiTheme="majorBidi"/>
          <w:lang w:val="fr-FR"/>
        </w:rPr>
        <w:t>Apte à travailler de jour</w:t>
      </w:r>
      <w:r>
        <w:rPr>
          <w:rFonts w:asciiTheme="majorBidi" w:eastAsia="Lato" w:hAnsiTheme="majorBidi"/>
          <w:lang w:val="fr-FR"/>
        </w:rPr>
        <w:t xml:space="preserve">née </w:t>
      </w:r>
      <w:r w:rsidR="003A4A87">
        <w:rPr>
          <w:rFonts w:asciiTheme="majorBidi" w:eastAsia="Lato" w:hAnsiTheme="majorBidi"/>
          <w:lang w:val="fr-FR"/>
        </w:rPr>
        <w:t>comme de nuit</w:t>
      </w:r>
      <w:r w:rsidR="005722BE" w:rsidRPr="005722BE">
        <w:rPr>
          <w:rFonts w:asciiTheme="majorBidi" w:eastAsia="Lato" w:hAnsiTheme="majorBidi"/>
          <w:lang w:val="fr-FR"/>
        </w:rPr>
        <w:t>,</w:t>
      </w:r>
      <w:r>
        <w:rPr>
          <w:rFonts w:asciiTheme="majorBidi" w:eastAsia="Lato" w:hAnsiTheme="majorBidi"/>
          <w:lang w:val="fr-FR"/>
        </w:rPr>
        <w:t xml:space="preserve"> </w:t>
      </w:r>
      <w:r w:rsidR="005722BE" w:rsidRPr="005722BE">
        <w:rPr>
          <w:rFonts w:asciiTheme="majorBidi" w:eastAsia="Lato" w:hAnsiTheme="majorBidi"/>
          <w:lang w:val="fr-FR"/>
        </w:rPr>
        <w:t xml:space="preserve">intégration facile et très grand faculté d’adaptation ,le     sérieux </w:t>
      </w:r>
      <w:r>
        <w:rPr>
          <w:rFonts w:asciiTheme="majorBidi" w:eastAsia="Lato" w:hAnsiTheme="majorBidi"/>
          <w:lang w:val="fr-FR"/>
        </w:rPr>
        <w:t xml:space="preserve">   </w:t>
      </w:r>
      <w:r w:rsidR="005722BE" w:rsidRPr="005722BE">
        <w:rPr>
          <w:rFonts w:asciiTheme="majorBidi" w:eastAsia="Lato" w:hAnsiTheme="majorBidi"/>
          <w:lang w:val="fr-FR"/>
        </w:rPr>
        <w:t xml:space="preserve">et la </w:t>
      </w:r>
      <w:r w:rsidR="00894B2A" w:rsidRPr="005722BE">
        <w:rPr>
          <w:rFonts w:asciiTheme="majorBidi" w:eastAsia="Lato" w:hAnsiTheme="majorBidi"/>
          <w:lang w:val="fr-FR"/>
        </w:rPr>
        <w:t>rigueur</w:t>
      </w:r>
      <w:r w:rsidR="005722BE" w:rsidRPr="005722BE">
        <w:rPr>
          <w:rFonts w:asciiTheme="majorBidi" w:eastAsia="Lato" w:hAnsiTheme="majorBidi"/>
          <w:lang w:val="fr-FR"/>
        </w:rPr>
        <w:t xml:space="preserve"> dans le travail ,dynamique ,sens de </w:t>
      </w:r>
      <w:r w:rsidR="009E395A" w:rsidRPr="005722BE">
        <w:rPr>
          <w:rFonts w:asciiTheme="majorBidi" w:eastAsia="Lato" w:hAnsiTheme="majorBidi"/>
          <w:lang w:val="fr-FR"/>
        </w:rPr>
        <w:t>responsabilité</w:t>
      </w:r>
      <w:r w:rsidR="009E395A">
        <w:rPr>
          <w:rFonts w:asciiTheme="majorBidi" w:eastAsia="Lato" w:hAnsiTheme="majorBidi"/>
          <w:lang w:val="fr-FR"/>
        </w:rPr>
        <w:t xml:space="preserve"> , maitrise d’</w:t>
      </w:r>
      <w:r w:rsidR="009E395A" w:rsidRPr="005722BE">
        <w:rPr>
          <w:rFonts w:asciiTheme="majorBidi" w:eastAsia="Lato" w:hAnsiTheme="majorBidi"/>
          <w:lang w:val="fr-FR"/>
        </w:rPr>
        <w:t>organisation</w:t>
      </w:r>
      <w:r w:rsidR="005722BE" w:rsidRPr="005722BE">
        <w:rPr>
          <w:rFonts w:asciiTheme="majorBidi" w:eastAsia="Lato" w:hAnsiTheme="majorBidi"/>
          <w:lang w:val="fr-FR"/>
        </w:rPr>
        <w:t xml:space="preserve"> et de </w:t>
      </w:r>
      <w:r w:rsidR="00894B2A" w:rsidRPr="005722BE">
        <w:rPr>
          <w:rFonts w:asciiTheme="majorBidi" w:eastAsia="Lato" w:hAnsiTheme="majorBidi"/>
          <w:lang w:val="fr-FR"/>
        </w:rPr>
        <w:t>développement</w:t>
      </w:r>
      <w:r w:rsidR="00894B2A">
        <w:rPr>
          <w:rFonts w:asciiTheme="majorBidi" w:eastAsia="Lato" w:hAnsiTheme="majorBidi"/>
          <w:lang w:val="fr-FR"/>
        </w:rPr>
        <w:t xml:space="preserve"> ,esprit d’</w:t>
      </w:r>
      <w:r w:rsidR="00894B2A" w:rsidRPr="005722BE">
        <w:rPr>
          <w:rFonts w:asciiTheme="majorBidi" w:eastAsia="Lato" w:hAnsiTheme="majorBidi"/>
          <w:lang w:val="fr-FR"/>
        </w:rPr>
        <w:t>équipe</w:t>
      </w:r>
      <w:r w:rsidR="005722BE" w:rsidRPr="005722BE">
        <w:rPr>
          <w:rFonts w:asciiTheme="majorBidi" w:eastAsia="Lato" w:hAnsiTheme="majorBidi"/>
          <w:lang w:val="fr-FR"/>
        </w:rPr>
        <w:t xml:space="preserve"> ,je souhaiterais rejoindre votre équipe afin de mettre mon </w:t>
      </w:r>
      <w:r w:rsidR="00894B2A" w:rsidRPr="005722BE">
        <w:rPr>
          <w:rFonts w:asciiTheme="majorBidi" w:eastAsia="Lato" w:hAnsiTheme="majorBidi"/>
          <w:lang w:val="fr-FR"/>
        </w:rPr>
        <w:t>expérienc</w:t>
      </w:r>
      <w:r w:rsidR="00894B2A">
        <w:rPr>
          <w:rFonts w:asciiTheme="majorBidi" w:eastAsia="Lato" w:hAnsiTheme="majorBidi"/>
          <w:lang w:val="fr-FR"/>
        </w:rPr>
        <w:t>e</w:t>
      </w:r>
      <w:r w:rsidR="009F722C">
        <w:rPr>
          <w:rFonts w:asciiTheme="majorBidi" w:eastAsia="Lato" w:hAnsiTheme="majorBidi"/>
          <w:lang w:val="fr-FR"/>
        </w:rPr>
        <w:t xml:space="preserve"> au service de votre établissement</w:t>
      </w:r>
      <w:r w:rsidR="00303E34">
        <w:rPr>
          <w:rFonts w:asciiTheme="majorBidi" w:eastAsia="Lato" w:hAnsiTheme="majorBidi"/>
          <w:lang w:val="fr-FR"/>
        </w:rPr>
        <w:t>.</w:t>
      </w:r>
    </w:p>
    <w:p w:rsidR="001D4017" w:rsidRDefault="001D4017" w:rsidP="00D41F54">
      <w:pPr>
        <w:tabs>
          <w:tab w:val="left" w:pos="1701"/>
        </w:tabs>
        <w:spacing w:after="40"/>
        <w:ind w:left="1701" w:right="758"/>
        <w:jc w:val="both"/>
        <w:rPr>
          <w:rFonts w:asciiTheme="majorBidi" w:eastAsia="Open Sans" w:hAnsiTheme="majorBidi"/>
          <w:color w:val="000000" w:themeColor="text1"/>
          <w:sz w:val="24"/>
          <w:szCs w:val="24"/>
          <w:lang w:val="fr-FR"/>
        </w:rPr>
      </w:pPr>
    </w:p>
    <w:p w:rsidR="00DF2BD7" w:rsidRPr="00303E34" w:rsidRDefault="00F05FEC" w:rsidP="00303E34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b/>
          <w:sz w:val="24"/>
          <w:szCs w:val="24"/>
          <w:u w:val="single"/>
          <w:lang w:val="fr-FR"/>
        </w:rPr>
      </w:pPr>
      <w:r w:rsidRPr="004B0129">
        <w:rPr>
          <w:rFonts w:asciiTheme="majorBidi" w:hAnsiTheme="majorBidi"/>
          <w:b/>
          <w:sz w:val="24"/>
          <w:szCs w:val="24"/>
          <w:u w:val="single"/>
          <w:lang w:val="fr-FR"/>
        </w:rPr>
        <w:t>FORMATION</w:t>
      </w:r>
    </w:p>
    <w:p w:rsidR="001D4017" w:rsidRPr="00101C80" w:rsidRDefault="001D4017" w:rsidP="00D41F54">
      <w:pPr>
        <w:tabs>
          <w:tab w:val="left" w:pos="1701"/>
        </w:tabs>
        <w:spacing w:after="40"/>
        <w:ind w:right="758"/>
        <w:jc w:val="both"/>
        <w:rPr>
          <w:rFonts w:asciiTheme="majorBidi" w:eastAsia="Open Sans" w:hAnsiTheme="majorBidi"/>
          <w:color w:val="000000" w:themeColor="text1"/>
          <w:sz w:val="2"/>
          <w:szCs w:val="2"/>
          <w:lang w:val="fr-FR"/>
        </w:rPr>
      </w:pPr>
    </w:p>
    <w:p w:rsidR="00DF2BD7" w:rsidRDefault="003A4A87" w:rsidP="00303E34">
      <w:pPr>
        <w:pStyle w:val="NormalWeb"/>
        <w:numPr>
          <w:ilvl w:val="0"/>
          <w:numId w:val="13"/>
        </w:numPr>
        <w:spacing w:before="120" w:after="120"/>
        <w:ind w:right="760"/>
        <w:jc w:val="both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>2008 – 2010 : Diplôme d’aide-</w:t>
      </w:r>
      <w:r w:rsidR="00DF2BD7" w:rsidRPr="00F05FEC">
        <w:rPr>
          <w:rFonts w:asciiTheme="majorBidi" w:hAnsiTheme="majorBidi"/>
          <w:bCs/>
          <w:lang w:val="fr-FR"/>
        </w:rPr>
        <w:t>soignante de santé publique à l’institut national de form</w:t>
      </w:r>
      <w:r>
        <w:rPr>
          <w:rFonts w:asciiTheme="majorBidi" w:hAnsiTheme="majorBidi"/>
          <w:bCs/>
          <w:lang w:val="fr-FR"/>
        </w:rPr>
        <w:t>ation paramédical AOKAS, BEJAIA</w:t>
      </w:r>
      <w:r w:rsidR="00DF2BD7" w:rsidRPr="00F05FEC">
        <w:rPr>
          <w:rFonts w:asciiTheme="majorBidi" w:hAnsiTheme="majorBidi"/>
          <w:bCs/>
          <w:lang w:val="fr-FR"/>
        </w:rPr>
        <w:t xml:space="preserve">, </w:t>
      </w:r>
      <w:r w:rsidR="00FB5C32" w:rsidRPr="00F05FEC">
        <w:rPr>
          <w:rFonts w:asciiTheme="majorBidi" w:hAnsiTheme="majorBidi"/>
          <w:bCs/>
          <w:lang w:val="fr-FR"/>
        </w:rPr>
        <w:t>ALGERIE.</w:t>
      </w:r>
    </w:p>
    <w:p w:rsidR="001D4017" w:rsidRPr="00303E34" w:rsidRDefault="0045569B" w:rsidP="00303E34">
      <w:pPr>
        <w:pStyle w:val="NormalWeb"/>
        <w:numPr>
          <w:ilvl w:val="0"/>
          <w:numId w:val="13"/>
        </w:numPr>
        <w:spacing w:before="120" w:after="120"/>
        <w:ind w:right="760"/>
        <w:jc w:val="both"/>
        <w:rPr>
          <w:rFonts w:asciiTheme="majorBidi" w:hAnsiTheme="majorBidi"/>
          <w:bCs/>
          <w:lang w:val="fr-FR"/>
        </w:rPr>
      </w:pPr>
      <w:r>
        <w:rPr>
          <w:rFonts w:asciiTheme="majorBidi" w:hAnsiTheme="majorBidi"/>
          <w:bCs/>
          <w:lang w:val="fr-FR"/>
        </w:rPr>
        <w:t>Du 2008-2010 </w:t>
      </w:r>
      <w:r w:rsidR="00FB5C32">
        <w:rPr>
          <w:rFonts w:asciiTheme="majorBidi" w:hAnsiTheme="majorBidi"/>
          <w:bCs/>
          <w:lang w:val="fr-FR"/>
        </w:rPr>
        <w:t xml:space="preserve">; Stage </w:t>
      </w:r>
      <w:r>
        <w:rPr>
          <w:rFonts w:asciiTheme="majorBidi" w:hAnsiTheme="majorBidi"/>
          <w:bCs/>
          <w:lang w:val="fr-FR"/>
        </w:rPr>
        <w:t>pratique</w:t>
      </w:r>
      <w:r w:rsidR="00FB5C32">
        <w:rPr>
          <w:rFonts w:asciiTheme="majorBidi" w:hAnsiTheme="majorBidi"/>
          <w:bCs/>
          <w:lang w:val="fr-FR"/>
        </w:rPr>
        <w:t xml:space="preserve"> au sein de différent services CHU, EPH et EPSP Bejaia A okas</w:t>
      </w:r>
      <w:r w:rsidR="009C1A89">
        <w:rPr>
          <w:rFonts w:asciiTheme="majorBidi" w:hAnsiTheme="majorBidi"/>
          <w:bCs/>
          <w:lang w:val="fr-FR"/>
        </w:rPr>
        <w:t>.</w:t>
      </w:r>
      <w:r w:rsidR="00FB5C32">
        <w:rPr>
          <w:rFonts w:asciiTheme="majorBidi" w:hAnsiTheme="majorBidi"/>
          <w:bCs/>
          <w:lang w:val="fr-FR"/>
        </w:rPr>
        <w:t xml:space="preserve">  </w:t>
      </w:r>
    </w:p>
    <w:p w:rsidR="001D4017" w:rsidRPr="00021A44" w:rsidRDefault="005722BE" w:rsidP="00021A44">
      <w:pPr>
        <w:pStyle w:val="NormalWeb"/>
        <w:spacing w:before="120" w:after="120"/>
        <w:ind w:right="760"/>
        <w:jc w:val="both"/>
        <w:rPr>
          <w:rFonts w:asciiTheme="majorBidi" w:hAnsiTheme="majorBidi"/>
          <w:b/>
          <w:u w:val="single"/>
          <w:lang w:val="fr-FR"/>
        </w:rPr>
      </w:pPr>
      <w:r w:rsidRPr="00021A44">
        <w:rPr>
          <w:rFonts w:asciiTheme="majorBidi" w:hAnsiTheme="majorBidi"/>
          <w:b/>
          <w:u w:val="single"/>
          <w:lang w:val="fr-FR"/>
        </w:rPr>
        <w:t>EXPÉRIENCE PROFESSIONNELLE</w:t>
      </w:r>
    </w:p>
    <w:p w:rsidR="00021A44" w:rsidRDefault="00021A44" w:rsidP="00021A44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>2019 à ce jour </w:t>
      </w:r>
      <w:r w:rsidR="00C91CFE" w:rsidRPr="00021A44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</w:t>
      </w:r>
      <w:r w:rsidR="003634BE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aide-soignante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91CFE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au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91CFE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service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91CFE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cabinet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91CFE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dentaire</w:t>
      </w:r>
      <w:r w:rsidR="00C91CFE" w:rsidRPr="00021A44">
        <w:rPr>
          <w:rFonts w:asciiTheme="majorBidi" w:hAnsiTheme="majorBidi"/>
          <w:color w:val="000000"/>
          <w:sz w:val="24"/>
          <w:szCs w:val="24"/>
          <w:lang w:val="fr-FR"/>
        </w:rPr>
        <w:t>.</w:t>
      </w:r>
      <w:r w:rsidR="003A4A87" w:rsidRPr="00021A44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                </w:t>
      </w:r>
      <w:r w:rsidR="00E8253D" w:rsidRPr="00021A44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</w:p>
    <w:p w:rsidR="00021A44" w:rsidRDefault="00021A44" w:rsidP="00021A44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ab/>
        <w:t>EPSP AOKAS BEJAIA ALGERIE</w:t>
      </w:r>
    </w:p>
    <w:p w:rsidR="00021A44" w:rsidRDefault="00021A44" w:rsidP="00021A44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</w:p>
    <w:p w:rsidR="00C91CFE" w:rsidRPr="00021A44" w:rsidRDefault="00021A44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a</w:t>
      </w:r>
      <w:r w:rsidR="00C91CFE" w:rsidRPr="00021A44">
        <w:rPr>
          <w:rFonts w:asciiTheme="majorBidi" w:hAnsiTheme="majorBidi"/>
          <w:color w:val="000000"/>
          <w:sz w:val="24"/>
          <w:szCs w:val="24"/>
        </w:rPr>
        <w:t>cc</w:t>
      </w:r>
      <w:r w:rsidR="009F722C" w:rsidRPr="00021A44">
        <w:rPr>
          <w:rFonts w:asciiTheme="majorBidi" w:hAnsiTheme="majorBidi"/>
          <w:color w:val="000000"/>
          <w:sz w:val="24"/>
          <w:szCs w:val="24"/>
        </w:rPr>
        <w:t>u</w:t>
      </w:r>
      <w:r w:rsidR="00C91CFE" w:rsidRPr="00021A44">
        <w:rPr>
          <w:rFonts w:asciiTheme="majorBidi" w:hAnsiTheme="majorBidi"/>
          <w:color w:val="000000"/>
          <w:sz w:val="24"/>
          <w:szCs w:val="24"/>
        </w:rPr>
        <w:t xml:space="preserve">eil et </w:t>
      </w:r>
      <w:r w:rsidR="009F722C" w:rsidRPr="00021A44">
        <w:rPr>
          <w:rFonts w:asciiTheme="majorBidi" w:hAnsiTheme="majorBidi"/>
          <w:color w:val="000000"/>
          <w:sz w:val="24"/>
          <w:szCs w:val="24"/>
        </w:rPr>
        <w:t>installation</w:t>
      </w:r>
      <w:r w:rsidR="00C91CFE" w:rsidRPr="00021A44">
        <w:rPr>
          <w:rFonts w:asciiTheme="majorBidi" w:hAnsiTheme="majorBidi"/>
          <w:color w:val="000000"/>
          <w:sz w:val="24"/>
          <w:szCs w:val="24"/>
        </w:rPr>
        <w:t xml:space="preserve"> des patients.</w:t>
      </w:r>
    </w:p>
    <w:p w:rsidR="00CF1DAE" w:rsidRPr="00021A44" w:rsidRDefault="00DF2BD7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Décontamine nettoie stérilise</w:t>
      </w:r>
      <w:r w:rsidR="00C91CFE" w:rsidRPr="00021A44">
        <w:rPr>
          <w:rFonts w:asciiTheme="majorBidi" w:hAnsiTheme="majorBidi"/>
          <w:color w:val="000000"/>
          <w:sz w:val="24"/>
          <w:szCs w:val="24"/>
        </w:rPr>
        <w:t xml:space="preserve"> et range les matériel</w:t>
      </w:r>
    </w:p>
    <w:p w:rsidR="00CF1DAE" w:rsidRPr="00021A44" w:rsidRDefault="00CF1DAE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Stérilisation de matériel.</w:t>
      </w:r>
    </w:p>
    <w:p w:rsidR="00A74110" w:rsidRPr="00021A44" w:rsidRDefault="00CF1DAE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 xml:space="preserve">Rédige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notamment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des fiches de travail</w:t>
      </w:r>
      <w:r w:rsidR="0045569B" w:rsidRPr="00021A44">
        <w:rPr>
          <w:rFonts w:asciiTheme="majorBidi" w:hAnsiTheme="majorBidi"/>
          <w:color w:val="000000"/>
          <w:sz w:val="24"/>
          <w:szCs w:val="24"/>
        </w:rPr>
        <w:t>.</w:t>
      </w:r>
    </w:p>
    <w:p w:rsidR="00A74110" w:rsidRPr="00021A44" w:rsidRDefault="00A74110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C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ollabore à l’éducation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des patients en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matière d’hygiène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bucco-dentaire.</w:t>
      </w:r>
    </w:p>
    <w:p w:rsidR="00A74110" w:rsidRDefault="00A74110" w:rsidP="00021A44">
      <w:pPr>
        <w:pStyle w:val="Paragraphedeliste"/>
        <w:numPr>
          <w:ilvl w:val="0"/>
          <w:numId w:val="5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Gérer le stock de peti</w:t>
      </w:r>
      <w:r w:rsidR="00A25C4A" w:rsidRPr="00021A44">
        <w:rPr>
          <w:rFonts w:asciiTheme="majorBidi" w:hAnsiTheme="majorBidi"/>
          <w:color w:val="000000"/>
          <w:sz w:val="24"/>
          <w:szCs w:val="24"/>
        </w:rPr>
        <w:t>t</w:t>
      </w:r>
      <w:r w:rsidR="004B0129">
        <w:rPr>
          <w:rFonts w:asciiTheme="majorBidi" w:hAnsiTheme="majorBidi"/>
          <w:color w:val="000000"/>
          <w:sz w:val="24"/>
          <w:szCs w:val="24"/>
        </w:rPr>
        <w:t xml:space="preserve">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matériel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et de produits consommables et assure leur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traçabilité</w:t>
      </w:r>
      <w:r w:rsidRPr="00021A44">
        <w:rPr>
          <w:rFonts w:asciiTheme="majorBidi" w:hAnsiTheme="majorBidi"/>
          <w:color w:val="000000"/>
          <w:sz w:val="24"/>
          <w:szCs w:val="24"/>
        </w:rPr>
        <w:t>.</w:t>
      </w:r>
    </w:p>
    <w:p w:rsidR="00021A44" w:rsidRPr="00021A44" w:rsidRDefault="00021A44" w:rsidP="00021A44">
      <w:pPr>
        <w:pStyle w:val="Paragraphedeliste"/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</w:p>
    <w:p w:rsidR="002947DC" w:rsidRDefault="00021A44" w:rsidP="00021A44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2015-</w:t>
      </w:r>
      <w:r w:rsidR="003634BE" w:rsidRPr="00021A44">
        <w:rPr>
          <w:rFonts w:asciiTheme="majorBidi" w:hAnsiTheme="majorBidi"/>
          <w:color w:val="000000"/>
          <w:sz w:val="24"/>
          <w:szCs w:val="24"/>
          <w:lang w:val="fr-FR"/>
        </w:rPr>
        <w:t>2019</w:t>
      </w:r>
      <w:r w:rsidR="003634BE">
        <w:rPr>
          <w:rFonts w:asciiTheme="majorBidi" w:hAnsiTheme="majorBidi"/>
          <w:color w:val="000000"/>
          <w:sz w:val="24"/>
          <w:szCs w:val="24"/>
          <w:lang w:val="fr-FR"/>
        </w:rPr>
        <w:t xml:space="preserve"> aides-soignantes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a</w:t>
      </w:r>
      <w:r w:rsidR="00A74110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u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A74110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sein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A74110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de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894B2A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service</w:t>
      </w:r>
      <w:r w:rsidR="00023722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894B2A" w:rsidRPr="00021A44">
        <w:rPr>
          <w:rFonts w:asciiTheme="majorBidi" w:hAnsiTheme="majorBidi"/>
          <w:b/>
          <w:color w:val="000000"/>
          <w:sz w:val="24"/>
          <w:szCs w:val="24"/>
          <w:lang w:val="fr-FR"/>
        </w:rPr>
        <w:t>consultation</w:t>
      </w:r>
      <w:r w:rsidR="00F05FEC" w:rsidRPr="00021A44">
        <w:rPr>
          <w:rFonts w:asciiTheme="majorBidi" w:hAnsiTheme="majorBidi"/>
          <w:color w:val="000000"/>
          <w:sz w:val="24"/>
          <w:szCs w:val="24"/>
          <w:lang w:val="fr-FR"/>
        </w:rPr>
        <w:t>.</w:t>
      </w:r>
      <w:r w:rsidR="003A4A87" w:rsidRPr="00021A44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</w:t>
      </w:r>
    </w:p>
    <w:p w:rsidR="00021A44" w:rsidRPr="00021A44" w:rsidRDefault="00897754" w:rsidP="00021A44">
      <w:pPr>
        <w:tabs>
          <w:tab w:val="left" w:pos="3477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         </w:t>
      </w:r>
      <w:r w:rsidR="00021A44">
        <w:rPr>
          <w:rFonts w:asciiTheme="majorBidi" w:hAnsiTheme="majorBidi"/>
          <w:color w:val="000000"/>
          <w:sz w:val="24"/>
          <w:szCs w:val="24"/>
          <w:lang w:val="fr-FR"/>
        </w:rPr>
        <w:t>EPSP AOKAS BEJAIA ALGERIE</w:t>
      </w:r>
      <w:r w:rsidR="004C22CA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</w:p>
    <w:p w:rsidR="002947DC" w:rsidRPr="00021A44" w:rsidRDefault="00894B2A" w:rsidP="00021A44">
      <w:pPr>
        <w:pStyle w:val="Paragraphedeliste"/>
        <w:numPr>
          <w:ilvl w:val="0"/>
          <w:numId w:val="6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Accueil</w:t>
      </w:r>
      <w:r w:rsidR="002947DC" w:rsidRPr="00021A44">
        <w:rPr>
          <w:rFonts w:asciiTheme="majorBidi" w:hAnsiTheme="majorBidi"/>
          <w:color w:val="000000"/>
          <w:sz w:val="24"/>
          <w:szCs w:val="24"/>
        </w:rPr>
        <w:t xml:space="preserve"> et </w:t>
      </w:r>
      <w:r w:rsidRPr="00021A44">
        <w:rPr>
          <w:rFonts w:asciiTheme="majorBidi" w:hAnsiTheme="majorBidi"/>
          <w:color w:val="000000"/>
          <w:sz w:val="24"/>
          <w:szCs w:val="24"/>
        </w:rPr>
        <w:t>installation</w:t>
      </w:r>
      <w:r w:rsidR="002947DC" w:rsidRPr="00021A44">
        <w:rPr>
          <w:rFonts w:asciiTheme="majorBidi" w:hAnsiTheme="majorBidi"/>
          <w:color w:val="000000"/>
          <w:sz w:val="24"/>
          <w:szCs w:val="24"/>
        </w:rPr>
        <w:t xml:space="preserve"> des </w:t>
      </w:r>
      <w:r w:rsidRPr="00021A44">
        <w:rPr>
          <w:rFonts w:asciiTheme="majorBidi" w:hAnsiTheme="majorBidi"/>
          <w:color w:val="000000"/>
          <w:sz w:val="24"/>
          <w:szCs w:val="24"/>
        </w:rPr>
        <w:t>patients</w:t>
      </w:r>
    </w:p>
    <w:p w:rsidR="002947DC" w:rsidRPr="00021A44" w:rsidRDefault="002947DC" w:rsidP="00021A44">
      <w:pPr>
        <w:pStyle w:val="Paragraphedeliste"/>
        <w:numPr>
          <w:ilvl w:val="0"/>
          <w:numId w:val="6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>Assur</w:t>
      </w:r>
      <w:r w:rsidR="00DF2BD7" w:rsidRPr="00021A44">
        <w:rPr>
          <w:rFonts w:asciiTheme="majorBidi" w:hAnsiTheme="majorBidi"/>
          <w:color w:val="000000"/>
          <w:sz w:val="24"/>
          <w:szCs w:val="24"/>
        </w:rPr>
        <w:t>er l’</w:t>
      </w:r>
      <w:r w:rsidR="003A4A87" w:rsidRPr="00021A44">
        <w:rPr>
          <w:rFonts w:asciiTheme="majorBidi" w:hAnsiTheme="majorBidi"/>
          <w:color w:val="000000"/>
          <w:sz w:val="24"/>
          <w:szCs w:val="24"/>
        </w:rPr>
        <w:t>entretien</w:t>
      </w:r>
      <w:r w:rsidR="00DF2BD7" w:rsidRPr="00021A44">
        <w:rPr>
          <w:rFonts w:asciiTheme="majorBidi" w:hAnsiTheme="majorBidi"/>
          <w:color w:val="000000"/>
          <w:sz w:val="24"/>
          <w:szCs w:val="24"/>
        </w:rPr>
        <w:t xml:space="preserve"> et le rangement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des boxes ainsi que le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matériel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de soin </w:t>
      </w:r>
      <w:proofErr w:type="spellStart"/>
      <w:r w:rsidR="00894B2A" w:rsidRPr="00021A44">
        <w:rPr>
          <w:rFonts w:asciiTheme="majorBidi" w:hAnsiTheme="majorBidi"/>
          <w:color w:val="000000"/>
          <w:sz w:val="24"/>
          <w:szCs w:val="24"/>
        </w:rPr>
        <w:t>aprèschaque</w:t>
      </w:r>
      <w:proofErr w:type="spellEnd"/>
      <w:r w:rsidRPr="00021A44">
        <w:rPr>
          <w:rFonts w:asciiTheme="majorBidi" w:hAnsiTheme="majorBidi"/>
          <w:color w:val="000000"/>
          <w:sz w:val="24"/>
          <w:szCs w:val="24"/>
        </w:rPr>
        <w:t xml:space="preserve"> consultation.</w:t>
      </w:r>
    </w:p>
    <w:p w:rsidR="00290978" w:rsidRPr="00021A44" w:rsidRDefault="002947DC" w:rsidP="00021A44">
      <w:pPr>
        <w:pStyle w:val="Paragraphedeliste"/>
        <w:numPr>
          <w:ilvl w:val="0"/>
          <w:numId w:val="6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 xml:space="preserve">Participer aux soins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thérapeutiques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et diagnostiques en collaboration avec l’infermière</w:t>
      </w:r>
    </w:p>
    <w:p w:rsidR="00290978" w:rsidRPr="00021A44" w:rsidRDefault="00290978" w:rsidP="00021A44">
      <w:pPr>
        <w:pStyle w:val="Paragraphedeliste"/>
        <w:numPr>
          <w:ilvl w:val="0"/>
          <w:numId w:val="6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 xml:space="preserve">Participer </w:t>
      </w:r>
      <w:r w:rsidR="006E3400" w:rsidRPr="00021A44">
        <w:rPr>
          <w:rFonts w:asciiTheme="majorBidi" w:hAnsiTheme="majorBidi"/>
          <w:color w:val="000000"/>
          <w:sz w:val="24"/>
          <w:szCs w:val="24"/>
        </w:rPr>
        <w:t>aux soins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de confort, de sécurité et de surveillance de l’enfant en fonction des compétences exigées.</w:t>
      </w:r>
    </w:p>
    <w:p w:rsidR="00023722" w:rsidRPr="00021A44" w:rsidRDefault="006E3400" w:rsidP="00021A44">
      <w:pPr>
        <w:pStyle w:val="Paragraphedeliste"/>
        <w:numPr>
          <w:ilvl w:val="0"/>
          <w:numId w:val="6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21A44">
        <w:rPr>
          <w:rFonts w:asciiTheme="majorBidi" w:hAnsiTheme="majorBidi"/>
          <w:color w:val="000000"/>
          <w:sz w:val="24"/>
          <w:szCs w:val="24"/>
        </w:rPr>
        <w:t xml:space="preserve">Prises des </w:t>
      </w:r>
      <w:r w:rsidR="00894B2A" w:rsidRPr="00021A44">
        <w:rPr>
          <w:rFonts w:asciiTheme="majorBidi" w:hAnsiTheme="majorBidi"/>
          <w:color w:val="000000"/>
          <w:sz w:val="24"/>
          <w:szCs w:val="24"/>
        </w:rPr>
        <w:t>constantes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(</w:t>
      </w:r>
      <w:r w:rsidR="009F722C" w:rsidRPr="00021A44">
        <w:rPr>
          <w:rFonts w:asciiTheme="majorBidi" w:hAnsiTheme="majorBidi"/>
          <w:color w:val="000000"/>
          <w:sz w:val="24"/>
          <w:szCs w:val="24"/>
        </w:rPr>
        <w:t>tension</w:t>
      </w:r>
      <w:r w:rsidRPr="00021A44">
        <w:rPr>
          <w:rFonts w:asciiTheme="majorBidi" w:hAnsiTheme="majorBidi"/>
          <w:color w:val="000000"/>
          <w:sz w:val="24"/>
          <w:szCs w:val="24"/>
        </w:rPr>
        <w:t xml:space="preserve"> artériel</w:t>
      </w:r>
      <w:r w:rsidR="00DF2BD7" w:rsidRPr="00021A44">
        <w:rPr>
          <w:rFonts w:asciiTheme="majorBidi" w:hAnsiTheme="majorBidi"/>
          <w:color w:val="000000"/>
          <w:sz w:val="24"/>
          <w:szCs w:val="24"/>
        </w:rPr>
        <w:t>,</w:t>
      </w:r>
      <w:r w:rsidR="003A4A87" w:rsidRPr="00021A44">
        <w:rPr>
          <w:rFonts w:asciiTheme="majorBidi" w:hAnsiTheme="majorBidi"/>
          <w:color w:val="000000"/>
          <w:sz w:val="24"/>
          <w:szCs w:val="24"/>
        </w:rPr>
        <w:t xml:space="preserve"> d’</w:t>
      </w:r>
      <w:r w:rsidR="00B34ED6" w:rsidRPr="00021A44">
        <w:rPr>
          <w:rFonts w:asciiTheme="majorBidi" w:hAnsiTheme="majorBidi"/>
          <w:color w:val="000000"/>
          <w:sz w:val="24"/>
          <w:szCs w:val="24"/>
        </w:rPr>
        <w:t>extro, glycémie,</w:t>
      </w:r>
      <w:r w:rsidR="00023722" w:rsidRPr="00021A44">
        <w:rPr>
          <w:rFonts w:asciiTheme="majorBidi" w:hAnsiTheme="majorBidi"/>
          <w:color w:val="000000"/>
          <w:sz w:val="24"/>
          <w:szCs w:val="24"/>
        </w:rPr>
        <w:t xml:space="preserve"> </w:t>
      </w:r>
      <w:r w:rsidR="00B34ED6" w:rsidRPr="00021A44">
        <w:rPr>
          <w:rFonts w:asciiTheme="majorBidi" w:hAnsiTheme="majorBidi"/>
          <w:color w:val="000000"/>
          <w:sz w:val="24"/>
          <w:szCs w:val="24"/>
        </w:rPr>
        <w:t>chimies</w:t>
      </w:r>
      <w:r w:rsidR="009C1A89" w:rsidRPr="00021A44">
        <w:rPr>
          <w:rFonts w:asciiTheme="majorBidi" w:hAnsiTheme="majorBidi"/>
          <w:color w:val="000000"/>
          <w:sz w:val="24"/>
          <w:szCs w:val="24"/>
        </w:rPr>
        <w:t xml:space="preserve"> des urines).</w:t>
      </w:r>
      <w:r w:rsidR="00023722" w:rsidRPr="00021A44">
        <w:rPr>
          <w:rFonts w:asciiTheme="majorBidi" w:hAnsiTheme="majorBidi"/>
          <w:color w:val="000000"/>
          <w:sz w:val="24"/>
          <w:szCs w:val="24"/>
        </w:rPr>
        <w:t xml:space="preserve"> </w:t>
      </w:r>
    </w:p>
    <w:p w:rsidR="00F05FEC" w:rsidRPr="00EF1BF6" w:rsidRDefault="00F05FEC" w:rsidP="00F05FEC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  <w:lang w:val="fr-FR"/>
        </w:rPr>
      </w:pPr>
    </w:p>
    <w:p w:rsidR="0079450F" w:rsidRPr="004C22CA" w:rsidRDefault="000D1BA2" w:rsidP="004C22CA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2014 </w:t>
      </w:r>
      <w:r w:rsidR="00897754">
        <w:rPr>
          <w:rFonts w:asciiTheme="majorBidi" w:hAnsiTheme="majorBidi"/>
          <w:color w:val="000000"/>
          <w:sz w:val="24"/>
          <w:szCs w:val="24"/>
          <w:lang w:val="fr-FR"/>
        </w:rPr>
        <w:t>-2015 </w:t>
      </w:r>
      <w:r w:rsidR="00B34ED6" w:rsidRPr="004C22CA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 w:rsidR="00897754">
        <w:rPr>
          <w:rFonts w:asciiTheme="majorBidi" w:hAnsiTheme="majorBidi"/>
          <w:color w:val="000000"/>
          <w:sz w:val="24"/>
          <w:szCs w:val="24"/>
          <w:lang w:val="fr-FR"/>
        </w:rPr>
        <w:t xml:space="preserve">      </w:t>
      </w:r>
      <w:r w:rsidR="003634BE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aide-soignante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au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sein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de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l’unité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de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soin</w:t>
      </w:r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3A4A87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T</w:t>
      </w:r>
      <w:r w:rsidR="00B014E4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azro</w:t>
      </w:r>
      <w:r w:rsidR="003A4A87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>urt</w:t>
      </w:r>
      <w:proofErr w:type="spellEnd"/>
      <w:r w:rsidR="00B34ED6" w:rsidRPr="004C22CA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</w:p>
    <w:p w:rsidR="000D1BA2" w:rsidRPr="000D1BA2" w:rsidRDefault="00897754" w:rsidP="000D1BA2">
      <w:p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           </w:t>
      </w:r>
      <w:r w:rsidR="000D1BA2" w:rsidRPr="000D1BA2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  <w:r w:rsidR="002D06B4">
        <w:rPr>
          <w:rFonts w:asciiTheme="majorBidi" w:hAnsiTheme="majorBidi"/>
          <w:color w:val="000000"/>
          <w:sz w:val="24"/>
          <w:szCs w:val="24"/>
          <w:lang w:val="fr-FR"/>
        </w:rPr>
        <w:t>EPSP AOKAS</w:t>
      </w:r>
      <w:r w:rsidR="003634BE">
        <w:rPr>
          <w:rFonts w:asciiTheme="majorBidi" w:hAnsiTheme="majorBidi"/>
          <w:color w:val="000000"/>
          <w:sz w:val="24"/>
          <w:szCs w:val="24"/>
          <w:lang w:val="fr-FR"/>
        </w:rPr>
        <w:t>, BEJAIA</w:t>
      </w:r>
      <w:r w:rsidR="002D06B4">
        <w:rPr>
          <w:rFonts w:asciiTheme="majorBidi" w:hAnsiTheme="majorBidi"/>
          <w:color w:val="000000"/>
          <w:sz w:val="24"/>
          <w:szCs w:val="24"/>
          <w:lang w:val="fr-FR"/>
        </w:rPr>
        <w:t>, ALGERIE</w:t>
      </w:r>
    </w:p>
    <w:p w:rsidR="0079450F" w:rsidRPr="000D1BA2" w:rsidRDefault="00894B2A" w:rsidP="000D1BA2">
      <w:pPr>
        <w:pStyle w:val="Paragraphedeliste"/>
        <w:numPr>
          <w:ilvl w:val="0"/>
          <w:numId w:val="7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Accueil</w:t>
      </w:r>
      <w:r w:rsidR="0079450F" w:rsidRPr="000D1BA2">
        <w:rPr>
          <w:rFonts w:asciiTheme="majorBidi" w:hAnsiTheme="majorBidi"/>
          <w:color w:val="000000"/>
          <w:sz w:val="24"/>
          <w:szCs w:val="24"/>
        </w:rPr>
        <w:t xml:space="preserve"> et </w:t>
      </w:r>
      <w:r w:rsidRPr="000D1BA2">
        <w:rPr>
          <w:rFonts w:asciiTheme="majorBidi" w:hAnsiTheme="majorBidi"/>
          <w:color w:val="000000"/>
          <w:sz w:val="24"/>
          <w:szCs w:val="24"/>
        </w:rPr>
        <w:t>installation</w:t>
      </w:r>
      <w:r w:rsidR="0079450F" w:rsidRPr="000D1BA2">
        <w:rPr>
          <w:rFonts w:asciiTheme="majorBidi" w:hAnsiTheme="majorBidi"/>
          <w:color w:val="000000"/>
          <w:sz w:val="24"/>
          <w:szCs w:val="24"/>
        </w:rPr>
        <w:t xml:space="preserve"> des patients </w:t>
      </w:r>
    </w:p>
    <w:p w:rsidR="0022356F" w:rsidRPr="000D1BA2" w:rsidRDefault="00894B2A" w:rsidP="000D1BA2">
      <w:pPr>
        <w:pStyle w:val="Paragraphedeliste"/>
        <w:numPr>
          <w:ilvl w:val="0"/>
          <w:numId w:val="7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En collaboration avec l’</w:t>
      </w:r>
      <w:r w:rsidR="00F05FEC" w:rsidRPr="000D1BA2">
        <w:rPr>
          <w:rFonts w:asciiTheme="majorBidi" w:hAnsiTheme="majorBidi"/>
          <w:color w:val="000000"/>
          <w:sz w:val="24"/>
          <w:szCs w:val="24"/>
        </w:rPr>
        <w:t>infirmier</w:t>
      </w:r>
      <w:r w:rsidR="00D82D64" w:rsidRPr="000D1BA2">
        <w:rPr>
          <w:rFonts w:asciiTheme="majorBidi" w:hAnsiTheme="majorBidi"/>
          <w:color w:val="000000"/>
          <w:sz w:val="24"/>
          <w:szCs w:val="24"/>
        </w:rPr>
        <w:t xml:space="preserve"> e</w:t>
      </w:r>
      <w:r w:rsidR="003A4A87" w:rsidRPr="000D1BA2">
        <w:rPr>
          <w:rFonts w:asciiTheme="majorBidi" w:hAnsiTheme="majorBidi"/>
          <w:color w:val="000000"/>
          <w:sz w:val="24"/>
          <w:szCs w:val="24"/>
        </w:rPr>
        <w:t>t sans sa responsabilité l’aide-</w:t>
      </w:r>
      <w:r w:rsidR="00D82D64" w:rsidRPr="000D1BA2">
        <w:rPr>
          <w:rFonts w:asciiTheme="majorBidi" w:hAnsiTheme="majorBidi"/>
          <w:color w:val="000000"/>
          <w:sz w:val="24"/>
          <w:szCs w:val="24"/>
        </w:rPr>
        <w:t xml:space="preserve">soignant assure </w:t>
      </w:r>
      <w:r w:rsidRPr="000D1BA2">
        <w:rPr>
          <w:rFonts w:asciiTheme="majorBidi" w:hAnsiTheme="majorBidi"/>
          <w:color w:val="000000"/>
          <w:sz w:val="24"/>
          <w:szCs w:val="24"/>
        </w:rPr>
        <w:t>auprès des patients des soins d’hygiène</w:t>
      </w:r>
      <w:r w:rsidR="00D82D64" w:rsidRPr="000D1BA2">
        <w:rPr>
          <w:rFonts w:asciiTheme="majorBidi" w:hAnsiTheme="majorBidi"/>
          <w:color w:val="000000"/>
          <w:sz w:val="24"/>
          <w:szCs w:val="24"/>
        </w:rPr>
        <w:t xml:space="preserve"> et de confort.</w:t>
      </w:r>
    </w:p>
    <w:p w:rsidR="00162B4F" w:rsidRPr="000D1BA2" w:rsidRDefault="00894B2A" w:rsidP="000D1BA2">
      <w:pPr>
        <w:pStyle w:val="Paragraphedeliste"/>
        <w:numPr>
          <w:ilvl w:val="0"/>
          <w:numId w:val="7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Prises des constantes</w:t>
      </w:r>
      <w:r w:rsidR="00DF2BD7" w:rsidRPr="000D1BA2">
        <w:rPr>
          <w:rFonts w:asciiTheme="majorBidi" w:hAnsiTheme="majorBidi"/>
          <w:color w:val="000000"/>
          <w:sz w:val="24"/>
          <w:szCs w:val="24"/>
        </w:rPr>
        <w:t xml:space="preserve"> (TA, d’extro,</w:t>
      </w:r>
      <w:r w:rsidR="000D1BA2">
        <w:rPr>
          <w:rFonts w:asciiTheme="majorBidi" w:hAnsiTheme="majorBidi"/>
          <w:color w:val="000000"/>
          <w:sz w:val="24"/>
          <w:szCs w:val="24"/>
        </w:rPr>
        <w:t xml:space="preserve"> </w:t>
      </w:r>
      <w:r w:rsidR="00DF2BD7" w:rsidRPr="000D1BA2">
        <w:rPr>
          <w:rFonts w:asciiTheme="majorBidi" w:hAnsiTheme="majorBidi"/>
          <w:color w:val="000000"/>
          <w:sz w:val="24"/>
          <w:szCs w:val="24"/>
        </w:rPr>
        <w:t>température,</w:t>
      </w:r>
      <w:r w:rsidR="00162B4F" w:rsidRPr="000D1BA2">
        <w:rPr>
          <w:rFonts w:asciiTheme="majorBidi" w:hAnsiTheme="majorBidi"/>
          <w:color w:val="000000"/>
          <w:sz w:val="24"/>
          <w:szCs w:val="24"/>
        </w:rPr>
        <w:t xml:space="preserve"> poids).</w:t>
      </w:r>
    </w:p>
    <w:p w:rsidR="001B5EB0" w:rsidRPr="000D1BA2" w:rsidRDefault="00162B4F" w:rsidP="000D1BA2">
      <w:pPr>
        <w:pStyle w:val="Paragraphedeliste"/>
        <w:numPr>
          <w:ilvl w:val="0"/>
          <w:numId w:val="7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lastRenderedPageBreak/>
        <w:t xml:space="preserve">Des </w:t>
      </w:r>
      <w:r w:rsidR="001B5EB0" w:rsidRPr="000D1BA2">
        <w:rPr>
          <w:rFonts w:asciiTheme="majorBidi" w:hAnsiTheme="majorBidi"/>
          <w:color w:val="000000"/>
          <w:sz w:val="24"/>
          <w:szCs w:val="24"/>
        </w:rPr>
        <w:t xml:space="preserve">injections intra musculaire </w:t>
      </w:r>
    </w:p>
    <w:p w:rsidR="001B5EB0" w:rsidRPr="000D1BA2" w:rsidRDefault="001B5EB0" w:rsidP="000D1BA2">
      <w:pPr>
        <w:pStyle w:val="Paragraphedeliste"/>
        <w:numPr>
          <w:ilvl w:val="0"/>
          <w:numId w:val="7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Changements de pansements.</w:t>
      </w:r>
    </w:p>
    <w:p w:rsidR="00BD0A1F" w:rsidRDefault="00BD0A1F" w:rsidP="002D2607">
      <w:pPr>
        <w:pStyle w:val="Paragraphedeliste"/>
        <w:numPr>
          <w:ilvl w:val="0"/>
          <w:numId w:val="4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</w:p>
    <w:p w:rsidR="00C91CFE" w:rsidRDefault="000D1BA2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>2011-201</w:t>
      </w:r>
      <w:r w:rsidR="00897754">
        <w:rPr>
          <w:rFonts w:asciiTheme="majorBidi" w:hAnsiTheme="majorBidi"/>
          <w:color w:val="000000"/>
          <w:sz w:val="24"/>
          <w:szCs w:val="24"/>
          <w:lang w:val="fr-FR"/>
        </w:rPr>
        <w:t>4</w:t>
      </w:r>
      <w:proofErr w:type="gramStart"/>
      <w:r w:rsidR="00897754">
        <w:rPr>
          <w:rFonts w:asciiTheme="majorBidi" w:hAnsiTheme="majorBidi"/>
          <w:color w:val="000000"/>
          <w:sz w:val="24"/>
          <w:szCs w:val="24"/>
          <w:lang w:val="fr-FR"/>
        </w:rPr>
        <w:t xml:space="preserve">        </w:t>
      </w:r>
      <w:proofErr w:type="spellStart"/>
      <w:r w:rsidR="001B5EB0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aide</w:t>
      </w:r>
      <w:r w:rsidR="00B34ED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B5EB0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soignante</w:t>
      </w:r>
      <w:proofErr w:type="spellEnd"/>
      <w:proofErr w:type="gramEnd"/>
      <w:r w:rsidR="00B34ED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B5EB0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au</w:t>
      </w:r>
      <w:r w:rsidR="00B34ED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B5EB0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sein</w:t>
      </w:r>
      <w:r w:rsidR="00B34ED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B5EB0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de</w:t>
      </w:r>
      <w:r w:rsidR="00B34ED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D0A1F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Service </w:t>
      </w:r>
      <w:r w:rsidR="00803585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médecine</w:t>
      </w:r>
      <w:r w:rsidR="00B84855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BD0A1F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interne</w:t>
      </w:r>
      <w:r w:rsidR="00BD0A1F" w:rsidRPr="000D1BA2">
        <w:rPr>
          <w:rFonts w:asciiTheme="majorBidi" w:hAnsiTheme="majorBidi"/>
          <w:color w:val="000000"/>
          <w:sz w:val="24"/>
          <w:szCs w:val="24"/>
          <w:lang w:val="fr-FR"/>
        </w:rPr>
        <w:t> </w:t>
      </w:r>
    </w:p>
    <w:p w:rsidR="000D1BA2" w:rsidRDefault="000D1BA2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</w:t>
      </w:r>
      <w:r w:rsidR="00897754"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</w:t>
      </w: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EPH AOKAS</w:t>
      </w:r>
      <w:proofErr w:type="gramStart"/>
      <w:r>
        <w:rPr>
          <w:rFonts w:asciiTheme="majorBidi" w:hAnsiTheme="majorBidi"/>
          <w:color w:val="000000"/>
          <w:sz w:val="24"/>
          <w:szCs w:val="24"/>
          <w:lang w:val="fr-FR"/>
        </w:rPr>
        <w:t>,BEJAIA,ALGERIE</w:t>
      </w:r>
      <w:proofErr w:type="gramEnd"/>
    </w:p>
    <w:p w:rsidR="000D1BA2" w:rsidRPr="000D1BA2" w:rsidRDefault="000D1BA2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</w:p>
    <w:p w:rsidR="00C6481C" w:rsidRPr="000D1BA2" w:rsidRDefault="00C6481C" w:rsidP="000D1BA2">
      <w:pPr>
        <w:pStyle w:val="Paragraphedeliste"/>
        <w:numPr>
          <w:ilvl w:val="0"/>
          <w:numId w:val="8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les soins d’hygiène.</w:t>
      </w:r>
    </w:p>
    <w:p w:rsidR="00C6481C" w:rsidRPr="000D1BA2" w:rsidRDefault="00C6481C" w:rsidP="000D1BA2">
      <w:pPr>
        <w:pStyle w:val="Paragraphedeliste"/>
        <w:numPr>
          <w:ilvl w:val="0"/>
          <w:numId w:val="8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 xml:space="preserve">Etre très attentive </w:t>
      </w:r>
      <w:r w:rsidR="003A4A87" w:rsidRPr="000D1BA2">
        <w:rPr>
          <w:rFonts w:asciiTheme="majorBidi" w:hAnsiTheme="majorBidi"/>
          <w:color w:val="000000"/>
          <w:sz w:val="24"/>
          <w:szCs w:val="24"/>
        </w:rPr>
        <w:t>aux manifestations physiques</w:t>
      </w:r>
      <w:r w:rsidRPr="000D1BA2">
        <w:rPr>
          <w:rFonts w:asciiTheme="majorBidi" w:hAnsiTheme="majorBidi"/>
          <w:color w:val="000000"/>
          <w:sz w:val="24"/>
          <w:szCs w:val="24"/>
        </w:rPr>
        <w:t xml:space="preserve"> de la </w:t>
      </w:r>
      <w:r w:rsidR="00287C75" w:rsidRPr="000D1BA2">
        <w:rPr>
          <w:rFonts w:asciiTheme="majorBidi" w:hAnsiTheme="majorBidi"/>
          <w:color w:val="000000"/>
          <w:sz w:val="24"/>
          <w:szCs w:val="24"/>
        </w:rPr>
        <w:t>douleur. ainsi</w:t>
      </w:r>
      <w:r w:rsidR="003A4A87" w:rsidRPr="000D1BA2">
        <w:rPr>
          <w:rFonts w:asciiTheme="majorBidi" w:hAnsiTheme="majorBidi"/>
          <w:color w:val="000000"/>
          <w:sz w:val="24"/>
          <w:szCs w:val="24"/>
        </w:rPr>
        <w:t xml:space="preserve"> qu’aux paroles exprimés</w:t>
      </w:r>
      <w:r w:rsidRPr="000D1BA2">
        <w:rPr>
          <w:rFonts w:asciiTheme="majorBidi" w:hAnsiTheme="majorBidi"/>
          <w:color w:val="000000"/>
          <w:sz w:val="24"/>
          <w:szCs w:val="24"/>
        </w:rPr>
        <w:t xml:space="preserve"> par les patients </w:t>
      </w:r>
      <w:r w:rsidR="003A4A87" w:rsidRPr="000D1BA2">
        <w:rPr>
          <w:rFonts w:asciiTheme="majorBidi" w:hAnsiTheme="majorBidi"/>
          <w:color w:val="000000"/>
          <w:sz w:val="24"/>
          <w:szCs w:val="24"/>
        </w:rPr>
        <w:t xml:space="preserve">et leurs </w:t>
      </w:r>
      <w:r w:rsidRPr="000D1BA2">
        <w:rPr>
          <w:rFonts w:asciiTheme="majorBidi" w:hAnsiTheme="majorBidi"/>
          <w:color w:val="000000"/>
          <w:sz w:val="24"/>
          <w:szCs w:val="24"/>
        </w:rPr>
        <w:t xml:space="preserve">familles </w:t>
      </w:r>
      <w:r w:rsidR="003A4A87" w:rsidRPr="000D1BA2">
        <w:rPr>
          <w:rFonts w:asciiTheme="majorBidi" w:hAnsiTheme="majorBidi"/>
          <w:color w:val="000000"/>
          <w:sz w:val="24"/>
          <w:szCs w:val="24"/>
        </w:rPr>
        <w:t>et</w:t>
      </w:r>
      <w:r w:rsidRPr="000D1BA2">
        <w:rPr>
          <w:rFonts w:asciiTheme="majorBidi" w:hAnsiTheme="majorBidi"/>
          <w:color w:val="000000"/>
          <w:sz w:val="24"/>
          <w:szCs w:val="24"/>
        </w:rPr>
        <w:t xml:space="preserve"> proches. </w:t>
      </w:r>
    </w:p>
    <w:p w:rsidR="000D1BA2" w:rsidRPr="000D1BA2" w:rsidRDefault="00C6481C" w:rsidP="000D1BA2">
      <w:pPr>
        <w:pStyle w:val="Paragraphedeliste"/>
        <w:numPr>
          <w:ilvl w:val="0"/>
          <w:numId w:val="8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 xml:space="preserve">Transmettre </w:t>
      </w:r>
      <w:r w:rsidR="000D1BA2" w:rsidRPr="000D1BA2">
        <w:rPr>
          <w:rFonts w:asciiTheme="majorBidi" w:hAnsiTheme="majorBidi"/>
          <w:color w:val="000000"/>
          <w:sz w:val="24"/>
          <w:szCs w:val="24"/>
        </w:rPr>
        <w:t>Acculer et installation des malades admis au service médecine.</w:t>
      </w:r>
    </w:p>
    <w:p w:rsidR="000D1BA2" w:rsidRPr="000D1BA2" w:rsidRDefault="000D1BA2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 xml:space="preserve">surveiller l’état de santé des parient : les accompagner dans des gestes de la vie quotidienne. </w:t>
      </w:r>
    </w:p>
    <w:p w:rsidR="00C6481C" w:rsidRPr="000D1BA2" w:rsidRDefault="000D1BA2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 xml:space="preserve">Réaliser </w:t>
      </w:r>
      <w:r w:rsidR="00C6481C" w:rsidRPr="000D1BA2">
        <w:rPr>
          <w:rFonts w:asciiTheme="majorBidi" w:hAnsiTheme="majorBidi"/>
          <w:color w:val="000000"/>
          <w:sz w:val="24"/>
          <w:szCs w:val="24"/>
        </w:rPr>
        <w:t xml:space="preserve">des </w:t>
      </w:r>
      <w:r w:rsidR="00287C75" w:rsidRPr="000D1BA2">
        <w:rPr>
          <w:rFonts w:asciiTheme="majorBidi" w:hAnsiTheme="majorBidi"/>
          <w:color w:val="000000"/>
          <w:sz w:val="24"/>
          <w:szCs w:val="24"/>
        </w:rPr>
        <w:t>observations</w:t>
      </w:r>
      <w:r w:rsidR="00C6481C" w:rsidRPr="000D1BA2">
        <w:rPr>
          <w:rFonts w:asciiTheme="majorBidi" w:hAnsiTheme="majorBidi"/>
          <w:color w:val="000000"/>
          <w:sz w:val="24"/>
          <w:szCs w:val="24"/>
        </w:rPr>
        <w:t xml:space="preserve"> par </w:t>
      </w:r>
      <w:r w:rsidR="00287C75" w:rsidRPr="000D1BA2">
        <w:rPr>
          <w:rFonts w:asciiTheme="majorBidi" w:hAnsiTheme="majorBidi"/>
          <w:color w:val="000000"/>
          <w:sz w:val="24"/>
          <w:szCs w:val="24"/>
        </w:rPr>
        <w:t>écrit</w:t>
      </w:r>
      <w:r w:rsidR="00C6481C" w:rsidRPr="000D1BA2">
        <w:rPr>
          <w:rFonts w:asciiTheme="majorBidi" w:hAnsiTheme="majorBidi"/>
          <w:color w:val="000000"/>
          <w:sz w:val="24"/>
          <w:szCs w:val="24"/>
        </w:rPr>
        <w:t xml:space="preserve"> et par oral pour assurer la continuité des soins.</w:t>
      </w:r>
    </w:p>
    <w:p w:rsidR="004F1B93" w:rsidRPr="000D1BA2" w:rsidRDefault="004F1B93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Surveillance des con</w:t>
      </w:r>
      <w:r w:rsidR="000D1BA2" w:rsidRPr="000D1BA2">
        <w:rPr>
          <w:rFonts w:asciiTheme="majorBidi" w:hAnsiTheme="majorBidi"/>
          <w:color w:val="000000"/>
          <w:sz w:val="24"/>
          <w:szCs w:val="24"/>
        </w:rPr>
        <w:t>stantes</w:t>
      </w:r>
      <w:r w:rsidR="006D561C" w:rsidRPr="000D1BA2">
        <w:rPr>
          <w:rFonts w:asciiTheme="majorBidi" w:hAnsiTheme="majorBidi"/>
          <w:color w:val="000000"/>
          <w:sz w:val="24"/>
          <w:szCs w:val="24"/>
        </w:rPr>
        <w:t>.</w:t>
      </w:r>
    </w:p>
    <w:p w:rsidR="006D561C" w:rsidRPr="000D1BA2" w:rsidRDefault="006D561C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Perfusion.</w:t>
      </w:r>
    </w:p>
    <w:p w:rsidR="006D561C" w:rsidRPr="000D1BA2" w:rsidRDefault="006D561C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Injection Sous-cutanées.</w:t>
      </w:r>
    </w:p>
    <w:p w:rsidR="006D561C" w:rsidRPr="000D1BA2" w:rsidRDefault="006D561C" w:rsidP="000D1BA2">
      <w:pPr>
        <w:pStyle w:val="Paragraphedeliste"/>
        <w:numPr>
          <w:ilvl w:val="0"/>
          <w:numId w:val="9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>Changement de Pansement Simple</w:t>
      </w:r>
    </w:p>
    <w:p w:rsidR="006D561C" w:rsidRDefault="006D561C" w:rsidP="000D1BA2">
      <w:pPr>
        <w:pStyle w:val="Paragraphedeliste"/>
        <w:numPr>
          <w:ilvl w:val="0"/>
          <w:numId w:val="10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0D1BA2">
        <w:rPr>
          <w:rFonts w:asciiTheme="majorBidi" w:hAnsiTheme="majorBidi"/>
          <w:color w:val="000000"/>
          <w:sz w:val="24"/>
          <w:szCs w:val="24"/>
        </w:rPr>
        <w:t xml:space="preserve">Changement de Pansement </w:t>
      </w:r>
      <w:r w:rsidR="0045569B" w:rsidRPr="000D1BA2">
        <w:rPr>
          <w:rFonts w:asciiTheme="majorBidi" w:hAnsiTheme="majorBidi"/>
          <w:color w:val="000000"/>
          <w:sz w:val="24"/>
          <w:szCs w:val="24"/>
        </w:rPr>
        <w:t>Chirurgical.</w:t>
      </w:r>
    </w:p>
    <w:p w:rsidR="000D1BA2" w:rsidRPr="000D1BA2" w:rsidRDefault="000D1BA2" w:rsidP="000D1BA2">
      <w:pPr>
        <w:pStyle w:val="Paragraphedeliste"/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</w:p>
    <w:p w:rsidR="005A74E6" w:rsidRDefault="000D1BA2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>2010-</w:t>
      </w:r>
      <w:r w:rsidR="00CD0018" w:rsidRPr="000D1BA2">
        <w:rPr>
          <w:rFonts w:asciiTheme="majorBidi" w:hAnsiTheme="majorBidi"/>
          <w:color w:val="000000"/>
          <w:sz w:val="24"/>
          <w:szCs w:val="24"/>
          <w:lang w:val="fr-FR"/>
        </w:rPr>
        <w:t>2011 </w:t>
      </w:r>
      <w:r w:rsidR="006D561C" w:rsidRPr="000D1BA2">
        <w:rPr>
          <w:rFonts w:asciiTheme="majorBidi" w:hAnsiTheme="majorBidi"/>
          <w:color w:val="000000"/>
          <w:sz w:val="24"/>
          <w:szCs w:val="24"/>
          <w:lang w:val="fr-FR"/>
        </w:rPr>
        <w:t>:</w:t>
      </w:r>
      <w:r w:rsidR="006D561C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6D561C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aide</w:t>
      </w:r>
      <w:r w:rsidR="004F1B93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D0018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soignante</w:t>
      </w:r>
      <w:proofErr w:type="spellEnd"/>
      <w:r w:rsidR="004F1B93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D0018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au</w:t>
      </w:r>
      <w:r w:rsidR="004F1B93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CD0018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sein</w:t>
      </w:r>
      <w:r w:rsidR="004F1B93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A518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des</w:t>
      </w:r>
      <w:r w:rsidR="006F38CE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A518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urgences</w:t>
      </w:r>
      <w:r w:rsidR="006F38CE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A518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au</w:t>
      </w:r>
      <w:r w:rsidR="006F38CE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 xml:space="preserve"> </w:t>
      </w:r>
      <w:r w:rsidR="001A5186" w:rsidRPr="000D1BA2">
        <w:rPr>
          <w:rFonts w:asciiTheme="majorBidi" w:hAnsiTheme="majorBidi"/>
          <w:b/>
          <w:color w:val="000000"/>
          <w:sz w:val="24"/>
          <w:szCs w:val="24"/>
          <w:lang w:val="fr-FR"/>
        </w:rPr>
        <w:t>service</w:t>
      </w:r>
      <w:r w:rsidR="004B0129">
        <w:rPr>
          <w:rFonts w:asciiTheme="majorBidi" w:hAnsiTheme="majorBidi"/>
          <w:color w:val="000000"/>
          <w:sz w:val="24"/>
          <w:szCs w:val="24"/>
          <w:lang w:val="fr-FR"/>
        </w:rPr>
        <w:t xml:space="preserve"> </w:t>
      </w:r>
    </w:p>
    <w:p w:rsidR="000D1BA2" w:rsidRDefault="004B0129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  <w:r>
        <w:rPr>
          <w:rFonts w:asciiTheme="majorBidi" w:hAnsiTheme="majorBidi"/>
          <w:color w:val="000000"/>
          <w:sz w:val="24"/>
          <w:szCs w:val="24"/>
          <w:lang w:val="fr-FR"/>
        </w:rPr>
        <w:t xml:space="preserve">                         EPH AOKAS, BEJAIA</w:t>
      </w:r>
      <w:proofErr w:type="gramStart"/>
      <w:r>
        <w:rPr>
          <w:rFonts w:asciiTheme="majorBidi" w:hAnsiTheme="majorBidi"/>
          <w:color w:val="000000"/>
          <w:sz w:val="24"/>
          <w:szCs w:val="24"/>
          <w:lang w:val="fr-FR"/>
        </w:rPr>
        <w:t>,ALGERIE</w:t>
      </w:r>
      <w:proofErr w:type="gramEnd"/>
    </w:p>
    <w:p w:rsidR="004B0129" w:rsidRPr="000D1BA2" w:rsidRDefault="004B0129" w:rsidP="000D1BA2">
      <w:pPr>
        <w:tabs>
          <w:tab w:val="left" w:pos="1843"/>
        </w:tabs>
        <w:spacing w:after="0" w:line="240" w:lineRule="auto"/>
        <w:ind w:right="758"/>
        <w:rPr>
          <w:rFonts w:asciiTheme="majorBidi" w:hAnsiTheme="majorBidi"/>
          <w:color w:val="000000"/>
          <w:sz w:val="24"/>
          <w:szCs w:val="24"/>
          <w:lang w:val="fr-FR"/>
        </w:rPr>
      </w:pPr>
    </w:p>
    <w:p w:rsidR="005A74E6" w:rsidRPr="004B0129" w:rsidRDefault="00F77028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>A</w:t>
      </w:r>
      <w:r w:rsidR="00287C75" w:rsidRPr="004B0129">
        <w:rPr>
          <w:rFonts w:asciiTheme="majorBidi" w:hAnsiTheme="majorBidi"/>
          <w:color w:val="000000"/>
          <w:sz w:val="24"/>
          <w:szCs w:val="24"/>
        </w:rPr>
        <w:t>ccueil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 et </w:t>
      </w:r>
      <w:r w:rsidR="00287C75" w:rsidRPr="004B0129">
        <w:rPr>
          <w:rFonts w:asciiTheme="majorBidi" w:hAnsiTheme="majorBidi"/>
          <w:color w:val="000000"/>
          <w:sz w:val="24"/>
          <w:szCs w:val="24"/>
        </w:rPr>
        <w:t>installation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 des patient</w:t>
      </w:r>
      <w:r w:rsidR="00F05FEC" w:rsidRPr="004B0129">
        <w:rPr>
          <w:rFonts w:asciiTheme="majorBidi" w:hAnsiTheme="majorBidi"/>
          <w:color w:val="000000"/>
          <w:sz w:val="24"/>
          <w:szCs w:val="24"/>
        </w:rPr>
        <w:t>s</w:t>
      </w:r>
    </w:p>
    <w:p w:rsidR="005A74E6" w:rsidRPr="004B0129" w:rsidRDefault="00F77028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>P</w:t>
      </w:r>
      <w:r w:rsidR="00287C75" w:rsidRPr="004B0129">
        <w:rPr>
          <w:rFonts w:asciiTheme="majorBidi" w:hAnsiTheme="majorBidi"/>
          <w:color w:val="000000"/>
          <w:sz w:val="24"/>
          <w:szCs w:val="24"/>
        </w:rPr>
        <w:t>réparation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 des box et de leur entretient et son </w:t>
      </w:r>
      <w:r w:rsidR="00287C75" w:rsidRPr="004B0129">
        <w:rPr>
          <w:rFonts w:asciiTheme="majorBidi" w:hAnsiTheme="majorBidi"/>
          <w:color w:val="000000"/>
          <w:sz w:val="24"/>
          <w:szCs w:val="24"/>
        </w:rPr>
        <w:t>entourage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>.</w:t>
      </w:r>
    </w:p>
    <w:p w:rsidR="005A74E6" w:rsidRPr="004B0129" w:rsidRDefault="00F77028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>A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ssure le transport </w:t>
      </w:r>
      <w:r w:rsidR="003A4A87" w:rsidRPr="004B0129">
        <w:rPr>
          <w:rFonts w:asciiTheme="majorBidi" w:hAnsiTheme="majorBidi"/>
          <w:color w:val="000000"/>
          <w:sz w:val="24"/>
          <w:szCs w:val="24"/>
        </w:rPr>
        <w:t>des patients</w:t>
      </w:r>
      <w:r w:rsidR="00F05FEC" w:rsidRPr="004B0129">
        <w:rPr>
          <w:rFonts w:asciiTheme="majorBidi" w:hAnsiTheme="majorBidi"/>
          <w:color w:val="000000"/>
          <w:sz w:val="24"/>
          <w:szCs w:val="24"/>
        </w:rPr>
        <w:t xml:space="preserve"> pour aller </w:t>
      </w:r>
      <w:r w:rsidR="003A4A87" w:rsidRPr="004B0129">
        <w:rPr>
          <w:rFonts w:asciiTheme="majorBidi" w:hAnsiTheme="majorBidi"/>
          <w:color w:val="000000"/>
          <w:sz w:val="24"/>
          <w:szCs w:val="24"/>
        </w:rPr>
        <w:t>à</w:t>
      </w:r>
      <w:r w:rsidR="00F05FEC" w:rsidRPr="004B0129">
        <w:rPr>
          <w:rFonts w:asciiTheme="majorBidi" w:hAnsiTheme="majorBidi"/>
          <w:color w:val="000000"/>
          <w:sz w:val="24"/>
          <w:szCs w:val="24"/>
        </w:rPr>
        <w:t xml:space="preserve"> la radio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 par exemple : </w:t>
      </w:r>
    </w:p>
    <w:p w:rsidR="00393F6F" w:rsidRPr="004B0129" w:rsidRDefault="006F38CE" w:rsidP="004B0129">
      <w:pPr>
        <w:pStyle w:val="Paragraphedeliste"/>
        <w:numPr>
          <w:ilvl w:val="0"/>
          <w:numId w:val="12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 xml:space="preserve">et 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transporter des </w:t>
      </w:r>
      <w:r w:rsidR="00F05FEC" w:rsidRPr="004B0129">
        <w:rPr>
          <w:rFonts w:asciiTheme="majorBidi" w:hAnsiTheme="majorBidi"/>
          <w:color w:val="000000"/>
          <w:sz w:val="24"/>
          <w:szCs w:val="24"/>
        </w:rPr>
        <w:t>examens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 xml:space="preserve"> en urgence au </w:t>
      </w:r>
      <w:r w:rsidR="00F05FEC" w:rsidRPr="004B0129">
        <w:rPr>
          <w:rFonts w:asciiTheme="majorBidi" w:hAnsiTheme="majorBidi"/>
          <w:color w:val="000000"/>
          <w:sz w:val="24"/>
          <w:szCs w:val="24"/>
        </w:rPr>
        <w:t>laboratoire</w:t>
      </w:r>
      <w:r w:rsidR="005A74E6" w:rsidRPr="004B0129">
        <w:rPr>
          <w:rFonts w:asciiTheme="majorBidi" w:hAnsiTheme="majorBidi"/>
          <w:color w:val="000000"/>
          <w:sz w:val="24"/>
          <w:szCs w:val="24"/>
        </w:rPr>
        <w:t>.</w:t>
      </w:r>
    </w:p>
    <w:p w:rsidR="006F38CE" w:rsidRPr="004B0129" w:rsidRDefault="00F05FEC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>Sav</w:t>
      </w:r>
      <w:r w:rsidR="00393F6F" w:rsidRPr="004B0129">
        <w:rPr>
          <w:rFonts w:asciiTheme="majorBidi" w:hAnsiTheme="majorBidi"/>
          <w:color w:val="000000"/>
          <w:sz w:val="24"/>
          <w:szCs w:val="24"/>
        </w:rPr>
        <w:t xml:space="preserve">oir </w:t>
      </w:r>
      <w:r w:rsidR="009F722C" w:rsidRPr="004B0129">
        <w:rPr>
          <w:rFonts w:asciiTheme="majorBidi" w:hAnsiTheme="majorBidi"/>
          <w:color w:val="000000"/>
          <w:sz w:val="24"/>
          <w:szCs w:val="24"/>
        </w:rPr>
        <w:t>écouter</w:t>
      </w:r>
      <w:r w:rsidR="00393F6F" w:rsidRPr="004B0129">
        <w:rPr>
          <w:rFonts w:asciiTheme="majorBidi" w:hAnsiTheme="majorBidi"/>
          <w:color w:val="000000"/>
          <w:sz w:val="24"/>
          <w:szCs w:val="24"/>
        </w:rPr>
        <w:t xml:space="preserve"> les </w:t>
      </w:r>
      <w:r w:rsidR="009F722C" w:rsidRPr="004B0129">
        <w:rPr>
          <w:rFonts w:asciiTheme="majorBidi" w:hAnsiTheme="majorBidi"/>
          <w:color w:val="000000"/>
          <w:sz w:val="24"/>
          <w:szCs w:val="24"/>
        </w:rPr>
        <w:t>personnes</w:t>
      </w:r>
      <w:r w:rsidR="00393F6F" w:rsidRPr="004B0129">
        <w:rPr>
          <w:rFonts w:asciiTheme="majorBidi" w:hAnsiTheme="majorBidi"/>
          <w:color w:val="000000"/>
          <w:sz w:val="24"/>
          <w:szCs w:val="24"/>
        </w:rPr>
        <w:t xml:space="preserve"> et recueillir les information</w:t>
      </w:r>
      <w:r w:rsidRPr="004B0129">
        <w:rPr>
          <w:rFonts w:asciiTheme="majorBidi" w:hAnsiTheme="majorBidi"/>
          <w:color w:val="000000"/>
          <w:sz w:val="24"/>
          <w:szCs w:val="24"/>
        </w:rPr>
        <w:t>s</w:t>
      </w:r>
      <w:r w:rsidR="006F38CE" w:rsidRPr="004B0129">
        <w:rPr>
          <w:rFonts w:asciiTheme="majorBidi" w:hAnsiTheme="majorBidi"/>
          <w:color w:val="000000"/>
          <w:sz w:val="24"/>
          <w:szCs w:val="24"/>
        </w:rPr>
        <w:t xml:space="preserve"> </w:t>
      </w:r>
      <w:r w:rsidR="003A4A87" w:rsidRPr="004B0129">
        <w:rPr>
          <w:rFonts w:asciiTheme="majorBidi" w:hAnsiTheme="majorBidi"/>
          <w:color w:val="000000"/>
          <w:sz w:val="24"/>
          <w:szCs w:val="24"/>
        </w:rPr>
        <w:t>importantes</w:t>
      </w:r>
      <w:r w:rsidR="00393F6F" w:rsidRPr="004B0129">
        <w:rPr>
          <w:rFonts w:asciiTheme="majorBidi" w:hAnsiTheme="majorBidi"/>
          <w:color w:val="000000"/>
          <w:sz w:val="24"/>
          <w:szCs w:val="24"/>
        </w:rPr>
        <w:t xml:space="preserve"> pour la prise en charge</w:t>
      </w:r>
      <w:r w:rsidR="006F38CE" w:rsidRPr="004B0129">
        <w:rPr>
          <w:rFonts w:asciiTheme="majorBidi" w:hAnsiTheme="majorBidi"/>
          <w:color w:val="000000"/>
          <w:sz w:val="24"/>
          <w:szCs w:val="24"/>
        </w:rPr>
        <w:t>.</w:t>
      </w:r>
    </w:p>
    <w:p w:rsidR="006F38CE" w:rsidRPr="004B0129" w:rsidRDefault="006F38CE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 xml:space="preserve">Injection </w:t>
      </w:r>
      <w:r w:rsidR="00F77028" w:rsidRPr="004B0129">
        <w:rPr>
          <w:rFonts w:asciiTheme="majorBidi" w:hAnsiTheme="majorBidi"/>
          <w:color w:val="000000"/>
          <w:sz w:val="24"/>
          <w:szCs w:val="24"/>
        </w:rPr>
        <w:t>intramusculaires, perfusion, bandage</w:t>
      </w:r>
      <w:r w:rsidRPr="004B0129">
        <w:rPr>
          <w:rFonts w:asciiTheme="majorBidi" w:hAnsiTheme="majorBidi"/>
          <w:color w:val="000000"/>
          <w:sz w:val="24"/>
          <w:szCs w:val="24"/>
        </w:rPr>
        <w:t xml:space="preserve"> </w:t>
      </w:r>
      <w:r w:rsidR="00F77028" w:rsidRPr="004B0129">
        <w:rPr>
          <w:rFonts w:asciiTheme="majorBidi" w:hAnsiTheme="majorBidi"/>
          <w:color w:val="000000"/>
          <w:sz w:val="24"/>
          <w:szCs w:val="24"/>
        </w:rPr>
        <w:t>alcoolisée</w:t>
      </w:r>
      <w:r w:rsidRPr="004B0129">
        <w:rPr>
          <w:rFonts w:asciiTheme="majorBidi" w:hAnsiTheme="majorBidi"/>
          <w:color w:val="000000"/>
          <w:sz w:val="24"/>
          <w:szCs w:val="24"/>
        </w:rPr>
        <w:t>.</w:t>
      </w:r>
    </w:p>
    <w:p w:rsidR="00F77028" w:rsidRPr="004B0129" w:rsidRDefault="00F77028" w:rsidP="004B0129">
      <w:pPr>
        <w:pStyle w:val="Paragraphedeliste"/>
        <w:numPr>
          <w:ilvl w:val="0"/>
          <w:numId w:val="11"/>
        </w:numPr>
        <w:tabs>
          <w:tab w:val="left" w:pos="1843"/>
        </w:tabs>
        <w:spacing w:after="0" w:line="240" w:lineRule="auto"/>
        <w:ind w:right="758"/>
        <w:jc w:val="both"/>
        <w:rPr>
          <w:rFonts w:asciiTheme="majorBidi" w:hAnsiTheme="majorBidi"/>
          <w:color w:val="000000"/>
          <w:sz w:val="24"/>
          <w:szCs w:val="24"/>
        </w:rPr>
      </w:pPr>
      <w:r w:rsidRPr="004B0129">
        <w:rPr>
          <w:rFonts w:asciiTheme="majorBidi" w:hAnsiTheme="majorBidi"/>
          <w:color w:val="000000"/>
          <w:sz w:val="24"/>
          <w:szCs w:val="24"/>
        </w:rPr>
        <w:t xml:space="preserve">Vaccination </w:t>
      </w:r>
      <w:r w:rsidR="006D561C" w:rsidRPr="004B0129">
        <w:rPr>
          <w:rFonts w:asciiTheme="majorBidi" w:hAnsiTheme="majorBidi"/>
          <w:color w:val="000000"/>
          <w:sz w:val="24"/>
          <w:szCs w:val="24"/>
        </w:rPr>
        <w:t>anti R</w:t>
      </w:r>
      <w:r w:rsidRPr="004B0129">
        <w:rPr>
          <w:rFonts w:asciiTheme="majorBidi" w:hAnsiTheme="majorBidi"/>
          <w:color w:val="000000"/>
          <w:sz w:val="24"/>
          <w:szCs w:val="24"/>
        </w:rPr>
        <w:t>abique</w:t>
      </w:r>
      <w:r w:rsidR="006D561C" w:rsidRPr="004B0129">
        <w:rPr>
          <w:rFonts w:asciiTheme="majorBidi" w:hAnsiTheme="majorBidi"/>
          <w:color w:val="000000"/>
          <w:sz w:val="24"/>
          <w:szCs w:val="24"/>
        </w:rPr>
        <w:t>.</w:t>
      </w:r>
    </w:p>
    <w:p w:rsidR="004872EC" w:rsidRPr="00493DD7" w:rsidRDefault="004872EC" w:rsidP="004B0129">
      <w:pPr>
        <w:tabs>
          <w:tab w:val="left" w:pos="1260"/>
        </w:tabs>
        <w:spacing w:after="40" w:line="240" w:lineRule="auto"/>
        <w:ind w:right="758" w:firstLine="1260"/>
        <w:jc w:val="both"/>
        <w:rPr>
          <w:rFonts w:asciiTheme="majorBidi" w:eastAsia="Open Sans" w:hAnsiTheme="majorBidi"/>
          <w:color w:val="000000" w:themeColor="text1"/>
          <w:sz w:val="24"/>
          <w:szCs w:val="24"/>
        </w:rPr>
      </w:pPr>
    </w:p>
    <w:sectPr w:rsidR="004872EC" w:rsidRPr="00493DD7" w:rsidSect="00FB6144">
      <w:pgSz w:w="12240" w:h="15840"/>
      <w:pgMar w:top="284" w:right="758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6F0"/>
      </v:shape>
    </w:pict>
  </w:numPicBullet>
  <w:abstractNum w:abstractNumId="0">
    <w:nsid w:val="05250C01"/>
    <w:multiLevelType w:val="hybridMultilevel"/>
    <w:tmpl w:val="44365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AE5"/>
    <w:multiLevelType w:val="hybridMultilevel"/>
    <w:tmpl w:val="DABAA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A3D74"/>
    <w:multiLevelType w:val="hybridMultilevel"/>
    <w:tmpl w:val="ADA64F6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0B66C6"/>
    <w:multiLevelType w:val="hybridMultilevel"/>
    <w:tmpl w:val="FA8C4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602BB"/>
    <w:multiLevelType w:val="hybridMultilevel"/>
    <w:tmpl w:val="CC9E7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171D"/>
    <w:multiLevelType w:val="hybridMultilevel"/>
    <w:tmpl w:val="C17AE0B6"/>
    <w:lvl w:ilvl="0" w:tplc="040C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457259B8"/>
    <w:multiLevelType w:val="hybridMultilevel"/>
    <w:tmpl w:val="5CD4A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A50BD"/>
    <w:multiLevelType w:val="hybridMultilevel"/>
    <w:tmpl w:val="BF209EE0"/>
    <w:lvl w:ilvl="0" w:tplc="948AFAA8">
      <w:numFmt w:val="bullet"/>
      <w:lvlText w:val="-"/>
      <w:lvlJc w:val="left"/>
      <w:pPr>
        <w:ind w:left="278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>
    <w:nsid w:val="5BFB70EE"/>
    <w:multiLevelType w:val="hybridMultilevel"/>
    <w:tmpl w:val="3D94E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0695E"/>
    <w:multiLevelType w:val="hybridMultilevel"/>
    <w:tmpl w:val="FCE8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D3A25"/>
    <w:multiLevelType w:val="hybridMultilevel"/>
    <w:tmpl w:val="F8DE0D58"/>
    <w:lvl w:ilvl="0" w:tplc="0BA634C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B515A47"/>
    <w:multiLevelType w:val="hybridMultilevel"/>
    <w:tmpl w:val="60181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11056"/>
    <w:multiLevelType w:val="hybridMultilevel"/>
    <w:tmpl w:val="EDAA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2BE"/>
    <w:rsid w:val="000049A0"/>
    <w:rsid w:val="0001208E"/>
    <w:rsid w:val="00021A44"/>
    <w:rsid w:val="00023722"/>
    <w:rsid w:val="00035141"/>
    <w:rsid w:val="000406DD"/>
    <w:rsid w:val="00040A51"/>
    <w:rsid w:val="00041D65"/>
    <w:rsid w:val="00042EB1"/>
    <w:rsid w:val="00043F34"/>
    <w:rsid w:val="00047696"/>
    <w:rsid w:val="000559F0"/>
    <w:rsid w:val="00065F78"/>
    <w:rsid w:val="000814B3"/>
    <w:rsid w:val="00091A7F"/>
    <w:rsid w:val="000969B4"/>
    <w:rsid w:val="000A1425"/>
    <w:rsid w:val="000A5037"/>
    <w:rsid w:val="000B2471"/>
    <w:rsid w:val="000C32D2"/>
    <w:rsid w:val="000D1BA2"/>
    <w:rsid w:val="000F6487"/>
    <w:rsid w:val="000F6D74"/>
    <w:rsid w:val="00101C80"/>
    <w:rsid w:val="00114A73"/>
    <w:rsid w:val="00115D57"/>
    <w:rsid w:val="00162B4F"/>
    <w:rsid w:val="00165920"/>
    <w:rsid w:val="001A5186"/>
    <w:rsid w:val="001A5CDC"/>
    <w:rsid w:val="001B481F"/>
    <w:rsid w:val="001B5EB0"/>
    <w:rsid w:val="001C70A1"/>
    <w:rsid w:val="001D4017"/>
    <w:rsid w:val="001F0104"/>
    <w:rsid w:val="0022356F"/>
    <w:rsid w:val="0023107D"/>
    <w:rsid w:val="00234589"/>
    <w:rsid w:val="00235F7C"/>
    <w:rsid w:val="00244478"/>
    <w:rsid w:val="00283F20"/>
    <w:rsid w:val="00287C75"/>
    <w:rsid w:val="00290978"/>
    <w:rsid w:val="00293B31"/>
    <w:rsid w:val="002947DC"/>
    <w:rsid w:val="002A0600"/>
    <w:rsid w:val="002C17E4"/>
    <w:rsid w:val="002D06B4"/>
    <w:rsid w:val="002D2607"/>
    <w:rsid w:val="002D73FA"/>
    <w:rsid w:val="002E23AE"/>
    <w:rsid w:val="00303E34"/>
    <w:rsid w:val="00315400"/>
    <w:rsid w:val="0031640D"/>
    <w:rsid w:val="00322813"/>
    <w:rsid w:val="003358E2"/>
    <w:rsid w:val="00361FAC"/>
    <w:rsid w:val="003634BE"/>
    <w:rsid w:val="00371E2E"/>
    <w:rsid w:val="00374C23"/>
    <w:rsid w:val="00393F6F"/>
    <w:rsid w:val="003A01D3"/>
    <w:rsid w:val="003A461C"/>
    <w:rsid w:val="003A4A87"/>
    <w:rsid w:val="003B2E27"/>
    <w:rsid w:val="003C6A77"/>
    <w:rsid w:val="003D7E85"/>
    <w:rsid w:val="003E1E5D"/>
    <w:rsid w:val="00414513"/>
    <w:rsid w:val="004300F1"/>
    <w:rsid w:val="00442AB0"/>
    <w:rsid w:val="0045569B"/>
    <w:rsid w:val="00457427"/>
    <w:rsid w:val="004872EC"/>
    <w:rsid w:val="00493DD7"/>
    <w:rsid w:val="00493FE3"/>
    <w:rsid w:val="004B0129"/>
    <w:rsid w:val="004C22CA"/>
    <w:rsid w:val="004D19E7"/>
    <w:rsid w:val="004D3E49"/>
    <w:rsid w:val="004E4367"/>
    <w:rsid w:val="004F1B93"/>
    <w:rsid w:val="00500A86"/>
    <w:rsid w:val="00503466"/>
    <w:rsid w:val="00503E58"/>
    <w:rsid w:val="00520280"/>
    <w:rsid w:val="00536E53"/>
    <w:rsid w:val="0055182D"/>
    <w:rsid w:val="00557E44"/>
    <w:rsid w:val="00565E66"/>
    <w:rsid w:val="005722BE"/>
    <w:rsid w:val="005970C2"/>
    <w:rsid w:val="005A74E6"/>
    <w:rsid w:val="005B19B2"/>
    <w:rsid w:val="005B22C8"/>
    <w:rsid w:val="005B6DA2"/>
    <w:rsid w:val="005D40DC"/>
    <w:rsid w:val="005D580D"/>
    <w:rsid w:val="005D65AC"/>
    <w:rsid w:val="00606A35"/>
    <w:rsid w:val="006309D1"/>
    <w:rsid w:val="006343F8"/>
    <w:rsid w:val="00665740"/>
    <w:rsid w:val="006D0E16"/>
    <w:rsid w:val="006D561C"/>
    <w:rsid w:val="006D632F"/>
    <w:rsid w:val="006E3400"/>
    <w:rsid w:val="006F38CE"/>
    <w:rsid w:val="00732344"/>
    <w:rsid w:val="00756365"/>
    <w:rsid w:val="00777FED"/>
    <w:rsid w:val="0078016A"/>
    <w:rsid w:val="00783512"/>
    <w:rsid w:val="0079450F"/>
    <w:rsid w:val="007A367E"/>
    <w:rsid w:val="007B7EBC"/>
    <w:rsid w:val="007E1C7D"/>
    <w:rsid w:val="007F0B9D"/>
    <w:rsid w:val="00802292"/>
    <w:rsid w:val="00803585"/>
    <w:rsid w:val="008062B0"/>
    <w:rsid w:val="008152F5"/>
    <w:rsid w:val="0083427E"/>
    <w:rsid w:val="00836BB4"/>
    <w:rsid w:val="00883138"/>
    <w:rsid w:val="00894B2A"/>
    <w:rsid w:val="00897754"/>
    <w:rsid w:val="008A6E46"/>
    <w:rsid w:val="008B0938"/>
    <w:rsid w:val="008B37D2"/>
    <w:rsid w:val="008B5010"/>
    <w:rsid w:val="008B568A"/>
    <w:rsid w:val="008B79FA"/>
    <w:rsid w:val="008C78BA"/>
    <w:rsid w:val="008E5770"/>
    <w:rsid w:val="00900BD2"/>
    <w:rsid w:val="0090300A"/>
    <w:rsid w:val="009165CA"/>
    <w:rsid w:val="009243F7"/>
    <w:rsid w:val="00942ABF"/>
    <w:rsid w:val="00947377"/>
    <w:rsid w:val="0099478F"/>
    <w:rsid w:val="009A2B34"/>
    <w:rsid w:val="009C1A89"/>
    <w:rsid w:val="009E395A"/>
    <w:rsid w:val="009F6394"/>
    <w:rsid w:val="009F722C"/>
    <w:rsid w:val="00A00D50"/>
    <w:rsid w:val="00A25C4A"/>
    <w:rsid w:val="00A44788"/>
    <w:rsid w:val="00A513E0"/>
    <w:rsid w:val="00A620A5"/>
    <w:rsid w:val="00A74110"/>
    <w:rsid w:val="00AA2241"/>
    <w:rsid w:val="00AB3311"/>
    <w:rsid w:val="00AB7843"/>
    <w:rsid w:val="00AE26AF"/>
    <w:rsid w:val="00B014E4"/>
    <w:rsid w:val="00B33BA7"/>
    <w:rsid w:val="00B34ED6"/>
    <w:rsid w:val="00B37C00"/>
    <w:rsid w:val="00B56811"/>
    <w:rsid w:val="00B73151"/>
    <w:rsid w:val="00B74098"/>
    <w:rsid w:val="00B8355A"/>
    <w:rsid w:val="00B84855"/>
    <w:rsid w:val="00B95BBF"/>
    <w:rsid w:val="00BA2DBD"/>
    <w:rsid w:val="00BA7D8A"/>
    <w:rsid w:val="00BC04F3"/>
    <w:rsid w:val="00BC079B"/>
    <w:rsid w:val="00BC4294"/>
    <w:rsid w:val="00BD0A1F"/>
    <w:rsid w:val="00BD6863"/>
    <w:rsid w:val="00BE5EF7"/>
    <w:rsid w:val="00BF09AD"/>
    <w:rsid w:val="00C131A7"/>
    <w:rsid w:val="00C32768"/>
    <w:rsid w:val="00C36517"/>
    <w:rsid w:val="00C50C31"/>
    <w:rsid w:val="00C54A6A"/>
    <w:rsid w:val="00C6481C"/>
    <w:rsid w:val="00C80F14"/>
    <w:rsid w:val="00C91CFE"/>
    <w:rsid w:val="00CA173A"/>
    <w:rsid w:val="00CB131A"/>
    <w:rsid w:val="00CB5AA7"/>
    <w:rsid w:val="00CC4C19"/>
    <w:rsid w:val="00CD0018"/>
    <w:rsid w:val="00CE7D44"/>
    <w:rsid w:val="00CF00D4"/>
    <w:rsid w:val="00CF1DAE"/>
    <w:rsid w:val="00D02C89"/>
    <w:rsid w:val="00D3052C"/>
    <w:rsid w:val="00D32C05"/>
    <w:rsid w:val="00D41F54"/>
    <w:rsid w:val="00D43EC8"/>
    <w:rsid w:val="00D462FC"/>
    <w:rsid w:val="00D61260"/>
    <w:rsid w:val="00D82D64"/>
    <w:rsid w:val="00D8324C"/>
    <w:rsid w:val="00D918C9"/>
    <w:rsid w:val="00DB1A9A"/>
    <w:rsid w:val="00DD6F92"/>
    <w:rsid w:val="00DE7815"/>
    <w:rsid w:val="00DF2BD7"/>
    <w:rsid w:val="00DF2CFD"/>
    <w:rsid w:val="00DF37C1"/>
    <w:rsid w:val="00DF79F2"/>
    <w:rsid w:val="00E00206"/>
    <w:rsid w:val="00E010AD"/>
    <w:rsid w:val="00E23175"/>
    <w:rsid w:val="00E35FD4"/>
    <w:rsid w:val="00E43AD4"/>
    <w:rsid w:val="00E62573"/>
    <w:rsid w:val="00E8253D"/>
    <w:rsid w:val="00EA591B"/>
    <w:rsid w:val="00EF1BF6"/>
    <w:rsid w:val="00F05FEC"/>
    <w:rsid w:val="00F108B4"/>
    <w:rsid w:val="00F264C4"/>
    <w:rsid w:val="00F2728E"/>
    <w:rsid w:val="00F6099D"/>
    <w:rsid w:val="00F71D9F"/>
    <w:rsid w:val="00F77028"/>
    <w:rsid w:val="00F91B90"/>
    <w:rsid w:val="00FA3D2B"/>
    <w:rsid w:val="00FA5A59"/>
    <w:rsid w:val="00FB5C32"/>
    <w:rsid w:val="00FB6144"/>
    <w:rsid w:val="00FC007F"/>
    <w:rsid w:val="00FC7AC1"/>
    <w:rsid w:val="00FD3CA2"/>
    <w:rsid w:val="00FF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891F27-4B84-417B-887B-E71F0E5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69B4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  <w:style w:type="paragraph" w:styleId="Sansinterligne">
    <w:name w:val="No Spacing"/>
    <w:uiPriority w:val="1"/>
    <w:qFormat/>
    <w:rsid w:val="004B0129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v%20canadien\AFOUN%20FAROUK%20CV%20CANADIEN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779F-BE10-4D0C-A929-F12A61D6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AFOUN FAROUK CV CANADIEN 2022</Template>
  <TotalTime>226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user</dc:creator>
  <cp:keywords>www.cvexemple.com</cp:keywords>
  <dc:description>www.cvexemple.com</dc:description>
  <cp:lastModifiedBy>DELL</cp:lastModifiedBy>
  <cp:revision>15</cp:revision>
  <cp:lastPrinted>2022-10-11T14:45:00Z</cp:lastPrinted>
  <dcterms:created xsi:type="dcterms:W3CDTF">2022-10-11T10:19:00Z</dcterms:created>
  <dcterms:modified xsi:type="dcterms:W3CDTF">2022-10-17T09:40:00Z</dcterms:modified>
</cp:coreProperties>
</file>