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21" w:rsidRPr="00F95DFF" w:rsidRDefault="00CF2D97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63636"/>
          <w:sz w:val="36"/>
          <w:szCs w:val="36"/>
          <w:lang w:val="en-US"/>
        </w:rPr>
      </w:pPr>
      <w:r>
        <w:rPr>
          <w:rFonts w:ascii="Arial" w:hAnsi="Arial" w:cs="Arial"/>
          <w:noProof/>
          <w:color w:val="363636"/>
          <w:sz w:val="36"/>
          <w:szCs w:val="36"/>
          <w:lang w:eastAsia="fr-FR"/>
        </w:rPr>
        <w:pict>
          <v:rect id="_x0000_s1028" style="position:absolute;margin-left:-49.65pt;margin-top:17.85pt;width:547.1pt;height:22.5pt;z-index:-251662848" fillcolor="#f60" stroked="f" strokecolor="#4a7ebb" strokeweight="1.5pt">
            <v:fill o:detectmouseclick="t"/>
            <v:shadow opacity="22938f" offset="0"/>
            <v:textbox inset=",7.2pt,,7.2pt"/>
          </v:rect>
        </w:pict>
      </w:r>
      <w:r w:rsidR="000B4B21" w:rsidRPr="00F95DFF">
        <w:rPr>
          <w:rFonts w:ascii="Arial" w:hAnsi="Arial" w:cs="Arial"/>
          <w:b/>
          <w:bCs/>
          <w:color w:val="363636"/>
          <w:sz w:val="36"/>
          <w:szCs w:val="36"/>
          <w:lang w:val="en-US"/>
        </w:rPr>
        <w:t>CURRICULUM</w:t>
      </w:r>
    </w:p>
    <w:p w:rsidR="00A17179" w:rsidRPr="00F95DFF" w:rsidRDefault="00CF2D97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36"/>
          <w:szCs w:val="36"/>
          <w:lang w:val="en-US"/>
        </w:rPr>
      </w:pPr>
      <w:r>
        <w:rPr>
          <w:rFonts w:ascii="Arial" w:hAnsi="Arial" w:cs="Arial"/>
          <w:b/>
          <w:bCs/>
          <w:noProof/>
          <w:color w:val="FFFFFF"/>
          <w:sz w:val="148"/>
          <w:szCs w:val="193"/>
          <w:lang w:eastAsia="fr-FR"/>
        </w:rPr>
        <w:pict>
          <v:rect id="_x0000_s1026" style="position:absolute;margin-left:-50.35pt;margin-top:21.15pt;width:547.1pt;height:25.5pt;z-index:-251664896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  <w:r w:rsidR="00A17179" w:rsidRPr="00F95DFF">
        <w:rPr>
          <w:rFonts w:ascii="Arial" w:hAnsi="Arial" w:cs="Arial"/>
          <w:b/>
          <w:bCs/>
          <w:color w:val="FFFFFF"/>
          <w:sz w:val="36"/>
          <w:szCs w:val="36"/>
          <w:lang w:val="en-US"/>
        </w:rPr>
        <w:t>VITAE</w:t>
      </w:r>
    </w:p>
    <w:tbl>
      <w:tblPr>
        <w:tblStyle w:val="TableGrid"/>
        <w:tblpPr w:leftFromText="141" w:rightFromText="141" w:horzAnchor="margin" w:tblpY="96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815278" w:rsidRPr="00F95DFF" w:rsidTr="002C6283">
        <w:tc>
          <w:tcPr>
            <w:tcW w:w="6204" w:type="dxa"/>
          </w:tcPr>
          <w:p w:rsidR="002C6283" w:rsidRPr="00F95DFF" w:rsidRDefault="002C6283" w:rsidP="002C62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lang w:val="en-US"/>
              </w:rPr>
            </w:pPr>
            <w:r w:rsidRPr="00F95DFF">
              <w:rPr>
                <w:rFonts w:ascii="Arial" w:hAnsi="Arial" w:cs="Arial"/>
                <w:b/>
                <w:bCs/>
                <w:color w:val="FFFFFF"/>
                <w:sz w:val="20"/>
                <w:lang w:val="en-US"/>
              </w:rPr>
              <w:t>GENERAL INFORMATION</w:t>
            </w:r>
          </w:p>
          <w:p w:rsidR="002C6283" w:rsidRPr="00F95DFF" w:rsidRDefault="002C6283" w:rsidP="002C62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4D4D4F"/>
                <w:sz w:val="20"/>
                <w:szCs w:val="20"/>
                <w:lang w:val="en-US"/>
              </w:rPr>
            </w:pPr>
          </w:p>
          <w:p w:rsidR="002C6283" w:rsidRPr="00F95DFF" w:rsidRDefault="002C6283" w:rsidP="00B964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363636"/>
                <w:sz w:val="20"/>
                <w:lang w:val="en-US"/>
              </w:rPr>
            </w:pPr>
          </w:p>
          <w:p w:rsidR="002C6283" w:rsidRPr="003E5699" w:rsidRDefault="002C6283" w:rsidP="00600C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363636"/>
                <w:sz w:val="18"/>
                <w:szCs w:val="18"/>
                <w:lang w:val="en-US"/>
              </w:rPr>
            </w:pPr>
            <w:r w:rsidRPr="003E5699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 xml:space="preserve">NAME: </w:t>
            </w:r>
            <w:r w:rsidRPr="003E5699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ab/>
            </w:r>
            <w:r w:rsidRPr="003E5699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ab/>
            </w:r>
            <w:r w:rsidR="003E5699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 xml:space="preserve">    </w:t>
            </w:r>
            <w:r w:rsidR="003D4C59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 xml:space="preserve">          </w:t>
            </w:r>
            <w:r w:rsidR="00600C94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 xml:space="preserve">Nancy Mohamed Hassan </w:t>
            </w:r>
            <w:proofErr w:type="spellStart"/>
            <w:r w:rsidR="00600C94">
              <w:rPr>
                <w:rFonts w:ascii="Arial" w:hAnsi="Arial" w:cs="Arial"/>
                <w:b/>
                <w:bCs/>
                <w:color w:val="363636"/>
                <w:sz w:val="18"/>
                <w:szCs w:val="18"/>
                <w:lang w:val="en-US"/>
              </w:rPr>
              <w:t>Negm</w:t>
            </w:r>
            <w:proofErr w:type="spellEnd"/>
          </w:p>
          <w:p w:rsidR="00B849E5" w:rsidRPr="001A7226" w:rsidRDefault="002C6283" w:rsidP="00600C9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 xml:space="preserve">Affiliate: </w:t>
            </w:r>
            <w:bookmarkStart w:id="0" w:name="Text3"/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BF1B95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ab/>
            </w:r>
            <w:bookmarkEnd w:id="0"/>
            <w:r w:rsidR="00600C94" w:rsidRPr="00BF1B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Suez Canal University-  Faculty of Tourism and</w:t>
            </w:r>
            <w:r w:rsidR="00B849E5" w:rsidRPr="00BF1B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600C94" w:rsidRPr="00BF1B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Hotel Management</w:t>
            </w:r>
          </w:p>
          <w:p w:rsidR="002C6283" w:rsidRPr="001A7226" w:rsidRDefault="00B849E5" w:rsidP="00600C9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A722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="001A722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                </w:t>
            </w:r>
          </w:p>
          <w:p w:rsidR="00B849E5" w:rsidRPr="001A7226" w:rsidRDefault="002C6283" w:rsidP="00600C94">
            <w:pPr>
              <w:rPr>
                <w:rFonts w:ascii="Arial" w:hAnsi="Arial" w:cs="Arial"/>
                <w:sz w:val="18"/>
                <w:szCs w:val="18"/>
              </w:rPr>
            </w:pPr>
            <w:r w:rsidRPr="001A7226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Company address: </w:t>
            </w:r>
            <w:bookmarkStart w:id="1" w:name="Text4"/>
            <w:r w:rsidRPr="001A7226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ab/>
            </w:r>
            <w:proofErr w:type="gramStart"/>
            <w:r w:rsidR="00BF1B95">
              <w:rPr>
                <w:rFonts w:ascii="Arial" w:hAnsi="Arial" w:cs="Arial"/>
                <w:sz w:val="18"/>
                <w:szCs w:val="18"/>
              </w:rPr>
              <w:t xml:space="preserve">Ismaïlia </w:t>
            </w:r>
            <w:r w:rsidR="00600C94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BF1B95">
              <w:rPr>
                <w:rFonts w:ascii="Arial" w:hAnsi="Arial" w:cs="Arial"/>
                <w:sz w:val="18"/>
                <w:szCs w:val="18"/>
              </w:rPr>
              <w:t xml:space="preserve"> Egypt.</w:t>
            </w:r>
          </w:p>
          <w:p w:rsidR="00B849E5" w:rsidRPr="00F95DFF" w:rsidRDefault="00B849E5" w:rsidP="00B9644B">
            <w:pPr>
              <w:rPr>
                <w:rFonts w:ascii="Arial" w:hAnsi="Arial" w:cs="Arial"/>
                <w:sz w:val="22"/>
                <w:szCs w:val="22"/>
              </w:rPr>
            </w:pPr>
            <w:r w:rsidRPr="00F95DFF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  <w:bookmarkEnd w:id="1"/>
          <w:p w:rsidR="002C6283" w:rsidRPr="00F95DFF" w:rsidRDefault="002C6283" w:rsidP="00B9644B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</w:pPr>
          </w:p>
          <w:p w:rsidR="002C6283" w:rsidRPr="00F95DFF" w:rsidRDefault="002C6283" w:rsidP="00600C9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 xml:space="preserve">Phone number: </w:t>
            </w:r>
            <w:bookmarkStart w:id="2" w:name="Text5"/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bookmarkEnd w:id="2"/>
            <w:r w:rsidR="00600C94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>+2011</w:t>
            </w:r>
            <w:r w:rsidR="00BF1B95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>01320831</w:t>
            </w:r>
          </w:p>
          <w:p w:rsidR="002C6283" w:rsidRPr="00F95DFF" w:rsidRDefault="002C6283" w:rsidP="00600C9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F95DFF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Fax number: </w:t>
            </w:r>
            <w:bookmarkStart w:id="3" w:name="Text6"/>
            <w:r w:rsidRPr="00F95DFF">
              <w:rPr>
                <w:rFonts w:ascii="Arial" w:hAnsi="Arial" w:cs="Arial"/>
                <w:b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sz w:val="18"/>
                <w:szCs w:val="20"/>
                <w:lang w:val="en-US"/>
              </w:rPr>
              <w:tab/>
            </w:r>
            <w:bookmarkEnd w:id="3"/>
          </w:p>
          <w:p w:rsidR="002C6283" w:rsidRPr="00F95DFF" w:rsidRDefault="002C6283" w:rsidP="00600C9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</w:pP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 xml:space="preserve">E-mail: </w:t>
            </w:r>
            <w:bookmarkStart w:id="4" w:name="Text7"/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bookmarkEnd w:id="4"/>
            <w:r w:rsidR="00BF1B95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="00BF1B95" w:rsidRPr="00BF1B95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Nancyngm488@gmail.com</w:t>
            </w:r>
          </w:p>
          <w:p w:rsidR="002C6283" w:rsidRPr="00F95DFF" w:rsidRDefault="002C6283" w:rsidP="00B9644B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</w:pP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>Nationality:</w:t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="003D4C59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Egyptian</w:t>
            </w:r>
          </w:p>
          <w:p w:rsidR="002C6283" w:rsidRPr="00F95DFF" w:rsidRDefault="002C6283" w:rsidP="00B9644B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</w:pP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 xml:space="preserve">Date of birth: </w:t>
            </w:r>
            <w:bookmarkStart w:id="5" w:name="Text9"/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bookmarkEnd w:id="5"/>
            <w:r w:rsidR="00600C94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15/8</w:t>
            </w:r>
            <w:r w:rsidR="00B849E5" w:rsidRPr="00F95DFF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/197</w:t>
            </w:r>
            <w:r w:rsidR="00600C94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6</w:t>
            </w:r>
          </w:p>
          <w:p w:rsidR="00815278" w:rsidRPr="00F95DFF" w:rsidRDefault="002C6283" w:rsidP="00600C9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</w:pP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>Gender:</w:t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color w:val="000000"/>
                <w:sz w:val="18"/>
                <w:szCs w:val="20"/>
                <w:lang w:val="en-US"/>
              </w:rPr>
              <w:tab/>
              <w:t xml:space="preserve"> </w:t>
            </w:r>
            <w:r w:rsidR="00600C94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Female</w:t>
            </w:r>
          </w:p>
        </w:tc>
        <w:tc>
          <w:tcPr>
            <w:tcW w:w="3827" w:type="dxa"/>
            <w:vAlign w:val="center"/>
          </w:tcPr>
          <w:p w:rsidR="00815278" w:rsidRPr="00F95DFF" w:rsidRDefault="00815278" w:rsidP="00B849E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bCs/>
                <w:color w:val="4D4D4F"/>
                <w:sz w:val="36"/>
                <w:szCs w:val="36"/>
                <w:lang w:val="en-US"/>
              </w:rPr>
            </w:pPr>
            <w:r w:rsidRPr="00F95DFF">
              <w:rPr>
                <w:rFonts w:ascii="Arial" w:hAnsi="Arial" w:cs="Arial"/>
                <w:b/>
                <w:bCs/>
                <w:color w:val="4D4D4F"/>
                <w:sz w:val="36"/>
                <w:szCs w:val="36"/>
                <w:lang w:val="en-US"/>
              </w:rPr>
              <w:tab/>
            </w:r>
            <w:r w:rsidRPr="00F95DFF">
              <w:rPr>
                <w:rFonts w:ascii="Arial" w:hAnsi="Arial" w:cs="Arial"/>
                <w:b/>
                <w:bCs/>
                <w:color w:val="363636"/>
                <w:sz w:val="20"/>
                <w:lang w:val="en-US"/>
              </w:rPr>
              <w:t xml:space="preserve"> </w:t>
            </w:r>
            <w:r w:rsidRPr="00F95DFF">
              <w:rPr>
                <w:rFonts w:ascii="Arial" w:hAnsi="Arial" w:cs="Arial"/>
                <w:b/>
                <w:bCs/>
                <w:color w:val="363636"/>
                <w:sz w:val="20"/>
                <w:lang w:val="en-US"/>
              </w:rPr>
              <w:tab/>
            </w:r>
            <w:r w:rsidR="00CF2D97">
              <w:rPr>
                <w:rFonts w:ascii="Arial" w:hAnsi="Arial" w:cs="Arial"/>
                <w:b/>
                <w:bCs/>
                <w:color w:val="363636"/>
                <w:sz w:val="20"/>
                <w:lang w:val="en-US"/>
              </w:rPr>
            </w:r>
            <w:r w:rsidR="00CF2D97">
              <w:rPr>
                <w:rFonts w:ascii="Arial" w:hAnsi="Arial" w:cs="Arial"/>
                <w:b/>
                <w:bCs/>
                <w:color w:val="363636"/>
                <w:sz w:val="20"/>
                <w:lang w:val="en-US"/>
              </w:rPr>
              <w:pict>
                <v:group id="_x0000_s1048" editas="canvas" style="width:91.4pt;height:117.7pt;mso-position-horizontal-relative:char;mso-position-vertical-relative:line" coordsize="1828,235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7" type="#_x0000_t75" style="position:absolute;width:1828;height:2354" o:preferrelative="f">
                    <v:fill o:detectmouseclick="t"/>
                    <v:path o:extrusionok="t" o:connecttype="none"/>
                    <o:lock v:ext="edit" text="t"/>
                  </v:shape>
                  <v:shape id="_x0000_s1053" type="#_x0000_t75" style="position:absolute;width:1828;height:2354;mso-position-horizontal-relative:text;mso-position-vertical-relative:text">
                    <v:imagedata r:id="rId12" o:title="295310877_411942807580063_2898762888331065841_n"/>
                  </v:shape>
                  <w10:wrap type="none"/>
                  <w10:anchorlock/>
                </v:group>
              </w:pict>
            </w:r>
            <w:r w:rsidRPr="00F95DFF">
              <w:rPr>
                <w:rFonts w:ascii="Arial" w:hAnsi="Arial" w:cs="Arial"/>
                <w:b/>
                <w:bCs/>
                <w:color w:val="363636"/>
                <w:sz w:val="20"/>
                <w:lang w:val="en-US"/>
              </w:rPr>
              <w:tab/>
            </w:r>
            <w:r w:rsidR="00725C21" w:rsidRPr="00F95DFF">
              <w:rPr>
                <w:rFonts w:ascii="Arial" w:hAnsi="Arial" w:cs="Arial"/>
                <w:bCs/>
                <w:color w:val="363636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DFF">
              <w:rPr>
                <w:rFonts w:ascii="Arial" w:hAnsi="Arial" w:cs="Arial"/>
                <w:bCs/>
                <w:color w:val="363636"/>
                <w:sz w:val="20"/>
                <w:lang w:val="en-US"/>
              </w:rPr>
              <w:instrText xml:space="preserve"> FORMTEXT </w:instrText>
            </w:r>
            <w:r w:rsidR="00725C21" w:rsidRPr="00F95DFF">
              <w:rPr>
                <w:rFonts w:ascii="Arial" w:hAnsi="Arial" w:cs="Arial"/>
                <w:bCs/>
                <w:color w:val="363636"/>
                <w:sz w:val="20"/>
                <w:lang w:val="en-US"/>
              </w:rPr>
            </w:r>
            <w:r w:rsidR="00725C21" w:rsidRPr="00F95DFF">
              <w:rPr>
                <w:rFonts w:ascii="Arial" w:hAnsi="Arial" w:cs="Arial"/>
                <w:bCs/>
                <w:color w:val="363636"/>
                <w:sz w:val="20"/>
                <w:lang w:val="en-US"/>
              </w:rPr>
              <w:fldChar w:fldCharType="end"/>
            </w:r>
          </w:p>
        </w:tc>
      </w:tr>
    </w:tbl>
    <w:p w:rsidR="00815278" w:rsidRPr="00F95DFF" w:rsidRDefault="00815278" w:rsidP="0081527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color w:val="363636"/>
          <w:sz w:val="20"/>
          <w:lang w:val="en-US"/>
        </w:rPr>
      </w:pP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  <w:r w:rsidRPr="00F95DFF">
        <w:rPr>
          <w:rFonts w:ascii="Arial" w:hAnsi="Arial" w:cs="Arial"/>
          <w:b/>
          <w:bCs/>
          <w:color w:val="4D4D4F"/>
          <w:sz w:val="36"/>
          <w:szCs w:val="36"/>
          <w:lang w:val="en-US"/>
        </w:rPr>
        <w:tab/>
      </w:r>
    </w:p>
    <w:p w:rsidR="00A17179" w:rsidRPr="00F95DFF" w:rsidRDefault="00CF2D97" w:rsidP="00A17179">
      <w:pPr>
        <w:widowControl w:val="0"/>
        <w:autoSpaceDE w:val="0"/>
        <w:autoSpaceDN w:val="0"/>
        <w:adjustRightInd w:val="0"/>
        <w:spacing w:before="60" w:after="0"/>
        <w:rPr>
          <w:rFonts w:ascii="Arial" w:hAnsi="Arial" w:cs="Arial"/>
          <w:b/>
          <w:bCs/>
          <w:color w:val="000000"/>
          <w:sz w:val="20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148"/>
          <w:szCs w:val="193"/>
          <w:lang w:eastAsia="fr-FR"/>
        </w:rPr>
        <w:pict>
          <v:rect id="_x0000_s1027" style="position:absolute;margin-left:-49.6pt;margin-top:14.2pt;width:550.9pt;height:25.5pt;z-index:-251663872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b/>
          <w:bCs/>
          <w:color w:val="FFFFFF"/>
          <w:sz w:val="20"/>
          <w:lang w:val="en-US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/>
        </w:rPr>
        <w:t>STATEMENT OF EXPERIENCE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</w:p>
    <w:p w:rsidR="000D1782" w:rsidRPr="00F95DFF" w:rsidRDefault="00A17179" w:rsidP="005F6B67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/>
        </w:rPr>
        <w:t>Description of professional qualification</w:t>
      </w:r>
      <w:r w:rsidR="000D1782" w:rsidRPr="00F95DFF">
        <w:rPr>
          <w:rFonts w:ascii="Arial" w:hAnsi="Arial" w:cs="Arial"/>
          <w:b/>
          <w:color w:val="000000"/>
          <w:sz w:val="18"/>
          <w:szCs w:val="20"/>
          <w:lang w:val="en-US"/>
        </w:rPr>
        <w:t>:</w:t>
      </w:r>
      <w:r w:rsidR="000D1782" w:rsidRPr="00F95DFF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  <w:r w:rsidR="005F6B67">
        <w:rPr>
          <w:rFonts w:ascii="Arial" w:hAnsi="Arial" w:cs="Arial"/>
          <w:color w:val="000000"/>
          <w:sz w:val="18"/>
          <w:szCs w:val="20"/>
          <w:lang w:val="en-US"/>
        </w:rPr>
        <w:t xml:space="preserve">Bachelor of </w:t>
      </w:r>
      <w:proofErr w:type="spellStart"/>
      <w:r w:rsidR="005F6B67">
        <w:rPr>
          <w:rFonts w:ascii="Arial" w:hAnsi="Arial" w:cs="Arial"/>
          <w:color w:val="000000"/>
          <w:sz w:val="18"/>
          <w:szCs w:val="20"/>
          <w:lang w:val="en-US"/>
        </w:rPr>
        <w:t>Alsun</w:t>
      </w:r>
      <w:proofErr w:type="spellEnd"/>
      <w:r w:rsidR="00A11EAB">
        <w:rPr>
          <w:rFonts w:ascii="Arial" w:hAnsi="Arial" w:cs="Arial"/>
          <w:color w:val="000000"/>
          <w:sz w:val="18"/>
          <w:szCs w:val="20"/>
          <w:lang w:val="en-US"/>
        </w:rPr>
        <w:t xml:space="preserve">- German Department </w:t>
      </w:r>
    </w:p>
    <w:p w:rsidR="00A11EAB" w:rsidRDefault="00A17179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20"/>
          <w:lang w:val="en-US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/>
        </w:rPr>
        <w:t>Description of main professional experience</w:t>
      </w:r>
      <w:r w:rsidR="000D1782" w:rsidRPr="00F95DFF">
        <w:rPr>
          <w:rFonts w:ascii="Arial" w:hAnsi="Arial" w:cs="Arial"/>
          <w:b/>
          <w:color w:val="000000"/>
          <w:sz w:val="18"/>
          <w:szCs w:val="20"/>
          <w:lang w:val="en-US"/>
        </w:rPr>
        <w:t xml:space="preserve">: </w:t>
      </w:r>
    </w:p>
    <w:p w:rsidR="00FA42D3" w:rsidRDefault="00A11EAB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color w:val="000000"/>
          <w:sz w:val="18"/>
          <w:szCs w:val="20"/>
          <w:lang w:val="en-US"/>
        </w:rPr>
      </w:pPr>
      <w:r>
        <w:rPr>
          <w:rFonts w:ascii="Arial" w:hAnsi="Arial" w:cs="Arial"/>
          <w:b/>
          <w:color w:val="000000"/>
          <w:sz w:val="18"/>
          <w:szCs w:val="20"/>
          <w:lang w:val="en-US"/>
        </w:rPr>
        <w:t>1-</w:t>
      </w:r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German Lecturer Suez Canal University –Faculty </w:t>
      </w:r>
      <w:proofErr w:type="gram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of  </w:t>
      </w:r>
      <w:r w:rsidRPr="00A11EAB">
        <w:rPr>
          <w:rFonts w:ascii="Arial" w:hAnsi="Arial" w:cs="Arial"/>
          <w:bCs/>
          <w:color w:val="000000"/>
          <w:sz w:val="18"/>
          <w:szCs w:val="20"/>
          <w:lang w:val="en-US"/>
        </w:rPr>
        <w:t>Tourism</w:t>
      </w:r>
      <w:proofErr w:type="gramEnd"/>
      <w:r w:rsidRPr="00A11EAB"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and Hotel Management</w:t>
      </w:r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(23 </w:t>
      </w:r>
      <w:proofErr w:type="spell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>Yrs</w:t>
      </w:r>
      <w:proofErr w:type="spell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working experience)</w:t>
      </w:r>
    </w:p>
    <w:p w:rsidR="00A11EAB" w:rsidRDefault="00A11EAB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color w:val="000000"/>
          <w:sz w:val="18"/>
          <w:szCs w:val="20"/>
          <w:lang w:val="en-US"/>
        </w:rPr>
      </w:pPr>
      <w:r>
        <w:rPr>
          <w:rFonts w:ascii="Arial" w:hAnsi="Arial" w:cs="Arial"/>
          <w:bCs/>
          <w:color w:val="000000"/>
          <w:sz w:val="18"/>
          <w:szCs w:val="20"/>
          <w:lang w:val="en-US"/>
        </w:rPr>
        <w:t>2-</w:t>
      </w:r>
      <w:r w:rsidRPr="00A11EAB"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German Lecturer Suez Canal University –Faculty </w:t>
      </w:r>
      <w:proofErr w:type="gram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>of  Agriculture</w:t>
      </w:r>
      <w:proofErr w:type="gram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(23 </w:t>
      </w:r>
      <w:proofErr w:type="spell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>Yrs</w:t>
      </w:r>
      <w:proofErr w:type="spell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working experience)</w:t>
      </w:r>
    </w:p>
    <w:p w:rsidR="00A11EAB" w:rsidRPr="00A52F67" w:rsidRDefault="00A11EAB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color w:val="000000"/>
          <w:sz w:val="18"/>
          <w:szCs w:val="20"/>
          <w:lang w:val="en-US"/>
        </w:rPr>
      </w:pPr>
      <w:r>
        <w:rPr>
          <w:rFonts w:ascii="Arial" w:hAnsi="Arial" w:cs="Arial"/>
          <w:bCs/>
          <w:color w:val="000000"/>
          <w:sz w:val="18"/>
          <w:szCs w:val="20"/>
          <w:lang w:val="en-US"/>
        </w:rPr>
        <w:t>3-German Lecturer Higher institute for Tourism and Hotels (</w:t>
      </w:r>
      <w:proofErr w:type="spellStart"/>
      <w:proofErr w:type="gram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>Egoth</w:t>
      </w:r>
      <w:proofErr w:type="spell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)</w:t>
      </w:r>
      <w:proofErr w:type="gram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Ismailia (16 </w:t>
      </w:r>
      <w:proofErr w:type="spell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>Yrs</w:t>
      </w:r>
      <w:proofErr w:type="spell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working experience)</w:t>
      </w: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 w:eastAsia="fr-FR"/>
        </w:rPr>
        <w:t>PROFESSIONAL EXPERIENCE</w:t>
      </w:r>
    </w:p>
    <w:p w:rsidR="00A17179" w:rsidRPr="00F95DFF" w:rsidRDefault="00CF2D97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148"/>
          <w:szCs w:val="193"/>
          <w:lang w:eastAsia="fr-FR"/>
        </w:rPr>
        <w:pict>
          <v:rect id="_x0000_s1030" style="position:absolute;margin-left:-49.6pt;margin-top:-19.85pt;width:550.9pt;height:25.5pt;z-index:-251660800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</w:p>
    <w:p w:rsidR="001B2CCF" w:rsidRPr="001A7226" w:rsidRDefault="001B2CCF" w:rsidP="001B2CCF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Dates: </w:t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Jan</w:t>
      </w:r>
      <w:r w:rsidR="00A11EAB">
        <w:rPr>
          <w:rFonts w:ascii="Arial" w:hAnsi="Arial" w:cs="Arial"/>
          <w:color w:val="000000"/>
          <w:sz w:val="18"/>
          <w:szCs w:val="18"/>
          <w:lang w:val="en-US" w:eastAsia="fr-FR"/>
        </w:rPr>
        <w:t xml:space="preserve"> </w:t>
      </w:r>
      <w:r w:rsidR="00A11EAB"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>1999 to Date</w:t>
      </w:r>
    </w:p>
    <w:p w:rsidR="001B2CCF" w:rsidRPr="001B2CCF" w:rsidRDefault="001B2CCF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Name and address of employer:</w:t>
      </w:r>
      <w:r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 </w:t>
      </w:r>
      <w:r w:rsidR="00A11EAB"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1-German Lecturer Suez Canal University –Faculty </w:t>
      </w:r>
      <w:proofErr w:type="gramStart"/>
      <w:r w:rsidR="00A11EAB"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>of  Tourism</w:t>
      </w:r>
      <w:proofErr w:type="gramEnd"/>
      <w:r w:rsidR="00A11EAB"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 and Hotel Management</w:t>
      </w:r>
    </w:p>
    <w:p w:rsidR="001B2CCF" w:rsidRPr="001A7226" w:rsidRDefault="001B2CCF" w:rsidP="001B2CCF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Type of business or sector: </w:t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 w:rsidR="00A11EAB">
        <w:rPr>
          <w:rFonts w:ascii="Arial" w:hAnsi="Arial" w:cs="Arial"/>
          <w:color w:val="000000"/>
          <w:sz w:val="18"/>
          <w:szCs w:val="18"/>
          <w:lang w:val="en-US" w:eastAsia="fr-FR"/>
        </w:rPr>
        <w:t>German Language Lecturer</w:t>
      </w:r>
    </w:p>
    <w:p w:rsidR="001B2CCF" w:rsidRDefault="001B2CCF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Occupation or position held:</w:t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 xml:space="preserve"> </w:t>
      </w:r>
      <w:r w:rsidR="00A11EAB" w:rsidRPr="00A11EAB">
        <w:rPr>
          <w:rFonts w:ascii="Arial" w:hAnsi="Arial" w:cs="Arial"/>
          <w:color w:val="000000"/>
          <w:sz w:val="18"/>
          <w:szCs w:val="18"/>
          <w:lang w:val="en-US" w:eastAsia="fr-FR"/>
        </w:rPr>
        <w:t>German Language Lecturer</w:t>
      </w:r>
    </w:p>
    <w:p w:rsidR="00A11EAB" w:rsidRPr="001A7226" w:rsidRDefault="00A11EAB" w:rsidP="00A11E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1B2CCF" w:rsidRDefault="001B2CCF" w:rsidP="001B2CCF">
      <w:pPr>
        <w:pStyle w:val="Default"/>
      </w:pPr>
      <w:r w:rsidRPr="001A7226">
        <w:rPr>
          <w:rFonts w:ascii="Arial" w:hAnsi="Arial" w:cs="Arial"/>
          <w:b/>
          <w:sz w:val="18"/>
          <w:szCs w:val="18"/>
          <w:lang w:eastAsia="fr-FR"/>
        </w:rPr>
        <w:t>Main activities and responsibilitie</w:t>
      </w:r>
      <w:r>
        <w:rPr>
          <w:rFonts w:ascii="Arial" w:hAnsi="Arial" w:cs="Arial"/>
          <w:b/>
          <w:sz w:val="18"/>
          <w:szCs w:val="18"/>
          <w:lang w:eastAsia="fr-FR"/>
        </w:rPr>
        <w:t>s:</w:t>
      </w:r>
      <w:r w:rsidRPr="001B2CCF">
        <w:t xml:space="preserve"> </w:t>
      </w:r>
    </w:p>
    <w:p w:rsidR="001B2CCF" w:rsidRDefault="00A11EAB" w:rsidP="001B2CCF">
      <w:pPr>
        <w:pStyle w:val="Default"/>
        <w:spacing w:after="18"/>
      </w:pPr>
      <w:r>
        <w:t xml:space="preserve">Manage all Teaching activities on the </w:t>
      </w:r>
      <w:proofErr w:type="gramStart"/>
      <w:r>
        <w:t xml:space="preserve">Campus </w:t>
      </w:r>
      <w:r w:rsidR="001B2CCF">
        <w:t>.</w:t>
      </w:r>
      <w:proofErr w:type="gramEnd"/>
      <w:r w:rsidR="001B2CCF">
        <w:t xml:space="preserve"> </w:t>
      </w:r>
    </w:p>
    <w:p w:rsidR="001B2CCF" w:rsidRDefault="001B2CCF" w:rsidP="007D5D19">
      <w:pPr>
        <w:pStyle w:val="Default"/>
        <w:numPr>
          <w:ilvl w:val="0"/>
          <w:numId w:val="10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Introduced new</w:t>
      </w:r>
      <w:r w:rsidR="00A11EAB">
        <w:rPr>
          <w:sz w:val="22"/>
          <w:szCs w:val="22"/>
        </w:rPr>
        <w:t xml:space="preserve"> teaching</w:t>
      </w:r>
      <w:r>
        <w:rPr>
          <w:sz w:val="22"/>
          <w:szCs w:val="22"/>
        </w:rPr>
        <w:t xml:space="preserve">, tools and techniques to the </w:t>
      </w:r>
      <w:r w:rsidR="00A11EA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</w:p>
    <w:p w:rsidR="00A11EAB" w:rsidRDefault="001B2CCF" w:rsidP="007D5D19">
      <w:pPr>
        <w:pStyle w:val="Default"/>
        <w:numPr>
          <w:ilvl w:val="0"/>
          <w:numId w:val="10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Initiated and achieved improvements in performance in meeting legislation and regulatory requirements</w:t>
      </w:r>
      <w:r w:rsidR="00781197">
        <w:rPr>
          <w:sz w:val="22"/>
          <w:szCs w:val="22"/>
        </w:rPr>
        <w:t xml:space="preserve"> </w:t>
      </w:r>
      <w:r w:rsidR="00A11EAB">
        <w:rPr>
          <w:sz w:val="22"/>
          <w:szCs w:val="22"/>
        </w:rPr>
        <w:t>regarding teaching German Language in University of Suez Canal</w:t>
      </w:r>
    </w:p>
    <w:p w:rsidR="001B2CCF" w:rsidRDefault="001B2CCF" w:rsidP="007D5D19">
      <w:pPr>
        <w:pStyle w:val="Default"/>
        <w:numPr>
          <w:ilvl w:val="0"/>
          <w:numId w:val="10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Implemented standards, appropriate specifications and guidelines for system and </w:t>
      </w:r>
      <w:r w:rsidR="00781197">
        <w:rPr>
          <w:sz w:val="22"/>
          <w:szCs w:val="22"/>
        </w:rPr>
        <w:t xml:space="preserve">Methodology of teaching the German Language </w:t>
      </w:r>
      <w:r w:rsidR="00781197" w:rsidRPr="00781197">
        <w:rPr>
          <w:sz w:val="22"/>
          <w:szCs w:val="22"/>
        </w:rPr>
        <w:t>syllabus</w:t>
      </w:r>
      <w:r w:rsidR="00781197">
        <w:rPr>
          <w:sz w:val="22"/>
          <w:szCs w:val="22"/>
        </w:rPr>
        <w:t xml:space="preserve"> in Egyptian Ministry of Higher </w:t>
      </w:r>
      <w:proofErr w:type="gramStart"/>
      <w:r w:rsidR="00781197">
        <w:rPr>
          <w:sz w:val="22"/>
          <w:szCs w:val="22"/>
        </w:rPr>
        <w:t xml:space="preserve">Education 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1B2CCF" w:rsidRDefault="001B2CCF" w:rsidP="0046364D">
      <w:pPr>
        <w:pStyle w:val="Default"/>
        <w:spacing w:after="18"/>
        <w:ind w:left="720"/>
        <w:rPr>
          <w:sz w:val="22"/>
          <w:szCs w:val="22"/>
        </w:rPr>
      </w:pPr>
    </w:p>
    <w:p w:rsidR="001B2CCF" w:rsidRDefault="001B2CCF" w:rsidP="007D5D19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Developed staff </w:t>
      </w:r>
      <w:r w:rsidR="00781197">
        <w:rPr>
          <w:sz w:val="22"/>
          <w:szCs w:val="22"/>
        </w:rPr>
        <w:t xml:space="preserve">of post graduate students </w:t>
      </w:r>
      <w:r>
        <w:rPr>
          <w:sz w:val="22"/>
          <w:szCs w:val="22"/>
        </w:rPr>
        <w:t>through Coaching</w:t>
      </w:r>
      <w:proofErr w:type="gramStart"/>
      <w:r>
        <w:rPr>
          <w:sz w:val="22"/>
          <w:szCs w:val="22"/>
        </w:rPr>
        <w:t>,,</w:t>
      </w:r>
      <w:proofErr w:type="gramEnd"/>
      <w:r>
        <w:rPr>
          <w:sz w:val="22"/>
          <w:szCs w:val="22"/>
        </w:rPr>
        <w:t xml:space="preserve"> training and mentoring. </w:t>
      </w:r>
    </w:p>
    <w:p w:rsidR="00781197" w:rsidRDefault="001B2CCF" w:rsidP="007D5D19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Schedule management</w:t>
      </w:r>
      <w:r w:rsidR="00781197">
        <w:rPr>
          <w:sz w:val="22"/>
          <w:szCs w:val="22"/>
        </w:rPr>
        <w:t xml:space="preserve"> for German Language </w:t>
      </w:r>
      <w:proofErr w:type="gramStart"/>
      <w:r w:rsidR="00781197">
        <w:rPr>
          <w:sz w:val="22"/>
          <w:szCs w:val="22"/>
        </w:rPr>
        <w:t xml:space="preserve">examinations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781197" w:rsidRDefault="00781197" w:rsidP="007D5D19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exams  for Grade 1-2-3-4 of Faculty of Tourism and hotel management</w:t>
      </w:r>
    </w:p>
    <w:p w:rsidR="00781197" w:rsidRDefault="00781197" w:rsidP="007D5D19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exams  for Post Graduate studies of Faculty of Tourism and hotel management/Faculty of Agriculture</w:t>
      </w:r>
    </w:p>
    <w:p w:rsidR="001B2CCF" w:rsidRDefault="001B2CCF" w:rsidP="007D5D19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Preparing </w:t>
      </w:r>
      <w:r w:rsidR="00781197">
        <w:rPr>
          <w:sz w:val="22"/>
          <w:szCs w:val="22"/>
        </w:rPr>
        <w:t xml:space="preserve">exam </w:t>
      </w:r>
      <w:proofErr w:type="gramStart"/>
      <w:r w:rsidR="00781197">
        <w:rPr>
          <w:sz w:val="22"/>
          <w:szCs w:val="22"/>
        </w:rPr>
        <w:t xml:space="preserve">results </w:t>
      </w:r>
      <w:r>
        <w:rPr>
          <w:sz w:val="22"/>
          <w:szCs w:val="22"/>
        </w:rPr>
        <w:t xml:space="preserve"> reports</w:t>
      </w:r>
      <w:proofErr w:type="gramEnd"/>
      <w:r>
        <w:rPr>
          <w:sz w:val="22"/>
          <w:szCs w:val="22"/>
        </w:rPr>
        <w:t xml:space="preserve"> for head office. </w:t>
      </w:r>
    </w:p>
    <w:p w:rsidR="00781197" w:rsidRDefault="00781197" w:rsidP="007D5D19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QMS monitoring and measuring reports for teaching German Language</w:t>
      </w:r>
    </w:p>
    <w:p w:rsidR="001B2CCF" w:rsidRDefault="001B2CCF" w:rsidP="001B2CCF">
      <w:pPr>
        <w:pStyle w:val="Default"/>
        <w:rPr>
          <w:sz w:val="22"/>
          <w:szCs w:val="22"/>
        </w:rPr>
      </w:pPr>
    </w:p>
    <w:p w:rsidR="001B2CCF" w:rsidRDefault="001B2CCF" w:rsidP="001B2CCF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18"/>
          <w:lang w:val="en-US" w:eastAsia="fr-FR"/>
        </w:rPr>
      </w:pPr>
    </w:p>
    <w:p w:rsidR="001B2CCF" w:rsidRDefault="001B2CCF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18"/>
          <w:lang w:val="en-US" w:eastAsia="fr-FR"/>
        </w:rPr>
      </w:pPr>
    </w:p>
    <w:p w:rsidR="001B2CCF" w:rsidRDefault="001B2CCF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18"/>
          <w:lang w:val="en-US" w:eastAsia="fr-FR"/>
        </w:rPr>
      </w:pPr>
    </w:p>
    <w:p w:rsidR="001B2CCF" w:rsidRDefault="001B2CCF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18"/>
          <w:lang w:val="en-US" w:eastAsia="fr-FR"/>
        </w:rPr>
      </w:pPr>
    </w:p>
    <w:p w:rsidR="00781197" w:rsidRPr="001A7226" w:rsidRDefault="00781197" w:rsidP="00781197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Dates: </w:t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Jan</w:t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 xml:space="preserve"> </w:t>
      </w:r>
      <w:r w:rsidR="007D5D19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>1999</w:t>
      </w:r>
      <w:r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 to Date</w:t>
      </w:r>
    </w:p>
    <w:p w:rsidR="007D5D19" w:rsidRDefault="00781197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Name and address of employer:</w:t>
      </w:r>
      <w:r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 </w:t>
      </w:r>
      <w:r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1-German Lecturer Suez Canal University –Faculty </w:t>
      </w:r>
      <w:proofErr w:type="gramStart"/>
      <w:r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of  </w:t>
      </w:r>
      <w:r w:rsidR="007D5D19" w:rsidRPr="007D5D19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>Faculty</w:t>
      </w:r>
      <w:proofErr w:type="gramEnd"/>
      <w:r w:rsidR="007D5D19" w:rsidRPr="007D5D19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 of  Agriculture</w:t>
      </w:r>
    </w:p>
    <w:p w:rsidR="00781197" w:rsidRPr="001A7226" w:rsidRDefault="00781197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Type of business or sector: </w:t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>German Language Lecturer</w:t>
      </w:r>
    </w:p>
    <w:p w:rsidR="00781197" w:rsidRDefault="00781197" w:rsidP="00781197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Occupation or position held:</w:t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 xml:space="preserve"> </w:t>
      </w:r>
      <w:r w:rsidRPr="00A11EAB">
        <w:rPr>
          <w:rFonts w:ascii="Arial" w:hAnsi="Arial" w:cs="Arial"/>
          <w:color w:val="000000"/>
          <w:sz w:val="18"/>
          <w:szCs w:val="18"/>
          <w:lang w:val="en-US" w:eastAsia="fr-FR"/>
        </w:rPr>
        <w:t>German Language Lecturer</w:t>
      </w:r>
    </w:p>
    <w:p w:rsidR="00781197" w:rsidRPr="001A7226" w:rsidRDefault="00781197" w:rsidP="00781197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781197" w:rsidRDefault="00781197" w:rsidP="00781197">
      <w:pPr>
        <w:pStyle w:val="Default"/>
      </w:pPr>
      <w:r w:rsidRPr="001A7226">
        <w:rPr>
          <w:rFonts w:ascii="Arial" w:hAnsi="Arial" w:cs="Arial"/>
          <w:b/>
          <w:sz w:val="18"/>
          <w:szCs w:val="18"/>
          <w:lang w:eastAsia="fr-FR"/>
        </w:rPr>
        <w:t>Main activities and responsibilitie</w:t>
      </w:r>
      <w:r>
        <w:rPr>
          <w:rFonts w:ascii="Arial" w:hAnsi="Arial" w:cs="Arial"/>
          <w:b/>
          <w:sz w:val="18"/>
          <w:szCs w:val="18"/>
          <w:lang w:eastAsia="fr-FR"/>
        </w:rPr>
        <w:t>s:</w:t>
      </w:r>
      <w:r w:rsidRPr="001B2CCF">
        <w:t xml:space="preserve"> </w:t>
      </w:r>
    </w:p>
    <w:p w:rsidR="00781197" w:rsidRDefault="00781197" w:rsidP="00781197">
      <w:pPr>
        <w:pStyle w:val="Default"/>
        <w:spacing w:after="18"/>
      </w:pPr>
      <w:r>
        <w:t xml:space="preserve">Manage all Teaching activities on the </w:t>
      </w:r>
      <w:proofErr w:type="gramStart"/>
      <w:r>
        <w:t>Campus .</w:t>
      </w:r>
      <w:proofErr w:type="gramEnd"/>
      <w:r>
        <w:t xml:space="preserve"> </w:t>
      </w:r>
    </w:p>
    <w:p w:rsidR="00781197" w:rsidRDefault="00781197" w:rsidP="007D5D19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Introduced new teaching, tools and techniques to the University </w:t>
      </w:r>
    </w:p>
    <w:p w:rsidR="00781197" w:rsidRDefault="00781197" w:rsidP="007D5D19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Initiated and achieved improvements in performance in meeting legislation and regulatory requirements regarding teaching German Language in University of Suez Canal</w:t>
      </w:r>
    </w:p>
    <w:p w:rsidR="00781197" w:rsidRDefault="00781197" w:rsidP="007D5D19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Implemented standards, appropriate specifications and guidelines for system and Methodology of teaching the German Language </w:t>
      </w:r>
      <w:r w:rsidRPr="00781197">
        <w:rPr>
          <w:sz w:val="22"/>
          <w:szCs w:val="22"/>
        </w:rPr>
        <w:t>syllabus</w:t>
      </w:r>
      <w:r>
        <w:rPr>
          <w:sz w:val="22"/>
          <w:szCs w:val="22"/>
        </w:rPr>
        <w:t xml:space="preserve"> in Egyptian Ministry of Higher </w:t>
      </w:r>
      <w:proofErr w:type="gramStart"/>
      <w:r>
        <w:rPr>
          <w:sz w:val="22"/>
          <w:szCs w:val="22"/>
        </w:rPr>
        <w:t>Education  .</w:t>
      </w:r>
      <w:proofErr w:type="gramEnd"/>
      <w:r>
        <w:rPr>
          <w:sz w:val="22"/>
          <w:szCs w:val="22"/>
        </w:rPr>
        <w:t xml:space="preserve"> 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Developed staff of post graduate students through Coaching</w:t>
      </w:r>
      <w:proofErr w:type="gramStart"/>
      <w:r>
        <w:rPr>
          <w:sz w:val="22"/>
          <w:szCs w:val="22"/>
        </w:rPr>
        <w:t>,,</w:t>
      </w:r>
      <w:proofErr w:type="gramEnd"/>
      <w:r>
        <w:rPr>
          <w:sz w:val="22"/>
          <w:szCs w:val="22"/>
        </w:rPr>
        <w:t xml:space="preserve"> training and mentoring. 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Schedule management for German Language </w:t>
      </w:r>
      <w:proofErr w:type="gramStart"/>
      <w:r>
        <w:rPr>
          <w:sz w:val="22"/>
          <w:szCs w:val="22"/>
        </w:rPr>
        <w:t>examinations .</w:t>
      </w:r>
      <w:proofErr w:type="gramEnd"/>
      <w:r>
        <w:rPr>
          <w:sz w:val="22"/>
          <w:szCs w:val="22"/>
        </w:rPr>
        <w:t xml:space="preserve"> 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exams  for Grade 1-2-3-4 of Faculty of Tourism and hotel management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exams  for Post Graduate studies of Faculty of Tourism and hotel management/Faculty of Agriculture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Preparing exam </w:t>
      </w:r>
      <w:proofErr w:type="gramStart"/>
      <w:r>
        <w:rPr>
          <w:sz w:val="22"/>
          <w:szCs w:val="22"/>
        </w:rPr>
        <w:t>results  reports</w:t>
      </w:r>
      <w:proofErr w:type="gramEnd"/>
      <w:r>
        <w:rPr>
          <w:sz w:val="22"/>
          <w:szCs w:val="22"/>
        </w:rPr>
        <w:t xml:space="preserve"> for head office. </w:t>
      </w:r>
    </w:p>
    <w:p w:rsidR="00781197" w:rsidRDefault="00781197" w:rsidP="007D5D19">
      <w:pPr>
        <w:pStyle w:val="Default"/>
        <w:numPr>
          <w:ilvl w:val="0"/>
          <w:numId w:val="7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QMS monitoring and measuring reports for teaching German Language</w:t>
      </w:r>
    </w:p>
    <w:p w:rsidR="008C6883" w:rsidRDefault="008C6883" w:rsidP="008C6883">
      <w:pPr>
        <w:pStyle w:val="Default"/>
        <w:rPr>
          <w:sz w:val="22"/>
          <w:szCs w:val="22"/>
        </w:rPr>
      </w:pPr>
    </w:p>
    <w:p w:rsidR="008C6883" w:rsidRDefault="008C6883" w:rsidP="008C6883">
      <w:pPr>
        <w:pStyle w:val="Default"/>
        <w:rPr>
          <w:sz w:val="22"/>
          <w:szCs w:val="22"/>
        </w:rPr>
      </w:pPr>
    </w:p>
    <w:p w:rsidR="00A17179" w:rsidRPr="001A7226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8C6883" w:rsidRDefault="008C6883" w:rsidP="008C6883">
      <w:pPr>
        <w:spacing w:before="40" w:after="0"/>
        <w:jc w:val="both"/>
        <w:rPr>
          <w:rFonts w:ascii="Arial" w:hAnsi="Arial" w:cs="Arial"/>
          <w:sz w:val="18"/>
          <w:szCs w:val="18"/>
        </w:rPr>
      </w:pPr>
    </w:p>
    <w:p w:rsidR="00A17179" w:rsidRPr="001A7226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B86073" w:rsidRPr="001A7226" w:rsidRDefault="00B86073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7D5D19" w:rsidRPr="001A7226" w:rsidRDefault="007D5D19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Dates: </w:t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Jan</w:t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>2006</w:t>
      </w:r>
      <w:r w:rsidRPr="00A11EAB">
        <w:rPr>
          <w:rFonts w:ascii="Arial" w:hAnsi="Arial" w:cs="Arial"/>
          <w:b/>
          <w:bCs/>
          <w:color w:val="000000"/>
          <w:sz w:val="18"/>
          <w:szCs w:val="18"/>
          <w:lang w:val="en-US" w:eastAsia="fr-FR"/>
        </w:rPr>
        <w:t xml:space="preserve"> to Date</w:t>
      </w:r>
    </w:p>
    <w:p w:rsidR="007D5D19" w:rsidRDefault="007D5D19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Name and address of employer:</w:t>
      </w:r>
      <w:r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20"/>
          <w:lang w:val="en-US"/>
        </w:rPr>
        <w:t>German Lecturer Higher institute for Tourism and Hotels (</w:t>
      </w:r>
      <w:proofErr w:type="spellStart"/>
      <w:proofErr w:type="gramStart"/>
      <w:r>
        <w:rPr>
          <w:rFonts w:ascii="Arial" w:hAnsi="Arial" w:cs="Arial"/>
          <w:bCs/>
          <w:color w:val="000000"/>
          <w:sz w:val="18"/>
          <w:szCs w:val="20"/>
          <w:lang w:val="en-US"/>
        </w:rPr>
        <w:t>Egoth</w:t>
      </w:r>
      <w:proofErr w:type="spellEnd"/>
      <w:r>
        <w:rPr>
          <w:rFonts w:ascii="Arial" w:hAnsi="Arial" w:cs="Arial"/>
          <w:bCs/>
          <w:color w:val="000000"/>
          <w:sz w:val="18"/>
          <w:szCs w:val="20"/>
          <w:lang w:val="en-US"/>
        </w:rPr>
        <w:t xml:space="preserve"> )</w:t>
      </w:r>
      <w:proofErr w:type="gramEnd"/>
    </w:p>
    <w:p w:rsidR="007D5D19" w:rsidRPr="001A7226" w:rsidRDefault="007D5D19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 xml:space="preserve">Type of business or sector: </w:t>
      </w: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ab/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>German Language Lecturer</w:t>
      </w:r>
    </w:p>
    <w:p w:rsidR="007D5D19" w:rsidRDefault="007D5D19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  <w:r w:rsidRPr="001A7226">
        <w:rPr>
          <w:rFonts w:ascii="Arial" w:hAnsi="Arial" w:cs="Arial"/>
          <w:b/>
          <w:color w:val="000000"/>
          <w:sz w:val="18"/>
          <w:szCs w:val="18"/>
          <w:lang w:val="en-US" w:eastAsia="fr-FR"/>
        </w:rPr>
        <w:t>Occupation or position held:</w:t>
      </w:r>
      <w:r>
        <w:rPr>
          <w:rFonts w:ascii="Arial" w:hAnsi="Arial" w:cs="Arial"/>
          <w:color w:val="000000"/>
          <w:sz w:val="18"/>
          <w:szCs w:val="18"/>
          <w:lang w:val="en-US" w:eastAsia="fr-FR"/>
        </w:rPr>
        <w:t xml:space="preserve"> </w:t>
      </w:r>
      <w:r w:rsidRPr="00A11EAB">
        <w:rPr>
          <w:rFonts w:ascii="Arial" w:hAnsi="Arial" w:cs="Arial"/>
          <w:color w:val="000000"/>
          <w:sz w:val="18"/>
          <w:szCs w:val="18"/>
          <w:lang w:val="en-US" w:eastAsia="fr-FR"/>
        </w:rPr>
        <w:t>German Language Lecturer</w:t>
      </w:r>
    </w:p>
    <w:p w:rsidR="007D5D19" w:rsidRPr="001A7226" w:rsidRDefault="007D5D19" w:rsidP="007D5D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7D5D19" w:rsidRDefault="007D5D19" w:rsidP="007D5D19">
      <w:pPr>
        <w:pStyle w:val="Default"/>
      </w:pPr>
      <w:r w:rsidRPr="001A7226">
        <w:rPr>
          <w:rFonts w:ascii="Arial" w:hAnsi="Arial" w:cs="Arial"/>
          <w:b/>
          <w:sz w:val="18"/>
          <w:szCs w:val="18"/>
          <w:lang w:eastAsia="fr-FR"/>
        </w:rPr>
        <w:t>Main activities and responsibilitie</w:t>
      </w:r>
      <w:r>
        <w:rPr>
          <w:rFonts w:ascii="Arial" w:hAnsi="Arial" w:cs="Arial"/>
          <w:b/>
          <w:sz w:val="18"/>
          <w:szCs w:val="18"/>
          <w:lang w:eastAsia="fr-FR"/>
        </w:rPr>
        <w:t>s:</w:t>
      </w:r>
      <w:r w:rsidRPr="001B2CCF">
        <w:t xml:space="preserve"> </w:t>
      </w:r>
    </w:p>
    <w:p w:rsidR="007D5D19" w:rsidRDefault="007D5D19" w:rsidP="007D5D19">
      <w:pPr>
        <w:pStyle w:val="Default"/>
        <w:spacing w:after="18"/>
      </w:pPr>
      <w:r>
        <w:t xml:space="preserve">Manage all Teaching activities on the </w:t>
      </w:r>
      <w:proofErr w:type="gramStart"/>
      <w:r>
        <w:t>Campus .</w:t>
      </w:r>
      <w:proofErr w:type="gramEnd"/>
      <w:r>
        <w:t xml:space="preserve"> </w:t>
      </w:r>
    </w:p>
    <w:p w:rsidR="007D5D19" w:rsidRDefault="007D5D19" w:rsidP="007D5D19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Introduced new teaching, tools and techniques to the</w:t>
      </w:r>
      <w:r w:rsidRPr="007D5D19"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>German Lecturer Higher institute for Tourism and Hotels (</w:t>
      </w:r>
      <w:proofErr w:type="spellStart"/>
      <w:r>
        <w:rPr>
          <w:rFonts w:ascii="Arial" w:hAnsi="Arial" w:cs="Arial"/>
          <w:bCs/>
          <w:sz w:val="18"/>
          <w:szCs w:val="20"/>
        </w:rPr>
        <w:t>Egoth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</w:t>
      </w:r>
    </w:p>
    <w:p w:rsidR="007D5D19" w:rsidRDefault="007D5D19" w:rsidP="007D5D19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Initiated and achieved improvements in performance in meeting legislation and regulatory requirements regarding teaching German Language in University of Suez Canal</w:t>
      </w:r>
    </w:p>
    <w:p w:rsidR="007D5D19" w:rsidRDefault="007D5D19" w:rsidP="007D5D19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Implemented standards, appropriate specifications and guidelines for system and Methodology of teaching the German Language </w:t>
      </w:r>
      <w:r w:rsidRPr="00781197">
        <w:rPr>
          <w:sz w:val="22"/>
          <w:szCs w:val="22"/>
        </w:rPr>
        <w:t>syllabus</w:t>
      </w:r>
      <w:r>
        <w:rPr>
          <w:sz w:val="22"/>
          <w:szCs w:val="22"/>
        </w:rPr>
        <w:t xml:space="preserve"> in Egyptian Ministry of Higher </w:t>
      </w:r>
      <w:proofErr w:type="gramStart"/>
      <w:r>
        <w:rPr>
          <w:sz w:val="22"/>
          <w:szCs w:val="22"/>
        </w:rPr>
        <w:t>Education  .</w:t>
      </w:r>
      <w:proofErr w:type="gramEnd"/>
      <w:r>
        <w:rPr>
          <w:sz w:val="22"/>
          <w:szCs w:val="22"/>
        </w:rPr>
        <w:t xml:space="preserve"> </w:t>
      </w:r>
    </w:p>
    <w:p w:rsidR="007D5D19" w:rsidRDefault="007D5D19" w:rsidP="007D5D19">
      <w:pPr>
        <w:pStyle w:val="Default"/>
        <w:spacing w:after="18"/>
        <w:ind w:left="720"/>
        <w:rPr>
          <w:sz w:val="22"/>
          <w:szCs w:val="22"/>
        </w:rPr>
      </w:pPr>
    </w:p>
    <w:p w:rsidR="007D5D19" w:rsidRDefault="007D5D19" w:rsidP="007D5D19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Developed staff of post graduate students through Coaching</w:t>
      </w:r>
      <w:proofErr w:type="gramStart"/>
      <w:r>
        <w:rPr>
          <w:sz w:val="22"/>
          <w:szCs w:val="22"/>
        </w:rPr>
        <w:t>,,</w:t>
      </w:r>
      <w:proofErr w:type="gramEnd"/>
      <w:r>
        <w:rPr>
          <w:sz w:val="22"/>
          <w:szCs w:val="22"/>
        </w:rPr>
        <w:t xml:space="preserve"> training and mentoring. </w:t>
      </w:r>
    </w:p>
    <w:p w:rsidR="007D5D19" w:rsidRDefault="007D5D19" w:rsidP="007D5D19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Schedule management for German Language </w:t>
      </w:r>
      <w:proofErr w:type="gramStart"/>
      <w:r>
        <w:rPr>
          <w:sz w:val="22"/>
          <w:szCs w:val="22"/>
        </w:rPr>
        <w:t>examinations .</w:t>
      </w:r>
      <w:proofErr w:type="gramEnd"/>
      <w:r>
        <w:rPr>
          <w:sz w:val="22"/>
          <w:szCs w:val="22"/>
        </w:rPr>
        <w:t xml:space="preserve"> </w:t>
      </w:r>
    </w:p>
    <w:p w:rsidR="007D5D19" w:rsidRDefault="007D5D19" w:rsidP="007D5D19">
      <w:pPr>
        <w:pStyle w:val="Default"/>
        <w:numPr>
          <w:ilvl w:val="0"/>
          <w:numId w:val="5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Preparing exams  for Grade 1-2-3-4 of </w:t>
      </w:r>
      <w:r>
        <w:rPr>
          <w:rFonts w:ascii="Arial" w:hAnsi="Arial" w:cs="Arial"/>
          <w:bCs/>
          <w:sz w:val="18"/>
          <w:szCs w:val="20"/>
        </w:rPr>
        <w:t xml:space="preserve">German </w:t>
      </w:r>
      <w:proofErr w:type="spellStart"/>
      <w:r>
        <w:rPr>
          <w:rFonts w:ascii="Arial" w:hAnsi="Arial" w:cs="Arial"/>
          <w:bCs/>
          <w:sz w:val="18"/>
          <w:szCs w:val="20"/>
        </w:rPr>
        <w:t>LanguageHigher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institute for Tourism and Hotels (</w:t>
      </w:r>
      <w:proofErr w:type="spellStart"/>
      <w:r>
        <w:rPr>
          <w:rFonts w:ascii="Arial" w:hAnsi="Arial" w:cs="Arial"/>
          <w:bCs/>
          <w:sz w:val="18"/>
          <w:szCs w:val="20"/>
        </w:rPr>
        <w:t>Egoth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)</w:t>
      </w:r>
    </w:p>
    <w:p w:rsidR="007D5D19" w:rsidRDefault="007D5D19" w:rsidP="007D5D19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Preparing exam </w:t>
      </w:r>
      <w:proofErr w:type="gramStart"/>
      <w:r>
        <w:rPr>
          <w:sz w:val="22"/>
          <w:szCs w:val="22"/>
        </w:rPr>
        <w:t>results  reports</w:t>
      </w:r>
      <w:proofErr w:type="gramEnd"/>
      <w:r>
        <w:rPr>
          <w:sz w:val="22"/>
          <w:szCs w:val="22"/>
        </w:rPr>
        <w:t xml:space="preserve"> for head office. </w:t>
      </w:r>
    </w:p>
    <w:p w:rsidR="007D5D19" w:rsidRDefault="007D5D19" w:rsidP="007D5D19">
      <w:pPr>
        <w:pStyle w:val="Default"/>
        <w:numPr>
          <w:ilvl w:val="0"/>
          <w:numId w:val="5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Preparing QMS monitoring and measuring reports for teaching German Language</w:t>
      </w:r>
    </w:p>
    <w:p w:rsidR="004A1404" w:rsidRPr="007D5D19" w:rsidRDefault="004A1404" w:rsidP="00B4289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val="en-US" w:eastAsia="fr-FR"/>
        </w:rPr>
      </w:pPr>
    </w:p>
    <w:p w:rsidR="001B2CCF" w:rsidRPr="004A1404" w:rsidRDefault="001B2CCF" w:rsidP="00B4289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  <w:lang w:eastAsia="fr-FR"/>
        </w:rPr>
      </w:pPr>
    </w:p>
    <w:p w:rsidR="001C3280" w:rsidRDefault="001C3280" w:rsidP="000F3B8B">
      <w:pPr>
        <w:numPr>
          <w:ilvl w:val="0"/>
          <w:numId w:val="1"/>
        </w:numPr>
        <w:spacing w:before="4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1C3280" w:rsidRDefault="001C3280" w:rsidP="001C3280">
      <w:pPr>
        <w:spacing w:before="40" w:after="0"/>
        <w:jc w:val="both"/>
        <w:rPr>
          <w:rFonts w:ascii="Arial" w:hAnsi="Arial" w:cs="Arial"/>
          <w:sz w:val="18"/>
          <w:szCs w:val="18"/>
        </w:rPr>
      </w:pPr>
    </w:p>
    <w:p w:rsidR="002B7EA5" w:rsidRDefault="00CF2D97" w:rsidP="002B7EA5">
      <w:pPr>
        <w:spacing w:before="40" w:after="0"/>
        <w:jc w:val="both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>
        <w:rPr>
          <w:rFonts w:ascii="Arial" w:hAnsi="Arial" w:cs="Arial"/>
          <w:b/>
          <w:bCs/>
          <w:noProof/>
          <w:color w:val="000000"/>
          <w:sz w:val="148"/>
          <w:szCs w:val="193"/>
          <w:lang w:eastAsia="fr-FR"/>
        </w:rPr>
        <w:pict>
          <v:rect id="_x0000_s1029" style="position:absolute;left:0;text-align:left;margin-left:-49.6pt;margin-top:2.5pt;width:550.9pt;height:25.5pt;z-index:-251661824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</w:p>
    <w:p w:rsidR="00A17179" w:rsidRPr="00F95DFF" w:rsidRDefault="00A17179" w:rsidP="002B7EA5">
      <w:pPr>
        <w:spacing w:before="40" w:after="0"/>
        <w:jc w:val="both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 w:eastAsia="fr-FR"/>
        </w:rPr>
        <w:t>EDUCATION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Dates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bookmarkStart w:id="6" w:name="Text17"/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End w:id="6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1995</w:t>
      </w:r>
      <w:r w:rsidR="001B2CC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to August</w:t>
      </w:r>
      <w:r w:rsidR="00BF495B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1999</w:t>
      </w:r>
    </w:p>
    <w:p w:rsidR="00A17179" w:rsidRPr="00F95DFF" w:rsidRDefault="00A17179" w:rsidP="0046364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Title awarded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bookmarkStart w:id="7" w:name="Text18"/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End w:id="7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Bachelor of </w:t>
      </w:r>
      <w:proofErr w:type="spellStart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Alsun</w:t>
      </w:r>
      <w:proofErr w:type="spellEnd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-German Department</w:t>
      </w:r>
    </w:p>
    <w:p w:rsidR="00E809D2" w:rsidRDefault="00A17179" w:rsidP="0046364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Name of the </w:t>
      </w:r>
      <w:r w:rsidR="00890A99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courses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bookmarkStart w:id="8" w:name="Text19"/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End w:id="8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Bachelor of </w:t>
      </w:r>
      <w:proofErr w:type="spellStart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Alsun</w:t>
      </w:r>
      <w:proofErr w:type="spellEnd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-German Department</w:t>
      </w:r>
    </w:p>
    <w:p w:rsidR="00A17179" w:rsidRPr="00F95DFF" w:rsidRDefault="00A17179" w:rsidP="0046364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Name of school/university providing education</w:t>
      </w:r>
      <w:r w:rsid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</w:t>
      </w:r>
      <w:proofErr w:type="spellStart"/>
      <w:r w:rsidR="0046364D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Ain</w:t>
      </w:r>
      <w:proofErr w:type="spellEnd"/>
      <w:r w:rsidR="0046364D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Shams</w:t>
      </w:r>
      <w:r w:rsidR="006D0148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University, Egypt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 w:eastAsia="fr-FR"/>
        </w:rPr>
        <w:t>TRAINING &amp; QUALIFICATION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</w:p>
    <w:p w:rsidR="00A17179" w:rsidRPr="00212D0F" w:rsidRDefault="00CF2D97" w:rsidP="00212D0F">
      <w:pPr>
        <w:tabs>
          <w:tab w:val="left" w:pos="454"/>
        </w:tabs>
        <w:rPr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93"/>
          <w:lang w:eastAsia="fr-FR"/>
        </w:rPr>
        <w:pict>
          <v:rect id="_x0000_s1031" style="position:absolute;margin-left:-49.6pt;margin-top:-31.2pt;width:550.9pt;height:25.5pt;z-index:-251659776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  <w:r w:rsidR="00A17179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Dates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bookmarkStart w:id="9" w:name="Text22"/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End w:id="9"/>
      <w:r w:rsidR="005A3786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2006-</w:t>
      </w:r>
      <w:r w:rsidR="0046364D">
        <w:rPr>
          <w:sz w:val="16"/>
          <w:szCs w:val="16"/>
        </w:rPr>
        <w:t>2008</w:t>
      </w:r>
    </w:p>
    <w:p w:rsidR="00A17179" w:rsidRPr="00F95DFF" w:rsidRDefault="00A17179" w:rsidP="005A3786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Title of qualification awarded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bookmarkStart w:id="10" w:name="Text23"/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End w:id="10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Diploma of Hotel Management</w:t>
      </w:r>
    </w:p>
    <w:p w:rsidR="00A17179" w:rsidRPr="00F95DFF" w:rsidRDefault="00A17179" w:rsidP="0046364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Principal subjects covered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bookmarkStart w:id="11" w:name="Text24"/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End w:id="11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Diploma of Hotel Management </w:t>
      </w:r>
      <w:proofErr w:type="gramStart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( 2</w:t>
      </w:r>
      <w:proofErr w:type="gramEnd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proofErr w:type="spellStart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Yrs</w:t>
      </w:r>
      <w:proofErr w:type="spellEnd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>)</w:t>
      </w:r>
    </w:p>
    <w:p w:rsidR="00A17179" w:rsidRPr="00F95DFF" w:rsidRDefault="00A17179" w:rsidP="0046364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Name and type of </w:t>
      </w:r>
      <w:r w:rsidR="003E4BB6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organization</w:t>
      </w: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providing training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proofErr w:type="spellStart"/>
      <w:r w:rsidR="0046364D" w:rsidRPr="0046364D">
        <w:rPr>
          <w:rFonts w:ascii="Arial" w:hAnsi="Arial" w:cs="Arial"/>
          <w:b/>
          <w:bCs/>
          <w:color w:val="000000"/>
          <w:sz w:val="18"/>
          <w:szCs w:val="20"/>
          <w:lang w:val="en-US" w:eastAsia="fr-FR"/>
        </w:rPr>
        <w:t>Helwan</w:t>
      </w:r>
      <w:proofErr w:type="spellEnd"/>
      <w:r w:rsidR="0046364D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46364D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University</w:t>
      </w:r>
      <w:r w:rsid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–Faculty of Tourism &amp; hotel Management</w:t>
      </w:r>
      <w:r w:rsidR="006442E3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&amp; Nutrition </w:t>
      </w:r>
      <w:proofErr w:type="gramStart"/>
      <w:r w:rsidR="006442E3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Management </w:t>
      </w:r>
      <w:r w:rsidR="0046364D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,</w:t>
      </w:r>
      <w:proofErr w:type="gramEnd"/>
      <w:r w:rsidR="0046364D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Egypt</w:t>
      </w:r>
    </w:p>
    <w:p w:rsidR="00B42894" w:rsidRPr="00F95DFF" w:rsidRDefault="00B42894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B42894" w:rsidRPr="00F95DFF" w:rsidRDefault="00B42894" w:rsidP="00B4289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Dates: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2005</w:t>
      </w:r>
    </w:p>
    <w:p w:rsidR="00B42894" w:rsidRPr="00F95DFF" w:rsidRDefault="00B42894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Title of qualification awarded: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Diploma of German Language </w:t>
      </w:r>
    </w:p>
    <w:p w:rsidR="00B42894" w:rsidRPr="00F95DFF" w:rsidRDefault="00B42894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Principal subjects covered: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7A01F2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Diploma of German Language</w:t>
      </w:r>
    </w:p>
    <w:p w:rsidR="00B42894" w:rsidRPr="00F95DFF" w:rsidRDefault="00B42894" w:rsidP="00B4289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Name and type of </w:t>
      </w:r>
      <w:r w:rsidR="003E4BB6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organization</w:t>
      </w: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providing training: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Faculty of </w:t>
      </w:r>
      <w:proofErr w:type="spellStart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Alsun</w:t>
      </w:r>
      <w:proofErr w:type="spellEnd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proofErr w:type="spellStart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Minia</w:t>
      </w:r>
      <w:proofErr w:type="spellEnd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University</w:t>
      </w:r>
    </w:p>
    <w:p w:rsidR="00982367" w:rsidRPr="00F95DFF" w:rsidRDefault="00982367" w:rsidP="007A01F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982367" w:rsidRPr="00F95DFF" w:rsidRDefault="00982367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Dates: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2016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</w:p>
    <w:p w:rsidR="00982367" w:rsidRPr="00F95DFF" w:rsidRDefault="00982367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Title of qualification awarded: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Master Degree in Hotel Management</w:t>
      </w:r>
    </w:p>
    <w:p w:rsidR="00982367" w:rsidRPr="00F95DFF" w:rsidRDefault="00982367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Principal subjects covered:</w:t>
      </w:r>
      <w:r w:rsidR="00D37B48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         </w:t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Master Degree in Hotel Management</w:t>
      </w:r>
    </w:p>
    <w:p w:rsidR="006442E3" w:rsidRPr="00F95DFF" w:rsidRDefault="00982367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Name and type of </w:t>
      </w:r>
      <w:r w:rsidR="003E4BB6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organization</w:t>
      </w: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providing training</w:t>
      </w:r>
      <w:proofErr w:type="gramStart"/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:</w:t>
      </w:r>
      <w:r w:rsidR="00BF495B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>.</w:t>
      </w:r>
      <w:proofErr w:type="gramEnd"/>
      <w:r w:rsidR="00BF495B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proofErr w:type="spellStart"/>
      <w:r w:rsidR="006442E3" w:rsidRPr="0046364D">
        <w:rPr>
          <w:rFonts w:ascii="Arial" w:hAnsi="Arial" w:cs="Arial"/>
          <w:b/>
          <w:bCs/>
          <w:color w:val="000000"/>
          <w:sz w:val="18"/>
          <w:szCs w:val="20"/>
          <w:lang w:val="en-US" w:eastAsia="fr-FR"/>
        </w:rPr>
        <w:t>Helwan</w:t>
      </w:r>
      <w:proofErr w:type="spellEnd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6442E3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University</w:t>
      </w:r>
      <w:r w:rsidR="006442E3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–Faculty of Tourism &amp; hotel Management&amp; Nutrition </w:t>
      </w:r>
      <w:proofErr w:type="gramStart"/>
      <w:r w:rsidR="006442E3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Management </w:t>
      </w:r>
      <w:r w:rsidR="006442E3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,</w:t>
      </w:r>
      <w:proofErr w:type="gramEnd"/>
      <w:r w:rsidR="006442E3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Egypt</w:t>
      </w:r>
    </w:p>
    <w:p w:rsidR="00BF495B" w:rsidRPr="00F95DFF" w:rsidRDefault="00BF495B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BF495B" w:rsidRPr="00F95DFF" w:rsidRDefault="00BF495B" w:rsidP="00982367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BF495B" w:rsidRPr="00F95DFF" w:rsidRDefault="00BF495B" w:rsidP="00BF495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Dates: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2017-2018</w:t>
      </w:r>
    </w:p>
    <w:p w:rsidR="00BF495B" w:rsidRPr="00F95DFF" w:rsidRDefault="00BF495B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Title of qualification awarded:</w:t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 Pre-PHD </w:t>
      </w:r>
      <w:proofErr w:type="gramStart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Studies  in</w:t>
      </w:r>
      <w:proofErr w:type="gramEnd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Hotel Management</w:t>
      </w:r>
    </w:p>
    <w:p w:rsidR="00BF495B" w:rsidRPr="00F95DFF" w:rsidRDefault="00BF495B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Principal subjects covered:</w:t>
      </w:r>
      <w:r w:rsidR="00D37B48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D37B48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Pre-PHD </w:t>
      </w:r>
      <w:proofErr w:type="gramStart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>Studies  in</w:t>
      </w:r>
      <w:proofErr w:type="gramEnd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Hotel Management</w:t>
      </w:r>
    </w:p>
    <w:p w:rsidR="006442E3" w:rsidRPr="00F95DFF" w:rsidRDefault="00BF495B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Name and type of </w:t>
      </w:r>
      <w:r w:rsidR="003E4BB6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organization</w:t>
      </w: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providing training: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proofErr w:type="spellStart"/>
      <w:r w:rsidR="006442E3" w:rsidRPr="0046364D">
        <w:rPr>
          <w:rFonts w:ascii="Arial" w:hAnsi="Arial" w:cs="Arial"/>
          <w:b/>
          <w:bCs/>
          <w:color w:val="000000"/>
          <w:sz w:val="18"/>
          <w:szCs w:val="20"/>
          <w:lang w:val="en-US" w:eastAsia="fr-FR"/>
        </w:rPr>
        <w:t>Helwan</w:t>
      </w:r>
      <w:proofErr w:type="spellEnd"/>
      <w:r w:rsidR="006442E3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 </w:t>
      </w:r>
      <w:r w:rsidR="006442E3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University</w:t>
      </w:r>
      <w:r w:rsidR="006442E3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–Faculty of Tourism &amp; hotel Management&amp; Nutrition </w:t>
      </w:r>
      <w:proofErr w:type="gramStart"/>
      <w:r w:rsidR="006442E3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Management </w:t>
      </w:r>
      <w:r w:rsidR="006442E3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,</w:t>
      </w:r>
      <w:proofErr w:type="gramEnd"/>
      <w:r w:rsidR="006442E3" w:rsidRPr="0046364D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 Egypt</w:t>
      </w:r>
    </w:p>
    <w:p w:rsidR="00BF495B" w:rsidRDefault="00BF495B" w:rsidP="006442E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116B20" w:rsidRDefault="00116B20" w:rsidP="00116B2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20"/>
          <w:lang w:val="en-US" w:eastAsia="fr-FR"/>
        </w:rPr>
      </w:pPr>
    </w:p>
    <w:p w:rsidR="00313219" w:rsidRDefault="00313219" w:rsidP="0031321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</w:p>
    <w:p w:rsidR="00A17179" w:rsidRPr="00787C26" w:rsidRDefault="00CF2D97" w:rsidP="005D2CCE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>
        <w:rPr>
          <w:rFonts w:ascii="Arial" w:hAnsi="Arial" w:cs="Arial"/>
          <w:b/>
          <w:bCs/>
          <w:noProof/>
          <w:color w:val="000000"/>
          <w:sz w:val="148"/>
          <w:szCs w:val="193"/>
          <w:lang w:eastAsia="fr-FR"/>
        </w:rPr>
        <w:pict>
          <v:rect id="_x0000_s1037" style="position:absolute;left:0;text-align:left;margin-left:-49.6pt;margin-top:14.2pt;width:550.9pt;height:25.5pt;z-index:-251657728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style="mso-next-textbox:#_x0000_s1037" inset=",7.2pt,,7.2pt">
              <w:txbxContent>
                <w:p w:rsidR="00C41097" w:rsidRPr="00C41097" w:rsidRDefault="00C41097" w:rsidP="00C41097">
                  <w:pPr>
                    <w:ind w:firstLine="709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fr-CH"/>
                    </w:rPr>
                    <w:t>LANGUAGES</w:t>
                  </w:r>
                </w:p>
              </w:txbxContent>
            </v:textbox>
          </v:rect>
        </w:pic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</w:p>
    <w:p w:rsidR="00787C26" w:rsidRDefault="00787C26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20"/>
          <w:lang w:val="en-US" w:eastAsia="fr-FR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Mother tongue(s)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 xml:space="preserve">: </w:t>
      </w:r>
      <w:r w:rsidR="005D2CCE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>Urdu</w:t>
      </w:r>
    </w:p>
    <w:p w:rsidR="00A17179" w:rsidRDefault="00A17179" w:rsidP="00A17179">
      <w:pPr>
        <w:widowControl w:val="0"/>
        <w:tabs>
          <w:tab w:val="center" w:pos="2127"/>
          <w:tab w:val="center" w:pos="3828"/>
          <w:tab w:val="center" w:pos="5529"/>
          <w:tab w:val="center" w:pos="7371"/>
          <w:tab w:val="center" w:pos="9214"/>
        </w:tabs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Other language(s)</w:t>
      </w: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  <w:t>Listening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  <w:t>Reading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  <w:t>Spoken interaction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  <w:t>Spoken production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  <w:t>Writing</w:t>
      </w:r>
    </w:p>
    <w:p w:rsidR="006442E3" w:rsidRPr="00F95DFF" w:rsidRDefault="006442E3" w:rsidP="006442E3">
      <w:pPr>
        <w:widowControl w:val="0"/>
        <w:tabs>
          <w:tab w:val="center" w:pos="2127"/>
          <w:tab w:val="center" w:pos="3828"/>
          <w:tab w:val="center" w:pos="5529"/>
          <w:tab w:val="center" w:pos="7371"/>
          <w:tab w:val="left" w:pos="9214"/>
        </w:tabs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20"/>
          <w:lang w:val="en-US" w:eastAsia="fr-FR"/>
        </w:rPr>
      </w:pPr>
      <w:r>
        <w:rPr>
          <w:rFonts w:ascii="Arial" w:hAnsi="Arial" w:cs="Arial"/>
          <w:color w:val="000000"/>
          <w:sz w:val="18"/>
          <w:szCs w:val="20"/>
          <w:u w:val="single"/>
          <w:lang w:val="en-US" w:eastAsia="fr-FR"/>
        </w:rPr>
        <w:t xml:space="preserve">German   </w: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</w:p>
    <w:p w:rsidR="00B42894" w:rsidRPr="00F95DFF" w:rsidRDefault="005D2CCE" w:rsidP="008B67F2">
      <w:pPr>
        <w:widowControl w:val="0"/>
        <w:tabs>
          <w:tab w:val="center" w:pos="2127"/>
          <w:tab w:val="center" w:pos="3828"/>
          <w:tab w:val="center" w:pos="5529"/>
          <w:tab w:val="center" w:pos="7371"/>
          <w:tab w:val="center" w:pos="9214"/>
        </w:tabs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>English</w:t>
      </w:r>
      <w:r w:rsidR="00A17179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bookmarkStart w:id="12" w:name="Dropdown2"/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bookmarkEnd w:id="12"/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begin">
          <w:ffData>
            <w:name w:val="Dropdown2"/>
            <w:enabled/>
            <w:calcOnExit w:val="0"/>
            <w:ddList>
              <w:listEntry w:val="A"/>
              <w:listEntry w:val="B"/>
              <w:listEntry w:val="C"/>
              <w:listEntry w:val="D"/>
            </w:ddList>
          </w:ffData>
        </w:fldChar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instrText xml:space="preserve"> FORMDROPDOWN </w:instrText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</w:r>
      <w:r w:rsidR="00725C21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fldChar w:fldCharType="end"/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</w:p>
    <w:p w:rsidR="00B42894" w:rsidRPr="00F95DFF" w:rsidRDefault="001774D9" w:rsidP="008B67F2">
      <w:pPr>
        <w:widowControl w:val="0"/>
        <w:tabs>
          <w:tab w:val="center" w:pos="2127"/>
          <w:tab w:val="center" w:pos="3828"/>
          <w:tab w:val="center" w:pos="5529"/>
          <w:tab w:val="center" w:pos="7371"/>
          <w:tab w:val="center" w:pos="9214"/>
        </w:tabs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>Arabic</w:t>
      </w:r>
      <w:r w:rsidR="00A17179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r w:rsidR="008B67F2">
        <w:rPr>
          <w:rFonts w:ascii="Arial" w:hAnsi="Arial" w:cs="Arial"/>
          <w:color w:val="000000"/>
          <w:sz w:val="18"/>
          <w:szCs w:val="20"/>
          <w:lang w:val="en-US" w:eastAsia="fr-FR"/>
        </w:rPr>
        <w:t>A</w:t>
      </w:r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proofErr w:type="spellStart"/>
      <w:r w:rsidR="008B67F2">
        <w:rPr>
          <w:rFonts w:ascii="Arial" w:hAnsi="Arial" w:cs="Arial"/>
          <w:color w:val="000000"/>
          <w:sz w:val="18"/>
          <w:szCs w:val="20"/>
          <w:lang w:val="en-US" w:eastAsia="fr-FR"/>
        </w:rPr>
        <w:t>A</w:t>
      </w:r>
      <w:proofErr w:type="spellEnd"/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proofErr w:type="spellStart"/>
      <w:r w:rsidR="008B67F2">
        <w:rPr>
          <w:rFonts w:ascii="Arial" w:hAnsi="Arial" w:cs="Arial"/>
          <w:color w:val="000000"/>
          <w:sz w:val="18"/>
          <w:szCs w:val="20"/>
          <w:lang w:val="en-US" w:eastAsia="fr-FR"/>
        </w:rPr>
        <w:t>A</w:t>
      </w:r>
      <w:proofErr w:type="spellEnd"/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proofErr w:type="spellStart"/>
      <w:r w:rsidR="008B67F2">
        <w:rPr>
          <w:rFonts w:ascii="Arial" w:hAnsi="Arial" w:cs="Arial"/>
          <w:color w:val="000000"/>
          <w:sz w:val="18"/>
          <w:szCs w:val="20"/>
          <w:lang w:val="en-US" w:eastAsia="fr-FR"/>
        </w:rPr>
        <w:t>A</w:t>
      </w:r>
      <w:proofErr w:type="spellEnd"/>
      <w:r w:rsidR="00B42894" w:rsidRPr="00F95DFF">
        <w:rPr>
          <w:rFonts w:ascii="Arial" w:hAnsi="Arial" w:cs="Arial"/>
          <w:color w:val="000000"/>
          <w:sz w:val="18"/>
          <w:szCs w:val="20"/>
          <w:lang w:val="en-US" w:eastAsia="fr-FR"/>
        </w:rPr>
        <w:tab/>
      </w:r>
      <w:proofErr w:type="spellStart"/>
      <w:r w:rsidR="008B67F2">
        <w:rPr>
          <w:rFonts w:ascii="Arial" w:hAnsi="Arial" w:cs="Arial"/>
          <w:color w:val="000000"/>
          <w:sz w:val="18"/>
          <w:szCs w:val="20"/>
          <w:lang w:val="en-US" w:eastAsia="fr-FR"/>
        </w:rPr>
        <w:t>A</w:t>
      </w:r>
      <w:proofErr w:type="spellEnd"/>
    </w:p>
    <w:p w:rsidR="00A17179" w:rsidRPr="00F95DFF" w:rsidRDefault="00B42894" w:rsidP="00A17179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i/>
          <w:iCs/>
          <w:color w:val="000000"/>
          <w:sz w:val="14"/>
          <w:szCs w:val="16"/>
          <w:lang w:val="en-US" w:eastAsia="fr-FR"/>
        </w:rPr>
      </w:pPr>
      <w:r w:rsidRPr="00F95DFF">
        <w:rPr>
          <w:rFonts w:ascii="Arial" w:hAnsi="Arial" w:cs="Arial"/>
          <w:i/>
          <w:iCs/>
          <w:color w:val="000000"/>
          <w:sz w:val="14"/>
          <w:szCs w:val="16"/>
          <w:lang w:val="en-US" w:eastAsia="fr-FR"/>
        </w:rPr>
        <w:t>A:</w:t>
      </w:r>
      <w:r w:rsidR="00A17179" w:rsidRPr="00F95DFF">
        <w:rPr>
          <w:rFonts w:ascii="Arial" w:hAnsi="Arial" w:cs="Arial"/>
          <w:i/>
          <w:iCs/>
          <w:color w:val="000000"/>
          <w:sz w:val="14"/>
          <w:szCs w:val="16"/>
          <w:lang w:val="en-US" w:eastAsia="fr-FR"/>
        </w:rPr>
        <w:t xml:space="preserve"> Excellent, B: Very good, C: Good, D: Basic knowledge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AD1A0A" w:rsidRPr="00BA5696" w:rsidRDefault="00822515" w:rsidP="00BA5696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color w:val="4D4D4F"/>
          <w:sz w:val="20"/>
          <w:szCs w:val="20"/>
          <w:lang w:val="en-US"/>
        </w:rPr>
      </w:pPr>
      <w:r w:rsidRPr="00F95DFF">
        <w:rPr>
          <w:rFonts w:ascii="Arial" w:hAnsi="Arial" w:cs="Arial"/>
          <w:b/>
          <w:bCs/>
          <w:noProof/>
          <w:color w:val="FFFFFF"/>
          <w:sz w:val="20"/>
          <w:lang w:val="en-US" w:eastAsia="es-ES"/>
        </w:rPr>
        <w:t>SPECIAL FOCUS ON INDUSTRY PROJECTS</w:t>
      </w:r>
    </w:p>
    <w:p w:rsidR="00AD1A0A" w:rsidRPr="00BA5696" w:rsidRDefault="00AD1A0A" w:rsidP="00BA5696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noProof/>
          <w:color w:val="FFFFFF"/>
          <w:sz w:val="20"/>
          <w:lang w:val="es-ES" w:eastAsia="es-ES"/>
        </w:rPr>
        <w:t>MOST RELEVANT RECENT PROJECT</w:t>
      </w:r>
      <w:r w:rsidR="00CF2D97">
        <w:rPr>
          <w:rFonts w:ascii="Arial" w:hAnsi="Arial" w:cs="Arial"/>
          <w:b/>
          <w:bCs/>
          <w:noProof/>
          <w:color w:val="000000"/>
          <w:sz w:val="148"/>
          <w:szCs w:val="193"/>
          <w:lang w:eastAsia="fr-FR"/>
        </w:rPr>
        <w:pict>
          <v:rect id="_x0000_s1043" style="position:absolute;margin-left:-49.6pt;margin-top:14.2pt;width:550.9pt;height:35.3pt;z-index:-251653632;mso-wrap-edited:f;mso-position-horizontal-relative:text;mso-position-vertical-relative:text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</w:p>
    <w:p w:rsidR="00A17179" w:rsidRPr="00F95DFF" w:rsidRDefault="00CF2D97" w:rsidP="00A17179">
      <w:pPr>
        <w:widowControl w:val="0"/>
        <w:autoSpaceDE w:val="0"/>
        <w:autoSpaceDN w:val="0"/>
        <w:adjustRightInd w:val="0"/>
        <w:spacing w:before="60" w:after="0"/>
        <w:rPr>
          <w:rFonts w:ascii="Arial" w:hAnsi="Arial" w:cs="Arial"/>
          <w:b/>
          <w:bCs/>
          <w:color w:val="000000"/>
          <w:sz w:val="20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148"/>
          <w:szCs w:val="193"/>
          <w:lang w:eastAsia="fr-FR"/>
        </w:rPr>
        <w:pict>
          <v:rect id="_x0000_s1038" style="position:absolute;margin-left:-49.6pt;margin-top:14.2pt;width:550.9pt;height:25.5pt;z-index:-251656704;mso-wrap-edited:f" wrapcoords="-29 -180 -29 21420 21629 21420 21629 -180 -29 -180" fillcolor="#363636" stroked="f" strokecolor="#4a7ebb" strokeweight="1.5pt">
            <v:fill o:detectmouseclick="t"/>
            <v:shadow opacity="22938f" offset="0"/>
            <v:textbox inset=",7.2pt,,7.2pt"/>
          </v:rect>
        </w:pic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 w:eastAsia="fr-FR"/>
        </w:rPr>
        <w:t>COMPUTER SKILLS AND COMPETENCES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</w:p>
    <w:p w:rsidR="00F573EC" w:rsidRPr="00F95DFF" w:rsidRDefault="00A17179" w:rsidP="00F573E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color w:val="000000"/>
          <w:sz w:val="18"/>
          <w:szCs w:val="20"/>
          <w:lang w:val="en-US" w:eastAsia="fr-FR"/>
        </w:rPr>
      </w:pPr>
      <w:r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>Software knowledge</w:t>
      </w:r>
      <w:r w:rsidR="00B42894" w:rsidRPr="00F95DFF">
        <w:rPr>
          <w:rFonts w:ascii="Arial" w:hAnsi="Arial" w:cs="Arial"/>
          <w:b/>
          <w:color w:val="000000"/>
          <w:sz w:val="18"/>
          <w:szCs w:val="20"/>
          <w:lang w:val="en-US" w:eastAsia="fr-FR"/>
        </w:rPr>
        <w:t xml:space="preserve">: </w:t>
      </w:r>
      <w:r w:rsidR="00F573EC" w:rsidRPr="00F95DFF">
        <w:rPr>
          <w:rFonts w:ascii="Arial" w:hAnsi="Arial" w:cs="Arial"/>
          <w:bCs/>
          <w:sz w:val="20"/>
          <w:szCs w:val="20"/>
        </w:rPr>
        <w:t xml:space="preserve"> Windows, Microsoft </w:t>
      </w:r>
      <w:r w:rsidR="00E12FEC" w:rsidRPr="00F95DFF">
        <w:rPr>
          <w:rFonts w:ascii="Arial" w:hAnsi="Arial" w:cs="Arial"/>
          <w:bCs/>
          <w:sz w:val="20"/>
          <w:szCs w:val="20"/>
        </w:rPr>
        <w:t>Word</w:t>
      </w:r>
      <w:r w:rsidR="00F573EC" w:rsidRPr="00F95DFF">
        <w:rPr>
          <w:rFonts w:ascii="Arial" w:hAnsi="Arial" w:cs="Arial"/>
          <w:bCs/>
          <w:sz w:val="20"/>
          <w:szCs w:val="20"/>
        </w:rPr>
        <w:t>, power point and Internet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60" w:after="0"/>
        <w:rPr>
          <w:rFonts w:ascii="Arial" w:hAnsi="Arial" w:cs="Arial"/>
          <w:b/>
          <w:bCs/>
          <w:color w:val="000000"/>
          <w:sz w:val="20"/>
          <w:lang w:val="en-US"/>
        </w:rPr>
      </w:pPr>
      <w:bookmarkStart w:id="13" w:name="_GoBack"/>
      <w:bookmarkEnd w:id="13"/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40" w:after="0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 w:eastAsia="fr-FR"/>
        </w:rPr>
        <w:t>MEMBERSHIPS</w:t>
      </w:r>
    </w:p>
    <w:p w:rsidR="007A01F2" w:rsidRPr="00F95DFF" w:rsidRDefault="007A01F2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color w:val="FFFFFF"/>
          <w:sz w:val="20"/>
          <w:lang w:val="en-US" w:eastAsia="fr-FR"/>
        </w:rPr>
      </w:pP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color w:val="FFFFFF"/>
          <w:sz w:val="20"/>
          <w:lang w:val="en-US" w:eastAsia="fr-FR"/>
        </w:rPr>
      </w:pPr>
      <w:r w:rsidRPr="00F95DFF">
        <w:rPr>
          <w:rFonts w:ascii="Arial" w:hAnsi="Arial" w:cs="Arial"/>
          <w:b/>
          <w:bCs/>
          <w:color w:val="FFFFFF"/>
          <w:sz w:val="20"/>
          <w:lang w:val="en-US" w:eastAsia="fr-FR"/>
        </w:rPr>
        <w:t>OTHER SKILLS AND COMPETENCES</w:t>
      </w:r>
    </w:p>
    <w:p w:rsidR="00A17179" w:rsidRPr="00F95DFF" w:rsidRDefault="00A17179" w:rsidP="00A1717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4D4D4F"/>
          <w:sz w:val="20"/>
          <w:szCs w:val="20"/>
          <w:lang w:val="en-US"/>
        </w:rPr>
      </w:pPr>
    </w:p>
    <w:p w:rsidR="0089238E" w:rsidRPr="001A7226" w:rsidRDefault="0089238E" w:rsidP="0089238E">
      <w:pPr>
        <w:spacing w:before="40" w:after="0"/>
        <w:jc w:val="both"/>
        <w:rPr>
          <w:rFonts w:ascii="Arial" w:hAnsi="Arial" w:cs="Arial"/>
          <w:sz w:val="18"/>
          <w:szCs w:val="18"/>
        </w:rPr>
      </w:pPr>
    </w:p>
    <w:p w:rsidR="0014768E" w:rsidRPr="001A7226" w:rsidRDefault="0014768E" w:rsidP="00A17179">
      <w:pPr>
        <w:widowControl w:val="0"/>
        <w:autoSpaceDE w:val="0"/>
        <w:autoSpaceDN w:val="0"/>
        <w:adjustRightInd w:val="0"/>
        <w:spacing w:before="60" w:after="0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sectPr w:rsidR="0014768E" w:rsidRPr="001A7226" w:rsidSect="00A17179">
      <w:pgSz w:w="11900" w:h="16840"/>
      <w:pgMar w:top="993" w:right="843" w:bottom="1418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97" w:rsidRDefault="00CF2D97">
      <w:r>
        <w:separator/>
      </w:r>
    </w:p>
  </w:endnote>
  <w:endnote w:type="continuationSeparator" w:id="0">
    <w:p w:rsidR="00CF2D97" w:rsidRDefault="00CF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97" w:rsidRDefault="00CF2D97">
      <w:r>
        <w:separator/>
      </w:r>
    </w:p>
  </w:footnote>
  <w:footnote w:type="continuationSeparator" w:id="0">
    <w:p w:rsidR="00CF2D97" w:rsidRDefault="00CF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BD2"/>
    <w:multiLevelType w:val="hybridMultilevel"/>
    <w:tmpl w:val="0F6A927C"/>
    <w:lvl w:ilvl="0" w:tplc="9ED26AC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1339"/>
    <w:multiLevelType w:val="hybridMultilevel"/>
    <w:tmpl w:val="6574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4417"/>
    <w:multiLevelType w:val="hybridMultilevel"/>
    <w:tmpl w:val="EDFA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7698C"/>
    <w:multiLevelType w:val="hybridMultilevel"/>
    <w:tmpl w:val="EA22CDA8"/>
    <w:lvl w:ilvl="0" w:tplc="9ED26AC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173BF"/>
    <w:multiLevelType w:val="hybridMultilevel"/>
    <w:tmpl w:val="7CD68E5A"/>
    <w:lvl w:ilvl="0" w:tplc="0AA48996">
      <w:start w:val="1"/>
      <w:numFmt w:val="bullet"/>
      <w:lvlText w:val="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931A97"/>
    <w:multiLevelType w:val="hybridMultilevel"/>
    <w:tmpl w:val="9F7CEC86"/>
    <w:lvl w:ilvl="0" w:tplc="9ED26AC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B6B3B"/>
    <w:multiLevelType w:val="hybridMultilevel"/>
    <w:tmpl w:val="F20EB002"/>
    <w:lvl w:ilvl="0" w:tplc="9ED26AC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A34F4"/>
    <w:multiLevelType w:val="hybridMultilevel"/>
    <w:tmpl w:val="56A20FC4"/>
    <w:lvl w:ilvl="0" w:tplc="9ED26AC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84A4C"/>
    <w:multiLevelType w:val="hybridMultilevel"/>
    <w:tmpl w:val="5830C640"/>
    <w:lvl w:ilvl="0" w:tplc="037871C6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f60,#3636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106"/>
    <w:rsid w:val="000254D7"/>
    <w:rsid w:val="00026F55"/>
    <w:rsid w:val="00030513"/>
    <w:rsid w:val="000432CA"/>
    <w:rsid w:val="000441A3"/>
    <w:rsid w:val="00060CD3"/>
    <w:rsid w:val="000944C8"/>
    <w:rsid w:val="0009493F"/>
    <w:rsid w:val="00094B34"/>
    <w:rsid w:val="000A4ACD"/>
    <w:rsid w:val="000B4B21"/>
    <w:rsid w:val="000C6586"/>
    <w:rsid w:val="000D115B"/>
    <w:rsid w:val="000D1782"/>
    <w:rsid w:val="000E2EA0"/>
    <w:rsid w:val="000F3B8B"/>
    <w:rsid w:val="00116B20"/>
    <w:rsid w:val="00117EEF"/>
    <w:rsid w:val="001456EA"/>
    <w:rsid w:val="0014768E"/>
    <w:rsid w:val="001572EA"/>
    <w:rsid w:val="00171B77"/>
    <w:rsid w:val="001774D9"/>
    <w:rsid w:val="00196074"/>
    <w:rsid w:val="001A7226"/>
    <w:rsid w:val="001B2CCF"/>
    <w:rsid w:val="001B6D82"/>
    <w:rsid w:val="001B7B28"/>
    <w:rsid w:val="001C3280"/>
    <w:rsid w:val="001D4081"/>
    <w:rsid w:val="001D4DD6"/>
    <w:rsid w:val="001E3E81"/>
    <w:rsid w:val="001F5245"/>
    <w:rsid w:val="001F7AD1"/>
    <w:rsid w:val="00212D0F"/>
    <w:rsid w:val="0021630C"/>
    <w:rsid w:val="0022177E"/>
    <w:rsid w:val="00265DF3"/>
    <w:rsid w:val="00266106"/>
    <w:rsid w:val="00281C5D"/>
    <w:rsid w:val="00285853"/>
    <w:rsid w:val="00286791"/>
    <w:rsid w:val="002B7EA5"/>
    <w:rsid w:val="002C4359"/>
    <w:rsid w:val="002C6283"/>
    <w:rsid w:val="002E6CFC"/>
    <w:rsid w:val="002E713B"/>
    <w:rsid w:val="00306B4C"/>
    <w:rsid w:val="00313219"/>
    <w:rsid w:val="0031374C"/>
    <w:rsid w:val="003414EF"/>
    <w:rsid w:val="003771BB"/>
    <w:rsid w:val="003D4C59"/>
    <w:rsid w:val="003E4BB6"/>
    <w:rsid w:val="003E5699"/>
    <w:rsid w:val="003F154D"/>
    <w:rsid w:val="003F63B5"/>
    <w:rsid w:val="00414033"/>
    <w:rsid w:val="0043245A"/>
    <w:rsid w:val="00440038"/>
    <w:rsid w:val="0045752C"/>
    <w:rsid w:val="00457650"/>
    <w:rsid w:val="00462032"/>
    <w:rsid w:val="0046364D"/>
    <w:rsid w:val="00466239"/>
    <w:rsid w:val="00494D7E"/>
    <w:rsid w:val="004A1404"/>
    <w:rsid w:val="004A3781"/>
    <w:rsid w:val="004B1DAC"/>
    <w:rsid w:val="004B2654"/>
    <w:rsid w:val="004C404F"/>
    <w:rsid w:val="004C64BD"/>
    <w:rsid w:val="0050465E"/>
    <w:rsid w:val="00507B20"/>
    <w:rsid w:val="005223F2"/>
    <w:rsid w:val="005521E1"/>
    <w:rsid w:val="00576772"/>
    <w:rsid w:val="005A3786"/>
    <w:rsid w:val="005B2CB9"/>
    <w:rsid w:val="005B6311"/>
    <w:rsid w:val="005C4AAF"/>
    <w:rsid w:val="005D21C0"/>
    <w:rsid w:val="005D2CCE"/>
    <w:rsid w:val="005E5E9B"/>
    <w:rsid w:val="005F2406"/>
    <w:rsid w:val="005F6B67"/>
    <w:rsid w:val="00600C94"/>
    <w:rsid w:val="00606889"/>
    <w:rsid w:val="0062032B"/>
    <w:rsid w:val="006442E3"/>
    <w:rsid w:val="006A230C"/>
    <w:rsid w:val="006C266F"/>
    <w:rsid w:val="006D0148"/>
    <w:rsid w:val="006E4D57"/>
    <w:rsid w:val="0070154A"/>
    <w:rsid w:val="007016DF"/>
    <w:rsid w:val="00715B35"/>
    <w:rsid w:val="00725C21"/>
    <w:rsid w:val="00753594"/>
    <w:rsid w:val="00753973"/>
    <w:rsid w:val="0076069C"/>
    <w:rsid w:val="00763611"/>
    <w:rsid w:val="0076727C"/>
    <w:rsid w:val="0077009A"/>
    <w:rsid w:val="00781197"/>
    <w:rsid w:val="00781D25"/>
    <w:rsid w:val="007837A4"/>
    <w:rsid w:val="00787C26"/>
    <w:rsid w:val="007961BC"/>
    <w:rsid w:val="007A01F2"/>
    <w:rsid w:val="007A6E63"/>
    <w:rsid w:val="007B0A76"/>
    <w:rsid w:val="007D279A"/>
    <w:rsid w:val="007D5D19"/>
    <w:rsid w:val="00815278"/>
    <w:rsid w:val="00822515"/>
    <w:rsid w:val="00831F5E"/>
    <w:rsid w:val="0085106A"/>
    <w:rsid w:val="00890A99"/>
    <w:rsid w:val="0089238E"/>
    <w:rsid w:val="008978B9"/>
    <w:rsid w:val="008B53C6"/>
    <w:rsid w:val="008B67F2"/>
    <w:rsid w:val="008C6883"/>
    <w:rsid w:val="00912DC2"/>
    <w:rsid w:val="00971AB0"/>
    <w:rsid w:val="00982367"/>
    <w:rsid w:val="009B267F"/>
    <w:rsid w:val="009B3105"/>
    <w:rsid w:val="009D74A4"/>
    <w:rsid w:val="009F354D"/>
    <w:rsid w:val="00A06C11"/>
    <w:rsid w:val="00A11EAB"/>
    <w:rsid w:val="00A170D4"/>
    <w:rsid w:val="00A17179"/>
    <w:rsid w:val="00A308EB"/>
    <w:rsid w:val="00A52F67"/>
    <w:rsid w:val="00A53216"/>
    <w:rsid w:val="00A67BA0"/>
    <w:rsid w:val="00A8588F"/>
    <w:rsid w:val="00A925A5"/>
    <w:rsid w:val="00A942AA"/>
    <w:rsid w:val="00A94476"/>
    <w:rsid w:val="00AB48B8"/>
    <w:rsid w:val="00AD09A8"/>
    <w:rsid w:val="00AD1A0A"/>
    <w:rsid w:val="00B24EF4"/>
    <w:rsid w:val="00B42894"/>
    <w:rsid w:val="00B452B2"/>
    <w:rsid w:val="00B602F7"/>
    <w:rsid w:val="00B849E5"/>
    <w:rsid w:val="00B86073"/>
    <w:rsid w:val="00B9644B"/>
    <w:rsid w:val="00BA5696"/>
    <w:rsid w:val="00BB29B2"/>
    <w:rsid w:val="00BC5733"/>
    <w:rsid w:val="00BF1B95"/>
    <w:rsid w:val="00BF495B"/>
    <w:rsid w:val="00C31551"/>
    <w:rsid w:val="00C33B99"/>
    <w:rsid w:val="00C41097"/>
    <w:rsid w:val="00C903B8"/>
    <w:rsid w:val="00C972BF"/>
    <w:rsid w:val="00CA2F18"/>
    <w:rsid w:val="00CA3C07"/>
    <w:rsid w:val="00CB7B01"/>
    <w:rsid w:val="00CC7216"/>
    <w:rsid w:val="00CF2D97"/>
    <w:rsid w:val="00D02F75"/>
    <w:rsid w:val="00D37B48"/>
    <w:rsid w:val="00D617D7"/>
    <w:rsid w:val="00D64A0B"/>
    <w:rsid w:val="00D734AF"/>
    <w:rsid w:val="00D75532"/>
    <w:rsid w:val="00DA28EC"/>
    <w:rsid w:val="00DA29F9"/>
    <w:rsid w:val="00DA4EB6"/>
    <w:rsid w:val="00DE0F7B"/>
    <w:rsid w:val="00DE728B"/>
    <w:rsid w:val="00DF271C"/>
    <w:rsid w:val="00E07B50"/>
    <w:rsid w:val="00E12FEC"/>
    <w:rsid w:val="00E307F8"/>
    <w:rsid w:val="00E514FC"/>
    <w:rsid w:val="00E73AF2"/>
    <w:rsid w:val="00E74C38"/>
    <w:rsid w:val="00E809D2"/>
    <w:rsid w:val="00E81576"/>
    <w:rsid w:val="00E8263C"/>
    <w:rsid w:val="00E85F71"/>
    <w:rsid w:val="00E94E4B"/>
    <w:rsid w:val="00E97C65"/>
    <w:rsid w:val="00EA13D3"/>
    <w:rsid w:val="00EC00BB"/>
    <w:rsid w:val="00EE0BC5"/>
    <w:rsid w:val="00F25AEC"/>
    <w:rsid w:val="00F32E6C"/>
    <w:rsid w:val="00F42152"/>
    <w:rsid w:val="00F573EC"/>
    <w:rsid w:val="00F77AA3"/>
    <w:rsid w:val="00F80094"/>
    <w:rsid w:val="00F95DFF"/>
    <w:rsid w:val="00F97879"/>
    <w:rsid w:val="00FA42D3"/>
    <w:rsid w:val="00FA74BD"/>
    <w:rsid w:val="00FC1A37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363636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57"/>
    <w:pPr>
      <w:spacing w:after="200"/>
    </w:pPr>
    <w:rPr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B849E5"/>
    <w:pPr>
      <w:keepNext/>
      <w:spacing w:after="0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06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6B6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6B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B6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6B6C"/>
    <w:rPr>
      <w:sz w:val="24"/>
      <w:szCs w:val="24"/>
    </w:rPr>
  </w:style>
  <w:style w:type="table" w:styleId="TableGrid">
    <w:name w:val="Table Grid"/>
    <w:basedOn w:val="TableNormal"/>
    <w:uiPriority w:val="59"/>
    <w:rsid w:val="00815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849E5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849E5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3F63B5"/>
    <w:pPr>
      <w:spacing w:after="120" w:line="480" w:lineRule="auto"/>
      <w:ind w:left="360"/>
    </w:pPr>
    <w:rPr>
      <w:rFonts w:ascii="Times New Roman" w:eastAsia="Times New Roman" w:hAnsi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F63B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stbulletindented">
    <w:name w:val="List bullet indented"/>
    <w:basedOn w:val="ListBullet"/>
    <w:rsid w:val="003F63B5"/>
    <w:pPr>
      <w:spacing w:after="0"/>
      <w:contextualSpacing w:val="0"/>
    </w:pPr>
    <w:rPr>
      <w:rFonts w:ascii="Trebuchet MS" w:eastAsia="Times New Roman" w:hAnsi="Trebuchet MS"/>
      <w:sz w:val="20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3F63B5"/>
    <w:pPr>
      <w:tabs>
        <w:tab w:val="num" w:pos="720"/>
      </w:tabs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F573EC"/>
    <w:pPr>
      <w:ind w:left="720"/>
      <w:contextualSpacing/>
    </w:pPr>
  </w:style>
  <w:style w:type="paragraph" w:customStyle="1" w:styleId="Default">
    <w:name w:val="Default"/>
    <w:rsid w:val="008C68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ole_streng\Local%20Settings\Temporary%20Internet%20Files\Content.Outlook\NWMVJLPG\CURRICULU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GS Template" ma:contentTypeID="0x010100694E36D61CA60549971F4841AEA2C2160600D0B140A7CDF80C4DBEE8322864A1CF53" ma:contentTypeVersion="36" ma:contentTypeDescription="Document" ma:contentTypeScope="" ma:versionID="06fdb547615c78449b4cb58460fc1253">
  <xsd:schema xmlns:xsd="http://www.w3.org/2001/XMLSchema" xmlns:p="http://schemas.microsoft.com/office/2006/metadata/properties" xmlns:ns1="http://schemas.microsoft.com/sharepoint/v3" xmlns:ns2="bb01b7eb-1a64-4be0-8116-2b19e0677e43" xmlns:ns3="http://schemas.microsoft.com/sharepoint/v3/fields" targetNamespace="http://schemas.microsoft.com/office/2006/metadata/properties" ma:root="true" ma:fieldsID="299d0343bcb818352591fe9fe9d2284a" ns1:_="" ns2:_="" ns3:_="">
    <xsd:import namespace="http://schemas.microsoft.com/sharepoint/v3"/>
    <xsd:import namespace="bb01b7eb-1a64-4be0-8116-2b19e0677e4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udience1"/>
                <xsd:element ref="ns1:Language" minOccurs="0"/>
                <xsd:element ref="ns2:Business-Function"/>
                <xsd:element ref="ns3:_DCDateCreated" minOccurs="0"/>
                <xsd:element ref="ns2:Revision_x0020_Date" minOccurs="0"/>
                <xsd:element ref="ns2:Revision_x0020_Reponsible"/>
                <xsd:element ref="ns2:Document_x0020_Validity_x0020_Period" minOccurs="0"/>
                <xsd:element ref="ns2:Document_x0020_Source" minOccurs="0"/>
                <xsd:element ref="ns2:Type_x0020_of_x0020_use_x0020_-_x0020_Sensitivity"/>
                <xsd:element ref="ns2:Document_x0020_Status" minOccurs="0"/>
                <xsd:element ref="ns2:Paper_x0020_Format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3" nillable="true" ma:displayName="Language" ma:format="Dropdown" ma:internalName="Language" ma:readOnly="false">
      <xsd:simpleType>
        <xsd:restriction base="dms:Choice">
          <xsd:enumeration value="Arabic"/>
          <xsd:enumeration value="Bulgarian"/>
          <xsd:enumeration value="Chinese"/>
          <xsd:enumeration value="Croatian"/>
          <xsd:enumeration value="Czech"/>
          <xsd:enumeration value="Danish"/>
          <xsd:enumeration value="Dutch"/>
          <xsd:enumeration value="English"/>
          <xsd:enumeration value="Estonian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"/>
          <xsd:enumeration value="Norwegian"/>
          <xsd:enumeration value="Polish"/>
          <xsd:enumeration value="Portuguese"/>
          <xsd:enumeration value="Romanian"/>
          <xsd:enumeration value="Russian"/>
          <xsd:enumeration value="Serb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krainian"/>
          <xsd:enumeration value="Urdu"/>
          <xsd:enumeration value="Vietnamese"/>
        </xsd:restriction>
      </xsd:simpleType>
    </xsd:element>
  </xsd:schema>
  <xsd:schema xmlns:xsd="http://www.w3.org/2001/XMLSchema" xmlns:dms="http://schemas.microsoft.com/office/2006/documentManagement/types" targetNamespace="bb01b7eb-1a64-4be0-8116-2b19e0677e43" elementFormDefault="qualified">
    <xsd:import namespace="http://schemas.microsoft.com/office/2006/documentManagement/types"/>
    <xsd:element name="Audience1" ma:index="2" ma:displayName="Audience" ma:default="All SGS" ma:description="All SGS(default) =&gt; display in knowledge centre" ma:format="Dropdown" ma:internalName="Audience1" ma:readOnly="false">
      <xsd:simpleType>
        <xsd:restriction base="dms:Choice">
          <xsd:enumeration value="All SGS"/>
          <xsd:enumeration value="========================="/>
          <xsd:enumeration value="Agricultural"/>
          <xsd:enumeration value="Automotive"/>
          <xsd:enumeration value="Collateral Management"/>
          <xsd:enumeration value="Consumer and Testing Services"/>
          <xsd:enumeration value="Consumer Testing Services"/>
          <xsd:enumeration value="Environmental"/>
          <xsd:enumeration value="Governments and Institutions"/>
          <xsd:enumeration value="Health Safety and Environment"/>
          <xsd:enumeration value="Industrial"/>
          <xsd:enumeration value="Life Science"/>
          <xsd:enumeration value="Minerals"/>
          <xsd:enumeration value="Oil Gas and Chemicals"/>
          <xsd:enumeration value="Systems and Services Certification"/>
          <xsd:enumeration value="========================="/>
          <xsd:enumeration value="Continuous Improvement"/>
          <xsd:enumeration value="Corporate Communications"/>
          <xsd:enumeration value="Corporate Development"/>
          <xsd:enumeration value="Corporate Security"/>
          <xsd:enumeration value="Corporate Internal Audit"/>
          <xsd:enumeration value="Corporate Sustainability"/>
          <xsd:enumeration value="Finance"/>
          <xsd:enumeration value="Global Procurement"/>
          <xsd:enumeration value="Group Control"/>
          <xsd:enumeration value="Group Management"/>
          <xsd:enumeration value="Group Taxation"/>
          <xsd:enumeration value="Group Treasury"/>
          <xsd:enumeration value="Human Resources"/>
          <xsd:enumeration value="Information Technology"/>
          <xsd:enumeration value="Investor Relations"/>
          <xsd:enumeration value="Legal and compliance"/>
          <xsd:enumeration value="Management"/>
          <xsd:enumeration value="Quality"/>
          <xsd:enumeration value="Quality Health Safety and Environment"/>
          <xsd:enumeration value="Strategic Transformation"/>
        </xsd:restriction>
      </xsd:simpleType>
    </xsd:element>
    <xsd:element name="Business-Function" ma:index="4" ma:displayName="Provided by BIZ FCT COUNTRY" ma:description="Choose your Country for Countries documents.(Country Scope Documents Library)&#10;Choose the Business or Function for global documents(Global Scope Documents Library)" ma:format="Dropdown" ma:internalName="Business_x002d_Function">
      <xsd:simpleType>
        <xsd:restriction base="dms:Choice">
          <xsd:enumeration value="========================="/>
          <xsd:enumeration value="Agricultural"/>
          <xsd:enumeration value="Automotive"/>
          <xsd:enumeration value="Collateral Management"/>
          <xsd:enumeration value="Consumer Testing Services"/>
          <xsd:enumeration value="Environmental"/>
          <xsd:enumeration value="Governments and Institutions"/>
          <xsd:enumeration value="Industrial"/>
          <xsd:enumeration value="Life Science"/>
          <xsd:enumeration value="Minerals"/>
          <xsd:enumeration value="Oil Gas and Chemicals"/>
          <xsd:enumeration value="Project Finance Services"/>
          <xsd:enumeration value="Systems and Services Certification"/>
          <xsd:enumeration value="========================="/>
          <xsd:enumeration value="Continuous Improvement"/>
          <xsd:enumeration value="Corporate Communications"/>
          <xsd:enumeration value="Corporate Development"/>
          <xsd:enumeration value="Corporate Security"/>
          <xsd:enumeration value="Corporate Internal Audit"/>
          <xsd:enumeration value="Corporate Sustainability"/>
          <xsd:enumeration value="Finance"/>
          <xsd:enumeration value="Global Procurement"/>
          <xsd:enumeration value="Group Control"/>
          <xsd:enumeration value="Group Management"/>
          <xsd:enumeration value="Group Taxation"/>
          <xsd:enumeration value="Group Treasury"/>
          <xsd:enumeration value="Health Safety and Environment"/>
          <xsd:enumeration value="Human Resources"/>
          <xsd:enumeration value="Information Technology"/>
          <xsd:enumeration value="Investor Relations"/>
          <xsd:enumeration value="Legal and compliance"/>
          <xsd:enumeration value="Management"/>
          <xsd:enumeration value="Operational Integrity"/>
          <xsd:enumeration value="Quality"/>
          <xsd:enumeration value="Quality Health Safety and Environment"/>
          <xsd:enumeration value="Strategic Transformation"/>
          <xsd:enumeration value="========================="/>
          <xsd:enumeration value="Albania"/>
          <xsd:enumeration value="Algeria"/>
          <xsd:enumeration value="Angola"/>
          <xsd:enumeration value="Arabian Peninsula"/>
          <xsd:enumeration value="Argentin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elux"/>
          <xsd:enumeration value="Benin"/>
          <xsd:enumeration value="Bolivia"/>
          <xsd:enumeration value="Bosnia Herzegovina"/>
          <xsd:enumeration value="Brazil"/>
          <xsd:enumeration value="Bulgaria"/>
          <xsd:enumeration value="Burundi"/>
          <xsd:enumeration value="Cambodia"/>
          <xsd:enumeration value="Cameroon"/>
          <xsd:enumeration value="Canada"/>
          <xsd:enumeration value="Centralafrica Republic"/>
          <xsd:enumeration value="Chile"/>
          <xsd:enumeration value="China"/>
          <xsd:enumeration value="Colombia"/>
          <xsd:enumeration value="Congo (Pointe Noire)"/>
          <xsd:enumeration value="Croatia"/>
          <xsd:enumeration value="Cyprus"/>
          <xsd:enumeration value="Czech Rep."/>
          <xsd:enumeration value="Denmark"/>
          <xsd:enumeration value="Ecuador"/>
          <xsd:enumeration value="Egypt"/>
          <xsd:enumeration value="Estonia"/>
          <xsd:enumeration value="Finland"/>
          <xsd:enumeration value="France"/>
          <xsd:enumeration value="Georgia"/>
          <xsd:enumeration value="Germany"/>
          <xsd:enumeration value="Ghana"/>
          <xsd:enumeration value="Greece"/>
          <xsd:enumeration value="Guam"/>
          <xsd:enumeration value="Guatemala"/>
          <xsd:enumeration value="Guinea Conakry"/>
          <xsd:enumeration value="Guinea Equatorial"/>
          <xsd:enumeration value="Guinea Min Services"/>
          <xsd:enumeration value="Haiti"/>
          <xsd:enumeration value="Hong Kong"/>
          <xsd:enumeration value="Hungary"/>
          <xsd:enumeration value="India"/>
          <xsd:enumeration value="Indonesia"/>
          <xsd:enumeration value="Iran"/>
          <xsd:enumeration value="Ireland"/>
          <xsd:enumeration value="Italy"/>
          <xsd:enumeration value="Ivory Coast"/>
          <xsd:enumeration value="Jamaica"/>
          <xsd:enumeration value="Japan"/>
          <xsd:enumeration value="Jordan"/>
          <xsd:enumeration value="Kazakhstan"/>
          <xsd:enumeration value="Kenya"/>
          <xsd:enumeration value="Korea"/>
          <xsd:enumeration value="Kosovo"/>
          <xsd:enumeration value="Kuwait"/>
          <xsd:enumeration value="Latvia"/>
          <xsd:enumeration value="Lebanon"/>
          <xsd:enumeration value="Libya"/>
          <xsd:enumeration value="Lithuania"/>
          <xsd:enumeration value="Luxembourg"/>
          <xsd:enumeration value="Madagascar"/>
          <xsd:enumeration value="Malawi"/>
          <xsd:enumeration value="Malaysia"/>
          <xsd:enumeration value="Mali"/>
          <xsd:enumeration value="Mauritania"/>
          <xsd:enumeration value="Mauritius"/>
          <xsd:enumeration value="Mexico"/>
          <xsd:enumeration value="Moldova"/>
          <xsd:enumeration value="Morocco"/>
          <xsd:enumeration value="Mozambique"/>
          <xsd:enumeration value="Myanmar"/>
          <xsd:enumeration value="Netherlands"/>
          <xsd:enumeration value="New Zealand"/>
          <xsd:enumeration value="Nigeria"/>
          <xsd:enumeration value="Norway"/>
          <xsd:enumeration value="Oman"/>
          <xsd:enumeration value="Pakistan"/>
          <xsd:enumeration value="Panama"/>
          <xsd:enumeration value="Papua New Guine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"/>
          <xsd:enumeration value="Saudi Arabia"/>
          <xsd:enumeration value="Scandinavia"/>
          <xsd:enumeration value="Senegal"/>
          <xsd:enumeration value="Serbia"/>
          <xsd:enumeration value="Singapore"/>
          <xsd:enumeration value="Slovakia"/>
          <xsd:enumeration value="Slovenia"/>
          <xsd:enumeration value="Southern Africa"/>
          <xsd:enumeration value="South Africa"/>
          <xsd:enumeration value="Spain"/>
          <xsd:enumeration value="Sri Lanka"/>
          <xsd:enumeration value="Sudan"/>
          <xsd:enumeration value="Sweden"/>
          <xsd:enumeration value="Switzerland"/>
          <xsd:enumeration value="Taiwan"/>
          <xsd:enumeration value="Tanzania"/>
          <xsd:enumeration value="Thailand"/>
          <xsd:enumeration value="Togo"/>
          <xsd:enumeration value="Tunisia"/>
          <xsd:enumeration value="Turkey"/>
          <xsd:enumeration value="Turkmenistan"/>
          <xsd:enumeration value="UAE"/>
          <xsd:enumeration value="Uganda"/>
          <xsd:enumeration value="Ukraine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Western Africa"/>
          <xsd:enumeration value="Zambia"/>
          <xsd:enumeration value="Zimbabwe"/>
          <xsd:enumeration value="========================="/>
          <xsd:enumeration value="Head Quarters"/>
          <xsd:enumeration value="Africa"/>
          <xsd:enumeration value="Central and North West Europe (CNWE)"/>
          <xsd:enumeration value="China and HongKong (CHK)"/>
          <xsd:enumeration value="Eastern Asia (EAS)"/>
          <xsd:enumeration value="Eastern Europe and Middle East (EEME)"/>
          <xsd:enumeration value="South America (SAM)"/>
          <xsd:enumeration value="North America (NAM)"/>
          <xsd:enumeration value="South East Asia Pacific (SEAP)"/>
          <xsd:enumeration value="South East Europe (SEE)"/>
          <xsd:enumeration value="Western Europe  (WEU)"/>
          <xsd:enumeration value="========================="/>
          <xsd:enumeration value="Portal Administrators"/>
        </xsd:restriction>
      </xsd:simpleType>
    </xsd:element>
    <xsd:element name="Revision_x0020_Date" ma:index="8" nillable="true" ma:displayName="Revision Date" ma:default="[today]" ma:description="lifecycle doc based on this field.&#10;lifecycle = Revision Date + Document Validity Period" ma:format="DateOnly" ma:internalName="Revision_x0020_Date">
      <xsd:simpleType>
        <xsd:restriction base="dms:DateTime"/>
      </xsd:simpleType>
    </xsd:element>
    <xsd:element name="Revision_x0020_Reponsible" ma:index="9" ma:displayName="Revision approved by" ma:description="owner of the document" ma:list="UserInfo" ma:internalName="Revision_x0020_Reponsible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Validity_x0020_Period" ma:index="10" nillable="true" ma:displayName="Validity Period" ma:default="6" ma:format="Dropdown" ma:internalName="Document_x0020_Validity_x0020_Period">
      <xsd:simpleType>
        <xsd:restriction base="dms:Choice">
          <xsd:enumeration value="6"/>
          <xsd:enumeration value="12"/>
          <xsd:enumeration value="24"/>
        </xsd:restriction>
      </xsd:simpleType>
    </xsd:element>
    <xsd:element name="Document_x0020_Source" ma:index="11" nillable="true" ma:displayName="Document Source" ma:format="Dropdown" ma:internalName="Document_x0020_Source">
      <xsd:simpleType>
        <xsd:restriction base="dms:Choice">
          <xsd:enumeration value="Made internally"/>
          <xsd:enumeration value="External but exlusively for SGS"/>
          <xsd:enumeration value="External"/>
        </xsd:restriction>
      </xsd:simpleType>
    </xsd:element>
    <xsd:element name="Type_x0020_of_x0020_use_x0020_-_x0020_Sensitivity" ma:index="12" ma:displayName="Use - Sensitivity" ma:default="Internal use" ma:format="RadioButtons" ma:internalName="Type_x0020_of_x0020_use_x0020__x002d__x0020_Sensitivity">
      <xsd:simpleType>
        <xsd:restriction base="dms:Choice">
          <xsd:enumeration value="Confidential"/>
          <xsd:enumeration value="Internal use"/>
          <xsd:enumeration value="Public"/>
        </xsd:restriction>
      </xsd:simpleType>
    </xsd:element>
    <xsd:element name="Document_x0020_Status" ma:index="13" nillable="true" ma:displayName="Document Status" ma:default="Active" ma:format="Dropdown" ma:internalName="Document_x0020_Status">
      <xsd:simpleType>
        <xsd:restriction base="dms:Choice">
          <xsd:enumeration value="Active"/>
          <xsd:enumeration value="Obsolete"/>
          <xsd:enumeration value="To be reviewed"/>
          <xsd:enumeration value="Archived"/>
        </xsd:restriction>
      </xsd:simpleType>
    </xsd:element>
    <xsd:element name="Paper_x0020_Format" ma:index="18" nillable="true" ma:displayName="Paper Format" ma:format="Dropdown" ma:internalName="Paper_x0020_Format">
      <xsd:simpleType>
        <xsd:restriction base="dms:Choice">
          <xsd:enumeration value="A4 (210mm x 297mm)"/>
          <xsd:enumeration value="A5"/>
          <xsd:enumeration value="Letter"/>
        </xsd:restriction>
      </xsd:simpleType>
    </xsd:element>
    <xsd:element name="Template_x0020_Type" ma:index="19" nillable="true" ma:displayName="Template Type" ma:format="Dropdown" ma:internalName="Template_x0020_Type">
      <xsd:simpleType>
        <xsd:restriction base="dms:Choice">
          <xsd:enumeration value="Policy"/>
          <xsd:enumeration value="Fax"/>
          <xsd:enumeration value="Procedure"/>
          <xsd:enumeration value="Form"/>
          <xsd:enumeration value="Manual"/>
          <xsd:enumeration value="Newsletter"/>
          <xsd:enumeration value="Presentation"/>
          <xsd:enumeration value="Minutes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7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axOccurs="1" ma:index="5" ma:displayName="Category">
          <xsd:simpleType>
            <xsd:restriction base="xsd:string">
              <xsd:minLength value="1"/>
            </xsd:restriction>
          </xsd:simpleType>
        </xsd:element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English</Language>
    <Business-Function xmlns="bb01b7eb-1a64-4be0-8116-2b19e0677e43">Corporate Communications</Business-Function>
    <Revision_x0020_Reponsible xmlns="bb01b7eb-1a64-4be0-8116-2b19e0677e43">
      <UserInfo>
        <DisplayName>Carole Streng</DisplayName>
        <AccountId>28</AccountId>
        <AccountType/>
      </UserInfo>
    </Revision_x0020_Reponsible>
    <Document_x0020_Status xmlns="bb01b7eb-1a64-4be0-8116-2b19e0677e43">Active</Document_x0020_Status>
    <Document_x0020_Validity_x0020_Period xmlns="bb01b7eb-1a64-4be0-8116-2b19e0677e43">6</Document_x0020_Validity_x0020_Period>
    <Audience1 xmlns="bb01b7eb-1a64-4be0-8116-2b19e0677e43">All SGS</Audience1>
    <Type_x0020_of_x0020_use_x0020_-_x0020_Sensitivity xmlns="bb01b7eb-1a64-4be0-8116-2b19e0677e43">Internal use</Type_x0020_of_x0020_use_x0020_-_x0020_Sensitivity>
    <Revision_x0020_Date xmlns="bb01b7eb-1a64-4be0-8116-2b19e0677e43">2012-04-09T22:00:00+00:00</Revision_x0020_Date>
    <Document_x0020_Source xmlns="bb01b7eb-1a64-4be0-8116-2b19e0677e43">Made internally</Document_x0020_Source>
    <_DCDateCreated xmlns="http://schemas.microsoft.com/sharepoint/v3/fields">2012-04-09T22:00:00+00:00</_DCDateCreated>
    <Paper_x0020_Format xmlns="bb01b7eb-1a64-4be0-8116-2b19e0677e43" xsi:nil="true"/>
    <Template_x0020_Type xmlns="bb01b7eb-1a64-4be0-8116-2b19e0677e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258B-E409-41D5-8691-29C97070D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1b7eb-1a64-4be0-8116-2b19e0677e4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B32A52-1EB8-4B70-8BDA-9A2AA4847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56000-555A-48A0-998D-32F1257B681A}">
  <ds:schemaRefs>
    <ds:schemaRef ds:uri="http://schemas.microsoft.com/office/2006/metadata/properties"/>
    <ds:schemaRef ds:uri="http://schemas.microsoft.com/sharepoint/v3"/>
    <ds:schemaRef ds:uri="bb01b7eb-1a64-4be0-8116-2b19e0677e4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3D8AEBC-DEB6-4832-BC49-915E30C8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</Template>
  <TotalTime>76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SGS_CURRICULUM_VITAE_TEMPLATE_EN_2012</vt:lpstr>
      <vt:lpstr>CURRICULUM</vt:lpstr>
    </vt:vector>
  </TitlesOfParts>
  <Company>Woodscannon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SGS_CURRICULUM_VITAE_TEMPLATE_EN_2012</dc:title>
  <dc:creator>Carole Streng</dc:creator>
  <cp:lastModifiedBy>alaa mob</cp:lastModifiedBy>
  <cp:revision>5</cp:revision>
  <cp:lastPrinted>2016-11-09T15:15:00Z</cp:lastPrinted>
  <dcterms:created xsi:type="dcterms:W3CDTF">2018-03-26T10:05:00Z</dcterms:created>
  <dcterms:modified xsi:type="dcterms:W3CDTF">2023-06-05T17:33:00Z</dcterms:modified>
  <cp:category>Microsoft Office/Curriculum Vitae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0x010100694E36D61CA60549971F4841AEA2C2160600D0B140A7CDF80C4DBEE8322864A1CF53</vt:lpwstr>
  </property>
</Properties>
</file>