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CDB" w:rsidRDefault="00A67CDB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974"/>
        <w:gridCol w:w="5564"/>
      </w:tblGrid>
      <w:tr w:rsidR="007E07EB" w:rsidRPr="004E505D" w:rsidTr="005F2087">
        <w:trPr>
          <w:trHeight w:val="1868"/>
          <w:jc w:val="right"/>
        </w:trPr>
        <w:tc>
          <w:tcPr>
            <w:tcW w:w="3974" w:type="dxa"/>
            <w:shd w:val="clear" w:color="auto" w:fill="auto"/>
          </w:tcPr>
          <w:p w:rsidR="004E505D" w:rsidRPr="004E505D" w:rsidRDefault="004E505D" w:rsidP="002E44B9">
            <w:pPr>
              <w:pStyle w:val="Adresse2"/>
              <w:spacing w:line="240" w:lineRule="auto"/>
              <w:ind w:left="945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4E505D" w:rsidRPr="00197834" w:rsidRDefault="004E505D" w:rsidP="002E44B9">
            <w:pPr>
              <w:pStyle w:val="Adresse2"/>
              <w:spacing w:line="240" w:lineRule="auto"/>
              <w:ind w:left="945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4E505D" w:rsidRPr="00197834" w:rsidRDefault="00D24044" w:rsidP="00197834">
            <w:pPr>
              <w:pStyle w:val="Adresse2"/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Adresse : </w:t>
            </w:r>
            <w:r w:rsidR="00084506"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650 logt EPLF Nouvelle Ville </w:t>
            </w:r>
            <w:r w:rsidR="00985D29"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Tizi Ouzou</w:t>
            </w:r>
          </w:p>
          <w:p w:rsidR="00D24044" w:rsidRDefault="00D24044" w:rsidP="00084506">
            <w:pPr>
              <w:pStyle w:val="Adresse2"/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 Téléphone : </w:t>
            </w:r>
            <w:r w:rsidR="00B66DA2"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</w:t>
            </w:r>
            <w:r w:rsidR="00084506"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</w:t>
            </w:r>
            <w:r w:rsidR="004411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9</w:t>
            </w:r>
            <w:r w:rsidR="00084506"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2577263</w:t>
            </w:r>
          </w:p>
          <w:p w:rsidR="00441139" w:rsidRPr="00197834" w:rsidRDefault="00441139" w:rsidP="00084506">
            <w:pPr>
              <w:pStyle w:val="Adresse2"/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            0553910935</w:t>
            </w:r>
          </w:p>
          <w:p w:rsidR="00985D29" w:rsidRPr="00197834" w:rsidRDefault="00985D29" w:rsidP="00FF64E8">
            <w:pPr>
              <w:pStyle w:val="Adresse2"/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- Email : </w:t>
            </w:r>
            <w:r w:rsidR="00084506" w:rsidRPr="00197834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1"/>
                <w:szCs w:val="21"/>
                <w:shd w:val="clear" w:color="auto" w:fill="FFFFFF"/>
              </w:rPr>
              <w:t>lakrib2005@yahoo.fr</w:t>
            </w:r>
          </w:p>
          <w:p w:rsidR="0056798D" w:rsidRPr="004E505D" w:rsidRDefault="00D24044" w:rsidP="00D24044">
            <w:pPr>
              <w:pStyle w:val="Adresse2"/>
              <w:spacing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E505D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          </w:t>
            </w:r>
            <w:r w:rsidR="00097691" w:rsidRPr="004E505D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5564" w:type="dxa"/>
            <w:shd w:val="clear" w:color="auto" w:fill="auto"/>
          </w:tcPr>
          <w:p w:rsidR="00D24044" w:rsidRPr="004E505D" w:rsidRDefault="00197834" w:rsidP="00F97B11">
            <w:pPr>
              <w:pStyle w:val="Adresse1"/>
              <w:spacing w:line="240" w:lineRule="auto"/>
              <w:jc w:val="righ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828800" cy="1524000"/>
                  <wp:effectExtent l="19050" t="0" r="0" b="0"/>
                  <wp:docPr id="3" name="Image 1" descr="C:\Users\Tristar\Pictures\PERSO\600 6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ristar\Pictures\PERSO\600 6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7691" w:rsidRPr="004E505D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7E07EB" w:rsidRPr="004E505D" w:rsidRDefault="007E07EB" w:rsidP="00D37C6D">
            <w:pPr>
              <w:pStyle w:val="Adresse1"/>
              <w:spacing w:line="240" w:lineRule="auto"/>
              <w:jc w:val="right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:rsidR="00E460F7" w:rsidRPr="00084506" w:rsidRDefault="00985D29" w:rsidP="00084506">
      <w:pPr>
        <w:pStyle w:val="Nom"/>
        <w:rPr>
          <w:lang w:val="en-US"/>
        </w:rPr>
      </w:pPr>
      <w:r w:rsidRPr="00084506">
        <w:rPr>
          <w:lang w:val="en-US"/>
        </w:rPr>
        <w:t>M</w:t>
      </w:r>
      <w:r w:rsidR="00084506" w:rsidRPr="00084506">
        <w:rPr>
          <w:lang w:val="en-US"/>
        </w:rPr>
        <w:t>r</w:t>
      </w:r>
      <w:r w:rsidRPr="00084506">
        <w:rPr>
          <w:lang w:val="en-US"/>
        </w:rPr>
        <w:t> :</w:t>
      </w:r>
      <w:r w:rsidR="00785872" w:rsidRPr="00084506">
        <w:rPr>
          <w:lang w:val="en-US"/>
        </w:rPr>
        <w:t xml:space="preserve"> </w:t>
      </w:r>
      <w:r w:rsidRPr="00084506">
        <w:rPr>
          <w:lang w:val="en-US"/>
        </w:rPr>
        <w:t>LAKRIB</w:t>
      </w:r>
      <w:r w:rsidR="00084506">
        <w:rPr>
          <w:lang w:val="en-US"/>
        </w:rPr>
        <w:t xml:space="preserve"> Samir</w:t>
      </w:r>
    </w:p>
    <w:tbl>
      <w:tblPr>
        <w:tblW w:w="10512" w:type="dxa"/>
        <w:tblInd w:w="-90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15"/>
        <w:gridCol w:w="7797"/>
      </w:tblGrid>
      <w:tr w:rsidR="007E07EB" w:rsidRPr="001D245E" w:rsidTr="00DE4D20">
        <w:tc>
          <w:tcPr>
            <w:tcW w:w="2715" w:type="dxa"/>
            <w:shd w:val="clear" w:color="auto" w:fill="FFFFFF"/>
          </w:tcPr>
          <w:p w:rsidR="007E07EB" w:rsidRPr="002467EE" w:rsidRDefault="00001A42" w:rsidP="00DE4D20">
            <w:pPr>
              <w:pStyle w:val="Titredesection"/>
            </w:pPr>
            <w:r w:rsidRPr="002467EE">
              <w:rPr>
                <w:highlight w:val="lightGray"/>
              </w:rPr>
              <w:t>informations</w:t>
            </w:r>
            <w:r w:rsidR="007E07EB" w:rsidRPr="002467EE">
              <w:rPr>
                <w:highlight w:val="lightGray"/>
              </w:rPr>
              <w:t xml:space="preserve"> personnelles</w:t>
            </w:r>
          </w:p>
        </w:tc>
        <w:tc>
          <w:tcPr>
            <w:tcW w:w="7797" w:type="dxa"/>
            <w:shd w:val="clear" w:color="auto" w:fill="FFFFFF"/>
          </w:tcPr>
          <w:p w:rsidR="00F10753" w:rsidRPr="001D245E" w:rsidRDefault="00F10753" w:rsidP="00CB2343">
            <w:pPr>
              <w:pStyle w:val="Russite"/>
            </w:pPr>
          </w:p>
          <w:p w:rsidR="007E07EB" w:rsidRPr="008207E1" w:rsidRDefault="007E07EB" w:rsidP="00B66DA2">
            <w:pPr>
              <w:pStyle w:val="Russite"/>
            </w:pPr>
            <w:r w:rsidRPr="002467EE">
              <w:rPr>
                <w:b/>
                <w:bCs/>
              </w:rPr>
              <w:t>Situation de famille</w:t>
            </w:r>
            <w:r w:rsidRPr="001D245E">
              <w:t> :</w:t>
            </w:r>
            <w:r w:rsidR="00D70F87">
              <w:t xml:space="preserve"> </w:t>
            </w:r>
            <w:r w:rsidR="00084506">
              <w:t>Marié</w:t>
            </w:r>
            <w:r w:rsidR="00B66DA2">
              <w:t>.</w:t>
            </w:r>
          </w:p>
          <w:p w:rsidR="007E07EB" w:rsidRPr="001D245E" w:rsidRDefault="007E07EB" w:rsidP="00CB2343">
            <w:pPr>
              <w:pStyle w:val="Russite"/>
            </w:pPr>
            <w:r w:rsidRPr="002467EE">
              <w:rPr>
                <w:b/>
                <w:bCs/>
              </w:rPr>
              <w:t>Nationalité </w:t>
            </w:r>
            <w:r w:rsidR="00B66DA2">
              <w:rPr>
                <w:b/>
                <w:bCs/>
              </w:rPr>
              <w:t>: A</w:t>
            </w:r>
            <w:r w:rsidRPr="008207E1">
              <w:rPr>
                <w:b/>
                <w:bCs/>
              </w:rPr>
              <w:t>lgérien</w:t>
            </w:r>
          </w:p>
          <w:p w:rsidR="007E07EB" w:rsidRPr="001D245E" w:rsidRDefault="007E07EB" w:rsidP="00084506">
            <w:pPr>
              <w:pStyle w:val="Russite"/>
            </w:pPr>
            <w:r w:rsidRPr="002467EE">
              <w:rPr>
                <w:b/>
                <w:bCs/>
              </w:rPr>
              <w:t>Âge :</w:t>
            </w:r>
            <w:r w:rsidR="00D62289" w:rsidRPr="008207E1">
              <w:t xml:space="preserve"> </w:t>
            </w:r>
            <w:r w:rsidR="00985D29">
              <w:t>3</w:t>
            </w:r>
            <w:r w:rsidR="00084506">
              <w:t>8</w:t>
            </w:r>
            <w:r w:rsidR="00A4567C">
              <w:t xml:space="preserve"> </w:t>
            </w:r>
            <w:r w:rsidR="00F54A5C" w:rsidRPr="008207E1">
              <w:t>ans</w:t>
            </w:r>
          </w:p>
          <w:p w:rsidR="007E07EB" w:rsidRPr="001D245E" w:rsidRDefault="0039606E" w:rsidP="00084506">
            <w:pPr>
              <w:pStyle w:val="Russite"/>
            </w:pPr>
            <w:r w:rsidRPr="002467EE">
              <w:rPr>
                <w:b/>
                <w:bCs/>
              </w:rPr>
              <w:t xml:space="preserve">Date et </w:t>
            </w:r>
            <w:r w:rsidR="007E07EB" w:rsidRPr="002467EE">
              <w:rPr>
                <w:b/>
                <w:bCs/>
              </w:rPr>
              <w:t>Lieu de naissance :</w:t>
            </w:r>
            <w:r w:rsidR="00985D29">
              <w:rPr>
                <w:b/>
                <w:bCs/>
              </w:rPr>
              <w:t xml:space="preserve"> </w:t>
            </w:r>
            <w:r w:rsidR="00084506">
              <w:rPr>
                <w:b/>
                <w:bCs/>
              </w:rPr>
              <w:t>19</w:t>
            </w:r>
            <w:r w:rsidR="00985D29">
              <w:rPr>
                <w:b/>
                <w:bCs/>
              </w:rPr>
              <w:t xml:space="preserve"> </w:t>
            </w:r>
            <w:r w:rsidR="00084506">
              <w:rPr>
                <w:b/>
                <w:bCs/>
              </w:rPr>
              <w:t>Avril</w:t>
            </w:r>
            <w:r w:rsidR="00985D29">
              <w:rPr>
                <w:b/>
                <w:bCs/>
              </w:rPr>
              <w:t xml:space="preserve"> 198</w:t>
            </w:r>
            <w:r w:rsidR="00084506">
              <w:rPr>
                <w:b/>
                <w:bCs/>
              </w:rPr>
              <w:t>4</w:t>
            </w:r>
            <w:r w:rsidR="00985D29">
              <w:rPr>
                <w:b/>
                <w:bCs/>
              </w:rPr>
              <w:t xml:space="preserve"> à </w:t>
            </w:r>
            <w:r w:rsidR="00084506">
              <w:rPr>
                <w:b/>
                <w:bCs/>
              </w:rPr>
              <w:t>Ait Yahia Moussa</w:t>
            </w:r>
          </w:p>
        </w:tc>
      </w:tr>
      <w:tr w:rsidR="007E07EB" w:rsidRPr="001D245E" w:rsidTr="00DE4D20">
        <w:trPr>
          <w:trHeight w:val="2834"/>
        </w:trPr>
        <w:tc>
          <w:tcPr>
            <w:tcW w:w="2715" w:type="dxa"/>
            <w:shd w:val="clear" w:color="auto" w:fill="FFFFFF"/>
          </w:tcPr>
          <w:p w:rsidR="00DE4D20" w:rsidRDefault="00DE4D20" w:rsidP="00DE4D20">
            <w:pPr>
              <w:pStyle w:val="Titredesection"/>
              <w:rPr>
                <w:rStyle w:val="Accentuation"/>
                <w:rFonts w:asciiTheme="majorBidi" w:hAnsiTheme="majorBidi"/>
                <w:b/>
                <w:bCs w:val="0"/>
                <w:sz w:val="24"/>
                <w:szCs w:val="44"/>
                <w:highlight w:val="lightGray"/>
              </w:rPr>
            </w:pPr>
          </w:p>
          <w:p w:rsidR="00DE4D20" w:rsidRDefault="00DE4D20" w:rsidP="00DE4D20">
            <w:pPr>
              <w:pStyle w:val="Titredesection"/>
              <w:rPr>
                <w:rStyle w:val="Accentuation"/>
                <w:rFonts w:asciiTheme="majorBidi" w:hAnsiTheme="majorBidi"/>
                <w:b/>
                <w:bCs w:val="0"/>
                <w:sz w:val="24"/>
                <w:szCs w:val="44"/>
                <w:highlight w:val="lightGray"/>
              </w:rPr>
            </w:pPr>
          </w:p>
          <w:p w:rsidR="00DE4D20" w:rsidRDefault="00DE4D20" w:rsidP="00DE4D20">
            <w:pPr>
              <w:pStyle w:val="Titredesection"/>
              <w:rPr>
                <w:rStyle w:val="Accentuation"/>
                <w:rFonts w:asciiTheme="majorBidi" w:hAnsiTheme="majorBidi"/>
                <w:b/>
                <w:bCs w:val="0"/>
                <w:sz w:val="24"/>
                <w:szCs w:val="44"/>
                <w:highlight w:val="lightGray"/>
              </w:rPr>
            </w:pPr>
          </w:p>
          <w:p w:rsidR="00DE4D20" w:rsidRDefault="00DE4D20" w:rsidP="00DE4D20">
            <w:pPr>
              <w:pStyle w:val="Titredesection"/>
              <w:rPr>
                <w:rStyle w:val="Accentuation"/>
                <w:rFonts w:asciiTheme="majorBidi" w:hAnsiTheme="majorBidi"/>
                <w:b/>
                <w:bCs w:val="0"/>
                <w:sz w:val="24"/>
                <w:szCs w:val="44"/>
                <w:highlight w:val="lightGray"/>
              </w:rPr>
            </w:pPr>
          </w:p>
          <w:p w:rsidR="00DE4D20" w:rsidRPr="00DE4D20" w:rsidRDefault="007C3D0C" w:rsidP="00DE4D20">
            <w:pPr>
              <w:pStyle w:val="Titredesection"/>
              <w:rPr>
                <w:rStyle w:val="Accentuation"/>
                <w:rFonts w:asciiTheme="majorBidi" w:hAnsiTheme="majorBidi"/>
                <w:b/>
                <w:bCs w:val="0"/>
                <w:sz w:val="32"/>
                <w:szCs w:val="52"/>
                <w:highlight w:val="lightGray"/>
              </w:rPr>
            </w:pPr>
            <w:r w:rsidRPr="00DE4D20">
              <w:rPr>
                <w:rStyle w:val="Accentuation"/>
                <w:rFonts w:asciiTheme="majorBidi" w:hAnsiTheme="majorBidi"/>
                <w:b/>
                <w:bCs w:val="0"/>
                <w:sz w:val="32"/>
                <w:szCs w:val="52"/>
                <w:highlight w:val="lightGray"/>
              </w:rPr>
              <w:t xml:space="preserve">Etudes    </w:t>
            </w:r>
            <w:r w:rsidR="00DE4D20" w:rsidRPr="00DE4D20">
              <w:rPr>
                <w:rStyle w:val="Accentuation"/>
                <w:rFonts w:asciiTheme="majorBidi" w:hAnsiTheme="majorBidi"/>
                <w:b/>
                <w:bCs w:val="0"/>
                <w:sz w:val="32"/>
                <w:szCs w:val="52"/>
                <w:highlight w:val="lightGray"/>
              </w:rPr>
              <w:t>&amp;</w:t>
            </w:r>
            <w:r w:rsidRPr="00DE4D20">
              <w:rPr>
                <w:rStyle w:val="Accentuation"/>
                <w:rFonts w:asciiTheme="majorBidi" w:hAnsiTheme="majorBidi"/>
                <w:b/>
                <w:bCs w:val="0"/>
                <w:sz w:val="32"/>
                <w:szCs w:val="52"/>
                <w:highlight w:val="lightGray"/>
              </w:rPr>
              <w:t xml:space="preserve">   </w:t>
            </w:r>
          </w:p>
          <w:p w:rsidR="00D60910" w:rsidRPr="00DE4D20" w:rsidRDefault="007C3D0C" w:rsidP="00DE4D20">
            <w:pPr>
              <w:pStyle w:val="Titredesection"/>
              <w:rPr>
                <w:sz w:val="52"/>
                <w:szCs w:val="52"/>
              </w:rPr>
            </w:pPr>
            <w:r w:rsidRPr="00DE4D20">
              <w:rPr>
                <w:rStyle w:val="Accentuation"/>
                <w:rFonts w:asciiTheme="majorBidi" w:hAnsiTheme="majorBidi"/>
                <w:b/>
                <w:bCs w:val="0"/>
                <w:sz w:val="32"/>
                <w:szCs w:val="52"/>
                <w:highlight w:val="lightGray"/>
              </w:rPr>
              <w:t xml:space="preserve"> D</w:t>
            </w:r>
            <w:r w:rsidR="00AB5128" w:rsidRPr="00DE4D20">
              <w:rPr>
                <w:rStyle w:val="Accentuation"/>
                <w:rFonts w:asciiTheme="majorBidi" w:hAnsiTheme="majorBidi"/>
                <w:b/>
                <w:bCs w:val="0"/>
                <w:sz w:val="32"/>
                <w:szCs w:val="52"/>
                <w:highlight w:val="lightGray"/>
              </w:rPr>
              <w:t>iplôme</w:t>
            </w:r>
          </w:p>
          <w:p w:rsidR="00D60910" w:rsidRPr="00DE4D20" w:rsidRDefault="00D60910" w:rsidP="00D60910">
            <w:pPr>
              <w:rPr>
                <w:sz w:val="28"/>
                <w:szCs w:val="28"/>
              </w:rPr>
            </w:pPr>
          </w:p>
          <w:p w:rsidR="00D60910" w:rsidRPr="00DE4D20" w:rsidRDefault="00D60910" w:rsidP="00D60910">
            <w:pPr>
              <w:rPr>
                <w:sz w:val="28"/>
                <w:szCs w:val="28"/>
              </w:rPr>
            </w:pPr>
          </w:p>
          <w:p w:rsidR="00D60910" w:rsidRPr="00DE4D20" w:rsidRDefault="00D60910" w:rsidP="00D60910">
            <w:pPr>
              <w:rPr>
                <w:sz w:val="28"/>
                <w:szCs w:val="28"/>
              </w:rPr>
            </w:pPr>
          </w:p>
          <w:p w:rsidR="007E07EB" w:rsidRPr="00DE4D20" w:rsidRDefault="007E07EB" w:rsidP="00D60910">
            <w:pPr>
              <w:rPr>
                <w:sz w:val="28"/>
                <w:szCs w:val="28"/>
              </w:rPr>
            </w:pPr>
          </w:p>
          <w:p w:rsidR="00D60910" w:rsidRPr="00DE4D20" w:rsidRDefault="00D60910" w:rsidP="00D60910">
            <w:pPr>
              <w:rPr>
                <w:sz w:val="28"/>
                <w:szCs w:val="28"/>
              </w:rPr>
            </w:pPr>
          </w:p>
          <w:p w:rsidR="00D60910" w:rsidRPr="00DE4D20" w:rsidRDefault="00D60910" w:rsidP="00D60910">
            <w:pPr>
              <w:rPr>
                <w:sz w:val="28"/>
                <w:szCs w:val="28"/>
              </w:rPr>
            </w:pPr>
          </w:p>
          <w:p w:rsidR="00D60910" w:rsidRPr="00DE4D20" w:rsidRDefault="00D60910" w:rsidP="00D60910">
            <w:pPr>
              <w:rPr>
                <w:sz w:val="28"/>
                <w:szCs w:val="28"/>
              </w:rPr>
            </w:pPr>
          </w:p>
          <w:p w:rsidR="00D60910" w:rsidRPr="00DE4D20" w:rsidRDefault="00D60910" w:rsidP="00D60910">
            <w:pPr>
              <w:rPr>
                <w:sz w:val="28"/>
                <w:szCs w:val="28"/>
              </w:rPr>
            </w:pPr>
          </w:p>
          <w:p w:rsidR="00D60910" w:rsidRPr="00DE4D20" w:rsidRDefault="00D60910" w:rsidP="00D60910">
            <w:pPr>
              <w:rPr>
                <w:sz w:val="28"/>
                <w:szCs w:val="28"/>
              </w:rPr>
            </w:pPr>
          </w:p>
          <w:p w:rsidR="00D60910" w:rsidRPr="00DE4D20" w:rsidRDefault="00D60910" w:rsidP="00D60910">
            <w:pPr>
              <w:rPr>
                <w:sz w:val="28"/>
                <w:szCs w:val="28"/>
              </w:rPr>
            </w:pPr>
          </w:p>
          <w:p w:rsidR="00D60910" w:rsidRPr="00DE4D20" w:rsidRDefault="00D60910" w:rsidP="00D60910">
            <w:pPr>
              <w:rPr>
                <w:sz w:val="28"/>
                <w:szCs w:val="28"/>
              </w:rPr>
            </w:pPr>
          </w:p>
          <w:p w:rsidR="00D60910" w:rsidRPr="00DE4D20" w:rsidRDefault="00D60910" w:rsidP="00D60910">
            <w:pPr>
              <w:rPr>
                <w:sz w:val="28"/>
                <w:szCs w:val="28"/>
              </w:rPr>
            </w:pPr>
          </w:p>
          <w:p w:rsidR="00D60910" w:rsidRPr="00DE4D20" w:rsidRDefault="00D60910" w:rsidP="00D60910">
            <w:pPr>
              <w:rPr>
                <w:sz w:val="28"/>
                <w:szCs w:val="28"/>
              </w:rPr>
            </w:pPr>
          </w:p>
          <w:p w:rsidR="00D60910" w:rsidRPr="00DE4D20" w:rsidRDefault="00D60910" w:rsidP="00DE4D20">
            <w:pPr>
              <w:rPr>
                <w:sz w:val="28"/>
                <w:szCs w:val="28"/>
              </w:rPr>
            </w:pPr>
          </w:p>
          <w:p w:rsidR="00E5508E" w:rsidRPr="00DE4D20" w:rsidRDefault="00E5508E" w:rsidP="00D60910">
            <w:pPr>
              <w:ind w:left="55"/>
              <w:rPr>
                <w:sz w:val="28"/>
                <w:szCs w:val="28"/>
              </w:rPr>
            </w:pPr>
          </w:p>
          <w:p w:rsidR="00E5508E" w:rsidRPr="00DE4D20" w:rsidRDefault="00E5508E" w:rsidP="00D60910">
            <w:pPr>
              <w:ind w:left="55"/>
              <w:rPr>
                <w:sz w:val="28"/>
                <w:szCs w:val="28"/>
              </w:rPr>
            </w:pPr>
          </w:p>
          <w:p w:rsidR="00785872" w:rsidRPr="00DE4D20" w:rsidRDefault="00785872" w:rsidP="00F75C28">
            <w:pPr>
              <w:tabs>
                <w:tab w:val="left" w:pos="0"/>
              </w:tabs>
              <w:ind w:right="-108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  <w:highlight w:val="lightGray"/>
                <w:u w:val="single"/>
              </w:rPr>
            </w:pPr>
          </w:p>
          <w:p w:rsidR="00D60910" w:rsidRPr="00DE4D20" w:rsidRDefault="00DE4D20" w:rsidP="00DE4D20">
            <w:pPr>
              <w:tabs>
                <w:tab w:val="left" w:pos="0"/>
              </w:tabs>
              <w:ind w:right="-108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  <w:highlight w:val="lightGray"/>
                <w:u w:val="single"/>
              </w:rPr>
            </w:pPr>
            <w:r w:rsidRPr="00DE4D20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  <w:highlight w:val="lightGray"/>
                <w:u w:val="single"/>
              </w:rPr>
              <w:t>Expériences</w:t>
            </w:r>
          </w:p>
          <w:p w:rsidR="00DE4D20" w:rsidRPr="00DE4D20" w:rsidRDefault="00DE4D20" w:rsidP="00DE4D20">
            <w:pPr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  <w:r w:rsidRPr="00DE4D20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  <w:highlight w:val="lightGray"/>
                <w:u w:val="single"/>
              </w:rPr>
              <w:t>Professionnelles</w:t>
            </w:r>
          </w:p>
        </w:tc>
        <w:tc>
          <w:tcPr>
            <w:tcW w:w="7797" w:type="dxa"/>
            <w:shd w:val="clear" w:color="auto" w:fill="FFFFFF"/>
          </w:tcPr>
          <w:p w:rsidR="00F10753" w:rsidRPr="001D245E" w:rsidRDefault="00F10753" w:rsidP="004B7F99">
            <w:pPr>
              <w:tabs>
                <w:tab w:val="left" w:pos="180"/>
                <w:tab w:val="left" w:pos="1080"/>
              </w:tabs>
              <w:jc w:val="lowKashida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54A5C" w:rsidRDefault="00AB5128" w:rsidP="00F54A5C">
            <w:pPr>
              <w:tabs>
                <w:tab w:val="left" w:pos="180"/>
                <w:tab w:val="left" w:pos="1080"/>
              </w:tabs>
              <w:jc w:val="lowKashida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1D245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- </w:t>
            </w:r>
            <w:r w:rsidRPr="00F54A5C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  <w:u w:val="single"/>
              </w:rPr>
              <w:t>Cycle secondaire :</w:t>
            </w:r>
          </w:p>
          <w:p w:rsidR="00742684" w:rsidRDefault="00742684" w:rsidP="00DD0F81">
            <w:pPr>
              <w:tabs>
                <w:tab w:val="left" w:pos="180"/>
                <w:tab w:val="left" w:pos="1080"/>
              </w:tabs>
              <w:spacing w:line="276" w:lineRule="auto"/>
              <w:jc w:val="lowKashida"/>
              <w:rPr>
                <w:rFonts w:ascii="Arial Narrow" w:hAnsi="Arial Narrow"/>
                <w:sz w:val="24"/>
                <w:szCs w:val="24"/>
              </w:rPr>
            </w:pPr>
          </w:p>
          <w:p w:rsidR="00985D29" w:rsidRDefault="00AB5128" w:rsidP="00084506">
            <w:pPr>
              <w:tabs>
                <w:tab w:val="left" w:pos="180"/>
                <w:tab w:val="left" w:pos="1080"/>
              </w:tabs>
              <w:spacing w:line="276" w:lineRule="auto"/>
              <w:jc w:val="lowKashida"/>
              <w:rPr>
                <w:rFonts w:ascii="Arial Narrow" w:hAnsi="Arial Narrow"/>
                <w:sz w:val="24"/>
                <w:szCs w:val="24"/>
              </w:rPr>
            </w:pPr>
            <w:r w:rsidRPr="001D24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85D29"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r w:rsidR="00985D29" w:rsidRPr="00C94C8C">
              <w:rPr>
                <w:rFonts w:ascii="Arial Narrow" w:hAnsi="Arial Narrow"/>
                <w:b/>
                <w:bCs/>
                <w:sz w:val="24"/>
                <w:szCs w:val="24"/>
              </w:rPr>
              <w:t>200</w:t>
            </w:r>
            <w:r w:rsidR="00084506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 w:rsidR="00985D29" w:rsidRPr="00C94C8C">
              <w:rPr>
                <w:rFonts w:ascii="Arial Narrow" w:hAnsi="Arial Narrow"/>
                <w:b/>
                <w:bCs/>
                <w:sz w:val="24"/>
                <w:szCs w:val="24"/>
              </w:rPr>
              <w:t>-200</w:t>
            </w:r>
            <w:r w:rsidR="00084506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="00E34D4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08450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E34D42">
              <w:rPr>
                <w:rFonts w:ascii="Arial Narrow" w:hAnsi="Arial Narrow"/>
                <w:b/>
                <w:bCs/>
                <w:sz w:val="24"/>
                <w:szCs w:val="24"/>
              </w:rPr>
              <w:t>(</w:t>
            </w:r>
            <w:r w:rsidR="00985D29">
              <w:rPr>
                <w:rFonts w:ascii="Arial Narrow" w:hAnsi="Arial Narrow"/>
                <w:sz w:val="24"/>
                <w:szCs w:val="24"/>
              </w:rPr>
              <w:t>lycée Ali Mellah</w:t>
            </w:r>
            <w:r w:rsidR="00985D29" w:rsidRPr="001D245E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42684" w:rsidRDefault="00985D29" w:rsidP="00E34D42">
            <w:pPr>
              <w:pStyle w:val="Lgende"/>
              <w:rPr>
                <w:rFonts w:ascii="Arial" w:hAnsi="Arial"/>
                <w:sz w:val="21"/>
                <w:szCs w:val="21"/>
                <w:lang w:bidi="ar-DZ"/>
              </w:rPr>
            </w:pPr>
            <w:r w:rsidRPr="001D245E">
              <w:rPr>
                <w:rFonts w:ascii="Arial Narrow" w:hAnsi="Arial Narrow"/>
                <w:sz w:val="24"/>
                <w:szCs w:val="24"/>
              </w:rPr>
              <w:t xml:space="preserve"> -Titulaire d’un baccalauréat série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lang w:bidi="ar-DZ"/>
              </w:rPr>
              <w:t>Lettre</w:t>
            </w:r>
            <w:r w:rsidR="00E34D42">
              <w:rPr>
                <w:rFonts w:ascii="Arial" w:hAnsi="Arial"/>
                <w:sz w:val="21"/>
                <w:szCs w:val="21"/>
                <w:lang w:bidi="ar-DZ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lang w:bidi="ar-DZ"/>
              </w:rPr>
              <w:t xml:space="preserve"> </w:t>
            </w:r>
            <w:r w:rsidR="00084506">
              <w:rPr>
                <w:rFonts w:ascii="Arial" w:hAnsi="Arial"/>
                <w:sz w:val="21"/>
                <w:szCs w:val="21"/>
                <w:lang w:bidi="ar-DZ"/>
              </w:rPr>
              <w:t>Arabe</w:t>
            </w:r>
            <w:r w:rsidR="006D1869">
              <w:rPr>
                <w:rFonts w:ascii="Arial" w:hAnsi="Arial"/>
                <w:sz w:val="21"/>
                <w:szCs w:val="21"/>
                <w:lang w:bidi="ar-DZ"/>
              </w:rPr>
              <w:t xml:space="preserve"> et Sciences Humaines</w:t>
            </w:r>
            <w:r>
              <w:rPr>
                <w:rFonts w:ascii="Arial" w:hAnsi="Arial"/>
                <w:sz w:val="21"/>
                <w:szCs w:val="21"/>
                <w:lang w:bidi="ar-DZ"/>
              </w:rPr>
              <w:t>.</w:t>
            </w:r>
            <w:r w:rsidRPr="001D23FE">
              <w:rPr>
                <w:rFonts w:ascii="Arial" w:hAnsi="Arial"/>
                <w:sz w:val="21"/>
                <w:szCs w:val="21"/>
                <w:lang w:bidi="ar-DZ"/>
              </w:rPr>
              <w:t xml:space="preserve">     </w:t>
            </w:r>
          </w:p>
          <w:p w:rsidR="00985D29" w:rsidRPr="00197834" w:rsidRDefault="00985D29" w:rsidP="00985D29">
            <w:pPr>
              <w:rPr>
                <w:rFonts w:asciiTheme="majorBidi" w:hAnsiTheme="majorBidi" w:cstheme="majorBidi"/>
                <w:i/>
                <w:iCs/>
                <w:lang w:bidi="ar-DZ"/>
              </w:rPr>
            </w:pPr>
          </w:p>
          <w:p w:rsidR="00AB5128" w:rsidRPr="00197834" w:rsidRDefault="00AB5128" w:rsidP="004B7F99">
            <w:pPr>
              <w:tabs>
                <w:tab w:val="left" w:pos="180"/>
                <w:tab w:val="left" w:pos="1080"/>
              </w:tabs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197834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u w:val="single"/>
              </w:rPr>
              <w:t xml:space="preserve">- Cycle supérieur : </w:t>
            </w:r>
          </w:p>
          <w:p w:rsidR="00E5508E" w:rsidRPr="00197834" w:rsidRDefault="00E5508E" w:rsidP="00E5508E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</w:pPr>
          </w:p>
          <w:p w:rsidR="00E5508E" w:rsidRPr="00197834" w:rsidRDefault="00F54A5C" w:rsidP="00E34D42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</w:pPr>
            <w:r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 xml:space="preserve"> </w:t>
            </w:r>
            <w:r w:rsidR="00E5508E" w:rsidRPr="0019783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- </w:t>
            </w:r>
            <w:r w:rsidR="00E5508E"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200</w:t>
            </w:r>
            <w:r w:rsidR="00084506"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4</w:t>
            </w:r>
            <w:r w:rsidR="00E5508E"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/20</w:t>
            </w:r>
            <w:r w:rsidR="00084506"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08</w:t>
            </w:r>
            <w:r w:rsidR="00E5508E"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 :</w:t>
            </w:r>
            <w:r w:rsidR="00E5508E" w:rsidRPr="0019783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 </w:t>
            </w:r>
            <w:r w:rsidR="00084506" w:rsidRPr="0019783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Licence </w:t>
            </w:r>
            <w:r w:rsidR="00E5508E" w:rsidRPr="0019783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BAC + 4.Université </w:t>
            </w:r>
            <w:r w:rsidR="00E34D42" w:rsidRPr="0019783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d’Alger</w:t>
            </w:r>
            <w:r w:rsidR="00E5508E" w:rsidRPr="0019783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. </w:t>
            </w:r>
          </w:p>
          <w:p w:rsidR="00E5508E" w:rsidRPr="00197834" w:rsidRDefault="00E34D42" w:rsidP="00E34D42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19783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      </w:t>
            </w:r>
            <w:r w:rsidR="00E5508E"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● Titulaire</w:t>
            </w:r>
            <w:r w:rsidR="00E5508E" w:rsidRPr="0019783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 d’un diplôme en </w:t>
            </w:r>
            <w:r w:rsidRPr="0019783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>S</w:t>
            </w:r>
            <w:r w:rsidR="00197834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 xml:space="preserve">ciences Politiques et Relation </w:t>
            </w:r>
            <w:r w:rsidRPr="00197834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Internationales</w:t>
            </w:r>
          </w:p>
          <w:p w:rsidR="00E5508E" w:rsidRPr="00197834" w:rsidRDefault="00E5508E" w:rsidP="00E5508E">
            <w:pP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DZ"/>
              </w:rPr>
            </w:pPr>
            <w:r w:rsidRPr="0019783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                  </w:t>
            </w:r>
            <w:r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*Option :</w:t>
            </w:r>
            <w:r w:rsidRPr="0019783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 </w:t>
            </w:r>
            <w:r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DZ"/>
              </w:rPr>
              <w:t>Organisation</w:t>
            </w:r>
            <w:r w:rsidR="006D1869" w:rsidRPr="0019783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DZ"/>
              </w:rPr>
              <w:t>s Politiques et Administratives</w:t>
            </w:r>
            <w:r w:rsidRPr="00197834">
              <w:rPr>
                <w:rFonts w:asciiTheme="majorBidi" w:hAnsiTheme="majorBidi" w:cstheme="majorBidi"/>
                <w:b/>
                <w:bCs/>
                <w:i/>
                <w:iCs/>
                <w:sz w:val="21"/>
                <w:szCs w:val="21"/>
                <w:u w:val="single"/>
                <w:lang w:bidi="ar-DZ"/>
              </w:rPr>
              <w:t>.</w:t>
            </w:r>
            <w:r w:rsidRPr="00197834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DZ"/>
              </w:rPr>
              <w:t xml:space="preserve">  </w:t>
            </w:r>
          </w:p>
          <w:p w:rsidR="00E5508E" w:rsidRPr="00197834" w:rsidRDefault="00E5508E" w:rsidP="00E5508E">
            <w:pP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DZ"/>
              </w:rPr>
            </w:pPr>
          </w:p>
          <w:p w:rsidR="006D1869" w:rsidRPr="006D1869" w:rsidRDefault="006D1869" w:rsidP="0019783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hAnsi="Arial Narrow" w:cs="Times New Roman"/>
              </w:rPr>
            </w:pPr>
            <w:r w:rsidRPr="00197834">
              <w:rPr>
                <w:rFonts w:asciiTheme="majorBidi" w:hAnsiTheme="majorBidi" w:cstheme="majorBidi"/>
                <w:i/>
                <w:iCs/>
                <w:lang w:bidi="ar-DZ"/>
              </w:rPr>
              <w:t>-</w:t>
            </w:r>
            <w:r w:rsidRPr="00197834">
              <w:rPr>
                <w:rFonts w:asciiTheme="majorBidi" w:hAnsiTheme="majorBidi" w:cstheme="majorBidi"/>
                <w:b/>
                <w:bCs/>
                <w:i/>
                <w:iCs/>
                <w:lang w:bidi="ar-DZ"/>
              </w:rPr>
              <w:t xml:space="preserve">   2009 : </w:t>
            </w:r>
            <w:r w:rsidRPr="00197834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Attestation de qualification  Réceptionniste</w:t>
            </w:r>
            <w:r w:rsidRPr="00197834">
              <w:rPr>
                <w:rFonts w:asciiTheme="majorBidi" w:hAnsiTheme="majorBidi" w:cstheme="majorBidi"/>
                <w:i/>
                <w:iCs/>
              </w:rPr>
              <w:t xml:space="preserve"> de l’Ecole </w:t>
            </w:r>
            <w:r w:rsidRPr="006D1869">
              <w:rPr>
                <w:rFonts w:ascii="Arial Narrow" w:hAnsi="Arial Narrow"/>
              </w:rPr>
              <w:t xml:space="preserve">d’hôtellerie </w:t>
            </w:r>
            <w:r w:rsidR="00197834">
              <w:rPr>
                <w:rFonts w:ascii="Arial Narrow" w:hAnsi="Arial Narrow"/>
              </w:rPr>
              <w:t xml:space="preserve">         </w:t>
            </w:r>
            <w:r w:rsidRPr="006D1869">
              <w:rPr>
                <w:rFonts w:ascii="Arial Narrow" w:hAnsi="Arial Narrow"/>
              </w:rPr>
              <w:t>PROMHOT.</w:t>
            </w:r>
          </w:p>
          <w:p w:rsidR="000518D8" w:rsidRPr="006D1869" w:rsidRDefault="006D1869" w:rsidP="006D1869">
            <w:pPr>
              <w:pStyle w:val="Paragraphedeliste"/>
              <w:numPr>
                <w:ilvl w:val="0"/>
                <w:numId w:val="34"/>
              </w:numPr>
              <w:spacing w:line="360" w:lineRule="auto"/>
              <w:rPr>
                <w:rFonts w:ascii="Arial Narrow" w:hAnsi="Arial Narrow"/>
              </w:rPr>
            </w:pPr>
            <w:r w:rsidRPr="006D1869">
              <w:rPr>
                <w:rFonts w:ascii="Arial Narrow" w:hAnsi="Arial Narrow"/>
              </w:rPr>
              <w:t>Option :</w:t>
            </w:r>
            <w:r>
              <w:rPr>
                <w:rFonts w:ascii="Arial Narrow" w:hAnsi="Arial Narrow"/>
              </w:rPr>
              <w:t xml:space="preserve">     </w:t>
            </w:r>
            <w:r w:rsidRPr="005D26C3">
              <w:rPr>
                <w:rFonts w:asciiTheme="majorBidi" w:hAnsiTheme="majorBidi" w:cstheme="majorBidi"/>
                <w:b/>
                <w:bCs/>
                <w:i/>
                <w:iCs/>
              </w:rPr>
              <w:t>Administration Hôtellerie</w:t>
            </w:r>
            <w:r w:rsidRPr="005D26C3">
              <w:rPr>
                <w:rFonts w:asciiTheme="majorBidi" w:hAnsiTheme="majorBidi" w:cstheme="majorBidi"/>
                <w:i/>
                <w:iCs/>
              </w:rPr>
              <w:t xml:space="preserve"> </w:t>
            </w:r>
          </w:p>
          <w:p w:rsidR="000518D8" w:rsidRPr="00785872" w:rsidRDefault="006D1869" w:rsidP="004E505D">
            <w:pPr>
              <w:rPr>
                <w:rFonts w:asciiTheme="majorBidi" w:hAnsiTheme="majorBidi" w:cstheme="majorBidi"/>
                <w:b/>
                <w:bCs/>
                <w:i/>
                <w:i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lang w:bidi="ar-DZ"/>
              </w:rPr>
              <w:t xml:space="preserve">       </w:t>
            </w:r>
          </w:p>
          <w:p w:rsidR="000518D8" w:rsidRPr="00DE4D20" w:rsidRDefault="004E505D" w:rsidP="006D1869">
            <w:pPr>
              <w:pStyle w:val="Paragraphedeliste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DZ"/>
              </w:rPr>
            </w:pPr>
            <w:r w:rsidRPr="00DE4D2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DZ"/>
              </w:rPr>
              <w:t>Formations  Complémentaires :</w:t>
            </w:r>
          </w:p>
          <w:p w:rsidR="007F5BE1" w:rsidRPr="00963C52" w:rsidRDefault="007F5BE1" w:rsidP="007F5BE1">
            <w:pPr>
              <w:numPr>
                <w:ilvl w:val="0"/>
                <w:numId w:val="28"/>
              </w:numPr>
              <w:rPr>
                <w:b/>
                <w:bCs/>
                <w:i/>
                <w:iCs/>
                <w:sz w:val="24"/>
                <w:szCs w:val="24"/>
              </w:rPr>
            </w:pPr>
            <w:r w:rsidRPr="00963C52">
              <w:rPr>
                <w:b/>
                <w:bCs/>
                <w:i/>
                <w:iCs/>
                <w:sz w:val="24"/>
                <w:szCs w:val="24"/>
              </w:rPr>
              <w:t xml:space="preserve">Attestation en </w:t>
            </w:r>
            <w:r w:rsidR="000518D8" w:rsidRPr="00963C52">
              <w:rPr>
                <w:b/>
                <w:bCs/>
                <w:i/>
                <w:iCs/>
                <w:sz w:val="24"/>
                <w:szCs w:val="24"/>
              </w:rPr>
              <w:t>informatique (Excel, Word, power point</w:t>
            </w:r>
            <w:r w:rsidRPr="00963C52">
              <w:rPr>
                <w:b/>
                <w:bCs/>
                <w:i/>
                <w:iCs/>
                <w:sz w:val="24"/>
                <w:szCs w:val="24"/>
              </w:rPr>
              <w:t>)</w:t>
            </w:r>
            <w:r w:rsidR="000518D8" w:rsidRPr="00963C52">
              <w:rPr>
                <w:b/>
                <w:bCs/>
                <w:i/>
                <w:iCs/>
                <w:sz w:val="24"/>
                <w:szCs w:val="24"/>
              </w:rPr>
              <w:t xml:space="preserve"> navigation sur internet et MS Projet</w:t>
            </w:r>
          </w:p>
          <w:p w:rsidR="00C17F2B" w:rsidRPr="006D1869" w:rsidRDefault="000518D8" w:rsidP="006D1869">
            <w:pPr>
              <w:numPr>
                <w:ilvl w:val="0"/>
                <w:numId w:val="28"/>
              </w:numPr>
              <w:rPr>
                <w:b/>
                <w:bCs/>
                <w:i/>
                <w:iCs/>
                <w:sz w:val="24"/>
                <w:szCs w:val="24"/>
              </w:rPr>
            </w:pPr>
            <w:r w:rsidRPr="00963C52">
              <w:rPr>
                <w:b/>
                <w:bCs/>
                <w:i/>
                <w:iCs/>
                <w:sz w:val="24"/>
                <w:szCs w:val="24"/>
              </w:rPr>
              <w:t>Maitrise du logiciel de gestion de vente client &amp;</w:t>
            </w:r>
            <w:r w:rsidR="007101D7">
              <w:rPr>
                <w:b/>
                <w:bCs/>
                <w:i/>
                <w:iCs/>
                <w:sz w:val="24"/>
                <w:szCs w:val="24"/>
              </w:rPr>
              <w:t xml:space="preserve"> gestion des stocks</w:t>
            </w:r>
          </w:p>
          <w:p w:rsidR="00C17F2B" w:rsidRDefault="00C17F2B" w:rsidP="00D60910">
            <w:pPr>
              <w:tabs>
                <w:tab w:val="left" w:pos="2295"/>
              </w:tabs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DZ"/>
              </w:rPr>
            </w:pPr>
          </w:p>
          <w:p w:rsidR="00516B0F" w:rsidRDefault="00516B0F" w:rsidP="00D60910">
            <w:pPr>
              <w:tabs>
                <w:tab w:val="left" w:pos="2295"/>
              </w:tabs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DZ"/>
              </w:rPr>
            </w:pPr>
          </w:p>
          <w:p w:rsidR="00516B0F" w:rsidRDefault="00516B0F" w:rsidP="00D60910">
            <w:pPr>
              <w:tabs>
                <w:tab w:val="left" w:pos="2295"/>
              </w:tabs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DZ"/>
              </w:rPr>
            </w:pPr>
          </w:p>
          <w:p w:rsidR="000518D8" w:rsidRPr="006D1869" w:rsidRDefault="00D60910" w:rsidP="006D1869">
            <w:pPr>
              <w:tabs>
                <w:tab w:val="left" w:pos="2295"/>
              </w:tabs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DZ"/>
              </w:rPr>
            </w:pPr>
            <w:r w:rsidRPr="00785872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DZ"/>
              </w:rPr>
              <w:t>Poste actuel</w:t>
            </w:r>
            <w:r w:rsidR="000518D8" w:rsidRPr="00785872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DZ"/>
              </w:rPr>
              <w:t> :</w:t>
            </w:r>
          </w:p>
          <w:p w:rsidR="000518D8" w:rsidRPr="00D60910" w:rsidRDefault="000518D8" w:rsidP="00D60910">
            <w:pPr>
              <w:tabs>
                <w:tab w:val="left" w:pos="2295"/>
              </w:tabs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u w:val="single"/>
                <w:lang w:bidi="ar-DZ"/>
              </w:rPr>
            </w:pPr>
          </w:p>
          <w:p w:rsidR="000518D8" w:rsidRPr="00A0671C" w:rsidRDefault="006D1869" w:rsidP="006D1869">
            <w:pPr>
              <w:numPr>
                <w:ilvl w:val="0"/>
                <w:numId w:val="30"/>
              </w:numPr>
              <w:tabs>
                <w:tab w:val="left" w:pos="2295"/>
              </w:tabs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 xml:space="preserve">Journaliste Professionnel </w:t>
            </w:r>
            <w:r w:rsid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 xml:space="preserve">écrite presse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depuis 2010 à ce jour</w:t>
            </w:r>
            <w:r w:rsid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.</w:t>
            </w:r>
          </w:p>
          <w:p w:rsidR="00D60910" w:rsidRPr="0037636D" w:rsidRDefault="00D60910" w:rsidP="00785872">
            <w:pPr>
              <w:tabs>
                <w:tab w:val="left" w:pos="2295"/>
              </w:tabs>
              <w:rPr>
                <w:rFonts w:asciiTheme="majorBidi" w:hAnsiTheme="majorBidi" w:cstheme="majorBidi"/>
                <w:lang w:bidi="ar-DZ"/>
              </w:rPr>
            </w:pPr>
          </w:p>
          <w:p w:rsidR="00A0671C" w:rsidRPr="0037636D" w:rsidRDefault="00D60910" w:rsidP="00D60910">
            <w:pPr>
              <w:tabs>
                <w:tab w:val="left" w:pos="2295"/>
              </w:tabs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DZ"/>
              </w:rPr>
            </w:pPr>
            <w:r w:rsidRPr="0037636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DZ"/>
              </w:rPr>
              <w:t>Poste Antécédents</w:t>
            </w:r>
            <w:r w:rsidR="0037636D" w:rsidRPr="0037636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DZ"/>
              </w:rPr>
              <w:t> :</w:t>
            </w:r>
          </w:p>
          <w:p w:rsidR="000518D8" w:rsidRDefault="000518D8" w:rsidP="00D60910">
            <w:pPr>
              <w:tabs>
                <w:tab w:val="left" w:pos="2295"/>
              </w:tabs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u w:val="single"/>
                <w:lang w:bidi="ar-DZ"/>
              </w:rPr>
            </w:pPr>
          </w:p>
          <w:p w:rsidR="006D1869" w:rsidRPr="00DE4D20" w:rsidRDefault="00DE4D20" w:rsidP="00516B0F">
            <w:pPr>
              <w:numPr>
                <w:ilvl w:val="0"/>
                <w:numId w:val="36"/>
              </w:numPr>
              <w:ind w:left="0" w:hanging="374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- </w:t>
            </w:r>
            <w:r w:rsidR="006D1869" w:rsidRPr="00DE4D2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Journaliste correspondant</w:t>
            </w:r>
            <w:r w:rsidR="006D1869" w:rsidRPr="00DE4D2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au quotidien arabophone </w:t>
            </w:r>
            <w:r w:rsidR="006D1869" w:rsidRPr="00DE4D2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« Ech-Chorouk al yaoumi »</w:t>
            </w:r>
          </w:p>
          <w:p w:rsidR="006D1869" w:rsidRPr="00DE4D20" w:rsidRDefault="00DE4D20" w:rsidP="00516B0F">
            <w:pPr>
              <w:numPr>
                <w:ilvl w:val="0"/>
                <w:numId w:val="36"/>
              </w:numPr>
              <w:ind w:left="0" w:hanging="374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-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Stage P</w:t>
            </w:r>
            <w:r w:rsidR="006D1869" w:rsidRPr="00DE4D2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ratique</w:t>
            </w:r>
            <w:r w:rsidR="006D1869" w:rsidRPr="00DE4D2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en administration hôtellerie à </w:t>
            </w:r>
            <w:r w:rsidR="006D1869" w:rsidRPr="00DE4D2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 xml:space="preserve">« Azur plage hôtel » </w:t>
            </w:r>
            <w:r w:rsidR="006D1869" w:rsidRPr="00DE4D2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d’une durée de 03 mois.</w:t>
            </w:r>
          </w:p>
          <w:p w:rsidR="006D1869" w:rsidRPr="00DE4D20" w:rsidRDefault="00DE4D20" w:rsidP="00516B0F">
            <w:pPr>
              <w:numPr>
                <w:ilvl w:val="0"/>
                <w:numId w:val="36"/>
              </w:numPr>
              <w:ind w:left="0" w:hanging="374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- </w:t>
            </w:r>
            <w:r w:rsidR="006D1869" w:rsidRPr="00DE4D2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Secrétaire général</w:t>
            </w:r>
            <w:r w:rsidR="006D1869" w:rsidRPr="00DE4D2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de l’Association au Service de </w:t>
            </w:r>
            <w:r w:rsidR="006D1869" w:rsidRPr="00DE4D2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 xml:space="preserve">l’Action Humaine de la commune d’Ait Yahia Moussa. </w:t>
            </w:r>
          </w:p>
          <w:p w:rsidR="00DE4D20" w:rsidRPr="00516B0F" w:rsidRDefault="00DE4D20" w:rsidP="00516B0F">
            <w:pPr>
              <w:numPr>
                <w:ilvl w:val="0"/>
                <w:numId w:val="36"/>
              </w:numPr>
              <w:ind w:left="0" w:hanging="374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- </w:t>
            </w:r>
            <w:r w:rsidR="006D1869" w:rsidRPr="00DE4D2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Secrétaire adjoint</w:t>
            </w:r>
            <w:r w:rsidR="006D1869" w:rsidRPr="00DE4D2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de l’association les amis de </w:t>
            </w:r>
            <w:r w:rsidR="006D1869" w:rsidRPr="00197834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KRIM Belkacem</w:t>
            </w:r>
            <w:r w:rsidR="006D1869" w:rsidRPr="00DE4D2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de la commune </w:t>
            </w:r>
            <w:r w:rsidR="006D1869" w:rsidRPr="00DE4D2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lastRenderedPageBreak/>
              <w:t>d’</w:t>
            </w:r>
            <w:r w:rsidR="006D1869" w:rsidRPr="00197834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Ait Yahia Moussa.</w:t>
            </w:r>
          </w:p>
          <w:p w:rsidR="00197834" w:rsidRPr="00197834" w:rsidRDefault="00197834" w:rsidP="00197834">
            <w:pPr>
              <w:numPr>
                <w:ilvl w:val="0"/>
                <w:numId w:val="36"/>
              </w:numPr>
              <w:ind w:left="0" w:hanging="374"/>
              <w:rPr>
                <w:rFonts w:asciiTheme="majorBidi" w:hAnsiTheme="majorBidi" w:cstheme="majorBidi"/>
              </w:rPr>
            </w:pPr>
          </w:p>
          <w:p w:rsidR="00516B0F" w:rsidRDefault="00DE4D20" w:rsidP="00197834">
            <w:pPr>
              <w:numPr>
                <w:ilvl w:val="0"/>
                <w:numId w:val="36"/>
              </w:numPr>
              <w:ind w:left="0" w:hanging="37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- </w:t>
            </w:r>
            <w:r w:rsidR="006D1869" w:rsidRPr="00DE4D2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Militant des droits de l’homme</w:t>
            </w:r>
            <w:r w:rsidR="006D1869" w:rsidRPr="00DE4D20">
              <w:rPr>
                <w:rFonts w:asciiTheme="majorBidi" w:hAnsiTheme="majorBidi" w:cstheme="majorBidi"/>
              </w:rPr>
              <w:t>.</w:t>
            </w:r>
          </w:p>
          <w:p w:rsidR="005D26C3" w:rsidRDefault="005D26C3" w:rsidP="00197834">
            <w:pPr>
              <w:numPr>
                <w:ilvl w:val="0"/>
                <w:numId w:val="36"/>
              </w:numPr>
              <w:ind w:left="0" w:hanging="374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:rsidR="006D1869" w:rsidRPr="00516B0F" w:rsidRDefault="00516B0F" w:rsidP="00197834">
            <w:pPr>
              <w:numPr>
                <w:ilvl w:val="0"/>
                <w:numId w:val="36"/>
              </w:numPr>
              <w:ind w:left="0" w:hanging="374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16B0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- Membre de l’Association des </w:t>
            </w:r>
            <w:r w:rsidRPr="00516B0F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Journalistes Professionnelle d’Algérie</w:t>
            </w:r>
            <w:r w:rsidRPr="00516B0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depuis 2014 à ce jour</w:t>
            </w:r>
          </w:p>
          <w:p w:rsidR="00675158" w:rsidRDefault="00DE4D20" w:rsidP="006D1869">
            <w:pPr>
              <w:numPr>
                <w:ilvl w:val="0"/>
                <w:numId w:val="30"/>
              </w:numPr>
              <w:tabs>
                <w:tab w:val="left" w:pos="2295"/>
              </w:tabs>
              <w:rPr>
                <w:i/>
                <w:iCs/>
                <w:sz w:val="22"/>
                <w:szCs w:val="22"/>
              </w:rPr>
            </w:pPr>
            <w:r w:rsidRPr="00DE4D20">
              <w:rPr>
                <w:b/>
                <w:bCs/>
                <w:i/>
                <w:iCs/>
                <w:sz w:val="22"/>
                <w:szCs w:val="22"/>
              </w:rPr>
              <w:t>De Février 2011 à Octobre 2014 </w:t>
            </w:r>
            <w:r w:rsidRPr="00DE4D20">
              <w:rPr>
                <w:i/>
                <w:iCs/>
                <w:sz w:val="22"/>
                <w:szCs w:val="22"/>
              </w:rPr>
              <w:t>: Journaliste presse écrite au journal quotidien « El Djazair News »</w:t>
            </w:r>
          </w:p>
          <w:p w:rsidR="00DE4D20" w:rsidRPr="00DE4D20" w:rsidRDefault="00516B0F" w:rsidP="006D1869">
            <w:pPr>
              <w:numPr>
                <w:ilvl w:val="0"/>
                <w:numId w:val="30"/>
              </w:numPr>
              <w:tabs>
                <w:tab w:val="left" w:pos="2295"/>
              </w:tabs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Novembre 2014 à ce jour comme journaliste au journal « El Mihwar El Yawmi », </w:t>
            </w:r>
            <w:r w:rsidRPr="00516B0F">
              <w:rPr>
                <w:i/>
                <w:iCs/>
                <w:sz w:val="22"/>
                <w:szCs w:val="22"/>
              </w:rPr>
              <w:t xml:space="preserve">dont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04 ans </w:t>
            </w:r>
            <w:r w:rsidRPr="00516B0F">
              <w:rPr>
                <w:i/>
                <w:iCs/>
                <w:sz w:val="22"/>
                <w:szCs w:val="22"/>
              </w:rPr>
              <w:t xml:space="preserve">comme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Chef de bureau </w:t>
            </w:r>
            <w:r w:rsidRPr="00516B0F">
              <w:rPr>
                <w:i/>
                <w:iCs/>
                <w:sz w:val="22"/>
                <w:szCs w:val="22"/>
              </w:rPr>
              <w:t>représentant ce dit journal à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Tizi Ouzou </w:t>
            </w:r>
            <w:r w:rsidRPr="00516B0F">
              <w:rPr>
                <w:i/>
                <w:iCs/>
                <w:sz w:val="22"/>
                <w:szCs w:val="22"/>
              </w:rPr>
              <w:t>;</w:t>
            </w:r>
          </w:p>
        </w:tc>
      </w:tr>
      <w:tr w:rsidR="007E07EB" w:rsidRPr="001D245E" w:rsidTr="00516B0F">
        <w:tc>
          <w:tcPr>
            <w:tcW w:w="2715" w:type="dxa"/>
            <w:shd w:val="clear" w:color="auto" w:fill="auto"/>
          </w:tcPr>
          <w:p w:rsidR="00675158" w:rsidRPr="00516B0F" w:rsidRDefault="00675158" w:rsidP="00516B0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16B0F" w:rsidRPr="00516B0F" w:rsidRDefault="00516B0F" w:rsidP="00516B0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</w:p>
          <w:p w:rsidR="00516B0F" w:rsidRPr="00516B0F" w:rsidRDefault="00516B0F" w:rsidP="00516B0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</w:p>
          <w:p w:rsidR="00675158" w:rsidRPr="00516B0F" w:rsidRDefault="00675158" w:rsidP="00516B0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highlight w:val="lightGray"/>
              </w:rPr>
              <w:t>Compétences techniques et linguistiques</w:t>
            </w:r>
          </w:p>
          <w:p w:rsidR="007E07EB" w:rsidRPr="00516B0F" w:rsidRDefault="007E07EB" w:rsidP="00DE4D20">
            <w:pPr>
              <w:pStyle w:val="Titredesection"/>
            </w:pPr>
          </w:p>
        </w:tc>
        <w:tc>
          <w:tcPr>
            <w:tcW w:w="7797" w:type="dxa"/>
            <w:shd w:val="clear" w:color="auto" w:fill="FFFFFF"/>
          </w:tcPr>
          <w:p w:rsidR="00742684" w:rsidRPr="00E06BE8" w:rsidRDefault="00742684" w:rsidP="00D24044">
            <w:pPr>
              <w:tabs>
                <w:tab w:val="left" w:pos="180"/>
                <w:tab w:val="left" w:pos="1080"/>
              </w:tabs>
              <w:spacing w:line="276" w:lineRule="auto"/>
              <w:jc w:val="lowKashida"/>
            </w:pPr>
          </w:p>
          <w:p w:rsidR="00D24044" w:rsidRPr="00516B0F" w:rsidRDefault="00D24044" w:rsidP="00D24044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D24044" w:rsidRPr="00516B0F" w:rsidRDefault="00D24044" w:rsidP="00D24044">
            <w:pPr>
              <w:pStyle w:val="Paragraphedeliste"/>
              <w:numPr>
                <w:ilvl w:val="0"/>
                <w:numId w:val="18"/>
              </w:numPr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Informatiques :</w:t>
            </w:r>
          </w:p>
          <w:p w:rsidR="00D24044" w:rsidRPr="00516B0F" w:rsidRDefault="00D24044" w:rsidP="004E505D">
            <w:pPr>
              <w:pStyle w:val="Paragraphedeliste"/>
              <w:numPr>
                <w:ilvl w:val="0"/>
                <w:numId w:val="25"/>
              </w:numPr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Maîtrise des systèmes d’e</w:t>
            </w:r>
            <w:r w:rsidR="004E505D" w:rsidRP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xploitation Microsoft (Windows)</w:t>
            </w:r>
          </w:p>
          <w:p w:rsidR="00EB3C73" w:rsidRPr="00516B0F" w:rsidRDefault="00D24044" w:rsidP="00516B0F">
            <w:pPr>
              <w:pStyle w:val="Paragraphedeliste"/>
              <w:numPr>
                <w:ilvl w:val="0"/>
                <w:numId w:val="25"/>
              </w:numPr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Maîtrise de Microsoft Word et Excel </w:t>
            </w:r>
          </w:p>
          <w:p w:rsidR="007101D7" w:rsidRPr="00516B0F" w:rsidRDefault="00EB3C73" w:rsidP="00D24044">
            <w:pPr>
              <w:pStyle w:val="Paragraphedeliste"/>
              <w:numPr>
                <w:ilvl w:val="0"/>
                <w:numId w:val="25"/>
              </w:numPr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Maitrise logiciel gestion des stocks</w:t>
            </w:r>
          </w:p>
          <w:p w:rsidR="00D24044" w:rsidRPr="00516B0F" w:rsidRDefault="00D24044" w:rsidP="00D24044">
            <w:pPr>
              <w:pStyle w:val="Paragraphedeliste"/>
              <w:numPr>
                <w:ilvl w:val="0"/>
                <w:numId w:val="18"/>
              </w:numPr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Langues :</w:t>
            </w:r>
          </w:p>
          <w:p w:rsidR="00D24044" w:rsidRPr="00516B0F" w:rsidRDefault="00D24044" w:rsidP="00D24044">
            <w:pPr>
              <w:pStyle w:val="Paragraphedeliste"/>
              <w:numPr>
                <w:ilvl w:val="0"/>
                <w:numId w:val="25"/>
              </w:numPr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Français (parlé, lu et écrit)</w:t>
            </w:r>
          </w:p>
          <w:p w:rsidR="00D24044" w:rsidRPr="00516B0F" w:rsidRDefault="00D24044" w:rsidP="00EB3C73">
            <w:pPr>
              <w:pStyle w:val="Paragraphedeliste"/>
              <w:numPr>
                <w:ilvl w:val="0"/>
                <w:numId w:val="25"/>
              </w:numPr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Anglais (lu et écrit</w:t>
            </w:r>
            <w:r w:rsidR="00EB3C73" w:rsidRP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, un peu parlé</w:t>
            </w:r>
            <w:r w:rsidRP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) </w:t>
            </w:r>
          </w:p>
          <w:p w:rsidR="00D24044" w:rsidRPr="00516B0F" w:rsidRDefault="00D24044" w:rsidP="00D24044">
            <w:pPr>
              <w:pStyle w:val="Paragraphedeliste"/>
              <w:numPr>
                <w:ilvl w:val="0"/>
                <w:numId w:val="25"/>
              </w:numPr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Arabe (parlé, lu et écrit)</w:t>
            </w:r>
          </w:p>
          <w:p w:rsidR="00D24044" w:rsidRPr="00516B0F" w:rsidRDefault="00D24044" w:rsidP="00D24044">
            <w:pPr>
              <w:pStyle w:val="Paragraphedeliste"/>
              <w:numPr>
                <w:ilvl w:val="0"/>
                <w:numId w:val="25"/>
              </w:numPr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Kabyle (langue maternelle)</w:t>
            </w:r>
          </w:p>
          <w:p w:rsidR="00742684" w:rsidRPr="00A86F5B" w:rsidRDefault="00742684" w:rsidP="004E505D">
            <w:pPr>
              <w:pStyle w:val="Paragraphedeliste"/>
              <w:spacing w:after="0"/>
              <w:ind w:left="1080"/>
              <w:jc w:val="both"/>
              <w:rPr>
                <w:sz w:val="24"/>
                <w:szCs w:val="24"/>
              </w:rPr>
            </w:pPr>
          </w:p>
        </w:tc>
      </w:tr>
      <w:tr w:rsidR="007E07EB" w:rsidRPr="001D245E" w:rsidTr="00DE4D20">
        <w:tc>
          <w:tcPr>
            <w:tcW w:w="2715" w:type="dxa"/>
            <w:shd w:val="clear" w:color="auto" w:fill="FFFFFF"/>
          </w:tcPr>
          <w:p w:rsidR="00675158" w:rsidRPr="00DD185A" w:rsidRDefault="00675158" w:rsidP="00675158">
            <w:pPr>
              <w:pStyle w:val="Default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  <w:p w:rsidR="00675158" w:rsidRPr="00675158" w:rsidRDefault="00675158" w:rsidP="00675158">
            <w:pPr>
              <w:pStyle w:val="Default"/>
              <w:spacing w:after="30"/>
              <w:jc w:val="center"/>
              <w:rPr>
                <w:rFonts w:ascii="Arial Narrow" w:hAnsi="Arial Narrow" w:cstheme="minorBidi"/>
                <w:b/>
                <w:bCs/>
                <w:i/>
                <w:iCs/>
                <w:sz w:val="28"/>
                <w:szCs w:val="28"/>
              </w:rPr>
            </w:pPr>
            <w:r w:rsidRPr="00675158">
              <w:rPr>
                <w:rFonts w:ascii="Arial Narrow" w:hAnsi="Arial Narrow" w:cstheme="minorBidi"/>
                <w:b/>
                <w:bCs/>
                <w:i/>
                <w:iCs/>
                <w:sz w:val="28"/>
                <w:szCs w:val="28"/>
                <w:highlight w:val="lightGray"/>
              </w:rPr>
              <w:t>Soft Skills:</w:t>
            </w:r>
          </w:p>
          <w:p w:rsidR="00AC69A7" w:rsidRPr="001D245E" w:rsidRDefault="00AC69A7" w:rsidP="002237A0">
            <w:pPr>
              <w:ind w:right="-238"/>
              <w:rPr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FFFFFF"/>
          </w:tcPr>
          <w:p w:rsidR="00675158" w:rsidRPr="00675158" w:rsidRDefault="00675158" w:rsidP="00675158">
            <w:pPr>
              <w:pStyle w:val="Default"/>
              <w:spacing w:after="30"/>
              <w:ind w:left="720"/>
              <w:rPr>
                <w:rFonts w:asciiTheme="majorBidi" w:hAnsiTheme="majorBidi" w:cstheme="majorBidi"/>
                <w:b/>
                <w:bCs/>
              </w:rPr>
            </w:pPr>
          </w:p>
          <w:p w:rsidR="00675158" w:rsidRPr="00516B0F" w:rsidRDefault="00675158" w:rsidP="00675158">
            <w:pPr>
              <w:pStyle w:val="Default"/>
              <w:numPr>
                <w:ilvl w:val="0"/>
                <w:numId w:val="31"/>
              </w:numPr>
              <w:spacing w:after="3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Sens de l’organisation </w:t>
            </w:r>
          </w:p>
          <w:p w:rsidR="00675158" w:rsidRPr="00516B0F" w:rsidRDefault="00675158" w:rsidP="00675158">
            <w:pPr>
              <w:pStyle w:val="Default"/>
              <w:numPr>
                <w:ilvl w:val="0"/>
                <w:numId w:val="31"/>
              </w:numPr>
              <w:spacing w:after="3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Gestion des priorités </w:t>
            </w:r>
          </w:p>
          <w:p w:rsidR="00675158" w:rsidRPr="00516B0F" w:rsidRDefault="00675158" w:rsidP="00675158">
            <w:pPr>
              <w:pStyle w:val="Default"/>
              <w:numPr>
                <w:ilvl w:val="0"/>
                <w:numId w:val="31"/>
              </w:numPr>
              <w:spacing w:after="3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Écoute </w:t>
            </w:r>
          </w:p>
          <w:p w:rsidR="00675158" w:rsidRPr="00516B0F" w:rsidRDefault="00675158" w:rsidP="00675158">
            <w:pPr>
              <w:pStyle w:val="Default"/>
              <w:numPr>
                <w:ilvl w:val="0"/>
                <w:numId w:val="31"/>
              </w:numPr>
              <w:spacing w:after="3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Réactivité </w:t>
            </w:r>
          </w:p>
          <w:p w:rsidR="00675158" w:rsidRPr="00516B0F" w:rsidRDefault="00675158" w:rsidP="00675158">
            <w:pPr>
              <w:pStyle w:val="Default"/>
              <w:numPr>
                <w:ilvl w:val="0"/>
                <w:numId w:val="31"/>
              </w:numPr>
              <w:spacing w:after="3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Empathie </w:t>
            </w:r>
          </w:p>
          <w:p w:rsidR="00675158" w:rsidRPr="00516B0F" w:rsidRDefault="00675158" w:rsidP="00675158">
            <w:pPr>
              <w:pStyle w:val="Default"/>
              <w:numPr>
                <w:ilvl w:val="0"/>
                <w:numId w:val="31"/>
              </w:numPr>
              <w:spacing w:after="3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Responsabilité </w:t>
            </w:r>
          </w:p>
          <w:p w:rsidR="00675158" w:rsidRPr="00516B0F" w:rsidRDefault="00675158" w:rsidP="00675158">
            <w:pPr>
              <w:pStyle w:val="Default"/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Prise d’initiative </w:t>
            </w:r>
            <w:r w:rsidR="00516B0F">
              <w:rPr>
                <w:rFonts w:asciiTheme="majorBidi" w:hAnsiTheme="majorBidi" w:cstheme="majorBidi"/>
                <w:b/>
                <w:bCs/>
                <w:i/>
                <w:iCs/>
              </w:rPr>
              <w:t>et travail de groupe</w:t>
            </w:r>
          </w:p>
          <w:p w:rsidR="002D506D" w:rsidRPr="00F74491" w:rsidRDefault="002D506D" w:rsidP="004323E2">
            <w:pPr>
              <w:tabs>
                <w:tab w:val="left" w:pos="-474"/>
                <w:tab w:val="left" w:pos="-318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E4B18" w:rsidRPr="001D245E" w:rsidTr="00DE4D20">
        <w:tc>
          <w:tcPr>
            <w:tcW w:w="2715" w:type="dxa"/>
            <w:shd w:val="clear" w:color="auto" w:fill="FFFFFF"/>
          </w:tcPr>
          <w:p w:rsidR="004E4B18" w:rsidRPr="00675158" w:rsidRDefault="005F2087" w:rsidP="00DE4D20">
            <w:pPr>
              <w:pStyle w:val="Titredesection"/>
            </w:pPr>
            <w:r w:rsidRPr="007C3D0C">
              <w:rPr>
                <w:highlight w:val="lightGray"/>
              </w:rPr>
              <w:t>Bureautique :</w:t>
            </w:r>
          </w:p>
        </w:tc>
        <w:tc>
          <w:tcPr>
            <w:tcW w:w="7797" w:type="dxa"/>
            <w:shd w:val="clear" w:color="auto" w:fill="FFFFFF"/>
          </w:tcPr>
          <w:p w:rsidR="00675158" w:rsidRPr="00516B0F" w:rsidRDefault="00675158" w:rsidP="005F2087">
            <w:pPr>
              <w:pStyle w:val="Default"/>
              <w:numPr>
                <w:ilvl w:val="0"/>
                <w:numId w:val="33"/>
              </w:num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</w:rPr>
              <w:t>Installation et configuration de logiciel</w:t>
            </w:r>
          </w:p>
          <w:p w:rsidR="00675158" w:rsidRPr="00516B0F" w:rsidRDefault="00675158" w:rsidP="00675158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Excel</w:t>
            </w:r>
          </w:p>
          <w:p w:rsidR="00675158" w:rsidRPr="00516B0F" w:rsidRDefault="00675158" w:rsidP="00675158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Word</w:t>
            </w:r>
          </w:p>
          <w:p w:rsidR="00675158" w:rsidRPr="00516B0F" w:rsidRDefault="00675158" w:rsidP="00675158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PowerPoint</w:t>
            </w:r>
          </w:p>
          <w:p w:rsidR="00675158" w:rsidRPr="00516B0F" w:rsidRDefault="00675158" w:rsidP="00675158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Outlook</w:t>
            </w:r>
          </w:p>
          <w:p w:rsidR="00655F89" w:rsidRPr="00291C3C" w:rsidRDefault="00675158" w:rsidP="00291C3C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6B0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MS Project &amp; Team Viewer</w:t>
            </w:r>
          </w:p>
        </w:tc>
      </w:tr>
    </w:tbl>
    <w:p w:rsidR="003D61AA" w:rsidRDefault="003D61AA" w:rsidP="00655F89">
      <w:pPr>
        <w:tabs>
          <w:tab w:val="left" w:pos="180"/>
          <w:tab w:val="left" w:pos="1080"/>
        </w:tabs>
        <w:spacing w:line="276" w:lineRule="auto"/>
        <w:jc w:val="lowKashida"/>
        <w:rPr>
          <w:sz w:val="24"/>
          <w:szCs w:val="24"/>
        </w:rPr>
      </w:pPr>
    </w:p>
    <w:p w:rsidR="003D61AA" w:rsidRDefault="003D61AA" w:rsidP="00655F89">
      <w:pPr>
        <w:tabs>
          <w:tab w:val="left" w:pos="180"/>
          <w:tab w:val="left" w:pos="1080"/>
        </w:tabs>
        <w:spacing w:line="276" w:lineRule="auto"/>
        <w:jc w:val="lowKashida"/>
        <w:rPr>
          <w:sz w:val="24"/>
          <w:szCs w:val="24"/>
        </w:rPr>
      </w:pPr>
    </w:p>
    <w:p w:rsidR="003D61AA" w:rsidRPr="00C36928" w:rsidRDefault="003D61AA" w:rsidP="00D24044">
      <w:pPr>
        <w:tabs>
          <w:tab w:val="left" w:pos="180"/>
          <w:tab w:val="left" w:pos="1080"/>
        </w:tabs>
        <w:spacing w:line="360" w:lineRule="auto"/>
        <w:rPr>
          <w:b/>
          <w:bCs/>
          <w:sz w:val="44"/>
          <w:szCs w:val="44"/>
        </w:rPr>
      </w:pPr>
    </w:p>
    <w:sectPr w:rsidR="003D61AA" w:rsidRPr="00C36928" w:rsidSect="004B74D8">
      <w:pgSz w:w="11907" w:h="16839" w:code="9"/>
      <w:pgMar w:top="180" w:right="1644" w:bottom="180" w:left="164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0E9D2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148B8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C8F5C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A4592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CA5EA2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AADD2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03FB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9A312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3401B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14538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241BD"/>
    <w:multiLevelType w:val="hybridMultilevel"/>
    <w:tmpl w:val="22E4E80A"/>
    <w:lvl w:ilvl="0" w:tplc="2E223F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02635"/>
    <w:multiLevelType w:val="hybridMultilevel"/>
    <w:tmpl w:val="537AFAD2"/>
    <w:lvl w:ilvl="0" w:tplc="2AD6AA8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A5EB1"/>
    <w:multiLevelType w:val="hybridMultilevel"/>
    <w:tmpl w:val="2366680A"/>
    <w:lvl w:ilvl="0" w:tplc="040C000B">
      <w:start w:val="1"/>
      <w:numFmt w:val="bullet"/>
      <w:lvlText w:val=""/>
      <w:lvlJc w:val="left"/>
      <w:pPr>
        <w:tabs>
          <w:tab w:val="num" w:pos="735"/>
        </w:tabs>
        <w:ind w:left="735" w:hanging="375"/>
      </w:pPr>
      <w:rPr>
        <w:rFonts w:ascii="Wingdings" w:hAnsi="Wingdings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A0276C"/>
    <w:multiLevelType w:val="hybridMultilevel"/>
    <w:tmpl w:val="43160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27378"/>
    <w:multiLevelType w:val="hybridMultilevel"/>
    <w:tmpl w:val="2B2A5C22"/>
    <w:lvl w:ilvl="0" w:tplc="1D00CDBC">
      <w:numFmt w:val="bullet"/>
      <w:lvlText w:val=""/>
      <w:lvlJc w:val="left"/>
      <w:pPr>
        <w:ind w:left="60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5" w15:restartNumberingAfterBreak="0">
    <w:nsid w:val="21EF1616"/>
    <w:multiLevelType w:val="hybridMultilevel"/>
    <w:tmpl w:val="14321D02"/>
    <w:lvl w:ilvl="0" w:tplc="CDA6132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660542"/>
    <w:multiLevelType w:val="hybridMultilevel"/>
    <w:tmpl w:val="AB820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25B54"/>
    <w:multiLevelType w:val="hybridMultilevel"/>
    <w:tmpl w:val="E23A7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D607A"/>
    <w:multiLevelType w:val="hybridMultilevel"/>
    <w:tmpl w:val="61B86B38"/>
    <w:lvl w:ilvl="0" w:tplc="455430F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17746"/>
    <w:multiLevelType w:val="hybridMultilevel"/>
    <w:tmpl w:val="F04AC5B6"/>
    <w:lvl w:ilvl="0" w:tplc="EF7AA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84F4E"/>
    <w:multiLevelType w:val="hybridMultilevel"/>
    <w:tmpl w:val="7D6ADAFE"/>
    <w:lvl w:ilvl="0" w:tplc="B92C4F58">
      <w:numFmt w:val="bullet"/>
      <w:lvlText w:val="-"/>
      <w:lvlJc w:val="left"/>
      <w:pPr>
        <w:ind w:left="945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371301C3"/>
    <w:multiLevelType w:val="hybridMultilevel"/>
    <w:tmpl w:val="6E6A71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44116"/>
    <w:multiLevelType w:val="hybridMultilevel"/>
    <w:tmpl w:val="DDA2342A"/>
    <w:lvl w:ilvl="0" w:tplc="8D1AC5EE">
      <w:start w:val="2001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 w15:restartNumberingAfterBreak="0">
    <w:nsid w:val="45593D5D"/>
    <w:multiLevelType w:val="hybridMultilevel"/>
    <w:tmpl w:val="F9B6593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B47FA"/>
    <w:multiLevelType w:val="hybridMultilevel"/>
    <w:tmpl w:val="14A8C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231D6"/>
    <w:multiLevelType w:val="singleLevel"/>
    <w:tmpl w:val="7FEAA48E"/>
    <w:lvl w:ilvl="0">
      <w:start w:val="1"/>
      <w:numFmt w:val="bulle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26" w15:restartNumberingAfterBreak="0">
    <w:nsid w:val="4EA8517D"/>
    <w:multiLevelType w:val="hybridMultilevel"/>
    <w:tmpl w:val="02AA988C"/>
    <w:lvl w:ilvl="0" w:tplc="0110228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40237"/>
    <w:multiLevelType w:val="multilevel"/>
    <w:tmpl w:val="3F8E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56600C"/>
    <w:multiLevelType w:val="hybridMultilevel"/>
    <w:tmpl w:val="73C24088"/>
    <w:lvl w:ilvl="0" w:tplc="01B27AB2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5F5C31"/>
    <w:multiLevelType w:val="hybridMultilevel"/>
    <w:tmpl w:val="BF583014"/>
    <w:lvl w:ilvl="0" w:tplc="CF9E99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D6B3F"/>
    <w:multiLevelType w:val="hybridMultilevel"/>
    <w:tmpl w:val="31B8B3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2" w15:restartNumberingAfterBreak="0">
    <w:nsid w:val="699B2AE0"/>
    <w:multiLevelType w:val="hybridMultilevel"/>
    <w:tmpl w:val="70AAB978"/>
    <w:lvl w:ilvl="0" w:tplc="A74456E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256F4"/>
    <w:multiLevelType w:val="hybridMultilevel"/>
    <w:tmpl w:val="64E8834A"/>
    <w:lvl w:ilvl="0" w:tplc="D3A4E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F67BD"/>
    <w:multiLevelType w:val="multilevel"/>
    <w:tmpl w:val="104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609402">
    <w:abstractNumId w:val="31"/>
  </w:num>
  <w:num w:numId="2" w16cid:durableId="690643355">
    <w:abstractNumId w:val="8"/>
  </w:num>
  <w:num w:numId="3" w16cid:durableId="1227840662">
    <w:abstractNumId w:val="3"/>
  </w:num>
  <w:num w:numId="4" w16cid:durableId="1413354101">
    <w:abstractNumId w:val="2"/>
  </w:num>
  <w:num w:numId="5" w16cid:durableId="1667247240">
    <w:abstractNumId w:val="1"/>
  </w:num>
  <w:num w:numId="6" w16cid:durableId="385377861">
    <w:abstractNumId w:val="0"/>
  </w:num>
  <w:num w:numId="7" w16cid:durableId="1271471451">
    <w:abstractNumId w:val="9"/>
  </w:num>
  <w:num w:numId="8" w16cid:durableId="85198610">
    <w:abstractNumId w:val="7"/>
  </w:num>
  <w:num w:numId="9" w16cid:durableId="1090277437">
    <w:abstractNumId w:val="6"/>
  </w:num>
  <w:num w:numId="10" w16cid:durableId="1635480816">
    <w:abstractNumId w:val="5"/>
  </w:num>
  <w:num w:numId="11" w16cid:durableId="779298907">
    <w:abstractNumId w:val="4"/>
  </w:num>
  <w:num w:numId="12" w16cid:durableId="58015776">
    <w:abstractNumId w:val="25"/>
  </w:num>
  <w:num w:numId="13" w16cid:durableId="1504278639">
    <w:abstractNumId w:val="25"/>
  </w:num>
  <w:num w:numId="14" w16cid:durableId="1573194408">
    <w:abstractNumId w:val="19"/>
  </w:num>
  <w:num w:numId="15" w16cid:durableId="645932981">
    <w:abstractNumId w:val="33"/>
  </w:num>
  <w:num w:numId="16" w16cid:durableId="1452627834">
    <w:abstractNumId w:val="29"/>
  </w:num>
  <w:num w:numId="17" w16cid:durableId="68037464">
    <w:abstractNumId w:val="26"/>
  </w:num>
  <w:num w:numId="18" w16cid:durableId="1101340134">
    <w:abstractNumId w:val="18"/>
  </w:num>
  <w:num w:numId="19" w16cid:durableId="630986100">
    <w:abstractNumId w:val="34"/>
  </w:num>
  <w:num w:numId="20" w16cid:durableId="1884168351">
    <w:abstractNumId w:val="27"/>
  </w:num>
  <w:num w:numId="21" w16cid:durableId="1549802217">
    <w:abstractNumId w:val="10"/>
  </w:num>
  <w:num w:numId="22" w16cid:durableId="682166314">
    <w:abstractNumId w:val="32"/>
  </w:num>
  <w:num w:numId="23" w16cid:durableId="1918858274">
    <w:abstractNumId w:val="15"/>
  </w:num>
  <w:num w:numId="24" w16cid:durableId="902374576">
    <w:abstractNumId w:val="14"/>
  </w:num>
  <w:num w:numId="25" w16cid:durableId="311184009">
    <w:abstractNumId w:val="28"/>
  </w:num>
  <w:num w:numId="26" w16cid:durableId="1563786850">
    <w:abstractNumId w:val="20"/>
  </w:num>
  <w:num w:numId="27" w16cid:durableId="1785923668">
    <w:abstractNumId w:val="23"/>
  </w:num>
  <w:num w:numId="28" w16cid:durableId="1590388642">
    <w:abstractNumId w:val="24"/>
  </w:num>
  <w:num w:numId="29" w16cid:durableId="1097099439">
    <w:abstractNumId w:val="21"/>
  </w:num>
  <w:num w:numId="30" w16cid:durableId="275870098">
    <w:abstractNumId w:val="30"/>
  </w:num>
  <w:num w:numId="31" w16cid:durableId="943996101">
    <w:abstractNumId w:val="17"/>
  </w:num>
  <w:num w:numId="32" w16cid:durableId="705108532">
    <w:abstractNumId w:val="16"/>
  </w:num>
  <w:num w:numId="33" w16cid:durableId="888685146">
    <w:abstractNumId w:val="13"/>
  </w:num>
  <w:num w:numId="34" w16cid:durableId="670185274">
    <w:abstractNumId w:val="11"/>
  </w:num>
  <w:num w:numId="35" w16cid:durableId="1455439698">
    <w:abstractNumId w:val="22"/>
  </w:num>
  <w:num w:numId="36" w16cid:durableId="8829064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1"/>
  </w:docVars>
  <w:rsids>
    <w:rsidRoot w:val="007E07EB"/>
    <w:rsid w:val="00001A42"/>
    <w:rsid w:val="00046C39"/>
    <w:rsid w:val="000518D8"/>
    <w:rsid w:val="0005650E"/>
    <w:rsid w:val="000658C5"/>
    <w:rsid w:val="00074400"/>
    <w:rsid w:val="00084506"/>
    <w:rsid w:val="00097691"/>
    <w:rsid w:val="001320E4"/>
    <w:rsid w:val="001442ED"/>
    <w:rsid w:val="001473B9"/>
    <w:rsid w:val="00197834"/>
    <w:rsid w:val="001A4AAF"/>
    <w:rsid w:val="001C6A6C"/>
    <w:rsid w:val="001D245E"/>
    <w:rsid w:val="001D2596"/>
    <w:rsid w:val="001E2BBB"/>
    <w:rsid w:val="001E2CF4"/>
    <w:rsid w:val="001E5042"/>
    <w:rsid w:val="002237A0"/>
    <w:rsid w:val="002467EE"/>
    <w:rsid w:val="00265D5E"/>
    <w:rsid w:val="00291C3C"/>
    <w:rsid w:val="002D39B6"/>
    <w:rsid w:val="002D506D"/>
    <w:rsid w:val="002E44B9"/>
    <w:rsid w:val="003338BA"/>
    <w:rsid w:val="003612EC"/>
    <w:rsid w:val="003625D1"/>
    <w:rsid w:val="00374D8D"/>
    <w:rsid w:val="0037636D"/>
    <w:rsid w:val="00387527"/>
    <w:rsid w:val="0039606E"/>
    <w:rsid w:val="003D0D4F"/>
    <w:rsid w:val="003D61AA"/>
    <w:rsid w:val="0041493C"/>
    <w:rsid w:val="004323E2"/>
    <w:rsid w:val="00441139"/>
    <w:rsid w:val="00483429"/>
    <w:rsid w:val="004940DA"/>
    <w:rsid w:val="004B74D8"/>
    <w:rsid w:val="004B7F99"/>
    <w:rsid w:val="004C68BF"/>
    <w:rsid w:val="004E36BA"/>
    <w:rsid w:val="004E4B18"/>
    <w:rsid w:val="004E505D"/>
    <w:rsid w:val="0050124C"/>
    <w:rsid w:val="00503422"/>
    <w:rsid w:val="00516B0F"/>
    <w:rsid w:val="00517200"/>
    <w:rsid w:val="00533849"/>
    <w:rsid w:val="00547EE2"/>
    <w:rsid w:val="005616C2"/>
    <w:rsid w:val="0056798D"/>
    <w:rsid w:val="005776FA"/>
    <w:rsid w:val="0058311E"/>
    <w:rsid w:val="00591EFC"/>
    <w:rsid w:val="005A000E"/>
    <w:rsid w:val="005A6CE2"/>
    <w:rsid w:val="005A7CF8"/>
    <w:rsid w:val="005C5823"/>
    <w:rsid w:val="005D26C3"/>
    <w:rsid w:val="005E4345"/>
    <w:rsid w:val="005F2087"/>
    <w:rsid w:val="00602FFE"/>
    <w:rsid w:val="00611E71"/>
    <w:rsid w:val="00615E92"/>
    <w:rsid w:val="00655F89"/>
    <w:rsid w:val="00660852"/>
    <w:rsid w:val="00674009"/>
    <w:rsid w:val="00675158"/>
    <w:rsid w:val="006C1DE6"/>
    <w:rsid w:val="006C7801"/>
    <w:rsid w:val="006D1869"/>
    <w:rsid w:val="006D71B8"/>
    <w:rsid w:val="006E7885"/>
    <w:rsid w:val="007101D7"/>
    <w:rsid w:val="00721BBE"/>
    <w:rsid w:val="00742684"/>
    <w:rsid w:val="00781494"/>
    <w:rsid w:val="00785872"/>
    <w:rsid w:val="007B6CB9"/>
    <w:rsid w:val="007C2F05"/>
    <w:rsid w:val="007C3D0C"/>
    <w:rsid w:val="007D2A1E"/>
    <w:rsid w:val="007D4259"/>
    <w:rsid w:val="007E07EB"/>
    <w:rsid w:val="007E2F72"/>
    <w:rsid w:val="007F5BE1"/>
    <w:rsid w:val="008207E1"/>
    <w:rsid w:val="00833CCF"/>
    <w:rsid w:val="0085086A"/>
    <w:rsid w:val="00894CCA"/>
    <w:rsid w:val="008E0BD2"/>
    <w:rsid w:val="00916B8C"/>
    <w:rsid w:val="00931F86"/>
    <w:rsid w:val="00952988"/>
    <w:rsid w:val="00952FD5"/>
    <w:rsid w:val="00963C52"/>
    <w:rsid w:val="00966163"/>
    <w:rsid w:val="00985D29"/>
    <w:rsid w:val="00992D0B"/>
    <w:rsid w:val="009C5C7A"/>
    <w:rsid w:val="009D5336"/>
    <w:rsid w:val="00A0671C"/>
    <w:rsid w:val="00A275C0"/>
    <w:rsid w:val="00A37FD1"/>
    <w:rsid w:val="00A4567C"/>
    <w:rsid w:val="00A618C2"/>
    <w:rsid w:val="00A65568"/>
    <w:rsid w:val="00A671ED"/>
    <w:rsid w:val="00A67CDB"/>
    <w:rsid w:val="00A86F5B"/>
    <w:rsid w:val="00AB5128"/>
    <w:rsid w:val="00AC4BF1"/>
    <w:rsid w:val="00AC69A7"/>
    <w:rsid w:val="00AD2577"/>
    <w:rsid w:val="00B03795"/>
    <w:rsid w:val="00B52CC7"/>
    <w:rsid w:val="00B64C84"/>
    <w:rsid w:val="00B66DA2"/>
    <w:rsid w:val="00BC3A50"/>
    <w:rsid w:val="00BE5C77"/>
    <w:rsid w:val="00C17F2B"/>
    <w:rsid w:val="00C22602"/>
    <w:rsid w:val="00C31DB8"/>
    <w:rsid w:val="00C36928"/>
    <w:rsid w:val="00C57CC7"/>
    <w:rsid w:val="00C66BFB"/>
    <w:rsid w:val="00C73849"/>
    <w:rsid w:val="00C763A0"/>
    <w:rsid w:val="00C94C8C"/>
    <w:rsid w:val="00CB2343"/>
    <w:rsid w:val="00CC5C96"/>
    <w:rsid w:val="00CC7EDB"/>
    <w:rsid w:val="00D011E8"/>
    <w:rsid w:val="00D02391"/>
    <w:rsid w:val="00D04DDC"/>
    <w:rsid w:val="00D06E43"/>
    <w:rsid w:val="00D1741B"/>
    <w:rsid w:val="00D234A8"/>
    <w:rsid w:val="00D24044"/>
    <w:rsid w:val="00D37C6D"/>
    <w:rsid w:val="00D411AE"/>
    <w:rsid w:val="00D55C9E"/>
    <w:rsid w:val="00D60910"/>
    <w:rsid w:val="00D62289"/>
    <w:rsid w:val="00D64811"/>
    <w:rsid w:val="00D655FE"/>
    <w:rsid w:val="00D70F87"/>
    <w:rsid w:val="00D90D40"/>
    <w:rsid w:val="00DD0F81"/>
    <w:rsid w:val="00DD4B94"/>
    <w:rsid w:val="00DD5A96"/>
    <w:rsid w:val="00DE3235"/>
    <w:rsid w:val="00DE4D20"/>
    <w:rsid w:val="00E03CA7"/>
    <w:rsid w:val="00E06BE8"/>
    <w:rsid w:val="00E34D42"/>
    <w:rsid w:val="00E460F7"/>
    <w:rsid w:val="00E4715B"/>
    <w:rsid w:val="00E5508E"/>
    <w:rsid w:val="00E63294"/>
    <w:rsid w:val="00E867DF"/>
    <w:rsid w:val="00EB20B9"/>
    <w:rsid w:val="00EB3C73"/>
    <w:rsid w:val="00ED127B"/>
    <w:rsid w:val="00ED3DF1"/>
    <w:rsid w:val="00EF4517"/>
    <w:rsid w:val="00EF4839"/>
    <w:rsid w:val="00F10753"/>
    <w:rsid w:val="00F252C0"/>
    <w:rsid w:val="00F34B45"/>
    <w:rsid w:val="00F54A5C"/>
    <w:rsid w:val="00F71183"/>
    <w:rsid w:val="00F740FA"/>
    <w:rsid w:val="00F74491"/>
    <w:rsid w:val="00F75C28"/>
    <w:rsid w:val="00F97B11"/>
    <w:rsid w:val="00FA1242"/>
    <w:rsid w:val="00FD7A4D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EB"/>
    <w:rPr>
      <w:lang w:eastAsia="en-US"/>
    </w:rPr>
  </w:style>
  <w:style w:type="paragraph" w:styleId="Titre1">
    <w:name w:val="heading 1"/>
    <w:basedOn w:val="TitreBase"/>
    <w:next w:val="Corpsdetexte"/>
    <w:qFormat/>
    <w:rsid w:val="007E07EB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itre2">
    <w:name w:val="heading 2"/>
    <w:basedOn w:val="TitreBase"/>
    <w:next w:val="Corpsdetexte"/>
    <w:qFormat/>
    <w:rsid w:val="007E07EB"/>
    <w:pPr>
      <w:spacing w:before="220"/>
      <w:outlineLvl w:val="1"/>
    </w:pPr>
    <w:rPr>
      <w:b/>
    </w:rPr>
  </w:style>
  <w:style w:type="paragraph" w:styleId="Titre3">
    <w:name w:val="heading 3"/>
    <w:basedOn w:val="TitreBase"/>
    <w:next w:val="Corpsdetexte"/>
    <w:qFormat/>
    <w:rsid w:val="007E07EB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itre4">
    <w:name w:val="heading 4"/>
    <w:basedOn w:val="TitreBase"/>
    <w:next w:val="Corpsdetexte"/>
    <w:qFormat/>
    <w:rsid w:val="007E07EB"/>
    <w:pPr>
      <w:spacing w:after="220"/>
      <w:outlineLvl w:val="3"/>
    </w:pPr>
    <w:rPr>
      <w:sz w:val="20"/>
    </w:rPr>
  </w:style>
  <w:style w:type="paragraph" w:styleId="Titre5">
    <w:name w:val="heading 5"/>
    <w:basedOn w:val="TitreBase"/>
    <w:next w:val="Corpsdetexte"/>
    <w:qFormat/>
    <w:rsid w:val="007E07EB"/>
    <w:pPr>
      <w:outlineLvl w:val="4"/>
    </w:pPr>
  </w:style>
  <w:style w:type="paragraph" w:styleId="Titre6">
    <w:name w:val="heading 6"/>
    <w:basedOn w:val="Normal"/>
    <w:next w:val="Normal"/>
    <w:qFormat/>
    <w:rsid w:val="007E07EB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qFormat/>
    <w:rsid w:val="007E07EB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7E07EB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7E07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ussite">
    <w:name w:val="Réussite"/>
    <w:basedOn w:val="Corpsdetexte"/>
    <w:autoRedefine/>
    <w:rsid w:val="00CB2343"/>
    <w:pPr>
      <w:spacing w:after="60"/>
      <w:ind w:left="245" w:right="245"/>
    </w:pPr>
    <w:rPr>
      <w:rFonts w:ascii="Arial Narrow" w:hAnsi="Arial Narrow"/>
      <w:sz w:val="22"/>
      <w:szCs w:val="22"/>
      <w:lang w:bidi="ar-DZ"/>
    </w:rPr>
  </w:style>
  <w:style w:type="paragraph" w:styleId="Corpsdetexte">
    <w:name w:val="Body Text"/>
    <w:basedOn w:val="Normal"/>
    <w:rsid w:val="007E07EB"/>
    <w:pPr>
      <w:spacing w:after="220" w:line="220" w:lineRule="atLeast"/>
      <w:ind w:right="-360"/>
    </w:pPr>
  </w:style>
  <w:style w:type="paragraph" w:customStyle="1" w:styleId="Adresse1">
    <w:name w:val="Adresse 1"/>
    <w:basedOn w:val="Normal"/>
    <w:rsid w:val="007E07EB"/>
    <w:pPr>
      <w:spacing w:line="200" w:lineRule="atLeast"/>
    </w:pPr>
    <w:rPr>
      <w:sz w:val="16"/>
    </w:rPr>
  </w:style>
  <w:style w:type="paragraph" w:customStyle="1" w:styleId="Adresse2">
    <w:name w:val="Adresse 2"/>
    <w:basedOn w:val="Normal"/>
    <w:rsid w:val="007E07EB"/>
    <w:pPr>
      <w:spacing w:line="200" w:lineRule="atLeast"/>
    </w:pPr>
    <w:rPr>
      <w:sz w:val="16"/>
    </w:rPr>
  </w:style>
  <w:style w:type="paragraph" w:customStyle="1" w:styleId="Nomdesocit">
    <w:name w:val="Nom de société"/>
    <w:basedOn w:val="Normal"/>
    <w:next w:val="Normal"/>
    <w:autoRedefine/>
    <w:rsid w:val="007E07EB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Organisme">
    <w:name w:val="Organisme"/>
    <w:basedOn w:val="Normal"/>
    <w:next w:val="Russite"/>
    <w:autoRedefine/>
    <w:rsid w:val="007E07EB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Intitulduposte">
    <w:name w:val="Intitulé du poste"/>
    <w:next w:val="Russite"/>
    <w:rsid w:val="007E07EB"/>
    <w:pPr>
      <w:spacing w:after="40" w:line="220" w:lineRule="atLeast"/>
    </w:pPr>
    <w:rPr>
      <w:rFonts w:ascii="Arial" w:hAnsi="Arial"/>
      <w:b/>
      <w:spacing w:val="-10"/>
      <w:lang w:eastAsia="en-US"/>
    </w:rPr>
  </w:style>
  <w:style w:type="paragraph" w:customStyle="1" w:styleId="Nom">
    <w:name w:val="Nom"/>
    <w:basedOn w:val="Normal"/>
    <w:next w:val="Normal"/>
    <w:autoRedefine/>
    <w:rsid w:val="002E44B9"/>
    <w:pPr>
      <w:tabs>
        <w:tab w:val="left" w:pos="1276"/>
      </w:tabs>
      <w:spacing w:before="360" w:after="440"/>
      <w:jc w:val="center"/>
    </w:pPr>
    <w:rPr>
      <w:rFonts w:ascii="Cambria" w:hAnsi="Cambria" w:cs="Andalus"/>
      <w:b/>
      <w:bCs/>
      <w:i/>
      <w:iCs/>
      <w:spacing w:val="-20"/>
      <w:sz w:val="48"/>
      <w:szCs w:val="48"/>
    </w:rPr>
  </w:style>
  <w:style w:type="paragraph" w:customStyle="1" w:styleId="Objectifs">
    <w:name w:val="Objectifs"/>
    <w:basedOn w:val="Normal"/>
    <w:next w:val="Corpsdetexte"/>
    <w:rsid w:val="007E07EB"/>
    <w:pPr>
      <w:spacing w:before="220" w:after="220" w:line="220" w:lineRule="atLeast"/>
    </w:pPr>
  </w:style>
  <w:style w:type="paragraph" w:customStyle="1" w:styleId="Titredesection">
    <w:name w:val="Titre de section"/>
    <w:basedOn w:val="Normal"/>
    <w:next w:val="Normal"/>
    <w:autoRedefine/>
    <w:rsid w:val="00DE4D2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20"/>
      <w:ind w:right="-314"/>
      <w:jc w:val="center"/>
    </w:pPr>
    <w:rPr>
      <w:rFonts w:asciiTheme="majorBidi" w:hAnsiTheme="majorBidi" w:cstheme="majorBidi"/>
      <w:b/>
      <w:bCs/>
      <w:i/>
      <w:iCs/>
      <w:spacing w:val="-10"/>
      <w:sz w:val="32"/>
      <w:szCs w:val="32"/>
    </w:rPr>
  </w:style>
  <w:style w:type="paragraph" w:customStyle="1" w:styleId="Informationspersonnelles">
    <w:name w:val="Informations personnelles"/>
    <w:basedOn w:val="Russite"/>
    <w:rsid w:val="007E07EB"/>
    <w:pPr>
      <w:spacing w:before="220"/>
    </w:pPr>
  </w:style>
  <w:style w:type="character" w:styleId="Accentuation">
    <w:name w:val="Emphasis"/>
    <w:qFormat/>
    <w:rsid w:val="007E07EB"/>
    <w:rPr>
      <w:rFonts w:ascii="Arial" w:hAnsi="Arial"/>
      <w:b/>
      <w:spacing w:val="-8"/>
      <w:sz w:val="18"/>
    </w:rPr>
  </w:style>
  <w:style w:type="character" w:styleId="AcronymeHTML">
    <w:name w:val="HTML Acronym"/>
    <w:basedOn w:val="Policepardfaut"/>
    <w:rsid w:val="007E07EB"/>
  </w:style>
  <w:style w:type="paragraph" w:styleId="Adressedestinataire">
    <w:name w:val="envelope address"/>
    <w:basedOn w:val="Normal"/>
    <w:rsid w:val="007E07E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7E07EB"/>
    <w:rPr>
      <w:rFonts w:ascii="Arial" w:hAnsi="Arial" w:cs="Arial"/>
    </w:rPr>
  </w:style>
  <w:style w:type="paragraph" w:styleId="AdresseHTML">
    <w:name w:val="HTML Address"/>
    <w:basedOn w:val="Normal"/>
    <w:rsid w:val="007E07EB"/>
    <w:rPr>
      <w:i/>
      <w:iCs/>
    </w:rPr>
  </w:style>
  <w:style w:type="character" w:styleId="Appeldenotedefin">
    <w:name w:val="endnote reference"/>
    <w:semiHidden/>
    <w:rsid w:val="007E07EB"/>
    <w:rPr>
      <w:vertAlign w:val="superscript"/>
      <w:lang w:val="fr-FR"/>
    </w:rPr>
  </w:style>
  <w:style w:type="character" w:styleId="Appelnotedebasdep">
    <w:name w:val="footnote reference"/>
    <w:semiHidden/>
    <w:rsid w:val="007E07EB"/>
    <w:rPr>
      <w:vertAlign w:val="superscript"/>
      <w:lang w:val="fr-FR"/>
    </w:rPr>
  </w:style>
  <w:style w:type="character" w:styleId="CitationHTML">
    <w:name w:val="HTML Cite"/>
    <w:rsid w:val="007E07EB"/>
    <w:rPr>
      <w:i/>
      <w:iCs/>
      <w:lang w:val="fr-FR"/>
    </w:rPr>
  </w:style>
  <w:style w:type="character" w:styleId="ClavierHTML">
    <w:name w:val="HTML Keyboard"/>
    <w:rsid w:val="007E07EB"/>
    <w:rPr>
      <w:rFonts w:ascii="Courier New" w:hAnsi="Courier New"/>
      <w:sz w:val="20"/>
      <w:szCs w:val="20"/>
      <w:lang w:val="fr-FR"/>
    </w:rPr>
  </w:style>
  <w:style w:type="character" w:styleId="CodeHTML">
    <w:name w:val="HTML Code"/>
    <w:rsid w:val="007E07EB"/>
    <w:rPr>
      <w:rFonts w:ascii="Courier New" w:hAnsi="Courier New"/>
      <w:sz w:val="20"/>
      <w:szCs w:val="20"/>
      <w:lang w:val="fr-FR"/>
    </w:rPr>
  </w:style>
  <w:style w:type="paragraph" w:styleId="Commentaire">
    <w:name w:val="annotation text"/>
    <w:basedOn w:val="Normal"/>
    <w:semiHidden/>
    <w:rsid w:val="007E07EB"/>
  </w:style>
  <w:style w:type="paragraph" w:styleId="Corpsdetexte2">
    <w:name w:val="Body Text 2"/>
    <w:basedOn w:val="Normal"/>
    <w:rsid w:val="007E07EB"/>
    <w:pPr>
      <w:spacing w:after="120" w:line="480" w:lineRule="auto"/>
    </w:pPr>
  </w:style>
  <w:style w:type="paragraph" w:styleId="Corpsdetexte3">
    <w:name w:val="Body Text 3"/>
    <w:basedOn w:val="Normal"/>
    <w:rsid w:val="007E07EB"/>
    <w:pPr>
      <w:spacing w:after="120"/>
    </w:pPr>
    <w:rPr>
      <w:sz w:val="16"/>
      <w:szCs w:val="16"/>
    </w:rPr>
  </w:style>
  <w:style w:type="paragraph" w:styleId="Date">
    <w:name w:val="Date"/>
    <w:basedOn w:val="Corpsdetexte"/>
    <w:rsid w:val="007E07EB"/>
    <w:pPr>
      <w:keepNext/>
    </w:pPr>
  </w:style>
  <w:style w:type="character" w:styleId="DfinitionHTML">
    <w:name w:val="HTML Definition"/>
    <w:rsid w:val="007E07EB"/>
    <w:rPr>
      <w:i/>
      <w:iCs/>
      <w:lang w:val="fr-FR"/>
    </w:rPr>
  </w:style>
  <w:style w:type="character" w:styleId="lev">
    <w:name w:val="Strong"/>
    <w:qFormat/>
    <w:rsid w:val="007E07EB"/>
    <w:rPr>
      <w:b/>
      <w:bCs/>
      <w:lang w:val="fr-FR"/>
    </w:rPr>
  </w:style>
  <w:style w:type="paragraph" w:styleId="En-tte">
    <w:name w:val="header"/>
    <w:basedOn w:val="Baseen-tte"/>
    <w:rsid w:val="007E07EB"/>
    <w:pPr>
      <w:spacing w:line="220" w:lineRule="atLeast"/>
    </w:pPr>
  </w:style>
  <w:style w:type="paragraph" w:styleId="En-ttedemessage">
    <w:name w:val="Message Header"/>
    <w:basedOn w:val="Normal"/>
    <w:rsid w:val="007E07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ExempleHTML">
    <w:name w:val="HTML Sample"/>
    <w:rsid w:val="007E07EB"/>
    <w:rPr>
      <w:rFonts w:ascii="Courier New" w:hAnsi="Courier New"/>
      <w:lang w:val="fr-FR"/>
    </w:rPr>
  </w:style>
  <w:style w:type="paragraph" w:styleId="Explorateurdedocuments">
    <w:name w:val="Document Map"/>
    <w:basedOn w:val="Normal"/>
    <w:semiHidden/>
    <w:rsid w:val="007E07EB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rsid w:val="007E07EB"/>
    <w:pPr>
      <w:ind w:left="4252"/>
    </w:pPr>
  </w:style>
  <w:style w:type="paragraph" w:styleId="Index1">
    <w:name w:val="index 1"/>
    <w:basedOn w:val="Normal"/>
    <w:next w:val="Normal"/>
    <w:autoRedefine/>
    <w:semiHidden/>
    <w:rsid w:val="007E07EB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7E07EB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7E07EB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7E07EB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7E07EB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7E07EB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7E07EB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7E07EB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7E07EB"/>
    <w:pPr>
      <w:ind w:left="1800" w:hanging="200"/>
    </w:pPr>
  </w:style>
  <w:style w:type="paragraph" w:styleId="Lgende">
    <w:name w:val="caption"/>
    <w:basedOn w:val="Normal"/>
    <w:next w:val="Normal"/>
    <w:uiPriority w:val="35"/>
    <w:qFormat/>
    <w:rsid w:val="007E07EB"/>
    <w:pPr>
      <w:spacing w:before="120" w:after="120"/>
    </w:pPr>
    <w:rPr>
      <w:b/>
      <w:bCs/>
    </w:rPr>
  </w:style>
  <w:style w:type="character" w:styleId="Lienhypertexte">
    <w:name w:val="Hyperlink"/>
    <w:rsid w:val="007E07EB"/>
    <w:rPr>
      <w:color w:val="0000FF"/>
      <w:u w:val="single"/>
      <w:lang w:val="fr-FR"/>
    </w:rPr>
  </w:style>
  <w:style w:type="character" w:styleId="Lienhypertextesuivivisit">
    <w:name w:val="FollowedHyperlink"/>
    <w:rsid w:val="007E07EB"/>
    <w:rPr>
      <w:color w:val="800080"/>
      <w:u w:val="single"/>
      <w:lang w:val="fr-FR"/>
    </w:rPr>
  </w:style>
  <w:style w:type="paragraph" w:styleId="Liste">
    <w:name w:val="List"/>
    <w:basedOn w:val="Normal"/>
    <w:rsid w:val="007E07EB"/>
    <w:pPr>
      <w:ind w:left="283" w:hanging="283"/>
    </w:pPr>
  </w:style>
  <w:style w:type="paragraph" w:styleId="Liste2">
    <w:name w:val="List 2"/>
    <w:basedOn w:val="Normal"/>
    <w:rsid w:val="007E07EB"/>
    <w:pPr>
      <w:ind w:left="566" w:hanging="283"/>
    </w:pPr>
  </w:style>
  <w:style w:type="paragraph" w:styleId="Liste3">
    <w:name w:val="List 3"/>
    <w:basedOn w:val="Normal"/>
    <w:rsid w:val="007E07EB"/>
    <w:pPr>
      <w:ind w:left="849" w:hanging="283"/>
    </w:pPr>
  </w:style>
  <w:style w:type="paragraph" w:styleId="Liste4">
    <w:name w:val="List 4"/>
    <w:basedOn w:val="Normal"/>
    <w:rsid w:val="007E07EB"/>
    <w:pPr>
      <w:ind w:left="1132" w:hanging="283"/>
    </w:pPr>
  </w:style>
  <w:style w:type="paragraph" w:styleId="Liste5">
    <w:name w:val="List 5"/>
    <w:basedOn w:val="Normal"/>
    <w:rsid w:val="007E07EB"/>
    <w:pPr>
      <w:ind w:left="1415" w:hanging="283"/>
    </w:pPr>
  </w:style>
  <w:style w:type="paragraph" w:styleId="Listenumros">
    <w:name w:val="List Number"/>
    <w:basedOn w:val="Normal"/>
    <w:rsid w:val="007E07EB"/>
    <w:pPr>
      <w:numPr>
        <w:numId w:val="2"/>
      </w:numPr>
    </w:pPr>
  </w:style>
  <w:style w:type="paragraph" w:styleId="Listenumros2">
    <w:name w:val="List Number 2"/>
    <w:basedOn w:val="Normal"/>
    <w:rsid w:val="007E07EB"/>
    <w:pPr>
      <w:numPr>
        <w:numId w:val="3"/>
      </w:numPr>
    </w:pPr>
  </w:style>
  <w:style w:type="paragraph" w:styleId="Listenumros3">
    <w:name w:val="List Number 3"/>
    <w:basedOn w:val="Normal"/>
    <w:rsid w:val="007E07EB"/>
    <w:pPr>
      <w:numPr>
        <w:numId w:val="4"/>
      </w:numPr>
    </w:pPr>
  </w:style>
  <w:style w:type="paragraph" w:styleId="Listenumros4">
    <w:name w:val="List Number 4"/>
    <w:basedOn w:val="Normal"/>
    <w:rsid w:val="007E07EB"/>
    <w:pPr>
      <w:numPr>
        <w:numId w:val="5"/>
      </w:numPr>
    </w:pPr>
  </w:style>
  <w:style w:type="paragraph" w:styleId="Listenumros5">
    <w:name w:val="List Number 5"/>
    <w:basedOn w:val="Normal"/>
    <w:rsid w:val="007E07EB"/>
    <w:pPr>
      <w:numPr>
        <w:numId w:val="6"/>
      </w:numPr>
    </w:pPr>
  </w:style>
  <w:style w:type="paragraph" w:styleId="Listepuces">
    <w:name w:val="List Bullet"/>
    <w:basedOn w:val="Normal"/>
    <w:autoRedefine/>
    <w:rsid w:val="007E07EB"/>
    <w:pPr>
      <w:numPr>
        <w:numId w:val="7"/>
      </w:numPr>
    </w:pPr>
  </w:style>
  <w:style w:type="paragraph" w:styleId="Listepuces2">
    <w:name w:val="List Bullet 2"/>
    <w:basedOn w:val="Normal"/>
    <w:autoRedefine/>
    <w:rsid w:val="007E07EB"/>
    <w:pPr>
      <w:numPr>
        <w:numId w:val="8"/>
      </w:numPr>
    </w:pPr>
  </w:style>
  <w:style w:type="paragraph" w:styleId="Listepuces3">
    <w:name w:val="List Bullet 3"/>
    <w:basedOn w:val="Normal"/>
    <w:autoRedefine/>
    <w:rsid w:val="007E07EB"/>
    <w:pPr>
      <w:numPr>
        <w:numId w:val="9"/>
      </w:numPr>
    </w:pPr>
  </w:style>
  <w:style w:type="paragraph" w:styleId="Listepuces4">
    <w:name w:val="List Bullet 4"/>
    <w:basedOn w:val="Normal"/>
    <w:autoRedefine/>
    <w:rsid w:val="007E07EB"/>
    <w:pPr>
      <w:numPr>
        <w:numId w:val="10"/>
      </w:numPr>
    </w:pPr>
  </w:style>
  <w:style w:type="paragraph" w:styleId="Listepuces5">
    <w:name w:val="List Bullet 5"/>
    <w:basedOn w:val="Normal"/>
    <w:autoRedefine/>
    <w:rsid w:val="007E07EB"/>
    <w:pPr>
      <w:numPr>
        <w:numId w:val="11"/>
      </w:numPr>
    </w:pPr>
  </w:style>
  <w:style w:type="paragraph" w:styleId="Listecontinue">
    <w:name w:val="List Continue"/>
    <w:basedOn w:val="Normal"/>
    <w:rsid w:val="007E07EB"/>
    <w:pPr>
      <w:spacing w:after="120"/>
      <w:ind w:left="283"/>
    </w:pPr>
  </w:style>
  <w:style w:type="paragraph" w:styleId="Listecontinue2">
    <w:name w:val="List Continue 2"/>
    <w:basedOn w:val="Normal"/>
    <w:rsid w:val="007E07EB"/>
    <w:pPr>
      <w:spacing w:after="120"/>
      <w:ind w:left="566"/>
    </w:pPr>
  </w:style>
  <w:style w:type="paragraph" w:styleId="Listecontinue3">
    <w:name w:val="List Continue 3"/>
    <w:basedOn w:val="Normal"/>
    <w:rsid w:val="007E07EB"/>
    <w:pPr>
      <w:spacing w:after="120"/>
      <w:ind w:left="849"/>
    </w:pPr>
  </w:style>
  <w:style w:type="paragraph" w:styleId="Listecontinue4">
    <w:name w:val="List Continue 4"/>
    <w:basedOn w:val="Normal"/>
    <w:rsid w:val="007E07EB"/>
    <w:pPr>
      <w:spacing w:after="120"/>
      <w:ind w:left="1132"/>
    </w:pPr>
  </w:style>
  <w:style w:type="paragraph" w:styleId="Listecontinue5">
    <w:name w:val="List Continue 5"/>
    <w:basedOn w:val="Normal"/>
    <w:rsid w:val="007E07EB"/>
    <w:pPr>
      <w:spacing w:after="120"/>
      <w:ind w:left="1415"/>
    </w:pPr>
  </w:style>
  <w:style w:type="character" w:styleId="MachinecrireHTML">
    <w:name w:val="HTML Typewriter"/>
    <w:rsid w:val="007E07EB"/>
    <w:rPr>
      <w:rFonts w:ascii="Courier New" w:hAnsi="Courier New"/>
      <w:sz w:val="20"/>
      <w:szCs w:val="20"/>
      <w:lang w:val="fr-FR"/>
    </w:rPr>
  </w:style>
  <w:style w:type="character" w:styleId="Marquedecommentaire">
    <w:name w:val="annotation reference"/>
    <w:semiHidden/>
    <w:rsid w:val="007E07EB"/>
    <w:rPr>
      <w:sz w:val="16"/>
      <w:szCs w:val="16"/>
      <w:lang w:val="fr-FR"/>
    </w:rPr>
  </w:style>
  <w:style w:type="paragraph" w:styleId="NormalWeb">
    <w:name w:val="Normal (Web)"/>
    <w:basedOn w:val="Normal"/>
    <w:uiPriority w:val="99"/>
    <w:rsid w:val="007E07EB"/>
    <w:rPr>
      <w:sz w:val="24"/>
      <w:szCs w:val="24"/>
    </w:rPr>
  </w:style>
  <w:style w:type="paragraph" w:styleId="Normalcentr">
    <w:name w:val="Block Text"/>
    <w:basedOn w:val="Normal"/>
    <w:rsid w:val="007E07EB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7E07EB"/>
  </w:style>
  <w:style w:type="paragraph" w:styleId="Notedefin">
    <w:name w:val="endnote text"/>
    <w:basedOn w:val="Normal"/>
    <w:semiHidden/>
    <w:rsid w:val="007E07EB"/>
  </w:style>
  <w:style w:type="character" w:styleId="Numrodeligne">
    <w:name w:val="line number"/>
    <w:basedOn w:val="Policepardfaut"/>
    <w:rsid w:val="007E07EB"/>
  </w:style>
  <w:style w:type="character" w:styleId="Numrodepage">
    <w:name w:val="page number"/>
    <w:rsid w:val="007E07EB"/>
    <w:rPr>
      <w:rFonts w:ascii="Arial" w:hAnsi="Arial"/>
      <w:b/>
      <w:sz w:val="18"/>
    </w:rPr>
  </w:style>
  <w:style w:type="paragraph" w:styleId="Pieddepage">
    <w:name w:val="footer"/>
    <w:basedOn w:val="Baseen-tte"/>
    <w:rsid w:val="007E07EB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PrformatHTML">
    <w:name w:val="HTML Preformatted"/>
    <w:basedOn w:val="Normal"/>
    <w:rsid w:val="007E07EB"/>
    <w:rPr>
      <w:rFonts w:ascii="Courier New" w:hAnsi="Courier New" w:cs="Courier New"/>
    </w:rPr>
  </w:style>
  <w:style w:type="paragraph" w:styleId="Retrait1religne">
    <w:name w:val="Body Text First Indent"/>
    <w:basedOn w:val="Corpsdetexte"/>
    <w:rsid w:val="007E07EB"/>
    <w:pPr>
      <w:spacing w:after="120" w:line="240" w:lineRule="auto"/>
      <w:ind w:right="0" w:firstLine="210"/>
    </w:pPr>
  </w:style>
  <w:style w:type="paragraph" w:styleId="Retraitcorpsdetexte">
    <w:name w:val="Body Text Indent"/>
    <w:basedOn w:val="Corpsdetexte"/>
    <w:rsid w:val="007E07EB"/>
    <w:pPr>
      <w:ind w:left="720"/>
    </w:pPr>
  </w:style>
  <w:style w:type="paragraph" w:styleId="Retraitcorpsdetexte2">
    <w:name w:val="Body Text Indent 2"/>
    <w:basedOn w:val="Normal"/>
    <w:rsid w:val="007E07EB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7E07EB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7E07EB"/>
    <w:pPr>
      <w:spacing w:after="120" w:line="240" w:lineRule="auto"/>
      <w:ind w:left="283" w:right="0" w:firstLine="210"/>
    </w:pPr>
  </w:style>
  <w:style w:type="paragraph" w:styleId="Retraitnormal">
    <w:name w:val="Normal Indent"/>
    <w:basedOn w:val="Normal"/>
    <w:rsid w:val="007E07EB"/>
    <w:pPr>
      <w:ind w:left="708"/>
    </w:pPr>
  </w:style>
  <w:style w:type="paragraph" w:styleId="Salutations">
    <w:name w:val="Salutation"/>
    <w:basedOn w:val="Normal"/>
    <w:next w:val="Normal"/>
    <w:rsid w:val="007E07EB"/>
  </w:style>
  <w:style w:type="paragraph" w:styleId="Signature">
    <w:name w:val="Signature"/>
    <w:basedOn w:val="Normal"/>
    <w:rsid w:val="007E07EB"/>
    <w:pPr>
      <w:ind w:left="4252"/>
    </w:pPr>
  </w:style>
  <w:style w:type="paragraph" w:styleId="Signaturelectronique">
    <w:name w:val="E-mail Signature"/>
    <w:basedOn w:val="Normal"/>
    <w:rsid w:val="007E07EB"/>
  </w:style>
  <w:style w:type="paragraph" w:styleId="Sous-titre">
    <w:name w:val="Subtitle"/>
    <w:basedOn w:val="Normal"/>
    <w:qFormat/>
    <w:rsid w:val="007E07E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rsid w:val="007E07EB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7E07EB"/>
    <w:pPr>
      <w:ind w:left="200" w:hanging="200"/>
    </w:pPr>
  </w:style>
  <w:style w:type="paragraph" w:styleId="Textebrut">
    <w:name w:val="Plain Text"/>
    <w:basedOn w:val="Normal"/>
    <w:rsid w:val="007E07EB"/>
    <w:rPr>
      <w:rFonts w:ascii="Courier New" w:hAnsi="Courier New" w:cs="Courier New"/>
    </w:rPr>
  </w:style>
  <w:style w:type="paragraph" w:styleId="Textedemacro">
    <w:name w:val="macro"/>
    <w:semiHidden/>
    <w:rsid w:val="007E07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itre">
    <w:name w:val="Title"/>
    <w:basedOn w:val="Normal"/>
    <w:qFormat/>
    <w:rsid w:val="007E07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7E07EB"/>
  </w:style>
  <w:style w:type="paragraph" w:styleId="Titreindex">
    <w:name w:val="index heading"/>
    <w:basedOn w:val="Normal"/>
    <w:next w:val="Index1"/>
    <w:semiHidden/>
    <w:rsid w:val="007E07EB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7E07E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7E07EB"/>
  </w:style>
  <w:style w:type="paragraph" w:styleId="TM2">
    <w:name w:val="toc 2"/>
    <w:basedOn w:val="Normal"/>
    <w:next w:val="Normal"/>
    <w:autoRedefine/>
    <w:semiHidden/>
    <w:rsid w:val="007E07EB"/>
    <w:pPr>
      <w:ind w:left="200"/>
    </w:pPr>
  </w:style>
  <w:style w:type="paragraph" w:styleId="TM3">
    <w:name w:val="toc 3"/>
    <w:basedOn w:val="Normal"/>
    <w:next w:val="Normal"/>
    <w:autoRedefine/>
    <w:semiHidden/>
    <w:rsid w:val="007E07EB"/>
    <w:pPr>
      <w:ind w:left="400"/>
    </w:pPr>
  </w:style>
  <w:style w:type="paragraph" w:styleId="TM4">
    <w:name w:val="toc 4"/>
    <w:basedOn w:val="Normal"/>
    <w:next w:val="Normal"/>
    <w:autoRedefine/>
    <w:semiHidden/>
    <w:rsid w:val="007E07EB"/>
    <w:pPr>
      <w:ind w:left="600"/>
    </w:pPr>
  </w:style>
  <w:style w:type="paragraph" w:styleId="TM5">
    <w:name w:val="toc 5"/>
    <w:basedOn w:val="Normal"/>
    <w:next w:val="Normal"/>
    <w:autoRedefine/>
    <w:semiHidden/>
    <w:rsid w:val="007E07EB"/>
    <w:pPr>
      <w:ind w:left="800"/>
    </w:pPr>
  </w:style>
  <w:style w:type="paragraph" w:styleId="TM6">
    <w:name w:val="toc 6"/>
    <w:basedOn w:val="Normal"/>
    <w:next w:val="Normal"/>
    <w:autoRedefine/>
    <w:semiHidden/>
    <w:rsid w:val="007E07EB"/>
    <w:pPr>
      <w:ind w:left="1000"/>
    </w:pPr>
  </w:style>
  <w:style w:type="paragraph" w:styleId="TM7">
    <w:name w:val="toc 7"/>
    <w:basedOn w:val="Normal"/>
    <w:next w:val="Normal"/>
    <w:autoRedefine/>
    <w:semiHidden/>
    <w:rsid w:val="007E07EB"/>
    <w:pPr>
      <w:ind w:left="1200"/>
    </w:pPr>
  </w:style>
  <w:style w:type="paragraph" w:styleId="TM8">
    <w:name w:val="toc 8"/>
    <w:basedOn w:val="Normal"/>
    <w:next w:val="Normal"/>
    <w:autoRedefine/>
    <w:semiHidden/>
    <w:rsid w:val="007E07EB"/>
    <w:pPr>
      <w:ind w:left="1400"/>
    </w:pPr>
  </w:style>
  <w:style w:type="paragraph" w:styleId="TM9">
    <w:name w:val="toc 9"/>
    <w:basedOn w:val="Normal"/>
    <w:next w:val="Normal"/>
    <w:autoRedefine/>
    <w:semiHidden/>
    <w:rsid w:val="007E07EB"/>
    <w:pPr>
      <w:ind w:left="1600"/>
    </w:pPr>
  </w:style>
  <w:style w:type="character" w:styleId="VariableHTML">
    <w:name w:val="HTML Variable"/>
    <w:rsid w:val="007E07EB"/>
    <w:rPr>
      <w:i/>
      <w:iCs/>
      <w:lang w:val="fr-FR"/>
    </w:rPr>
  </w:style>
  <w:style w:type="paragraph" w:styleId="Textedebulles">
    <w:name w:val="Balloon Text"/>
    <w:basedOn w:val="Normal"/>
    <w:semiHidden/>
    <w:rsid w:val="00C57CC7"/>
    <w:rPr>
      <w:rFonts w:ascii="Tahoma" w:hAnsi="Tahoma" w:cs="Tahoma"/>
      <w:sz w:val="16"/>
      <w:szCs w:val="16"/>
    </w:rPr>
  </w:style>
  <w:style w:type="paragraph" w:customStyle="1" w:styleId="VillePays">
    <w:name w:val="Ville/Pays"/>
    <w:basedOn w:val="Corpsdetexte"/>
    <w:next w:val="Corpsdetexte"/>
    <w:rsid w:val="007E07EB"/>
    <w:pPr>
      <w:keepNext/>
    </w:pPr>
  </w:style>
  <w:style w:type="paragraph" w:customStyle="1" w:styleId="Nomdesocit1">
    <w:name w:val="Nom de société 1"/>
    <w:basedOn w:val="Nomdesocit"/>
    <w:next w:val="Normal"/>
    <w:rsid w:val="007E07EB"/>
  </w:style>
  <w:style w:type="paragraph" w:customStyle="1" w:styleId="Intituldocument">
    <w:name w:val="Intitulé document"/>
    <w:basedOn w:val="Normal"/>
    <w:next w:val="Normal"/>
    <w:rsid w:val="007E07EB"/>
    <w:pPr>
      <w:spacing w:after="220"/>
      <w:ind w:right="-360"/>
    </w:pPr>
    <w:rPr>
      <w:spacing w:val="-20"/>
      <w:sz w:val="48"/>
    </w:rPr>
  </w:style>
  <w:style w:type="paragraph" w:customStyle="1" w:styleId="Baseen-tte">
    <w:name w:val="Base en-tête"/>
    <w:basedOn w:val="Normal"/>
    <w:rsid w:val="007E07EB"/>
    <w:pPr>
      <w:ind w:right="-360"/>
    </w:pPr>
  </w:style>
  <w:style w:type="paragraph" w:customStyle="1" w:styleId="TitreBase">
    <w:name w:val="Titre (Base)"/>
    <w:basedOn w:val="Corpsdetexte"/>
    <w:next w:val="Corpsdetexte"/>
    <w:rsid w:val="007E07EB"/>
    <w:pPr>
      <w:keepNext/>
      <w:keepLines/>
      <w:spacing w:after="0"/>
    </w:pPr>
    <w:rPr>
      <w:rFonts w:ascii="Arial" w:hAnsi="Arial"/>
      <w:spacing w:val="-4"/>
      <w:sz w:val="18"/>
    </w:rPr>
  </w:style>
  <w:style w:type="character" w:customStyle="1" w:styleId="Poste">
    <w:name w:val="Poste"/>
    <w:basedOn w:val="Policepardfaut"/>
    <w:rsid w:val="007E07EB"/>
  </w:style>
  <w:style w:type="character" w:customStyle="1" w:styleId="PrambuleAccentuation">
    <w:name w:val="Préambule (Accentuation)"/>
    <w:rsid w:val="007E07EB"/>
    <w:rPr>
      <w:rFonts w:ascii="Arial" w:hAnsi="Arial"/>
      <w:b/>
      <w:spacing w:val="-8"/>
      <w:sz w:val="18"/>
    </w:rPr>
  </w:style>
  <w:style w:type="paragraph" w:customStyle="1" w:styleId="Sanstitre">
    <w:name w:val="Sans titre"/>
    <w:basedOn w:val="Normal"/>
    <w:rsid w:val="007E07E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Sous-titredesection">
    <w:name w:val="Sous-titre de section"/>
    <w:basedOn w:val="Titredesection"/>
    <w:next w:val="Normal"/>
    <w:rsid w:val="007E07EB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Corpsdetexte21">
    <w:name w:val="Corps de texte 21"/>
    <w:basedOn w:val="Normal"/>
    <w:rsid w:val="001473B9"/>
    <w:pPr>
      <w:overflowPunct w:val="0"/>
      <w:autoSpaceDE w:val="0"/>
      <w:autoSpaceDN w:val="0"/>
      <w:adjustRightInd w:val="0"/>
      <w:ind w:right="1136"/>
      <w:textAlignment w:val="baseline"/>
    </w:pPr>
    <w:rPr>
      <w:sz w:val="24"/>
      <w:szCs w:val="24"/>
    </w:rPr>
  </w:style>
  <w:style w:type="paragraph" w:styleId="Paragraphedeliste">
    <w:name w:val="List Paragraph"/>
    <w:basedOn w:val="Normal"/>
    <w:qFormat/>
    <w:rsid w:val="0095298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675158"/>
    <w:pPr>
      <w:autoSpaceDE w:val="0"/>
      <w:autoSpaceDN w:val="0"/>
      <w:adjustRightInd w:val="0"/>
    </w:pPr>
    <w:rPr>
      <w:rFonts w:ascii="Wingdings" w:eastAsiaTheme="minorHAnsi" w:hAnsi="Wingdings" w:cs="Wingding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Resume%20Wizard.wiz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6D41-8AED-4556-8E4A-12D571CF9C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Resume%20Wizard.wiz</Template>
  <TotalTime>0</TotalTime>
  <Pages>1</Pages>
  <Words>404</Words>
  <Characters>2223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Curriculum Vitæ</vt:lpstr>
    </vt:vector>
  </TitlesOfParts>
  <LinksUpToDate>false</LinksUpToDate>
  <CharactersWithSpaces>2622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Curriculum Vitæ</dc:title>
  <dc:creator/>
  <cp:lastModifiedBy/>
  <cp:revision>1</cp:revision>
  <dcterms:created xsi:type="dcterms:W3CDTF">2023-11-28T11:22:00Z</dcterms:created>
  <dcterms:modified xsi:type="dcterms:W3CDTF">2023-11-28T11:22:00Z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