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7B1DB3EE" w14:textId="77777777" w:rsidTr="001B2ABD">
        <w:trPr>
          <w:trHeight w:val="4410"/>
        </w:trPr>
        <w:tc>
          <w:tcPr>
            <w:tcW w:w="3600" w:type="dxa"/>
            <w:vAlign w:val="bottom"/>
          </w:tcPr>
          <w:p w14:paraId="7603AC5F" w14:textId="33A9EC90" w:rsidR="001B2ABD" w:rsidRDefault="003030EE" w:rsidP="001B2ABD">
            <w:pPr>
              <w:tabs>
                <w:tab w:val="left" w:pos="990"/>
              </w:tabs>
              <w:jc w:val="center"/>
            </w:pPr>
            <w:r>
              <w:object w:dxaOrig="2880" w:dyaOrig="3840" w14:anchorId="3302F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92pt" o:ole="">
                  <v:imagedata r:id="rId9" o:title=""/>
                </v:shape>
                <o:OLEObject Type="Embed" ProgID="PBrush" ShapeID="_x0000_i1025" DrawAspect="Content" ObjectID="_1698405207" r:id="rId10"/>
              </w:object>
            </w:r>
          </w:p>
        </w:tc>
        <w:tc>
          <w:tcPr>
            <w:tcW w:w="720" w:type="dxa"/>
          </w:tcPr>
          <w:p w14:paraId="05F8AD41" w14:textId="77777777" w:rsidR="001B2ABD" w:rsidRDefault="001B2ABD" w:rsidP="000C45FF">
            <w:pPr>
              <w:tabs>
                <w:tab w:val="left" w:pos="990"/>
              </w:tabs>
            </w:pPr>
          </w:p>
        </w:tc>
        <w:tc>
          <w:tcPr>
            <w:tcW w:w="6470" w:type="dxa"/>
            <w:vAlign w:val="bottom"/>
          </w:tcPr>
          <w:p w14:paraId="301B4A17" w14:textId="2D20AFA4" w:rsidR="001B2ABD" w:rsidRDefault="002E3538" w:rsidP="001B2ABD">
            <w:pPr>
              <w:pStyle w:val="Title"/>
            </w:pPr>
            <w:r>
              <w:t>Sara reda</w:t>
            </w:r>
          </w:p>
          <w:p w14:paraId="21F62608" w14:textId="6250CDCC" w:rsidR="001B2ABD" w:rsidRDefault="002E3538" w:rsidP="001B2ABD">
            <w:pPr>
              <w:pStyle w:val="Subtitle"/>
            </w:pPr>
            <w:r w:rsidRPr="00242E5A">
              <w:rPr>
                <w:spacing w:val="1"/>
                <w:w w:val="69"/>
              </w:rPr>
              <w:t>Property consultant</w:t>
            </w:r>
            <w:r w:rsidRPr="00242E5A">
              <w:rPr>
                <w:spacing w:val="16"/>
                <w:w w:val="69"/>
              </w:rPr>
              <w:t xml:space="preserve"> </w:t>
            </w:r>
          </w:p>
        </w:tc>
      </w:tr>
      <w:tr w:rsidR="001B2ABD" w14:paraId="5490F10A" w14:textId="77777777" w:rsidTr="001B2ABD">
        <w:tc>
          <w:tcPr>
            <w:tcW w:w="3600" w:type="dxa"/>
          </w:tcPr>
          <w:p w14:paraId="728A5A4A" w14:textId="111905BF" w:rsidR="00036450" w:rsidRDefault="00036450" w:rsidP="00036450"/>
          <w:sdt>
            <w:sdtPr>
              <w:id w:val="-1711873194"/>
              <w:placeholder>
                <w:docPart w:val="ED972C0937094F2688A4FAC6C8723F0E"/>
              </w:placeholder>
              <w:temporary/>
              <w:showingPlcHdr/>
              <w15:appearance w15:val="hidden"/>
            </w:sdtPr>
            <w:sdtEndPr/>
            <w:sdtContent>
              <w:p w14:paraId="3F44BDD5" w14:textId="77777777" w:rsidR="00830C51" w:rsidRDefault="00830C51" w:rsidP="00830C51">
                <w:pPr>
                  <w:pStyle w:val="Heading3"/>
                </w:pPr>
                <w:r w:rsidRPr="00D5459D">
                  <w:t>Profile</w:t>
                </w:r>
              </w:p>
            </w:sdtContent>
          </w:sdt>
          <w:p w14:paraId="4B3367A0" w14:textId="77777777" w:rsidR="00830C51" w:rsidRDefault="00830C51" w:rsidP="00830C51">
            <w:r>
              <w:t>Dear Sirs. While I was surfing the internet, I saw your announcement of a job and because my present job is related to it, I would like to apply for this job with the objective of developing myself, my social life and my career. All of these can be achieved through good teamwork. With this letter I am attaching my C.V which includes all my qualifications for your consideration. I will appreciate it if you can arrange an appointment so I can meet you for an interview. Needless to mention that I have no objection to transfer to another city in the event that I am considered to join your esteemed organization. I thank you for this opportunity and please call me on my mobile phone whenever you can schedule my interview. Best regards and many thanks also to the person who delivered this letter to you.</w:t>
            </w:r>
          </w:p>
          <w:p w14:paraId="07FE3BB2" w14:textId="77777777" w:rsidR="00830C51" w:rsidRDefault="00830C51" w:rsidP="00036450"/>
          <w:sdt>
            <w:sdtPr>
              <w:id w:val="-1954003311"/>
              <w:placeholder>
                <w:docPart w:val="D902A55200374AF59122434F98A64559"/>
              </w:placeholder>
              <w:temporary/>
              <w:showingPlcHdr/>
              <w15:appearance w15:val="hidden"/>
            </w:sdtPr>
            <w:sdtEndPr/>
            <w:sdtContent>
              <w:p w14:paraId="40B6C4E4" w14:textId="77777777" w:rsidR="00036450" w:rsidRPr="00CB0055" w:rsidRDefault="00CB0055" w:rsidP="00CB0055">
                <w:pPr>
                  <w:pStyle w:val="Heading3"/>
                </w:pPr>
                <w:r w:rsidRPr="00CB0055">
                  <w:t>Contact</w:t>
                </w:r>
              </w:p>
            </w:sdtContent>
          </w:sdt>
          <w:sdt>
            <w:sdtPr>
              <w:id w:val="1111563247"/>
              <w:placeholder>
                <w:docPart w:val="49CB9D62E24C440792ED8EB7A48D880F"/>
              </w:placeholder>
              <w:temporary/>
              <w:showingPlcHdr/>
              <w15:appearance w15:val="hidden"/>
            </w:sdtPr>
            <w:sdtEndPr/>
            <w:sdtContent>
              <w:p w14:paraId="3EAC29FB" w14:textId="77777777" w:rsidR="004D3011" w:rsidRDefault="004D3011" w:rsidP="004D3011">
                <w:r w:rsidRPr="004E12D1">
                  <w:rPr>
                    <w:b/>
                    <w:bCs/>
                  </w:rPr>
                  <w:t>PHONE:</w:t>
                </w:r>
              </w:p>
            </w:sdtContent>
          </w:sdt>
          <w:p w14:paraId="6DD36323" w14:textId="4C0F0AB3" w:rsidR="004D3011" w:rsidRDefault="00830C51" w:rsidP="004D3011">
            <w:r>
              <w:t>01005474751</w:t>
            </w:r>
          </w:p>
          <w:p w14:paraId="618F3790" w14:textId="77777777" w:rsidR="004D3011" w:rsidRPr="004D3011" w:rsidRDefault="004D3011" w:rsidP="004D3011"/>
          <w:p w14:paraId="4B9F2F8B" w14:textId="1CC01ED7" w:rsidR="004D3011" w:rsidRDefault="00830C51" w:rsidP="004D3011">
            <w:r w:rsidRPr="004E12D1">
              <w:rPr>
                <w:b/>
                <w:bCs/>
              </w:rPr>
              <w:t>Marital Status</w:t>
            </w:r>
            <w:r w:rsidR="004E12D1">
              <w:rPr>
                <w:b/>
                <w:bCs/>
              </w:rPr>
              <w:t>:</w:t>
            </w:r>
            <w:r>
              <w:t xml:space="preserve"> Single</w:t>
            </w:r>
          </w:p>
          <w:p w14:paraId="52638FF6" w14:textId="77777777" w:rsidR="00830C51" w:rsidRDefault="00830C51" w:rsidP="004D3011"/>
          <w:sdt>
            <w:sdtPr>
              <w:id w:val="-240260293"/>
              <w:placeholder>
                <w:docPart w:val="6C8FC8C886F2495DB7AF1BA11C26C8B5"/>
              </w:placeholder>
              <w:temporary/>
              <w:showingPlcHdr/>
              <w15:appearance w15:val="hidden"/>
            </w:sdtPr>
            <w:sdtEndPr/>
            <w:sdtContent>
              <w:p w14:paraId="34EFB2F3" w14:textId="77777777" w:rsidR="004D3011" w:rsidRDefault="004D3011" w:rsidP="004D3011">
                <w:r w:rsidRPr="004E12D1">
                  <w:rPr>
                    <w:b/>
                    <w:bCs/>
                  </w:rPr>
                  <w:t>EMAIL:</w:t>
                </w:r>
              </w:p>
            </w:sdtContent>
          </w:sdt>
          <w:p w14:paraId="4E70ABFD" w14:textId="42664EB1" w:rsidR="004D3011" w:rsidRPr="004D3011" w:rsidRDefault="008E65B5" w:rsidP="008E65B5">
            <w:r>
              <w:t>Redasara321@gmail.com</w:t>
            </w:r>
          </w:p>
        </w:tc>
        <w:tc>
          <w:tcPr>
            <w:tcW w:w="720" w:type="dxa"/>
          </w:tcPr>
          <w:p w14:paraId="5382E239" w14:textId="77777777" w:rsidR="001B2ABD" w:rsidRDefault="001B2ABD" w:rsidP="000C45FF">
            <w:pPr>
              <w:tabs>
                <w:tab w:val="left" w:pos="990"/>
              </w:tabs>
            </w:pPr>
          </w:p>
        </w:tc>
        <w:tc>
          <w:tcPr>
            <w:tcW w:w="6470" w:type="dxa"/>
          </w:tcPr>
          <w:sdt>
            <w:sdtPr>
              <w:id w:val="1049110328"/>
              <w:placeholder>
                <w:docPart w:val="CD6E1293216C495B8B29B97B02748CC1"/>
              </w:placeholder>
              <w:temporary/>
              <w:showingPlcHdr/>
              <w15:appearance w15:val="hidden"/>
            </w:sdtPr>
            <w:sdtEndPr/>
            <w:sdtContent>
              <w:p w14:paraId="5F2D9253" w14:textId="77777777" w:rsidR="001B2ABD" w:rsidRDefault="00E25A26" w:rsidP="00036450">
                <w:pPr>
                  <w:pStyle w:val="Heading2"/>
                </w:pPr>
                <w:r w:rsidRPr="00036450">
                  <w:t>EDUCATION</w:t>
                </w:r>
              </w:p>
            </w:sdtContent>
          </w:sdt>
          <w:p w14:paraId="72537063" w14:textId="4F98D5B9" w:rsidR="00036450" w:rsidRPr="00036450" w:rsidRDefault="00256C9A" w:rsidP="00B359E4">
            <w:pPr>
              <w:pStyle w:val="Heading4"/>
            </w:pPr>
            <w:r>
              <w:t>T</w:t>
            </w:r>
            <w:r w:rsidRPr="00256C9A">
              <w:t xml:space="preserve">ourism </w:t>
            </w:r>
            <w:r>
              <w:t>A</w:t>
            </w:r>
            <w:r w:rsidRPr="00256C9A">
              <w:t xml:space="preserve">nd </w:t>
            </w:r>
            <w:r>
              <w:t>H</w:t>
            </w:r>
            <w:r w:rsidRPr="00256C9A">
              <w:t>otels</w:t>
            </w:r>
            <w:r>
              <w:t xml:space="preserve">, </w:t>
            </w:r>
            <w:r w:rsidRPr="00256C9A">
              <w:t>Alexandria</w:t>
            </w:r>
          </w:p>
          <w:p w14:paraId="2FC3EC48" w14:textId="1A9DE2EB" w:rsidR="00036450" w:rsidRDefault="003036CD" w:rsidP="00036450">
            <w:r w:rsidRPr="003036CD">
              <w:t>Navigation</w:t>
            </w:r>
            <w:r w:rsidR="006379A2" w:rsidRPr="006379A2">
              <w:t>, Year of Graduation</w:t>
            </w:r>
          </w:p>
          <w:p w14:paraId="553D2A1B" w14:textId="45D99AAC" w:rsidR="00036450" w:rsidRDefault="00036450" w:rsidP="00036450"/>
          <w:sdt>
            <w:sdtPr>
              <w:id w:val="1001553383"/>
              <w:placeholder>
                <w:docPart w:val="604BD89F2C0A43D5A7E600A8DF9A044B"/>
              </w:placeholder>
              <w:temporary/>
              <w:showingPlcHdr/>
              <w15:appearance w15:val="hidden"/>
            </w:sdtPr>
            <w:sdtEndPr/>
            <w:sdtContent>
              <w:p w14:paraId="26853639" w14:textId="77777777" w:rsidR="00036450" w:rsidRDefault="00036450" w:rsidP="00036450">
                <w:pPr>
                  <w:pStyle w:val="Heading2"/>
                </w:pPr>
                <w:r w:rsidRPr="00036450">
                  <w:t>WORK EXPERIENCE</w:t>
                </w:r>
              </w:p>
            </w:sdtContent>
          </w:sdt>
          <w:p w14:paraId="5F7DF3C9" w14:textId="1E1C0430" w:rsidR="00036450" w:rsidRPr="00256C9A" w:rsidRDefault="003036CD" w:rsidP="00256C9A">
            <w:pPr>
              <w:pStyle w:val="Heading4"/>
            </w:pPr>
            <w:r>
              <w:t xml:space="preserve">West ridge investment </w:t>
            </w:r>
            <w:proofErr w:type="gramStart"/>
            <w:r>
              <w:t>-</w:t>
            </w:r>
            <w:r w:rsidR="00036450">
              <w:t xml:space="preserve"> </w:t>
            </w:r>
            <w:r w:rsidR="00036450" w:rsidRPr="00036450">
              <w:t xml:space="preserve"> </w:t>
            </w:r>
            <w:r w:rsidR="006379A2">
              <w:t>Propert</w:t>
            </w:r>
            <w:r w:rsidR="00256C9A">
              <w:t>y</w:t>
            </w:r>
            <w:proofErr w:type="gramEnd"/>
            <w:r w:rsidR="006379A2">
              <w:t xml:space="preserve"> consultant </w:t>
            </w:r>
          </w:p>
          <w:p w14:paraId="7DFE4001" w14:textId="74B8003B" w:rsidR="00036450" w:rsidRDefault="006379A2" w:rsidP="00B359E4">
            <w:pPr>
              <w:pStyle w:val="Date"/>
            </w:pPr>
            <w:r>
              <w:t>From dec 2020</w:t>
            </w:r>
            <w:r w:rsidR="00036450" w:rsidRPr="00036450">
              <w:t>–</w:t>
            </w:r>
            <w:r w:rsidR="003036CD">
              <w:t>to June 2021</w:t>
            </w:r>
          </w:p>
          <w:p w14:paraId="5CE9CBED" w14:textId="77777777" w:rsidR="008E46B9" w:rsidRDefault="004E12D1" w:rsidP="004E12D1">
            <w:pPr>
              <w:rPr>
                <w:rtl/>
              </w:rPr>
            </w:pPr>
            <w:r w:rsidRPr="004E12D1">
              <w:rPr>
                <w:b/>
                <w:bCs/>
              </w:rPr>
              <w:t>Discovery</w:t>
            </w:r>
            <w:r w:rsidR="008E46B9">
              <w:t xml:space="preserve">: </w:t>
            </w:r>
          </w:p>
          <w:p w14:paraId="31962FFE" w14:textId="736246B4" w:rsidR="008E46B9" w:rsidRDefault="008E46B9" w:rsidP="004E12D1">
            <w:pPr>
              <w:rPr>
                <w:rtl/>
              </w:rPr>
            </w:pPr>
            <w:r>
              <w:rPr>
                <w:rFonts w:hint="cs"/>
                <w:rtl/>
              </w:rPr>
              <w:t>-</w:t>
            </w:r>
            <w:r w:rsidRPr="008E46B9">
              <w:t xml:space="preserve">Training the art of sales and closing the sale with </w:t>
            </w:r>
            <w:proofErr w:type="spellStart"/>
            <w:r>
              <w:t>mr</w:t>
            </w:r>
            <w:r w:rsidRPr="008E46B9">
              <w:t>.Ahmed</w:t>
            </w:r>
            <w:proofErr w:type="spellEnd"/>
            <w:r w:rsidRPr="008E46B9">
              <w:t xml:space="preserve"> Ghoneim</w:t>
            </w:r>
          </w:p>
          <w:p w14:paraId="51EDD71C" w14:textId="5594C384" w:rsidR="004E12D1" w:rsidRPr="004E12D1" w:rsidRDefault="008E46B9" w:rsidP="004E12D1">
            <w:pPr>
              <w:rPr>
                <w:rtl/>
                <w:lang w:bidi="ar-EG"/>
              </w:rPr>
            </w:pPr>
            <w:r>
              <w:rPr>
                <w:rFonts w:hint="cs"/>
                <w:rtl/>
              </w:rPr>
              <w:t>-</w:t>
            </w:r>
            <w:r w:rsidRPr="008E46B9">
              <w:t xml:space="preserve">I work on North Coast, October and Zayed projects (new </w:t>
            </w:r>
            <w:r w:rsidR="00980510">
              <w:t>Homes</w:t>
            </w:r>
            <w:r w:rsidRPr="008E46B9">
              <w:t xml:space="preserve"> - resale)</w:t>
            </w:r>
          </w:p>
          <w:p w14:paraId="454AF064" w14:textId="77777777" w:rsidR="004D3011" w:rsidRDefault="004D3011" w:rsidP="00036450">
            <w:pPr>
              <w:rPr>
                <w:lang w:bidi="ar-EG"/>
              </w:rPr>
            </w:pPr>
          </w:p>
          <w:p w14:paraId="66F4FB4D" w14:textId="450F920A" w:rsidR="004D3011" w:rsidRPr="004D3011" w:rsidRDefault="00830C51" w:rsidP="00B359E4">
            <w:pPr>
              <w:pStyle w:val="Heading4"/>
              <w:rPr>
                <w:bCs/>
              </w:rPr>
            </w:pPr>
            <w:proofErr w:type="spellStart"/>
            <w:proofErr w:type="gramStart"/>
            <w:r>
              <w:t>Flormar</w:t>
            </w:r>
            <w:proofErr w:type="spellEnd"/>
            <w:r w:rsidR="004D3011" w:rsidRPr="004D3011">
              <w:t xml:space="preserve">  </w:t>
            </w:r>
            <w:r>
              <w:t>Sales</w:t>
            </w:r>
            <w:proofErr w:type="gramEnd"/>
            <w:r>
              <w:t xml:space="preserve"> </w:t>
            </w:r>
          </w:p>
          <w:p w14:paraId="34FC3B95" w14:textId="77777777" w:rsidR="008E65B5" w:rsidRDefault="00830C51" w:rsidP="008E65B5">
            <w:pPr>
              <w:pStyle w:val="Date"/>
            </w:pPr>
            <w:r>
              <w:t>From June 201</w:t>
            </w:r>
            <w:r w:rsidR="007E508A">
              <w:t>7</w:t>
            </w:r>
            <w:r w:rsidR="004D3011" w:rsidRPr="004D3011">
              <w:t>–</w:t>
            </w:r>
            <w:r>
              <w:t xml:space="preserve"> To </w:t>
            </w:r>
            <w:r w:rsidR="007E508A">
              <w:t>November</w:t>
            </w:r>
            <w:r>
              <w:t xml:space="preserve"> </w:t>
            </w:r>
            <w:r w:rsidR="007E508A">
              <w:t>2020</w:t>
            </w:r>
          </w:p>
          <w:p w14:paraId="5F47CE4B" w14:textId="46C7F28E" w:rsidR="004D3011" w:rsidRDefault="00036450" w:rsidP="006D720B">
            <w:pPr>
              <w:pStyle w:val="Date"/>
              <w:rPr>
                <w:rtl/>
              </w:rPr>
            </w:pPr>
            <w:r w:rsidRPr="004D3011">
              <w:t xml:space="preserve"> </w:t>
            </w:r>
            <w:r w:rsidR="006D720B" w:rsidRPr="006D720B">
              <w:rPr>
                <w:lang w:bidi="ar-EG"/>
              </w:rPr>
              <w:t>makeup sale</w:t>
            </w:r>
          </w:p>
          <w:p w14:paraId="60C20E0D" w14:textId="07AB3F15" w:rsidR="00036450" w:rsidRDefault="008E65B5" w:rsidP="00036450">
            <w:pPr>
              <w:pStyle w:val="Heading2"/>
            </w:pPr>
            <w:r>
              <w:t>Personal Skills</w:t>
            </w:r>
          </w:p>
          <w:p w14:paraId="15E7EE4A" w14:textId="1947FF1A" w:rsidR="00036450" w:rsidRDefault="008E65B5" w:rsidP="004D3011">
            <w:r>
              <w:t>and Abilities Highly developed teamwork abilities, excellent communication skills, leadership, flexibility skills, time management, stress management, self-motivation and Solving Problem skills Accomplish objectives and work well without direction. Able to identify and learn new technical skills</w:t>
            </w:r>
          </w:p>
          <w:p w14:paraId="7A12395F" w14:textId="282FE2CE" w:rsidR="008E65B5" w:rsidRDefault="008E65B5" w:rsidP="004D3011"/>
          <w:p w14:paraId="339298DD" w14:textId="4D11DBBF" w:rsidR="008E65B5" w:rsidRDefault="008E65B5" w:rsidP="008E65B5">
            <w:pPr>
              <w:pStyle w:val="Heading2"/>
            </w:pPr>
            <w:r>
              <w:t>Personal Skills</w:t>
            </w:r>
          </w:p>
          <w:p w14:paraId="361E5E45" w14:textId="46135EEC" w:rsidR="008E65B5" w:rsidRDefault="008E65B5" w:rsidP="004D3011">
            <w:r>
              <w:t>-Computer Skills &amp; Courses Excellent Computer skills Internet surfer ICDL - Word – Excel – PowerPoint – Outlook</w:t>
            </w:r>
          </w:p>
          <w:p w14:paraId="05E78BC7" w14:textId="6DFC98F9" w:rsidR="008E65B5" w:rsidRDefault="008E65B5" w:rsidP="004D3011">
            <w:pPr>
              <w:rPr>
                <w:color w:val="000000" w:themeColor="text1"/>
              </w:rPr>
            </w:pPr>
            <w:r>
              <w:rPr>
                <w:color w:val="000000" w:themeColor="text1"/>
              </w:rPr>
              <w:t xml:space="preserve">-Executive secretarial  </w:t>
            </w:r>
          </w:p>
          <w:p w14:paraId="0E85752E" w14:textId="334CC1AA" w:rsidR="008E65B5" w:rsidRPr="008E65B5" w:rsidRDefault="008E65B5" w:rsidP="008E65B5">
            <w:pPr>
              <w:pStyle w:val="Heading2"/>
            </w:pPr>
            <w:r>
              <w:t xml:space="preserve">languages </w:t>
            </w:r>
          </w:p>
          <w:p w14:paraId="62913E4F" w14:textId="41367B73" w:rsidR="004E12D1" w:rsidRDefault="008E65B5" w:rsidP="004E12D1">
            <w:proofErr w:type="gramStart"/>
            <w:r>
              <w:t>Arabic</w:t>
            </w:r>
            <w:r w:rsidR="004E12D1">
              <w:t xml:space="preserve"> </w:t>
            </w:r>
            <w:r>
              <w:t>:</w:t>
            </w:r>
            <w:proofErr w:type="gramEnd"/>
            <w:r w:rsidR="004E12D1">
              <w:t xml:space="preserve"> </w:t>
            </w:r>
            <w:r>
              <w:t xml:space="preserve">Mother Tongue </w:t>
            </w:r>
          </w:p>
          <w:p w14:paraId="0FA1FDC4" w14:textId="622ABDCC" w:rsidR="008E65B5" w:rsidRPr="008E65B5" w:rsidRDefault="008E65B5" w:rsidP="004E12D1">
            <w:pPr>
              <w:rPr>
                <w:color w:val="000000" w:themeColor="text1"/>
              </w:rPr>
            </w:pPr>
            <w:proofErr w:type="gramStart"/>
            <w:r>
              <w:t>English</w:t>
            </w:r>
            <w:r w:rsidR="004E12D1">
              <w:t xml:space="preserve"> </w:t>
            </w:r>
            <w:r>
              <w:t>:</w:t>
            </w:r>
            <w:proofErr w:type="gramEnd"/>
            <w:r>
              <w:t xml:space="preserve"> Good in both Writing &amp; Spoken</w:t>
            </w:r>
          </w:p>
        </w:tc>
      </w:tr>
    </w:tbl>
    <w:p w14:paraId="577BE63F" w14:textId="77777777" w:rsidR="0043117B" w:rsidRDefault="00242E5A" w:rsidP="000C45FF">
      <w:pPr>
        <w:tabs>
          <w:tab w:val="left" w:pos="990"/>
        </w:tabs>
      </w:pPr>
    </w:p>
    <w:sectPr w:rsidR="0043117B" w:rsidSect="000C45FF">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FD10" w14:textId="77777777" w:rsidR="00242E5A" w:rsidRDefault="00242E5A" w:rsidP="000C45FF">
      <w:r>
        <w:separator/>
      </w:r>
    </w:p>
  </w:endnote>
  <w:endnote w:type="continuationSeparator" w:id="0">
    <w:p w14:paraId="50FB4FD8" w14:textId="77777777" w:rsidR="00242E5A" w:rsidRDefault="00242E5A"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3AE6" w14:textId="77777777" w:rsidR="00242E5A" w:rsidRDefault="00242E5A" w:rsidP="000C45FF">
      <w:r>
        <w:separator/>
      </w:r>
    </w:p>
  </w:footnote>
  <w:footnote w:type="continuationSeparator" w:id="0">
    <w:p w14:paraId="7280439A" w14:textId="77777777" w:rsidR="00242E5A" w:rsidRDefault="00242E5A"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B1EA" w14:textId="77777777" w:rsidR="000C45FF" w:rsidRDefault="000C45FF">
    <w:pPr>
      <w:pStyle w:val="Header"/>
    </w:pPr>
    <w:r>
      <w:rPr>
        <w:noProof/>
      </w:rPr>
      <w:drawing>
        <wp:anchor distT="0" distB="0" distL="114300" distR="114300" simplePos="0" relativeHeight="251658240" behindDoc="1" locked="0" layoutInCell="1" allowOverlap="1" wp14:anchorId="065217C5" wp14:editId="1666A62D">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38"/>
    <w:rsid w:val="00036450"/>
    <w:rsid w:val="00094499"/>
    <w:rsid w:val="000C45FF"/>
    <w:rsid w:val="000E3FD1"/>
    <w:rsid w:val="00112054"/>
    <w:rsid w:val="001525E1"/>
    <w:rsid w:val="00180329"/>
    <w:rsid w:val="0019001F"/>
    <w:rsid w:val="001A74A5"/>
    <w:rsid w:val="001B2ABD"/>
    <w:rsid w:val="001E0391"/>
    <w:rsid w:val="001E1759"/>
    <w:rsid w:val="001F1ECC"/>
    <w:rsid w:val="002400EB"/>
    <w:rsid w:val="00242E5A"/>
    <w:rsid w:val="00256C9A"/>
    <w:rsid w:val="00256CF7"/>
    <w:rsid w:val="00281FD5"/>
    <w:rsid w:val="002E3538"/>
    <w:rsid w:val="003030EE"/>
    <w:rsid w:val="003036CD"/>
    <w:rsid w:val="0030481B"/>
    <w:rsid w:val="003156FC"/>
    <w:rsid w:val="003254B5"/>
    <w:rsid w:val="0037121F"/>
    <w:rsid w:val="003A6B7D"/>
    <w:rsid w:val="003B06CA"/>
    <w:rsid w:val="004071FC"/>
    <w:rsid w:val="00445947"/>
    <w:rsid w:val="004813B3"/>
    <w:rsid w:val="00496591"/>
    <w:rsid w:val="004C63E4"/>
    <w:rsid w:val="004D3011"/>
    <w:rsid w:val="004E12D1"/>
    <w:rsid w:val="005262AC"/>
    <w:rsid w:val="005E39D5"/>
    <w:rsid w:val="00600670"/>
    <w:rsid w:val="0062123A"/>
    <w:rsid w:val="006379A2"/>
    <w:rsid w:val="00646E75"/>
    <w:rsid w:val="006771D0"/>
    <w:rsid w:val="006D720B"/>
    <w:rsid w:val="00715FCB"/>
    <w:rsid w:val="00743101"/>
    <w:rsid w:val="007775E1"/>
    <w:rsid w:val="007867A0"/>
    <w:rsid w:val="007927F5"/>
    <w:rsid w:val="0079391B"/>
    <w:rsid w:val="007E508A"/>
    <w:rsid w:val="00802CA0"/>
    <w:rsid w:val="00830C51"/>
    <w:rsid w:val="008E46B9"/>
    <w:rsid w:val="008E65B5"/>
    <w:rsid w:val="009260CD"/>
    <w:rsid w:val="00952C25"/>
    <w:rsid w:val="00954B81"/>
    <w:rsid w:val="00980510"/>
    <w:rsid w:val="00A2118D"/>
    <w:rsid w:val="00AD76E2"/>
    <w:rsid w:val="00B20152"/>
    <w:rsid w:val="00B359E4"/>
    <w:rsid w:val="00B57D98"/>
    <w:rsid w:val="00B70850"/>
    <w:rsid w:val="00BA1F8F"/>
    <w:rsid w:val="00C066B6"/>
    <w:rsid w:val="00C37BA1"/>
    <w:rsid w:val="00C4674C"/>
    <w:rsid w:val="00C506CF"/>
    <w:rsid w:val="00C72BED"/>
    <w:rsid w:val="00C9578B"/>
    <w:rsid w:val="00CB0055"/>
    <w:rsid w:val="00D2522B"/>
    <w:rsid w:val="00D422DE"/>
    <w:rsid w:val="00D5459D"/>
    <w:rsid w:val="00DA1F4D"/>
    <w:rsid w:val="00DD172A"/>
    <w:rsid w:val="00E25A26"/>
    <w:rsid w:val="00E4381A"/>
    <w:rsid w:val="00E55D74"/>
    <w:rsid w:val="00F60274"/>
    <w:rsid w:val="00F77FB9"/>
    <w:rsid w:val="00F806C8"/>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020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hon\AppData\Local\Microsoft\Office\16.0\DTS\en-US%7b8BD71568-0E49-4A6A-B53C-79C71DC19C4F%7d\%7b621D9748-C2FF-49B8-B1EC-74DF736ED905%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02A55200374AF59122434F98A64559"/>
        <w:category>
          <w:name w:val="General"/>
          <w:gallery w:val="placeholder"/>
        </w:category>
        <w:types>
          <w:type w:val="bbPlcHdr"/>
        </w:types>
        <w:behaviors>
          <w:behavior w:val="content"/>
        </w:behaviors>
        <w:guid w:val="{1A8B464A-7627-4292-8FD7-7FC16A7C4A43}"/>
      </w:docPartPr>
      <w:docPartBody>
        <w:p w:rsidR="00C17246" w:rsidRDefault="00545768">
          <w:pPr>
            <w:pStyle w:val="D902A55200374AF59122434F98A64559"/>
          </w:pPr>
          <w:r w:rsidRPr="00CB0055">
            <w:t>Contact</w:t>
          </w:r>
        </w:p>
      </w:docPartBody>
    </w:docPart>
    <w:docPart>
      <w:docPartPr>
        <w:name w:val="49CB9D62E24C440792ED8EB7A48D880F"/>
        <w:category>
          <w:name w:val="General"/>
          <w:gallery w:val="placeholder"/>
        </w:category>
        <w:types>
          <w:type w:val="bbPlcHdr"/>
        </w:types>
        <w:behaviors>
          <w:behavior w:val="content"/>
        </w:behaviors>
        <w:guid w:val="{24473A07-774F-4F9B-AB58-B95C13FF5B06}"/>
      </w:docPartPr>
      <w:docPartBody>
        <w:p w:rsidR="00C17246" w:rsidRDefault="00545768">
          <w:pPr>
            <w:pStyle w:val="49CB9D62E24C440792ED8EB7A48D880F"/>
          </w:pPr>
          <w:r w:rsidRPr="004D3011">
            <w:t>PHONE:</w:t>
          </w:r>
        </w:p>
      </w:docPartBody>
    </w:docPart>
    <w:docPart>
      <w:docPartPr>
        <w:name w:val="6C8FC8C886F2495DB7AF1BA11C26C8B5"/>
        <w:category>
          <w:name w:val="General"/>
          <w:gallery w:val="placeholder"/>
        </w:category>
        <w:types>
          <w:type w:val="bbPlcHdr"/>
        </w:types>
        <w:behaviors>
          <w:behavior w:val="content"/>
        </w:behaviors>
        <w:guid w:val="{9E9A6E45-2D97-4224-B46E-71D09AFD3DC3}"/>
      </w:docPartPr>
      <w:docPartBody>
        <w:p w:rsidR="00C17246" w:rsidRDefault="00545768">
          <w:pPr>
            <w:pStyle w:val="6C8FC8C886F2495DB7AF1BA11C26C8B5"/>
          </w:pPr>
          <w:r w:rsidRPr="004D3011">
            <w:t>EMAIL:</w:t>
          </w:r>
        </w:p>
      </w:docPartBody>
    </w:docPart>
    <w:docPart>
      <w:docPartPr>
        <w:name w:val="CD6E1293216C495B8B29B97B02748CC1"/>
        <w:category>
          <w:name w:val="General"/>
          <w:gallery w:val="placeholder"/>
        </w:category>
        <w:types>
          <w:type w:val="bbPlcHdr"/>
        </w:types>
        <w:behaviors>
          <w:behavior w:val="content"/>
        </w:behaviors>
        <w:guid w:val="{E8C2B5A3-93C7-409C-8D59-58C9E5185602}"/>
      </w:docPartPr>
      <w:docPartBody>
        <w:p w:rsidR="00C17246" w:rsidRDefault="00545768">
          <w:pPr>
            <w:pStyle w:val="CD6E1293216C495B8B29B97B02748CC1"/>
          </w:pPr>
          <w:r w:rsidRPr="00036450">
            <w:t>EDUCATION</w:t>
          </w:r>
        </w:p>
      </w:docPartBody>
    </w:docPart>
    <w:docPart>
      <w:docPartPr>
        <w:name w:val="604BD89F2C0A43D5A7E600A8DF9A044B"/>
        <w:category>
          <w:name w:val="General"/>
          <w:gallery w:val="placeholder"/>
        </w:category>
        <w:types>
          <w:type w:val="bbPlcHdr"/>
        </w:types>
        <w:behaviors>
          <w:behavior w:val="content"/>
        </w:behaviors>
        <w:guid w:val="{2454C196-AACA-408C-ABB6-A9B1387DE87E}"/>
      </w:docPartPr>
      <w:docPartBody>
        <w:p w:rsidR="00C17246" w:rsidRDefault="00545768">
          <w:pPr>
            <w:pStyle w:val="604BD89F2C0A43D5A7E600A8DF9A044B"/>
          </w:pPr>
          <w:r w:rsidRPr="00036450">
            <w:t>WORK EXPERIENCE</w:t>
          </w:r>
        </w:p>
      </w:docPartBody>
    </w:docPart>
    <w:docPart>
      <w:docPartPr>
        <w:name w:val="ED972C0937094F2688A4FAC6C8723F0E"/>
        <w:category>
          <w:name w:val="General"/>
          <w:gallery w:val="placeholder"/>
        </w:category>
        <w:types>
          <w:type w:val="bbPlcHdr"/>
        </w:types>
        <w:behaviors>
          <w:behavior w:val="content"/>
        </w:behaviors>
        <w:guid w:val="{B8E9090F-866D-458B-B45C-7102147CB010}"/>
      </w:docPartPr>
      <w:docPartBody>
        <w:p w:rsidR="00C17246" w:rsidRDefault="0090662D" w:rsidP="0090662D">
          <w:pPr>
            <w:pStyle w:val="ED972C0937094F2688A4FAC6C8723F0E"/>
          </w:pPr>
          <w:r w:rsidRPr="00D5459D">
            <w:t>Profile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2D"/>
    <w:rsid w:val="00323EC7"/>
    <w:rsid w:val="00545768"/>
    <w:rsid w:val="0090662D"/>
    <w:rsid w:val="00C172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02A55200374AF59122434F98A64559">
    <w:name w:val="D902A55200374AF59122434F98A64559"/>
  </w:style>
  <w:style w:type="paragraph" w:customStyle="1" w:styleId="49CB9D62E24C440792ED8EB7A48D880F">
    <w:name w:val="49CB9D62E24C440792ED8EB7A48D880F"/>
  </w:style>
  <w:style w:type="paragraph" w:customStyle="1" w:styleId="6C8FC8C886F2495DB7AF1BA11C26C8B5">
    <w:name w:val="6C8FC8C886F2495DB7AF1BA11C26C8B5"/>
  </w:style>
  <w:style w:type="character" w:styleId="Hyperlink">
    <w:name w:val="Hyperlink"/>
    <w:basedOn w:val="DefaultParagraphFont"/>
    <w:uiPriority w:val="99"/>
    <w:unhideWhenUsed/>
    <w:rsid w:val="0090662D"/>
    <w:rPr>
      <w:color w:val="C45911" w:themeColor="accent2" w:themeShade="BF"/>
      <w:u w:val="single"/>
    </w:rPr>
  </w:style>
  <w:style w:type="paragraph" w:customStyle="1" w:styleId="CD6E1293216C495B8B29B97B02748CC1">
    <w:name w:val="CD6E1293216C495B8B29B97B02748CC1"/>
  </w:style>
  <w:style w:type="paragraph" w:customStyle="1" w:styleId="604BD89F2C0A43D5A7E600A8DF9A044B">
    <w:name w:val="604BD89F2C0A43D5A7E600A8DF9A044B"/>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ED972C0937094F2688A4FAC6C8723F0E">
    <w:name w:val="ED972C0937094F2688A4FAC6C8723F0E"/>
    <w:rsid w:val="00906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{621D9748-C2FF-49B8-B1EC-74DF736ED905}tf00546271_win32</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2021-11-11T15:21:00Z</dcterms:created>
  <dcterms:modified xsi:type="dcterms:W3CDTF">2021-11-14T12:27:00Z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