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8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706"/>
      </w:tblGrid>
      <w:tr w:rsidR="002C2CDD" w:rsidRPr="00906BEE" w:rsidTr="00BB2C59">
        <w:tc>
          <w:tcPr>
            <w:tcW w:w="4395" w:type="dxa"/>
            <w:tcMar>
              <w:top w:w="504" w:type="dxa"/>
              <w:right w:w="720" w:type="dxa"/>
            </w:tcMar>
          </w:tcPr>
          <w:p w:rsidR="00523479" w:rsidRPr="008C12ED" w:rsidRDefault="00707C14" w:rsidP="005E175C">
            <w:pPr>
              <w:pStyle w:val="Initials"/>
              <w:tabs>
                <w:tab w:val="center" w:pos="1800"/>
              </w:tabs>
              <w:jc w:val="left"/>
              <w:rPr>
                <w:rFonts w:asciiTheme="minorHAnsi" w:hAnsiTheme="minorHAnsi"/>
                <w:caps w:val="0"/>
                <w:color w:val="auto"/>
                <w:sz w:val="22"/>
              </w:rPr>
            </w:pPr>
            <w:r>
              <w:rPr>
                <w:rFonts w:asciiTheme="minorHAnsi" w:hAnsiTheme="minorHAnsi"/>
                <w:caps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ge">
                        <wp:posOffset>-513080</wp:posOffset>
                      </wp:positionV>
                      <wp:extent cx="6658610" cy="1802130"/>
                      <wp:effectExtent l="0" t="0" r="0" b="0"/>
                      <wp:wrapNone/>
                      <wp:docPr id="1" name="Group 1" title="Header graphic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8610" cy="1802130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134A162" id="Group 1" o:spid="_x0000_s1026" alt="Title: Header graphics" style="position:absolute;margin-left:27pt;margin-top:-40.4pt;width:524.3pt;height:141.9pt;z-index:-251658240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">
                      <v:rect id="Red rectangle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5E175C" w:rsidRPr="008C12ED">
              <w:rPr>
                <w:rFonts w:asciiTheme="minorHAnsi" w:hAnsiTheme="minorHAnsi"/>
                <w:caps w:val="0"/>
                <w:color w:val="auto"/>
                <w:sz w:val="22"/>
              </w:rPr>
              <w:tab/>
            </w:r>
          </w:p>
          <w:p w:rsidR="007806F4" w:rsidRDefault="007806F4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7806F4" w:rsidRDefault="007806F4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7806F4" w:rsidRDefault="007806F4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7806F4" w:rsidRDefault="007806F4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A50939" w:rsidRPr="008C12ED" w:rsidRDefault="00133AE1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  <w:r w:rsidRPr="007806F4">
              <w:t>pERSONAL</w:t>
            </w:r>
            <w:r w:rsidRPr="008C12ED"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  <w:t xml:space="preserve"> </w:t>
            </w:r>
            <w:r w:rsidRPr="007806F4">
              <w:t>INFORMATION</w:t>
            </w:r>
          </w:p>
          <w:p w:rsidR="002C2CDD" w:rsidRPr="008C12ED" w:rsidRDefault="00133AE1" w:rsidP="001B5758">
            <w:pPr>
              <w:spacing w:before="240" w:line="360" w:lineRule="auto"/>
            </w:pPr>
            <w:r w:rsidRPr="00B60EB5">
              <w:rPr>
                <w:b/>
                <w:bCs/>
              </w:rPr>
              <w:t>Date Of Birth</w:t>
            </w:r>
            <w:r w:rsidR="00CE4A16" w:rsidRPr="00B60EB5">
              <w:rPr>
                <w:b/>
                <w:bCs/>
              </w:rPr>
              <w:t>:</w:t>
            </w:r>
            <w:r w:rsidR="00CE4A16" w:rsidRPr="008C12ED">
              <w:t xml:space="preserve"> </w:t>
            </w:r>
            <w:r w:rsidR="001B5758">
              <w:t>22</w:t>
            </w:r>
            <w:r w:rsidR="00FF30FD">
              <w:t>/</w:t>
            </w:r>
            <w:r w:rsidR="001B5758">
              <w:t>6</w:t>
            </w:r>
            <w:r w:rsidR="00FF30FD">
              <w:t>/</w:t>
            </w:r>
            <w:r>
              <w:t>1993</w:t>
            </w:r>
          </w:p>
          <w:p w:rsidR="00FF30FD" w:rsidRDefault="00FF30FD" w:rsidP="00CE4A16">
            <w:pPr>
              <w:spacing w:before="240" w:line="360" w:lineRule="auto"/>
            </w:pPr>
            <w:r w:rsidRPr="00B60EB5">
              <w:rPr>
                <w:b/>
                <w:bCs/>
              </w:rPr>
              <w:t>Nationality:</w:t>
            </w:r>
            <w:r>
              <w:t xml:space="preserve"> Egyptian.</w:t>
            </w:r>
          </w:p>
          <w:p w:rsidR="00FF30FD" w:rsidRDefault="00FF30FD" w:rsidP="000E7FB5">
            <w:pPr>
              <w:spacing w:before="240" w:line="360" w:lineRule="auto"/>
            </w:pPr>
            <w:r w:rsidRPr="00B60EB5">
              <w:rPr>
                <w:b/>
                <w:bCs/>
              </w:rPr>
              <w:t xml:space="preserve">Marital Status: </w:t>
            </w:r>
            <w:r w:rsidR="000E7FB5">
              <w:t>Married</w:t>
            </w:r>
            <w:r>
              <w:t>.</w:t>
            </w:r>
          </w:p>
          <w:p w:rsidR="001B5758" w:rsidRPr="008C12ED" w:rsidRDefault="00133AE1" w:rsidP="00410935">
            <w:pPr>
              <w:spacing w:before="240" w:line="360" w:lineRule="auto"/>
            </w:pPr>
            <w:r w:rsidRPr="00B60EB5">
              <w:rPr>
                <w:b/>
                <w:bCs/>
              </w:rPr>
              <w:t xml:space="preserve">Address: </w:t>
            </w:r>
            <w:r w:rsidR="00410935">
              <w:t xml:space="preserve">30 </w:t>
            </w:r>
            <w:proofErr w:type="spellStart"/>
            <w:r w:rsidR="00410935">
              <w:t>Abou</w:t>
            </w:r>
            <w:proofErr w:type="spellEnd"/>
            <w:r w:rsidR="00410935">
              <w:t xml:space="preserve"> Kamal </w:t>
            </w:r>
            <w:proofErr w:type="spellStart"/>
            <w:r w:rsidR="00410935">
              <w:t>st</w:t>
            </w:r>
            <w:proofErr w:type="spellEnd"/>
            <w:r w:rsidR="00410935">
              <w:t>.</w:t>
            </w:r>
            <w:proofErr w:type="gramStart"/>
            <w:r w:rsidR="001B5758" w:rsidRPr="008C12ED">
              <w:t>,Al</w:t>
            </w:r>
            <w:proofErr w:type="gramEnd"/>
            <w:r w:rsidR="001B5758" w:rsidRPr="008C12ED">
              <w:t>-</w:t>
            </w:r>
            <w:proofErr w:type="spellStart"/>
            <w:r w:rsidR="00410935">
              <w:t>Asafra</w:t>
            </w:r>
            <w:proofErr w:type="spellEnd"/>
            <w:r w:rsidR="001B5758" w:rsidRPr="008C12ED">
              <w:t xml:space="preserve"> , Alexandria.</w:t>
            </w:r>
          </w:p>
          <w:p w:rsidR="00C3021F" w:rsidRPr="008C12ED" w:rsidRDefault="00791CB6" w:rsidP="00C3021F">
            <w:pPr>
              <w:spacing w:before="240" w:line="360" w:lineRule="auto"/>
            </w:pPr>
            <w:r w:rsidRPr="00B60EB5">
              <w:rPr>
                <w:b/>
                <w:bCs/>
              </w:rPr>
              <w:t>Language:</w:t>
            </w:r>
            <w:r w:rsidRPr="008C12ED">
              <w:t xml:space="preserve"> Arabic</w:t>
            </w:r>
            <w:r w:rsidR="00C3021F" w:rsidRPr="008C12ED">
              <w:t xml:space="preserve"> </w:t>
            </w:r>
            <w:r w:rsidRPr="008C12ED">
              <w:t>(mother) ,</w:t>
            </w:r>
          </w:p>
          <w:p w:rsidR="00791CB6" w:rsidRPr="008C12ED" w:rsidRDefault="00791CB6" w:rsidP="00C3021F">
            <w:pPr>
              <w:spacing w:before="240" w:line="360" w:lineRule="auto"/>
            </w:pPr>
            <w:r w:rsidRPr="008C12ED">
              <w:t xml:space="preserve"> English</w:t>
            </w:r>
            <w:r w:rsidR="00C3021F" w:rsidRPr="008C12ED">
              <w:t xml:space="preserve"> </w:t>
            </w:r>
            <w:r w:rsidRPr="008C12ED">
              <w:t>(Good).</w:t>
            </w:r>
          </w:p>
          <w:p w:rsidR="00CE4A16" w:rsidRDefault="00A02725" w:rsidP="00FF30FD">
            <w:pPr>
              <w:spacing w:line="360" w:lineRule="auto"/>
            </w:pPr>
            <w:proofErr w:type="spellStart"/>
            <w:r>
              <w:rPr>
                <w:b/>
                <w:bCs/>
              </w:rPr>
              <w:t>Wuzzuf</w:t>
            </w:r>
            <w:proofErr w:type="spellEnd"/>
            <w:r>
              <w:rPr>
                <w:b/>
                <w:bCs/>
              </w:rPr>
              <w:t xml:space="preserve"> Account</w:t>
            </w:r>
            <w:r w:rsidR="00840389">
              <w:rPr>
                <w:b/>
                <w:bCs/>
              </w:rPr>
              <w:t xml:space="preserve"> :</w:t>
            </w:r>
            <w:r w:rsidR="00150250">
              <w:rPr>
                <w:b/>
                <w:bCs/>
              </w:rPr>
              <w:t xml:space="preserve"> </w:t>
            </w:r>
            <w:hyperlink r:id="rId9" w:tgtFrame="_blank" w:history="1">
              <w:r w:rsidR="00E77B34" w:rsidRPr="00A02725">
                <w:t>wuzzuf.net/me/Mohamed-Essam-04c20e3324</w:t>
              </w:r>
            </w:hyperlink>
          </w:p>
          <w:p w:rsidR="00CE4A16" w:rsidRDefault="00CE4A16" w:rsidP="00FF30FD">
            <w:pPr>
              <w:spacing w:line="360" w:lineRule="auto"/>
            </w:pPr>
          </w:p>
          <w:p w:rsidR="00CE4A16" w:rsidRDefault="00CE4A16" w:rsidP="00FF30FD">
            <w:pPr>
              <w:spacing w:line="360" w:lineRule="auto"/>
            </w:pPr>
          </w:p>
          <w:p w:rsidR="00CE4A16" w:rsidRDefault="00CE4A16" w:rsidP="00FF30FD">
            <w:pPr>
              <w:spacing w:line="360" w:lineRule="auto"/>
            </w:pPr>
          </w:p>
          <w:p w:rsidR="00CE4A16" w:rsidRDefault="00CE4A16" w:rsidP="00FF30FD">
            <w:pPr>
              <w:spacing w:line="360" w:lineRule="auto"/>
            </w:pPr>
          </w:p>
          <w:p w:rsidR="00CE4A16" w:rsidRDefault="00CE4A16" w:rsidP="00FF30FD">
            <w:pPr>
              <w:spacing w:line="360" w:lineRule="auto"/>
            </w:pPr>
          </w:p>
          <w:p w:rsidR="00CE4A16" w:rsidRDefault="00CE4A16" w:rsidP="00FF30FD">
            <w:pPr>
              <w:spacing w:line="360" w:lineRule="auto"/>
            </w:pPr>
          </w:p>
          <w:p w:rsidR="00CE4A16" w:rsidRPr="00906BEE" w:rsidRDefault="00CE4A16" w:rsidP="00FF30FD">
            <w:pPr>
              <w:spacing w:line="360" w:lineRule="auto"/>
            </w:pPr>
          </w:p>
          <w:p w:rsidR="004F72DC" w:rsidRPr="008C12ED" w:rsidRDefault="004F72DC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4B7D91" w:rsidRPr="008C12ED" w:rsidRDefault="004B7D91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4B7D91" w:rsidRPr="008C12ED" w:rsidRDefault="004B7D91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4B7D91" w:rsidRPr="008C12ED" w:rsidRDefault="004B7D91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4B7D91" w:rsidRPr="008C12ED" w:rsidRDefault="004B7D91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4B7D91" w:rsidRPr="008C12ED" w:rsidRDefault="004B7D91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</w:p>
          <w:p w:rsidR="004F72DC" w:rsidRPr="008C12ED" w:rsidRDefault="004F72DC" w:rsidP="007569C1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2"/>
                <w:szCs w:val="22"/>
              </w:rPr>
            </w:pPr>
            <w:r w:rsidRPr="00D06351">
              <w:t>skills</w:t>
            </w:r>
          </w:p>
          <w:p w:rsidR="00C2082E" w:rsidRDefault="00C2082E" w:rsidP="00C2082E">
            <w:pPr>
              <w:spacing w:before="240"/>
            </w:pPr>
            <w:r>
              <w:t xml:space="preserve">Excellent in dealing with computers </w:t>
            </w:r>
            <w:proofErr w:type="gramStart"/>
            <w:r>
              <w:t xml:space="preserve">and </w:t>
            </w:r>
            <w:r w:rsidR="00C74D0F">
              <w:t xml:space="preserve"> </w:t>
            </w:r>
            <w:r>
              <w:t>Internet</w:t>
            </w:r>
            <w:proofErr w:type="gramEnd"/>
            <w:r>
              <w:t>.</w:t>
            </w:r>
          </w:p>
          <w:p w:rsidR="00C2082E" w:rsidRDefault="00C2082E" w:rsidP="00C2082E">
            <w:pPr>
              <w:spacing w:before="240"/>
            </w:pPr>
            <w:r>
              <w:t>Work under pressure.</w:t>
            </w:r>
          </w:p>
          <w:p w:rsidR="00C2082E" w:rsidRDefault="00C2082E" w:rsidP="00C2082E">
            <w:pPr>
              <w:spacing w:before="240"/>
            </w:pPr>
            <w:r>
              <w:t>Work in groups or individually.</w:t>
            </w:r>
          </w:p>
          <w:p w:rsidR="00C2082E" w:rsidRDefault="00C2082E" w:rsidP="00C2082E">
            <w:pPr>
              <w:spacing w:before="240"/>
            </w:pPr>
            <w:r>
              <w:t>Gain experience quickly.</w:t>
            </w:r>
          </w:p>
          <w:p w:rsidR="00C2082E" w:rsidRDefault="00C2082E" w:rsidP="00C2082E">
            <w:pPr>
              <w:spacing w:before="240"/>
            </w:pPr>
            <w:r>
              <w:t>Excellent in problem solving.</w:t>
            </w:r>
          </w:p>
          <w:p w:rsidR="00C2082E" w:rsidRDefault="00C2082E" w:rsidP="00C2082E">
            <w:pPr>
              <w:spacing w:before="240"/>
            </w:pPr>
            <w:r>
              <w:t>Time management and finish tasks on time.</w:t>
            </w:r>
          </w:p>
          <w:p w:rsidR="00C2082E" w:rsidRDefault="00C2082E" w:rsidP="00C2082E">
            <w:pPr>
              <w:spacing w:before="240"/>
            </w:pPr>
            <w:r>
              <w:t>Have leadership skills.</w:t>
            </w:r>
          </w:p>
          <w:p w:rsidR="00C2082E" w:rsidRDefault="00C2082E" w:rsidP="00C2082E">
            <w:pPr>
              <w:spacing w:before="240"/>
            </w:pPr>
            <w:r>
              <w:t>Good listener and communicator.</w:t>
            </w:r>
          </w:p>
          <w:p w:rsidR="00C2082E" w:rsidRDefault="00C2082E" w:rsidP="00C2082E">
            <w:pPr>
              <w:spacing w:before="240"/>
            </w:pPr>
            <w:r>
              <w:t>Logical Thinking and decision maker.</w:t>
            </w:r>
          </w:p>
          <w:p w:rsidR="00C2082E" w:rsidRDefault="00C2082E" w:rsidP="00C2082E">
            <w:pPr>
              <w:spacing w:before="240"/>
            </w:pPr>
            <w:r>
              <w:t>Speed and good actions.</w:t>
            </w:r>
          </w:p>
          <w:p w:rsidR="00C2082E" w:rsidRDefault="00C2082E" w:rsidP="00C2082E">
            <w:pPr>
              <w:spacing w:before="240"/>
            </w:pPr>
            <w:r>
              <w:t>Self -motivation, adaptability and Flexibility.</w:t>
            </w:r>
          </w:p>
          <w:p w:rsidR="00E53885" w:rsidRDefault="00E53885" w:rsidP="008C12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8C12ED" w:rsidRDefault="008C12ED" w:rsidP="008C12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8C12ED">
              <w:t>Independent and willing to accept feedback flexibly.</w:t>
            </w:r>
          </w:p>
          <w:p w:rsidR="00E53885" w:rsidRDefault="00E53885" w:rsidP="008C12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A46E1C" w:rsidRPr="00906BEE" w:rsidRDefault="00CF4B61" w:rsidP="00A46E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F4B61">
              <w:t>Give the work all the energy and dedication to work</w:t>
            </w:r>
            <w:r w:rsidR="00A46E1C">
              <w:t>.</w:t>
            </w:r>
          </w:p>
        </w:tc>
        <w:tc>
          <w:tcPr>
            <w:tcW w:w="6705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446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C612DA" w:rsidRPr="00906BEE" w:rsidTr="00FF30FD">
              <w:trPr>
                <w:trHeight w:hRule="exact" w:val="1329"/>
              </w:trPr>
              <w:tc>
                <w:tcPr>
                  <w:tcW w:w="6010" w:type="dxa"/>
                  <w:vAlign w:val="center"/>
                </w:tcPr>
                <w:p w:rsidR="00C612DA" w:rsidRPr="00906BEE" w:rsidRDefault="000B446E" w:rsidP="002168DB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364616E71A2F44AB82FBCC11F1E8F030"/>
                      </w:placeholder>
                    </w:sdtPr>
                    <w:sdtEndPr/>
                    <w:sdtContent>
                      <w:r w:rsidR="002168DB">
                        <w:t>mohamed essam</w:t>
                      </w:r>
                    </w:sdtContent>
                  </w:sdt>
                </w:p>
                <w:p w:rsidR="00906BEE" w:rsidRDefault="000B446E" w:rsidP="002168DB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F5428C79BB4F4CB4B6CA63FD36D4740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2168DB">
                        <w:t>sales repsentative</w:t>
                      </w:r>
                    </w:sdtContent>
                  </w:sdt>
                </w:p>
                <w:p w:rsidR="00133AE1" w:rsidRPr="00133AE1" w:rsidRDefault="00133AE1" w:rsidP="00906BEE">
                  <w:pPr>
                    <w:pStyle w:val="Heading2"/>
                    <w:outlineLvl w:val="1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+2</w:t>
                  </w:r>
                  <w:r w:rsidR="002168DB" w:rsidRPr="002168DB">
                    <w:rPr>
                      <w:color w:val="0D0D0D" w:themeColor="text1" w:themeTint="F2"/>
                    </w:rPr>
                    <w:t>01204730754</w:t>
                  </w:r>
                </w:p>
                <w:p w:rsidR="00133AE1" w:rsidRDefault="00133AE1" w:rsidP="00906BEE">
                  <w:pPr>
                    <w:pStyle w:val="Heading2"/>
                    <w:outlineLvl w:val="1"/>
                  </w:pPr>
                </w:p>
                <w:p w:rsidR="00133AE1" w:rsidRPr="00906BEE" w:rsidRDefault="00133AE1" w:rsidP="00906BEE">
                  <w:pPr>
                    <w:pStyle w:val="Heading2"/>
                    <w:outlineLvl w:val="1"/>
                  </w:pPr>
                </w:p>
              </w:tc>
            </w:tr>
          </w:tbl>
          <w:p w:rsidR="002C2CDD" w:rsidRPr="00906BEE" w:rsidRDefault="000B446E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ECDC41291B68405497D4ADAF1FB53F30"/>
                </w:placeholder>
                <w:temporary/>
                <w:showingPlcHdr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9260C2" w:rsidRDefault="009260C2" w:rsidP="00D42055">
            <w:pPr>
              <w:pStyle w:val="Heading4"/>
            </w:pPr>
            <w:r>
              <w:t>trained in a law office for two months.</w:t>
            </w:r>
          </w:p>
          <w:p w:rsidR="009260C2" w:rsidRDefault="009260C2" w:rsidP="00D42055">
            <w:pPr>
              <w:pStyle w:val="Heading4"/>
            </w:pPr>
          </w:p>
          <w:p w:rsidR="002C2CDD" w:rsidRPr="00906BEE" w:rsidRDefault="00CD02B1" w:rsidP="00D42055">
            <w:pPr>
              <w:pStyle w:val="Heading4"/>
            </w:pPr>
            <w:r>
              <w:t>Distributer delegate</w:t>
            </w:r>
            <w:r w:rsidR="002C2CDD" w:rsidRPr="00906BEE">
              <w:t xml:space="preserve"> • </w:t>
            </w:r>
            <w:r w:rsidR="00D42055">
              <w:t>awni distributer for food</w:t>
            </w:r>
            <w:r w:rsidR="002C2CDD" w:rsidRPr="00906BEE">
              <w:t xml:space="preserve"> • </w:t>
            </w:r>
            <w:r w:rsidR="00D42055">
              <w:t xml:space="preserve">        </w:t>
            </w:r>
            <w:r w:rsidR="00762695">
              <w:t>june 2017</w:t>
            </w:r>
            <w:r w:rsidR="00F47E97" w:rsidRPr="00906BEE">
              <w:t xml:space="preserve"> – </w:t>
            </w:r>
            <w:r w:rsidR="005E14C3">
              <w:t>ma</w:t>
            </w:r>
            <w:r w:rsidR="00762695">
              <w:t>r</w:t>
            </w:r>
            <w:r w:rsidR="005E14C3">
              <w:t>ch</w:t>
            </w:r>
            <w:r w:rsidR="00762695">
              <w:t xml:space="preserve"> 2018</w:t>
            </w:r>
          </w:p>
          <w:p w:rsidR="002C2CDD" w:rsidRDefault="00D42055" w:rsidP="007569C1">
            <w:r>
              <w:t>Distribute agent’s products.</w:t>
            </w:r>
          </w:p>
          <w:p w:rsidR="002D786E" w:rsidRDefault="002D786E" w:rsidP="007569C1"/>
          <w:p w:rsidR="002D786E" w:rsidRDefault="002D786E" w:rsidP="00AA13AE">
            <w:pPr>
              <w:pStyle w:val="HTMLPreformatted"/>
              <w:shd w:val="clear" w:color="auto" w:fill="FFFFFF"/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</w:pPr>
            <w:r w:rsidRPr="00B72947"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  <w:t>sales repsentative • Asia company For industry, trade and paper products</w:t>
            </w:r>
            <w:r w:rsidRPr="00906BEE">
              <w:t xml:space="preserve">• </w:t>
            </w:r>
            <w:r w:rsidR="00AA13AE"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  <w:t>march</w:t>
            </w:r>
            <w:r w:rsidRPr="00B72947"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  <w:t xml:space="preserve"> 2018 </w:t>
            </w:r>
            <w:r w:rsidR="00605F14"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  <w:t>–</w:t>
            </w:r>
            <w:r w:rsidRPr="00B72947"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  <w:t xml:space="preserve"> </w:t>
            </w:r>
            <w:r w:rsidR="00AA13AE"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  <w:t>may</w:t>
            </w:r>
            <w:r w:rsidR="00605F14"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  <w:t xml:space="preserve"> 2018</w:t>
            </w:r>
          </w:p>
          <w:p w:rsidR="003D6774" w:rsidRPr="00B72947" w:rsidRDefault="003D6774" w:rsidP="00AA13AE">
            <w:pPr>
              <w:pStyle w:val="HTMLPreformatted"/>
              <w:shd w:val="clear" w:color="auto" w:fill="FFFFFF"/>
              <w:rPr>
                <w:rFonts w:asciiTheme="majorHAnsi" w:eastAsiaTheme="majorEastAsia" w:hAnsiTheme="majorHAnsi" w:cstheme="majorBidi"/>
                <w:iCs/>
                <w:caps/>
                <w:szCs w:val="22"/>
              </w:rPr>
            </w:pPr>
            <w:r>
              <w:t>Retail sales representative.</w:t>
            </w:r>
          </w:p>
          <w:p w:rsidR="002D786E" w:rsidRPr="00906BEE" w:rsidRDefault="002D786E" w:rsidP="007569C1"/>
          <w:p w:rsidR="002C2CDD" w:rsidRPr="00906BEE" w:rsidRDefault="006343C8" w:rsidP="00A17357">
            <w:pPr>
              <w:pStyle w:val="Heading4"/>
            </w:pPr>
            <w:r>
              <w:t>sales repsentative</w:t>
            </w:r>
            <w:r w:rsidR="002C2CDD" w:rsidRPr="00906BEE">
              <w:t xml:space="preserve"> • </w:t>
            </w:r>
            <w:r>
              <w:t>corona company for chocolate and des</w:t>
            </w:r>
            <w:r w:rsidR="00D34BA4">
              <w:t>s</w:t>
            </w:r>
            <w:r w:rsidR="00D34BA4">
              <w:rPr>
                <w:lang w:bidi="ar-EG"/>
              </w:rPr>
              <w:t>e</w:t>
            </w:r>
            <w:r>
              <w:t>rts</w:t>
            </w:r>
            <w:r w:rsidR="002C2CDD" w:rsidRPr="00906BEE">
              <w:t xml:space="preserve"> • </w:t>
            </w:r>
            <w:r w:rsidR="00CA3095">
              <w:t>may</w:t>
            </w:r>
            <w:r>
              <w:t xml:space="preserve"> 2018 </w:t>
            </w:r>
            <w:r w:rsidR="00A17357">
              <w:t>–</w:t>
            </w:r>
            <w:r>
              <w:t xml:space="preserve"> </w:t>
            </w:r>
            <w:r w:rsidR="00A17357">
              <w:t>JUNe 2019</w:t>
            </w:r>
          </w:p>
          <w:p w:rsidR="00B72947" w:rsidRDefault="00D34BA4" w:rsidP="007569C1">
            <w:r>
              <w:t>Retail sales representative then T</w:t>
            </w:r>
            <w:r w:rsidR="0053395A">
              <w:t>op R</w:t>
            </w:r>
            <w:r>
              <w:t>etail sales representative.</w:t>
            </w:r>
          </w:p>
          <w:p w:rsidR="00A17357" w:rsidRDefault="00A17357" w:rsidP="007569C1"/>
          <w:p w:rsidR="0010796E" w:rsidRPr="00906BEE" w:rsidRDefault="00A17357" w:rsidP="0010796E">
            <w:pPr>
              <w:pStyle w:val="Heading4"/>
              <w:rPr>
                <w:rtl/>
              </w:rPr>
            </w:pPr>
            <w:r>
              <w:t>sales repsentative</w:t>
            </w:r>
            <w:r w:rsidRPr="00906BEE">
              <w:t xml:space="preserve"> • </w:t>
            </w:r>
            <w:r w:rsidR="006B49A7">
              <w:t>fine baby</w:t>
            </w:r>
            <w:r w:rsidRPr="00906BEE">
              <w:t xml:space="preserve"> • </w:t>
            </w:r>
            <w:r w:rsidR="006B26CD">
              <w:t>june 2019</w:t>
            </w:r>
            <w:r>
              <w:t xml:space="preserve"> – </w:t>
            </w:r>
            <w:r w:rsidR="0010796E">
              <w:t>august</w:t>
            </w:r>
            <w:bookmarkStart w:id="0" w:name="_GoBack"/>
            <w:bookmarkEnd w:id="0"/>
            <w:r w:rsidR="0010796E">
              <w:t xml:space="preserve"> 2022</w:t>
            </w:r>
          </w:p>
          <w:p w:rsidR="00A17357" w:rsidRDefault="007930BF" w:rsidP="007930BF">
            <w:r>
              <w:t>Wholesale sales representative.</w:t>
            </w:r>
          </w:p>
          <w:p w:rsidR="0010796E" w:rsidRDefault="0010796E" w:rsidP="007930BF"/>
          <w:p w:rsidR="0010796E" w:rsidRPr="00906BEE" w:rsidRDefault="0010796E" w:rsidP="0010796E">
            <w:pPr>
              <w:pStyle w:val="Heading4"/>
              <w:rPr>
                <w:rtl/>
                <w:lang w:bidi="ar-EG"/>
              </w:rPr>
            </w:pPr>
            <w:r>
              <w:t>sales repsentative</w:t>
            </w:r>
            <w:r w:rsidRPr="00906BEE">
              <w:t xml:space="preserve"> • </w:t>
            </w:r>
            <w:r>
              <w:t>baby</w:t>
            </w:r>
            <w:r w:rsidRPr="00906BEE">
              <w:t xml:space="preserve"> </w:t>
            </w:r>
            <w:r>
              <w:t xml:space="preserve">land </w:t>
            </w:r>
            <w:r w:rsidRPr="00906BEE">
              <w:t xml:space="preserve">• </w:t>
            </w:r>
            <w:r>
              <w:t>september 2022</w:t>
            </w:r>
            <w:r>
              <w:t xml:space="preserve"> – now</w:t>
            </w:r>
          </w:p>
          <w:p w:rsidR="0010796E" w:rsidRDefault="0010796E" w:rsidP="0010796E">
            <w:r>
              <w:t>Wholesale sales representative.</w:t>
            </w:r>
          </w:p>
          <w:p w:rsidR="00B74DCD" w:rsidRPr="00906BEE" w:rsidRDefault="00B74DCD" w:rsidP="00B74DCD"/>
          <w:p w:rsidR="002C2CDD" w:rsidRPr="00906BEE" w:rsidRDefault="000B446E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D33B45767C384568B102B1234AD650AA"/>
                </w:placeholder>
                <w:temporary/>
                <w:showingPlcHdr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906BEE" w:rsidRDefault="00C2082E" w:rsidP="00C268F0">
            <w:pPr>
              <w:pStyle w:val="Heading4"/>
            </w:pPr>
            <w:r w:rsidRPr="00C2082E">
              <w:t>Bachelor</w:t>
            </w:r>
            <w:r w:rsidR="002C2CDD" w:rsidRPr="00906BEE">
              <w:t xml:space="preserve"> • </w:t>
            </w:r>
            <w:r>
              <w:t>2015</w:t>
            </w:r>
            <w:r w:rsidR="002C2CDD" w:rsidRPr="00906BEE">
              <w:t xml:space="preserve"> • </w:t>
            </w:r>
            <w:r>
              <w:t xml:space="preserve">Faculty of </w:t>
            </w:r>
            <w:r w:rsidR="00C268F0">
              <w:t>law</w:t>
            </w:r>
          </w:p>
          <w:p w:rsidR="002C2CDD" w:rsidRPr="00906BEE" w:rsidRDefault="00635DA6" w:rsidP="007569C1">
            <w:r>
              <w:t>With Acceptable grade.</w:t>
            </w:r>
          </w:p>
          <w:p w:rsidR="00CE4A16" w:rsidRPr="00CE4A16" w:rsidRDefault="00CE4A16" w:rsidP="00CE4A16">
            <w:pPr>
              <w:spacing w:line="276" w:lineRule="auto"/>
              <w:rPr>
                <w:sz w:val="20"/>
                <w:szCs w:val="20"/>
              </w:rPr>
            </w:pPr>
          </w:p>
          <w:p w:rsidR="00CE4A16" w:rsidRPr="00906BEE" w:rsidRDefault="00CE4A16" w:rsidP="00D34BA4">
            <w:pPr>
              <w:spacing w:before="240" w:line="276" w:lineRule="auto"/>
            </w:pPr>
          </w:p>
        </w:tc>
      </w:tr>
    </w:tbl>
    <w:p w:rsidR="00290AAA" w:rsidRDefault="00290AAA" w:rsidP="00E22E87">
      <w:pPr>
        <w:pStyle w:val="NoSpacing"/>
      </w:pPr>
    </w:p>
    <w:sectPr w:rsidR="00290AAA" w:rsidSect="00EF7CC9"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6E" w:rsidRDefault="000B446E" w:rsidP="00713050">
      <w:pPr>
        <w:spacing w:line="240" w:lineRule="auto"/>
      </w:pPr>
      <w:r>
        <w:separator/>
      </w:r>
    </w:p>
  </w:endnote>
  <w:endnote w:type="continuationSeparator" w:id="0">
    <w:p w:rsidR="000B446E" w:rsidRDefault="000B446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1" w:type="pct"/>
      <w:tblLayout w:type="fixed"/>
      <w:tblLook w:val="04A0" w:firstRow="1" w:lastRow="0" w:firstColumn="1" w:lastColumn="0" w:noHBand="0" w:noVBand="1"/>
    </w:tblPr>
    <w:tblGrid>
      <w:gridCol w:w="2734"/>
      <w:gridCol w:w="2734"/>
      <w:gridCol w:w="2735"/>
      <w:gridCol w:w="2735"/>
    </w:tblGrid>
    <w:tr w:rsidR="00217980" w:rsidTr="00E6795E">
      <w:trPr>
        <w:trHeight w:val="563"/>
      </w:trPr>
      <w:tc>
        <w:tcPr>
          <w:tcW w:w="2676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76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76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76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</w:tr>
    <w:tr w:rsidR="00217980" w:rsidTr="00E6795E">
      <w:trPr>
        <w:trHeight w:val="782"/>
      </w:trPr>
      <w:tc>
        <w:tcPr>
          <w:tcW w:w="2676" w:type="dxa"/>
          <w:tcMar>
            <w:top w:w="144" w:type="dxa"/>
            <w:left w:w="115" w:type="dxa"/>
            <w:right w:w="115" w:type="dxa"/>
          </w:tcMar>
        </w:tcPr>
        <w:p w:rsidR="00811117" w:rsidRPr="00CE4A16" w:rsidRDefault="00811117" w:rsidP="003C5528">
          <w:pPr>
            <w:pStyle w:val="Footer"/>
          </w:pPr>
        </w:p>
      </w:tc>
      <w:tc>
        <w:tcPr>
          <w:tcW w:w="2676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FF30FD">
          <w:pPr>
            <w:pStyle w:val="Footer"/>
            <w:jc w:val="left"/>
          </w:pPr>
        </w:p>
      </w:tc>
      <w:tc>
        <w:tcPr>
          <w:tcW w:w="2676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Footer"/>
          </w:pPr>
        </w:p>
      </w:tc>
      <w:tc>
        <w:tcPr>
          <w:tcW w:w="2676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Footer"/>
          </w:pPr>
        </w:p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6E" w:rsidRDefault="000B446E" w:rsidP="00713050">
      <w:pPr>
        <w:spacing w:line="240" w:lineRule="auto"/>
      </w:pPr>
      <w:r>
        <w:separator/>
      </w:r>
    </w:p>
  </w:footnote>
  <w:footnote w:type="continuationSeparator" w:id="0">
    <w:p w:rsidR="000B446E" w:rsidRDefault="000B446E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93E29"/>
    <w:multiLevelType w:val="hybridMultilevel"/>
    <w:tmpl w:val="ED0A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5317"/>
    <w:multiLevelType w:val="hybridMultilevel"/>
    <w:tmpl w:val="C8002F76"/>
    <w:lvl w:ilvl="0" w:tplc="CC00C06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E57BB"/>
    <w:multiLevelType w:val="hybridMultilevel"/>
    <w:tmpl w:val="CA54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E1"/>
    <w:rsid w:val="0001672A"/>
    <w:rsid w:val="00064053"/>
    <w:rsid w:val="00091382"/>
    <w:rsid w:val="000A07DA"/>
    <w:rsid w:val="000A2BFA"/>
    <w:rsid w:val="000B0619"/>
    <w:rsid w:val="000B446E"/>
    <w:rsid w:val="000B61CA"/>
    <w:rsid w:val="000E7FB5"/>
    <w:rsid w:val="000F7610"/>
    <w:rsid w:val="0010796E"/>
    <w:rsid w:val="00114ED7"/>
    <w:rsid w:val="00125253"/>
    <w:rsid w:val="00133AE1"/>
    <w:rsid w:val="00140B0E"/>
    <w:rsid w:val="00150250"/>
    <w:rsid w:val="00166137"/>
    <w:rsid w:val="0018159D"/>
    <w:rsid w:val="001A516A"/>
    <w:rsid w:val="001A5CA9"/>
    <w:rsid w:val="001B2AC1"/>
    <w:rsid w:val="001B403A"/>
    <w:rsid w:val="001B5758"/>
    <w:rsid w:val="001F4583"/>
    <w:rsid w:val="002168DB"/>
    <w:rsid w:val="00217980"/>
    <w:rsid w:val="00227C20"/>
    <w:rsid w:val="00232230"/>
    <w:rsid w:val="00271662"/>
    <w:rsid w:val="0027404F"/>
    <w:rsid w:val="00290AAA"/>
    <w:rsid w:val="00293B83"/>
    <w:rsid w:val="002A121E"/>
    <w:rsid w:val="002B091C"/>
    <w:rsid w:val="002C2CDD"/>
    <w:rsid w:val="002C726A"/>
    <w:rsid w:val="002D45C6"/>
    <w:rsid w:val="002D786E"/>
    <w:rsid w:val="002F03FA"/>
    <w:rsid w:val="002F754D"/>
    <w:rsid w:val="00307D97"/>
    <w:rsid w:val="00313E86"/>
    <w:rsid w:val="00333CD3"/>
    <w:rsid w:val="00340365"/>
    <w:rsid w:val="00342B64"/>
    <w:rsid w:val="00364079"/>
    <w:rsid w:val="003C5528"/>
    <w:rsid w:val="003D03E5"/>
    <w:rsid w:val="003D6774"/>
    <w:rsid w:val="003D6E16"/>
    <w:rsid w:val="003E32E9"/>
    <w:rsid w:val="003F1229"/>
    <w:rsid w:val="004067B2"/>
    <w:rsid w:val="004077FB"/>
    <w:rsid w:val="00410935"/>
    <w:rsid w:val="004244FF"/>
    <w:rsid w:val="00424DD9"/>
    <w:rsid w:val="0046104A"/>
    <w:rsid w:val="004717C5"/>
    <w:rsid w:val="004A24CC"/>
    <w:rsid w:val="004B7D91"/>
    <w:rsid w:val="004D1390"/>
    <w:rsid w:val="004F3E06"/>
    <w:rsid w:val="004F72DC"/>
    <w:rsid w:val="00523479"/>
    <w:rsid w:val="0053395A"/>
    <w:rsid w:val="00543DB7"/>
    <w:rsid w:val="005729B0"/>
    <w:rsid w:val="00573545"/>
    <w:rsid w:val="00591444"/>
    <w:rsid w:val="005C5AE4"/>
    <w:rsid w:val="005E14C3"/>
    <w:rsid w:val="005E175C"/>
    <w:rsid w:val="00605F14"/>
    <w:rsid w:val="006343C8"/>
    <w:rsid w:val="00635DA6"/>
    <w:rsid w:val="0064128E"/>
    <w:rsid w:val="00641630"/>
    <w:rsid w:val="006602AC"/>
    <w:rsid w:val="00684488"/>
    <w:rsid w:val="006A3CE7"/>
    <w:rsid w:val="006A7746"/>
    <w:rsid w:val="006B26CD"/>
    <w:rsid w:val="006B49A7"/>
    <w:rsid w:val="006C4C50"/>
    <w:rsid w:val="006D76B1"/>
    <w:rsid w:val="00707C14"/>
    <w:rsid w:val="00713050"/>
    <w:rsid w:val="00741125"/>
    <w:rsid w:val="00746F7F"/>
    <w:rsid w:val="007569C1"/>
    <w:rsid w:val="00762695"/>
    <w:rsid w:val="00763832"/>
    <w:rsid w:val="007806F4"/>
    <w:rsid w:val="00791CB6"/>
    <w:rsid w:val="007930BF"/>
    <w:rsid w:val="007A6652"/>
    <w:rsid w:val="007D0322"/>
    <w:rsid w:val="007D2696"/>
    <w:rsid w:val="007D2FD2"/>
    <w:rsid w:val="007F427B"/>
    <w:rsid w:val="00811117"/>
    <w:rsid w:val="00823C54"/>
    <w:rsid w:val="00840389"/>
    <w:rsid w:val="00841146"/>
    <w:rsid w:val="0088504C"/>
    <w:rsid w:val="0089382B"/>
    <w:rsid w:val="008A1907"/>
    <w:rsid w:val="008C12ED"/>
    <w:rsid w:val="008C1415"/>
    <w:rsid w:val="008C6BCA"/>
    <w:rsid w:val="008C7B50"/>
    <w:rsid w:val="008D2579"/>
    <w:rsid w:val="008E4B30"/>
    <w:rsid w:val="008E5792"/>
    <w:rsid w:val="00906BEE"/>
    <w:rsid w:val="009243E7"/>
    <w:rsid w:val="009260C2"/>
    <w:rsid w:val="00985D58"/>
    <w:rsid w:val="009B3C40"/>
    <w:rsid w:val="00A02725"/>
    <w:rsid w:val="00A17357"/>
    <w:rsid w:val="00A35452"/>
    <w:rsid w:val="00A42540"/>
    <w:rsid w:val="00A43FF6"/>
    <w:rsid w:val="00A46E1C"/>
    <w:rsid w:val="00A50939"/>
    <w:rsid w:val="00A51408"/>
    <w:rsid w:val="00A83413"/>
    <w:rsid w:val="00AA13AE"/>
    <w:rsid w:val="00AA6A40"/>
    <w:rsid w:val="00AA75F6"/>
    <w:rsid w:val="00AD00FD"/>
    <w:rsid w:val="00AF0A8E"/>
    <w:rsid w:val="00B00166"/>
    <w:rsid w:val="00B5664D"/>
    <w:rsid w:val="00B60EB5"/>
    <w:rsid w:val="00B72947"/>
    <w:rsid w:val="00B74DCD"/>
    <w:rsid w:val="00B83263"/>
    <w:rsid w:val="00BA5B40"/>
    <w:rsid w:val="00BB0C62"/>
    <w:rsid w:val="00BB2C59"/>
    <w:rsid w:val="00BD0206"/>
    <w:rsid w:val="00C2082E"/>
    <w:rsid w:val="00C2098A"/>
    <w:rsid w:val="00C268F0"/>
    <w:rsid w:val="00C3021F"/>
    <w:rsid w:val="00C5444A"/>
    <w:rsid w:val="00C612DA"/>
    <w:rsid w:val="00C74D0F"/>
    <w:rsid w:val="00C7741E"/>
    <w:rsid w:val="00C875AB"/>
    <w:rsid w:val="00CA3095"/>
    <w:rsid w:val="00CA3DF1"/>
    <w:rsid w:val="00CA4581"/>
    <w:rsid w:val="00CB68F7"/>
    <w:rsid w:val="00CD02B1"/>
    <w:rsid w:val="00CE18D5"/>
    <w:rsid w:val="00CE40B2"/>
    <w:rsid w:val="00CE4A16"/>
    <w:rsid w:val="00CF4B61"/>
    <w:rsid w:val="00D04109"/>
    <w:rsid w:val="00D06351"/>
    <w:rsid w:val="00D06A8B"/>
    <w:rsid w:val="00D34BA4"/>
    <w:rsid w:val="00D42055"/>
    <w:rsid w:val="00D97A41"/>
    <w:rsid w:val="00DD3CF6"/>
    <w:rsid w:val="00DD6416"/>
    <w:rsid w:val="00DF4E0A"/>
    <w:rsid w:val="00E02DCD"/>
    <w:rsid w:val="00E10769"/>
    <w:rsid w:val="00E12C60"/>
    <w:rsid w:val="00E22E87"/>
    <w:rsid w:val="00E53885"/>
    <w:rsid w:val="00E57630"/>
    <w:rsid w:val="00E67775"/>
    <w:rsid w:val="00E6795E"/>
    <w:rsid w:val="00E77B34"/>
    <w:rsid w:val="00E86C2B"/>
    <w:rsid w:val="00E90972"/>
    <w:rsid w:val="00EB2D52"/>
    <w:rsid w:val="00EF7CC9"/>
    <w:rsid w:val="00F03247"/>
    <w:rsid w:val="00F207C0"/>
    <w:rsid w:val="00F20AE5"/>
    <w:rsid w:val="00F47E97"/>
    <w:rsid w:val="00F63FB4"/>
    <w:rsid w:val="00F645C7"/>
    <w:rsid w:val="00F8732E"/>
    <w:rsid w:val="00FB3389"/>
    <w:rsid w:val="00FF30FD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5764B-0CED-40CF-A283-879D0830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customStyle="1" w:styleId="ColorfulGrid1">
    <w:name w:val="Colorful Grid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1">
    <w:name w:val="Grid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1">
    <w:name w:val="Plain Table 1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uzzuf.net/me/Mohamed-Essam-04c20e33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henda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4616E71A2F44AB82FBCC11F1E8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4326-DF65-4D87-8459-0A9C586C7B3E}"/>
      </w:docPartPr>
      <w:docPartBody>
        <w:p w:rsidR="006C4D02" w:rsidRDefault="00A32194">
          <w:pPr>
            <w:pStyle w:val="364616E71A2F44AB82FBCC11F1E8F030"/>
          </w:pPr>
          <w:r>
            <w:t>Your name</w:t>
          </w:r>
        </w:p>
      </w:docPartBody>
    </w:docPart>
    <w:docPart>
      <w:docPartPr>
        <w:name w:val="F5428C79BB4F4CB4B6CA63FD36D4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7FDC-F64E-430C-BF34-883C96CA66A8}"/>
      </w:docPartPr>
      <w:docPartBody>
        <w:p w:rsidR="006C4D02" w:rsidRDefault="00A32194">
          <w:pPr>
            <w:pStyle w:val="F5428C79BB4F4CB4B6CA63FD36D4740C"/>
          </w:pPr>
          <w:r w:rsidRPr="00906BEE">
            <w:t>Profession or Industry</w:t>
          </w:r>
        </w:p>
      </w:docPartBody>
    </w:docPart>
    <w:docPart>
      <w:docPartPr>
        <w:name w:val="ECDC41291B68405497D4ADAF1FB5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215D-B389-4BDA-A155-E44FEEF26AE9}"/>
      </w:docPartPr>
      <w:docPartBody>
        <w:p w:rsidR="006C4D02" w:rsidRDefault="00A32194">
          <w:pPr>
            <w:pStyle w:val="ECDC41291B68405497D4ADAF1FB53F30"/>
          </w:pPr>
          <w:r w:rsidRPr="00906BEE">
            <w:t>Experience</w:t>
          </w:r>
        </w:p>
      </w:docPartBody>
    </w:docPart>
    <w:docPart>
      <w:docPartPr>
        <w:name w:val="D33B45767C384568B102B1234AD6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FB45-4EC6-41FD-9A51-FCBE938C5188}"/>
      </w:docPartPr>
      <w:docPartBody>
        <w:p w:rsidR="006C4D02" w:rsidRDefault="00A32194">
          <w:pPr>
            <w:pStyle w:val="D33B45767C384568B102B1234AD650AA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003A"/>
    <w:rsid w:val="0016096A"/>
    <w:rsid w:val="00275392"/>
    <w:rsid w:val="00361ECF"/>
    <w:rsid w:val="004A1D78"/>
    <w:rsid w:val="00612160"/>
    <w:rsid w:val="006C4D02"/>
    <w:rsid w:val="006E003A"/>
    <w:rsid w:val="00731B7A"/>
    <w:rsid w:val="008A2BE7"/>
    <w:rsid w:val="00A32194"/>
    <w:rsid w:val="00EA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E85AC28EED420280590774186F86A0">
    <w:name w:val="B5E85AC28EED420280590774186F86A0"/>
    <w:rsid w:val="00612160"/>
    <w:pPr>
      <w:bidi/>
    </w:pPr>
  </w:style>
  <w:style w:type="paragraph" w:customStyle="1" w:styleId="EB96664688D44691BF7F869F27464041">
    <w:name w:val="EB96664688D44691BF7F869F27464041"/>
    <w:rsid w:val="00612160"/>
    <w:pPr>
      <w:bidi/>
    </w:pPr>
  </w:style>
  <w:style w:type="paragraph" w:customStyle="1" w:styleId="E171F12EF2344AE9BD2F38AB17BE5DE8">
    <w:name w:val="E171F12EF2344AE9BD2F38AB17BE5DE8"/>
    <w:rsid w:val="00612160"/>
    <w:pPr>
      <w:bidi/>
    </w:pPr>
  </w:style>
  <w:style w:type="paragraph" w:customStyle="1" w:styleId="1A2E5650300A4A5AACA125613D4AC9FF">
    <w:name w:val="1A2E5650300A4A5AACA125613D4AC9FF"/>
    <w:rsid w:val="00612160"/>
    <w:pPr>
      <w:bidi/>
    </w:pPr>
  </w:style>
  <w:style w:type="paragraph" w:customStyle="1" w:styleId="5ADFF657E78A4446ACC3FDE8A3D6517D">
    <w:name w:val="5ADFF657E78A4446ACC3FDE8A3D6517D"/>
    <w:rsid w:val="00612160"/>
    <w:pPr>
      <w:bidi/>
    </w:pPr>
  </w:style>
  <w:style w:type="paragraph" w:customStyle="1" w:styleId="364616E71A2F44AB82FBCC11F1E8F030">
    <w:name w:val="364616E71A2F44AB82FBCC11F1E8F030"/>
    <w:rsid w:val="00612160"/>
    <w:pPr>
      <w:bidi/>
    </w:pPr>
  </w:style>
  <w:style w:type="paragraph" w:customStyle="1" w:styleId="F5428C79BB4F4CB4B6CA63FD36D4740C">
    <w:name w:val="F5428C79BB4F4CB4B6CA63FD36D4740C"/>
    <w:rsid w:val="00612160"/>
    <w:pPr>
      <w:bidi/>
    </w:pPr>
  </w:style>
  <w:style w:type="paragraph" w:customStyle="1" w:styleId="C211AB4111DD4FCE897A1C546388D981">
    <w:name w:val="C211AB4111DD4FCE897A1C546388D981"/>
    <w:rsid w:val="00612160"/>
    <w:pPr>
      <w:bidi/>
    </w:pPr>
  </w:style>
  <w:style w:type="paragraph" w:customStyle="1" w:styleId="ECDC41291B68405497D4ADAF1FB53F30">
    <w:name w:val="ECDC41291B68405497D4ADAF1FB53F30"/>
    <w:rsid w:val="00612160"/>
    <w:pPr>
      <w:bidi/>
    </w:pPr>
  </w:style>
  <w:style w:type="paragraph" w:customStyle="1" w:styleId="1739BA451B8545FA86619AC4AA56C812">
    <w:name w:val="1739BA451B8545FA86619AC4AA56C812"/>
    <w:rsid w:val="00612160"/>
    <w:pPr>
      <w:bidi/>
    </w:pPr>
  </w:style>
  <w:style w:type="paragraph" w:customStyle="1" w:styleId="3063A717BFEA4C899C9D4594E0230F8C">
    <w:name w:val="3063A717BFEA4C899C9D4594E0230F8C"/>
    <w:rsid w:val="00612160"/>
    <w:pPr>
      <w:bidi/>
    </w:pPr>
  </w:style>
  <w:style w:type="paragraph" w:customStyle="1" w:styleId="C568E17709FE4E56B464264A185EDE75">
    <w:name w:val="C568E17709FE4E56B464264A185EDE75"/>
    <w:rsid w:val="00612160"/>
    <w:pPr>
      <w:bidi/>
    </w:pPr>
  </w:style>
  <w:style w:type="paragraph" w:customStyle="1" w:styleId="4AD3D7809E90446C9A915FDE94D96C4A">
    <w:name w:val="4AD3D7809E90446C9A915FDE94D96C4A"/>
    <w:rsid w:val="00612160"/>
    <w:pPr>
      <w:bidi/>
    </w:pPr>
  </w:style>
  <w:style w:type="paragraph" w:customStyle="1" w:styleId="E8C8AD545A9E4B839FF12C2953459AA8">
    <w:name w:val="E8C8AD545A9E4B839FF12C2953459AA8"/>
    <w:rsid w:val="00612160"/>
    <w:pPr>
      <w:bidi/>
    </w:pPr>
  </w:style>
  <w:style w:type="paragraph" w:customStyle="1" w:styleId="58C94AEE79374CBC9C8FCFA0D9D75B2F">
    <w:name w:val="58C94AEE79374CBC9C8FCFA0D9D75B2F"/>
    <w:rsid w:val="00612160"/>
    <w:pPr>
      <w:bidi/>
    </w:pPr>
  </w:style>
  <w:style w:type="paragraph" w:customStyle="1" w:styleId="B8E9D279C8954804B3662EA57BEE02D4">
    <w:name w:val="B8E9D279C8954804B3662EA57BEE02D4"/>
    <w:rsid w:val="00612160"/>
    <w:pPr>
      <w:bidi/>
    </w:pPr>
  </w:style>
  <w:style w:type="paragraph" w:customStyle="1" w:styleId="F53EDBB06D334E4E85E010E3BEF11535">
    <w:name w:val="F53EDBB06D334E4E85E010E3BEF11535"/>
    <w:rsid w:val="00612160"/>
    <w:pPr>
      <w:bidi/>
    </w:pPr>
  </w:style>
  <w:style w:type="paragraph" w:customStyle="1" w:styleId="A3A5DC14011442938B19F02129489A3F">
    <w:name w:val="A3A5DC14011442938B19F02129489A3F"/>
    <w:rsid w:val="00612160"/>
    <w:pPr>
      <w:bidi/>
    </w:pPr>
  </w:style>
  <w:style w:type="paragraph" w:customStyle="1" w:styleId="B8062CA19943429B8CF12571A346B5E2">
    <w:name w:val="B8062CA19943429B8CF12571A346B5E2"/>
    <w:rsid w:val="00612160"/>
    <w:pPr>
      <w:bidi/>
    </w:pPr>
  </w:style>
  <w:style w:type="paragraph" w:customStyle="1" w:styleId="D33B45767C384568B102B1234AD650AA">
    <w:name w:val="D33B45767C384568B102B1234AD650AA"/>
    <w:rsid w:val="00612160"/>
    <w:pPr>
      <w:bidi/>
    </w:pPr>
  </w:style>
  <w:style w:type="paragraph" w:customStyle="1" w:styleId="610641A188F543ACAA6112A8FD65FFFF">
    <w:name w:val="610641A188F543ACAA6112A8FD65FFFF"/>
    <w:rsid w:val="00612160"/>
    <w:pPr>
      <w:bidi/>
    </w:pPr>
  </w:style>
  <w:style w:type="paragraph" w:customStyle="1" w:styleId="58FFB8CCB8BE48339CA2FB2E62B82F3D">
    <w:name w:val="58FFB8CCB8BE48339CA2FB2E62B82F3D"/>
    <w:rsid w:val="00612160"/>
    <w:pPr>
      <w:bidi/>
    </w:pPr>
  </w:style>
  <w:style w:type="paragraph" w:customStyle="1" w:styleId="AEC501BD9C534006B66700E3BDC7861D">
    <w:name w:val="AEC501BD9C534006B66700E3BDC7861D"/>
    <w:rsid w:val="00612160"/>
    <w:pPr>
      <w:bidi/>
    </w:pPr>
  </w:style>
  <w:style w:type="paragraph" w:customStyle="1" w:styleId="B0B2D12314404244AA0BEABB3BD8606C">
    <w:name w:val="B0B2D12314404244AA0BEABB3BD8606C"/>
    <w:rsid w:val="00612160"/>
    <w:pPr>
      <w:bidi/>
    </w:pPr>
  </w:style>
  <w:style w:type="paragraph" w:customStyle="1" w:styleId="62C27BCCADF74C1AB585501DB33D50F7">
    <w:name w:val="62C27BCCADF74C1AB585501DB33D50F7"/>
    <w:rsid w:val="00612160"/>
    <w:pPr>
      <w:bidi/>
    </w:pPr>
  </w:style>
  <w:style w:type="paragraph" w:customStyle="1" w:styleId="A7DA97C4F8954A3DB2A8635CAA23BF68">
    <w:name w:val="A7DA97C4F8954A3DB2A8635CAA23BF68"/>
    <w:rsid w:val="00612160"/>
    <w:pPr>
      <w:bidi/>
    </w:pPr>
  </w:style>
  <w:style w:type="paragraph" w:customStyle="1" w:styleId="F55E00CFBB9846B1B502177A9628063E">
    <w:name w:val="F55E00CFBB9846B1B502177A9628063E"/>
    <w:rsid w:val="00612160"/>
    <w:pPr>
      <w:bidi/>
    </w:pPr>
  </w:style>
  <w:style w:type="paragraph" w:customStyle="1" w:styleId="4E56792C5E44456EB3C90D9A9E7E08E6">
    <w:name w:val="4E56792C5E44456EB3C90D9A9E7E08E6"/>
    <w:rsid w:val="00612160"/>
    <w:pPr>
      <w:bidi/>
    </w:pPr>
  </w:style>
  <w:style w:type="paragraph" w:customStyle="1" w:styleId="6ACEA4D5E00144D8B28BB5B2AEA88B05">
    <w:name w:val="6ACEA4D5E00144D8B28BB5B2AEA88B05"/>
    <w:rsid w:val="00612160"/>
    <w:pPr>
      <w:bidi/>
    </w:pPr>
  </w:style>
  <w:style w:type="paragraph" w:customStyle="1" w:styleId="F3CDCD39F8714634BCC2A55F232EBEFD">
    <w:name w:val="F3CDCD39F8714634BCC2A55F232EBEFD"/>
    <w:rsid w:val="00612160"/>
    <w:pPr>
      <w:bidi/>
    </w:pPr>
  </w:style>
  <w:style w:type="paragraph" w:customStyle="1" w:styleId="D3EFF76890C04C72AAA48B174934C156">
    <w:name w:val="D3EFF76890C04C72AAA48B174934C156"/>
    <w:rsid w:val="006E003A"/>
    <w:pPr>
      <w:bidi/>
    </w:pPr>
  </w:style>
  <w:style w:type="paragraph" w:customStyle="1" w:styleId="04382799D3674DDA89C3DB12A6FE49E9">
    <w:name w:val="04382799D3674DDA89C3DB12A6FE49E9"/>
    <w:rsid w:val="006E003A"/>
    <w:pPr>
      <w:bidi/>
    </w:pPr>
  </w:style>
  <w:style w:type="paragraph" w:customStyle="1" w:styleId="B5B2693F6A5C40F28E9D5CA8A9003B95">
    <w:name w:val="B5B2693F6A5C40F28E9D5CA8A9003B95"/>
    <w:rsid w:val="006E003A"/>
    <w:pPr>
      <w:bidi/>
    </w:pPr>
  </w:style>
  <w:style w:type="paragraph" w:customStyle="1" w:styleId="E5932D27C5BC410DA5A866D2F8A46D2A">
    <w:name w:val="E5932D27C5BC410DA5A866D2F8A46D2A"/>
    <w:rsid w:val="006E003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www.linkedin.com/in/shahenda-ahmed-928183138</CompanyFax>
  <CompanyEmail>shahendaahmed122@gmail.com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F8100-CCEE-42E5-AA7D-5C6792A6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1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sales repsentative</dc:subject>
  <dc:creator>Shahenda</dc:creator>
  <cp:keywords/>
  <dc:description/>
  <cp:lastModifiedBy>hp</cp:lastModifiedBy>
  <cp:revision>4</cp:revision>
  <cp:lastPrinted>2018-10-20T14:51:00Z</cp:lastPrinted>
  <dcterms:created xsi:type="dcterms:W3CDTF">2022-04-26T12:21:00Z</dcterms:created>
  <dcterms:modified xsi:type="dcterms:W3CDTF">2022-04-26T12:21:00Z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