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5197" w14:textId="57B2BA0D" w:rsidR="00D013F4" w:rsidRDefault="0050740B" w:rsidP="007A1A80">
      <w:pPr>
        <w:pStyle w:val="af5"/>
        <w:pBdr>
          <w:bottom w:val="single" w:sz="12" w:space="1" w:color="auto"/>
        </w:pBdr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C.V        </w:t>
      </w:r>
      <w:r w:rsidR="007A1A80">
        <w:rPr>
          <w:rFonts w:ascii="Arial" w:hAnsi="Arial" w:cs="Arial" w:hint="cs"/>
          <w:lang w:bidi="ar-EG"/>
        </w:rPr>
        <w:t xml:space="preserve">  </w:t>
      </w:r>
    </w:p>
    <w:p w14:paraId="1BEE81B7" w14:textId="4E66ED0F" w:rsidR="00066B08" w:rsidRDefault="00066B08" w:rsidP="00066B08">
      <w:pPr>
        <w:pStyle w:val="af5"/>
        <w:bidi/>
        <w:rPr>
          <w:rFonts w:ascii="Arial" w:hAnsi="Arial" w:cs="Arial"/>
          <w:rtl/>
          <w:lang w:bidi="ar-EG"/>
        </w:rPr>
      </w:pPr>
    </w:p>
    <w:p w14:paraId="72DD0637" w14:textId="77777777" w:rsidR="00066B08" w:rsidRPr="00066B08" w:rsidRDefault="00066B08" w:rsidP="001E1E86">
      <w:pPr>
        <w:pStyle w:val="af5"/>
        <w:bidi/>
        <w:jc w:val="both"/>
        <w:rPr>
          <w:rFonts w:ascii="Arial" w:hAnsi="Arial" w:cs="Arial" w:hint="cs"/>
          <w:sz w:val="20"/>
          <w:szCs w:val="20"/>
          <w:lang w:bidi="ar-EG"/>
        </w:rPr>
      </w:pPr>
    </w:p>
    <w:p w14:paraId="53B2F5EE" w14:textId="57BDE994" w:rsidR="00D013F4" w:rsidRDefault="001E1E86" w:rsidP="00D31419">
      <w:pPr>
        <w:pStyle w:val="af0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Name: </w:t>
      </w:r>
      <w:proofErr w:type="spellStart"/>
      <w:r>
        <w:rPr>
          <w:rFonts w:ascii="Arial" w:hAnsi="Arial" w:cs="Arial" w:hint="cs"/>
          <w:lang w:bidi="ar-EG"/>
        </w:rPr>
        <w:t>Rewan</w:t>
      </w:r>
      <w:proofErr w:type="spellEnd"/>
      <w:r>
        <w:rPr>
          <w:rFonts w:ascii="Arial" w:hAnsi="Arial" w:cs="Arial" w:hint="cs"/>
          <w:lang w:bidi="ar-EG"/>
        </w:rPr>
        <w:t xml:space="preserve"> </w:t>
      </w:r>
      <w:proofErr w:type="spellStart"/>
      <w:r>
        <w:rPr>
          <w:rFonts w:ascii="Arial" w:hAnsi="Arial" w:cs="Arial" w:hint="cs"/>
          <w:lang w:bidi="ar-EG"/>
        </w:rPr>
        <w:t>Emad</w:t>
      </w:r>
      <w:proofErr w:type="spellEnd"/>
      <w:r>
        <w:rPr>
          <w:rFonts w:ascii="Arial" w:hAnsi="Arial" w:cs="Arial" w:hint="cs"/>
          <w:lang w:bidi="ar-EG"/>
        </w:rPr>
        <w:t xml:space="preserve"> </w:t>
      </w:r>
      <w:proofErr w:type="spellStart"/>
      <w:r>
        <w:rPr>
          <w:rFonts w:ascii="Arial" w:hAnsi="Arial" w:cs="Arial" w:hint="cs"/>
          <w:lang w:bidi="ar-EG"/>
        </w:rPr>
        <w:t>Eldeen</w:t>
      </w:r>
      <w:proofErr w:type="spellEnd"/>
      <w:r>
        <w:rPr>
          <w:rFonts w:ascii="Arial" w:hAnsi="Arial" w:cs="Arial" w:hint="cs"/>
          <w:lang w:bidi="ar-EG"/>
        </w:rPr>
        <w:t xml:space="preserve"> </w:t>
      </w:r>
      <w:proofErr w:type="spellStart"/>
      <w:r>
        <w:rPr>
          <w:rFonts w:ascii="Arial" w:hAnsi="Arial" w:cs="Arial" w:hint="cs"/>
          <w:lang w:bidi="ar-EG"/>
        </w:rPr>
        <w:t>Abd</w:t>
      </w:r>
      <w:proofErr w:type="spellEnd"/>
      <w:r>
        <w:rPr>
          <w:rFonts w:ascii="Arial" w:hAnsi="Arial" w:cs="Arial" w:hint="cs"/>
          <w:lang w:bidi="ar-EG"/>
        </w:rPr>
        <w:t xml:space="preserve"> </w:t>
      </w:r>
      <w:proofErr w:type="spellStart"/>
      <w:r>
        <w:rPr>
          <w:rFonts w:ascii="Arial" w:hAnsi="Arial" w:cs="Arial" w:hint="cs"/>
          <w:lang w:bidi="ar-EG"/>
        </w:rPr>
        <w:t>Elatief</w:t>
      </w:r>
      <w:proofErr w:type="spellEnd"/>
      <w:r>
        <w:rPr>
          <w:rFonts w:ascii="Arial" w:hAnsi="Arial" w:cs="Arial" w:hint="cs"/>
          <w:lang w:bidi="ar-EG"/>
        </w:rPr>
        <w:t xml:space="preserve"> </w:t>
      </w:r>
    </w:p>
    <w:p w14:paraId="77F6A646" w14:textId="0A4129E0" w:rsidR="00D240ED" w:rsidRDefault="00FD62BC" w:rsidP="00D240ED">
      <w:pPr>
        <w:pStyle w:val="af0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Date of birth: 21/1/2000</w:t>
      </w:r>
      <w:r w:rsidR="00D240ED">
        <w:rPr>
          <w:rFonts w:ascii="Arial" w:hAnsi="Arial" w:cs="Arial" w:hint="cs"/>
          <w:lang w:bidi="ar-EG"/>
        </w:rPr>
        <w:t xml:space="preserve">.             </w:t>
      </w:r>
      <w:r w:rsidR="00D240ED">
        <w:rPr>
          <w:rFonts w:ascii="Arial" w:hAnsi="Arial" w:cs="Arial" w:hint="cs"/>
          <w:rtl/>
          <w:lang w:bidi="ar-EG"/>
        </w:rPr>
        <w:t xml:space="preserve"> </w:t>
      </w:r>
    </w:p>
    <w:p w14:paraId="2D34BD8C" w14:textId="77777777" w:rsidR="00DF0501" w:rsidRDefault="00B9492B" w:rsidP="00FD62BC">
      <w:pPr>
        <w:pStyle w:val="af0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Education :</w:t>
      </w:r>
      <w:r w:rsidR="00D240ED">
        <w:rPr>
          <w:rFonts w:ascii="Arial" w:hAnsi="Arial" w:cs="Arial" w:hint="cs"/>
          <w:lang w:bidi="ar-EG"/>
        </w:rPr>
        <w:t xml:space="preserve"> </w:t>
      </w:r>
      <w:r w:rsidR="00B66F22">
        <w:rPr>
          <w:rFonts w:ascii="Arial" w:hAnsi="Arial" w:cs="Arial" w:hint="cs"/>
          <w:lang w:bidi="ar-EG"/>
        </w:rPr>
        <w:t xml:space="preserve">Higher Institutes of </w:t>
      </w:r>
      <w:r w:rsidR="00DF0501">
        <w:rPr>
          <w:rFonts w:ascii="Arial" w:hAnsi="Arial" w:cs="Arial" w:hint="cs"/>
          <w:lang w:bidi="ar-EG"/>
        </w:rPr>
        <w:t xml:space="preserve">    </w:t>
      </w:r>
      <w:r w:rsidR="00B66F22">
        <w:rPr>
          <w:rFonts w:ascii="Arial" w:hAnsi="Arial" w:cs="Arial" w:hint="cs"/>
          <w:lang w:bidi="ar-EG"/>
        </w:rPr>
        <w:t xml:space="preserve">Literary Studies in King </w:t>
      </w:r>
      <w:proofErr w:type="spellStart"/>
      <w:r w:rsidR="00B66F22">
        <w:rPr>
          <w:rFonts w:ascii="Arial" w:hAnsi="Arial" w:cs="Arial" w:hint="cs"/>
          <w:lang w:bidi="ar-EG"/>
        </w:rPr>
        <w:t>Mariout</w:t>
      </w:r>
      <w:proofErr w:type="spellEnd"/>
      <w:r w:rsidR="00B66F22">
        <w:rPr>
          <w:rFonts w:ascii="Arial" w:hAnsi="Arial" w:cs="Arial" w:hint="cs"/>
          <w:lang w:bidi="ar-EG"/>
        </w:rPr>
        <w:t>, Department of Sociology, Communication and Media, with a good grade</w:t>
      </w:r>
    </w:p>
    <w:p w14:paraId="2382370F" w14:textId="12BC5FE5" w:rsidR="00FD62BC" w:rsidRDefault="00DF0501" w:rsidP="00DF0501">
      <w:pPr>
        <w:pStyle w:val="af0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Ad</w:t>
      </w:r>
      <w:r w:rsidR="00B932F3">
        <w:rPr>
          <w:rFonts w:ascii="Arial" w:hAnsi="Arial" w:cs="Arial" w:hint="cs"/>
          <w:lang w:bidi="ar-EG"/>
        </w:rPr>
        <w:t>dress :</w:t>
      </w:r>
      <w:r w:rsidR="00E52C4C">
        <w:rPr>
          <w:rFonts w:ascii="Arial" w:hAnsi="Arial" w:cs="Arial" w:hint="cs"/>
          <w:lang w:bidi="ar-EG"/>
        </w:rPr>
        <w:t xml:space="preserve"> </w:t>
      </w:r>
      <w:r w:rsidR="00784C85">
        <w:rPr>
          <w:rFonts w:ascii="Arial" w:hAnsi="Arial" w:cs="Arial" w:hint="cs"/>
          <w:lang w:bidi="ar-EG"/>
        </w:rPr>
        <w:t>2 Street 57, off Gamal Abdel Nasser, Miami</w:t>
      </w:r>
    </w:p>
    <w:p w14:paraId="1EF37BC3" w14:textId="6E918621" w:rsidR="00E52C4C" w:rsidRDefault="00E52C4C" w:rsidP="00E52C4C">
      <w:pPr>
        <w:pStyle w:val="af0"/>
        <w:bidi/>
        <w:rPr>
          <w:rFonts w:cs="Times New Roman"/>
          <w:rtl/>
        </w:rPr>
      </w:pPr>
      <w:r>
        <w:rPr>
          <w:rFonts w:ascii="Arial" w:hAnsi="Arial" w:cs="Arial" w:hint="cs"/>
          <w:lang w:bidi="ar-EG"/>
        </w:rPr>
        <w:t xml:space="preserve">Email: </w:t>
      </w:r>
      <w:hyperlink r:id="rId7" w:history="1">
        <w:r w:rsidR="00935A2D" w:rsidRPr="00055AC3">
          <w:rPr>
            <w:rStyle w:val="Hyperlink"/>
            <w:rFonts w:ascii="Arial" w:hAnsi="Arial" w:cs="Arial" w:hint="cs"/>
            <w:lang w:bidi="ar-EG"/>
          </w:rPr>
          <w:t>rororoni2000@gmail.com</w:t>
        </w:r>
      </w:hyperlink>
    </w:p>
    <w:p w14:paraId="1ED3244B" w14:textId="04502EC6" w:rsidR="00935A2D" w:rsidRDefault="002D5C4F" w:rsidP="00935A2D">
      <w:pPr>
        <w:pStyle w:val="af0"/>
        <w:bidi/>
      </w:pPr>
      <w:r>
        <w:rPr>
          <w:rFonts w:ascii="Arial" w:hAnsi="Arial" w:cs="Arial" w:hint="cs"/>
          <w:lang w:bidi="ar-EG"/>
        </w:rPr>
        <w:t xml:space="preserve">Number: 01006970435.           </w:t>
      </w:r>
    </w:p>
    <w:p w14:paraId="11731B67" w14:textId="77777777" w:rsidR="00643CE7" w:rsidRDefault="00237BA3" w:rsidP="00643CE7">
      <w:pPr>
        <w:pStyle w:val="1"/>
        <w:bidi/>
        <w:rPr>
          <w:rFonts w:cs="Times New Roman"/>
          <w:rtl/>
          <w:lang w:bidi="ar-EG"/>
        </w:rPr>
      </w:pPr>
      <w:r>
        <w:rPr>
          <w:rFonts w:cs="Times New Roman" w:hint="cs"/>
          <w:rtl/>
        </w:rPr>
        <w:t xml:space="preserve">           </w:t>
      </w:r>
      <w:r w:rsidR="00C14635">
        <w:rPr>
          <w:rFonts w:cs="Times New Roman" w:hint="cs"/>
          <w:lang w:bidi="ar-EG"/>
        </w:rPr>
        <w:t>Work skills</w:t>
      </w:r>
    </w:p>
    <w:p w14:paraId="139190C4" w14:textId="480F4261" w:rsidR="00D013F4" w:rsidRPr="00643CE7" w:rsidRDefault="00643CE7" w:rsidP="00643CE7">
      <w:pPr>
        <w:pStyle w:val="1"/>
        <w:bidi/>
        <w:rPr>
          <w:rFonts w:cs="Times New Roman"/>
        </w:rPr>
      </w:pPr>
      <w:r>
        <w:rPr>
          <w:rFonts w:cs="Times New Roman" w:hint="cs"/>
          <w:rtl/>
          <w:lang w:bidi="ar-EG"/>
        </w:rPr>
        <w:t>________________________</w:t>
      </w:r>
      <w:r w:rsidR="00C14635">
        <w:rPr>
          <w:rFonts w:cs="Times New Roman" w:hint="cs"/>
          <w:lang w:bidi="ar-EG"/>
        </w:rPr>
        <w:t xml:space="preserve"> </w:t>
      </w:r>
    </w:p>
    <w:p w14:paraId="0C9F73AD" w14:textId="77777777" w:rsidR="006C03D4" w:rsidRDefault="0033609E" w:rsidP="00D31419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lang w:bidi="ar-EG"/>
        </w:rPr>
        <w:t>P</w:t>
      </w:r>
      <w:r>
        <w:rPr>
          <w:rFonts w:ascii="Arial" w:hAnsi="Arial" w:cs="Arial" w:hint="cs"/>
          <w:lang w:bidi="ar-EG"/>
        </w:rPr>
        <w:t>atience</w:t>
      </w:r>
    </w:p>
    <w:p w14:paraId="20981CBC" w14:textId="77777777" w:rsidR="006C03D4" w:rsidRDefault="0033609E" w:rsidP="006C03D4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 .  Ability to work within a team</w:t>
      </w:r>
    </w:p>
    <w:p w14:paraId="41959AF6" w14:textId="77777777" w:rsidR="00305968" w:rsidRDefault="0033609E" w:rsidP="006C03D4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 .  Persuasio</w:t>
      </w:r>
      <w:r w:rsidR="006C03D4">
        <w:rPr>
          <w:rFonts w:ascii="Arial" w:hAnsi="Arial" w:cs="Arial" w:hint="cs"/>
          <w:lang w:bidi="ar-EG"/>
        </w:rPr>
        <w:t>n</w:t>
      </w:r>
    </w:p>
    <w:p w14:paraId="3602D614" w14:textId="77777777" w:rsidR="00305968" w:rsidRDefault="0033609E" w:rsidP="00305968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.  Ability to negotiate and solve problems</w:t>
      </w:r>
    </w:p>
    <w:p w14:paraId="75322D9D" w14:textId="77777777" w:rsidR="00305968" w:rsidRDefault="0033609E" w:rsidP="00305968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.  Behaving in a good manner </w:t>
      </w:r>
    </w:p>
    <w:p w14:paraId="05CF983D" w14:textId="77777777" w:rsidR="00305968" w:rsidRDefault="0033609E" w:rsidP="00305968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.  Tact</w:t>
      </w:r>
    </w:p>
    <w:p w14:paraId="526B78DB" w14:textId="0810139C" w:rsidR="00D013F4" w:rsidRDefault="0033609E" w:rsidP="00305968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.  </w:t>
      </w:r>
      <w:r>
        <w:rPr>
          <w:rFonts w:ascii="Arial" w:hAnsi="Arial" w:cs="Arial"/>
          <w:lang w:bidi="ar-EG"/>
        </w:rPr>
        <w:t>G</w:t>
      </w:r>
      <w:r>
        <w:rPr>
          <w:rFonts w:ascii="Arial" w:hAnsi="Arial" w:cs="Arial" w:hint="cs"/>
          <w:lang w:bidi="ar-EG"/>
        </w:rPr>
        <w:t>ood-looking</w:t>
      </w:r>
    </w:p>
    <w:p w14:paraId="20ABFCF3" w14:textId="2440E74E" w:rsidR="00305968" w:rsidRDefault="00AA17AB" w:rsidP="00305968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Good in Microsoft skills </w:t>
      </w:r>
    </w:p>
    <w:p w14:paraId="4F900CD3" w14:textId="52FBF296" w:rsidR="00AA17AB" w:rsidRDefault="00AA17AB" w:rsidP="00AA17AB">
      <w:pPr>
        <w:bidi/>
        <w:spacing w:after="180"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Good in English </w:t>
      </w:r>
      <w:r w:rsidR="00F132C5">
        <w:rPr>
          <w:rFonts w:ascii="Arial" w:hAnsi="Arial" w:cs="Arial" w:hint="cs"/>
          <w:lang w:bidi="ar-EG"/>
        </w:rPr>
        <w:t>(Write _Speak)</w:t>
      </w:r>
    </w:p>
    <w:p w14:paraId="6E468483" w14:textId="1F4683A8" w:rsidR="00F132C5" w:rsidRDefault="00675C71" w:rsidP="00F132C5">
      <w:pPr>
        <w:bidi/>
        <w:spacing w:after="180"/>
      </w:pPr>
      <w:r>
        <w:rPr>
          <w:rFonts w:ascii="Arial" w:hAnsi="Arial" w:cs="Arial" w:hint="cs"/>
          <w:lang w:bidi="ar-EG"/>
        </w:rPr>
        <w:t>I have a little knowledge of French and Spanish</w:t>
      </w:r>
    </w:p>
    <w:p w14:paraId="07316F9A" w14:textId="743CDE80" w:rsidR="005E1BA4" w:rsidRDefault="005E1BA4" w:rsidP="005E1BA4">
      <w:pPr>
        <w:pStyle w:val="1"/>
        <w:bidi/>
      </w:pPr>
    </w:p>
    <w:p w14:paraId="2FE45BB1" w14:textId="37A46947" w:rsidR="00D60BA0" w:rsidRDefault="00FB1B15" w:rsidP="0076796A">
      <w:pPr>
        <w:pStyle w:val="1"/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 xml:space="preserve">Experience.          </w:t>
      </w:r>
    </w:p>
    <w:p w14:paraId="57867625" w14:textId="4F77AD86" w:rsidR="0076796A" w:rsidRDefault="0076796A" w:rsidP="0076796A">
      <w:pPr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Sales representative in a Kuwaiti real estate marketing company</w:t>
      </w:r>
    </w:p>
    <w:p w14:paraId="2C884613" w14:textId="166E67D4" w:rsidR="00FA1E1C" w:rsidRDefault="00A8713D" w:rsidP="00FA1E1C">
      <w:pPr>
        <w:bidi/>
        <w:rPr>
          <w:rFonts w:cs="Times New Roman"/>
          <w:rtl/>
          <w:lang w:bidi="ar-EG"/>
        </w:rPr>
      </w:pPr>
      <w:r>
        <w:rPr>
          <w:rFonts w:cs="Times New Roman" w:hint="cs"/>
          <w:lang w:bidi="ar-EG"/>
        </w:rPr>
        <w:t>Telesales and customer service in</w:t>
      </w:r>
      <w:r w:rsidR="00E14AB7">
        <w:rPr>
          <w:rFonts w:cs="Times New Roman" w:hint="cs"/>
          <w:lang w:bidi="ar-EG"/>
        </w:rPr>
        <w:t xml:space="preserve"> </w:t>
      </w:r>
      <w:r w:rsidR="00E2114D">
        <w:rPr>
          <w:rFonts w:cs="Times New Roman" w:hint="cs"/>
          <w:lang w:bidi="ar-EG"/>
        </w:rPr>
        <w:t xml:space="preserve">OSN Company </w:t>
      </w:r>
    </w:p>
    <w:p w14:paraId="1AF0810F" w14:textId="20A1C5F2" w:rsidR="00D013F4" w:rsidRDefault="00031F0A" w:rsidP="00E27426">
      <w:pPr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Human Resources Officer at a clothing factory</w:t>
      </w:r>
    </w:p>
    <w:p w14:paraId="4999AF46" w14:textId="165EED28" w:rsidR="00E27426" w:rsidRDefault="002C54A5" w:rsidP="00E27426">
      <w:pPr>
        <w:bidi/>
        <w:rPr>
          <w:rFonts w:ascii="Arial" w:hAnsi="Arial" w:cs="Arial"/>
          <w:rtl/>
          <w:lang w:bidi="ar-EG"/>
        </w:rPr>
      </w:pPr>
      <w:r>
        <w:rPr>
          <w:rFonts w:ascii="Arial" w:hAnsi="Arial" w:cs="Arial" w:hint="cs"/>
          <w:lang w:bidi="ar-EG"/>
        </w:rPr>
        <w:t>Marketing and sales representative in an import and marketing company</w:t>
      </w:r>
    </w:p>
    <w:p w14:paraId="300F9A0A" w14:textId="68CC49D6" w:rsidR="002C54A5" w:rsidRDefault="00632D93" w:rsidP="002C54A5">
      <w:pPr>
        <w:bidi/>
        <w:rPr>
          <w:lang w:bidi="ar-EG"/>
        </w:rPr>
      </w:pPr>
      <w:r>
        <w:rPr>
          <w:rFonts w:ascii="Arial" w:hAnsi="Arial" w:cs="Arial" w:hint="cs"/>
          <w:lang w:bidi="ar-EG"/>
        </w:rPr>
        <w:t xml:space="preserve">Shipping company brunch manager </w:t>
      </w:r>
    </w:p>
    <w:p w14:paraId="1793EDE6" w14:textId="124B9D7D" w:rsidR="00D013F4" w:rsidRDefault="00D013F4" w:rsidP="00D31419">
      <w:pPr>
        <w:bidi/>
      </w:pPr>
    </w:p>
    <w:p w14:paraId="211A550B" w14:textId="3C361F46" w:rsidR="00D013F4" w:rsidRDefault="00D013F4" w:rsidP="00D31419">
      <w:pPr>
        <w:pStyle w:val="1"/>
        <w:bidi/>
      </w:pPr>
    </w:p>
    <w:p w14:paraId="0A3D3B3A" w14:textId="7E9C06A1" w:rsidR="00D013F4" w:rsidRDefault="00D013F4" w:rsidP="00D31419">
      <w:pPr>
        <w:pStyle w:val="2"/>
        <w:bidi/>
      </w:pPr>
    </w:p>
    <w:p w14:paraId="6A15C455" w14:textId="2132B568" w:rsidR="00D013F4" w:rsidRDefault="00D013F4" w:rsidP="00D31419">
      <w:pPr>
        <w:bidi/>
      </w:pPr>
    </w:p>
    <w:sectPr w:rsidR="0059120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1191" w14:textId="77777777" w:rsidR="006B2032" w:rsidRDefault="006B2032">
      <w:pPr>
        <w:spacing w:after="0" w:line="240" w:lineRule="auto"/>
      </w:pPr>
      <w:r>
        <w:separator/>
      </w:r>
    </w:p>
  </w:endnote>
  <w:endnote w:type="continuationSeparator" w:id="0">
    <w:p w14:paraId="3E44B683" w14:textId="77777777" w:rsidR="006B2032" w:rsidRDefault="006B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2F06D" w14:textId="77777777" w:rsidR="00D013F4" w:rsidRDefault="00D013F4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09FD" w14:textId="77777777" w:rsidR="006B2032" w:rsidRDefault="006B2032">
      <w:pPr>
        <w:spacing w:after="0" w:line="240" w:lineRule="auto"/>
      </w:pPr>
      <w:r>
        <w:separator/>
      </w:r>
    </w:p>
  </w:footnote>
  <w:footnote w:type="continuationSeparator" w:id="0">
    <w:p w14:paraId="1A389017" w14:textId="77777777" w:rsidR="006B2032" w:rsidRDefault="006B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F03" w14:textId="77777777" w:rsidR="00D013F4" w:rsidRDefault="00D013F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A134F1" wp14:editId="5378ECB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ال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82F4A" id="المجموعة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1939" w14:textId="77777777" w:rsidR="00D013F4" w:rsidRDefault="00D013F4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1D5F20" wp14:editId="3ED72F22">
              <wp:simplePos x="0" y="0"/>
              <wp:positionH relativeFrom="margin">
                <wp:posOffset>2952750</wp:posOffset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ال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مستطيل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مستطيل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6B5A67" id="المجموعة 5" o:spid="_x0000_s1026" style="position:absolute;left:0;text-align:left;margin-left:232.5pt;margin-top:0;width:252pt;height:791.85pt;flip:x;z-index:251660288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">
              <v:rect id="مستطيل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مستطيل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322477">
    <w:abstractNumId w:val="9"/>
  </w:num>
  <w:num w:numId="2" w16cid:durableId="980156780">
    <w:abstractNumId w:val="7"/>
  </w:num>
  <w:num w:numId="3" w16cid:durableId="1815296877">
    <w:abstractNumId w:val="6"/>
  </w:num>
  <w:num w:numId="4" w16cid:durableId="1353611557">
    <w:abstractNumId w:val="5"/>
  </w:num>
  <w:num w:numId="5" w16cid:durableId="1251311312">
    <w:abstractNumId w:val="4"/>
  </w:num>
  <w:num w:numId="6" w16cid:durableId="949160961">
    <w:abstractNumId w:val="8"/>
  </w:num>
  <w:num w:numId="7" w16cid:durableId="170142962">
    <w:abstractNumId w:val="3"/>
  </w:num>
  <w:num w:numId="8" w16cid:durableId="1300578275">
    <w:abstractNumId w:val="2"/>
  </w:num>
  <w:num w:numId="9" w16cid:durableId="889390153">
    <w:abstractNumId w:val="1"/>
  </w:num>
  <w:num w:numId="10" w16cid:durableId="95659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32"/>
    <w:rsid w:val="00031F0A"/>
    <w:rsid w:val="00040FC9"/>
    <w:rsid w:val="00066B08"/>
    <w:rsid w:val="00117B5A"/>
    <w:rsid w:val="001E1E86"/>
    <w:rsid w:val="00237BA3"/>
    <w:rsid w:val="002C3C49"/>
    <w:rsid w:val="002C54A5"/>
    <w:rsid w:val="002D5C4F"/>
    <w:rsid w:val="00305968"/>
    <w:rsid w:val="0033609E"/>
    <w:rsid w:val="003805AE"/>
    <w:rsid w:val="00397F98"/>
    <w:rsid w:val="0050740B"/>
    <w:rsid w:val="005503C6"/>
    <w:rsid w:val="005E1BA4"/>
    <w:rsid w:val="00632D93"/>
    <w:rsid w:val="00643CE7"/>
    <w:rsid w:val="00675C71"/>
    <w:rsid w:val="006B2032"/>
    <w:rsid w:val="006C03D4"/>
    <w:rsid w:val="0076796A"/>
    <w:rsid w:val="00784C85"/>
    <w:rsid w:val="007A1A80"/>
    <w:rsid w:val="007A6DE5"/>
    <w:rsid w:val="007D72B9"/>
    <w:rsid w:val="00935A2D"/>
    <w:rsid w:val="00A8713D"/>
    <w:rsid w:val="00AA17AB"/>
    <w:rsid w:val="00AB5669"/>
    <w:rsid w:val="00B66F22"/>
    <w:rsid w:val="00B922B2"/>
    <w:rsid w:val="00B932F3"/>
    <w:rsid w:val="00B9492B"/>
    <w:rsid w:val="00C14635"/>
    <w:rsid w:val="00D240ED"/>
    <w:rsid w:val="00D60BA0"/>
    <w:rsid w:val="00DF0501"/>
    <w:rsid w:val="00E14AB7"/>
    <w:rsid w:val="00E2114D"/>
    <w:rsid w:val="00E27426"/>
    <w:rsid w:val="00E52C4C"/>
    <w:rsid w:val="00F132C5"/>
    <w:rsid w:val="00FA1E1C"/>
    <w:rsid w:val="00FB1B15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E6FD93"/>
  <w15:docId w15:val="{88011034-4F0E-B143-9137-7BDB84D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العنوان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تذييل الصفحة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اقتباس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اقتباس مكثف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معلومات الاتصال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semiHidden/>
    <w:unhideWhenUsed/>
    <w:qFormat/>
    <w:pPr>
      <w:ind w:left="216" w:hanging="216"/>
      <w:contextualSpacing/>
    </w:pPr>
  </w:style>
  <w:style w:type="paragraph" w:customStyle="1" w:styleId="af5">
    <w:name w:val="الاسم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الاسم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عنوان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a0"/>
    <w:uiPriority w:val="99"/>
    <w:unhideWhenUsed/>
    <w:rsid w:val="00935A2D"/>
    <w:rPr>
      <w:color w:val="3D859C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3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rororoni2000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2DB864E-C60E-4240-80C8-76047DA5CB88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{12DB864E-C60E-4240-80C8-76047DA5CB88}tf50002038.dotx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rororoni2000@gmail.com</dc:creator>
  <cp:keywords/>
  <dc:description/>
  <cp:lastModifiedBy>rororoni2000@gmail.com</cp:lastModifiedBy>
  <cp:revision>2</cp:revision>
  <dcterms:created xsi:type="dcterms:W3CDTF">2024-06-24T03:38:00Z</dcterms:created>
  <dcterms:modified xsi:type="dcterms:W3CDTF">2024-06-24T03:38:00Z</dcterms:modified>
</cp:coreProperties>
</file>