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1"/>
        <w:tblW w:w="1069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</w:tblGrid>
      <w:tr w:rsidR="003D1B71" w:rsidRPr="005604BC" w:rsidTr="007C3482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3D1B71" w:rsidRPr="005604BC" w:rsidRDefault="007865A5" w:rsidP="000542CA">
            <w:pPr>
              <w:pStyle w:val="Corpsdetexte"/>
              <w:kinsoku w:val="0"/>
              <w:overflowPunct w:val="0"/>
              <w:ind w:left="-120" w:right="-57"/>
              <w:rPr>
                <w:rFonts w:ascii="Times New Roman" w:hAnsi="Times New Roman" w:cs="Times New Roman"/>
              </w:rPr>
            </w:pPr>
            <w:r>
              <w:rPr>
                <w:noProof/>
              </w:rPr>
            </w:r>
            <w:r w:rsidR="007865A5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75pt;margin-top:35.25pt;width:114.75pt;height:147.75pt;z-index:251660288" wrapcoords="-141 0 -141 21490 21600 21490 21600 0 -141 0">
                  <v:imagedata r:id="rId11" o:title=""/>
                  <w10:wrap type="tight"/>
                </v:shape>
                <o:OLEObject Type="Embed" ProgID="PBrush" ShapeID="_x0000_s1026" DrawAspect="Content" ObjectID="_1711434777" r:id="rId12"/>
              </w:object>
            </w:r>
            <w:r w:rsidR="007C3482">
              <w:t xml:space="preserve"> </w:t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3D1B71" w:rsidRPr="00A50CC7" w:rsidRDefault="00A50CC7" w:rsidP="007C3482">
            <w:pPr>
              <w:pStyle w:val="Titre"/>
              <w:rPr>
                <w:rFonts w:asciiTheme="minorHAnsi" w:hAnsiTheme="minorHAnsi" w:cstheme="minorHAnsi"/>
              </w:rPr>
            </w:pPr>
            <w:r w:rsidRPr="00A50CC7">
              <w:rPr>
                <w:rFonts w:asciiTheme="minorHAnsi" w:hAnsiTheme="minorHAnsi" w:cstheme="minorHAnsi"/>
                <w:iCs/>
                <w:sz w:val="40"/>
                <w:szCs w:val="32"/>
              </w:rPr>
              <w:t xml:space="preserve">Rahma </w:t>
            </w:r>
            <w:r w:rsidR="003D1B71" w:rsidRPr="00A50CC7">
              <w:rPr>
                <w:rFonts w:asciiTheme="minorHAnsi" w:hAnsiTheme="minorHAnsi" w:cstheme="minorHAnsi"/>
                <w:sz w:val="56"/>
                <w:lang w:bidi="fr-FR"/>
              </w:rPr>
              <w:br/>
            </w:r>
            <w:r w:rsidRPr="00A50CC7">
              <w:rPr>
                <w:rFonts w:asciiTheme="minorHAnsi" w:hAnsiTheme="minorHAnsi" w:cstheme="minorHAnsi"/>
                <w:iCs/>
                <w:sz w:val="40"/>
                <w:szCs w:val="32"/>
              </w:rPr>
              <w:t xml:space="preserve"> BENMANSOUR</w:t>
            </w:r>
          </w:p>
        </w:tc>
      </w:tr>
      <w:tr w:rsidR="003D1B71" w:rsidRPr="005604BC" w:rsidTr="007C3482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682DC7" w:rsidRPr="00006894" w:rsidRDefault="00682DC7" w:rsidP="007C34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6894">
              <w:rPr>
                <w:rFonts w:eastAsia="Times New Roman"/>
                <w:b/>
                <w:bCs/>
              </w:rPr>
              <w:t>PROFILE :</w:t>
            </w:r>
          </w:p>
          <w:p w:rsidR="00682DC7" w:rsidRDefault="00682DC7" w:rsidP="007C3482">
            <w:pPr>
              <w:rPr>
                <w:rFonts w:eastAsia="Times New Roman"/>
              </w:rPr>
            </w:pPr>
          </w:p>
          <w:p w:rsidR="00682DC7" w:rsidRDefault="00682DC7" w:rsidP="007C3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Positive, responsable, organisée, précise, motivée, créative,</w:t>
            </w:r>
            <w:r w:rsidR="00A50CC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flexible, </w:t>
            </w:r>
            <w:r w:rsidR="00A50CC7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onctuelle, ambitieuse,</w:t>
            </w:r>
            <w:r w:rsidR="00A50CC7">
              <w:rPr>
                <w:rFonts w:eastAsia="Times New Roman"/>
              </w:rPr>
              <w:t xml:space="preserve"> sérieuse, dynamique, a l’esprit d’équipe, sens de la responsabilité,</w:t>
            </w:r>
            <w:r>
              <w:rPr>
                <w:rFonts w:eastAsia="Times New Roman"/>
              </w:rPr>
              <w:t xml:space="preserve"> aime la multi gestion et l'amélioration.</w:t>
            </w:r>
          </w:p>
          <w:p w:rsidR="00682DC7" w:rsidRDefault="00682DC7" w:rsidP="007C3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  <w:p w:rsidR="00682DC7" w:rsidRPr="00006894" w:rsidRDefault="00682DC7" w:rsidP="007C3482">
            <w:pPr>
              <w:rPr>
                <w:rFonts w:eastAsia="Times New Roman"/>
                <w:b/>
                <w:bCs/>
              </w:rPr>
            </w:pPr>
            <w:r w:rsidRPr="00006894">
              <w:rPr>
                <w:rFonts w:eastAsia="Times New Roman"/>
                <w:b/>
                <w:bCs/>
              </w:rPr>
              <w:t>FORMATION :</w:t>
            </w:r>
          </w:p>
          <w:p w:rsidR="00682DC7" w:rsidRDefault="00682DC7" w:rsidP="007C3482">
            <w:pPr>
              <w:rPr>
                <w:rFonts w:eastAsia="Times New Roman"/>
              </w:rPr>
            </w:pPr>
          </w:p>
          <w:p w:rsidR="00C82D4C" w:rsidRPr="00C82D4C" w:rsidRDefault="00C82D4C" w:rsidP="007C3482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</w:rPr>
              <w:t xml:space="preserve">Licence en gestion et économie </w:t>
            </w:r>
          </w:p>
          <w:p w:rsidR="00C82D4C" w:rsidRPr="00C82D4C" w:rsidRDefault="00C82D4C" w:rsidP="007C3482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</w:rPr>
              <w:t>Attestation formation de vente par Ooredoo.</w:t>
            </w:r>
          </w:p>
          <w:p w:rsidR="00C82D4C" w:rsidRPr="00C82D4C" w:rsidRDefault="00C82D4C" w:rsidP="007C3482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</w:rPr>
              <w:t>Formation fidélisation client</w:t>
            </w:r>
          </w:p>
          <w:p w:rsidR="00C82D4C" w:rsidRPr="00C82D4C" w:rsidRDefault="00C82D4C" w:rsidP="007C3482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</w:rPr>
              <w:t>Formation des 7 profils client</w:t>
            </w:r>
            <w:r>
              <w:rPr>
                <w:rFonts w:asciiTheme="minorHAnsi" w:hAnsiTheme="minorHAnsi" w:cstheme="minorHAnsi"/>
              </w:rPr>
              <w:t>s</w:t>
            </w:r>
            <w:r w:rsidRPr="00C82D4C">
              <w:rPr>
                <w:rFonts w:asciiTheme="minorHAnsi" w:hAnsiTheme="minorHAnsi" w:cstheme="minorHAnsi"/>
              </w:rPr>
              <w:t xml:space="preserve"> </w:t>
            </w:r>
          </w:p>
          <w:p w:rsidR="00C82D4C" w:rsidRPr="00C82D4C" w:rsidRDefault="00C82D4C" w:rsidP="007C3482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</w:rPr>
              <w:t>Attestation bureautique en informatique (Word , Excel ).</w:t>
            </w:r>
          </w:p>
          <w:p w:rsidR="00682DC7" w:rsidRDefault="00682DC7" w:rsidP="007C3482">
            <w:pPr>
              <w:rPr>
                <w:rFonts w:eastAsia="Times New Roman"/>
              </w:rPr>
            </w:pPr>
          </w:p>
          <w:p w:rsidR="00C82D4C" w:rsidRPr="00006894" w:rsidRDefault="00C82D4C" w:rsidP="007C3482">
            <w:pPr>
              <w:rPr>
                <w:rFonts w:eastAsia="Times New Roman"/>
                <w:b/>
                <w:bCs/>
              </w:rPr>
            </w:pPr>
            <w:r w:rsidRPr="00006894">
              <w:rPr>
                <w:rFonts w:eastAsia="Times New Roman"/>
                <w:b/>
                <w:bCs/>
              </w:rPr>
              <w:t>EXPERIENCE PROFESSIONNELLE :</w:t>
            </w:r>
          </w:p>
          <w:p w:rsidR="00C82D4C" w:rsidRDefault="00C82D4C" w:rsidP="007C3482">
            <w:pPr>
              <w:rPr>
                <w:rFonts w:eastAsia="Times New Roman"/>
              </w:rPr>
            </w:pPr>
          </w:p>
          <w:p w:rsidR="00C82D4C" w:rsidRPr="00C82D4C" w:rsidRDefault="00C82D4C" w:rsidP="007C3482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C82D4C">
              <w:rPr>
                <w:rFonts w:asciiTheme="minorHAnsi" w:hAnsiTheme="minorHAnsi" w:cstheme="minorHAnsi"/>
                <w:b/>
                <w:bCs/>
              </w:rPr>
              <w:t>2007- 2009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 : </w:t>
            </w:r>
            <w:r w:rsidRPr="00C82D4C">
              <w:rPr>
                <w:rFonts w:asciiTheme="minorHAnsi" w:hAnsiTheme="minorHAnsi" w:cstheme="minorHAnsi"/>
              </w:rPr>
              <w:t>Téléconseillère chez Good Contacte</w:t>
            </w:r>
            <w:r w:rsidRPr="00C82D4C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C82D4C" w:rsidRPr="00006894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6894">
              <w:rPr>
                <w:rFonts w:asciiTheme="minorHAnsi" w:hAnsiTheme="minorHAnsi" w:cstheme="minorHAnsi"/>
                <w:sz w:val="22"/>
                <w:szCs w:val="22"/>
              </w:rPr>
              <w:t>Effectuer de la vente avec des clients étrangers</w:t>
            </w:r>
          </w:p>
          <w:p w:rsidR="00C82D4C" w:rsidRPr="00006894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6894">
              <w:rPr>
                <w:rFonts w:asciiTheme="minorHAnsi" w:hAnsiTheme="minorHAnsi" w:cstheme="minorHAnsi"/>
                <w:sz w:val="22"/>
                <w:szCs w:val="22"/>
              </w:rPr>
              <w:t xml:space="preserve">Réaliser des objectifs communiques chaque de du mois </w:t>
            </w:r>
          </w:p>
          <w:p w:rsidR="00C82D4C" w:rsidRDefault="00C82D4C" w:rsidP="007C3482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:rsidR="00C82D4C" w:rsidRPr="00C82D4C" w:rsidRDefault="00C82D4C" w:rsidP="007C3482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</w:t>
            </w:r>
            <w:r w:rsidRPr="00C82D4C">
              <w:rPr>
                <w:rFonts w:asciiTheme="minorHAnsi" w:hAnsiTheme="minorHAnsi" w:cstheme="minorHAnsi"/>
                <w:b/>
                <w:bCs/>
              </w:rPr>
              <w:t>uillet 2010-mai 2011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  <w:r w:rsidRPr="00C82D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82D4C">
              <w:rPr>
                <w:rFonts w:asciiTheme="minorHAnsi" w:hAnsiTheme="minorHAnsi" w:cstheme="minorHAnsi"/>
              </w:rPr>
              <w:t>Assistante de direction entreprise privé</w:t>
            </w:r>
          </w:p>
          <w:p w:rsidR="00C82D4C" w:rsidRPr="00006894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6894">
              <w:rPr>
                <w:rFonts w:asciiTheme="minorHAnsi" w:hAnsiTheme="minorHAnsi" w:cstheme="minorHAnsi"/>
                <w:sz w:val="22"/>
                <w:szCs w:val="22"/>
              </w:rPr>
              <w:t xml:space="preserve">Réception de clients </w:t>
            </w:r>
          </w:p>
          <w:p w:rsidR="00C82D4C" w:rsidRPr="00006894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6894">
              <w:rPr>
                <w:rFonts w:asciiTheme="minorHAnsi" w:hAnsiTheme="minorHAnsi" w:cstheme="minorHAnsi"/>
                <w:sz w:val="22"/>
                <w:szCs w:val="22"/>
              </w:rPr>
              <w:t>Préparer les bons de commande et de livraison</w:t>
            </w:r>
          </w:p>
          <w:p w:rsidR="00C82D4C" w:rsidRPr="00006894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6894">
              <w:rPr>
                <w:rFonts w:asciiTheme="minorHAnsi" w:hAnsiTheme="minorHAnsi" w:cstheme="minorHAnsi"/>
                <w:sz w:val="22"/>
                <w:szCs w:val="22"/>
              </w:rPr>
              <w:t xml:space="preserve">Faire le suivie de l’etat du stock </w:t>
            </w:r>
          </w:p>
          <w:p w:rsidR="00C82D4C" w:rsidRDefault="00C82D4C" w:rsidP="007C3482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:rsidR="00C82D4C" w:rsidRPr="00C82D4C" w:rsidRDefault="00C82D4C" w:rsidP="007C3482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  <w:b/>
                <w:bCs/>
              </w:rPr>
              <w:t>juin 2011- décembre 2021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 : </w:t>
            </w:r>
            <w:r w:rsidRPr="00C82D4C">
              <w:rPr>
                <w:rFonts w:asciiTheme="minorHAnsi" w:hAnsiTheme="minorHAnsi" w:cstheme="minorHAnsi"/>
              </w:rPr>
              <w:t>Conseillère de vente chez wataniya Télécom Algérie ooredoo</w:t>
            </w:r>
          </w:p>
          <w:p w:rsidR="00C82D4C" w:rsidRPr="00C82D4C" w:rsidRDefault="00C82D4C" w:rsidP="007C3482">
            <w:pPr>
              <w:tabs>
                <w:tab w:val="left" w:pos="1005"/>
              </w:tabs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C82D4C" w:rsidRPr="00C82D4C" w:rsidRDefault="00C82D4C" w:rsidP="007C3482">
            <w:pPr>
              <w:tabs>
                <w:tab w:val="left" w:pos="1005"/>
              </w:tabs>
              <w:ind w:left="360"/>
              <w:rPr>
                <w:rFonts w:asciiTheme="minorHAnsi" w:hAnsiTheme="minorHAnsi" w:cstheme="minorHAnsi"/>
              </w:rPr>
            </w:pPr>
            <w:r w:rsidRPr="00C82D4C">
              <w:rPr>
                <w:rFonts w:asciiTheme="minorHAnsi" w:hAnsiTheme="minorHAnsi" w:cstheme="minorHAnsi"/>
                <w:rtl/>
              </w:rPr>
              <w:t xml:space="preserve">  </w:t>
            </w:r>
          </w:p>
          <w:p w:rsidR="00C82D4C" w:rsidRPr="00C82D4C" w:rsidRDefault="00C82D4C" w:rsidP="007C3482">
            <w:pPr>
              <w:pStyle w:val="Paragraphedeliste"/>
              <w:numPr>
                <w:ilvl w:val="0"/>
                <w:numId w:val="17"/>
              </w:numPr>
              <w:tabs>
                <w:tab w:val="left" w:pos="1005"/>
              </w:tabs>
              <w:spacing w:after="0"/>
              <w:rPr>
                <w:rFonts w:asciiTheme="minorHAnsi" w:hAnsiTheme="minorHAnsi" w:cs="Times New Roman"/>
                <w:sz w:val="22"/>
                <w:szCs w:val="22"/>
                <w:rtl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Effectuer des ventes au clients (produit et services)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0"/>
                <w:numId w:val="0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ind w:left="14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0"/>
                <w:numId w:val="17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="Times New Roman"/>
                <w:sz w:val="22"/>
                <w:szCs w:val="22"/>
                <w:rtl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Gérer les réclamations clients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Analyser les besoins clients, et trouver des solutions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Faire le suivie des réclamations et des ventes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Fidélisation client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Réaliser les objectifs communiqu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s chaque début du mois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Gérer la caisse et le stock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Assurer l’intérim du chef d’équipe en cas d’absence ou congé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 xml:space="preserve">Effectuer l’inventaire chaque semaine 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 xml:space="preserve">Travailler en équipe, 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>Gestion de stresse, et de temps</w:t>
            </w:r>
          </w:p>
          <w:p w:rsidR="00C82D4C" w:rsidRPr="00C82D4C" w:rsidRDefault="00C82D4C" w:rsidP="007C3482">
            <w:pPr>
              <w:pStyle w:val="Paragraphedeliste"/>
              <w:widowControl/>
              <w:numPr>
                <w:ilvl w:val="1"/>
                <w:numId w:val="16"/>
              </w:numPr>
              <w:tabs>
                <w:tab w:val="left" w:pos="1005"/>
              </w:tabs>
              <w:autoSpaceDE/>
              <w:autoSpaceDN/>
              <w:adjustRightInd/>
              <w:spacing w:after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2D4C">
              <w:rPr>
                <w:rFonts w:asciiTheme="minorHAnsi" w:hAnsiTheme="minorHAnsi" w:cstheme="minorHAnsi"/>
                <w:sz w:val="22"/>
                <w:szCs w:val="22"/>
              </w:rPr>
              <w:t xml:space="preserve">Gestion des dossiers clients confidentiels </w:t>
            </w:r>
          </w:p>
          <w:p w:rsidR="00C82D4C" w:rsidRPr="00C82D4C" w:rsidRDefault="00C82D4C" w:rsidP="007C3482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:rsidR="00C82D4C" w:rsidRDefault="00C82D4C" w:rsidP="007C3482">
            <w:pPr>
              <w:rPr>
                <w:rFonts w:eastAsia="Times New Roman"/>
              </w:rPr>
            </w:pPr>
          </w:p>
          <w:p w:rsidR="00C82D4C" w:rsidRDefault="00C82D4C" w:rsidP="007C3482">
            <w:pPr>
              <w:rPr>
                <w:rFonts w:eastAsia="Times New Roman"/>
              </w:rPr>
            </w:pPr>
          </w:p>
          <w:p w:rsidR="00C82D4C" w:rsidRDefault="00C82D4C" w:rsidP="007C3482">
            <w:pPr>
              <w:rPr>
                <w:rFonts w:eastAsia="Times New Roman"/>
              </w:rPr>
            </w:pPr>
          </w:p>
          <w:p w:rsidR="00682DC7" w:rsidRPr="00006894" w:rsidRDefault="00006894" w:rsidP="007C348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    </w:t>
            </w:r>
            <w:r w:rsidR="00682DC7" w:rsidRPr="00006894">
              <w:rPr>
                <w:rFonts w:eastAsia="Times New Roman"/>
                <w:b/>
                <w:bCs/>
              </w:rPr>
              <w:t>LANGUES &amp; INFORMATIQUE :</w:t>
            </w:r>
          </w:p>
          <w:p w:rsidR="00682DC7" w:rsidRDefault="00682DC7" w:rsidP="007C3482">
            <w:pPr>
              <w:rPr>
                <w:rFonts w:eastAsia="Times New Roman"/>
              </w:rPr>
            </w:pPr>
          </w:p>
          <w:p w:rsidR="00682DC7" w:rsidRDefault="00006894" w:rsidP="007C3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-  </w:t>
            </w:r>
            <w:r w:rsidR="00682DC7">
              <w:rPr>
                <w:rFonts w:eastAsia="Times New Roman"/>
              </w:rPr>
              <w:t>Arabe : bien.</w:t>
            </w:r>
          </w:p>
          <w:p w:rsidR="00682DC7" w:rsidRDefault="00006894" w:rsidP="007C3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-   </w:t>
            </w:r>
            <w:r w:rsidR="00682DC7">
              <w:rPr>
                <w:rFonts w:eastAsia="Times New Roman"/>
              </w:rPr>
              <w:t>Français : bien </w:t>
            </w:r>
          </w:p>
          <w:p w:rsidR="00682DC7" w:rsidRDefault="00006894" w:rsidP="007C3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-    </w:t>
            </w:r>
            <w:r w:rsidR="00682DC7">
              <w:rPr>
                <w:rFonts w:eastAsia="Times New Roman"/>
              </w:rPr>
              <w:t>Anglais : Technique</w:t>
            </w:r>
            <w:r w:rsidR="00C82D4C">
              <w:rPr>
                <w:rFonts w:eastAsia="Times New Roman"/>
              </w:rPr>
              <w:t>, moyen</w:t>
            </w:r>
            <w:r w:rsidR="00682DC7">
              <w:rPr>
                <w:rFonts w:eastAsia="Times New Roman"/>
              </w:rPr>
              <w:t>.</w:t>
            </w:r>
          </w:p>
          <w:p w:rsidR="00682DC7" w:rsidRDefault="00682DC7" w:rsidP="007C3482">
            <w:pPr>
              <w:rPr>
                <w:rFonts w:eastAsia="Times New Roman"/>
              </w:rPr>
            </w:pPr>
          </w:p>
          <w:p w:rsidR="00682DC7" w:rsidRPr="00006894" w:rsidRDefault="00006894" w:rsidP="007C348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   </w:t>
            </w:r>
            <w:r w:rsidR="00682DC7" w:rsidRPr="00006894">
              <w:rPr>
                <w:rFonts w:eastAsia="Times New Roman"/>
                <w:b/>
                <w:bCs/>
              </w:rPr>
              <w:t>CENTRES D’INTERET :</w:t>
            </w:r>
          </w:p>
          <w:p w:rsidR="00682DC7" w:rsidRDefault="00682DC7" w:rsidP="007C3482">
            <w:pPr>
              <w:rPr>
                <w:rFonts w:eastAsia="Times New Roman"/>
              </w:rPr>
            </w:pPr>
          </w:p>
          <w:p w:rsidR="00682DC7" w:rsidRDefault="00682DC7" w:rsidP="007C3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006894">
              <w:rPr>
                <w:rFonts w:eastAsia="Times New Roman"/>
              </w:rPr>
              <w:t xml:space="preserve">                    -  </w:t>
            </w:r>
            <w:r>
              <w:rPr>
                <w:rFonts w:eastAsia="Times New Roman"/>
              </w:rPr>
              <w:t>Internet, Cinéma, Sport, Tourisme et Voyages.</w:t>
            </w:r>
          </w:p>
          <w:p w:rsidR="003D1B71" w:rsidRPr="005604BC" w:rsidRDefault="003D1B71" w:rsidP="007C3482">
            <w:pPr>
              <w:rPr>
                <w:sz w:val="24"/>
                <w:szCs w:val="24"/>
              </w:rPr>
            </w:pPr>
          </w:p>
        </w:tc>
      </w:tr>
      <w:tr w:rsidR="003D1B71" w:rsidRPr="005604BC" w:rsidTr="007C3482">
        <w:trPr>
          <w:trHeight w:val="1164"/>
        </w:trPr>
        <w:tc>
          <w:tcPr>
            <w:tcW w:w="720" w:type="dxa"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423" w:type="dxa"/>
            <w:vMerge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7C3482"/>
        </w:tc>
      </w:tr>
      <w:tr w:rsidR="003D1B71" w:rsidRPr="00A50CC7" w:rsidTr="007C3482">
        <w:trPr>
          <w:trHeight w:val="543"/>
        </w:trPr>
        <w:tc>
          <w:tcPr>
            <w:tcW w:w="720" w:type="dxa"/>
          </w:tcPr>
          <w:p w:rsidR="003D1B71" w:rsidRPr="005604BC" w:rsidRDefault="003D1B71" w:rsidP="007C3482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7865A5" w:rsidP="007C3482">
            <w:pPr>
              <w:pStyle w:val="Informations"/>
              <w:jc w:val="center"/>
              <w:rPr>
                <w:rStyle w:val="lev"/>
                <w:b w:val="0"/>
                <w:bCs w:val="0"/>
                <w:color w:val="66666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37185" cy="333375"/>
                      <wp:effectExtent l="0" t="0" r="0" b="0"/>
                      <wp:docPr id="5" name="Groupe 21" descr="icône de gp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6" name="Forme libre : Forme 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lnTo>
                                        <a:pt x="1439383" y="259842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lnTo>
                                        <a:pt x="1646323" y="2520821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lnTo>
                                        <a:pt x="1460491" y="2486082"/>
                                      </a:ln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lnTo>
                                        <a:pt x="1550918" y="2472281"/>
                                      </a:ln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lnTo>
                                        <a:pt x="1731355" y="2470078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lnTo>
                                        <a:pt x="702387" y="2337759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lnTo>
                                        <a:pt x="2093409" y="2275234"/>
                                      </a:ln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lnTo>
                                        <a:pt x="460060" y="2262062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lnTo>
                                        <a:pt x="2099801" y="2237197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lnTo>
                                        <a:pt x="2120379" y="222297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lnTo>
                                        <a:pt x="382287" y="2175002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lnTo>
                                        <a:pt x="475386" y="2153526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lnTo>
                                        <a:pt x="2432850" y="1980247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lnTo>
                                        <a:pt x="2422850" y="1860918"/>
                                      </a:ln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lnTo>
                                        <a:pt x="2459780" y="1766202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lnTo>
                                        <a:pt x="2472460" y="1674043"/>
                                      </a:ln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6677" y="1589722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lnTo>
                                        <a:pt x="2585674" y="1533271"/>
                                      </a:ln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lnTo>
                                        <a:pt x="2577184" y="1425070"/>
                                      </a:ln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lnTo>
                                        <a:pt x="2597632" y="1404937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lnTo>
                                        <a:pt x="2606205" y="1395412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lnTo>
                                        <a:pt x="134151" y="887095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lnTo>
                                        <a:pt x="191618" y="750570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lnTo>
                                        <a:pt x="203047" y="667702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lnTo>
                                        <a:pt x="293536" y="518160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65169" y="382550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lnTo>
                                        <a:pt x="489348" y="316869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lnTo>
                                        <a:pt x="1137451" y="68937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lnTo>
                                        <a:pt x="1270324" y="40719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 23" descr="Icône de GPS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007A2" id="Groupe 21" o:spid="_x0000_s1026" alt="icône de gps" style="width:26.55pt;height:26.25pt;mso-position-horizontal-relative:char;mso-position-vertical-relative:line" coordsize="337185,33337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">
                      <v:shape id="Forme libre : Forme 142" o:spid="_x0000_s1027" style="position:absolute;width:337185;height:333375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/>
                      </v:shape>
                      <v:shape id="Image 23" o:spid="_x0000_s1028" type="#_x0000_t75" alt="Icône de GPS" style="position:absolute;left:91440;top:68580;width:151765;height:2025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">
                        <v:imagedata r:id="rId14" o:title="Icône de GPS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682DC7" w:rsidRPr="00A50CC7" w:rsidRDefault="00682DC7" w:rsidP="007C3482">
            <w:pPr>
              <w:rPr>
                <w:rFonts w:asciiTheme="minorHAnsi" w:eastAsia="Times New Roman" w:hAnsiTheme="minorHAnsi" w:cstheme="minorHAnsi"/>
              </w:rPr>
            </w:pPr>
          </w:p>
          <w:p w:rsidR="00682DC7" w:rsidRPr="00A50CC7" w:rsidRDefault="00682DC7" w:rsidP="007C3482">
            <w:pPr>
              <w:rPr>
                <w:rFonts w:asciiTheme="minorHAnsi" w:eastAsia="Times New Roman" w:hAnsiTheme="minorHAnsi" w:cstheme="minorHAnsi"/>
              </w:rPr>
            </w:pPr>
          </w:p>
          <w:p w:rsidR="00682DC7" w:rsidRPr="00A50CC7" w:rsidRDefault="00682DC7" w:rsidP="007C3482">
            <w:pPr>
              <w:rPr>
                <w:rFonts w:asciiTheme="minorHAnsi" w:eastAsia="Times New Roman" w:hAnsiTheme="minorHAnsi" w:cstheme="minorHAnsi"/>
              </w:rPr>
            </w:pPr>
          </w:p>
          <w:p w:rsidR="003D1B71" w:rsidRPr="00A50CC7" w:rsidRDefault="00A50CC7" w:rsidP="007C3482">
            <w:pPr>
              <w:rPr>
                <w:rFonts w:asciiTheme="minorHAnsi" w:hAnsiTheme="minorHAnsi" w:cstheme="minorHAnsi"/>
                <w:lang w:val="en-US"/>
              </w:rPr>
            </w:pPr>
            <w:r w:rsidRPr="00A50CC7">
              <w:rPr>
                <w:rFonts w:asciiTheme="minorHAnsi" w:eastAsia="Times New Roman" w:hAnsiTheme="minorHAnsi" w:cstheme="minorHAnsi"/>
                <w:lang w:val="en-US"/>
              </w:rPr>
              <w:t xml:space="preserve">11 Rue </w:t>
            </w:r>
            <w:r w:rsidRPr="00A50CC7">
              <w:rPr>
                <w:rFonts w:asciiTheme="minorHAnsi" w:hAnsiTheme="minorHAnsi" w:cstheme="minorHAnsi"/>
                <w:iCs/>
                <w:lang w:val="en-US"/>
              </w:rPr>
              <w:t xml:space="preserve">Bahdja Ahmed Birkhadem Alger </w:t>
            </w:r>
          </w:p>
        </w:tc>
        <w:tc>
          <w:tcPr>
            <w:tcW w:w="423" w:type="dxa"/>
            <w:vMerge/>
          </w:tcPr>
          <w:p w:rsidR="003D1B71" w:rsidRPr="00A50CC7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A50CC7" w:rsidRDefault="003D1B71" w:rsidP="007C3482">
            <w:pPr>
              <w:pStyle w:val="Titre1"/>
              <w:rPr>
                <w:lang w:val="en-US"/>
              </w:rPr>
            </w:pPr>
          </w:p>
        </w:tc>
      </w:tr>
      <w:tr w:rsidR="003D1B71" w:rsidRPr="00A50CC7" w:rsidTr="007C3482">
        <w:trPr>
          <w:trHeight w:val="183"/>
        </w:trPr>
        <w:tc>
          <w:tcPr>
            <w:tcW w:w="720" w:type="dxa"/>
          </w:tcPr>
          <w:p w:rsidR="003D1B71" w:rsidRPr="00A50CC7" w:rsidRDefault="003D1B71" w:rsidP="007C3482">
            <w:pPr>
              <w:pStyle w:val="Sansinterligne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A50CC7" w:rsidRDefault="003D1B71" w:rsidP="007C3482">
            <w:pPr>
              <w:pStyle w:val="Sansinterligne"/>
              <w:rPr>
                <w:color w:val="666666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A50CC7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A50CC7" w:rsidRDefault="003D1B71" w:rsidP="007C3482">
            <w:pPr>
              <w:pStyle w:val="Titre1"/>
              <w:rPr>
                <w:lang w:val="en-US"/>
              </w:rPr>
            </w:pPr>
          </w:p>
        </w:tc>
      </w:tr>
      <w:tr w:rsidR="003D1B71" w:rsidRPr="005604BC" w:rsidTr="007C3482">
        <w:trPr>
          <w:trHeight w:val="624"/>
        </w:trPr>
        <w:tc>
          <w:tcPr>
            <w:tcW w:w="720" w:type="dxa"/>
          </w:tcPr>
          <w:p w:rsidR="003D1B71" w:rsidRPr="00A50CC7" w:rsidRDefault="003D1B71" w:rsidP="007C3482">
            <w:pPr>
              <w:pStyle w:val="Informations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7865A5" w:rsidP="007C3482">
            <w:pPr>
              <w:pStyle w:val="Informations"/>
              <w:jc w:val="center"/>
              <w:rPr>
                <w:color w:val="66666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337820" cy="337185"/>
                      <wp:effectExtent l="0" t="0" r="0" b="0"/>
                      <wp:docPr id="1" name="Groupe 22" descr="icône de téléph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3" name="Forme libre : Forme 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lnTo>
                                        <a:pt x="541973" y="2310765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lnTo>
                                        <a:pt x="261809" y="2061771"/>
                                      </a:ln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 28" descr="Icône de téléphone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8437B" id="Groupe 22" o:spid="_x0000_s1026" alt="icône de téléphone" style="width:26.6pt;height:26.55pt;mso-position-horizontal-relative:char;mso-position-vertical-relative:line" coordsize="337820,33718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">
                      <v:shape id="Forme libre : Forme 162" o:spid="_x0000_s1027" style="position:absolute;width:337820;height:337185;visibility:visible;mso-wrap-style:square;v-text-anchor:middle" coordsize="2517880,2514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&#13;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/>
                      </v:shape>
                      <v:shape id="Image 28" o:spid="_x0000_s1028" type="#_x0000_t75" alt="Icône de téléphone" style="position:absolute;left:83820;top:83820;width:164465;height:1644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">
                        <v:imagedata r:id="rId16" o:title="Icône de téléphone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682DC7" w:rsidRPr="00006894" w:rsidRDefault="00682DC7" w:rsidP="007C3482">
            <w:pPr>
              <w:rPr>
                <w:rFonts w:eastAsia="Times New Roman"/>
                <w:color w:val="000000" w:themeColor="text1"/>
              </w:rPr>
            </w:pPr>
          </w:p>
          <w:p w:rsidR="00682DC7" w:rsidRDefault="00682DC7" w:rsidP="007C3482">
            <w:pPr>
              <w:rPr>
                <w:rFonts w:eastAsia="Times New Roman"/>
                <w:color w:val="000000" w:themeColor="text1"/>
              </w:rPr>
            </w:pPr>
            <w:r w:rsidRPr="00006894">
              <w:rPr>
                <w:rFonts w:eastAsia="Times New Roman"/>
                <w:color w:val="000000" w:themeColor="text1"/>
              </w:rPr>
              <w:t xml:space="preserve">+213 (0) </w:t>
            </w:r>
            <w:r w:rsidR="00A50CC7" w:rsidRPr="00006894">
              <w:rPr>
                <w:rFonts w:eastAsia="Times New Roman"/>
                <w:color w:val="000000" w:themeColor="text1"/>
              </w:rPr>
              <w:t>554541102</w:t>
            </w:r>
          </w:p>
          <w:p w:rsidR="00006894" w:rsidRPr="00006894" w:rsidRDefault="00006894" w:rsidP="007C348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D1B71" w:rsidRPr="00006894" w:rsidRDefault="00006894" w:rsidP="007C3482">
            <w:pPr>
              <w:pStyle w:val="Information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006894">
              <w:rPr>
                <w:color w:val="000000" w:themeColor="text1"/>
              </w:rPr>
              <w:t>Née le :25/08/1988</w:t>
            </w:r>
          </w:p>
        </w:tc>
        <w:tc>
          <w:tcPr>
            <w:tcW w:w="423" w:type="dxa"/>
            <w:vMerge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7C3482">
            <w:pPr>
              <w:pStyle w:val="Titre1"/>
            </w:pPr>
          </w:p>
        </w:tc>
      </w:tr>
      <w:tr w:rsidR="003D1B71" w:rsidRPr="005604BC" w:rsidTr="007C3482">
        <w:trPr>
          <w:trHeight w:val="183"/>
        </w:trPr>
        <w:tc>
          <w:tcPr>
            <w:tcW w:w="720" w:type="dxa"/>
          </w:tcPr>
          <w:p w:rsidR="003D1B71" w:rsidRPr="005604BC" w:rsidRDefault="003D1B71" w:rsidP="007C3482">
            <w:pPr>
              <w:pStyle w:val="Sansinterligne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604BC" w:rsidRDefault="003D1B71" w:rsidP="007C3482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7C3482">
            <w:pPr>
              <w:pStyle w:val="Titre1"/>
            </w:pPr>
          </w:p>
        </w:tc>
      </w:tr>
      <w:tr w:rsidR="003D1B71" w:rsidRPr="005604BC" w:rsidTr="007C3482">
        <w:trPr>
          <w:trHeight w:val="633"/>
        </w:trPr>
        <w:tc>
          <w:tcPr>
            <w:tcW w:w="720" w:type="dxa"/>
          </w:tcPr>
          <w:p w:rsidR="003D1B71" w:rsidRPr="005604BC" w:rsidRDefault="003D1B71" w:rsidP="007C3482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3D1B71" w:rsidP="007C3482">
            <w:pPr>
              <w:pStyle w:val="Informations"/>
              <w:jc w:val="cent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:rsidR="00682DC7" w:rsidRDefault="00682DC7" w:rsidP="007C3482">
            <w:pPr>
              <w:rPr>
                <w:rFonts w:ascii="Times New Roman" w:eastAsia="Times New Roman" w:hAnsi="Times New Roman" w:cs="Times New Roman"/>
              </w:rPr>
            </w:pPr>
          </w:p>
          <w:p w:rsidR="003D1B71" w:rsidRPr="005604BC" w:rsidRDefault="003D1B71" w:rsidP="007C3482">
            <w:pPr>
              <w:pStyle w:val="Informations"/>
            </w:pPr>
          </w:p>
        </w:tc>
        <w:tc>
          <w:tcPr>
            <w:tcW w:w="423" w:type="dxa"/>
            <w:vMerge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7C3482">
            <w:pPr>
              <w:pStyle w:val="Titre1"/>
            </w:pPr>
          </w:p>
        </w:tc>
      </w:tr>
      <w:tr w:rsidR="003D1B71" w:rsidRPr="005604BC" w:rsidTr="007C3482">
        <w:trPr>
          <w:trHeight w:val="174"/>
        </w:trPr>
        <w:tc>
          <w:tcPr>
            <w:tcW w:w="720" w:type="dxa"/>
          </w:tcPr>
          <w:p w:rsidR="003D1B71" w:rsidRPr="005604BC" w:rsidRDefault="003D1B71" w:rsidP="007C3482">
            <w:pPr>
              <w:pStyle w:val="Sansinterligne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604BC" w:rsidRDefault="003D1B71" w:rsidP="007C3482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Pr="005604BC" w:rsidRDefault="003D1B71" w:rsidP="007C348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7C3482">
            <w:pPr>
              <w:pStyle w:val="Titre1"/>
            </w:pPr>
          </w:p>
        </w:tc>
      </w:tr>
      <w:tr w:rsidR="003D1B71" w:rsidRPr="005604BC" w:rsidTr="007C3482">
        <w:trPr>
          <w:trHeight w:val="633"/>
        </w:trPr>
        <w:tc>
          <w:tcPr>
            <w:tcW w:w="720" w:type="dxa"/>
          </w:tcPr>
          <w:p w:rsidR="003D1B71" w:rsidRPr="005604BC" w:rsidRDefault="003D1B71" w:rsidP="007C3482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604BC" w:rsidRDefault="003D1B71" w:rsidP="007C3482">
            <w:pPr>
              <w:pStyle w:val="Informations"/>
              <w:jc w:val="cent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:rsidR="003D1B71" w:rsidRPr="005604BC" w:rsidRDefault="003D1B71" w:rsidP="007C3482">
            <w:pPr>
              <w:widowControl/>
              <w:autoSpaceDE/>
              <w:autoSpaceDN/>
              <w:adjustRightInd/>
              <w:spacing w:line="276" w:lineRule="auto"/>
              <w:contextualSpacing/>
            </w:pPr>
          </w:p>
        </w:tc>
        <w:tc>
          <w:tcPr>
            <w:tcW w:w="423" w:type="dxa"/>
            <w:vMerge/>
          </w:tcPr>
          <w:p w:rsidR="003D1B71" w:rsidRPr="005604BC" w:rsidRDefault="003D1B71" w:rsidP="007C3482">
            <w:pPr>
              <w:pStyle w:val="Informations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604BC" w:rsidRDefault="003D1B71" w:rsidP="007C3482">
            <w:pPr>
              <w:pStyle w:val="Titre1"/>
            </w:pPr>
          </w:p>
        </w:tc>
      </w:tr>
      <w:tr w:rsidR="003D1B71" w:rsidRPr="005604BC" w:rsidTr="007C3482">
        <w:trPr>
          <w:trHeight w:val="2448"/>
        </w:trPr>
        <w:tc>
          <w:tcPr>
            <w:tcW w:w="720" w:type="dxa"/>
          </w:tcPr>
          <w:p w:rsidR="003D1B71" w:rsidRPr="005604BC" w:rsidRDefault="003D1B71" w:rsidP="007C3482">
            <w:pPr>
              <w:rPr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04BC" w:rsidRDefault="003D1B71" w:rsidP="007C3482">
            <w:pPr>
              <w:rPr>
                <w:color w:val="0072C7" w:themeColor="accent2"/>
              </w:rPr>
            </w:pPr>
          </w:p>
        </w:tc>
        <w:tc>
          <w:tcPr>
            <w:tcW w:w="423" w:type="dxa"/>
          </w:tcPr>
          <w:p w:rsidR="003D1B71" w:rsidRPr="005604BC" w:rsidRDefault="003D1B71" w:rsidP="007C3482"/>
        </w:tc>
        <w:tc>
          <w:tcPr>
            <w:tcW w:w="6607" w:type="dxa"/>
            <w:vMerge/>
          </w:tcPr>
          <w:p w:rsidR="003D1B71" w:rsidRPr="005604BC" w:rsidRDefault="003D1B71" w:rsidP="007C3482"/>
        </w:tc>
      </w:tr>
    </w:tbl>
    <w:p w:rsidR="007F5B63" w:rsidRPr="005604BC" w:rsidRDefault="007865A5" w:rsidP="006D79A8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-1185545</wp:posOffset>
                </wp:positionV>
                <wp:extent cx="3057525" cy="7810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682DC7" w:rsidRPr="002B268A" w:rsidRDefault="00682DC7" w:rsidP="00682DC7">
                            <w:pPr>
                              <w:jc w:val="center"/>
                              <w:rPr>
                                <w:color w:val="2C567A" w:themeColor="accent1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5pt;margin-top:-93.35pt;width:24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" filled="f" stroked="f">
                <v:textbox>
                  <w:txbxContent>
                    <w:p w:rsidR="00682DC7" w:rsidRPr="002B268A" w:rsidRDefault="00682DC7" w:rsidP="00682DC7">
                      <w:pPr>
                        <w:jc w:val="center"/>
                        <w:rPr>
                          <w:color w:val="2C567A" w:themeColor="accent1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5B63" w:rsidRPr="005604BC" w:rsidSect="008E0BF2">
      <w:headerReference w:type="default" r:id="rId17"/>
      <w:type w:val="continuous"/>
      <w:pgSz w:w="11906" w:h="16838" w:code="9"/>
      <w:pgMar w:top="2302" w:right="794" w:bottom="1140" w:left="1140" w:header="720" w:footer="153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C84" w:rsidRDefault="00FB7C84" w:rsidP="00590471">
      <w:r>
        <w:separator/>
      </w:r>
    </w:p>
  </w:endnote>
  <w:endnote w:type="continuationSeparator" w:id="0">
    <w:p w:rsidR="00FB7C84" w:rsidRDefault="00FB7C8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C84" w:rsidRDefault="00FB7C84" w:rsidP="00590471">
      <w:r>
        <w:separator/>
      </w:r>
    </w:p>
  </w:footnote>
  <w:footnote w:type="continuationSeparator" w:id="0">
    <w:p w:rsidR="00FB7C84" w:rsidRDefault="00FB7C8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471" w:rsidRPr="002D51C6" w:rsidRDefault="007865A5" w:rsidP="00060042">
    <w:pPr>
      <w:pStyle w:val="Corpsdetex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480" cy="10547985"/>
              <wp:effectExtent l="0" t="0" r="0" b="0"/>
              <wp:wrapNone/>
              <wp:docPr id="9" name="Groupe 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6480" cy="10547985"/>
                        <a:chOff x="0" y="-2286"/>
                        <a:chExt cx="86667" cy="105479"/>
                      </a:xfrm>
                    </wpg:grpSpPr>
                    <wpg:grpSp>
                      <wpg:cNvPr id="10" name="Groupe 14"/>
                      <wpg:cNvGrpSpPr>
                        <a:grpSpLocks/>
                      </wpg:cNvGrpSpPr>
                      <wpg:grpSpPr bwMode="auto">
                        <a:xfrm>
                          <a:off x="0" y="1981"/>
                          <a:ext cx="40640" cy="38195"/>
                          <a:chOff x="0" y="0"/>
                          <a:chExt cx="40644" cy="40105"/>
                        </a:xfrm>
                      </wpg:grpSpPr>
                      <wps:wsp>
                        <wps:cNvPr id="11" name="Forme libre : Forme 10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40644" cy="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  <a:alpha val="37000"/>
                                </a:schemeClr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orme libre : Forme 18"/>
                        <wps:cNvSpPr>
                          <a:spLocks/>
                        </wps:cNvSpPr>
                        <wps:spPr bwMode="auto">
                          <a:xfrm>
                            <a:off x="2909" y="4364"/>
                            <a:ext cx="32264" cy="31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3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lnTo>
                                  <a:pt x="1460491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1" y="2237197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79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6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3" name="Rectangle 4"/>
                      <wps:cNvSpPr>
                        <a:spLocks/>
                      </wps:cNvSpPr>
                      <wps:spPr bwMode="auto">
                        <a:xfrm>
                          <a:off x="8855" y="-2286"/>
                          <a:ext cx="77724" cy="26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4" name="Groupe 12"/>
                      <wpg:cNvGrpSpPr>
                        <a:grpSpLocks/>
                      </wpg:cNvGrpSpPr>
                      <wpg:grpSpPr bwMode="auto">
                        <a:xfrm>
                          <a:off x="27203" y="7696"/>
                          <a:ext cx="59464" cy="95497"/>
                          <a:chOff x="-26637" y="-52836"/>
                          <a:chExt cx="48666" cy="78166"/>
                        </a:xfrm>
                      </wpg:grpSpPr>
                      <wps:wsp>
                        <wps:cNvPr id="15" name="Forme libre : Forme 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7" y="5584"/>
                            <a:ext cx="22055" cy="1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alpha val="17999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  <a:alpha val="20000"/>
                                </a:schemeClr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orme libre : Forme 10"/>
                        <wps:cNvSpPr>
                          <a:spLocks/>
                        </wps:cNvSpPr>
                        <wps:spPr bwMode="auto">
                          <a:xfrm rot="10800000">
                            <a:off x="3918" y="8849"/>
                            <a:ext cx="16843" cy="1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4901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orme libre : Forme 10"/>
                        <wps:cNvSpPr>
                          <a:spLocks/>
                        </wps:cNvSpPr>
                        <wps:spPr bwMode="auto">
                          <a:xfrm rot="10800000" flipH="1" flipV="1">
                            <a:off x="12053" y="5196"/>
                            <a:ext cx="7689" cy="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6078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orme libre : Forme 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182" y="13957"/>
                            <a:ext cx="4497" cy="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098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orme libre : Forme 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6637" y="-52836"/>
                            <a:ext cx="4498" cy="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6078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orme libre : Forme 10"/>
                        <wps:cNvSpPr>
                          <a:spLocks/>
                        </wps:cNvSpPr>
                        <wps:spPr bwMode="auto">
                          <a:xfrm rot="10800000" flipH="1" flipV="1">
                            <a:off x="5966" y="4616"/>
                            <a:ext cx="2809" cy="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2196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EAB5A" id="Groupe 26" o:spid="_x0000_s1026" style="position:absolute;margin-left:-126.65pt;margin-top:-36pt;width:682.4pt;height:830.55pt;z-index:251657216" coordorigin=",-2286" coordsize="86667,10547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">
              <v:group id="Groupe 14" o:spid="_x0000_s1027" style="position:absolute;top:1981;width:40640;height:38195" coordsize="40644,401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">
                <v:shape id="Forme libre : Forme 10" o:spid="_x0000_s1028" style="position:absolute;width:40644;height:40105;rotation:180;flip:x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  <v:fill color2="#0072c7 [3205]" o:opacity2="24248f" focusposition="1" focussize="" focus="100%" type="gradientRadial">
                    <o:fill v:ext="view" type="gradientCenter"/>
                  </v:fill>
                  <v:stroke joinstyle="miter"/>
                  <v:path arrowok="t"/>
                </v:shape>
                <v:shape id="Forme libre : Forme 18" o:spid="_x0000_s1029" style="position:absolute;left:2909;top:4364;width:32264;height:31839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stroke joinstyle="miter"/>
                  <v:path arrowok="t"/>
                </v:shape>
              </v:group>
              <v:rect id="Rectangle 4" o:spid="_x0000_s1030" style="position:absolute;left:8855;top:-2286;width:77724;height:26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" fillcolor="#2c567a [3204]" stroked="f">
                <v:path arrowok="t"/>
              </v:rect>
              <v:group id="Groupe 12" o:spid="_x0000_s1031" style="position:absolute;left:27203;top:7696;width:59464;height:95497" coordorigin="-26637,-52836" coordsize="48666,781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<v:shape id="Forme libre : Forme 10" o:spid="_x0000_s1032" style="position:absolute;left:-27;top:5584;width:22055;height:19745;rotation:180;flip:x y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5f" color2="#0072c7 [3205]" o:opacity2="13107f" focusposition="1" focussize="" focus="100%" type="gradientRadial">
                    <o:fill v:ext="view" type="gradientCenter"/>
                  </v:fill>
                  <v:stroke joinstyle="miter"/>
                  <v:path arrowok="t"/>
                </v:shape>
                <v:shape id="Forme libre : Forme 10" o:spid="_x0000_s1033" style="position:absolute;left:3918;top:8849;width:16843;height:15090;rotation:180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/>
                </v:shape>
                <v:shape id="Forme libre : Forme 10" o:spid="_x0000_s1034" style="position:absolute;left:12053;top:5196;width:7689;height:7590;rotation:180;flip:x y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/>
                </v:shape>
                <v:shape id="Forme libre : Forme 10" o:spid="_x0000_s1035" style="position:absolute;left:-2182;top:13957;width:4497;height:4440;rotation:180;flip:x y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0303f"/>
                  <v:stroke joinstyle="miter"/>
                  <v:path arrowok="t"/>
                </v:shape>
                <v:shape id="Forme libre : Forme 10" o:spid="_x0000_s1036" style="position:absolute;left:-26637;top:-52836;width:4498;height:4439;rotation:180;flip:x y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/>
                </v:shape>
                <v:shape id="Forme libre : Forme 10" o:spid="_x0000_s1037" style="position:absolute;left:5966;top:4616;width:2809;height:2773;rotation:180;flip:x y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14392f"/>
                  <v:stroke joinstyle="miter"/>
                  <v:path arrowok="t"/>
                </v:shape>
              </v:group>
            </v:group>
          </w:pict>
        </mc:Fallback>
      </mc:AlternateContent>
    </w:r>
    <w:r w:rsidR="00060042" w:rsidRPr="002D51C6">
      <w:rPr>
        <w:noProof/>
        <w:lang w:bidi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8718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1EC4A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F60B1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FABA1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DAC04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C134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C7E0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4AEC1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FC331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3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F14AFC"/>
    <w:multiLevelType w:val="hybridMultilevel"/>
    <w:tmpl w:val="F872C64C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B161D9"/>
    <w:multiLevelType w:val="hybridMultilevel"/>
    <w:tmpl w:val="A7A4D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2CD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6DD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9F3B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6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615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C7"/>
    <w:rsid w:val="00006894"/>
    <w:rsid w:val="000542CA"/>
    <w:rsid w:val="00057B16"/>
    <w:rsid w:val="00060042"/>
    <w:rsid w:val="0008685D"/>
    <w:rsid w:val="00090860"/>
    <w:rsid w:val="00112FD7"/>
    <w:rsid w:val="00150ABD"/>
    <w:rsid w:val="001946FC"/>
    <w:rsid w:val="0019659C"/>
    <w:rsid w:val="00222466"/>
    <w:rsid w:val="00247254"/>
    <w:rsid w:val="0024753C"/>
    <w:rsid w:val="00276026"/>
    <w:rsid w:val="002A6560"/>
    <w:rsid w:val="002B268A"/>
    <w:rsid w:val="002B4549"/>
    <w:rsid w:val="002D51C6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4527F3"/>
    <w:rsid w:val="004E158A"/>
    <w:rsid w:val="005604BC"/>
    <w:rsid w:val="00565C77"/>
    <w:rsid w:val="0056708E"/>
    <w:rsid w:val="005801E5"/>
    <w:rsid w:val="00590471"/>
    <w:rsid w:val="005D01FA"/>
    <w:rsid w:val="00653E17"/>
    <w:rsid w:val="00682DC7"/>
    <w:rsid w:val="006A08E8"/>
    <w:rsid w:val="006D79A8"/>
    <w:rsid w:val="0072353B"/>
    <w:rsid w:val="007575B6"/>
    <w:rsid w:val="007865A5"/>
    <w:rsid w:val="007B3C81"/>
    <w:rsid w:val="007C3482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8E0BF2"/>
    <w:rsid w:val="00912DC8"/>
    <w:rsid w:val="009475DC"/>
    <w:rsid w:val="00967B93"/>
    <w:rsid w:val="009D090F"/>
    <w:rsid w:val="00A31464"/>
    <w:rsid w:val="00A31B16"/>
    <w:rsid w:val="00A33613"/>
    <w:rsid w:val="00A47A8D"/>
    <w:rsid w:val="00A50CC7"/>
    <w:rsid w:val="00AC6C7E"/>
    <w:rsid w:val="00B4158A"/>
    <w:rsid w:val="00B6466C"/>
    <w:rsid w:val="00BB1B5D"/>
    <w:rsid w:val="00BC22C7"/>
    <w:rsid w:val="00BD195A"/>
    <w:rsid w:val="00C07240"/>
    <w:rsid w:val="00C14078"/>
    <w:rsid w:val="00C82D4C"/>
    <w:rsid w:val="00CE1E3D"/>
    <w:rsid w:val="00D053FA"/>
    <w:rsid w:val="00D54A23"/>
    <w:rsid w:val="00DC3F0A"/>
    <w:rsid w:val="00E15EDA"/>
    <w:rsid w:val="00E23498"/>
    <w:rsid w:val="00E26AED"/>
    <w:rsid w:val="00E73AB8"/>
    <w:rsid w:val="00E90A60"/>
    <w:rsid w:val="00ED47F7"/>
    <w:rsid w:val="00EE7E09"/>
    <w:rsid w:val="00F0223C"/>
    <w:rsid w:val="00F3235D"/>
    <w:rsid w:val="00F32393"/>
    <w:rsid w:val="00F56289"/>
    <w:rsid w:val="00F878BD"/>
    <w:rsid w:val="00FB7C84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D51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D51C6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rsid w:val="002D51C6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51C6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1C6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51C6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51C6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51C6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51C6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51C6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2D51C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2D51C6"/>
    <w:rPr>
      <w:rFonts w:ascii="Calibri" w:hAnsi="Calibri" w:cs="Calibr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D51C6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agraphedeliste">
    <w:name w:val="List Paragraph"/>
    <w:basedOn w:val="Corpsdetexte"/>
    <w:uiPriority w:val="34"/>
    <w:qFormat/>
    <w:rsid w:val="002D51C6"/>
    <w:pPr>
      <w:numPr>
        <w:numId w:val="2"/>
      </w:numPr>
      <w:spacing w:after="120"/>
    </w:pPr>
    <w:rPr>
      <w:szCs w:val="24"/>
    </w:rPr>
  </w:style>
  <w:style w:type="paragraph" w:customStyle="1" w:styleId="Paragraphedetableau">
    <w:name w:val="Paragraphe de tableau"/>
    <w:basedOn w:val="Normal"/>
    <w:uiPriority w:val="1"/>
    <w:semiHidden/>
    <w:rsid w:val="002D51C6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51C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1C6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2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Corpsdetexte"/>
    <w:next w:val="Normal"/>
    <w:link w:val="TitreCar"/>
    <w:uiPriority w:val="10"/>
    <w:qFormat/>
    <w:rsid w:val="002D51C6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itreCar">
    <w:name w:val="Titre Car"/>
    <w:basedOn w:val="Policepardfaut"/>
    <w:link w:val="Titre"/>
    <w:uiPriority w:val="10"/>
    <w:rsid w:val="002D51C6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tions">
    <w:name w:val="Informations"/>
    <w:basedOn w:val="Corpsdetexte"/>
    <w:uiPriority w:val="1"/>
    <w:qFormat/>
    <w:rsid w:val="002D51C6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Corpsdetexte"/>
    <w:qFormat/>
    <w:rsid w:val="002D51C6"/>
    <w:pPr>
      <w:kinsoku w:val="0"/>
      <w:overflowPunct w:val="0"/>
    </w:pPr>
    <w:rPr>
      <w:b/>
      <w:color w:val="000000" w:themeColor="text1"/>
      <w:sz w:val="18"/>
    </w:rPr>
  </w:style>
  <w:style w:type="character" w:styleId="lev">
    <w:name w:val="Strong"/>
    <w:basedOn w:val="Policepardfaut"/>
    <w:uiPriority w:val="22"/>
    <w:semiHidden/>
    <w:qFormat/>
    <w:rsid w:val="002D51C6"/>
    <w:rPr>
      <w:rFonts w:ascii="Calibri" w:hAnsi="Calibri" w:cs="Calibri"/>
      <w:b/>
      <w:bCs/>
      <w:color w:val="666666" w:themeColor="accent4"/>
    </w:rPr>
  </w:style>
  <w:style w:type="character" w:styleId="Textedelespacerserv">
    <w:name w:val="Placeholder Text"/>
    <w:basedOn w:val="Policepardfaut"/>
    <w:uiPriority w:val="99"/>
    <w:semiHidden/>
    <w:rsid w:val="002D51C6"/>
    <w:rPr>
      <w:rFonts w:ascii="Calibri" w:hAnsi="Calibri" w:cs="Calibri"/>
      <w:color w:val="808080"/>
    </w:rPr>
  </w:style>
  <w:style w:type="paragraph" w:styleId="Date">
    <w:name w:val="Date"/>
    <w:basedOn w:val="Normal"/>
    <w:next w:val="Normal"/>
    <w:link w:val="DateCar"/>
    <w:uiPriority w:val="99"/>
    <w:rsid w:val="002D51C6"/>
    <w:pPr>
      <w:spacing w:line="480" w:lineRule="auto"/>
    </w:pPr>
  </w:style>
  <w:style w:type="character" w:customStyle="1" w:styleId="DateCar">
    <w:name w:val="Date Car"/>
    <w:basedOn w:val="Policepardfaut"/>
    <w:link w:val="Date"/>
    <w:uiPriority w:val="99"/>
    <w:rsid w:val="002D51C6"/>
    <w:rPr>
      <w:rFonts w:ascii="Calibri" w:hAnsi="Calibri" w:cs="Calibri"/>
    </w:rPr>
  </w:style>
  <w:style w:type="paragraph" w:styleId="Sansinterligne">
    <w:name w:val="No Spacing"/>
    <w:uiPriority w:val="1"/>
    <w:rsid w:val="002D51C6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itre2Car">
    <w:name w:val="Titre 2 Car"/>
    <w:basedOn w:val="Policepardfaut"/>
    <w:link w:val="Titre2"/>
    <w:uiPriority w:val="9"/>
    <w:rsid w:val="002D51C6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rience">
    <w:name w:val="Expérience"/>
    <w:basedOn w:val="Normal"/>
    <w:qFormat/>
    <w:rsid w:val="002D51C6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epuces">
    <w:name w:val="List Bullet"/>
    <w:basedOn w:val="Normal"/>
    <w:uiPriority w:val="99"/>
    <w:rsid w:val="002D51C6"/>
    <w:pPr>
      <w:numPr>
        <w:numId w:val="3"/>
      </w:numPr>
      <w:contextualSpacing/>
    </w:pPr>
  </w:style>
  <w:style w:type="paragraph" w:customStyle="1" w:styleId="Nomdeltablissement">
    <w:name w:val="Nom de l’établissement"/>
    <w:basedOn w:val="Normal"/>
    <w:uiPriority w:val="1"/>
    <w:rsid w:val="002D51C6"/>
    <w:rPr>
      <w:b/>
    </w:rPr>
  </w:style>
  <w:style w:type="character" w:customStyle="1" w:styleId="Mention1">
    <w:name w:val="Mention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2D51C6"/>
    <w:pPr>
      <w:numPr>
        <w:numId w:val="4"/>
      </w:numPr>
    </w:pPr>
  </w:style>
  <w:style w:type="numbering" w:styleId="1ai">
    <w:name w:val="Outline List 1"/>
    <w:basedOn w:val="Aucuneliste"/>
    <w:uiPriority w:val="99"/>
    <w:semiHidden/>
    <w:unhideWhenUsed/>
    <w:rsid w:val="002D51C6"/>
    <w:pPr>
      <w:numPr>
        <w:numId w:val="5"/>
      </w:numPr>
    </w:pPr>
  </w:style>
  <w:style w:type="character" w:styleId="CodeHTML">
    <w:name w:val="HTML Code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D51C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D51C6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D51C6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2D51C6"/>
    <w:rPr>
      <w:rFonts w:ascii="Calibri" w:hAnsi="Calibri" w:cs="Calibri"/>
    </w:rPr>
  </w:style>
  <w:style w:type="character" w:styleId="ClavierHTML">
    <w:name w:val="HTML Keyboard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1C6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D51C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D51C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D51C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D51C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D51C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D51C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D51C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D51C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D51C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51C6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frencelgre">
    <w:name w:val="Subtle Reference"/>
    <w:basedOn w:val="Policepardfaut"/>
    <w:uiPriority w:val="31"/>
    <w:semiHidden/>
    <w:rsid w:val="002D51C6"/>
    <w:rPr>
      <w:rFonts w:ascii="Calibri" w:hAnsi="Calibri" w:cs="Calibri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2D51C6"/>
  </w:style>
  <w:style w:type="character" w:styleId="Titredulivre">
    <w:name w:val="Book Title"/>
    <w:basedOn w:val="Policepardfaut"/>
    <w:uiPriority w:val="33"/>
    <w:semiHidden/>
    <w:rsid w:val="002D51C6"/>
    <w:rPr>
      <w:rFonts w:ascii="Calibri" w:hAnsi="Calibri" w:cs="Calibri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D5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D51C6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2D51C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D51C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D51C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D51C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D51C6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2D51C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D51C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D51C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D51C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D51C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D51C6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D51C6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D51C6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D51C6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D51C6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D51C6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D51C6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D51C6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D51C6"/>
    <w:pPr>
      <w:numPr>
        <w:numId w:val="14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2D51C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D51C6"/>
    <w:rPr>
      <w:rFonts w:ascii="Calibri" w:hAnsi="Calibri" w:cs="Calibri"/>
      <w:color w:val="5A5A5A" w:themeColor="text1" w:themeTint="A5"/>
      <w:spacing w:val="15"/>
    </w:rPr>
  </w:style>
  <w:style w:type="table" w:styleId="Tableauclassique1">
    <w:name w:val="Table Classic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2D51C6"/>
  </w:style>
  <w:style w:type="paragraph" w:styleId="Textedemacro">
    <w:name w:val="macro"/>
    <w:link w:val="TextedemacroCar"/>
    <w:uiPriority w:val="99"/>
    <w:semiHidden/>
    <w:unhideWhenUsed/>
    <w:rsid w:val="002D51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51C6"/>
    <w:rPr>
      <w:rFonts w:ascii="Corbel" w:eastAsiaTheme="majorEastAsia" w:hAnsi="Corbel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51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D51C6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2D51C6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rsid w:val="002D5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rsid w:val="002D51C6"/>
    <w:rPr>
      <w:rFonts w:ascii="Calibri" w:hAnsi="Calibri" w:cs="Calibri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2D51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5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51C6"/>
    <w:rPr>
      <w:rFonts w:ascii="Calibri" w:hAnsi="Calibri" w:cs="Calibri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D51C6"/>
    <w:rPr>
      <w:rFonts w:ascii="Calibri" w:hAnsi="Calibri" w:cs="Calibr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2D51C6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D51C6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51C6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51C6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51C6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51C6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51C6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2D51C6"/>
    <w:pPr>
      <w:numPr>
        <w:numId w:val="15"/>
      </w:numPr>
    </w:pPr>
  </w:style>
  <w:style w:type="table" w:customStyle="1" w:styleId="Tableausimple11">
    <w:name w:val="Tableau simple 11"/>
    <w:basedOn w:val="TableauNormal"/>
    <w:uiPriority w:val="41"/>
    <w:rsid w:val="002D51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2D51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2D51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2D51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2D51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frenceintense">
    <w:name w:val="Intense Reference"/>
    <w:basedOn w:val="Policepardfaut"/>
    <w:uiPriority w:val="32"/>
    <w:semiHidden/>
    <w:rsid w:val="002D51C6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2D51C6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51C6"/>
    <w:rPr>
      <w:rFonts w:ascii="Calibri" w:hAnsi="Calibri" w:cs="Calibri"/>
      <w:i/>
      <w:iCs/>
      <w:color w:val="2C567A" w:themeColor="accent1"/>
    </w:rPr>
  </w:style>
  <w:style w:type="character" w:styleId="Accentuationintense">
    <w:name w:val="Intense Emphasis"/>
    <w:basedOn w:val="Policepardfaut"/>
    <w:uiPriority w:val="21"/>
    <w:semiHidden/>
    <w:rsid w:val="002D51C6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2D51C6"/>
    <w:rPr>
      <w:rFonts w:ascii="Times New Roman" w:hAnsi="Times New Roman"/>
      <w:sz w:val="24"/>
      <w:szCs w:val="24"/>
    </w:rPr>
  </w:style>
  <w:style w:type="character" w:customStyle="1" w:styleId="Lienhypertexteactif1">
    <w:name w:val="Lien hypertexte actif1"/>
    <w:basedOn w:val="Policepardfaut"/>
    <w:uiPriority w:val="99"/>
    <w:semiHidden/>
    <w:unhideWhenUsed/>
    <w:rsid w:val="002D51C6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1C6"/>
    <w:rPr>
      <w:rFonts w:ascii="Calibri" w:hAnsi="Calibri" w:cs="Calibri"/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D51C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D51C6"/>
    <w:rPr>
      <w:rFonts w:ascii="Calibri" w:hAnsi="Calibri" w:cs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51C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51C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51C6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D51C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D51C6"/>
    <w:rPr>
      <w:rFonts w:ascii="Calibri" w:hAnsi="Calibri" w:cs="Calibr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51C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D51C6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D51C6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D51C6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2D51C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D51C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D51C6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D51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D51C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D51C6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D51C6"/>
  </w:style>
  <w:style w:type="character" w:customStyle="1" w:styleId="SalutationsCar">
    <w:name w:val="Salutations Car"/>
    <w:basedOn w:val="Policepardfaut"/>
    <w:link w:val="Salutations"/>
    <w:uiPriority w:val="99"/>
    <w:semiHidden/>
    <w:rsid w:val="002D51C6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2D51C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D51C6"/>
    <w:rPr>
      <w:rFonts w:ascii="Calibri" w:hAnsi="Calibri" w:cs="Calibri"/>
    </w:rPr>
  </w:style>
  <w:style w:type="table" w:styleId="Tableausimple1">
    <w:name w:val="Table Simple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D51C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1C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1C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1C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1C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1C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1C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1C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1C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D51C6"/>
    <w:rPr>
      <w:rFonts w:ascii="Corbel" w:eastAsiaTheme="majorEastAsia" w:hAnsi="Corbel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51C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51C6"/>
    <w:rPr>
      <w:rFonts w:ascii="Consolas" w:hAnsi="Consolas" w:cs="Calibri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D51C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D51C6"/>
    <w:rPr>
      <w:rFonts w:ascii="Calibri" w:hAnsi="Calibri" w:cs="Calibri"/>
    </w:rPr>
  </w:style>
  <w:style w:type="table" w:styleId="Grilledetableau1">
    <w:name w:val="Table Grid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2D51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1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1C6"/>
    <w:rPr>
      <w:rFonts w:ascii="Calibri" w:hAnsi="Calibri" w:cs="Calibri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D51C6"/>
    <w:rPr>
      <w:rFonts w:ascii="Calibri" w:hAnsi="Calibri" w:cs="Calibri"/>
      <w:color w:val="954F72" w:themeColor="followed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2D51C6"/>
    <w:rPr>
      <w:rFonts w:ascii="Calibri" w:hAnsi="Calibri" w:cs="Calibri"/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51C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2.png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oleObject" Target="embeddings/oleObject1.bin" /><Relationship Id="rId17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image" Target="media/image5.pn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image" Target="media/image4.png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3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ebarnis\AppData\Roaming\Microsoft\Templates\C.V.%20Sph&#232;res%20bleues.dotx" TargetMode="External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AC9D84B-877C-42CF-A8E0-4A8D2FF229A2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C.V.%20Sphères%20bleues.dotx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2022-04-14T08:47:00Z</dcterms:created>
  <dcterms:modified xsi:type="dcterms:W3CDTF">2022-04-14T08:47:00Z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