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Tr="000F46E6">
        <w:trPr>
          <w:trHeight w:val="4032"/>
        </w:trPr>
        <w:tc>
          <w:tcPr>
            <w:tcW w:w="3600" w:type="dxa"/>
            <w:vAlign w:val="bottom"/>
          </w:tcPr>
          <w:p w:rsidR="003108AF" w:rsidRDefault="003108AF" w:rsidP="001B2ABD">
            <w:pPr>
              <w:tabs>
                <w:tab w:val="left" w:pos="990"/>
              </w:tabs>
              <w:jc w:val="center"/>
              <w:rPr>
                <w:noProof/>
                <w:lang w:eastAsia="fr-FR"/>
              </w:rPr>
            </w:pPr>
          </w:p>
          <w:p w:rsidR="000629D5" w:rsidRDefault="000629D5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5A7E93" w:rsidRDefault="005A7E93" w:rsidP="005A7E93">
            <w:pPr>
              <w:pStyle w:val="Adresse"/>
            </w:pPr>
            <w:r>
              <w:t>Nom &amp; Prénom : BOURABAA FATMA ZOHRA .</w:t>
            </w:r>
          </w:p>
          <w:p w:rsidR="005A7E93" w:rsidRDefault="005A7E93" w:rsidP="005A7E93">
            <w:pPr>
              <w:pStyle w:val="Adresse"/>
            </w:pPr>
            <w:r>
              <w:t>Date de naissance : 13 Mai 1996 à MILIANA.</w:t>
            </w:r>
          </w:p>
          <w:p w:rsidR="005A7E93" w:rsidRDefault="005A7E93" w:rsidP="005A7E93">
            <w:pPr>
              <w:pStyle w:val="Adresse"/>
            </w:pPr>
            <w:r>
              <w:t>Numéro de téléphone : +213 666 62 15 62.</w:t>
            </w:r>
          </w:p>
          <w:p w:rsidR="005A7E93" w:rsidRDefault="005A7E93" w:rsidP="005A7E93">
            <w:pPr>
              <w:pStyle w:val="Adresse"/>
            </w:pPr>
            <w:r>
              <w:t>Adresse Email :enna28603@gmail.com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  <w:rPr>
                <w:b/>
                <w:bCs/>
                <w:u w:val="single"/>
              </w:rPr>
            </w:pPr>
            <w:r w:rsidRPr="00654ECD">
              <w:rPr>
                <w:b/>
                <w:bCs/>
                <w:u w:val="single"/>
              </w:rPr>
              <w:t>Cursus :</w:t>
            </w:r>
          </w:p>
          <w:p w:rsidR="005A7E93" w:rsidRDefault="005A7E93" w:rsidP="005A7E93">
            <w:pPr>
              <w:pStyle w:val="Adresse"/>
            </w:pPr>
            <w:r w:rsidRPr="00654ECD">
              <w:t>Juin 2017</w:t>
            </w:r>
            <w:r>
              <w:t xml:space="preserve"> : </w:t>
            </w:r>
            <w:r w:rsidRPr="00654ECD">
              <w:t>Baccalauréat</w:t>
            </w:r>
            <w:r>
              <w:t xml:space="preserve"> Math technique  électricité.</w:t>
            </w:r>
          </w:p>
          <w:p w:rsidR="005A7E93" w:rsidRDefault="005A7E93" w:rsidP="005A7E93">
            <w:pPr>
              <w:pStyle w:val="Adresse"/>
            </w:pPr>
            <w:r>
              <w:t xml:space="preserve">Mai </w:t>
            </w:r>
            <w:r w:rsidRPr="00654ECD">
              <w:t xml:space="preserve"> 2017</w:t>
            </w:r>
            <w:r>
              <w:t xml:space="preserve"> à l’UFC : baccalauréat  scientifique  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  <w:r>
              <w:t xml:space="preserve">Juin 2019 à ……. : </w:t>
            </w:r>
            <w:proofErr w:type="spellStart"/>
            <w:r>
              <w:t>diplome</w:t>
            </w:r>
            <w:proofErr w:type="spellEnd"/>
            <w:r>
              <w:t xml:space="preserve"> en informatique et bureautique.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  <w:r>
              <w:t xml:space="preserve">Janvier 2020 à ….. : technicien supérieur  en Dessinateur projeteur et architecture 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  <w:r>
              <w:t xml:space="preserve">Novembre  2020 à .....: technicien supérieur  en Métreur Vérificateur </w:t>
            </w:r>
            <w:r w:rsidR="007B0C7A">
              <w:t xml:space="preserve"> et é</w:t>
            </w:r>
            <w:r>
              <w:t xml:space="preserve">tude de prix 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  <w:r>
              <w:t>En cour au centre de formation continue de  Tipaza : droit des affaires.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  <w:rPr>
                <w:b/>
                <w:bCs/>
                <w:u w:val="single"/>
              </w:rPr>
            </w:pPr>
            <w:r w:rsidRPr="004B047C">
              <w:rPr>
                <w:b/>
                <w:bCs/>
                <w:u w:val="single"/>
              </w:rPr>
              <w:t xml:space="preserve">Stages :  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  <w:r>
              <w:t xml:space="preserve">Septembre </w:t>
            </w:r>
            <w:r w:rsidRPr="004B047C">
              <w:t xml:space="preserve"> 201</w:t>
            </w:r>
            <w:r>
              <w:t>7</w:t>
            </w:r>
            <w:r w:rsidRPr="004B047C">
              <w:t xml:space="preserve"> </w:t>
            </w:r>
            <w:r>
              <w:t xml:space="preserve">à Novembre 2018 - BET SCP CARI </w:t>
            </w:r>
            <w:r w:rsidRPr="004B047C">
              <w:t>: Stagiaire dans un bureau d’étude</w:t>
            </w:r>
            <w:r>
              <w:t xml:space="preserve"> en architecture chargé de la vérification des mètres avec les entreprise et le chef de projet.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  <w:r>
              <w:t xml:space="preserve">Novembre 2018 à avril 2020 BET HARFOUCHI  </w:t>
            </w:r>
            <w:r w:rsidRPr="004B047C">
              <w:t>: Stagiaire</w:t>
            </w:r>
            <w:r>
              <w:t xml:space="preserve"> </w:t>
            </w:r>
            <w:r w:rsidRPr="004B047C">
              <w:t>dans un bureau d’étude</w:t>
            </w:r>
            <w:r>
              <w:t xml:space="preserve"> en architecture chargé de la vérification des mètres avec les entreprise et le chef de projet.</w:t>
            </w: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</w:p>
          <w:p w:rsidR="005A7E93" w:rsidRDefault="005A7E93" w:rsidP="005A7E93">
            <w:pPr>
              <w:pStyle w:val="Adresse"/>
            </w:pPr>
          </w:p>
          <w:p w:rsidR="005A7E93" w:rsidRPr="003108AF" w:rsidRDefault="005A7E93" w:rsidP="005A7E93">
            <w:pPr>
              <w:pStyle w:val="Adresse"/>
              <w:rPr>
                <w:b/>
                <w:bCs/>
                <w:u w:val="single"/>
              </w:rPr>
            </w:pPr>
            <w:r w:rsidRPr="003108AF">
              <w:rPr>
                <w:b/>
                <w:bCs/>
                <w:u w:val="single"/>
              </w:rPr>
              <w:t>Expérience professionnel :</w:t>
            </w:r>
          </w:p>
          <w:p w:rsidR="005A7E93" w:rsidRDefault="005A7E93" w:rsidP="005A7E93">
            <w:pPr>
              <w:pStyle w:val="Paragraphedeliste"/>
              <w:numPr>
                <w:ilvl w:val="0"/>
                <w:numId w:val="3"/>
              </w:numPr>
            </w:pPr>
            <w:r>
              <w:rPr>
                <w:lang w:bidi="fr-FR"/>
              </w:rPr>
              <w:t>Avril 2020 à ESPAVIT promotion immobilière : assistante technique de chef de projet.</w:t>
            </w:r>
          </w:p>
          <w:p w:rsidR="00574DD0" w:rsidRDefault="001914F8" w:rsidP="003950B7">
            <w:pPr>
              <w:pStyle w:val="Paragraphedeliste"/>
              <w:numPr>
                <w:ilvl w:val="0"/>
                <w:numId w:val="3"/>
              </w:numPr>
            </w:pPr>
            <w:r>
              <w:rPr>
                <w:lang w:bidi="fr-FR"/>
              </w:rPr>
              <w:t>Avril 2021 Bureau secrétariat ( en cours )..</w:t>
            </w:r>
          </w:p>
          <w:p w:rsidR="005A7E93" w:rsidRDefault="005A7E93" w:rsidP="005A7E93">
            <w:pPr>
              <w:pStyle w:val="Paragraphedeliste"/>
              <w:numPr>
                <w:ilvl w:val="0"/>
                <w:numId w:val="3"/>
              </w:numPr>
            </w:pPr>
            <w:r>
              <w:t>……………………………………….</w:t>
            </w:r>
          </w:p>
          <w:p w:rsidR="00846D4F" w:rsidRPr="00846D4F" w:rsidRDefault="00846D4F" w:rsidP="003108AF"/>
          <w:p w:rsidR="000629D5" w:rsidRPr="00BF09B3" w:rsidRDefault="000629D5" w:rsidP="004B047C"/>
          <w:p w:rsidR="000629D5" w:rsidRDefault="000629D5" w:rsidP="00846D4F"/>
        </w:tc>
      </w:tr>
      <w:tr w:rsidR="000629D5" w:rsidTr="000F46E6">
        <w:trPr>
          <w:trHeight w:val="9504"/>
        </w:trPr>
        <w:tc>
          <w:tcPr>
            <w:tcW w:w="3600" w:type="dxa"/>
            <w:vAlign w:val="bottom"/>
          </w:tcPr>
          <w:p w:rsidR="003108AF" w:rsidRPr="003108AF" w:rsidRDefault="003108AF" w:rsidP="003108AF">
            <w:pPr>
              <w:pStyle w:val="Titre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CV</w:t>
            </w:r>
          </w:p>
          <w:p w:rsidR="000629D5" w:rsidRDefault="00654ECD" w:rsidP="00454D63">
            <w:pPr>
              <w:pStyle w:val="Titre"/>
              <w:jc w:val="center"/>
              <w:rPr>
                <w:sz w:val="40"/>
                <w:szCs w:val="40"/>
              </w:rPr>
            </w:pPr>
            <w:r w:rsidRPr="00654ECD">
              <w:rPr>
                <w:sz w:val="40"/>
                <w:szCs w:val="40"/>
              </w:rPr>
              <w:t xml:space="preserve">bourabaa fatma zohra </w:t>
            </w:r>
          </w:p>
          <w:p w:rsidR="0090388A" w:rsidRPr="0090388A" w:rsidRDefault="0028782C" w:rsidP="0090388A">
            <w:r>
              <w:t xml:space="preserve">            </w:t>
            </w:r>
            <w:r w:rsidR="0090388A">
              <w:t xml:space="preserve">Maha </w:t>
            </w:r>
          </w:p>
          <w:p w:rsidR="000629D5" w:rsidRPr="004B047C" w:rsidRDefault="004B047C" w:rsidP="004B047C">
            <w:pPr>
              <w:pStyle w:val="Sous-titre"/>
              <w:jc w:val="center"/>
              <w:rPr>
                <w:color w:val="auto"/>
                <w:spacing w:val="1"/>
                <w:w w:val="97"/>
                <w:sz w:val="28"/>
              </w:rPr>
            </w:pPr>
            <w:r w:rsidRPr="003950B7">
              <w:rPr>
                <w:spacing w:val="0"/>
                <w:w w:val="75"/>
                <w:sz w:val="28"/>
              </w:rPr>
              <w:t>Dessinateur projeteu</w:t>
            </w:r>
            <w:r w:rsidRPr="003950B7">
              <w:rPr>
                <w:spacing w:val="40"/>
                <w:w w:val="75"/>
                <w:sz w:val="28"/>
              </w:rPr>
              <w:t>r</w:t>
            </w:r>
          </w:p>
          <w:p w:rsidR="000629D5" w:rsidRPr="00654ECD" w:rsidRDefault="000629D5" w:rsidP="000629D5">
            <w:pPr>
              <w:rPr>
                <w:sz w:val="40"/>
                <w:szCs w:val="40"/>
              </w:rPr>
            </w:pPr>
          </w:p>
          <w:p w:rsidR="000629D5" w:rsidRPr="004B047C" w:rsidRDefault="004B047C" w:rsidP="004B047C">
            <w:pPr>
              <w:pStyle w:val="Titre2"/>
              <w:rPr>
                <w:sz w:val="32"/>
                <w:szCs w:val="32"/>
              </w:rPr>
            </w:pPr>
            <w:r w:rsidRPr="004B047C">
              <w:rPr>
                <w:sz w:val="32"/>
                <w:szCs w:val="32"/>
              </w:rPr>
              <w:t>Hobbies :</w:t>
            </w:r>
          </w:p>
          <w:p w:rsidR="000629D5" w:rsidRDefault="004B047C" w:rsidP="004B047C">
            <w:pPr>
              <w:pStyle w:val="Coordonnes"/>
              <w:rPr>
                <w:sz w:val="24"/>
                <w:szCs w:val="24"/>
              </w:rPr>
            </w:pPr>
            <w:r w:rsidRPr="004B047C">
              <w:rPr>
                <w:sz w:val="24"/>
                <w:szCs w:val="24"/>
              </w:rPr>
              <w:t>Redonnées et voyage</w:t>
            </w:r>
            <w:r>
              <w:rPr>
                <w:sz w:val="24"/>
                <w:szCs w:val="24"/>
              </w:rPr>
              <w:t>s</w:t>
            </w:r>
          </w:p>
          <w:p w:rsidR="004B047C" w:rsidRPr="004B047C" w:rsidRDefault="004B047C" w:rsidP="004B047C">
            <w:pPr>
              <w:pStyle w:val="Coordon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et Cinéma.</w:t>
            </w:r>
          </w:p>
          <w:p w:rsidR="000629D5" w:rsidRPr="00654ECD" w:rsidRDefault="000629D5" w:rsidP="000629D5">
            <w:pPr>
              <w:pStyle w:val="Sansinterligne"/>
              <w:rPr>
                <w:sz w:val="40"/>
                <w:szCs w:val="40"/>
              </w:rPr>
            </w:pPr>
          </w:p>
          <w:p w:rsidR="000629D5" w:rsidRPr="00654ECD" w:rsidRDefault="000629D5" w:rsidP="000629D5">
            <w:pPr>
              <w:pStyle w:val="Coordonnes"/>
              <w:rPr>
                <w:rStyle w:val="Lienhypertexte"/>
                <w:sz w:val="40"/>
                <w:szCs w:val="40"/>
              </w:rPr>
            </w:pP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:rsidR="001914F8" w:rsidRPr="00846D4F" w:rsidRDefault="001914F8" w:rsidP="00846D4F">
      <w:pPr>
        <w:tabs>
          <w:tab w:val="left" w:pos="990"/>
        </w:tabs>
        <w:spacing w:after="0"/>
        <w:rPr>
          <w:sz w:val="8"/>
        </w:rPr>
      </w:pPr>
    </w:p>
    <w:sectPr w:rsidR="001914F8" w:rsidRPr="00846D4F" w:rsidSect="009533F2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4DE7" w:rsidRDefault="00FC4DE7" w:rsidP="000C45FF">
      <w:r>
        <w:separator/>
      </w:r>
    </w:p>
  </w:endnote>
  <w:endnote w:type="continuationSeparator" w:id="0">
    <w:p w:rsidR="00FC4DE7" w:rsidRDefault="00FC4DE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4DE7" w:rsidRDefault="00FC4DE7" w:rsidP="000C45FF">
      <w:r>
        <w:separator/>
      </w:r>
    </w:p>
  </w:footnote>
  <w:footnote w:type="continuationSeparator" w:id="0">
    <w:p w:rsidR="00FC4DE7" w:rsidRDefault="00FC4DE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4F8" w:rsidRDefault="001914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15" name="Graphism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34EF1"/>
    <w:multiLevelType w:val="hybridMultilevel"/>
    <w:tmpl w:val="F24AC5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FB17DB"/>
    <w:multiLevelType w:val="hybridMultilevel"/>
    <w:tmpl w:val="4E26839E"/>
    <w:lvl w:ilvl="0" w:tplc="38C2E32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E748F"/>
    <w:multiLevelType w:val="hybridMultilevel"/>
    <w:tmpl w:val="DBA04926"/>
    <w:lvl w:ilvl="0" w:tplc="90A47612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22175">
    <w:abstractNumId w:val="2"/>
  </w:num>
  <w:num w:numId="2" w16cid:durableId="1706322508">
    <w:abstractNumId w:val="1"/>
  </w:num>
  <w:num w:numId="3" w16cid:durableId="125654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CD"/>
    <w:rsid w:val="00036450"/>
    <w:rsid w:val="00061C84"/>
    <w:rsid w:val="000629D5"/>
    <w:rsid w:val="00076632"/>
    <w:rsid w:val="000C45FF"/>
    <w:rsid w:val="000E3FD1"/>
    <w:rsid w:val="000F46E6"/>
    <w:rsid w:val="00124CAD"/>
    <w:rsid w:val="00180329"/>
    <w:rsid w:val="0019001F"/>
    <w:rsid w:val="001914F8"/>
    <w:rsid w:val="00195CE2"/>
    <w:rsid w:val="001A74A5"/>
    <w:rsid w:val="001B2ABD"/>
    <w:rsid w:val="001D2335"/>
    <w:rsid w:val="001E1759"/>
    <w:rsid w:val="001F1ECC"/>
    <w:rsid w:val="002400EB"/>
    <w:rsid w:val="00244620"/>
    <w:rsid w:val="00256CF7"/>
    <w:rsid w:val="0028782C"/>
    <w:rsid w:val="0030481B"/>
    <w:rsid w:val="003108AF"/>
    <w:rsid w:val="0037315E"/>
    <w:rsid w:val="003950B7"/>
    <w:rsid w:val="003E7802"/>
    <w:rsid w:val="004071FC"/>
    <w:rsid w:val="00445947"/>
    <w:rsid w:val="00454D63"/>
    <w:rsid w:val="004813B3"/>
    <w:rsid w:val="00496591"/>
    <w:rsid w:val="004A1ECB"/>
    <w:rsid w:val="004B047C"/>
    <w:rsid w:val="004C63E4"/>
    <w:rsid w:val="004D3011"/>
    <w:rsid w:val="004E74C6"/>
    <w:rsid w:val="00502137"/>
    <w:rsid w:val="005645EE"/>
    <w:rsid w:val="00574DD0"/>
    <w:rsid w:val="0057788C"/>
    <w:rsid w:val="005A4CB4"/>
    <w:rsid w:val="005A7E93"/>
    <w:rsid w:val="005B610A"/>
    <w:rsid w:val="005D6289"/>
    <w:rsid w:val="005E39D5"/>
    <w:rsid w:val="005F09E1"/>
    <w:rsid w:val="00612544"/>
    <w:rsid w:val="0062123A"/>
    <w:rsid w:val="00646E75"/>
    <w:rsid w:val="00654ECD"/>
    <w:rsid w:val="006610D6"/>
    <w:rsid w:val="00665460"/>
    <w:rsid w:val="006771D0"/>
    <w:rsid w:val="006B5C81"/>
    <w:rsid w:val="00715FCB"/>
    <w:rsid w:val="00743101"/>
    <w:rsid w:val="00747082"/>
    <w:rsid w:val="007867A0"/>
    <w:rsid w:val="007927F5"/>
    <w:rsid w:val="007B0C7A"/>
    <w:rsid w:val="00802CA0"/>
    <w:rsid w:val="00846D4F"/>
    <w:rsid w:val="008A58BA"/>
    <w:rsid w:val="008C1736"/>
    <w:rsid w:val="0090388A"/>
    <w:rsid w:val="00922D5C"/>
    <w:rsid w:val="00932105"/>
    <w:rsid w:val="009533F2"/>
    <w:rsid w:val="00976C7B"/>
    <w:rsid w:val="009E7C63"/>
    <w:rsid w:val="00A10A67"/>
    <w:rsid w:val="00A2118D"/>
    <w:rsid w:val="00A50EC2"/>
    <w:rsid w:val="00A86237"/>
    <w:rsid w:val="00AD76E2"/>
    <w:rsid w:val="00B20152"/>
    <w:rsid w:val="00B70850"/>
    <w:rsid w:val="00B821B0"/>
    <w:rsid w:val="00B966EB"/>
    <w:rsid w:val="00BC16C4"/>
    <w:rsid w:val="00C02409"/>
    <w:rsid w:val="00C066B6"/>
    <w:rsid w:val="00C14D45"/>
    <w:rsid w:val="00C37BA1"/>
    <w:rsid w:val="00C4674C"/>
    <w:rsid w:val="00C506CF"/>
    <w:rsid w:val="00C56FE0"/>
    <w:rsid w:val="00C72BED"/>
    <w:rsid w:val="00C9578B"/>
    <w:rsid w:val="00CA562E"/>
    <w:rsid w:val="00CB2D30"/>
    <w:rsid w:val="00D2522B"/>
    <w:rsid w:val="00D82F2F"/>
    <w:rsid w:val="00D916BD"/>
    <w:rsid w:val="00D920BA"/>
    <w:rsid w:val="00DA694B"/>
    <w:rsid w:val="00DD172A"/>
    <w:rsid w:val="00E25A26"/>
    <w:rsid w:val="00E55D74"/>
    <w:rsid w:val="00E866EC"/>
    <w:rsid w:val="00E93B74"/>
    <w:rsid w:val="00EB3A62"/>
    <w:rsid w:val="00EE201A"/>
    <w:rsid w:val="00F02834"/>
    <w:rsid w:val="00F145C3"/>
    <w:rsid w:val="00F46583"/>
    <w:rsid w:val="00F60274"/>
    <w:rsid w:val="00F77FB9"/>
    <w:rsid w:val="00FB068F"/>
    <w:rsid w:val="00FC4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EC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81"/>
    <w:pPr>
      <w:spacing w:after="200" w:line="21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1B2ABD"/>
    <w:rPr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E25A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036450"/>
  </w:style>
  <w:style w:type="character" w:customStyle="1" w:styleId="DateCar">
    <w:name w:val="Date Car"/>
    <w:basedOn w:val="Policepardfaut"/>
    <w:link w:val="Date"/>
    <w:uiPriority w:val="99"/>
    <w:rsid w:val="00036450"/>
    <w:rPr>
      <w:sz w:val="18"/>
      <w:szCs w:val="22"/>
    </w:rPr>
  </w:style>
  <w:style w:type="character" w:styleId="Lienhypertexte">
    <w:name w:val="Hyperlink"/>
    <w:basedOn w:val="Policepardfaut"/>
    <w:uiPriority w:val="99"/>
    <w:rsid w:val="00E93B74"/>
    <w:rPr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4813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C45F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45FF"/>
    <w:rPr>
      <w:sz w:val="22"/>
      <w:szCs w:val="22"/>
    </w:rPr>
  </w:style>
  <w:style w:type="table" w:styleId="Grilledutableau">
    <w:name w:val="Table Grid"/>
    <w:basedOn w:val="Tableau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B2ABD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epuce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egris">
    <w:name w:val="Texte gris"/>
    <w:basedOn w:val="Policepardfaut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se">
    <w:name w:val="Adresse"/>
    <w:basedOn w:val="Normal"/>
    <w:qFormat/>
    <w:rsid w:val="000629D5"/>
    <w:pPr>
      <w:spacing w:after="360"/>
      <w:contextualSpacing/>
    </w:pPr>
  </w:style>
  <w:style w:type="paragraph" w:customStyle="1" w:styleId="Coordonnes">
    <w:name w:val="Coordonnées"/>
    <w:basedOn w:val="Normal"/>
    <w:qFormat/>
    <w:rsid w:val="000629D5"/>
    <w:pPr>
      <w:contextualSpacing/>
    </w:pPr>
  </w:style>
  <w:style w:type="paragraph" w:styleId="Sansinterligne">
    <w:name w:val="No Spacing"/>
    <w:uiPriority w:val="1"/>
    <w:qFormat/>
    <w:rsid w:val="000629D5"/>
    <w:rPr>
      <w:sz w:val="22"/>
      <w:szCs w:val="22"/>
    </w:rPr>
  </w:style>
  <w:style w:type="paragraph" w:styleId="Paragraphedeliste">
    <w:name w:val="List Paragraph"/>
    <w:basedOn w:val="Normal"/>
    <w:uiPriority w:val="34"/>
    <w:semiHidden/>
    <w:qFormat/>
    <w:rsid w:val="003108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mameche.SNTR-LOGISTICS\AppData\Roaming\Microsoft\Templates\Lettre%20de%20motivation%20grise%20bleue.dotx" TargetMode="Externa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Lettre%20de%20motivation%20grise%20bleue.dotx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2022-09-06T13:17:00Z</dcterms:created>
  <dcterms:modified xsi:type="dcterms:W3CDTF">2022-09-11T09:54:00Z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