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7C01E7" w:rsidRPr="007C01E7" w14:paraId="4F97F05E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466C8604" w14:textId="033831D5" w:rsidR="00692703" w:rsidRPr="007C01E7" w:rsidRDefault="004D5DE6" w:rsidP="00913946">
            <w:pPr>
              <w:pStyle w:val="Title"/>
              <w:rPr>
                <w:color w:val="000000" w:themeColor="text1"/>
                <w:sz w:val="56"/>
              </w:rPr>
            </w:pPr>
            <w:r w:rsidRPr="007C01E7">
              <w:rPr>
                <w:color w:val="000000" w:themeColor="text1"/>
                <w:sz w:val="56"/>
              </w:rPr>
              <w:t>Mohamed</w:t>
            </w:r>
            <w:r w:rsidR="00692703" w:rsidRPr="007C01E7">
              <w:rPr>
                <w:color w:val="000000" w:themeColor="text1"/>
                <w:sz w:val="56"/>
              </w:rPr>
              <w:t xml:space="preserve"> </w:t>
            </w:r>
            <w:r w:rsidRPr="007C01E7">
              <w:rPr>
                <w:rStyle w:val="IntenseEmphasis"/>
                <w:color w:val="000000" w:themeColor="text1"/>
                <w:sz w:val="56"/>
              </w:rPr>
              <w:t>Riezq Mohamed</w:t>
            </w:r>
          </w:p>
          <w:p w14:paraId="36494A57" w14:textId="77777777" w:rsidR="004D5DE6" w:rsidRPr="007C01E7" w:rsidRDefault="00000000" w:rsidP="00913946">
            <w:pPr>
              <w:pStyle w:val="ContactInfo"/>
              <w:contextualSpacing w:val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Enter address:"/>
                <w:tag w:val="Enter address:"/>
                <w:id w:val="352083995"/>
                <w:placeholder>
                  <w:docPart w:val="545F3EE0E5254785B1E19746D0C9235E"/>
                </w:placeholder>
                <w:temporary/>
                <w:showingPlcHdr/>
                <w15:appearance w15:val="hidden"/>
              </w:sdtPr>
              <w:sdtContent>
                <w:r w:rsidR="00C57FC6" w:rsidRPr="007C01E7">
                  <w:rPr>
                    <w:color w:val="000000" w:themeColor="text1"/>
                  </w:rPr>
                  <w:t>Address</w:t>
                </w:r>
              </w:sdtContent>
            </w:sdt>
            <w:r w:rsidR="004D5DE6" w:rsidRPr="007C01E7">
              <w:rPr>
                <w:color w:val="000000" w:themeColor="text1"/>
              </w:rPr>
              <w:t xml:space="preserve">:                          </w:t>
            </w:r>
            <w:r w:rsidR="00692703" w:rsidRPr="007C01E7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alias w:val="Divider dot:"/>
                <w:tag w:val="Divider dot:"/>
                <w:id w:val="-1459182552"/>
                <w:placeholder>
                  <w:docPart w:val="F4DEB722A6B345A885B9444C7AFED525"/>
                </w:placeholder>
                <w:temporary/>
                <w:showingPlcHdr/>
                <w15:appearance w15:val="hidden"/>
              </w:sdtPr>
              <w:sdtContent>
                <w:r w:rsidR="00692703" w:rsidRPr="007C01E7">
                  <w:rPr>
                    <w:color w:val="000000" w:themeColor="text1"/>
                  </w:rPr>
                  <w:t>·</w:t>
                </w:r>
              </w:sdtContent>
            </w:sdt>
            <w:r w:rsidR="00692703" w:rsidRPr="007C01E7">
              <w:rPr>
                <w:color w:val="000000" w:themeColor="text1"/>
              </w:rPr>
              <w:t xml:space="preserve"> </w:t>
            </w:r>
          </w:p>
          <w:p w14:paraId="4C5E1A06" w14:textId="7A1FF00E" w:rsidR="00692703" w:rsidRPr="007C01E7" w:rsidRDefault="00000000" w:rsidP="00913946">
            <w:pPr>
              <w:pStyle w:val="ContactInfo"/>
              <w:contextualSpacing w:val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Enter phone:"/>
                <w:tag w:val="Enter phone:"/>
                <w:id w:val="-1993482697"/>
                <w:placeholder>
                  <w:docPart w:val="9A8B8C7B6E244D7F8F8CD2C56388D3CE"/>
                </w:placeholder>
                <w:temporary/>
                <w:showingPlcHdr/>
                <w15:appearance w15:val="hidden"/>
              </w:sdtPr>
              <w:sdtContent>
                <w:r w:rsidR="00C57FC6" w:rsidRPr="007C01E7">
                  <w:rPr>
                    <w:color w:val="000000" w:themeColor="text1"/>
                  </w:rPr>
                  <w:t>Phone</w:t>
                </w:r>
              </w:sdtContent>
            </w:sdt>
            <w:r w:rsidR="004D5DE6" w:rsidRPr="007C01E7">
              <w:rPr>
                <w:color w:val="000000" w:themeColor="text1"/>
              </w:rPr>
              <w:t>: +20 127 756 7791</w:t>
            </w:r>
          </w:p>
          <w:p w14:paraId="51193876" w14:textId="71C96975" w:rsidR="00692703" w:rsidRPr="007C01E7" w:rsidRDefault="00000000" w:rsidP="00913946">
            <w:pPr>
              <w:pStyle w:val="ContactInfoEmphasis"/>
              <w:contextualSpacing w:val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Enter email:"/>
                <w:tag w:val="Enter email:"/>
                <w:id w:val="1154873695"/>
                <w:placeholder>
                  <w:docPart w:val="F73FC34C42E94F4A8A71DC0B484CA1A3"/>
                </w:placeholder>
                <w:temporary/>
                <w:showingPlcHdr/>
                <w15:appearance w15:val="hidden"/>
              </w:sdtPr>
              <w:sdtContent>
                <w:r w:rsidR="00C57FC6" w:rsidRPr="007C01E7">
                  <w:rPr>
                    <w:color w:val="000000" w:themeColor="text1"/>
                  </w:rPr>
                  <w:t>Email</w:t>
                </w:r>
              </w:sdtContent>
            </w:sdt>
            <w:r w:rsidR="004D5DE6" w:rsidRPr="007C01E7">
              <w:rPr>
                <w:color w:val="000000" w:themeColor="text1"/>
              </w:rPr>
              <w:t xml:space="preserve">: </w:t>
            </w:r>
            <w:hyperlink r:id="rId7" w:tgtFrame="_blank" w:history="1">
              <w:r w:rsidR="004D5DE6" w:rsidRPr="007C01E7">
                <w:rPr>
                  <w:color w:val="000000" w:themeColor="text1"/>
                </w:rPr>
                <w:t>mohamed.riezq@gmail.com</w:t>
              </w:r>
            </w:hyperlink>
            <w:r w:rsidR="00692703" w:rsidRPr="007C01E7">
              <w:rPr>
                <w:color w:val="000000" w:themeColor="text1"/>
              </w:rPr>
              <w:t xml:space="preserve"> </w:t>
            </w:r>
          </w:p>
        </w:tc>
      </w:tr>
      <w:tr w:rsidR="007C01E7" w:rsidRPr="007C01E7" w14:paraId="2C810F23" w14:textId="77777777" w:rsidTr="00692703">
        <w:tc>
          <w:tcPr>
            <w:tcW w:w="9360" w:type="dxa"/>
            <w:tcMar>
              <w:top w:w="432" w:type="dxa"/>
            </w:tcMar>
          </w:tcPr>
          <w:p w14:paraId="12ED1666" w14:textId="473E1C34" w:rsidR="001755A8" w:rsidRPr="007C01E7" w:rsidRDefault="001755A8" w:rsidP="0058326C">
            <w:pPr>
              <w:contextualSpacing w:val="0"/>
              <w:rPr>
                <w:color w:val="000000" w:themeColor="text1"/>
              </w:rPr>
            </w:pPr>
          </w:p>
        </w:tc>
      </w:tr>
    </w:tbl>
    <w:p w14:paraId="6E2E8183" w14:textId="77777777" w:rsidR="004E01EB" w:rsidRPr="007C01E7" w:rsidRDefault="00000000" w:rsidP="004E01EB">
      <w:pPr>
        <w:pStyle w:val="Heading1"/>
        <w:rPr>
          <w:color w:val="000000" w:themeColor="text1"/>
        </w:rPr>
      </w:pPr>
      <w:sdt>
        <w:sdtPr>
          <w:rPr>
            <w:color w:val="000000" w:themeColor="text1"/>
          </w:rPr>
          <w:alias w:val="Experience:"/>
          <w:tag w:val="Experience:"/>
          <w:id w:val="-1983300934"/>
          <w:placeholder>
            <w:docPart w:val="A475BB89348E429095AF237690898BD1"/>
          </w:placeholder>
          <w:temporary/>
          <w:showingPlcHdr/>
          <w15:appearance w15:val="hidden"/>
        </w:sdtPr>
        <w:sdtContent>
          <w:r w:rsidR="004E01EB" w:rsidRPr="007C01E7">
            <w:rPr>
              <w:color w:val="000000" w:themeColor="text1"/>
            </w:rPr>
            <w:t>Experience</w:t>
          </w:r>
        </w:sdtContent>
      </w:sdt>
    </w:p>
    <w:tbl>
      <w:tblPr>
        <w:tblStyle w:val="TableGrid"/>
        <w:tblW w:w="500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337"/>
      </w:tblGrid>
      <w:tr w:rsidR="007C01E7" w:rsidRPr="007C01E7" w14:paraId="5F09A42E" w14:textId="77777777" w:rsidTr="00C36EC5">
        <w:trPr>
          <w:trHeight w:val="4846"/>
        </w:trPr>
        <w:tc>
          <w:tcPr>
            <w:tcW w:w="9337" w:type="dxa"/>
          </w:tcPr>
          <w:p w14:paraId="01067CFC" w14:textId="6D19A54D" w:rsidR="00D10E56" w:rsidRPr="00F675E3" w:rsidRDefault="00D10E56" w:rsidP="00D10E56">
            <w:pPr>
              <w:pStyle w:val="Heading3"/>
              <w:numPr>
                <w:ilvl w:val="0"/>
                <w:numId w:val="15"/>
              </w:numPr>
              <w:outlineLvl w:val="2"/>
              <w:rPr>
                <w:rFonts w:cstheme="minorHAnsi"/>
                <w:color w:val="000000" w:themeColor="text1"/>
                <w:sz w:val="24"/>
              </w:rPr>
            </w:pPr>
            <w:r w:rsidRPr="00F675E3">
              <w:rPr>
                <w:rFonts w:cstheme="minorHAnsi"/>
                <w:color w:val="000000" w:themeColor="text1"/>
                <w:sz w:val="24"/>
              </w:rPr>
              <w:t>general director at wayaak company</w:t>
            </w:r>
          </w:p>
          <w:p w14:paraId="0BE77436" w14:textId="35D87C67" w:rsidR="00D10E56" w:rsidRPr="00F675E3" w:rsidRDefault="00D10E56" w:rsidP="00F675E3">
            <w:pPr>
              <w:ind w:left="360"/>
              <w:rPr>
                <w:rFonts w:cstheme="minorHAnsi"/>
                <w:b/>
                <w:color w:val="auto"/>
              </w:rPr>
            </w:pPr>
            <w:r w:rsidRPr="00F675E3">
              <w:rPr>
                <w:rFonts w:cstheme="minorHAnsi"/>
                <w:color w:val="auto"/>
              </w:rPr>
              <w:t>Worked on the inception of the project and the creation of its own application</w:t>
            </w:r>
          </w:p>
          <w:p w14:paraId="4D295C86" w14:textId="664BFBAA" w:rsidR="00D10E56" w:rsidRPr="00F675E3" w:rsidRDefault="00D10E56" w:rsidP="00F675E3">
            <w:pPr>
              <w:ind w:left="360"/>
              <w:rPr>
                <w:rFonts w:cstheme="minorHAnsi"/>
                <w:b/>
                <w:color w:val="auto"/>
              </w:rPr>
            </w:pPr>
            <w:r w:rsidRPr="00F675E3">
              <w:rPr>
                <w:rFonts w:cstheme="minorHAnsi"/>
                <w:color w:val="auto"/>
              </w:rPr>
              <w:t>Participate in achieving sales of up to 5 million Egyptian pounds</w:t>
            </w:r>
          </w:p>
          <w:p w14:paraId="58644D3A" w14:textId="10760E14" w:rsidR="00D10E56" w:rsidRPr="00F675E3" w:rsidRDefault="00D10E56" w:rsidP="00D10E56">
            <w:pPr>
              <w:pStyle w:val="Heading3"/>
              <w:numPr>
                <w:ilvl w:val="0"/>
                <w:numId w:val="15"/>
              </w:numPr>
              <w:outlineLvl w:val="2"/>
              <w:rPr>
                <w:rFonts w:cstheme="minorHAnsi"/>
                <w:color w:val="000000" w:themeColor="text1"/>
                <w:sz w:val="24"/>
              </w:rPr>
            </w:pPr>
            <w:r w:rsidRPr="00F675E3">
              <w:rPr>
                <w:rFonts w:cstheme="minorHAnsi"/>
                <w:color w:val="000000" w:themeColor="text1"/>
                <w:sz w:val="24"/>
              </w:rPr>
              <w:t>CEO of Grow company</w:t>
            </w:r>
            <w:r w:rsidR="001F69BC" w:rsidRPr="00F675E3">
              <w:rPr>
                <w:rFonts w:cstheme="minorHAnsi"/>
                <w:color w:val="000000" w:themeColor="text1"/>
                <w:sz w:val="24"/>
              </w:rPr>
              <w:t xml:space="preserve"> </w:t>
            </w:r>
          </w:p>
          <w:p w14:paraId="0C028992" w14:textId="0F01AF30" w:rsidR="00D10E56" w:rsidRPr="00F675E3" w:rsidRDefault="00D10E56" w:rsidP="00F675E3">
            <w:pPr>
              <w:ind w:left="360"/>
              <w:rPr>
                <w:rFonts w:cstheme="minorHAnsi"/>
                <w:b/>
                <w:color w:val="auto"/>
              </w:rPr>
            </w:pPr>
            <w:r w:rsidRPr="00F675E3">
              <w:rPr>
                <w:rFonts w:cstheme="minorHAnsi"/>
                <w:color w:val="auto"/>
              </w:rPr>
              <w:t>He worked on creating an application for the institution, which now includes 4,700 pharmacists and 27 companies.</w:t>
            </w:r>
          </w:p>
          <w:p w14:paraId="7DA75397" w14:textId="2F7601C4" w:rsidR="001F69BC" w:rsidRPr="00F675E3" w:rsidRDefault="001F69BC" w:rsidP="001F69BC">
            <w:pPr>
              <w:pStyle w:val="Heading3"/>
              <w:numPr>
                <w:ilvl w:val="0"/>
                <w:numId w:val="15"/>
              </w:numPr>
              <w:outlineLvl w:val="2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75E3">
              <w:rPr>
                <w:rFonts w:cstheme="minorHAnsi"/>
                <w:color w:val="000000" w:themeColor="text1"/>
                <w:sz w:val="20"/>
                <w:szCs w:val="20"/>
              </w:rPr>
              <w:t xml:space="preserve">senior customer account manager at eastern sector of </w:t>
            </w:r>
            <w:r w:rsidR="00FB1993" w:rsidRPr="00F675E3">
              <w:rPr>
                <w:rFonts w:cstheme="minorHAnsi"/>
                <w:color w:val="000000" w:themeColor="text1"/>
                <w:sz w:val="20"/>
                <w:szCs w:val="20"/>
              </w:rPr>
              <w:t xml:space="preserve">pfizer </w:t>
            </w:r>
            <w:r w:rsidRPr="00F675E3">
              <w:rPr>
                <w:rFonts w:cstheme="minorHAnsi"/>
                <w:color w:val="000000" w:themeColor="text1"/>
                <w:sz w:val="20"/>
                <w:szCs w:val="20"/>
              </w:rPr>
              <w:t>saudi arabia</w:t>
            </w:r>
          </w:p>
          <w:p w14:paraId="581C1C71" w14:textId="77777777" w:rsidR="00FB1993" w:rsidRPr="00F675E3" w:rsidRDefault="00FB1993" w:rsidP="00F675E3">
            <w:pPr>
              <w:ind w:left="360"/>
              <w:rPr>
                <w:rFonts w:cstheme="minorHAnsi"/>
                <w:b/>
                <w:color w:val="auto"/>
                <w:rtl/>
              </w:rPr>
            </w:pPr>
            <w:r w:rsidRPr="00F675E3">
              <w:rPr>
                <w:rFonts w:cstheme="minorHAnsi"/>
                <w:color w:val="auto"/>
              </w:rPr>
              <w:t>Participate with the work team in the growth of the percentage of sales by an average of 28% annually</w:t>
            </w:r>
          </w:p>
          <w:p w14:paraId="61B9CE5D" w14:textId="77777777" w:rsidR="00FB1993" w:rsidRPr="00F675E3" w:rsidRDefault="00FB1993" w:rsidP="00F675E3">
            <w:pPr>
              <w:pStyle w:val="Heading3"/>
              <w:numPr>
                <w:ilvl w:val="0"/>
                <w:numId w:val="19"/>
              </w:numPr>
              <w:outlineLvl w:val="2"/>
              <w:rPr>
                <w:rFonts w:cstheme="minorHAnsi"/>
                <w:b w:val="0"/>
                <w:bCs/>
                <w:color w:val="000000" w:themeColor="text1"/>
                <w:szCs w:val="22"/>
              </w:rPr>
            </w:pPr>
            <w:r w:rsidRPr="00F675E3">
              <w:rPr>
                <w:rFonts w:cstheme="minorHAnsi"/>
                <w:color w:val="000000" w:themeColor="text1"/>
                <w:sz w:val="24"/>
              </w:rPr>
              <w:t>sales representative</w:t>
            </w:r>
          </w:p>
          <w:p w14:paraId="5C0775C3" w14:textId="7EBE8794" w:rsidR="00FB1993" w:rsidRPr="00F675E3" w:rsidRDefault="00FB1993" w:rsidP="00FB1993">
            <w:pPr>
              <w:ind w:left="360"/>
              <w:rPr>
                <w:rFonts w:cstheme="minorHAnsi"/>
                <w:color w:val="auto"/>
              </w:rPr>
            </w:pPr>
            <w:r w:rsidRPr="00F675E3">
              <w:rPr>
                <w:rFonts w:cstheme="minorHAnsi"/>
                <w:color w:val="auto"/>
              </w:rPr>
              <w:t>Worked as a sales representative in United Pharmacists for 3 years</w:t>
            </w:r>
          </w:p>
          <w:p w14:paraId="48EB2221" w14:textId="172194D4" w:rsidR="0058326C" w:rsidRPr="00F675E3" w:rsidRDefault="00F675E3" w:rsidP="00C36EC5">
            <w:pPr>
              <w:ind w:left="360"/>
              <w:rPr>
                <w:rFonts w:cstheme="minorHAnsi"/>
                <w:color w:val="auto"/>
              </w:rPr>
            </w:pPr>
            <w:r w:rsidRPr="00F675E3">
              <w:rPr>
                <w:rFonts w:cstheme="minorHAnsi"/>
                <w:color w:val="auto"/>
              </w:rPr>
              <w:t>W</w:t>
            </w:r>
            <w:r w:rsidR="00FB1993" w:rsidRPr="00F675E3">
              <w:rPr>
                <w:rFonts w:cstheme="minorHAnsi"/>
                <w:color w:val="auto"/>
              </w:rPr>
              <w:t>orked as a sales representative at Pfizer and then got a promotion and became a supervisor</w:t>
            </w:r>
          </w:p>
          <w:p w14:paraId="4E34EA34" w14:textId="4494A7AF" w:rsidR="00C36EC5" w:rsidRPr="00C36EC5" w:rsidRDefault="00C36EC5" w:rsidP="00C36EC5">
            <w:pPr>
              <w:pStyle w:val="ListParagraph"/>
              <w:numPr>
                <w:ilvl w:val="0"/>
                <w:numId w:val="18"/>
              </w:num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F675E3">
              <w:rPr>
                <w:rFonts w:cstheme="minorHAnsi"/>
                <w:color w:val="auto"/>
              </w:rPr>
              <w:t>Worked in the field of</w:t>
            </w:r>
            <w:r w:rsidRPr="00F675E3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F675E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pharmaceutical sales and marketin</w:t>
            </w:r>
            <w:r w:rsidRPr="00F675E3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g</w:t>
            </w:r>
            <w:r w:rsidRPr="00F675E3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F675E3">
              <w:rPr>
                <w:rFonts w:cstheme="minorHAnsi"/>
                <w:color w:val="auto"/>
              </w:rPr>
              <w:t>for more than 20 years</w:t>
            </w:r>
          </w:p>
        </w:tc>
      </w:tr>
    </w:tbl>
    <w:sdt>
      <w:sdtPr>
        <w:rPr>
          <w:color w:val="000000" w:themeColor="text1"/>
        </w:rPr>
        <w:alias w:val="Education:"/>
        <w:tag w:val="Education:"/>
        <w:id w:val="-1908763273"/>
        <w:placeholder>
          <w:docPart w:val="1DAA6893A6E04714A077AA9C386EBC7C"/>
        </w:placeholder>
        <w:temporary/>
        <w:showingPlcHdr/>
        <w15:appearance w15:val="hidden"/>
      </w:sdtPr>
      <w:sdtContent>
        <w:p w14:paraId="20478120" w14:textId="77777777" w:rsidR="00DA59AA" w:rsidRPr="007C01E7" w:rsidRDefault="00DA59AA" w:rsidP="0097790C">
          <w:pPr>
            <w:pStyle w:val="Heading1"/>
            <w:rPr>
              <w:color w:val="000000" w:themeColor="text1"/>
            </w:rPr>
          </w:pPr>
          <w:r w:rsidRPr="007C01E7">
            <w:rPr>
              <w:color w:val="000000" w:themeColor="text1"/>
            </w:rPr>
            <w:t>Education</w:t>
          </w:r>
        </w:p>
      </w:sdtContent>
    </w:sdt>
    <w:tbl>
      <w:tblPr>
        <w:tblStyle w:val="TableGrid"/>
        <w:tblW w:w="500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337"/>
      </w:tblGrid>
      <w:tr w:rsidR="007C01E7" w:rsidRPr="007C01E7" w14:paraId="01AB0B07" w14:textId="77777777" w:rsidTr="00C36EC5">
        <w:tc>
          <w:tcPr>
            <w:tcW w:w="9355" w:type="dxa"/>
          </w:tcPr>
          <w:p w14:paraId="4831D654" w14:textId="77777777" w:rsidR="00C36EC5" w:rsidRPr="00F675E3" w:rsidRDefault="00C36EC5" w:rsidP="00F675E3">
            <w:pPr>
              <w:pStyle w:val="ListParagraph"/>
              <w:numPr>
                <w:ilvl w:val="0"/>
                <w:numId w:val="18"/>
              </w:numPr>
              <w:rPr>
                <w:color w:val="auto"/>
                <w:lang w:bidi="ar-EG"/>
              </w:rPr>
            </w:pPr>
            <w:r w:rsidRPr="00F675E3">
              <w:rPr>
                <w:color w:val="auto"/>
                <w:lang w:bidi="ar-EG"/>
              </w:rPr>
              <w:t>Graduated in 2000 with a BA from the Faculty of Commerce - Alexandria University</w:t>
            </w:r>
          </w:p>
          <w:p w14:paraId="67545AA1" w14:textId="77777777" w:rsidR="00F675E3" w:rsidRPr="00F675E3" w:rsidRDefault="00C36EC5" w:rsidP="00F675E3">
            <w:pPr>
              <w:pStyle w:val="ListParagraph"/>
              <w:numPr>
                <w:ilvl w:val="0"/>
                <w:numId w:val="18"/>
              </w:numPr>
              <w:rPr>
                <w:color w:val="auto"/>
              </w:rPr>
            </w:pPr>
            <w:r w:rsidRPr="00F675E3">
              <w:rPr>
                <w:color w:val="auto"/>
              </w:rPr>
              <w:t>obtained an MBA certificate from Ain Shams University in 2016</w:t>
            </w:r>
          </w:p>
          <w:p w14:paraId="364B4BE3" w14:textId="13E8DC33" w:rsidR="007538DC" w:rsidRPr="00F675E3" w:rsidRDefault="00C36EC5" w:rsidP="00F675E3">
            <w:pPr>
              <w:pStyle w:val="ListParagraph"/>
              <w:numPr>
                <w:ilvl w:val="0"/>
                <w:numId w:val="18"/>
              </w:numPr>
              <w:rPr>
                <w:color w:val="auto"/>
              </w:rPr>
            </w:pPr>
            <w:r w:rsidRPr="00F675E3">
              <w:rPr>
                <w:color w:val="auto"/>
              </w:rPr>
              <w:t>Master's degree in Marketing from Alexandria University in 2019</w:t>
            </w:r>
          </w:p>
        </w:tc>
      </w:tr>
      <w:tr w:rsidR="007C01E7" w:rsidRPr="007C01E7" w14:paraId="28B6CFA4" w14:textId="77777777" w:rsidTr="00C36EC5">
        <w:tc>
          <w:tcPr>
            <w:tcW w:w="9355" w:type="dxa"/>
            <w:tcMar>
              <w:top w:w="216" w:type="dxa"/>
            </w:tcMar>
          </w:tcPr>
          <w:p w14:paraId="37F763A7" w14:textId="6CEE2B65" w:rsidR="00F61DF9" w:rsidRPr="007C01E7" w:rsidRDefault="00F61DF9" w:rsidP="007C01E7">
            <w:pPr>
              <w:bidi/>
              <w:rPr>
                <w:color w:val="000000" w:themeColor="text1"/>
                <w:lang w:bidi="ar-EG"/>
              </w:rPr>
            </w:pPr>
          </w:p>
        </w:tc>
      </w:tr>
    </w:tbl>
    <w:p w14:paraId="0848957B" w14:textId="0A254D53" w:rsidR="00486277" w:rsidRPr="007C01E7" w:rsidRDefault="00000000" w:rsidP="006B0C06">
      <w:pPr>
        <w:pStyle w:val="Heading1"/>
        <w:tabs>
          <w:tab w:val="left" w:pos="7870"/>
        </w:tabs>
        <w:rPr>
          <w:color w:val="000000" w:themeColor="text1"/>
        </w:rPr>
      </w:pPr>
      <w:sdt>
        <w:sdtPr>
          <w:rPr>
            <w:color w:val="000000" w:themeColor="text1"/>
          </w:rPr>
          <w:alias w:val="Skills:"/>
          <w:tag w:val="Skills:"/>
          <w:id w:val="-1392877668"/>
          <w:placeholder>
            <w:docPart w:val="A9E775F449A343C4B69B5D04D86AF277"/>
          </w:placeholder>
          <w:temporary/>
          <w:showingPlcHdr/>
          <w15:appearance w15:val="hidden"/>
        </w:sdtPr>
        <w:sdtContent>
          <w:r w:rsidR="00486277" w:rsidRPr="007C01E7">
            <w:rPr>
              <w:color w:val="000000" w:themeColor="text1"/>
            </w:rPr>
            <w:t>Skills</w:t>
          </w:r>
        </w:sdtContent>
      </w:sdt>
      <w:r w:rsidR="007C01E7" w:rsidRPr="007C01E7">
        <w:rPr>
          <w:color w:val="000000" w:themeColor="text1"/>
        </w:rPr>
        <w:tab/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7C01E7" w:rsidRPr="00F675E3" w14:paraId="67030C24" w14:textId="77777777" w:rsidTr="00CF1A49">
        <w:tc>
          <w:tcPr>
            <w:tcW w:w="4675" w:type="dxa"/>
          </w:tcPr>
          <w:p w14:paraId="4BFCAC97" w14:textId="59CDB94F" w:rsidR="00C36EC5" w:rsidRPr="00F675E3" w:rsidRDefault="00C36EC5" w:rsidP="006B0C06">
            <w:pPr>
              <w:pStyle w:val="ListBullet"/>
              <w:rPr>
                <w:rFonts w:cstheme="minorHAnsi"/>
                <w:color w:val="000000" w:themeColor="text1"/>
              </w:rPr>
            </w:pPr>
            <w:r w:rsidRPr="00F675E3">
              <w:rPr>
                <w:rFonts w:cstheme="minorHAnsi"/>
                <w:color w:val="000000" w:themeColor="text1"/>
                <w:rtl/>
              </w:rPr>
              <w:t xml:space="preserve"> </w:t>
            </w:r>
            <w:r w:rsidRPr="00F675E3">
              <w:rPr>
                <w:rFonts w:cstheme="minorHAnsi"/>
                <w:color w:val="000000" w:themeColor="text1"/>
              </w:rPr>
              <w:t>Supervising marketing operations</w:t>
            </w:r>
          </w:p>
          <w:p w14:paraId="57F61BD9" w14:textId="3F6D2914" w:rsidR="001F4E6D" w:rsidRPr="00F675E3" w:rsidRDefault="00C36EC5" w:rsidP="006B0C06">
            <w:pPr>
              <w:pStyle w:val="ListBullet"/>
              <w:rPr>
                <w:rFonts w:cstheme="minorHAnsi"/>
                <w:color w:val="000000" w:themeColor="text1"/>
              </w:rPr>
            </w:pPr>
            <w:r w:rsidRPr="00F675E3">
              <w:rPr>
                <w:rFonts w:cstheme="minorHAnsi"/>
                <w:color w:val="000000" w:themeColor="text1"/>
              </w:rPr>
              <w:t>Take all necessary decisions to implement plans and assignments</w:t>
            </w:r>
          </w:p>
        </w:tc>
        <w:tc>
          <w:tcPr>
            <w:tcW w:w="4675" w:type="dxa"/>
            <w:tcMar>
              <w:left w:w="360" w:type="dxa"/>
            </w:tcMar>
          </w:tcPr>
          <w:p w14:paraId="3C0CFC8F" w14:textId="7B77BADF" w:rsidR="00C36EC5" w:rsidRPr="00F675E3" w:rsidRDefault="00C36EC5" w:rsidP="006B0C06">
            <w:pPr>
              <w:pStyle w:val="ListBullet"/>
              <w:rPr>
                <w:rFonts w:cstheme="minorHAnsi"/>
                <w:color w:val="000000" w:themeColor="text1"/>
              </w:rPr>
            </w:pPr>
            <w:r w:rsidRPr="00F675E3">
              <w:rPr>
                <w:rFonts w:cstheme="minorHAnsi"/>
                <w:color w:val="000000" w:themeColor="text1"/>
              </w:rPr>
              <w:t>Develop and implement strategic plans</w:t>
            </w:r>
          </w:p>
          <w:p w14:paraId="47CEE3B9" w14:textId="3B48E636" w:rsidR="001E3120" w:rsidRPr="00F675E3" w:rsidRDefault="00C36EC5" w:rsidP="006B0C06">
            <w:pPr>
              <w:pStyle w:val="ListBullet"/>
              <w:rPr>
                <w:rFonts w:cstheme="minorHAnsi"/>
                <w:color w:val="000000" w:themeColor="text1"/>
              </w:rPr>
            </w:pPr>
            <w:r w:rsidRPr="00F675E3">
              <w:rPr>
                <w:rFonts w:cstheme="minorHAnsi"/>
                <w:color w:val="000000" w:themeColor="text1"/>
              </w:rPr>
              <w:t>Reviewing and approving service contracts</w:t>
            </w:r>
          </w:p>
        </w:tc>
      </w:tr>
    </w:tbl>
    <w:p w14:paraId="4049E13C" w14:textId="474479F0" w:rsidR="00B51D1B" w:rsidRPr="00F675E3" w:rsidRDefault="00B51D1B" w:rsidP="006B0C06">
      <w:pPr>
        <w:rPr>
          <w:rFonts w:cstheme="minorHAnsi"/>
          <w:color w:val="000000" w:themeColor="text1"/>
          <w:sz w:val="18"/>
          <w:szCs w:val="18"/>
        </w:rPr>
      </w:pPr>
    </w:p>
    <w:sectPr w:rsidR="00B51D1B" w:rsidRPr="00F675E3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CE456" w14:textId="77777777" w:rsidR="000B2FE7" w:rsidRDefault="000B2FE7" w:rsidP="0068194B">
      <w:r>
        <w:separator/>
      </w:r>
    </w:p>
    <w:p w14:paraId="4B809AAC" w14:textId="77777777" w:rsidR="000B2FE7" w:rsidRDefault="000B2FE7"/>
    <w:p w14:paraId="1FBA93D3" w14:textId="77777777" w:rsidR="000B2FE7" w:rsidRDefault="000B2FE7"/>
  </w:endnote>
  <w:endnote w:type="continuationSeparator" w:id="0">
    <w:p w14:paraId="65C5FCDA" w14:textId="77777777" w:rsidR="000B2FE7" w:rsidRDefault="000B2FE7" w:rsidP="0068194B">
      <w:r>
        <w:continuationSeparator/>
      </w:r>
    </w:p>
    <w:p w14:paraId="77823346" w14:textId="77777777" w:rsidR="000B2FE7" w:rsidRDefault="000B2FE7"/>
    <w:p w14:paraId="58F5FCD7" w14:textId="77777777" w:rsidR="000B2FE7" w:rsidRDefault="000B2F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618CA5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1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043BB" w14:textId="77777777" w:rsidR="000B2FE7" w:rsidRDefault="000B2FE7" w:rsidP="0068194B">
      <w:r>
        <w:separator/>
      </w:r>
    </w:p>
    <w:p w14:paraId="4D234383" w14:textId="77777777" w:rsidR="000B2FE7" w:rsidRDefault="000B2FE7"/>
    <w:p w14:paraId="5CE1C59D" w14:textId="77777777" w:rsidR="000B2FE7" w:rsidRDefault="000B2FE7"/>
  </w:footnote>
  <w:footnote w:type="continuationSeparator" w:id="0">
    <w:p w14:paraId="78873FEF" w14:textId="77777777" w:rsidR="000B2FE7" w:rsidRDefault="000B2FE7" w:rsidP="0068194B">
      <w:r>
        <w:continuationSeparator/>
      </w:r>
    </w:p>
    <w:p w14:paraId="77ACB513" w14:textId="77777777" w:rsidR="000B2FE7" w:rsidRDefault="000B2FE7"/>
    <w:p w14:paraId="37AB807B" w14:textId="77777777" w:rsidR="000B2FE7" w:rsidRDefault="000B2F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5EAD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7D6B6E" wp14:editId="308F41F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9D976E0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F8289B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C8F03AE"/>
    <w:multiLevelType w:val="hybridMultilevel"/>
    <w:tmpl w:val="9DD2E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B1789"/>
    <w:multiLevelType w:val="hybridMultilevel"/>
    <w:tmpl w:val="5290D1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645750"/>
    <w:multiLevelType w:val="hybridMultilevel"/>
    <w:tmpl w:val="D65E4A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C6313EF"/>
    <w:multiLevelType w:val="hybridMultilevel"/>
    <w:tmpl w:val="D2743CD2"/>
    <w:lvl w:ilvl="0" w:tplc="A6B85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873DE"/>
    <w:multiLevelType w:val="hybridMultilevel"/>
    <w:tmpl w:val="A3324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23891"/>
    <w:multiLevelType w:val="hybridMultilevel"/>
    <w:tmpl w:val="4FF2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574035">
    <w:abstractNumId w:val="9"/>
  </w:num>
  <w:num w:numId="2" w16cid:durableId="1327398416">
    <w:abstractNumId w:val="8"/>
  </w:num>
  <w:num w:numId="3" w16cid:durableId="2126655404">
    <w:abstractNumId w:val="7"/>
  </w:num>
  <w:num w:numId="4" w16cid:durableId="1975329405">
    <w:abstractNumId w:val="6"/>
  </w:num>
  <w:num w:numId="5" w16cid:durableId="92751008">
    <w:abstractNumId w:val="12"/>
  </w:num>
  <w:num w:numId="6" w16cid:durableId="1996831980">
    <w:abstractNumId w:val="3"/>
  </w:num>
  <w:num w:numId="7" w16cid:durableId="1176379040">
    <w:abstractNumId w:val="13"/>
  </w:num>
  <w:num w:numId="8" w16cid:durableId="717629567">
    <w:abstractNumId w:val="2"/>
  </w:num>
  <w:num w:numId="9" w16cid:durableId="1042094142">
    <w:abstractNumId w:val="15"/>
  </w:num>
  <w:num w:numId="10" w16cid:durableId="2057699496">
    <w:abstractNumId w:val="5"/>
  </w:num>
  <w:num w:numId="11" w16cid:durableId="50814418">
    <w:abstractNumId w:val="4"/>
  </w:num>
  <w:num w:numId="12" w16cid:durableId="2140294179">
    <w:abstractNumId w:val="1"/>
  </w:num>
  <w:num w:numId="13" w16cid:durableId="1767768989">
    <w:abstractNumId w:val="0"/>
  </w:num>
  <w:num w:numId="14" w16cid:durableId="222110279">
    <w:abstractNumId w:val="10"/>
  </w:num>
  <w:num w:numId="15" w16cid:durableId="1600747676">
    <w:abstractNumId w:val="16"/>
  </w:num>
  <w:num w:numId="16" w16cid:durableId="1519658033">
    <w:abstractNumId w:val="14"/>
  </w:num>
  <w:num w:numId="17" w16cid:durableId="551381229">
    <w:abstractNumId w:val="11"/>
  </w:num>
  <w:num w:numId="18" w16cid:durableId="1818300726">
    <w:abstractNumId w:val="18"/>
  </w:num>
  <w:num w:numId="19" w16cid:durableId="17138407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E6"/>
    <w:rsid w:val="000001EF"/>
    <w:rsid w:val="0000258B"/>
    <w:rsid w:val="00007322"/>
    <w:rsid w:val="00007728"/>
    <w:rsid w:val="00022EB2"/>
    <w:rsid w:val="00024584"/>
    <w:rsid w:val="00024730"/>
    <w:rsid w:val="00055E95"/>
    <w:rsid w:val="0007021F"/>
    <w:rsid w:val="000A7A03"/>
    <w:rsid w:val="000B2BA5"/>
    <w:rsid w:val="000B2FE7"/>
    <w:rsid w:val="000F2F8C"/>
    <w:rsid w:val="0010006E"/>
    <w:rsid w:val="00102EAF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1F69BC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D5DE6"/>
    <w:rsid w:val="004E01EB"/>
    <w:rsid w:val="004E2794"/>
    <w:rsid w:val="00510392"/>
    <w:rsid w:val="00513E2A"/>
    <w:rsid w:val="00566A35"/>
    <w:rsid w:val="0056701E"/>
    <w:rsid w:val="005740D7"/>
    <w:rsid w:val="0058326C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0C06"/>
    <w:rsid w:val="006B5D48"/>
    <w:rsid w:val="006B7D7B"/>
    <w:rsid w:val="006C1A5E"/>
    <w:rsid w:val="006D65FA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1E7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3717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2B5C"/>
    <w:rsid w:val="00B8494C"/>
    <w:rsid w:val="00BA0D22"/>
    <w:rsid w:val="00BA1546"/>
    <w:rsid w:val="00BB4E51"/>
    <w:rsid w:val="00BD431F"/>
    <w:rsid w:val="00BE423E"/>
    <w:rsid w:val="00BF61AC"/>
    <w:rsid w:val="00C36EC5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10E56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4236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675E3"/>
    <w:rsid w:val="00F81960"/>
    <w:rsid w:val="00F82424"/>
    <w:rsid w:val="00F8769D"/>
    <w:rsid w:val="00F9350C"/>
    <w:rsid w:val="00F94EB5"/>
    <w:rsid w:val="00F9624D"/>
    <w:rsid w:val="00FB1993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C2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hamed.riezq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en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5F3EE0E5254785B1E19746D0C92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4561A-7C5F-401B-8417-56A80B7F50C2}"/>
      </w:docPartPr>
      <w:docPartBody>
        <w:p w:rsidR="00975C10" w:rsidRDefault="00101E22">
          <w:pPr>
            <w:pStyle w:val="545F3EE0E5254785B1E19746D0C9235E"/>
          </w:pPr>
          <w:r w:rsidRPr="00CF1A49">
            <w:t>Address</w:t>
          </w:r>
        </w:p>
      </w:docPartBody>
    </w:docPart>
    <w:docPart>
      <w:docPartPr>
        <w:name w:val="F4DEB722A6B345A885B9444C7AFED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E60A2-7C30-44DE-81F8-96F1084E1961}"/>
      </w:docPartPr>
      <w:docPartBody>
        <w:p w:rsidR="00975C10" w:rsidRDefault="00101E22">
          <w:pPr>
            <w:pStyle w:val="F4DEB722A6B345A885B9444C7AFED525"/>
          </w:pPr>
          <w:r w:rsidRPr="00CF1A49">
            <w:t>·</w:t>
          </w:r>
        </w:p>
      </w:docPartBody>
    </w:docPart>
    <w:docPart>
      <w:docPartPr>
        <w:name w:val="9A8B8C7B6E244D7F8F8CD2C56388D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0066-6F01-43CA-9788-8D04F5D13BE0}"/>
      </w:docPartPr>
      <w:docPartBody>
        <w:p w:rsidR="00975C10" w:rsidRDefault="00101E22">
          <w:pPr>
            <w:pStyle w:val="9A8B8C7B6E244D7F8F8CD2C56388D3CE"/>
          </w:pPr>
          <w:r w:rsidRPr="00CF1A49">
            <w:t>Phone</w:t>
          </w:r>
        </w:p>
      </w:docPartBody>
    </w:docPart>
    <w:docPart>
      <w:docPartPr>
        <w:name w:val="F73FC34C42E94F4A8A71DC0B484CA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FD050-5179-4EA8-9DDB-94EF1D1FDA6E}"/>
      </w:docPartPr>
      <w:docPartBody>
        <w:p w:rsidR="00975C10" w:rsidRDefault="00101E22">
          <w:pPr>
            <w:pStyle w:val="F73FC34C42E94F4A8A71DC0B484CA1A3"/>
          </w:pPr>
          <w:r w:rsidRPr="00CF1A49">
            <w:t>Email</w:t>
          </w:r>
        </w:p>
      </w:docPartBody>
    </w:docPart>
    <w:docPart>
      <w:docPartPr>
        <w:name w:val="A475BB89348E429095AF237690898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DE12D-217A-4C4F-85F6-BDE5C5A37F79}"/>
      </w:docPartPr>
      <w:docPartBody>
        <w:p w:rsidR="00975C10" w:rsidRDefault="00101E22">
          <w:pPr>
            <w:pStyle w:val="A475BB89348E429095AF237690898BD1"/>
          </w:pPr>
          <w:r w:rsidRPr="00CF1A49">
            <w:t>Experience</w:t>
          </w:r>
        </w:p>
      </w:docPartBody>
    </w:docPart>
    <w:docPart>
      <w:docPartPr>
        <w:name w:val="1DAA6893A6E04714A077AA9C386EB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9AF3D-066B-49ED-BC1B-CC4DC0ABE4FC}"/>
      </w:docPartPr>
      <w:docPartBody>
        <w:p w:rsidR="00975C10" w:rsidRDefault="00101E22">
          <w:pPr>
            <w:pStyle w:val="1DAA6893A6E04714A077AA9C386EBC7C"/>
          </w:pPr>
          <w:r w:rsidRPr="00CF1A49">
            <w:t>Education</w:t>
          </w:r>
        </w:p>
      </w:docPartBody>
    </w:docPart>
    <w:docPart>
      <w:docPartPr>
        <w:name w:val="A9E775F449A343C4B69B5D04D86AF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E7BAD-E43D-4552-85F8-6B8EDA54AE25}"/>
      </w:docPartPr>
      <w:docPartBody>
        <w:p w:rsidR="00975C10" w:rsidRDefault="00101E22">
          <w:pPr>
            <w:pStyle w:val="A9E775F449A343C4B69B5D04D86AF277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34"/>
    <w:rsid w:val="00101E22"/>
    <w:rsid w:val="0049665A"/>
    <w:rsid w:val="00975C10"/>
    <w:rsid w:val="00EC0F34"/>
    <w:rsid w:val="00F0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545F3EE0E5254785B1E19746D0C9235E">
    <w:name w:val="545F3EE0E5254785B1E19746D0C9235E"/>
  </w:style>
  <w:style w:type="paragraph" w:customStyle="1" w:styleId="F4DEB722A6B345A885B9444C7AFED525">
    <w:name w:val="F4DEB722A6B345A885B9444C7AFED525"/>
  </w:style>
  <w:style w:type="paragraph" w:customStyle="1" w:styleId="9A8B8C7B6E244D7F8F8CD2C56388D3CE">
    <w:name w:val="9A8B8C7B6E244D7F8F8CD2C56388D3CE"/>
  </w:style>
  <w:style w:type="paragraph" w:customStyle="1" w:styleId="F73FC34C42E94F4A8A71DC0B484CA1A3">
    <w:name w:val="F73FC34C42E94F4A8A71DC0B484CA1A3"/>
  </w:style>
  <w:style w:type="paragraph" w:customStyle="1" w:styleId="A475BB89348E429095AF237690898BD1">
    <w:name w:val="A475BB89348E429095AF237690898BD1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1DAA6893A6E04714A077AA9C386EBC7C">
    <w:name w:val="1DAA6893A6E04714A077AA9C386EBC7C"/>
  </w:style>
  <w:style w:type="paragraph" w:customStyle="1" w:styleId="A9E775F449A343C4B69B5D04D86AF277">
    <w:name w:val="A9E775F449A343C4B69B5D04D86AF2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2022-09-11T12:30:00Z</dcterms:created>
  <dcterms:modified xsi:type="dcterms:W3CDTF">2022-09-14T09:39:00Z</dcterms:modified>
  <cp:category/>
</cp:coreProperties>
</file>