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063" w:rsidRDefault="00D70063" w:rsidP="00D70063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57EC6F2" wp14:editId="3BA2E936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738235"/>
                <wp:effectExtent l="0" t="0" r="3810" b="5715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738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Your Name"/>
                              <w:tag w:val="Your Name"/>
                              <w:id w:val="-1489158292"/>
                              <w:placeholder>
                                <w:docPart w:val="6CE5CF26746D4C78911F5E8BE3F2763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:rsidR="00187B92" w:rsidRPr="00486E5D" w:rsidRDefault="008E47FA" w:rsidP="008E47FA">
                                <w:pPr>
                                  <w:pStyle w:val="Title"/>
                                </w:pPr>
                                <w:r>
                                  <w:t>sherif hamada ahmed</w:t>
                                </w:r>
                              </w:p>
                            </w:sdtContent>
                          </w:sdt>
                          <w:p w:rsidR="00D70063" w:rsidRDefault="006F57A5" w:rsidP="008E47FA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7B53816372BB4285BB57BE0F35DA0DE0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8E47FA">
                                  <w:t>human resource generalist</w:t>
                                </w:r>
                              </w:sdtContent>
                            </w:sdt>
                          </w:p>
                          <w:p w:rsidR="00090CC4" w:rsidRDefault="00090CC4" w:rsidP="00D70063">
                            <w:pPr>
                              <w:pStyle w:val="Heading1"/>
                            </w:pPr>
                            <w:r>
                              <w:t>personal date</w:t>
                            </w:r>
                          </w:p>
                          <w:p w:rsidR="00090CC4" w:rsidRDefault="00090CC4" w:rsidP="00090CC4">
                            <w:pPr>
                              <w:spacing w:after="0"/>
                            </w:pPr>
                            <w:r>
                              <w:rPr>
                                <w:lang w:eastAsia="ja-JP"/>
                              </w:rPr>
                              <w:t xml:space="preserve">Date of birth: </w:t>
                            </w:r>
                            <w:r>
                              <w:t>23/7/1994</w:t>
                            </w:r>
                          </w:p>
                          <w:p w:rsidR="00090CC4" w:rsidRDefault="00913479" w:rsidP="00090CC4">
                            <w:pPr>
                              <w:spacing w:after="0"/>
                            </w:pPr>
                            <w:r>
                              <w:t>Nationality:</w:t>
                            </w:r>
                            <w:r w:rsidR="00090CC4">
                              <w:t xml:space="preserve"> Egyptian</w:t>
                            </w:r>
                          </w:p>
                          <w:p w:rsidR="00090CC4" w:rsidRPr="00090CC4" w:rsidRDefault="00090CC4" w:rsidP="00090CC4">
                            <w:pPr>
                              <w:spacing w:after="0"/>
                              <w:rPr>
                                <w:lang w:eastAsia="ja-JP"/>
                              </w:rPr>
                            </w:pPr>
                            <w:r>
                              <w:t xml:space="preserve">Marital </w:t>
                            </w:r>
                            <w:r w:rsidR="00913479">
                              <w:t>status:</w:t>
                            </w:r>
                            <w:r>
                              <w:t xml:space="preserve"> Married</w:t>
                            </w:r>
                          </w:p>
                          <w:p w:rsidR="00D70063" w:rsidRDefault="006F57A5" w:rsidP="00D70063">
                            <w:pPr>
                              <w:pStyle w:val="Heading1"/>
                            </w:pPr>
                            <w:sdt>
                              <w:sdtPr>
                                <w:id w:val="-1270160369"/>
                                <w:placeholder>
                                  <w:docPart w:val="7E654EFE20124EE0AD3A21428D2ECBC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D70063">
                                  <w:t>Objective</w:t>
                                </w:r>
                              </w:sdtContent>
                            </w:sdt>
                          </w:p>
                          <w:p w:rsidR="00D70063" w:rsidRDefault="007C3510" w:rsidP="005459EF">
                            <w:r>
                              <w:t>As a</w:t>
                            </w:r>
                            <w:r w:rsidR="005459EF" w:rsidRPr="005459EF">
                              <w:t xml:space="preserve"> Human Resources Professional with 4 years experience</w:t>
                            </w:r>
                            <w:r>
                              <w:t>,</w:t>
                            </w:r>
                            <w:r w:rsidR="005459EF" w:rsidRPr="005459EF">
                              <w:t xml:space="preserve"> possessing strong academic background and a proven track record in Human Resources field</w:t>
                            </w:r>
                            <w:r>
                              <w:t xml:space="preserve">. I’m </w:t>
                            </w:r>
                            <w:r w:rsidR="005459EF" w:rsidRPr="005459EF">
                              <w:t>seeking to join an Organization where I can contribute to the achievement</w:t>
                            </w:r>
                            <w:r w:rsidR="00130EE0">
                              <w:t xml:space="preserve">s </w:t>
                            </w:r>
                            <w:r w:rsidR="005459EF" w:rsidRPr="005459EF">
                              <w:t xml:space="preserve">of the </w:t>
                            </w:r>
                            <w:r w:rsidR="00130EE0">
                              <w:t xml:space="preserve">organization’s </w:t>
                            </w:r>
                            <w:r w:rsidR="005459EF" w:rsidRPr="005459EF">
                              <w:t>strategic objectives.</w:t>
                            </w:r>
                          </w:p>
                          <w:p w:rsidR="00A629E7" w:rsidRDefault="00130EE0" w:rsidP="00A629E7">
                            <w:pPr>
                              <w:pStyle w:val="Heading2"/>
                              <w:spacing w:before="0"/>
                            </w:pPr>
                            <w:r>
                              <w:t xml:space="preserve">Address </w:t>
                            </w:r>
                          </w:p>
                          <w:p w:rsidR="00A629E7" w:rsidRDefault="00A629E7" w:rsidP="00A629E7">
                            <w:pPr>
                              <w:pStyle w:val="ContactInfo"/>
                            </w:pPr>
                            <w:r>
                              <w:t>District 11, cluster 164, building no.105 6</w:t>
                            </w:r>
                            <w:r w:rsidRPr="00371DD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October</w:t>
                            </w:r>
                          </w:p>
                          <w:p w:rsidR="00A629E7" w:rsidRDefault="00A629E7" w:rsidP="00A629E7">
                            <w:pPr>
                              <w:pStyle w:val="ContactInfo"/>
                            </w:pPr>
                            <w:r>
                              <w:rPr>
                                <w:rStyle w:val="Strong"/>
                              </w:rPr>
                              <w:t>T</w:t>
                            </w:r>
                            <w:r>
                              <w:t>- 02 01116401780</w:t>
                            </w:r>
                          </w:p>
                          <w:p w:rsidR="00D70063" w:rsidRDefault="00A629E7" w:rsidP="00A629E7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E-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A629E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sherif7amada@yahoo.com</w:t>
                              </w:r>
                            </w:hyperlink>
                          </w:p>
                          <w:p w:rsidR="00A629E7" w:rsidRDefault="00A629E7" w:rsidP="00A629E7">
                            <w:pPr>
                              <w:pStyle w:val="Heading2"/>
                              <w:spacing w:before="0"/>
                            </w:pPr>
                          </w:p>
                          <w:p w:rsidR="00A629E7" w:rsidRDefault="00A629E7" w:rsidP="00A629E7">
                            <w:pPr>
                              <w:pStyle w:val="Heading2"/>
                            </w:pPr>
                            <w:r>
                              <w:t>Language:</w:t>
                            </w:r>
                          </w:p>
                          <w:p w:rsidR="00A629E7" w:rsidRDefault="00A629E7" w:rsidP="00A629E7">
                            <w:pPr>
                              <w:pStyle w:val="Heading2"/>
                              <w:spacing w:before="0"/>
                              <w:rPr>
                                <w:rFonts w:asciiTheme="minorHAnsi" w:eastAsiaTheme="minorEastAsia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629E7">
                              <w:rPr>
                                <w:rFonts w:asciiTheme="minorHAnsi" w:eastAsiaTheme="minorEastAsia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</w:rPr>
                              <w:t xml:space="preserve">Arabic: Mother language </w:t>
                            </w:r>
                          </w:p>
                          <w:p w:rsidR="00A629E7" w:rsidRPr="00A629E7" w:rsidRDefault="00A629E7" w:rsidP="00A629E7">
                            <w:pPr>
                              <w:pStyle w:val="Heading2"/>
                              <w:spacing w:before="0"/>
                              <w:rPr>
                                <w:rFonts w:asciiTheme="minorHAnsi" w:eastAsiaTheme="minorEastAsia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629E7">
                              <w:rPr>
                                <w:rFonts w:asciiTheme="minorHAnsi" w:eastAsiaTheme="minorEastAsia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</w:rPr>
                              <w:t xml:space="preserve">English: good command of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aps w:val="0"/>
                                <w:color w:val="auto"/>
                                <w:sz w:val="24"/>
                                <w:szCs w:val="24"/>
                              </w:rPr>
                              <w:t>written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C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688.05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" filled="f" stroked="f">
                <v:textbox inset="0,0,0,0">
                  <w:txbxContent>
                    <w:sdt>
                      <w:sdtPr>
                        <w:alias w:val="Your Name"/>
                        <w:tag w:val="Your Name"/>
                        <w:id w:val="-1489158292"/>
                        <w:placeholder>
                          <w:docPart w:val="6CE5CF26746D4C78911F5E8BE3F27631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:rsidR="00187B92" w:rsidRPr="00486E5D" w:rsidRDefault="008E47FA" w:rsidP="008E47FA">
                          <w:pPr>
                            <w:pStyle w:val="Title"/>
                          </w:pPr>
                          <w:r>
                            <w:t>sherif hamada ahmed</w:t>
                          </w:r>
                        </w:p>
                      </w:sdtContent>
                    </w:sdt>
                    <w:p w:rsidR="00D70063" w:rsidRDefault="006F57A5" w:rsidP="008E47FA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7B53816372BB4285BB57BE0F35DA0DE0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8E47FA">
                            <w:t>human resource generalist</w:t>
                          </w:r>
                        </w:sdtContent>
                      </w:sdt>
                    </w:p>
                    <w:p w:rsidR="00090CC4" w:rsidRDefault="00090CC4" w:rsidP="00D70063">
                      <w:pPr>
                        <w:pStyle w:val="Heading1"/>
                      </w:pPr>
                      <w:r>
                        <w:t>personal date</w:t>
                      </w:r>
                    </w:p>
                    <w:p w:rsidR="00090CC4" w:rsidRDefault="00090CC4" w:rsidP="00090CC4">
                      <w:pPr>
                        <w:spacing w:after="0"/>
                      </w:pPr>
                      <w:r>
                        <w:rPr>
                          <w:lang w:eastAsia="ja-JP"/>
                        </w:rPr>
                        <w:t xml:space="preserve">Date of birth: </w:t>
                      </w:r>
                      <w:r>
                        <w:t>23/7/1994</w:t>
                      </w:r>
                    </w:p>
                    <w:p w:rsidR="00090CC4" w:rsidRDefault="00913479" w:rsidP="00090CC4">
                      <w:pPr>
                        <w:spacing w:after="0"/>
                      </w:pPr>
                      <w:r>
                        <w:t>Nationality:</w:t>
                      </w:r>
                      <w:r w:rsidR="00090CC4">
                        <w:t xml:space="preserve"> Egyptian</w:t>
                      </w:r>
                    </w:p>
                    <w:p w:rsidR="00090CC4" w:rsidRPr="00090CC4" w:rsidRDefault="00090CC4" w:rsidP="00090CC4">
                      <w:pPr>
                        <w:spacing w:after="0"/>
                        <w:rPr>
                          <w:lang w:eastAsia="ja-JP"/>
                        </w:rPr>
                      </w:pPr>
                      <w:r>
                        <w:t xml:space="preserve">Marital </w:t>
                      </w:r>
                      <w:r w:rsidR="00913479">
                        <w:t>status:</w:t>
                      </w:r>
                      <w:r>
                        <w:t xml:space="preserve"> Married</w:t>
                      </w:r>
                    </w:p>
                    <w:p w:rsidR="00D70063" w:rsidRDefault="006F57A5" w:rsidP="00D70063">
                      <w:pPr>
                        <w:pStyle w:val="Heading1"/>
                      </w:pPr>
                      <w:sdt>
                        <w:sdtPr>
                          <w:id w:val="-1270160369"/>
                          <w:placeholder>
                            <w:docPart w:val="7E654EFE20124EE0AD3A21428D2ECBCC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D70063">
                            <w:t>Objective</w:t>
                          </w:r>
                        </w:sdtContent>
                      </w:sdt>
                    </w:p>
                    <w:p w:rsidR="00D70063" w:rsidRDefault="007C3510" w:rsidP="005459EF">
                      <w:r>
                        <w:t>As a</w:t>
                      </w:r>
                      <w:r w:rsidR="005459EF" w:rsidRPr="005459EF">
                        <w:t xml:space="preserve"> Human Resources Professional with 4 years experience</w:t>
                      </w:r>
                      <w:r>
                        <w:t>,</w:t>
                      </w:r>
                      <w:r w:rsidR="005459EF" w:rsidRPr="005459EF">
                        <w:t xml:space="preserve"> possessing strong academic background and a proven track record in Human Resources field</w:t>
                      </w:r>
                      <w:r>
                        <w:t xml:space="preserve">. I’m </w:t>
                      </w:r>
                      <w:r w:rsidR="005459EF" w:rsidRPr="005459EF">
                        <w:t>seeking to join an Organization where I can contribute to the achievement</w:t>
                      </w:r>
                      <w:r w:rsidR="00130EE0">
                        <w:t xml:space="preserve">s </w:t>
                      </w:r>
                      <w:r w:rsidR="005459EF" w:rsidRPr="005459EF">
                        <w:t xml:space="preserve">of the </w:t>
                      </w:r>
                      <w:r w:rsidR="00130EE0">
                        <w:t xml:space="preserve">organization’s </w:t>
                      </w:r>
                      <w:r w:rsidR="005459EF" w:rsidRPr="005459EF">
                        <w:t>strategic objectives.</w:t>
                      </w:r>
                    </w:p>
                    <w:p w:rsidR="00A629E7" w:rsidRDefault="00130EE0" w:rsidP="00A629E7">
                      <w:pPr>
                        <w:pStyle w:val="Heading2"/>
                        <w:spacing w:before="0"/>
                      </w:pPr>
                      <w:r>
                        <w:t xml:space="preserve">Address </w:t>
                      </w:r>
                    </w:p>
                    <w:p w:rsidR="00A629E7" w:rsidRDefault="00A629E7" w:rsidP="00A629E7">
                      <w:pPr>
                        <w:pStyle w:val="ContactInfo"/>
                      </w:pPr>
                      <w:r>
                        <w:t>District 11, cluster 164, building no.105 6</w:t>
                      </w:r>
                      <w:r w:rsidRPr="00371DDE">
                        <w:rPr>
                          <w:vertAlign w:val="superscript"/>
                        </w:rPr>
                        <w:t>th</w:t>
                      </w:r>
                      <w:r>
                        <w:t xml:space="preserve"> of October</w:t>
                      </w:r>
                    </w:p>
                    <w:p w:rsidR="00A629E7" w:rsidRDefault="00A629E7" w:rsidP="00A629E7">
                      <w:pPr>
                        <w:pStyle w:val="ContactInfo"/>
                      </w:pPr>
                      <w:r>
                        <w:rPr>
                          <w:rStyle w:val="Strong"/>
                        </w:rPr>
                        <w:t>T</w:t>
                      </w:r>
                      <w:r>
                        <w:t>- 02 01116401780</w:t>
                      </w:r>
                    </w:p>
                    <w:p w:rsidR="00D70063" w:rsidRDefault="00A629E7" w:rsidP="00A629E7">
                      <w:pPr>
                        <w:pStyle w:val="Heading2"/>
                        <w:spacing w:befor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</w:rPr>
                        <w:t>E-</w:t>
                      </w:r>
                      <w:r>
                        <w:t xml:space="preserve"> </w:t>
                      </w:r>
                      <w:hyperlink r:id="rId9" w:history="1">
                        <w:r w:rsidRPr="00A629E7">
                          <w:rPr>
                            <w:rStyle w:val="Hyperlink"/>
                            <w:sz w:val="24"/>
                            <w:szCs w:val="24"/>
                          </w:rPr>
                          <w:t>sherif7amada@yahoo.com</w:t>
                        </w:r>
                      </w:hyperlink>
                    </w:p>
                    <w:p w:rsidR="00A629E7" w:rsidRDefault="00A629E7" w:rsidP="00A629E7">
                      <w:pPr>
                        <w:pStyle w:val="Heading2"/>
                        <w:spacing w:before="0"/>
                      </w:pPr>
                    </w:p>
                    <w:p w:rsidR="00A629E7" w:rsidRDefault="00A629E7" w:rsidP="00A629E7">
                      <w:pPr>
                        <w:pStyle w:val="Heading2"/>
                      </w:pPr>
                      <w:r>
                        <w:t>Language:</w:t>
                      </w:r>
                    </w:p>
                    <w:p w:rsidR="00A629E7" w:rsidRDefault="00A629E7" w:rsidP="00A629E7">
                      <w:pPr>
                        <w:pStyle w:val="Heading2"/>
                        <w:spacing w:before="0"/>
                        <w:rPr>
                          <w:rFonts w:asciiTheme="minorHAnsi" w:eastAsiaTheme="minorEastAsia" w:hAnsiTheme="minorHAnsi" w:cstheme="minorBidi"/>
                          <w:caps w:val="0"/>
                          <w:color w:val="auto"/>
                          <w:sz w:val="24"/>
                          <w:szCs w:val="24"/>
                        </w:rPr>
                      </w:pPr>
                      <w:r w:rsidRPr="00A629E7">
                        <w:rPr>
                          <w:rFonts w:asciiTheme="minorHAnsi" w:eastAsiaTheme="minorEastAsia" w:hAnsiTheme="minorHAnsi" w:cstheme="minorBidi"/>
                          <w:caps w:val="0"/>
                          <w:color w:val="auto"/>
                          <w:sz w:val="24"/>
                          <w:szCs w:val="24"/>
                        </w:rPr>
                        <w:t xml:space="preserve">Arabic: Mother language </w:t>
                      </w:r>
                    </w:p>
                    <w:p w:rsidR="00A629E7" w:rsidRPr="00A629E7" w:rsidRDefault="00A629E7" w:rsidP="00A629E7">
                      <w:pPr>
                        <w:pStyle w:val="Heading2"/>
                        <w:spacing w:before="0"/>
                        <w:rPr>
                          <w:rFonts w:asciiTheme="minorHAnsi" w:eastAsiaTheme="minorEastAsia" w:hAnsiTheme="minorHAnsi" w:cstheme="minorBidi"/>
                          <w:caps w:val="0"/>
                          <w:color w:val="auto"/>
                          <w:sz w:val="24"/>
                          <w:szCs w:val="24"/>
                        </w:rPr>
                      </w:pPr>
                      <w:r w:rsidRPr="00A629E7">
                        <w:rPr>
                          <w:rFonts w:asciiTheme="minorHAnsi" w:eastAsiaTheme="minorEastAsia" w:hAnsiTheme="minorHAnsi" w:cstheme="minorBidi"/>
                          <w:caps w:val="0"/>
                          <w:color w:val="auto"/>
                          <w:sz w:val="24"/>
                          <w:szCs w:val="24"/>
                        </w:rPr>
                        <w:t xml:space="preserve">English: good command of </w:t>
                      </w:r>
                      <w:r>
                        <w:rPr>
                          <w:rFonts w:asciiTheme="minorHAnsi" w:eastAsiaTheme="minorEastAsia" w:hAnsiTheme="minorHAnsi" w:cstheme="minorBidi"/>
                          <w:caps w:val="0"/>
                          <w:color w:val="auto"/>
                          <w:sz w:val="24"/>
                          <w:szCs w:val="24"/>
                        </w:rPr>
                        <w:t>written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id w:val="-1420087472"/>
          <w:placeholder>
            <w:docPart w:val="1EFFF61807044520A61A51C4ECA7C094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:rsidR="00D70063" w:rsidRDefault="008E47FA" w:rsidP="008E47FA">
      <w:pPr>
        <w:pStyle w:val="Heading4"/>
      </w:pPr>
      <w:r>
        <w:t>brilliance international school</w:t>
      </w:r>
    </w:p>
    <w:p w:rsidR="00D70063" w:rsidRDefault="008E47FA" w:rsidP="008E47FA">
      <w:pPr>
        <w:pStyle w:val="Heading5"/>
      </w:pPr>
      <w:r>
        <w:t>mar 2019 - present</w:t>
      </w:r>
    </w:p>
    <w:p w:rsidR="00F12327" w:rsidRDefault="00A62113" w:rsidP="00F12327">
      <w:pPr>
        <w:spacing w:after="0" w:line="240" w:lineRule="auto"/>
      </w:pPr>
      <w:r>
        <w:t>-Handled</w:t>
      </w:r>
      <w:r w:rsidR="00A33632">
        <w:t xml:space="preserve"> all Payroll issues in the company</w:t>
      </w:r>
      <w:r w:rsidR="00F12327">
        <w:t>,</w:t>
      </w:r>
      <w:r w:rsidR="00A33632">
        <w:t xml:space="preserve"> including setting and processing</w:t>
      </w:r>
      <w:r w:rsidR="00F12327">
        <w:t xml:space="preserve"> the following:</w:t>
      </w:r>
    </w:p>
    <w:p w:rsidR="00A33632" w:rsidRDefault="00A33632" w:rsidP="00F12327">
      <w:pPr>
        <w:spacing w:after="0" w:line="240" w:lineRule="auto"/>
      </w:pPr>
      <w:r>
        <w:t xml:space="preserve">salaries for new jobs, pay increases, </w:t>
      </w:r>
      <w:r w:rsidR="00F12327">
        <w:t>--</w:t>
      </w:r>
      <w:r>
        <w:t xml:space="preserve">pay reviews, Commission and bonuses </w:t>
      </w:r>
    </w:p>
    <w:p w:rsidR="00A33632" w:rsidRDefault="00A33632" w:rsidP="00A33632">
      <w:pPr>
        <w:spacing w:after="0" w:line="240" w:lineRule="auto"/>
      </w:pPr>
      <w:r>
        <w:t>-Follow-up attendance and leave, and staff's tasks</w:t>
      </w:r>
    </w:p>
    <w:p w:rsidR="00A33632" w:rsidRDefault="00A33632" w:rsidP="00A33632">
      <w:pPr>
        <w:spacing w:after="0" w:line="240" w:lineRule="auto"/>
      </w:pPr>
      <w:r>
        <w:t xml:space="preserve">-Follow up the implementation of </w:t>
      </w:r>
      <w:r w:rsidR="007A0952">
        <w:t>issues</w:t>
      </w:r>
      <w:r>
        <w:t xml:space="preserve"> relat</w:t>
      </w:r>
      <w:r w:rsidR="007A0952">
        <w:t xml:space="preserve">ing </w:t>
      </w:r>
      <w:r>
        <w:t>to the contracts of employees</w:t>
      </w:r>
      <w:r w:rsidR="007A0952">
        <w:t>.</w:t>
      </w:r>
    </w:p>
    <w:p w:rsidR="000115A7" w:rsidRDefault="00A33632" w:rsidP="000115A7">
      <w:pPr>
        <w:spacing w:after="0" w:line="240" w:lineRule="auto"/>
      </w:pPr>
      <w:r>
        <w:t>-</w:t>
      </w:r>
      <w:r w:rsidR="008D738E">
        <w:t>I</w:t>
      </w:r>
      <w:r>
        <w:t xml:space="preserve">mplementation of the </w:t>
      </w:r>
      <w:r w:rsidR="008A5197">
        <w:t xml:space="preserve">strategy </w:t>
      </w:r>
      <w:r>
        <w:t>related to termination of service.</w:t>
      </w:r>
    </w:p>
    <w:p w:rsidR="00A33632" w:rsidRDefault="000115A7" w:rsidP="000115A7">
      <w:pPr>
        <w:spacing w:after="0" w:line="240" w:lineRule="auto"/>
      </w:pPr>
      <w:r>
        <w:t>-</w:t>
      </w:r>
      <w:r w:rsidR="00A33632">
        <w:t xml:space="preserve">Follow up the </w:t>
      </w:r>
      <w:r w:rsidR="008D738E">
        <w:t>on</w:t>
      </w:r>
      <w:r w:rsidR="00A33632">
        <w:t xml:space="preserve"> probationary period and the recruitment procedures.</w:t>
      </w:r>
    </w:p>
    <w:p w:rsidR="00A33632" w:rsidRDefault="00A33632" w:rsidP="00A33632">
      <w:pPr>
        <w:spacing w:after="0" w:line="240" w:lineRule="auto"/>
      </w:pPr>
      <w:r>
        <w:t>- Responsible for all files</w:t>
      </w:r>
      <w:r w:rsidR="0033591E">
        <w:t>, such as;</w:t>
      </w:r>
      <w:r>
        <w:t xml:space="preserve"> Responsible social insurance form (1.2.6) and Responsible labor </w:t>
      </w:r>
      <w:r w:rsidR="00FC1353">
        <w:t>office's</w:t>
      </w:r>
    </w:p>
    <w:p w:rsidR="00326958" w:rsidRDefault="00A33632" w:rsidP="00A33632">
      <w:pPr>
        <w:spacing w:after="0" w:line="240" w:lineRule="auto"/>
      </w:pPr>
      <w:r>
        <w:t>Registration</w:t>
      </w:r>
      <w:r w:rsidR="00326958">
        <w:t>.</w:t>
      </w:r>
    </w:p>
    <w:p w:rsidR="00A33632" w:rsidRDefault="00326958" w:rsidP="00A33632">
      <w:pPr>
        <w:spacing w:after="0" w:line="240" w:lineRule="auto"/>
      </w:pPr>
      <w:r>
        <w:t>-Responsible for staff adherence</w:t>
      </w:r>
      <w:r w:rsidR="00A33632">
        <w:t>.</w:t>
      </w:r>
    </w:p>
    <w:p w:rsidR="00A33632" w:rsidRDefault="00A33632" w:rsidP="00A33632">
      <w:pPr>
        <w:spacing w:after="0" w:line="240" w:lineRule="auto"/>
      </w:pPr>
      <w:r>
        <w:t xml:space="preserve">-Collect the time data and payroll information for company </w:t>
      </w:r>
    </w:p>
    <w:p w:rsidR="00D70063" w:rsidRDefault="00A33632" w:rsidP="00A33632">
      <w:pPr>
        <w:spacing w:after="0" w:line="240" w:lineRule="auto"/>
      </w:pPr>
      <w:r>
        <w:rPr>
          <w:rFonts w:ascii="Segoe UI Symbol" w:hAnsi="Segoe UI Symbol" w:cs="Segoe UI Symbol"/>
        </w:rPr>
        <w:t>-</w:t>
      </w:r>
      <w:r>
        <w:t xml:space="preserve"> Save and arrange all employees' files</w:t>
      </w:r>
      <w:r w:rsidR="00D62A0E">
        <w:t xml:space="preserve"> and records.</w:t>
      </w:r>
    </w:p>
    <w:p w:rsidR="00A629E7" w:rsidRDefault="00A629E7" w:rsidP="00A33632">
      <w:pPr>
        <w:spacing w:after="0" w:line="240" w:lineRule="auto"/>
      </w:pPr>
    </w:p>
    <w:p w:rsidR="00D70063" w:rsidRDefault="008E47FA" w:rsidP="00A629E7">
      <w:pPr>
        <w:pStyle w:val="Heading4"/>
      </w:pPr>
      <w:r>
        <w:t>areej home furniture</w:t>
      </w:r>
    </w:p>
    <w:p w:rsidR="00D70063" w:rsidRDefault="008E47FA" w:rsidP="008E47FA">
      <w:pPr>
        <w:pStyle w:val="Heading5"/>
      </w:pPr>
      <w:r>
        <w:t>jan 2020 – jan 2021</w:t>
      </w:r>
    </w:p>
    <w:p w:rsidR="00A33632" w:rsidRDefault="00A33632" w:rsidP="00A33632">
      <w:pPr>
        <w:spacing w:after="0"/>
      </w:pPr>
      <w:r>
        <w:t xml:space="preserve">-Responsible for Recruitment and Hiring, knowledge (with practice) of </w:t>
      </w:r>
      <w:r w:rsidR="00A56165">
        <w:t>comprehension.</w:t>
      </w:r>
    </w:p>
    <w:p w:rsidR="00A33632" w:rsidRDefault="00A33632" w:rsidP="00A33632">
      <w:pPr>
        <w:spacing w:after="0"/>
      </w:pPr>
      <w:r>
        <w:t>-</w:t>
      </w:r>
      <w:r w:rsidR="003955BC">
        <w:t xml:space="preserve">Head of the </w:t>
      </w:r>
      <w:r>
        <w:t xml:space="preserve">selection process, assess candidates using </w:t>
      </w:r>
      <w:r w:rsidR="003955BC">
        <w:t>proper tools of filtration</w:t>
      </w:r>
      <w:r>
        <w:t>, work force planning and budgeting</w:t>
      </w:r>
      <w:r w:rsidR="00787186">
        <w:t xml:space="preserve">. </w:t>
      </w:r>
    </w:p>
    <w:p w:rsidR="00A33632" w:rsidRDefault="00A33632" w:rsidP="00A33632">
      <w:pPr>
        <w:spacing w:after="0"/>
      </w:pPr>
      <w:r>
        <w:t>-Receive</w:t>
      </w:r>
      <w:r w:rsidR="00787186">
        <w:t>d</w:t>
      </w:r>
      <w:r>
        <w:t xml:space="preserve"> all the job applications, sort</w:t>
      </w:r>
      <w:r w:rsidR="00787186">
        <w:t>ed</w:t>
      </w:r>
      <w:r>
        <w:t xml:space="preserve"> and </w:t>
      </w:r>
      <w:r w:rsidR="00787186">
        <w:t>classified</w:t>
      </w:r>
      <w:r>
        <w:t xml:space="preserve"> based on each profession and store in database for retrieval as and when required</w:t>
      </w:r>
      <w:r w:rsidR="00787186">
        <w:t>.</w:t>
      </w:r>
    </w:p>
    <w:p w:rsidR="00A33632" w:rsidRDefault="00A33632" w:rsidP="00A33632">
      <w:pPr>
        <w:spacing w:after="0"/>
      </w:pPr>
      <w:r>
        <w:t>-Specific recruitment processing tasks include: short listing candidate CVS against job descriptions, updating vacancy and applicant status within the recruitment procedure, organizing interviews and producing interview schedules</w:t>
      </w:r>
    </w:p>
    <w:p w:rsidR="00D70063" w:rsidRDefault="00A33632" w:rsidP="00A33632">
      <w:pPr>
        <w:spacing w:after="0"/>
      </w:pPr>
      <w:r>
        <w:t>-provide updates on their progress</w:t>
      </w:r>
    </w:p>
    <w:p w:rsidR="00A33632" w:rsidRDefault="00A33632" w:rsidP="00A33632">
      <w:pPr>
        <w:spacing w:after="0"/>
      </w:pPr>
      <w:r>
        <w:t>-</w:t>
      </w:r>
      <w:r w:rsidRPr="00A33632">
        <w:t xml:space="preserve"> Handles all Payroll issues in the company including setting and processing</w:t>
      </w:r>
    </w:p>
    <w:p w:rsidR="00DC79ED" w:rsidRDefault="00DC79ED" w:rsidP="00DC79ED">
      <w:pPr>
        <w:pStyle w:val="Heading4"/>
      </w:pPr>
      <w:r>
        <w:t>Dr,ayman aboella office</w:t>
      </w:r>
    </w:p>
    <w:p w:rsidR="00DC79ED" w:rsidRDefault="00DC79ED" w:rsidP="00DC79ED">
      <w:pPr>
        <w:pStyle w:val="Heading5"/>
      </w:pPr>
      <w:r>
        <w:t>mar 2015 – feb 2018</w:t>
      </w:r>
    </w:p>
    <w:p w:rsidR="00DC79ED" w:rsidRDefault="00A33632" w:rsidP="00DC79ED">
      <w:pPr>
        <w:rPr>
          <w:lang w:eastAsia="ja-JP"/>
        </w:rPr>
      </w:pPr>
      <w:r>
        <w:t xml:space="preserve">Worked as managing director for the </w:t>
      </w:r>
      <w:r w:rsidR="00DE6CC1">
        <w:t>offices</w:t>
      </w:r>
      <w:r>
        <w:t xml:space="preserve"> of Dr</w:t>
      </w:r>
      <w:r w:rsidR="00366A6A">
        <w:t xml:space="preserve">. </w:t>
      </w:r>
      <w:r>
        <w:t xml:space="preserve">Ayman </w:t>
      </w:r>
      <w:proofErr w:type="spellStart"/>
      <w:r w:rsidR="00366A6A">
        <w:t>Abo</w:t>
      </w:r>
      <w:r>
        <w:t>ela</w:t>
      </w:r>
      <w:proofErr w:type="spellEnd"/>
      <w:r w:rsidR="00366A6A">
        <w:t xml:space="preserve">. </w:t>
      </w:r>
      <w:r>
        <w:t>the speaker for the house of representatives for the 6th of October district. Managed schedules, meetings, and requirement</w:t>
      </w:r>
    </w:p>
    <w:p w:rsidR="00DC79ED" w:rsidRDefault="00DC79ED" w:rsidP="00DC79ED">
      <w:pPr>
        <w:pStyle w:val="Heading4"/>
      </w:pPr>
      <w:r w:rsidRPr="00DC79ED">
        <w:t>Magic</w:t>
      </w:r>
      <w:r>
        <w:t xml:space="preserve"> llc </w:t>
      </w:r>
    </w:p>
    <w:p w:rsidR="00DC79ED" w:rsidRDefault="00DC79ED" w:rsidP="00DC79ED">
      <w:pPr>
        <w:pStyle w:val="Heading5"/>
      </w:pPr>
      <w:r>
        <w:t>Jan 2014 – jan 2015</w:t>
      </w:r>
    </w:p>
    <w:p w:rsidR="00DC79ED" w:rsidRPr="00DC79ED" w:rsidRDefault="00A33632" w:rsidP="00DC79ED">
      <w:pPr>
        <w:rPr>
          <w:lang w:eastAsia="ja-JP"/>
        </w:rPr>
      </w:pPr>
      <w:r>
        <w:t xml:space="preserve">Handled different sales tasks for Magic, which is a subsidiary partner for </w:t>
      </w:r>
      <w:proofErr w:type="spellStart"/>
      <w:r>
        <w:t>Te</w:t>
      </w:r>
      <w:proofErr w:type="spellEnd"/>
      <w:r>
        <w:t>-Data in 6th of October city</w:t>
      </w:r>
    </w:p>
    <w:sdt>
      <w:sdtPr>
        <w:id w:val="1745452497"/>
        <w:placeholder>
          <w:docPart w:val="164977F39D014927B0043F5AC3804C0D"/>
        </w:placeholder>
        <w:temporary/>
        <w:showingPlcHdr/>
        <w15:appearance w15:val="hidden"/>
      </w:sdtPr>
      <w:sdtEndPr/>
      <w:sdtContent>
        <w:p w:rsidR="00D70063" w:rsidRDefault="00D70063" w:rsidP="00D70063">
          <w:pPr>
            <w:pStyle w:val="Heading3"/>
          </w:pPr>
          <w:r>
            <w:t>Education</w:t>
          </w:r>
        </w:p>
      </w:sdtContent>
    </w:sdt>
    <w:p w:rsidR="00D70063" w:rsidRDefault="00A33632" w:rsidP="00A33632">
      <w:pPr>
        <w:pStyle w:val="Heading4"/>
      </w:pPr>
      <w:r>
        <w:t>Cairo University,</w:t>
      </w:r>
      <w:r w:rsidRPr="00A33632">
        <w:t xml:space="preserve"> </w:t>
      </w:r>
      <w:r>
        <w:t>Bachelor's of Law</w:t>
      </w:r>
    </w:p>
    <w:p w:rsidR="00D70063" w:rsidRDefault="00A33632" w:rsidP="00A629E7">
      <w:r>
        <w:t xml:space="preserve">Studied the basics and comprehensive aspects of Egyptian law with a focus in </w:t>
      </w:r>
      <w:proofErr w:type="spellStart"/>
      <w:r>
        <w:t>Labour</w:t>
      </w:r>
      <w:proofErr w:type="spellEnd"/>
      <w:r>
        <w:t xml:space="preserve"> law. Graduation Grade: Good</w:t>
      </w:r>
    </w:p>
    <w:p w:rsidR="00732A69" w:rsidRDefault="00337D8B" w:rsidP="00A00E94">
      <w:pPr>
        <w:spacing w:after="0"/>
      </w:pPr>
      <w:r w:rsidRPr="00337D8B">
        <w:rPr>
          <w:rFonts w:asciiTheme="majorHAnsi" w:eastAsiaTheme="majorEastAsia" w:hAnsiTheme="majorHAnsi" w:cstheme="majorBidi"/>
          <w:caps/>
          <w:color w:val="864A04" w:themeColor="accent1" w:themeShade="80"/>
          <w:sz w:val="36"/>
          <w:lang w:eastAsia="ja-JP"/>
        </w:rPr>
        <w:t>COURSES</w:t>
      </w:r>
    </w:p>
    <w:p w:rsidR="00337D8B" w:rsidRPr="00A00E94" w:rsidRDefault="00337D8B" w:rsidP="00A00E94">
      <w:pPr>
        <w:spacing w:after="0"/>
        <w:rPr>
          <w:b/>
          <w:bCs/>
        </w:rPr>
      </w:pPr>
      <w:r w:rsidRPr="00A00E94">
        <w:rPr>
          <w:b/>
          <w:bCs/>
        </w:rPr>
        <w:t xml:space="preserve">- Human Resource Diploma (HRCI) </w:t>
      </w:r>
    </w:p>
    <w:p w:rsidR="00A00E94" w:rsidRDefault="00337D8B" w:rsidP="00A00E94">
      <w:pPr>
        <w:spacing w:after="0"/>
      </w:pPr>
      <w:proofErr w:type="spellStart"/>
      <w:r>
        <w:t>jun</w:t>
      </w:r>
      <w:r w:rsidR="00A00E94">
        <w:t>e</w:t>
      </w:r>
      <w:proofErr w:type="spellEnd"/>
      <w:r>
        <w:t xml:space="preserve"> 2021</w:t>
      </w:r>
      <w:r w:rsidR="00A00E94">
        <w:t xml:space="preserve"> – </w:t>
      </w:r>
      <w:proofErr w:type="spellStart"/>
      <w:r w:rsidR="00A00E94">
        <w:t>feb</w:t>
      </w:r>
      <w:proofErr w:type="spellEnd"/>
      <w:r w:rsidR="00A00E94">
        <w:t xml:space="preserve"> 2022</w:t>
      </w:r>
    </w:p>
    <w:p w:rsidR="00A00E94" w:rsidRPr="00A00E94" w:rsidRDefault="00A00E94" w:rsidP="00A00E94">
      <w:pPr>
        <w:spacing w:after="0"/>
        <w:rPr>
          <w:b/>
          <w:bCs/>
        </w:rPr>
      </w:pPr>
      <w:r w:rsidRPr="00A00E94">
        <w:rPr>
          <w:b/>
          <w:bCs/>
        </w:rPr>
        <w:t>- Department of Legal Affairs</w:t>
      </w:r>
    </w:p>
    <w:p w:rsidR="00A00E94" w:rsidRDefault="00A00E94" w:rsidP="00A00E94">
      <w:pPr>
        <w:spacing w:after="0"/>
      </w:pPr>
      <w:proofErr w:type="spellStart"/>
      <w:r>
        <w:t>elhakanya</w:t>
      </w:r>
      <w:proofErr w:type="spellEnd"/>
      <w:r>
        <w:t xml:space="preserve"> 2019</w:t>
      </w:r>
    </w:p>
    <w:p w:rsidR="00A00E94" w:rsidRPr="00A00E94" w:rsidRDefault="00A00E94" w:rsidP="00A00E94">
      <w:pPr>
        <w:spacing w:after="0"/>
        <w:rPr>
          <w:b/>
          <w:bCs/>
        </w:rPr>
      </w:pPr>
      <w:r w:rsidRPr="00A00E94">
        <w:rPr>
          <w:b/>
          <w:bCs/>
        </w:rPr>
        <w:t>-ICDL</w:t>
      </w:r>
    </w:p>
    <w:p w:rsidR="00A00E94" w:rsidRDefault="00A00E94" w:rsidP="00A00E94">
      <w:pPr>
        <w:spacing w:after="0"/>
      </w:pPr>
      <w:r>
        <w:t xml:space="preserve"> 2012</w:t>
      </w:r>
    </w:p>
    <w:sdt>
      <w:sdtPr>
        <w:id w:val="-161930686"/>
        <w:placeholder>
          <w:docPart w:val="7F1E94073CB04E769AB162CBF50350D3"/>
        </w:placeholder>
        <w:temporary/>
        <w:showingPlcHdr/>
        <w15:appearance w15:val="hidden"/>
      </w:sdtPr>
      <w:sdtEndPr/>
      <w:sdtContent>
        <w:p w:rsidR="003D6299" w:rsidRPr="00A629E7" w:rsidRDefault="00A629E7" w:rsidP="00A629E7">
          <w:pPr>
            <w:pStyle w:val="Heading2"/>
            <w:rPr>
              <w:rFonts w:asciiTheme="minorHAnsi" w:eastAsiaTheme="minorHAnsi" w:hAnsiTheme="minorHAnsi" w:cstheme="minorBidi"/>
              <w:color w:val="auto"/>
              <w:sz w:val="24"/>
              <w:szCs w:val="24"/>
            </w:rPr>
          </w:pPr>
          <w:r w:rsidRPr="00A629E7">
            <w:rPr>
              <w:sz w:val="36"/>
              <w:szCs w:val="24"/>
            </w:rPr>
            <w:t>Skills &amp; Abilities</w:t>
          </w:r>
        </w:p>
      </w:sdtContent>
    </w:sdt>
    <w:p w:rsidR="00A629E7" w:rsidRDefault="00A629E7" w:rsidP="00A629E7">
      <w:pPr>
        <w:spacing w:after="0"/>
      </w:pPr>
      <w:r>
        <w:t>Have the ability to work both independently and Team work</w:t>
      </w:r>
    </w:p>
    <w:p w:rsidR="00A629E7" w:rsidRDefault="00A629E7" w:rsidP="00A629E7">
      <w:pPr>
        <w:spacing w:after="0"/>
      </w:pPr>
      <w:r>
        <w:t>Personal Skills:</w:t>
      </w:r>
    </w:p>
    <w:p w:rsidR="00A629E7" w:rsidRDefault="00A629E7" w:rsidP="00A629E7">
      <w:pPr>
        <w:spacing w:after="0"/>
      </w:pPr>
      <w:r>
        <w:t>Easy and fast to learn.</w:t>
      </w:r>
    </w:p>
    <w:p w:rsidR="00A629E7" w:rsidRDefault="00A629E7" w:rsidP="00A629E7">
      <w:pPr>
        <w:spacing w:after="0"/>
      </w:pPr>
      <w:r>
        <w:t>Can work under pressure.</w:t>
      </w:r>
    </w:p>
    <w:p w:rsidR="00A629E7" w:rsidRDefault="00A629E7" w:rsidP="00A629E7">
      <w:pPr>
        <w:spacing w:after="0" w:line="276" w:lineRule="auto"/>
      </w:pPr>
      <w:r>
        <w:t>Analytical &amp; strategic thinking abilities.</w:t>
      </w:r>
    </w:p>
    <w:p w:rsidR="00A629E7" w:rsidRDefault="00A629E7" w:rsidP="00A629E7">
      <w:pPr>
        <w:spacing w:after="0" w:line="276" w:lineRule="auto"/>
      </w:pPr>
      <w:r>
        <w:t xml:space="preserve">Persuasive and Co-operative. Dynamic approach &amp; willing to face challenges. </w:t>
      </w:r>
    </w:p>
    <w:p w:rsidR="00A629E7" w:rsidRDefault="00A629E7" w:rsidP="00A629E7">
      <w:pPr>
        <w:spacing w:after="0"/>
      </w:pPr>
      <w:r>
        <w:t>Good organizational and communication skills with good correspondence.</w:t>
      </w:r>
    </w:p>
    <w:p w:rsidR="00A629E7" w:rsidRDefault="00A629E7" w:rsidP="00A629E7">
      <w:pPr>
        <w:spacing w:after="0"/>
      </w:pPr>
      <w:r>
        <w:t>Flexible to deal.</w:t>
      </w:r>
    </w:p>
    <w:p w:rsidR="00A629E7" w:rsidRDefault="00A629E7" w:rsidP="00732A69">
      <w:pPr>
        <w:spacing w:after="0"/>
      </w:pPr>
      <w:r>
        <w:t>Problem solving, Negotiation skills, Feasibility study &amp; Business planning.</w:t>
      </w:r>
    </w:p>
    <w:p w:rsidR="00A629E7" w:rsidRDefault="00A629E7" w:rsidP="00732A69">
      <w:pPr>
        <w:pStyle w:val="ContactInfo"/>
      </w:pPr>
      <w:r w:rsidRPr="00732A69">
        <w:rPr>
          <w:rFonts w:asciiTheme="majorHAnsi" w:eastAsiaTheme="majorEastAsia" w:hAnsiTheme="majorHAnsi" w:cstheme="majorBidi"/>
          <w:caps/>
          <w:color w:val="864A04" w:themeColor="accent1" w:themeShade="80"/>
          <w:sz w:val="36"/>
        </w:rPr>
        <w:t>Computer</w:t>
      </w:r>
      <w:r w:rsidRPr="00A629E7">
        <w:t xml:space="preserve"> </w:t>
      </w:r>
      <w:r w:rsidRPr="00732A69">
        <w:rPr>
          <w:rFonts w:asciiTheme="majorHAnsi" w:eastAsiaTheme="majorEastAsia" w:hAnsiTheme="majorHAnsi" w:cstheme="majorBidi"/>
          <w:caps/>
          <w:color w:val="864A04" w:themeColor="accent1" w:themeShade="80"/>
          <w:sz w:val="36"/>
        </w:rPr>
        <w:t>Skills</w:t>
      </w:r>
      <w:r w:rsidR="00732A69">
        <w:t>:</w:t>
      </w:r>
    </w:p>
    <w:p w:rsidR="00A629E7" w:rsidRDefault="00732A69" w:rsidP="00A629E7">
      <w:pPr>
        <w:pStyle w:val="ContactInfo"/>
      </w:pPr>
      <w:r w:rsidRPr="00732A69">
        <w:t>Professional with: MS Office (Power point-Word-Excel Outlook) - Internet skills.</w:t>
      </w:r>
    </w:p>
    <w:p w:rsidR="00A629E7" w:rsidRDefault="00A629E7" w:rsidP="00A629E7">
      <w:pPr>
        <w:pStyle w:val="ContactInfo"/>
      </w:pPr>
    </w:p>
    <w:p w:rsidR="003D6299" w:rsidRDefault="003D6299" w:rsidP="003D6299">
      <w:pPr>
        <w:rPr>
          <w:lang w:eastAsia="ja-JP"/>
        </w:rPr>
      </w:pPr>
    </w:p>
    <w:p w:rsidR="003D6299" w:rsidRPr="003D6299" w:rsidRDefault="003D6299" w:rsidP="003D6299">
      <w:pPr>
        <w:rPr>
          <w:lang w:eastAsia="ja-JP"/>
        </w:rPr>
      </w:pPr>
    </w:p>
    <w:sectPr w:rsidR="003D6299" w:rsidRPr="003D6299" w:rsidSect="00FD7C04">
      <w:headerReference w:type="default" r:id="rId10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B44" w:rsidRDefault="00787B44" w:rsidP="00187B92">
      <w:pPr>
        <w:spacing w:after="0" w:line="240" w:lineRule="auto"/>
      </w:pPr>
      <w:r>
        <w:separator/>
      </w:r>
    </w:p>
  </w:endnote>
  <w:endnote w:type="continuationSeparator" w:id="0">
    <w:p w:rsidR="00787B44" w:rsidRDefault="00787B44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B44" w:rsidRDefault="00787B44" w:rsidP="00187B92">
      <w:pPr>
        <w:spacing w:after="0" w:line="240" w:lineRule="auto"/>
      </w:pPr>
      <w:r>
        <w:separator/>
      </w:r>
    </w:p>
  </w:footnote>
  <w:footnote w:type="continuationSeparator" w:id="0">
    <w:p w:rsidR="00787B44" w:rsidRDefault="00787B44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0771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5A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7A7FBB06" wp14:editId="1136BFF5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A2ACFF65522748EEAE09B1916A40C713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p w:rsidR="002C0739" w:rsidRPr="00187B92" w:rsidRDefault="008E47FA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sherif hamada ahmed</w:t>
                                        </w:r>
                                      </w:p>
                                    </w:sdtContent>
                                  </w:sdt>
                                  <w:p w:rsidR="002C0739" w:rsidRPr="00970D57" w:rsidRDefault="006F57A5" w:rsidP="00970D57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03B5AC180CCE41A5907369DFF30B2E1E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EndPr/>
                                      <w:sdtContent>
                                        <w:r w:rsidR="008E47FA">
                                          <w:t>human resource generalist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:rsidR="009F0771" w:rsidRDefault="006F57A5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7FBB0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&#13;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A2ACFF65522748EEAE09B1916A40C713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2C0739" w:rsidRPr="00187B92" w:rsidRDefault="008E47FA" w:rsidP="00187B92">
                                  <w:pPr>
                                    <w:pStyle w:val="Title"/>
                                  </w:pPr>
                                  <w:r>
                                    <w:t>sherif hamada ahmed</w:t>
                                  </w:r>
                                </w:p>
                              </w:sdtContent>
                            </w:sdt>
                            <w:p w:rsidR="002C0739" w:rsidRPr="00970D57" w:rsidRDefault="006F57A5" w:rsidP="00970D57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03B5AC180CCE41A5907369DFF30B2E1E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EndPr/>
                                <w:sdtContent>
                                  <w:r w:rsidR="008E47FA">
                                    <w:t>human resource generalist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:rsidR="009F0771" w:rsidRDefault="006F57A5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03A2"/>
    <w:multiLevelType w:val="hybridMultilevel"/>
    <w:tmpl w:val="FFE4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4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99"/>
    <w:rsid w:val="000115A7"/>
    <w:rsid w:val="00090CC4"/>
    <w:rsid w:val="00130EE0"/>
    <w:rsid w:val="00157B6F"/>
    <w:rsid w:val="00187B92"/>
    <w:rsid w:val="00293B83"/>
    <w:rsid w:val="002B049E"/>
    <w:rsid w:val="002C0739"/>
    <w:rsid w:val="00326958"/>
    <w:rsid w:val="0033591E"/>
    <w:rsid w:val="00337D8B"/>
    <w:rsid w:val="00366A6A"/>
    <w:rsid w:val="00371DDE"/>
    <w:rsid w:val="0039505A"/>
    <w:rsid w:val="003955BC"/>
    <w:rsid w:val="003B3B2E"/>
    <w:rsid w:val="003D6299"/>
    <w:rsid w:val="00486E5D"/>
    <w:rsid w:val="005459EF"/>
    <w:rsid w:val="00581FC8"/>
    <w:rsid w:val="006A3CE7"/>
    <w:rsid w:val="006B6D95"/>
    <w:rsid w:val="00732A69"/>
    <w:rsid w:val="00787186"/>
    <w:rsid w:val="00787B44"/>
    <w:rsid w:val="007A0952"/>
    <w:rsid w:val="007C3510"/>
    <w:rsid w:val="008A5197"/>
    <w:rsid w:val="008C33FB"/>
    <w:rsid w:val="008D738E"/>
    <w:rsid w:val="008E47FA"/>
    <w:rsid w:val="00913479"/>
    <w:rsid w:val="00A00E94"/>
    <w:rsid w:val="00A33632"/>
    <w:rsid w:val="00A56165"/>
    <w:rsid w:val="00A62113"/>
    <w:rsid w:val="00A629E7"/>
    <w:rsid w:val="00CB4757"/>
    <w:rsid w:val="00D62A0E"/>
    <w:rsid w:val="00D70063"/>
    <w:rsid w:val="00DC79ED"/>
    <w:rsid w:val="00DE6CC1"/>
    <w:rsid w:val="00F12327"/>
    <w:rsid w:val="00F31B4E"/>
    <w:rsid w:val="00F84920"/>
    <w:rsid w:val="00FC135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35ED4"/>
  <w15:chartTrackingRefBased/>
  <w15:docId w15:val="{AA8E492B-3BF3-44CF-8B56-AB4C94B1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if7amada@yahoo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sherif7amada@yahoo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f-PC\AppData\Roaming\Microsoft\Templates\Resume%20(Professional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FFF61807044520A61A51C4ECA7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9137-1A3E-4D88-9FE4-7DFC1988C090}"/>
      </w:docPartPr>
      <w:docPartBody>
        <w:p w:rsidR="008B0BB8" w:rsidRDefault="00305C41">
          <w:pPr>
            <w:pStyle w:val="1EFFF61807044520A61A51C4ECA7C094"/>
          </w:pPr>
          <w:r>
            <w:t>Experience</w:t>
          </w:r>
        </w:p>
      </w:docPartBody>
    </w:docPart>
    <w:docPart>
      <w:docPartPr>
        <w:name w:val="164977F39D014927B0043F5AC380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3B2E-BA6D-431D-AF6E-2F0E084878F7}"/>
      </w:docPartPr>
      <w:docPartBody>
        <w:p w:rsidR="008B0BB8" w:rsidRDefault="00305C41">
          <w:pPr>
            <w:pStyle w:val="164977F39D014927B0043F5AC3804C0D"/>
          </w:pPr>
          <w:r>
            <w:t>Education</w:t>
          </w:r>
        </w:p>
      </w:docPartBody>
    </w:docPart>
    <w:docPart>
      <w:docPartPr>
        <w:name w:val="6CE5CF26746D4C78911F5E8BE3F2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DAA6-99BE-4290-9920-513BA43B19B1}"/>
      </w:docPartPr>
      <w:docPartBody>
        <w:p w:rsidR="008B0BB8" w:rsidRDefault="00305C41">
          <w:pPr>
            <w:pStyle w:val="6CE5CF26746D4C78911F5E8BE3F27631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7B53816372BB4285BB57BE0F35DA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490F7-B46C-42E0-B8CD-EA69C93F60E5}"/>
      </w:docPartPr>
      <w:docPartBody>
        <w:p w:rsidR="008B0BB8" w:rsidRDefault="00305C41">
          <w:pPr>
            <w:pStyle w:val="7B53816372BB4285BB57BE0F35DA0DE0"/>
          </w:pPr>
          <w:r>
            <w:t>Position Title</w:t>
          </w:r>
        </w:p>
      </w:docPartBody>
    </w:docPart>
    <w:docPart>
      <w:docPartPr>
        <w:name w:val="7E654EFE20124EE0AD3A21428D2E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E1DF-095C-4579-939C-29757A2784D6}"/>
      </w:docPartPr>
      <w:docPartBody>
        <w:p w:rsidR="008B0BB8" w:rsidRDefault="00305C41">
          <w:pPr>
            <w:pStyle w:val="7E654EFE20124EE0AD3A21428D2ECBCC"/>
          </w:pPr>
          <w:r>
            <w:t>Objective</w:t>
          </w:r>
        </w:p>
      </w:docPartBody>
    </w:docPart>
    <w:docPart>
      <w:docPartPr>
        <w:name w:val="A2ACFF65522748EEAE09B1916A40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A9B4-C081-4E8B-AE6C-46FD6A7CD1AB}"/>
      </w:docPartPr>
      <w:docPartBody>
        <w:p w:rsidR="008B0BB8" w:rsidRDefault="00305C41">
          <w:pPr>
            <w:pStyle w:val="A2ACFF65522748EEAE09B1916A40C713"/>
          </w:pPr>
          <w:r>
            <w:t>Your Name</w:t>
          </w:r>
        </w:p>
      </w:docPartBody>
    </w:docPart>
    <w:docPart>
      <w:docPartPr>
        <w:name w:val="03B5AC180CCE41A5907369DFF30B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3A18-4A88-49CB-961A-E51B58DAEE78}"/>
      </w:docPartPr>
      <w:docPartBody>
        <w:p w:rsidR="008B0BB8" w:rsidRDefault="00305C41">
          <w:pPr>
            <w:pStyle w:val="03B5AC180CCE41A5907369DFF30B2E1E"/>
          </w:pPr>
          <w:r>
            <w:t>Position Title</w:t>
          </w:r>
        </w:p>
      </w:docPartBody>
    </w:docPart>
    <w:docPart>
      <w:docPartPr>
        <w:name w:val="7F1E94073CB04E769AB162CBF503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D388-F618-4306-8505-7E93E28C7009}"/>
      </w:docPartPr>
      <w:docPartBody>
        <w:p w:rsidR="008B6880" w:rsidRDefault="008B0BB8" w:rsidP="008B0BB8">
          <w:pPr>
            <w:pStyle w:val="7F1E94073CB04E769AB162CBF50350D3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41"/>
    <w:rsid w:val="002724F7"/>
    <w:rsid w:val="00305C41"/>
    <w:rsid w:val="008B0BB8"/>
    <w:rsid w:val="008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FF61807044520A61A51C4ECA7C094">
    <w:name w:val="1EFFF61807044520A61A51C4ECA7C094"/>
  </w:style>
  <w:style w:type="paragraph" w:customStyle="1" w:styleId="164977F39D014927B0043F5AC3804C0D">
    <w:name w:val="164977F39D014927B0043F5AC3804C0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E5CF26746D4C78911F5E8BE3F27631">
    <w:name w:val="6CE5CF26746D4C78911F5E8BE3F27631"/>
  </w:style>
  <w:style w:type="paragraph" w:customStyle="1" w:styleId="7B53816372BB4285BB57BE0F35DA0DE0">
    <w:name w:val="7B53816372BB4285BB57BE0F35DA0DE0"/>
  </w:style>
  <w:style w:type="paragraph" w:customStyle="1" w:styleId="7E654EFE20124EE0AD3A21428D2ECBCC">
    <w:name w:val="7E654EFE20124EE0AD3A21428D2ECBCC"/>
  </w:style>
  <w:style w:type="paragraph" w:customStyle="1" w:styleId="A2ACFF65522748EEAE09B1916A40C713">
    <w:name w:val="A2ACFF65522748EEAE09B1916A40C713"/>
  </w:style>
  <w:style w:type="paragraph" w:customStyle="1" w:styleId="03B5AC180CCE41A5907369DFF30B2E1E">
    <w:name w:val="03B5AC180CCE41A5907369DFF30B2E1E"/>
  </w:style>
  <w:style w:type="paragraph" w:customStyle="1" w:styleId="7F1E94073CB04E769AB162CBF50350D3">
    <w:name w:val="7F1E94073CB04E769AB162CBF50350D3"/>
    <w:rsid w:val="008B0BB8"/>
  </w:style>
  <w:style w:type="paragraph" w:customStyle="1" w:styleId="D8855DCD3A6547538557F312D0B478E9">
    <w:name w:val="D8855DCD3A6547538557F312D0B478E9"/>
    <w:rsid w:val="008B0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human resource generalist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Resume%20(Professional).dotx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 hamada ahmed</dc:creator>
  <cp:keywords/>
  <dc:description/>
  <cp:lastModifiedBy>201007673978</cp:lastModifiedBy>
  <cp:revision>2</cp:revision>
  <dcterms:created xsi:type="dcterms:W3CDTF">2023-01-17T23:37:00Z</dcterms:created>
  <dcterms:modified xsi:type="dcterms:W3CDTF">2023-01-17T23:37:00Z</dcterms:modified>
</cp:coreProperties>
</file>