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14:paraId="29EAC3E5" w14:textId="77777777" w:rsidTr="000334C1">
        <w:trPr>
          <w:trHeight w:val="540"/>
        </w:trPr>
        <w:tc>
          <w:tcPr>
            <w:tcW w:w="540" w:type="dxa"/>
            <w:gridSpan w:val="3"/>
          </w:tcPr>
          <w:p w14:paraId="610775A4" w14:textId="77777777" w:rsidR="000334C1" w:rsidRDefault="000334C1"/>
        </w:tc>
        <w:sdt>
          <w:sdtPr>
            <w:id w:val="-824886985"/>
            <w:placeholder>
              <w:docPart w:val="4D296B5C51A84E6082A80E81199FAC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14:paraId="7639062B" w14:textId="77777777" w:rsidR="000334C1" w:rsidRDefault="000334C1" w:rsidP="000334C1">
                <w:pPr>
                  <w:pStyle w:val="Heading4"/>
                </w:pPr>
                <w: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14:paraId="04AE878D" w14:textId="77777777" w:rsidR="000334C1" w:rsidRDefault="000334C1"/>
        </w:tc>
        <w:tc>
          <w:tcPr>
            <w:tcW w:w="720" w:type="dxa"/>
            <w:vMerge w:val="restart"/>
          </w:tcPr>
          <w:p w14:paraId="3692DD4D" w14:textId="633D851A"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49DA3C15" wp14:editId="7F0566AE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B263B" id="Group 94" o:spid="_x0000_s1026" alt="&quot;&quot;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3B40ABD7" w14:textId="4BF710D9" w:rsidR="000334C1" w:rsidRPr="000334C1" w:rsidRDefault="00B032E0" w:rsidP="002E7306">
            <w:pPr>
              <w:pStyle w:val="Title"/>
              <w:rPr>
                <w:lang w:val="it-IT"/>
              </w:rPr>
            </w:pPr>
            <w:r>
              <w:t>Mohamed Fawazy</w:t>
            </w:r>
          </w:p>
          <w:p w14:paraId="3B0D1AEB" w14:textId="03FD66D3" w:rsidR="000334C1" w:rsidRPr="000334C1" w:rsidRDefault="00B032E0" w:rsidP="002E7306">
            <w:pPr>
              <w:pStyle w:val="Subtitle"/>
              <w:rPr>
                <w:lang w:val="it-IT"/>
              </w:rPr>
            </w:pPr>
            <w:r>
              <w:t>Accountant</w:t>
            </w:r>
          </w:p>
          <w:sdt>
            <w:sdtPr>
              <w:id w:val="1696962928"/>
              <w:placeholder>
                <w:docPart w:val="9B05201F1E234CFA9ABAD0BBB204E2C5"/>
              </w:placeholder>
              <w:temporary/>
              <w:showingPlcHdr/>
              <w15:appearance w15:val="hidden"/>
            </w:sdtPr>
            <w:sdtEndPr/>
            <w:sdtContent>
              <w:p w14:paraId="317E24B7" w14:textId="77777777" w:rsidR="000334C1" w:rsidRDefault="000334C1" w:rsidP="00EC0F79">
                <w:pPr>
                  <w:pStyle w:val="Heading1"/>
                </w:pPr>
                <w:r>
                  <w:t>Experience</w:t>
                </w:r>
              </w:p>
            </w:sdtContent>
          </w:sdt>
          <w:p w14:paraId="0C04EC2F" w14:textId="77777777" w:rsidR="00B032E0" w:rsidRPr="00493C1A" w:rsidRDefault="00B032E0" w:rsidP="00EC0F79">
            <w:pPr>
              <w:pStyle w:val="Heading2"/>
              <w:rPr>
                <w:b/>
                <w:bCs/>
              </w:rPr>
            </w:pPr>
            <w:r w:rsidRPr="00493C1A">
              <w:rPr>
                <w:b/>
                <w:bCs/>
              </w:rPr>
              <w:t xml:space="preserve">Accountant: </w:t>
            </w:r>
          </w:p>
          <w:p w14:paraId="4B4862B3" w14:textId="365EAE9F" w:rsidR="000334C1" w:rsidRPr="00493C1A" w:rsidRDefault="00B032E0" w:rsidP="00B032E0">
            <w:pPr>
              <w:pStyle w:val="Heading2"/>
              <w:rPr>
                <w:sz w:val="28"/>
                <w:szCs w:val="24"/>
              </w:rPr>
            </w:pPr>
            <w:r w:rsidRPr="00493C1A">
              <w:rPr>
                <w:sz w:val="28"/>
                <w:szCs w:val="24"/>
              </w:rPr>
              <w:t>Neil star Company</w:t>
            </w:r>
            <w:r w:rsidR="00493C1A">
              <w:rPr>
                <w:sz w:val="28"/>
                <w:szCs w:val="24"/>
              </w:rPr>
              <w:t>.</w:t>
            </w:r>
          </w:p>
          <w:p w14:paraId="4C62C241" w14:textId="695DCA1F" w:rsidR="00493C1A" w:rsidRPr="00493C1A" w:rsidRDefault="00B032E0" w:rsidP="00493C1A">
            <w:pPr>
              <w:pStyle w:val="Heading2"/>
              <w:rPr>
                <w:sz w:val="28"/>
                <w:szCs w:val="24"/>
              </w:rPr>
            </w:pPr>
            <w:r w:rsidRPr="00493C1A">
              <w:rPr>
                <w:sz w:val="28"/>
                <w:szCs w:val="24"/>
              </w:rPr>
              <w:t>Speed brent Company</w:t>
            </w:r>
            <w:r w:rsidR="00493C1A">
              <w:rPr>
                <w:sz w:val="28"/>
                <w:szCs w:val="24"/>
              </w:rPr>
              <w:t>.</w:t>
            </w:r>
            <w:r w:rsidRPr="00493C1A">
              <w:rPr>
                <w:sz w:val="28"/>
                <w:szCs w:val="24"/>
              </w:rPr>
              <w:t xml:space="preserve"> </w:t>
            </w:r>
          </w:p>
          <w:p w14:paraId="03C30D1C" w14:textId="4E200896" w:rsidR="000334C1" w:rsidRDefault="00493C1A" w:rsidP="00D95726">
            <w:pPr>
              <w:rPr>
                <w:rFonts w:asciiTheme="majorHAnsi" w:eastAsiaTheme="majorEastAsia" w:hAnsiTheme="majorHAnsi" w:cstheme="majorBidi"/>
                <w:caps/>
                <w:color w:val="404040" w:themeColor="text1" w:themeTint="BF"/>
                <w:sz w:val="28"/>
              </w:rPr>
            </w:pPr>
            <w:r w:rsidRPr="00493C1A">
              <w:rPr>
                <w:rFonts w:asciiTheme="majorHAnsi" w:eastAsiaTheme="majorEastAsia" w:hAnsiTheme="majorHAnsi" w:cstheme="majorBidi"/>
                <w:caps/>
                <w:color w:val="404040" w:themeColor="text1" w:themeTint="BF"/>
                <w:sz w:val="28"/>
              </w:rPr>
              <w:t>Mamdouh Sixteen Company</w:t>
            </w:r>
            <w:r>
              <w:rPr>
                <w:rFonts w:asciiTheme="majorHAnsi" w:eastAsiaTheme="majorEastAsia" w:hAnsiTheme="majorHAnsi" w:cstheme="majorBidi"/>
                <w:caps/>
                <w:color w:val="404040" w:themeColor="text1" w:themeTint="BF"/>
                <w:sz w:val="28"/>
              </w:rPr>
              <w:t>.</w:t>
            </w:r>
          </w:p>
          <w:p w14:paraId="1613DDD2" w14:textId="77777777" w:rsidR="00493C1A" w:rsidRPr="00493C1A" w:rsidRDefault="00493C1A" w:rsidP="00D95726">
            <w:pPr>
              <w:rPr>
                <w:rFonts w:asciiTheme="majorHAnsi" w:eastAsiaTheme="majorEastAsia" w:hAnsiTheme="majorHAnsi" w:cstheme="majorBidi"/>
                <w:caps/>
                <w:color w:val="404040" w:themeColor="text1" w:themeTint="BF"/>
                <w:sz w:val="28"/>
              </w:rPr>
            </w:pPr>
          </w:p>
          <w:p w14:paraId="6E058D19" w14:textId="29EDE5C5" w:rsidR="00493C1A" w:rsidRDefault="00493C1A" w:rsidP="00493C1A">
            <w:pPr>
              <w:pStyle w:val="Heading2"/>
              <w:rPr>
                <w:b/>
                <w:bCs/>
              </w:rPr>
            </w:pPr>
            <w:r w:rsidRPr="00493C1A">
              <w:rPr>
                <w:b/>
                <w:bCs/>
              </w:rPr>
              <w:t>General Manager:</w:t>
            </w:r>
          </w:p>
          <w:p w14:paraId="26948A7D" w14:textId="68552369" w:rsidR="00493C1A" w:rsidRPr="00493C1A" w:rsidRDefault="00493C1A" w:rsidP="00493C1A">
            <w:pPr>
              <w:rPr>
                <w:sz w:val="28"/>
                <w:szCs w:val="28"/>
              </w:rPr>
            </w:pPr>
            <w:r w:rsidRPr="00493C1A">
              <w:rPr>
                <w:sz w:val="28"/>
                <w:szCs w:val="28"/>
              </w:rPr>
              <w:t>Sharbat Sons for Diary products.</w:t>
            </w:r>
          </w:p>
          <w:p w14:paraId="76AD4EDE" w14:textId="0B49FEE1" w:rsidR="000334C1" w:rsidRDefault="00B032E0" w:rsidP="00D95726">
            <w:pPr>
              <w:pStyle w:val="Heading1"/>
            </w:pPr>
            <w:r>
              <w:t xml:space="preserve">Software </w:t>
            </w:r>
            <w:sdt>
              <w:sdtPr>
                <w:id w:val="-517156477"/>
                <w:placeholder>
                  <w:docPart w:val="17C5D59D17FB4F28B37E68740663BC7D"/>
                </w:placeholder>
                <w:temporary/>
                <w:showingPlcHdr/>
                <w15:appearance w15:val="hidden"/>
              </w:sdtPr>
              <w:sdtEndPr/>
              <w:sdtContent>
                <w:r w:rsidR="000334C1">
                  <w:t>Skills</w:t>
                </w:r>
              </w:sdtContent>
            </w:sdt>
          </w:p>
          <w:p w14:paraId="3CA037E1" w14:textId="3DF64FF6" w:rsidR="000334C1" w:rsidRPr="00493C1A" w:rsidRDefault="00B032E0" w:rsidP="00EC0F79">
            <w:pPr>
              <w:rPr>
                <w:sz w:val="28"/>
                <w:szCs w:val="28"/>
                <w:lang w:val="it-IT"/>
              </w:rPr>
            </w:pPr>
            <w:r w:rsidRPr="00493C1A">
              <w:rPr>
                <w:sz w:val="28"/>
                <w:szCs w:val="28"/>
                <w:lang w:val="it-IT"/>
              </w:rPr>
              <w:t>SAP</w:t>
            </w:r>
            <w:r w:rsidR="00493C1A">
              <w:rPr>
                <w:sz w:val="28"/>
                <w:szCs w:val="28"/>
                <w:lang w:val="it-IT"/>
              </w:rPr>
              <w:t>.</w:t>
            </w:r>
          </w:p>
          <w:p w14:paraId="4DB8156E" w14:textId="2D6678AB" w:rsidR="00B032E0" w:rsidRPr="00493C1A" w:rsidRDefault="00B032E0" w:rsidP="00EC0F79">
            <w:pPr>
              <w:rPr>
                <w:sz w:val="28"/>
                <w:szCs w:val="28"/>
                <w:lang w:val="it-IT"/>
              </w:rPr>
            </w:pPr>
            <w:r w:rsidRPr="00493C1A">
              <w:rPr>
                <w:sz w:val="28"/>
                <w:szCs w:val="28"/>
                <w:lang w:val="it-IT"/>
              </w:rPr>
              <w:t>Orical</w:t>
            </w:r>
            <w:r w:rsidR="00493C1A">
              <w:rPr>
                <w:sz w:val="28"/>
                <w:szCs w:val="28"/>
                <w:lang w:val="it-IT"/>
              </w:rPr>
              <w:t>.</w:t>
            </w:r>
          </w:p>
          <w:p w14:paraId="7E41131F" w14:textId="4F300BF7" w:rsidR="00B032E0" w:rsidRDefault="00B032E0" w:rsidP="00EC0F79">
            <w:pPr>
              <w:rPr>
                <w:sz w:val="28"/>
                <w:szCs w:val="28"/>
                <w:lang w:val="it-IT"/>
              </w:rPr>
            </w:pPr>
            <w:r w:rsidRPr="00493C1A">
              <w:rPr>
                <w:sz w:val="28"/>
                <w:szCs w:val="28"/>
                <w:lang w:val="it-IT"/>
              </w:rPr>
              <w:t>Alameen</w:t>
            </w:r>
            <w:r w:rsidR="00493C1A">
              <w:rPr>
                <w:sz w:val="28"/>
                <w:szCs w:val="28"/>
                <w:lang w:val="it-IT"/>
              </w:rPr>
              <w:t>.</w:t>
            </w:r>
          </w:p>
          <w:p w14:paraId="6F077D3B" w14:textId="0147E664" w:rsidR="00493C1A" w:rsidRPr="00493C1A" w:rsidRDefault="00493C1A" w:rsidP="00EC0F7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Microsoft Office. </w:t>
            </w:r>
          </w:p>
          <w:p w14:paraId="3D5B9A9C" w14:textId="5E31482D" w:rsidR="00B032E0" w:rsidRPr="00493C1A" w:rsidRDefault="00493C1A" w:rsidP="00493C1A">
            <w:pPr>
              <w:jc w:val="right"/>
              <w:rPr>
                <w:sz w:val="28"/>
                <w:szCs w:val="28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1CAE4026" wp14:editId="08E81781">
                  <wp:extent cx="1743075" cy="2052084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8" t="2231" b="11654"/>
                          <a:stretch/>
                        </pic:blipFill>
                        <pic:spPr bwMode="auto">
                          <a:xfrm>
                            <a:off x="0" y="0"/>
                            <a:ext cx="1750077" cy="206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EA4472" w14:textId="77777777" w:rsidR="00B032E0" w:rsidRDefault="00B032E0" w:rsidP="00EC0F79">
            <w:pPr>
              <w:rPr>
                <w:lang w:val="it-IT"/>
              </w:rPr>
            </w:pPr>
          </w:p>
          <w:p w14:paraId="1DC13F80" w14:textId="77777777" w:rsidR="00B032E0" w:rsidRDefault="00B032E0" w:rsidP="00EC0F79">
            <w:pPr>
              <w:rPr>
                <w:lang w:val="it-IT"/>
              </w:rPr>
            </w:pPr>
          </w:p>
          <w:p w14:paraId="71B78EB6" w14:textId="1BEF0BB1" w:rsidR="00B032E0" w:rsidRPr="00EC0F79" w:rsidRDefault="00B032E0" w:rsidP="00EC0F79">
            <w:pPr>
              <w:rPr>
                <w:lang w:val="it-IT"/>
              </w:rPr>
            </w:pPr>
          </w:p>
        </w:tc>
      </w:tr>
      <w:tr w:rsidR="000334C1" w:rsidRPr="008A171A" w14:paraId="4D71398E" w14:textId="77777777" w:rsidTr="008A171A">
        <w:trPr>
          <w:trHeight w:val="4176"/>
        </w:trPr>
        <w:tc>
          <w:tcPr>
            <w:tcW w:w="3420" w:type="dxa"/>
            <w:gridSpan w:val="6"/>
          </w:tcPr>
          <w:p w14:paraId="4DD8ED47" w14:textId="2AAB40AC" w:rsidR="000334C1" w:rsidRDefault="00B032E0" w:rsidP="00493C1A">
            <w:pPr>
              <w:pStyle w:val="AboutMe"/>
              <w:jc w:val="left"/>
              <w:rPr>
                <w:lang w:val="it-IT"/>
              </w:rPr>
            </w:pPr>
            <w:r>
              <w:rPr>
                <w:lang w:val="it-IT"/>
              </w:rPr>
              <w:t>Date of Birth: 15/2/1981</w:t>
            </w:r>
          </w:p>
          <w:p w14:paraId="769D0C36" w14:textId="44C283FA" w:rsidR="00B032E0" w:rsidRPr="00B032E0" w:rsidRDefault="00B032E0" w:rsidP="00B032E0">
            <w:pPr>
              <w:rPr>
                <w:color w:val="FFFFFF" w:themeColor="background1"/>
                <w:lang w:val="it-IT"/>
              </w:rPr>
            </w:pPr>
            <w:r w:rsidRPr="00B032E0">
              <w:rPr>
                <w:color w:val="FFFFFF" w:themeColor="background1"/>
                <w:lang w:val="it-IT"/>
              </w:rPr>
              <w:t>Married with 2 childs</w:t>
            </w:r>
            <w:r>
              <w:rPr>
                <w:color w:val="FFFFFF" w:themeColor="background1"/>
                <w:lang w:val="it-IT"/>
              </w:rPr>
              <w:t>,     exempted from the military services.</w:t>
            </w:r>
          </w:p>
          <w:p w14:paraId="2E69F1B3" w14:textId="3D71B27B" w:rsidR="00B032E0" w:rsidRPr="00B032E0" w:rsidRDefault="00B032E0" w:rsidP="00B032E0">
            <w:pPr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316A1AC6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4E91E0FD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128B3CB5" w14:textId="77777777" w:rsidTr="000873F6">
        <w:trPr>
          <w:trHeight w:val="540"/>
        </w:trPr>
        <w:tc>
          <w:tcPr>
            <w:tcW w:w="316" w:type="dxa"/>
          </w:tcPr>
          <w:p w14:paraId="0BB9C8CB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F8C092D28F134B69BDEA2B5D3FEDE6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7158BCCE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7450195A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3FE98EE7" w14:textId="77777777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7E1BFB79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674C808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02A4A707" w14:textId="77777777" w:rsidR="000334C1" w:rsidRPr="00B8453F" w:rsidRDefault="0053052C" w:rsidP="00BE5968">
            <w:r>
              <w:pict w14:anchorId="7D75C2B1">
                <v:shape id="_x0000_i1037" type="#_x0000_t75" alt="@" style="width:14.25pt;height:14.25pt;visibility:visible">
                  <v:imagedata r:id="rId12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01A85EA9" w14:textId="2DE3DB25" w:rsidR="000334C1" w:rsidRPr="00B8453F" w:rsidRDefault="00B032E0" w:rsidP="00BE5968">
            <w:pPr>
              <w:pStyle w:val="Contact1"/>
            </w:pPr>
            <w:r>
              <w:t>MF480097@gmail.com</w:t>
            </w:r>
          </w:p>
        </w:tc>
        <w:tc>
          <w:tcPr>
            <w:tcW w:w="720" w:type="dxa"/>
            <w:vMerge w:val="restart"/>
          </w:tcPr>
          <w:p w14:paraId="334425D5" w14:textId="77777777"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586C1BD6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DBC7269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092AB0A1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29BAFC9C" wp14:editId="0579AD57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54FAB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45C6BC2C" w14:textId="6BF8CA58" w:rsidR="000334C1" w:rsidRPr="00B8453F" w:rsidRDefault="00B032E0" w:rsidP="00BE5968">
            <w:pPr>
              <w:pStyle w:val="Contact1"/>
            </w:pPr>
            <w:r>
              <w:t>01012862221</w:t>
            </w:r>
          </w:p>
        </w:tc>
        <w:tc>
          <w:tcPr>
            <w:tcW w:w="720" w:type="dxa"/>
            <w:vMerge/>
          </w:tcPr>
          <w:p w14:paraId="742DB9D9" w14:textId="77777777" w:rsidR="000334C1" w:rsidRDefault="000334C1" w:rsidP="004A28EA"/>
        </w:tc>
        <w:tc>
          <w:tcPr>
            <w:tcW w:w="7236" w:type="dxa"/>
            <w:vMerge/>
          </w:tcPr>
          <w:p w14:paraId="193FC02E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2E71FC5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7A42A456" w14:textId="1149E8A4" w:rsidR="000334C1" w:rsidRDefault="00B032E0" w:rsidP="00BE5968">
            <w:pPr>
              <w:pStyle w:val="Contact2"/>
            </w:pPr>
            <w:r>
              <w:t xml:space="preserve">El masjid Square, Heliopolis, Cairo  </w:t>
            </w:r>
          </w:p>
          <w:p w14:paraId="69A77365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02743009" wp14:editId="3E6368AA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5802E925" w14:textId="77777777" w:rsidR="000334C1" w:rsidRDefault="000334C1" w:rsidP="004A28EA"/>
        </w:tc>
        <w:tc>
          <w:tcPr>
            <w:tcW w:w="7236" w:type="dxa"/>
            <w:vMerge/>
          </w:tcPr>
          <w:p w14:paraId="02B70929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1C06A80" w14:textId="77777777" w:rsidTr="008A171A">
        <w:trPr>
          <w:trHeight w:val="1008"/>
        </w:trPr>
        <w:tc>
          <w:tcPr>
            <w:tcW w:w="3420" w:type="dxa"/>
            <w:gridSpan w:val="6"/>
          </w:tcPr>
          <w:p w14:paraId="4820EEBC" w14:textId="77777777" w:rsidR="000334C1" w:rsidRDefault="000334C1">
            <w:pPr>
              <w:rPr>
                <w:noProof/>
              </w:rPr>
            </w:pPr>
          </w:p>
          <w:p w14:paraId="123D6A19" w14:textId="77777777" w:rsidR="00493C1A" w:rsidRDefault="00493C1A">
            <w:pPr>
              <w:rPr>
                <w:noProof/>
              </w:rPr>
            </w:pPr>
          </w:p>
          <w:p w14:paraId="22A9CACB" w14:textId="77777777" w:rsidR="00493C1A" w:rsidRDefault="00493C1A">
            <w:pPr>
              <w:rPr>
                <w:noProof/>
              </w:rPr>
            </w:pPr>
          </w:p>
          <w:p w14:paraId="29E1E153" w14:textId="77777777" w:rsidR="00493C1A" w:rsidRDefault="00493C1A">
            <w:pPr>
              <w:rPr>
                <w:noProof/>
              </w:rPr>
            </w:pPr>
          </w:p>
          <w:p w14:paraId="37BA930C" w14:textId="66D58F28" w:rsidR="00493C1A" w:rsidRDefault="00493C1A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0BA812F9" w14:textId="77777777" w:rsidR="000334C1" w:rsidRDefault="000334C1" w:rsidP="004A28EA"/>
        </w:tc>
        <w:tc>
          <w:tcPr>
            <w:tcW w:w="7236" w:type="dxa"/>
            <w:vMerge/>
          </w:tcPr>
          <w:p w14:paraId="49EC853E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258A37EF" w14:textId="77777777" w:rsidTr="00AA1166">
        <w:trPr>
          <w:trHeight w:val="585"/>
        </w:trPr>
        <w:tc>
          <w:tcPr>
            <w:tcW w:w="450" w:type="dxa"/>
            <w:gridSpan w:val="2"/>
          </w:tcPr>
          <w:p w14:paraId="1DC27536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F08FDA040D834041BBD0870C933E2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481761BF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440DC104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5EB28E1E" w14:textId="77777777"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030302AC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088E4787" w14:textId="77777777" w:rsidTr="00453A7B">
        <w:trPr>
          <w:trHeight w:val="170"/>
        </w:trPr>
        <w:tc>
          <w:tcPr>
            <w:tcW w:w="3420" w:type="dxa"/>
            <w:gridSpan w:val="6"/>
          </w:tcPr>
          <w:p w14:paraId="42908F30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3ED1FA3B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8798273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6A9183BF" w14:textId="77777777" w:rsidTr="00453A7B">
        <w:trPr>
          <w:trHeight w:val="1107"/>
        </w:trPr>
        <w:tc>
          <w:tcPr>
            <w:tcW w:w="450" w:type="dxa"/>
            <w:gridSpan w:val="2"/>
          </w:tcPr>
          <w:p w14:paraId="555AC009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6B31FB9" wp14:editId="20D4BE25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158609BD" w14:textId="57B9D95B" w:rsidR="000334C1" w:rsidRDefault="00B032E0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El Azhar University</w:t>
            </w:r>
          </w:p>
          <w:p w14:paraId="523063C9" w14:textId="538C5E1A" w:rsidR="000334C1" w:rsidRDefault="00B032E0" w:rsidP="00453A7B">
            <w:pPr>
              <w:pStyle w:val="Contact1"/>
            </w:pPr>
            <w:r>
              <w:t>Commerce degree</w:t>
            </w:r>
          </w:p>
          <w:p w14:paraId="257104D7" w14:textId="300CF3CC" w:rsidR="000334C1" w:rsidRPr="00791376" w:rsidRDefault="00B032E0" w:rsidP="00453A7B">
            <w:pPr>
              <w:pStyle w:val="Heading6"/>
            </w:pPr>
            <w:r>
              <w:t>2010</w:t>
            </w:r>
          </w:p>
        </w:tc>
        <w:tc>
          <w:tcPr>
            <w:tcW w:w="720" w:type="dxa"/>
            <w:vMerge/>
          </w:tcPr>
          <w:p w14:paraId="7BD37861" w14:textId="77777777" w:rsidR="000334C1" w:rsidRPr="00C62E97" w:rsidRDefault="000334C1" w:rsidP="00453A7B"/>
        </w:tc>
        <w:tc>
          <w:tcPr>
            <w:tcW w:w="7236" w:type="dxa"/>
            <w:vMerge/>
          </w:tcPr>
          <w:p w14:paraId="7ABE1DFE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43DD9712" w14:textId="77777777" w:rsidTr="00453A7B">
        <w:trPr>
          <w:trHeight w:val="1445"/>
        </w:trPr>
        <w:tc>
          <w:tcPr>
            <w:tcW w:w="450" w:type="dxa"/>
            <w:gridSpan w:val="2"/>
          </w:tcPr>
          <w:p w14:paraId="6B781492" w14:textId="4382B534" w:rsidR="000334C1" w:rsidRPr="00124ED6" w:rsidRDefault="000334C1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4"/>
          </w:tcPr>
          <w:p w14:paraId="134B0892" w14:textId="4A73474A" w:rsidR="000334C1" w:rsidRPr="00887E05" w:rsidRDefault="000334C1" w:rsidP="00887E05">
            <w:pPr>
              <w:pStyle w:val="Heading6"/>
            </w:pPr>
          </w:p>
        </w:tc>
        <w:tc>
          <w:tcPr>
            <w:tcW w:w="720" w:type="dxa"/>
            <w:vMerge/>
          </w:tcPr>
          <w:p w14:paraId="40948F52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E4B252B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26F96D13" w14:textId="0BC016F6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15AD927" wp14:editId="354983C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205BF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60518EF5" wp14:editId="33E63E26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22EAF5EC" wp14:editId="2AE92877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4DC22CE1" wp14:editId="2D4090CD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20FFD2E1" wp14:editId="1149C361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91835" wp14:editId="04829D6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7B624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DCF400" wp14:editId="34896257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DE07E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53D" w14:textId="77777777" w:rsidR="0053052C" w:rsidRDefault="0053052C" w:rsidP="00AA35A8">
      <w:pPr>
        <w:spacing w:line="240" w:lineRule="auto"/>
      </w:pPr>
      <w:r>
        <w:separator/>
      </w:r>
    </w:p>
  </w:endnote>
  <w:endnote w:type="continuationSeparator" w:id="0">
    <w:p w14:paraId="7130927D" w14:textId="77777777" w:rsidR="0053052C" w:rsidRDefault="0053052C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2987" w14:textId="77777777" w:rsidR="0053052C" w:rsidRDefault="0053052C" w:rsidP="00AA35A8">
      <w:pPr>
        <w:spacing w:line="240" w:lineRule="auto"/>
      </w:pPr>
      <w:r>
        <w:separator/>
      </w:r>
    </w:p>
  </w:footnote>
  <w:footnote w:type="continuationSeparator" w:id="0">
    <w:p w14:paraId="102EB3C7" w14:textId="77777777" w:rsidR="0053052C" w:rsidRDefault="0053052C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45" type="#_x0000_t75" style="width:13.4pt;height:13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0"/>
    <w:rsid w:val="0000752A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E7306"/>
    <w:rsid w:val="00331DCE"/>
    <w:rsid w:val="00352A17"/>
    <w:rsid w:val="003B4AEF"/>
    <w:rsid w:val="00415CF3"/>
    <w:rsid w:val="00453A7B"/>
    <w:rsid w:val="004936B2"/>
    <w:rsid w:val="00493C1A"/>
    <w:rsid w:val="004A28EA"/>
    <w:rsid w:val="0053052C"/>
    <w:rsid w:val="006A1E18"/>
    <w:rsid w:val="006C7F5A"/>
    <w:rsid w:val="00791376"/>
    <w:rsid w:val="007D7F15"/>
    <w:rsid w:val="00831977"/>
    <w:rsid w:val="00871DB8"/>
    <w:rsid w:val="00887E05"/>
    <w:rsid w:val="008A171A"/>
    <w:rsid w:val="008C6FDE"/>
    <w:rsid w:val="008F180B"/>
    <w:rsid w:val="008F48B9"/>
    <w:rsid w:val="009049BC"/>
    <w:rsid w:val="009D646A"/>
    <w:rsid w:val="00A633B0"/>
    <w:rsid w:val="00AA1166"/>
    <w:rsid w:val="00AA35A8"/>
    <w:rsid w:val="00AE562D"/>
    <w:rsid w:val="00B032E0"/>
    <w:rsid w:val="00B8453F"/>
    <w:rsid w:val="00B85473"/>
    <w:rsid w:val="00BE5968"/>
    <w:rsid w:val="00BF57BA"/>
    <w:rsid w:val="00C62E97"/>
    <w:rsid w:val="00CB3E40"/>
    <w:rsid w:val="00CF22B3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F3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15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F1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F15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63003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296B5C51A84E6082A80E81199F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6A96-3623-4405-BEC4-DD16BE348CB9}"/>
      </w:docPartPr>
      <w:docPartBody>
        <w:p w:rsidR="00000000" w:rsidRDefault="006F5087">
          <w:pPr>
            <w:pStyle w:val="4D296B5C51A84E6082A80E81199FACE9"/>
          </w:pPr>
          <w:r>
            <w:t>A B O U T  M E</w:t>
          </w:r>
        </w:p>
      </w:docPartBody>
    </w:docPart>
    <w:docPart>
      <w:docPartPr>
        <w:name w:val="9B05201F1E234CFA9ABAD0BBB204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73EF-F3A3-4704-8E09-461CCD0B0DAC}"/>
      </w:docPartPr>
      <w:docPartBody>
        <w:p w:rsidR="00000000" w:rsidRDefault="006F5087">
          <w:pPr>
            <w:pStyle w:val="9B05201F1E234CFA9ABAD0BBB204E2C5"/>
          </w:pPr>
          <w:r>
            <w:t>Experience</w:t>
          </w:r>
        </w:p>
      </w:docPartBody>
    </w:docPart>
    <w:docPart>
      <w:docPartPr>
        <w:name w:val="17C5D59D17FB4F28B37E68740663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8EE2-582D-4D1E-89C8-BEE124CF5031}"/>
      </w:docPartPr>
      <w:docPartBody>
        <w:p w:rsidR="00000000" w:rsidRDefault="006F5087">
          <w:pPr>
            <w:pStyle w:val="17C5D59D17FB4F28B37E68740663BC7D"/>
          </w:pPr>
          <w:r>
            <w:t>Skills</w:t>
          </w:r>
        </w:p>
      </w:docPartBody>
    </w:docPart>
    <w:docPart>
      <w:docPartPr>
        <w:name w:val="F8C092D28F134B69BDEA2B5D3FED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8EA7-7C59-4878-BFE0-E409C070709E}"/>
      </w:docPartPr>
      <w:docPartBody>
        <w:p w:rsidR="00000000" w:rsidRDefault="006F5087">
          <w:pPr>
            <w:pStyle w:val="F8C092D28F134B69BDEA2B5D3FEDE693"/>
          </w:pPr>
          <w:r>
            <w:t>C O N T A C T</w:t>
          </w:r>
        </w:p>
      </w:docPartBody>
    </w:docPart>
    <w:docPart>
      <w:docPartPr>
        <w:name w:val="F08FDA040D834041BBD0870C933E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F4B8-2DD4-4F0D-9EDB-5260945DEB3E}"/>
      </w:docPartPr>
      <w:docPartBody>
        <w:p w:rsidR="00000000" w:rsidRDefault="006F5087">
          <w:pPr>
            <w:pStyle w:val="F08FDA040D834041BBD0870C933E2E12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87"/>
    <w:rsid w:val="006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296B5C51A84E6082A80E81199FACE9">
    <w:name w:val="4D296B5C51A84E6082A80E81199FACE9"/>
  </w:style>
  <w:style w:type="paragraph" w:customStyle="1" w:styleId="C6C1043A966145FA9BED14C17DC71F18">
    <w:name w:val="C6C1043A966145FA9BED14C17DC71F18"/>
  </w:style>
  <w:style w:type="paragraph" w:customStyle="1" w:styleId="595B6548C7B24EFEACE002DA54112D0A">
    <w:name w:val="595B6548C7B24EFEACE002DA54112D0A"/>
  </w:style>
  <w:style w:type="paragraph" w:customStyle="1" w:styleId="111186D375DD4D4FB901952F8240F0B0">
    <w:name w:val="111186D375DD4D4FB901952F8240F0B0"/>
  </w:style>
  <w:style w:type="paragraph" w:customStyle="1" w:styleId="4FCB9A1D539541698BA7940C607F861F">
    <w:name w:val="4FCB9A1D539541698BA7940C607F861F"/>
  </w:style>
  <w:style w:type="paragraph" w:customStyle="1" w:styleId="9B05201F1E234CFA9ABAD0BBB204E2C5">
    <w:name w:val="9B05201F1E234CFA9ABAD0BBB204E2C5"/>
  </w:style>
  <w:style w:type="paragraph" w:customStyle="1" w:styleId="D98EA1E469EC4A02B49AF9AD9559CB6D">
    <w:name w:val="D98EA1E469EC4A02B49AF9AD9559CB6D"/>
  </w:style>
  <w:style w:type="paragraph" w:customStyle="1" w:styleId="14F16C264D214C239CD99083D416EAB3">
    <w:name w:val="14F16C264D214C239CD99083D416EAB3"/>
  </w:style>
  <w:style w:type="paragraph" w:customStyle="1" w:styleId="6D0E90A428FC46DBBA0526775F4A9956">
    <w:name w:val="6D0E90A428FC46DBBA0526775F4A9956"/>
  </w:style>
  <w:style w:type="paragraph" w:customStyle="1" w:styleId="15A6E90766674D9FB4EF061612D9744C">
    <w:name w:val="15A6E90766674D9FB4EF061612D9744C"/>
  </w:style>
  <w:style w:type="paragraph" w:customStyle="1" w:styleId="2AAE4D92E34948D3910AFE69477D31E4">
    <w:name w:val="2AAE4D92E34948D3910AFE69477D31E4"/>
  </w:style>
  <w:style w:type="paragraph" w:customStyle="1" w:styleId="6568D0CF514A4562ACB9FBE5BC990769">
    <w:name w:val="6568D0CF514A4562ACB9FBE5BC990769"/>
  </w:style>
  <w:style w:type="paragraph" w:customStyle="1" w:styleId="40911BAE78704083957BD9FE2E86DC86">
    <w:name w:val="40911BAE78704083957BD9FE2E86DC86"/>
  </w:style>
  <w:style w:type="paragraph" w:customStyle="1" w:styleId="AE2BD4533BE84771BF5C1AEF3C24FA42">
    <w:name w:val="AE2BD4533BE84771BF5C1AEF3C24FA42"/>
  </w:style>
  <w:style w:type="paragraph" w:customStyle="1" w:styleId="879A847B8D354CBCB9767D8161FAA2DA">
    <w:name w:val="879A847B8D354CBCB9767D8161FAA2DA"/>
  </w:style>
  <w:style w:type="paragraph" w:customStyle="1" w:styleId="8FA236AFC4A646DF98B5AAB9EF48E673">
    <w:name w:val="8FA236AFC4A646DF98B5AAB9EF48E673"/>
  </w:style>
  <w:style w:type="paragraph" w:customStyle="1" w:styleId="8AB8AE59DB0C4FA491C609BAEC6746ED">
    <w:name w:val="8AB8AE59DB0C4FA491C609BAEC6746ED"/>
  </w:style>
  <w:style w:type="paragraph" w:customStyle="1" w:styleId="58218B67C6F14C39B00897B91AC4561B">
    <w:name w:val="58218B67C6F14C39B00897B91AC4561B"/>
  </w:style>
  <w:style w:type="paragraph" w:customStyle="1" w:styleId="17C5D59D17FB4F28B37E68740663BC7D">
    <w:name w:val="17C5D59D17FB4F28B37E68740663BC7D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A33649E72C6645EF833169B420990135">
    <w:name w:val="A33649E72C6645EF833169B420990135"/>
  </w:style>
  <w:style w:type="paragraph" w:customStyle="1" w:styleId="F8C092D28F134B69BDEA2B5D3FEDE693">
    <w:name w:val="F8C092D28F134B69BDEA2B5D3FEDE693"/>
  </w:style>
  <w:style w:type="paragraph" w:customStyle="1" w:styleId="C043BAFE13884538B69B684AF038A55B">
    <w:name w:val="C043BAFE13884538B69B684AF038A55B"/>
  </w:style>
  <w:style w:type="paragraph" w:customStyle="1" w:styleId="49EA15E4BBD34B1CB78262FBC62CDE5E">
    <w:name w:val="49EA15E4BBD34B1CB78262FBC62CDE5E"/>
  </w:style>
  <w:style w:type="paragraph" w:customStyle="1" w:styleId="908CA78CA6C04FFC9D6F5E8B57C011C6">
    <w:name w:val="908CA78CA6C04FFC9D6F5E8B57C011C6"/>
  </w:style>
  <w:style w:type="paragraph" w:customStyle="1" w:styleId="962004A4EEBB49C5BCCDD2DFE403B544">
    <w:name w:val="962004A4EEBB49C5BCCDD2DFE403B544"/>
  </w:style>
  <w:style w:type="paragraph" w:customStyle="1" w:styleId="F08FDA040D834041BBD0870C933E2E12">
    <w:name w:val="F08FDA040D834041BBD0870C933E2E12"/>
  </w:style>
  <w:style w:type="paragraph" w:customStyle="1" w:styleId="4CBBD0FE57E14BCBA3140BD537DC7336">
    <w:name w:val="4CBBD0FE57E14BCBA3140BD537DC7336"/>
  </w:style>
  <w:style w:type="paragraph" w:customStyle="1" w:styleId="57BFB2FF416F4003A7B0DA85DF1B28B9">
    <w:name w:val="57BFB2FF416F4003A7B0DA85DF1B28B9"/>
  </w:style>
  <w:style w:type="paragraph" w:customStyle="1" w:styleId="C3D2D282672546A1872F40787C69A6AE">
    <w:name w:val="C3D2D282672546A1872F40787C69A6AE"/>
  </w:style>
  <w:style w:type="paragraph" w:customStyle="1" w:styleId="CECAAB28F1BB4BB2B3F3BEB23903B998">
    <w:name w:val="CECAAB28F1BB4BB2B3F3BEB23903B998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04CE70DBE6B640C1AE438A5301C8912C">
    <w:name w:val="04CE70DBE6B640C1AE438A5301C8912C"/>
  </w:style>
  <w:style w:type="paragraph" w:customStyle="1" w:styleId="AE736CE9069E449695D944876CF4AFB1">
    <w:name w:val="AE736CE9069E449695D944876CF4AFB1"/>
  </w:style>
  <w:style w:type="paragraph" w:customStyle="1" w:styleId="7350A5B53FE940C6B1ED749A575119B7">
    <w:name w:val="7350A5B53FE940C6B1ED749A575119B7"/>
  </w:style>
  <w:style w:type="paragraph" w:customStyle="1" w:styleId="1FC2A96EA0E34789A021C0AEA96C76CF">
    <w:name w:val="1FC2A96EA0E34789A021C0AEA96C76CF"/>
  </w:style>
  <w:style w:type="paragraph" w:customStyle="1" w:styleId="77CC39ECFDA14F9AB1F658E2D8969DC3">
    <w:name w:val="77CC39ECFDA14F9AB1F658E2D8969DC3"/>
  </w:style>
  <w:style w:type="paragraph" w:customStyle="1" w:styleId="52E7756FE02E420EBB862A72896FD800">
    <w:name w:val="52E7756FE02E420EBB862A72896FD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1CB34-4456-4432-AA49-67F66BF75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9DA17-E3EC-474C-94E0-4154B1941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B1F9516-A425-4764-BF27-E4F2FFAE2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C5D49-F454-4E67-8D51-AD197DE3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resume.dotx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2022-08-14T22:21:00Z</dcterms:created>
  <dcterms:modified xsi:type="dcterms:W3CDTF">2022-08-14T22:50:00Z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bad6f6f2-a951-4904-b531-92e1207fc7a5_Enabled">
    <vt:lpwstr>true</vt:lpwstr>
  </property>
  <property fmtid="{D5CDD505-2E9C-101B-9397-08002B2CF9AE}" pid="4" name="MSIP_Label_bad6f6f2-a951-4904-b531-92e1207fc7a5_SetDate">
    <vt:lpwstr>2022-08-14T22:21:51Z</vt:lpwstr>
  </property>
  <property fmtid="{D5CDD505-2E9C-101B-9397-08002B2CF9AE}" pid="5" name="MSIP_Label_bad6f6f2-a951-4904-b531-92e1207fc7a5_Method">
    <vt:lpwstr>Standard</vt:lpwstr>
  </property>
  <property fmtid="{D5CDD505-2E9C-101B-9397-08002B2CF9AE}" pid="6" name="MSIP_Label_bad6f6f2-a951-4904-b531-92e1207fc7a5_Name">
    <vt:lpwstr>No Restrictions - Internal</vt:lpwstr>
  </property>
  <property fmtid="{D5CDD505-2E9C-101B-9397-08002B2CF9AE}" pid="7" name="MSIP_Label_bad6f6f2-a951-4904-b531-92e1207fc7a5_SiteId">
    <vt:lpwstr>b7be7686-6f97-4db7-9081-a23cf09a96b5</vt:lpwstr>
  </property>
  <property fmtid="{D5CDD505-2E9C-101B-9397-08002B2CF9AE}" pid="8" name="MSIP_Label_bad6f6f2-a951-4904-b531-92e1207fc7a5_ActionId">
    <vt:lpwstr>ad1a956d-1082-42b2-9e54-b85ad3cb3934</vt:lpwstr>
  </property>
  <property fmtid="{D5CDD505-2E9C-101B-9397-08002B2CF9AE}" pid="9" name="MSIP_Label_bad6f6f2-a951-4904-b531-92e1207fc7a5_ContentBits">
    <vt:lpwstr>0</vt:lpwstr>
  </property>
</Properties>
</file>