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C8" w:rsidRPr="00471B49" w:rsidRDefault="001277A5" w:rsidP="000B3EED">
      <w:bookmarkStart w:id="0" w:name="_GoBack"/>
      <w:bookmarkEnd w:id="0"/>
      <w:r>
        <w:rPr>
          <w:noProof/>
        </w:rPr>
        <w:pict>
          <v:rect id="Rectangle 1" o:spid="_x0000_s1026" style="position:absolute;margin-left:-72.2pt;margin-top:5.9pt;width:600.15pt;height:34.9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" fillcolor="#b8cce4 [1300]" stroked="f"/>
        </w:pict>
      </w:r>
    </w:p>
    <w:p w:rsidR="00EB0332" w:rsidRPr="00471B49" w:rsidRDefault="00F21AB2" w:rsidP="00C95BF5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</w:pPr>
      <w:r>
        <w:t xml:space="preserve">Vendeuse </w:t>
      </w:r>
    </w:p>
    <w:p w:rsidR="00182910" w:rsidRPr="00471B49" w:rsidRDefault="00182910" w:rsidP="000B3EED"/>
    <w:p w:rsidR="0001603C" w:rsidRPr="00471B49" w:rsidRDefault="0001603C" w:rsidP="00862B13">
      <w:pPr>
        <w:pStyle w:val="Titre2"/>
      </w:pPr>
      <w:r w:rsidRPr="00471B49">
        <w:t>Langues</w:t>
      </w:r>
      <w:r w:rsidR="00862B13">
        <w:t xml:space="preserve"> et informatique</w:t>
      </w:r>
      <w:r w:rsidR="00D255B1">
        <w:t>s</w:t>
      </w:r>
    </w:p>
    <w:p w:rsidR="003704B9" w:rsidRPr="00B476BA" w:rsidRDefault="003704B9" w:rsidP="0001603C">
      <w:pPr>
        <w:pStyle w:val="CV-Comptences"/>
        <w:tabs>
          <w:tab w:val="clear" w:pos="2552"/>
        </w:tabs>
        <w:ind w:left="1985" w:hanging="1985"/>
        <w:rPr>
          <w:color w:val="auto"/>
          <w:lang w:val="fr-FR"/>
        </w:rPr>
      </w:pPr>
      <w:r w:rsidRPr="00B476BA">
        <w:rPr>
          <w:color w:val="auto"/>
          <w:lang w:val="fr-FR"/>
        </w:rPr>
        <w:t>Français                 Parfait</w:t>
      </w:r>
    </w:p>
    <w:p w:rsidR="0001603C" w:rsidRPr="00B476BA" w:rsidRDefault="0001603C" w:rsidP="0001603C">
      <w:pPr>
        <w:pStyle w:val="CV-Comptences"/>
        <w:tabs>
          <w:tab w:val="clear" w:pos="2552"/>
        </w:tabs>
        <w:ind w:left="1985" w:hanging="1985"/>
        <w:rPr>
          <w:color w:val="auto"/>
          <w:lang w:val="fr-FR"/>
        </w:rPr>
      </w:pPr>
      <w:r w:rsidRPr="00B476BA">
        <w:rPr>
          <w:color w:val="auto"/>
          <w:lang w:val="fr-FR"/>
        </w:rPr>
        <w:t>ANGLAIS</w:t>
      </w:r>
      <w:r w:rsidRPr="00B476BA">
        <w:rPr>
          <w:color w:val="auto"/>
          <w:lang w:val="fr-FR"/>
        </w:rPr>
        <w:tab/>
        <w:t xml:space="preserve">Technique </w:t>
      </w:r>
    </w:p>
    <w:p w:rsidR="00862B13" w:rsidRPr="00B476BA" w:rsidRDefault="00D255B1" w:rsidP="00D00CDA">
      <w:pPr>
        <w:pStyle w:val="CV-Comptences"/>
        <w:numPr>
          <w:ilvl w:val="0"/>
          <w:numId w:val="7"/>
        </w:numPr>
        <w:tabs>
          <w:tab w:val="clear" w:pos="2552"/>
        </w:tabs>
        <w:rPr>
          <w:color w:val="auto"/>
          <w:lang w:val="fr-FR"/>
        </w:rPr>
      </w:pPr>
      <w:r w:rsidRPr="00B476BA">
        <w:rPr>
          <w:color w:val="auto"/>
          <w:lang w:val="fr-FR"/>
        </w:rPr>
        <w:t xml:space="preserve">Très </w:t>
      </w:r>
      <w:r w:rsidR="00862B13" w:rsidRPr="00B476BA">
        <w:rPr>
          <w:color w:val="auto"/>
          <w:lang w:val="fr-FR"/>
        </w:rPr>
        <w:t xml:space="preserve">Bonne connaissance de </w:t>
      </w:r>
      <w:r w:rsidR="00AB395C" w:rsidRPr="00B476BA">
        <w:rPr>
          <w:color w:val="auto"/>
          <w:lang w:val="fr-FR"/>
        </w:rPr>
        <w:t>l’outil informatique</w:t>
      </w:r>
      <w:r w:rsidR="00862B13" w:rsidRPr="00B476BA">
        <w:rPr>
          <w:color w:val="auto"/>
          <w:lang w:val="fr-FR"/>
        </w:rPr>
        <w:t xml:space="preserve"> en général</w:t>
      </w:r>
    </w:p>
    <w:p w:rsidR="00862B13" w:rsidRPr="00B476BA" w:rsidRDefault="00862B13" w:rsidP="00862B13">
      <w:pPr>
        <w:shd w:val="clear" w:color="auto" w:fill="FFFFFF"/>
        <w:rPr>
          <w:rFonts w:asciiTheme="majorBidi" w:hAnsiTheme="majorBidi" w:cstheme="majorBidi"/>
          <w:color w:val="auto"/>
          <w:sz w:val="24"/>
          <w:szCs w:val="24"/>
        </w:rPr>
      </w:pPr>
      <w:r w:rsidRPr="00B476BA">
        <w:rPr>
          <w:rFonts w:asciiTheme="majorBidi" w:hAnsiTheme="majorBidi" w:cstheme="majorBidi"/>
          <w:color w:val="auto"/>
          <w:sz w:val="24"/>
          <w:szCs w:val="24"/>
        </w:rPr>
        <w:t xml:space="preserve">Maitrise  de la suite bureautique Office (Word, Excel…) </w:t>
      </w:r>
    </w:p>
    <w:p w:rsidR="00945978" w:rsidRDefault="00B45AD3" w:rsidP="00945978">
      <w:pPr>
        <w:pStyle w:val="Titre2"/>
        <w:spacing w:after="240"/>
      </w:pPr>
      <w:r>
        <w:t>F</w:t>
      </w:r>
      <w:r w:rsidR="00945978" w:rsidRPr="00471B49">
        <w:t xml:space="preserve">ormation </w:t>
      </w:r>
      <w:r w:rsidR="00945978">
        <w:t>Académique</w:t>
      </w:r>
    </w:p>
    <w:p w:rsidR="00945978" w:rsidRDefault="00945978" w:rsidP="00945978"/>
    <w:p w:rsidR="00945978" w:rsidRPr="00B476BA" w:rsidRDefault="00B45AD3" w:rsidP="00B45AD3">
      <w:pPr>
        <w:shd w:val="clear" w:color="auto" w:fill="FFFFFF"/>
        <w:rPr>
          <w:rFonts w:asciiTheme="majorBidi" w:hAnsiTheme="majorBidi" w:cstheme="majorBidi"/>
          <w:bCs w:val="0"/>
          <w:color w:val="auto"/>
          <w:sz w:val="24"/>
          <w:szCs w:val="24"/>
        </w:rPr>
      </w:pPr>
      <w:r w:rsidRPr="00B476BA">
        <w:rPr>
          <w:rFonts w:asciiTheme="majorBidi" w:hAnsiTheme="majorBidi" w:cstheme="majorBidi"/>
          <w:color w:val="auto"/>
          <w:sz w:val="24"/>
          <w:szCs w:val="24"/>
        </w:rPr>
        <w:t xml:space="preserve">Niveau </w:t>
      </w:r>
      <w:r w:rsidR="00945978" w:rsidRPr="00B476BA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Pr="00B476BA">
        <w:rPr>
          <w:rFonts w:asciiTheme="majorBidi" w:hAnsiTheme="majorBidi" w:cstheme="majorBidi"/>
          <w:bCs w:val="0"/>
          <w:color w:val="auto"/>
          <w:sz w:val="24"/>
          <w:szCs w:val="24"/>
        </w:rPr>
        <w:t xml:space="preserve">9éme année </w:t>
      </w:r>
    </w:p>
    <w:p w:rsidR="00B45AD3" w:rsidRPr="00B476BA" w:rsidRDefault="00B45AD3" w:rsidP="00B45AD3">
      <w:pPr>
        <w:shd w:val="clear" w:color="auto" w:fill="FFFFFF"/>
        <w:rPr>
          <w:rFonts w:asciiTheme="majorBidi" w:hAnsiTheme="majorBidi" w:cstheme="majorBidi"/>
          <w:bCs w:val="0"/>
          <w:color w:val="auto"/>
          <w:sz w:val="24"/>
          <w:szCs w:val="24"/>
        </w:rPr>
      </w:pPr>
    </w:p>
    <w:p w:rsidR="00B45AD3" w:rsidRDefault="00B45AD3" w:rsidP="00B45AD3">
      <w:pPr>
        <w:shd w:val="clear" w:color="auto" w:fill="FFFFFF"/>
        <w:rPr>
          <w:rFonts w:asciiTheme="majorBidi" w:hAnsiTheme="majorBidi" w:cstheme="majorBidi"/>
          <w:bCs w:val="0"/>
          <w:color w:val="auto"/>
          <w:sz w:val="24"/>
          <w:szCs w:val="24"/>
        </w:rPr>
      </w:pPr>
      <w:r w:rsidRPr="00B476BA">
        <w:rPr>
          <w:rFonts w:asciiTheme="majorBidi" w:hAnsiTheme="majorBidi" w:cstheme="majorBidi"/>
          <w:bCs w:val="0"/>
          <w:color w:val="auto"/>
          <w:sz w:val="24"/>
          <w:szCs w:val="24"/>
        </w:rPr>
        <w:t>Formation en Informatique</w:t>
      </w:r>
      <w:r w:rsidR="00B476BA" w:rsidRPr="00B476BA">
        <w:rPr>
          <w:rFonts w:asciiTheme="majorBidi" w:hAnsiTheme="majorBidi" w:cstheme="majorBidi"/>
          <w:bCs w:val="0"/>
          <w:color w:val="auto"/>
          <w:sz w:val="24"/>
          <w:szCs w:val="24"/>
        </w:rPr>
        <w:t xml:space="preserve"> (du 01/10/2014 au 02/07/2015)</w:t>
      </w:r>
    </w:p>
    <w:p w:rsidR="00B476BA" w:rsidRPr="00B476BA" w:rsidRDefault="00B476BA" w:rsidP="00B45AD3">
      <w:pPr>
        <w:shd w:val="clear" w:color="auto" w:fill="FFFFFF"/>
        <w:rPr>
          <w:rFonts w:asciiTheme="majorBidi" w:hAnsiTheme="majorBidi" w:cstheme="majorBidi"/>
          <w:bCs w:val="0"/>
          <w:color w:val="auto"/>
          <w:sz w:val="24"/>
          <w:szCs w:val="24"/>
        </w:rPr>
      </w:pPr>
    </w:p>
    <w:p w:rsidR="00B476BA" w:rsidRPr="00B476BA" w:rsidRDefault="00B476BA" w:rsidP="00B45AD3">
      <w:pPr>
        <w:shd w:val="clear" w:color="auto" w:fill="FFFFFF"/>
        <w:rPr>
          <w:rFonts w:asciiTheme="majorBidi" w:hAnsiTheme="majorBidi" w:cstheme="majorBidi"/>
          <w:color w:val="auto"/>
          <w:sz w:val="24"/>
          <w:szCs w:val="24"/>
        </w:rPr>
      </w:pPr>
      <w:r w:rsidRPr="00B476BA">
        <w:rPr>
          <w:rFonts w:asciiTheme="majorBidi" w:hAnsiTheme="majorBidi" w:cstheme="majorBidi"/>
          <w:bCs w:val="0"/>
          <w:color w:val="auto"/>
          <w:sz w:val="24"/>
          <w:szCs w:val="24"/>
        </w:rPr>
        <w:t xml:space="preserve">Formation en Management Détail (du 24-02-2016 au </w:t>
      </w:r>
      <w:r>
        <w:rPr>
          <w:rFonts w:asciiTheme="majorBidi" w:hAnsiTheme="majorBidi" w:cstheme="majorBidi"/>
          <w:bCs w:val="0"/>
          <w:color w:val="auto"/>
          <w:sz w:val="24"/>
          <w:szCs w:val="24"/>
        </w:rPr>
        <w:t>24-03-2016)</w:t>
      </w:r>
    </w:p>
    <w:p w:rsidR="00EB0332" w:rsidRPr="00471B49" w:rsidRDefault="0059613A" w:rsidP="00BD043D">
      <w:pPr>
        <w:pStyle w:val="Titre2"/>
      </w:pPr>
      <w:r w:rsidRPr="00471B49">
        <w:t>Expériences</w:t>
      </w:r>
      <w:r w:rsidR="00EB0332" w:rsidRPr="00471B49">
        <w:t xml:space="preserve"> professionnelle</w:t>
      </w:r>
      <w:r w:rsidRPr="00471B49">
        <w:t>s</w:t>
      </w:r>
    </w:p>
    <w:p w:rsidR="007C1551" w:rsidRPr="00471B49" w:rsidRDefault="00B476BA" w:rsidP="00B476BA">
      <w:pPr>
        <w:pStyle w:val="DCExprienc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Mai 2016 – Octobre 2016</w:t>
      </w:r>
      <w:r w:rsidR="007C1551">
        <w:rPr>
          <w:sz w:val="24"/>
          <w:szCs w:val="24"/>
        </w:rPr>
        <w:t xml:space="preserve"> </w:t>
      </w:r>
      <w:r w:rsidR="007C1551">
        <w:rPr>
          <w:rFonts w:asciiTheme="majorBidi" w:hAnsiTheme="majorBidi" w:cstheme="majorBidi"/>
          <w:b/>
          <w:sz w:val="24"/>
          <w:szCs w:val="24"/>
        </w:rPr>
        <w:t>:</w:t>
      </w:r>
      <w:r w:rsidR="007C1551" w:rsidRPr="003E6FDA">
        <w:rPr>
          <w:rFonts w:cstheme="majorBidi"/>
          <w:bCs w:val="0"/>
          <w:sz w:val="24"/>
          <w:szCs w:val="24"/>
        </w:rPr>
        <w:t xml:space="preserve"> </w:t>
      </w:r>
      <w:r>
        <w:rPr>
          <w:rFonts w:cstheme="majorBidi"/>
          <w:bCs w:val="0"/>
          <w:sz w:val="24"/>
          <w:szCs w:val="24"/>
        </w:rPr>
        <w:t xml:space="preserve">Magasin UNI MARKET </w:t>
      </w:r>
      <w:r w:rsidR="004B4216">
        <w:rPr>
          <w:rFonts w:cstheme="majorBidi"/>
          <w:bCs w:val="0"/>
          <w:sz w:val="24"/>
          <w:szCs w:val="24"/>
        </w:rPr>
        <w:t>Nabeul</w:t>
      </w:r>
      <w:r w:rsidR="007C1551">
        <w:rPr>
          <w:rFonts w:cstheme="majorBidi"/>
          <w:bCs w:val="0"/>
          <w:sz w:val="24"/>
          <w:szCs w:val="24"/>
        </w:rPr>
        <w:t> : Tunisie-Nabeul</w:t>
      </w:r>
    </w:p>
    <w:p w:rsidR="004B4216" w:rsidRPr="001A17FB" w:rsidRDefault="00B476BA" w:rsidP="00D00CDA">
      <w:pPr>
        <w:pStyle w:val="DCPoste"/>
        <w:numPr>
          <w:ilvl w:val="0"/>
          <w:numId w:val="8"/>
        </w:numPr>
        <w:rPr>
          <w:b w:val="0"/>
          <w:color w:val="auto"/>
          <w:szCs w:val="20"/>
        </w:rPr>
      </w:pPr>
      <w:r>
        <w:rPr>
          <w:color w:val="auto"/>
          <w:szCs w:val="20"/>
        </w:rPr>
        <w:t>Charcuterie et fromagerie</w:t>
      </w:r>
    </w:p>
    <w:p w:rsidR="007C1551" w:rsidRDefault="007C1551" w:rsidP="007C1551">
      <w:pPr>
        <w:pStyle w:val="DCEnvironnement"/>
        <w:rPr>
          <w:lang w:val="fr-FR"/>
        </w:rPr>
      </w:pPr>
    </w:p>
    <w:p w:rsidR="007C1551" w:rsidRPr="00471B49" w:rsidRDefault="00B476BA" w:rsidP="00F21AB2">
      <w:pPr>
        <w:pStyle w:val="DCExprienc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Nove</w:t>
      </w:r>
      <w:r w:rsidR="00F21AB2">
        <w:rPr>
          <w:sz w:val="24"/>
          <w:szCs w:val="24"/>
        </w:rPr>
        <w:t>mbre 2013</w:t>
      </w:r>
      <w:r w:rsidR="004E2BEE">
        <w:rPr>
          <w:sz w:val="24"/>
          <w:szCs w:val="24"/>
        </w:rPr>
        <w:t xml:space="preserve"> </w:t>
      </w:r>
      <w:proofErr w:type="gramStart"/>
      <w:r w:rsidR="007C1551">
        <w:rPr>
          <w:rFonts w:asciiTheme="majorBidi" w:hAnsiTheme="majorBidi" w:cstheme="majorBidi"/>
          <w:b/>
          <w:sz w:val="24"/>
          <w:szCs w:val="24"/>
        </w:rPr>
        <w:t>:</w:t>
      </w:r>
      <w:r w:rsidR="00AD45F4" w:rsidRPr="00AD45F4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4E2BEE">
        <w:rPr>
          <w:rFonts w:cstheme="majorBidi"/>
          <w:bCs w:val="0"/>
          <w:sz w:val="24"/>
          <w:szCs w:val="24"/>
        </w:rPr>
        <w:t xml:space="preserve"> </w:t>
      </w:r>
      <w:r w:rsidR="00F21AB2">
        <w:rPr>
          <w:rFonts w:cstheme="majorBidi"/>
          <w:bCs w:val="0"/>
          <w:sz w:val="24"/>
          <w:szCs w:val="24"/>
        </w:rPr>
        <w:t>Stage</w:t>
      </w:r>
      <w:proofErr w:type="gramEnd"/>
      <w:r w:rsidR="00F21AB2">
        <w:rPr>
          <w:rFonts w:cstheme="majorBidi"/>
          <w:bCs w:val="0"/>
          <w:sz w:val="24"/>
          <w:szCs w:val="24"/>
        </w:rPr>
        <w:t xml:space="preserve"> à la Société Tunisie Telecom</w:t>
      </w:r>
      <w:r>
        <w:rPr>
          <w:rFonts w:cstheme="majorBidi"/>
          <w:bCs w:val="0"/>
          <w:sz w:val="24"/>
          <w:szCs w:val="24"/>
        </w:rPr>
        <w:t xml:space="preserve"> : </w:t>
      </w:r>
      <w:r w:rsidR="007C1551">
        <w:rPr>
          <w:rFonts w:cstheme="majorBidi"/>
          <w:bCs w:val="0"/>
          <w:sz w:val="24"/>
          <w:szCs w:val="24"/>
        </w:rPr>
        <w:t>Tunisie-Nabeul</w:t>
      </w:r>
    </w:p>
    <w:p w:rsidR="00F21AB2" w:rsidRPr="001A17FB" w:rsidRDefault="00F21AB2" w:rsidP="00F21AB2">
      <w:pPr>
        <w:pStyle w:val="DCPoste"/>
        <w:rPr>
          <w:b w:val="0"/>
          <w:color w:val="auto"/>
          <w:szCs w:val="20"/>
        </w:rPr>
      </w:pPr>
    </w:p>
    <w:p w:rsidR="00F21AB2" w:rsidRPr="00471B49" w:rsidRDefault="00F21AB2" w:rsidP="00F21AB2">
      <w:pPr>
        <w:pStyle w:val="DCExprienc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Janvier 2013 – Juillet 2013 </w:t>
      </w:r>
      <w:proofErr w:type="gramStart"/>
      <w:r>
        <w:rPr>
          <w:rFonts w:asciiTheme="majorBidi" w:hAnsiTheme="majorBidi" w:cstheme="majorBidi"/>
          <w:b/>
          <w:sz w:val="24"/>
          <w:szCs w:val="24"/>
        </w:rPr>
        <w:t>:</w:t>
      </w:r>
      <w:r w:rsidRPr="00AD45F4">
        <w:rPr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rFonts w:cstheme="majorBidi"/>
          <w:bCs w:val="0"/>
          <w:sz w:val="24"/>
          <w:szCs w:val="24"/>
        </w:rPr>
        <w:t xml:space="preserve"> Magasin</w:t>
      </w:r>
      <w:proofErr w:type="gramEnd"/>
      <w:r>
        <w:rPr>
          <w:rFonts w:cstheme="majorBidi"/>
          <w:bCs w:val="0"/>
          <w:sz w:val="24"/>
          <w:szCs w:val="24"/>
        </w:rPr>
        <w:t xml:space="preserve"> </w:t>
      </w:r>
      <w:proofErr w:type="spellStart"/>
      <w:r>
        <w:rPr>
          <w:rFonts w:cstheme="majorBidi"/>
          <w:bCs w:val="0"/>
          <w:sz w:val="24"/>
          <w:szCs w:val="24"/>
        </w:rPr>
        <w:t>Karama</w:t>
      </w:r>
      <w:proofErr w:type="spellEnd"/>
      <w:r>
        <w:rPr>
          <w:rFonts w:cstheme="majorBidi"/>
          <w:bCs w:val="0"/>
          <w:sz w:val="24"/>
          <w:szCs w:val="24"/>
        </w:rPr>
        <w:t> : Tunisie-Nabeul</w:t>
      </w:r>
    </w:p>
    <w:p w:rsidR="00F21AB2" w:rsidRDefault="00F21AB2" w:rsidP="00F21AB2">
      <w:pPr>
        <w:spacing w:line="276" w:lineRule="auto"/>
        <w:rPr>
          <w:b/>
          <w:bCs w:val="0"/>
          <w:color w:val="auto"/>
        </w:rPr>
      </w:pPr>
    </w:p>
    <w:p w:rsidR="00F21AB2" w:rsidRDefault="00F21AB2" w:rsidP="00F21AB2">
      <w:pPr>
        <w:pStyle w:val="Paragraphedeliste"/>
        <w:numPr>
          <w:ilvl w:val="0"/>
          <w:numId w:val="8"/>
        </w:numPr>
        <w:spacing w:line="276" w:lineRule="auto"/>
        <w:rPr>
          <w:b/>
          <w:bCs w:val="0"/>
          <w:color w:val="auto"/>
        </w:rPr>
      </w:pPr>
      <w:r>
        <w:rPr>
          <w:b/>
          <w:bCs w:val="0"/>
          <w:color w:val="auto"/>
        </w:rPr>
        <w:t xml:space="preserve">Gestionnaire de caisse </w:t>
      </w:r>
    </w:p>
    <w:p w:rsidR="00F21AB2" w:rsidRDefault="00F21AB2" w:rsidP="00F21AB2">
      <w:pPr>
        <w:pStyle w:val="Paragraphedeliste"/>
        <w:numPr>
          <w:ilvl w:val="0"/>
          <w:numId w:val="8"/>
        </w:numPr>
        <w:spacing w:line="276" w:lineRule="auto"/>
        <w:rPr>
          <w:b/>
          <w:bCs w:val="0"/>
          <w:color w:val="auto"/>
        </w:rPr>
      </w:pPr>
      <w:r>
        <w:rPr>
          <w:b/>
          <w:bCs w:val="0"/>
          <w:color w:val="auto"/>
        </w:rPr>
        <w:t>Mise en rayon</w:t>
      </w:r>
    </w:p>
    <w:p w:rsidR="00F21AB2" w:rsidRDefault="00F21AB2" w:rsidP="00F21AB2">
      <w:pPr>
        <w:pStyle w:val="Paragraphedeliste"/>
        <w:numPr>
          <w:ilvl w:val="0"/>
          <w:numId w:val="8"/>
        </w:numPr>
        <w:spacing w:line="276" w:lineRule="auto"/>
        <w:rPr>
          <w:b/>
          <w:bCs w:val="0"/>
          <w:color w:val="auto"/>
        </w:rPr>
      </w:pPr>
      <w:r>
        <w:rPr>
          <w:b/>
          <w:bCs w:val="0"/>
          <w:color w:val="auto"/>
        </w:rPr>
        <w:t>Conseil et vente</w:t>
      </w:r>
    </w:p>
    <w:p w:rsidR="00F21AB2" w:rsidRDefault="00F21AB2" w:rsidP="00F21AB2">
      <w:pPr>
        <w:spacing w:line="276" w:lineRule="auto"/>
        <w:rPr>
          <w:b/>
          <w:bCs w:val="0"/>
          <w:color w:val="auto"/>
        </w:rPr>
      </w:pPr>
    </w:p>
    <w:sectPr w:rsidR="00F21AB2" w:rsidSect="00CC50E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99" w:right="1417" w:bottom="1417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AF" w:rsidRDefault="00276EAF" w:rsidP="000B3EED">
      <w:r>
        <w:separator/>
      </w:r>
    </w:p>
  </w:endnote>
  <w:endnote w:type="continuationSeparator" w:id="0">
    <w:p w:rsidR="00276EAF" w:rsidRDefault="00276EAF" w:rsidP="000B3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sansLight">
    <w:altName w:val="Geo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5BA" w:rsidRPr="00CC50EB" w:rsidRDefault="001277A5" w:rsidP="00E14626">
    <w:pPr>
      <w:pStyle w:val="Pieddepage"/>
      <w:jc w:val="center"/>
      <w:rPr>
        <w:color w:val="FFFFFF" w:themeColor="background1"/>
        <w:sz w:val="16"/>
      </w:rPr>
    </w:pPr>
    <w:r w:rsidRPr="001277A5">
      <w:rPr>
        <w:noProof/>
        <w:color w:val="FFFFFF" w:themeColor="background1"/>
      </w:rPr>
      <w:pict>
        <v:rect id="Rectangle 7" o:spid="_x0000_s4098" style="position:absolute;left:0;text-align:left;margin-left:-70.65pt;margin-top:-11.4pt;width:600.15pt;height:58.9pt;z-index:-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" fillcolor="#b8cce4 [1300]" stroked="f"/>
      </w:pict>
    </w:r>
  </w:p>
  <w:p w:rsidR="00D275BA" w:rsidRPr="00CC50EB" w:rsidRDefault="00D275BA" w:rsidP="009E1CD8">
    <w:pPr>
      <w:pStyle w:val="Pieddepage"/>
      <w:jc w:val="center"/>
      <w:rPr>
        <w:color w:val="FFFFFF" w:themeColor="background1"/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5BA" w:rsidRPr="00CC50EB" w:rsidRDefault="001277A5" w:rsidP="00E14626">
    <w:pPr>
      <w:pStyle w:val="Pieddepage"/>
      <w:jc w:val="center"/>
      <w:rPr>
        <w:color w:val="FFFFFF" w:themeColor="background1"/>
        <w:sz w:val="16"/>
      </w:rPr>
    </w:pPr>
    <w:r w:rsidRPr="001277A5">
      <w:rPr>
        <w:noProof/>
      </w:rPr>
      <w:pict>
        <v:rect id="Rectangle 19" o:spid="_x0000_s4097" style="position:absolute;left:0;text-align:left;margin-left:-72.65pt;margin-top:-11.25pt;width:600.15pt;height:58.9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" fillcolor="#b8cce4 [1300]" stroked="f"/>
      </w:pict>
    </w:r>
  </w:p>
  <w:p w:rsidR="00D275BA" w:rsidRPr="00CC50EB" w:rsidRDefault="00D275BA" w:rsidP="00CC50EB">
    <w:pPr>
      <w:pStyle w:val="Pieddepage"/>
      <w:jc w:val="center"/>
      <w:rPr>
        <w:color w:val="FFFFFF" w:themeColor="background1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AF" w:rsidRDefault="00276EAF" w:rsidP="000B3EED">
      <w:r>
        <w:separator/>
      </w:r>
    </w:p>
  </w:footnote>
  <w:footnote w:type="continuationSeparator" w:id="0">
    <w:p w:rsidR="00276EAF" w:rsidRDefault="00276EAF" w:rsidP="000B3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5BA" w:rsidRDefault="001277A5" w:rsidP="000B3EED">
    <w:pPr>
      <w:pStyle w:val="En-tte"/>
      <w:rPr>
        <w:noProof/>
      </w:rPr>
    </w:pPr>
    <w:r>
      <w:rPr>
        <w:noProof/>
      </w:rPr>
      <w:pict>
        <v:rect id="Rectangle 5" o:spid="_x0000_s4099" style="position:absolute;margin-left:-70.85pt;margin-top:2.35pt;width:600.15pt;height:21.45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" fillcolor="#b8cce4 [1300]" stroked="f"/>
      </w:pict>
    </w:r>
  </w:p>
  <w:p w:rsidR="00D275BA" w:rsidRDefault="00D275BA" w:rsidP="000B3EED">
    <w:pPr>
      <w:pStyle w:val="En-tte"/>
      <w:rPr>
        <w:noProof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1366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428"/>
      <w:gridCol w:w="2428"/>
      <w:gridCol w:w="925"/>
      <w:gridCol w:w="3856"/>
      <w:gridCol w:w="2729"/>
    </w:tblGrid>
    <w:tr w:rsidR="002B588B" w:rsidRPr="003C3B18" w:rsidTr="00162B0A">
      <w:trPr>
        <w:trHeight w:val="256"/>
      </w:trPr>
      <w:tc>
        <w:tcPr>
          <w:tcW w:w="1428" w:type="dxa"/>
        </w:tcPr>
        <w:p w:rsidR="002B588B" w:rsidRPr="00D351BF" w:rsidRDefault="002B588B" w:rsidP="00D275BA">
          <w:pPr>
            <w:rPr>
              <w:rFonts w:ascii="Corbel" w:hAnsi="Corbel"/>
              <w:b/>
              <w:sz w:val="16"/>
              <w:szCs w:val="16"/>
            </w:rPr>
          </w:pPr>
          <w:r>
            <w:rPr>
              <w:rFonts w:ascii="Corbel" w:hAnsi="Corbel"/>
              <w:b/>
              <w:sz w:val="16"/>
              <w:szCs w:val="16"/>
            </w:rPr>
            <w:t xml:space="preserve">Nom et </w:t>
          </w:r>
          <w:proofErr w:type="spellStart"/>
          <w:r>
            <w:rPr>
              <w:rFonts w:ascii="Corbel" w:hAnsi="Corbel"/>
              <w:b/>
              <w:sz w:val="16"/>
              <w:szCs w:val="16"/>
            </w:rPr>
            <w:t>Prénom</w:t>
          </w:r>
          <w:proofErr w:type="spellEnd"/>
        </w:p>
      </w:tc>
      <w:tc>
        <w:tcPr>
          <w:tcW w:w="3353" w:type="dxa"/>
          <w:gridSpan w:val="2"/>
        </w:tcPr>
        <w:p w:rsidR="002B588B" w:rsidRPr="00E049D5" w:rsidRDefault="006D3627" w:rsidP="00B45AD3">
          <w:pPr>
            <w:rPr>
              <w:color w:val="auto"/>
              <w:sz w:val="16"/>
              <w:szCs w:val="16"/>
            </w:rPr>
          </w:pPr>
          <w:r>
            <w:rPr>
              <w:color w:val="auto"/>
              <w:sz w:val="16"/>
              <w:szCs w:val="16"/>
            </w:rPr>
            <w:t xml:space="preserve">: </w:t>
          </w:r>
          <w:proofErr w:type="spellStart"/>
          <w:r w:rsidR="00B45AD3">
            <w:rPr>
              <w:color w:val="auto"/>
              <w:sz w:val="16"/>
              <w:szCs w:val="16"/>
            </w:rPr>
            <w:t>Safa</w:t>
          </w:r>
          <w:proofErr w:type="spellEnd"/>
          <w:r w:rsidR="00B45AD3">
            <w:rPr>
              <w:color w:val="auto"/>
              <w:sz w:val="16"/>
              <w:szCs w:val="16"/>
            </w:rPr>
            <w:t xml:space="preserve"> </w:t>
          </w:r>
          <w:proofErr w:type="spellStart"/>
          <w:r w:rsidR="00B45AD3">
            <w:rPr>
              <w:color w:val="auto"/>
              <w:sz w:val="16"/>
              <w:szCs w:val="16"/>
            </w:rPr>
            <w:t>Amiri</w:t>
          </w:r>
          <w:proofErr w:type="spellEnd"/>
        </w:p>
      </w:tc>
      <w:tc>
        <w:tcPr>
          <w:tcW w:w="3856" w:type="dxa"/>
        </w:tcPr>
        <w:p w:rsidR="002B588B" w:rsidRDefault="002B588B" w:rsidP="00D275BA">
          <w:pPr>
            <w:rPr>
              <w:noProof/>
              <w:szCs w:val="20"/>
            </w:rPr>
          </w:pPr>
        </w:p>
      </w:tc>
      <w:tc>
        <w:tcPr>
          <w:tcW w:w="2729" w:type="dxa"/>
        </w:tcPr>
        <w:p w:rsidR="002B588B" w:rsidRDefault="00B45AD3" w:rsidP="00E14626">
          <w:pPr>
            <w:rPr>
              <w:noProof/>
              <w:szCs w:val="20"/>
            </w:rPr>
          </w:pPr>
          <w:r>
            <w:rPr>
              <w:noProof/>
              <w:szCs w:val="20"/>
              <w:lang w:val="fr-FR" w:eastAsia="fr-FR"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-294005</wp:posOffset>
                </wp:positionV>
                <wp:extent cx="1114425" cy="1439545"/>
                <wp:effectExtent l="19050" t="0" r="9525" b="0"/>
                <wp:wrapNone/>
                <wp:docPr id="2" name="Image 1" descr="C:\Users\Admin\Desktop\safa amiri pho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esktop\safa amiri pho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D275BA" w:rsidRPr="003C3B18" w:rsidTr="00162B0A">
      <w:trPr>
        <w:trHeight w:val="256"/>
      </w:trPr>
      <w:tc>
        <w:tcPr>
          <w:tcW w:w="1428" w:type="dxa"/>
        </w:tcPr>
        <w:p w:rsidR="00D275BA" w:rsidRPr="00D351BF" w:rsidRDefault="00D275BA" w:rsidP="00D275BA">
          <w:pPr>
            <w:rPr>
              <w:rFonts w:ascii="Corbel" w:hAnsi="Corbel"/>
              <w:b/>
              <w:sz w:val="16"/>
              <w:szCs w:val="16"/>
              <w:lang w:val="fr-FR"/>
            </w:rPr>
          </w:pPr>
          <w:r w:rsidRPr="00D351BF">
            <w:rPr>
              <w:rFonts w:ascii="Corbel" w:hAnsi="Corbel"/>
              <w:b/>
              <w:sz w:val="16"/>
              <w:szCs w:val="16"/>
              <w:lang w:val="fr-FR"/>
            </w:rPr>
            <w:t xml:space="preserve">Date de naissance </w:t>
          </w:r>
        </w:p>
      </w:tc>
      <w:tc>
        <w:tcPr>
          <w:tcW w:w="3353" w:type="dxa"/>
          <w:gridSpan w:val="2"/>
        </w:tcPr>
        <w:p w:rsidR="00D275BA" w:rsidRPr="00E049D5" w:rsidRDefault="00D275BA" w:rsidP="006D3627">
          <w:pPr>
            <w:rPr>
              <w:color w:val="auto"/>
              <w:sz w:val="16"/>
              <w:szCs w:val="16"/>
              <w:lang w:val="fr-FR"/>
            </w:rPr>
          </w:pPr>
          <w:r w:rsidRPr="00E049D5">
            <w:rPr>
              <w:color w:val="auto"/>
              <w:sz w:val="16"/>
              <w:szCs w:val="16"/>
              <w:lang w:val="fr-FR"/>
            </w:rPr>
            <w:t xml:space="preserve">: le </w:t>
          </w:r>
          <w:r w:rsidR="00F21AB2">
            <w:rPr>
              <w:color w:val="auto"/>
              <w:sz w:val="16"/>
              <w:szCs w:val="16"/>
              <w:lang w:val="fr-FR"/>
            </w:rPr>
            <w:t>22</w:t>
          </w:r>
          <w:r w:rsidR="006D3627">
            <w:rPr>
              <w:color w:val="auto"/>
              <w:sz w:val="16"/>
              <w:szCs w:val="16"/>
              <w:lang w:val="fr-FR"/>
            </w:rPr>
            <w:t xml:space="preserve"> juillet</w:t>
          </w:r>
          <w:r w:rsidRPr="00E049D5">
            <w:rPr>
              <w:color w:val="auto"/>
              <w:sz w:val="16"/>
              <w:szCs w:val="16"/>
              <w:lang w:val="fr-FR"/>
            </w:rPr>
            <w:t xml:space="preserve"> 199</w:t>
          </w:r>
          <w:r w:rsidR="00F21AB2">
            <w:rPr>
              <w:color w:val="auto"/>
              <w:sz w:val="16"/>
              <w:szCs w:val="16"/>
              <w:lang w:val="fr-FR"/>
            </w:rPr>
            <w:t>6</w:t>
          </w:r>
        </w:p>
      </w:tc>
      <w:tc>
        <w:tcPr>
          <w:tcW w:w="3856" w:type="dxa"/>
          <w:vMerge w:val="restart"/>
        </w:tcPr>
        <w:p w:rsidR="00D275BA" w:rsidRPr="003C3B18" w:rsidRDefault="00D275BA" w:rsidP="00D275BA">
          <w:pPr>
            <w:rPr>
              <w:sz w:val="20"/>
              <w:szCs w:val="20"/>
            </w:rPr>
          </w:pPr>
        </w:p>
      </w:tc>
      <w:tc>
        <w:tcPr>
          <w:tcW w:w="2729" w:type="dxa"/>
          <w:vMerge w:val="restart"/>
        </w:tcPr>
        <w:p w:rsidR="00D275BA" w:rsidRPr="003C3B18" w:rsidRDefault="00D275BA" w:rsidP="00E14626">
          <w:pPr>
            <w:rPr>
              <w:sz w:val="20"/>
              <w:szCs w:val="20"/>
              <w:lang w:val="fr-FR"/>
            </w:rPr>
          </w:pPr>
        </w:p>
      </w:tc>
    </w:tr>
    <w:tr w:rsidR="00D275BA" w:rsidRPr="003C3B18" w:rsidTr="00162B0A">
      <w:trPr>
        <w:trHeight w:val="210"/>
      </w:trPr>
      <w:tc>
        <w:tcPr>
          <w:tcW w:w="1428" w:type="dxa"/>
        </w:tcPr>
        <w:p w:rsidR="00D275BA" w:rsidRPr="00D351BF" w:rsidRDefault="00D275BA" w:rsidP="00D275BA">
          <w:pPr>
            <w:rPr>
              <w:rFonts w:ascii="Corbel" w:hAnsi="Corbel"/>
              <w:b/>
              <w:sz w:val="16"/>
              <w:szCs w:val="16"/>
              <w:lang w:val="fr-FR"/>
            </w:rPr>
          </w:pPr>
          <w:r w:rsidRPr="00D351BF">
            <w:rPr>
              <w:rFonts w:ascii="Corbel" w:hAnsi="Corbel"/>
              <w:b/>
              <w:sz w:val="16"/>
              <w:szCs w:val="16"/>
              <w:lang w:val="fr-FR"/>
            </w:rPr>
            <w:t>Nationalité</w:t>
          </w:r>
        </w:p>
      </w:tc>
      <w:tc>
        <w:tcPr>
          <w:tcW w:w="3353" w:type="dxa"/>
          <w:gridSpan w:val="2"/>
        </w:tcPr>
        <w:p w:rsidR="00D275BA" w:rsidRPr="00E049D5" w:rsidRDefault="00D275BA" w:rsidP="00D275BA">
          <w:pPr>
            <w:rPr>
              <w:color w:val="auto"/>
              <w:sz w:val="16"/>
              <w:szCs w:val="16"/>
              <w:lang w:val="fr-FR"/>
            </w:rPr>
          </w:pPr>
          <w:r w:rsidRPr="00E049D5">
            <w:rPr>
              <w:color w:val="auto"/>
              <w:sz w:val="16"/>
              <w:szCs w:val="16"/>
              <w:lang w:val="fr-FR"/>
            </w:rPr>
            <w:t xml:space="preserve">: Tunisienne </w:t>
          </w:r>
        </w:p>
      </w:tc>
      <w:tc>
        <w:tcPr>
          <w:tcW w:w="3856" w:type="dxa"/>
          <w:vMerge/>
        </w:tcPr>
        <w:p w:rsidR="00D275BA" w:rsidRPr="003C3B18" w:rsidRDefault="00D275BA" w:rsidP="00D275BA">
          <w:pPr>
            <w:rPr>
              <w:sz w:val="20"/>
              <w:szCs w:val="20"/>
            </w:rPr>
          </w:pPr>
        </w:p>
      </w:tc>
      <w:tc>
        <w:tcPr>
          <w:tcW w:w="2729" w:type="dxa"/>
          <w:vMerge/>
        </w:tcPr>
        <w:p w:rsidR="00D275BA" w:rsidRPr="003C3B18" w:rsidRDefault="00D275BA" w:rsidP="00D275BA">
          <w:pPr>
            <w:rPr>
              <w:sz w:val="20"/>
              <w:szCs w:val="20"/>
              <w:lang w:val="fr-FR"/>
            </w:rPr>
          </w:pPr>
        </w:p>
      </w:tc>
    </w:tr>
    <w:tr w:rsidR="00D275BA" w:rsidRPr="00B45AD3" w:rsidTr="00162B0A">
      <w:trPr>
        <w:trHeight w:val="225"/>
      </w:trPr>
      <w:tc>
        <w:tcPr>
          <w:tcW w:w="1428" w:type="dxa"/>
        </w:tcPr>
        <w:p w:rsidR="00D275BA" w:rsidRPr="00D351BF" w:rsidRDefault="00D275BA" w:rsidP="00D275BA">
          <w:pPr>
            <w:rPr>
              <w:rFonts w:ascii="Corbel" w:hAnsi="Corbel"/>
              <w:b/>
              <w:sz w:val="16"/>
              <w:szCs w:val="16"/>
              <w:lang w:val="fr-FR"/>
            </w:rPr>
          </w:pPr>
          <w:r w:rsidRPr="00D351BF">
            <w:rPr>
              <w:rFonts w:ascii="Corbel" w:hAnsi="Corbel"/>
              <w:b/>
              <w:sz w:val="16"/>
              <w:szCs w:val="16"/>
              <w:lang w:val="fr-FR"/>
            </w:rPr>
            <w:t>adresse</w:t>
          </w:r>
        </w:p>
      </w:tc>
      <w:tc>
        <w:tcPr>
          <w:tcW w:w="3353" w:type="dxa"/>
          <w:gridSpan w:val="2"/>
        </w:tcPr>
        <w:p w:rsidR="00D275BA" w:rsidRPr="00B45AD3" w:rsidRDefault="00D275BA" w:rsidP="00B45AD3">
          <w:pPr>
            <w:rPr>
              <w:color w:val="auto"/>
              <w:sz w:val="16"/>
              <w:szCs w:val="16"/>
            </w:rPr>
          </w:pPr>
          <w:r w:rsidRPr="00B45AD3">
            <w:rPr>
              <w:color w:val="auto"/>
              <w:sz w:val="16"/>
              <w:szCs w:val="16"/>
            </w:rPr>
            <w:t xml:space="preserve">: </w:t>
          </w:r>
          <w:r w:rsidR="006D3627" w:rsidRPr="00B45AD3">
            <w:rPr>
              <w:color w:val="auto"/>
              <w:sz w:val="16"/>
              <w:szCs w:val="16"/>
            </w:rPr>
            <w:t xml:space="preserve">Rue </w:t>
          </w:r>
          <w:proofErr w:type="spellStart"/>
          <w:r w:rsidR="00B45AD3" w:rsidRPr="00B45AD3">
            <w:rPr>
              <w:color w:val="auto"/>
              <w:sz w:val="16"/>
              <w:szCs w:val="16"/>
            </w:rPr>
            <w:t>omar</w:t>
          </w:r>
          <w:proofErr w:type="spellEnd"/>
          <w:r w:rsidR="00B45AD3" w:rsidRPr="00B45AD3">
            <w:rPr>
              <w:color w:val="auto"/>
              <w:sz w:val="16"/>
              <w:szCs w:val="16"/>
            </w:rPr>
            <w:t xml:space="preserve"> </w:t>
          </w:r>
          <w:proofErr w:type="spellStart"/>
          <w:r w:rsidR="00B45AD3" w:rsidRPr="00B45AD3">
            <w:rPr>
              <w:color w:val="auto"/>
              <w:sz w:val="16"/>
              <w:szCs w:val="16"/>
            </w:rPr>
            <w:t>ibn</w:t>
          </w:r>
          <w:proofErr w:type="spellEnd"/>
          <w:r w:rsidR="00B45AD3" w:rsidRPr="00B45AD3">
            <w:rPr>
              <w:color w:val="auto"/>
              <w:sz w:val="16"/>
              <w:szCs w:val="16"/>
            </w:rPr>
            <w:t xml:space="preserve"> </w:t>
          </w:r>
          <w:proofErr w:type="spellStart"/>
          <w:r w:rsidR="00B45AD3" w:rsidRPr="00B45AD3">
            <w:rPr>
              <w:color w:val="auto"/>
              <w:sz w:val="16"/>
              <w:szCs w:val="16"/>
            </w:rPr>
            <w:t>khatab</w:t>
          </w:r>
          <w:proofErr w:type="spellEnd"/>
          <w:r w:rsidR="00B45AD3" w:rsidRPr="00B45AD3">
            <w:rPr>
              <w:color w:val="auto"/>
              <w:sz w:val="16"/>
              <w:szCs w:val="16"/>
            </w:rPr>
            <w:t xml:space="preserve"> </w:t>
          </w:r>
          <w:proofErr w:type="spellStart"/>
          <w:r w:rsidR="00B45AD3" w:rsidRPr="00B45AD3">
            <w:rPr>
              <w:color w:val="auto"/>
              <w:sz w:val="16"/>
              <w:szCs w:val="16"/>
            </w:rPr>
            <w:t>dar</w:t>
          </w:r>
          <w:proofErr w:type="spellEnd"/>
          <w:r w:rsidR="00B45AD3" w:rsidRPr="00B45AD3">
            <w:rPr>
              <w:color w:val="auto"/>
              <w:sz w:val="16"/>
              <w:szCs w:val="16"/>
            </w:rPr>
            <w:t xml:space="preserve"> </w:t>
          </w:r>
          <w:proofErr w:type="spellStart"/>
          <w:r w:rsidR="00B45AD3" w:rsidRPr="00B45AD3">
            <w:rPr>
              <w:color w:val="auto"/>
              <w:sz w:val="16"/>
              <w:szCs w:val="16"/>
            </w:rPr>
            <w:t>chaabene</w:t>
          </w:r>
          <w:proofErr w:type="spellEnd"/>
          <w:r w:rsidR="00B45AD3" w:rsidRPr="00B45AD3">
            <w:rPr>
              <w:color w:val="auto"/>
              <w:sz w:val="16"/>
              <w:szCs w:val="16"/>
            </w:rPr>
            <w:t xml:space="preserve"> el </w:t>
          </w:r>
          <w:proofErr w:type="spellStart"/>
          <w:r w:rsidR="00B45AD3" w:rsidRPr="00B45AD3">
            <w:rPr>
              <w:color w:val="auto"/>
              <w:sz w:val="16"/>
              <w:szCs w:val="16"/>
            </w:rPr>
            <w:t>fehri</w:t>
          </w:r>
          <w:proofErr w:type="spellEnd"/>
        </w:p>
      </w:tc>
      <w:tc>
        <w:tcPr>
          <w:tcW w:w="3856" w:type="dxa"/>
          <w:vMerge/>
        </w:tcPr>
        <w:p w:rsidR="00D275BA" w:rsidRPr="00B45AD3" w:rsidRDefault="00D275BA" w:rsidP="00D275BA">
          <w:pPr>
            <w:rPr>
              <w:sz w:val="20"/>
              <w:szCs w:val="20"/>
            </w:rPr>
          </w:pPr>
        </w:p>
      </w:tc>
      <w:tc>
        <w:tcPr>
          <w:tcW w:w="2729" w:type="dxa"/>
          <w:vMerge/>
        </w:tcPr>
        <w:p w:rsidR="00D275BA" w:rsidRPr="00B45AD3" w:rsidRDefault="00D275BA" w:rsidP="00D275BA">
          <w:pPr>
            <w:rPr>
              <w:sz w:val="20"/>
              <w:szCs w:val="20"/>
            </w:rPr>
          </w:pPr>
        </w:p>
      </w:tc>
    </w:tr>
    <w:tr w:rsidR="00C95BF5" w:rsidRPr="003C3B18" w:rsidTr="00162B0A">
      <w:trPr>
        <w:gridAfter w:val="3"/>
        <w:wAfter w:w="7510" w:type="dxa"/>
        <w:trHeight w:val="225"/>
      </w:trPr>
      <w:tc>
        <w:tcPr>
          <w:tcW w:w="3856" w:type="dxa"/>
          <w:gridSpan w:val="2"/>
        </w:tcPr>
        <w:p w:rsidR="00C95BF5" w:rsidRPr="00D351BF" w:rsidRDefault="00C95BF5" w:rsidP="00B45AD3">
          <w:pPr>
            <w:rPr>
              <w:rFonts w:ascii="Corbel" w:hAnsi="Corbel"/>
              <w:b/>
              <w:sz w:val="16"/>
              <w:szCs w:val="16"/>
              <w:lang w:val="fr-FR"/>
            </w:rPr>
          </w:pPr>
          <w:r>
            <w:rPr>
              <w:rFonts w:ascii="Corbel" w:hAnsi="Corbel"/>
              <w:b/>
              <w:sz w:val="16"/>
              <w:szCs w:val="16"/>
              <w:lang w:val="fr-FR"/>
            </w:rPr>
            <w:t xml:space="preserve">CIN                                    </w:t>
          </w:r>
          <w:r w:rsidRPr="00C95BF5">
            <w:rPr>
              <w:bCs w:val="0"/>
              <w:color w:val="auto"/>
              <w:sz w:val="16"/>
              <w:szCs w:val="16"/>
              <w:lang w:val="fr-FR"/>
            </w:rPr>
            <w:t xml:space="preserve">: </w:t>
          </w:r>
          <w:r w:rsidR="00B45AD3">
            <w:rPr>
              <w:bCs w:val="0"/>
              <w:color w:val="auto"/>
              <w:sz w:val="16"/>
              <w:szCs w:val="16"/>
              <w:lang w:val="fr-FR"/>
            </w:rPr>
            <w:t>09853226</w:t>
          </w:r>
        </w:p>
      </w:tc>
    </w:tr>
    <w:tr w:rsidR="00C95BF5" w:rsidRPr="003C3B18" w:rsidTr="00162B0A">
      <w:trPr>
        <w:trHeight w:val="210"/>
      </w:trPr>
      <w:tc>
        <w:tcPr>
          <w:tcW w:w="1428" w:type="dxa"/>
        </w:tcPr>
        <w:p w:rsidR="00C95BF5" w:rsidRPr="00D351BF" w:rsidRDefault="00C95BF5" w:rsidP="00D275BA">
          <w:pPr>
            <w:rPr>
              <w:rFonts w:ascii="Corbel" w:hAnsi="Corbel"/>
              <w:b/>
              <w:sz w:val="16"/>
              <w:szCs w:val="16"/>
              <w:lang w:val="fr-FR"/>
            </w:rPr>
          </w:pPr>
          <w:r w:rsidRPr="00D351BF">
            <w:rPr>
              <w:rFonts w:ascii="Corbel" w:hAnsi="Corbel"/>
              <w:b/>
              <w:sz w:val="16"/>
              <w:szCs w:val="16"/>
              <w:lang w:val="fr-FR"/>
            </w:rPr>
            <w:t>Mobile</w:t>
          </w:r>
        </w:p>
      </w:tc>
      <w:tc>
        <w:tcPr>
          <w:tcW w:w="3353" w:type="dxa"/>
          <w:gridSpan w:val="2"/>
        </w:tcPr>
        <w:p w:rsidR="00C95BF5" w:rsidRPr="00E049D5" w:rsidRDefault="00C95BF5" w:rsidP="00B45AD3">
          <w:pPr>
            <w:rPr>
              <w:color w:val="auto"/>
              <w:sz w:val="16"/>
              <w:szCs w:val="16"/>
              <w:lang w:val="fr-FR"/>
            </w:rPr>
          </w:pPr>
          <w:r w:rsidRPr="00E049D5">
            <w:rPr>
              <w:color w:val="auto"/>
              <w:sz w:val="16"/>
              <w:szCs w:val="16"/>
              <w:lang w:val="fr-FR"/>
            </w:rPr>
            <w:t xml:space="preserve">: +216 </w:t>
          </w:r>
          <w:r w:rsidR="00B45AD3">
            <w:rPr>
              <w:color w:val="auto"/>
              <w:sz w:val="16"/>
              <w:szCs w:val="16"/>
              <w:lang w:val="fr-FR"/>
            </w:rPr>
            <w:t>2</w:t>
          </w:r>
          <w:r w:rsidR="00B476BA">
            <w:rPr>
              <w:color w:val="auto"/>
              <w:sz w:val="16"/>
              <w:szCs w:val="16"/>
              <w:lang w:val="fr-FR"/>
            </w:rPr>
            <w:t>7.208.874</w:t>
          </w:r>
        </w:p>
      </w:tc>
      <w:tc>
        <w:tcPr>
          <w:tcW w:w="3856" w:type="dxa"/>
          <w:vMerge w:val="restart"/>
        </w:tcPr>
        <w:p w:rsidR="00C95BF5" w:rsidRPr="003C3B18" w:rsidRDefault="00C95BF5" w:rsidP="00D275BA">
          <w:pPr>
            <w:rPr>
              <w:rFonts w:ascii="Calibri" w:hAnsi="Calibri" w:cs="Times New Roman"/>
              <w:b/>
              <w:bCs w:val="0"/>
              <w:iCs w:val="0"/>
              <w:sz w:val="20"/>
              <w:szCs w:val="20"/>
            </w:rPr>
          </w:pPr>
        </w:p>
      </w:tc>
      <w:tc>
        <w:tcPr>
          <w:tcW w:w="2729" w:type="dxa"/>
          <w:vMerge w:val="restart"/>
        </w:tcPr>
        <w:p w:rsidR="00C95BF5" w:rsidRPr="003C3B18" w:rsidRDefault="00C95BF5" w:rsidP="00D275BA">
          <w:pPr>
            <w:spacing w:line="276" w:lineRule="auto"/>
            <w:rPr>
              <w:rFonts w:ascii="Calibri" w:hAnsi="Calibri" w:cs="Times New Roman"/>
              <w:b/>
              <w:bCs w:val="0"/>
              <w:iCs w:val="0"/>
              <w:sz w:val="20"/>
              <w:szCs w:val="20"/>
            </w:rPr>
          </w:pPr>
        </w:p>
      </w:tc>
    </w:tr>
    <w:tr w:rsidR="00C95BF5" w:rsidRPr="003C3B18" w:rsidTr="00162B0A">
      <w:trPr>
        <w:trHeight w:val="436"/>
      </w:trPr>
      <w:tc>
        <w:tcPr>
          <w:tcW w:w="1428" w:type="dxa"/>
        </w:tcPr>
        <w:p w:rsidR="00C95BF5" w:rsidRPr="00D351BF" w:rsidRDefault="00C95BF5" w:rsidP="00D275BA">
          <w:pPr>
            <w:rPr>
              <w:rFonts w:ascii="Corbel" w:hAnsi="Corbel"/>
              <w:b/>
              <w:sz w:val="16"/>
              <w:szCs w:val="16"/>
              <w:lang w:val="fr-FR"/>
            </w:rPr>
          </w:pPr>
          <w:r w:rsidRPr="00D351BF">
            <w:rPr>
              <w:rFonts w:ascii="Corbel" w:hAnsi="Corbel"/>
              <w:b/>
              <w:sz w:val="16"/>
              <w:szCs w:val="16"/>
              <w:lang w:val="fr-FR"/>
            </w:rPr>
            <w:t>Statut Social</w:t>
          </w:r>
        </w:p>
      </w:tc>
      <w:tc>
        <w:tcPr>
          <w:tcW w:w="3353" w:type="dxa"/>
          <w:gridSpan w:val="2"/>
        </w:tcPr>
        <w:p w:rsidR="00C95BF5" w:rsidRPr="00E049D5" w:rsidRDefault="00C95BF5" w:rsidP="00D275BA">
          <w:pPr>
            <w:rPr>
              <w:color w:val="auto"/>
              <w:sz w:val="16"/>
              <w:szCs w:val="16"/>
              <w:lang w:val="fr-FR"/>
            </w:rPr>
          </w:pPr>
          <w:r w:rsidRPr="00E049D5">
            <w:rPr>
              <w:color w:val="auto"/>
              <w:sz w:val="16"/>
              <w:szCs w:val="16"/>
              <w:lang w:val="fr-FR"/>
            </w:rPr>
            <w:t>:</w:t>
          </w:r>
          <w:r w:rsidRPr="00E049D5">
            <w:rPr>
              <w:color w:val="auto"/>
              <w:sz w:val="16"/>
              <w:szCs w:val="16"/>
            </w:rPr>
            <w:t xml:space="preserve"> </w:t>
          </w:r>
          <w:proofErr w:type="spellStart"/>
          <w:r w:rsidRPr="00E049D5">
            <w:rPr>
              <w:color w:val="auto"/>
              <w:sz w:val="16"/>
              <w:szCs w:val="16"/>
            </w:rPr>
            <w:t>Célibataire</w:t>
          </w:r>
          <w:proofErr w:type="spellEnd"/>
        </w:p>
      </w:tc>
      <w:tc>
        <w:tcPr>
          <w:tcW w:w="3856" w:type="dxa"/>
          <w:vMerge/>
        </w:tcPr>
        <w:p w:rsidR="00C95BF5" w:rsidRPr="003C3B18" w:rsidRDefault="00C95BF5" w:rsidP="00D275BA">
          <w:pPr>
            <w:rPr>
              <w:sz w:val="20"/>
              <w:szCs w:val="20"/>
            </w:rPr>
          </w:pPr>
        </w:p>
      </w:tc>
      <w:tc>
        <w:tcPr>
          <w:tcW w:w="2729" w:type="dxa"/>
          <w:vMerge/>
        </w:tcPr>
        <w:p w:rsidR="00C95BF5" w:rsidRPr="003C3B18" w:rsidRDefault="00C95BF5" w:rsidP="00D275BA">
          <w:pPr>
            <w:rPr>
              <w:sz w:val="20"/>
              <w:szCs w:val="20"/>
              <w:lang w:val="fr-FR"/>
            </w:rPr>
          </w:pPr>
        </w:p>
      </w:tc>
    </w:tr>
  </w:tbl>
  <w:p w:rsidR="00D275BA" w:rsidRPr="00D351BF" w:rsidRDefault="00D275BA" w:rsidP="009464CE">
    <w:pPr>
      <w:pStyle w:val="En-tte"/>
      <w:jc w:val="right"/>
      <w:rPr>
        <w:b/>
        <w:noProof/>
        <w:color w:val="262626" w:themeColor="text1" w:themeTint="D9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3A87"/>
    <w:multiLevelType w:val="hybridMultilevel"/>
    <w:tmpl w:val="15F4BA66"/>
    <w:lvl w:ilvl="0" w:tplc="040C0009">
      <w:start w:val="1"/>
      <w:numFmt w:val="bullet"/>
      <w:lvlText w:val=""/>
      <w:lvlJc w:val="left"/>
      <w:pPr>
        <w:ind w:left="16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">
    <w:nsid w:val="188143A0"/>
    <w:multiLevelType w:val="singleLevel"/>
    <w:tmpl w:val="A8C8A4D2"/>
    <w:lvl w:ilvl="0">
      <w:start w:val="1"/>
      <w:numFmt w:val="bullet"/>
      <w:pStyle w:val="CV-ExprienceSoc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4C551A"/>
    <w:multiLevelType w:val="multilevel"/>
    <w:tmpl w:val="1BCCBA14"/>
    <w:lvl w:ilvl="0">
      <w:numFmt w:val="bullet"/>
      <w:pStyle w:val="CV-Formation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A663612"/>
    <w:multiLevelType w:val="hybridMultilevel"/>
    <w:tmpl w:val="00C6E62C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A577887"/>
    <w:multiLevelType w:val="hybridMultilevel"/>
    <w:tmpl w:val="21924348"/>
    <w:lvl w:ilvl="0" w:tplc="AA400956">
      <w:numFmt w:val="bullet"/>
      <w:pStyle w:val="Activits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F0E55ED"/>
    <w:multiLevelType w:val="hybridMultilevel"/>
    <w:tmpl w:val="6DC2498E"/>
    <w:lvl w:ilvl="0" w:tplc="78D4C164">
      <w:numFmt w:val="bullet"/>
      <w:pStyle w:val="CV-Mission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>
    <w:nsid w:val="614A103F"/>
    <w:multiLevelType w:val="hybridMultilevel"/>
    <w:tmpl w:val="35627D8E"/>
    <w:lvl w:ilvl="0" w:tplc="1B0601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81CD0"/>
    <w:multiLevelType w:val="hybridMultilevel"/>
    <w:tmpl w:val="132241A0"/>
    <w:lvl w:ilvl="0" w:tplc="1206D32A">
      <w:start w:val="1"/>
      <w:numFmt w:val="bullet"/>
      <w:pStyle w:val="CV-Dtailtche"/>
      <w:lvlText w:val=""/>
      <w:lvlJc w:val="left"/>
      <w:pPr>
        <w:tabs>
          <w:tab w:val="num" w:pos="1842"/>
        </w:tabs>
        <w:ind w:left="1842" w:hanging="360"/>
      </w:pPr>
      <w:rPr>
        <w:rFonts w:ascii="Wingdings" w:hAnsi="Wingdings" w:hint="default"/>
        <w:color w:val="FF0000"/>
        <w:szCs w:val="24"/>
      </w:rPr>
    </w:lvl>
    <w:lvl w:ilvl="1" w:tplc="1F04467E">
      <w:start w:val="1"/>
      <w:numFmt w:val="bullet"/>
      <w:lvlText w:val=""/>
      <w:lvlJc w:val="left"/>
      <w:pPr>
        <w:tabs>
          <w:tab w:val="num" w:pos="1674"/>
        </w:tabs>
        <w:ind w:left="1674" w:hanging="360"/>
      </w:pPr>
      <w:rPr>
        <w:rFonts w:ascii="Wingdings" w:hAnsi="Wingdings" w:hint="default"/>
        <w:color w:val="008000"/>
      </w:rPr>
    </w:lvl>
    <w:lvl w:ilvl="2" w:tplc="040C0005">
      <w:start w:val="1"/>
      <w:numFmt w:val="bullet"/>
      <w:lvlText w:val=""/>
      <w:lvlJc w:val="left"/>
      <w:pPr>
        <w:tabs>
          <w:tab w:val="num" w:pos="2394"/>
        </w:tabs>
        <w:ind w:left="2394" w:hanging="360"/>
      </w:pPr>
      <w:rPr>
        <w:rFonts w:ascii="Wingdings" w:hAnsi="Wingdings" w:hint="default"/>
        <w:color w:val="FF0000"/>
        <w:szCs w:val="24"/>
      </w:rPr>
    </w:lvl>
    <w:lvl w:ilvl="3" w:tplc="040C0001">
      <w:start w:val="1"/>
      <w:numFmt w:val="bullet"/>
      <w:lvlText w:val=""/>
      <w:lvlJc w:val="left"/>
      <w:pPr>
        <w:tabs>
          <w:tab w:val="num" w:pos="3114"/>
        </w:tabs>
        <w:ind w:left="31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34"/>
        </w:tabs>
        <w:ind w:left="38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54"/>
        </w:tabs>
        <w:ind w:left="45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74"/>
        </w:tabs>
        <w:ind w:left="52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94"/>
        </w:tabs>
        <w:ind w:left="59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14"/>
        </w:tabs>
        <w:ind w:left="67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7825"/>
    <w:rsid w:val="00007844"/>
    <w:rsid w:val="00012C25"/>
    <w:rsid w:val="00014CF3"/>
    <w:rsid w:val="0001603C"/>
    <w:rsid w:val="00017E1D"/>
    <w:rsid w:val="00044147"/>
    <w:rsid w:val="0004547C"/>
    <w:rsid w:val="000467D1"/>
    <w:rsid w:val="00047767"/>
    <w:rsid w:val="000477E6"/>
    <w:rsid w:val="000506A3"/>
    <w:rsid w:val="00052CB3"/>
    <w:rsid w:val="000608E9"/>
    <w:rsid w:val="00060E8C"/>
    <w:rsid w:val="000648F3"/>
    <w:rsid w:val="00071173"/>
    <w:rsid w:val="00080178"/>
    <w:rsid w:val="000809C4"/>
    <w:rsid w:val="000860AC"/>
    <w:rsid w:val="00090632"/>
    <w:rsid w:val="000910CF"/>
    <w:rsid w:val="00096506"/>
    <w:rsid w:val="000A6454"/>
    <w:rsid w:val="000B3EED"/>
    <w:rsid w:val="000B7E79"/>
    <w:rsid w:val="000C5180"/>
    <w:rsid w:val="000C76F4"/>
    <w:rsid w:val="000C7E6D"/>
    <w:rsid w:val="000D24E7"/>
    <w:rsid w:val="000D7072"/>
    <w:rsid w:val="000E211C"/>
    <w:rsid w:val="000E35E3"/>
    <w:rsid w:val="000F08AB"/>
    <w:rsid w:val="000F3F87"/>
    <w:rsid w:val="00103D48"/>
    <w:rsid w:val="00120517"/>
    <w:rsid w:val="00121C99"/>
    <w:rsid w:val="00125D62"/>
    <w:rsid w:val="001277A5"/>
    <w:rsid w:val="001373CC"/>
    <w:rsid w:val="00150D80"/>
    <w:rsid w:val="001512D0"/>
    <w:rsid w:val="00162966"/>
    <w:rsid w:val="00162B0A"/>
    <w:rsid w:val="001701E4"/>
    <w:rsid w:val="001739A9"/>
    <w:rsid w:val="00177EA5"/>
    <w:rsid w:val="00182910"/>
    <w:rsid w:val="001838EE"/>
    <w:rsid w:val="001A17FB"/>
    <w:rsid w:val="001A4F59"/>
    <w:rsid w:val="001A6496"/>
    <w:rsid w:val="001B295B"/>
    <w:rsid w:val="001B396B"/>
    <w:rsid w:val="001B77C4"/>
    <w:rsid w:val="001C6751"/>
    <w:rsid w:val="001D42AC"/>
    <w:rsid w:val="001E192D"/>
    <w:rsid w:val="001E3C69"/>
    <w:rsid w:val="001F0BE8"/>
    <w:rsid w:val="001F40D0"/>
    <w:rsid w:val="00221A59"/>
    <w:rsid w:val="00227188"/>
    <w:rsid w:val="002376CA"/>
    <w:rsid w:val="00241C48"/>
    <w:rsid w:val="00246D0C"/>
    <w:rsid w:val="002511AA"/>
    <w:rsid w:val="00252740"/>
    <w:rsid w:val="00253A7B"/>
    <w:rsid w:val="00254D86"/>
    <w:rsid w:val="002608CB"/>
    <w:rsid w:val="00272A73"/>
    <w:rsid w:val="002737CB"/>
    <w:rsid w:val="00275CA3"/>
    <w:rsid w:val="00276EAF"/>
    <w:rsid w:val="00286DFF"/>
    <w:rsid w:val="00294644"/>
    <w:rsid w:val="00297072"/>
    <w:rsid w:val="002A1D08"/>
    <w:rsid w:val="002A247C"/>
    <w:rsid w:val="002A3C30"/>
    <w:rsid w:val="002A4780"/>
    <w:rsid w:val="002B588B"/>
    <w:rsid w:val="002C4A71"/>
    <w:rsid w:val="002D45EF"/>
    <w:rsid w:val="002F2316"/>
    <w:rsid w:val="002F2BE8"/>
    <w:rsid w:val="002F64DB"/>
    <w:rsid w:val="003040AD"/>
    <w:rsid w:val="00305538"/>
    <w:rsid w:val="003073F9"/>
    <w:rsid w:val="00314381"/>
    <w:rsid w:val="00314526"/>
    <w:rsid w:val="0031794B"/>
    <w:rsid w:val="003329F8"/>
    <w:rsid w:val="00334A7C"/>
    <w:rsid w:val="00357FF5"/>
    <w:rsid w:val="003601AA"/>
    <w:rsid w:val="00363411"/>
    <w:rsid w:val="003704B9"/>
    <w:rsid w:val="0037458F"/>
    <w:rsid w:val="00374795"/>
    <w:rsid w:val="00381D81"/>
    <w:rsid w:val="00383817"/>
    <w:rsid w:val="003943CB"/>
    <w:rsid w:val="003969A6"/>
    <w:rsid w:val="003A1548"/>
    <w:rsid w:val="003A35DF"/>
    <w:rsid w:val="003A58A2"/>
    <w:rsid w:val="003A5E40"/>
    <w:rsid w:val="003A736C"/>
    <w:rsid w:val="003B24D7"/>
    <w:rsid w:val="003C42D9"/>
    <w:rsid w:val="003C5978"/>
    <w:rsid w:val="003E3414"/>
    <w:rsid w:val="003E4B30"/>
    <w:rsid w:val="003E6FDA"/>
    <w:rsid w:val="00400F09"/>
    <w:rsid w:val="00414F5B"/>
    <w:rsid w:val="00416898"/>
    <w:rsid w:val="00427B00"/>
    <w:rsid w:val="00430F08"/>
    <w:rsid w:val="00432DF5"/>
    <w:rsid w:val="00442633"/>
    <w:rsid w:val="00450AC2"/>
    <w:rsid w:val="00460598"/>
    <w:rsid w:val="00464160"/>
    <w:rsid w:val="00471B49"/>
    <w:rsid w:val="0047388A"/>
    <w:rsid w:val="004935F7"/>
    <w:rsid w:val="0049718D"/>
    <w:rsid w:val="004A31D9"/>
    <w:rsid w:val="004B4216"/>
    <w:rsid w:val="004B7FB7"/>
    <w:rsid w:val="004E1DF1"/>
    <w:rsid w:val="004E2BEE"/>
    <w:rsid w:val="004F0B09"/>
    <w:rsid w:val="005009C8"/>
    <w:rsid w:val="00506E37"/>
    <w:rsid w:val="0051610C"/>
    <w:rsid w:val="00516186"/>
    <w:rsid w:val="00525C40"/>
    <w:rsid w:val="00526600"/>
    <w:rsid w:val="005270F0"/>
    <w:rsid w:val="00557C2C"/>
    <w:rsid w:val="00560334"/>
    <w:rsid w:val="0057162A"/>
    <w:rsid w:val="00572386"/>
    <w:rsid w:val="00583CE9"/>
    <w:rsid w:val="00590173"/>
    <w:rsid w:val="00594B4E"/>
    <w:rsid w:val="0059613A"/>
    <w:rsid w:val="005A3B2B"/>
    <w:rsid w:val="005A3DF6"/>
    <w:rsid w:val="005B1365"/>
    <w:rsid w:val="005B1DF0"/>
    <w:rsid w:val="005B2FEF"/>
    <w:rsid w:val="005B4A2A"/>
    <w:rsid w:val="005B5082"/>
    <w:rsid w:val="00601875"/>
    <w:rsid w:val="0061374F"/>
    <w:rsid w:val="0062099E"/>
    <w:rsid w:val="00643E9D"/>
    <w:rsid w:val="00647196"/>
    <w:rsid w:val="00653E32"/>
    <w:rsid w:val="006561D0"/>
    <w:rsid w:val="00656518"/>
    <w:rsid w:val="00662A26"/>
    <w:rsid w:val="006735CB"/>
    <w:rsid w:val="006775E6"/>
    <w:rsid w:val="00677F15"/>
    <w:rsid w:val="00685BE1"/>
    <w:rsid w:val="00686C37"/>
    <w:rsid w:val="00686F66"/>
    <w:rsid w:val="006950D3"/>
    <w:rsid w:val="006A0280"/>
    <w:rsid w:val="006A0B5D"/>
    <w:rsid w:val="006A7C87"/>
    <w:rsid w:val="006B0A83"/>
    <w:rsid w:val="006C0588"/>
    <w:rsid w:val="006C3AAC"/>
    <w:rsid w:val="006C42F0"/>
    <w:rsid w:val="006D3627"/>
    <w:rsid w:val="006D386D"/>
    <w:rsid w:val="006D44F4"/>
    <w:rsid w:val="006E2AAC"/>
    <w:rsid w:val="006E705D"/>
    <w:rsid w:val="006F2F5D"/>
    <w:rsid w:val="007001E4"/>
    <w:rsid w:val="00705A87"/>
    <w:rsid w:val="0070722B"/>
    <w:rsid w:val="00716D8C"/>
    <w:rsid w:val="007355DA"/>
    <w:rsid w:val="00741BF9"/>
    <w:rsid w:val="00744F7D"/>
    <w:rsid w:val="00746292"/>
    <w:rsid w:val="00751905"/>
    <w:rsid w:val="007564FD"/>
    <w:rsid w:val="00756696"/>
    <w:rsid w:val="00757B8C"/>
    <w:rsid w:val="00760804"/>
    <w:rsid w:val="0076659B"/>
    <w:rsid w:val="00787EA2"/>
    <w:rsid w:val="0079555B"/>
    <w:rsid w:val="007A3766"/>
    <w:rsid w:val="007A69EC"/>
    <w:rsid w:val="007B0BF6"/>
    <w:rsid w:val="007B2179"/>
    <w:rsid w:val="007C0F08"/>
    <w:rsid w:val="007C1551"/>
    <w:rsid w:val="007C1889"/>
    <w:rsid w:val="007E3E92"/>
    <w:rsid w:val="007F4D69"/>
    <w:rsid w:val="00802D67"/>
    <w:rsid w:val="00802EC4"/>
    <w:rsid w:val="0081016F"/>
    <w:rsid w:val="00814D5A"/>
    <w:rsid w:val="008165D5"/>
    <w:rsid w:val="00820C52"/>
    <w:rsid w:val="00824C93"/>
    <w:rsid w:val="00826592"/>
    <w:rsid w:val="00827C0D"/>
    <w:rsid w:val="0083787C"/>
    <w:rsid w:val="008418D7"/>
    <w:rsid w:val="00852401"/>
    <w:rsid w:val="008527F8"/>
    <w:rsid w:val="00862B13"/>
    <w:rsid w:val="008700AF"/>
    <w:rsid w:val="00887838"/>
    <w:rsid w:val="00893C5F"/>
    <w:rsid w:val="008A4741"/>
    <w:rsid w:val="008A74F1"/>
    <w:rsid w:val="008A7E7C"/>
    <w:rsid w:val="008C0172"/>
    <w:rsid w:val="008C5ECE"/>
    <w:rsid w:val="008C619B"/>
    <w:rsid w:val="008C7E1B"/>
    <w:rsid w:val="008D0C72"/>
    <w:rsid w:val="008D496F"/>
    <w:rsid w:val="008E5797"/>
    <w:rsid w:val="008E5857"/>
    <w:rsid w:val="008E58A1"/>
    <w:rsid w:val="008E5A2D"/>
    <w:rsid w:val="008E6997"/>
    <w:rsid w:val="008F237B"/>
    <w:rsid w:val="008F573F"/>
    <w:rsid w:val="009040A7"/>
    <w:rsid w:val="00906F93"/>
    <w:rsid w:val="009152ED"/>
    <w:rsid w:val="00921B18"/>
    <w:rsid w:val="00924C4C"/>
    <w:rsid w:val="00926894"/>
    <w:rsid w:val="009278D3"/>
    <w:rsid w:val="009301A8"/>
    <w:rsid w:val="00931329"/>
    <w:rsid w:val="0093511E"/>
    <w:rsid w:val="009428EE"/>
    <w:rsid w:val="00945978"/>
    <w:rsid w:val="009464CE"/>
    <w:rsid w:val="00953220"/>
    <w:rsid w:val="009612FD"/>
    <w:rsid w:val="00995295"/>
    <w:rsid w:val="009A02C1"/>
    <w:rsid w:val="009B42F7"/>
    <w:rsid w:val="009C4025"/>
    <w:rsid w:val="009D2CFB"/>
    <w:rsid w:val="009E1CD8"/>
    <w:rsid w:val="009E1D57"/>
    <w:rsid w:val="009F5B61"/>
    <w:rsid w:val="00A017B3"/>
    <w:rsid w:val="00A20E1E"/>
    <w:rsid w:val="00A33A34"/>
    <w:rsid w:val="00A3750F"/>
    <w:rsid w:val="00A420E4"/>
    <w:rsid w:val="00A429FC"/>
    <w:rsid w:val="00A43C83"/>
    <w:rsid w:val="00A476BA"/>
    <w:rsid w:val="00A55DE5"/>
    <w:rsid w:val="00A63532"/>
    <w:rsid w:val="00A7647A"/>
    <w:rsid w:val="00A76810"/>
    <w:rsid w:val="00A834D5"/>
    <w:rsid w:val="00A9107A"/>
    <w:rsid w:val="00A951E9"/>
    <w:rsid w:val="00A96BD4"/>
    <w:rsid w:val="00AA3AFB"/>
    <w:rsid w:val="00AA455D"/>
    <w:rsid w:val="00AB395C"/>
    <w:rsid w:val="00AB3FF0"/>
    <w:rsid w:val="00AC1B6D"/>
    <w:rsid w:val="00AC2212"/>
    <w:rsid w:val="00AD01BC"/>
    <w:rsid w:val="00AD32E9"/>
    <w:rsid w:val="00AD45F4"/>
    <w:rsid w:val="00AD69D5"/>
    <w:rsid w:val="00AE13E8"/>
    <w:rsid w:val="00AF43EF"/>
    <w:rsid w:val="00AF54D7"/>
    <w:rsid w:val="00B01FC5"/>
    <w:rsid w:val="00B22030"/>
    <w:rsid w:val="00B34700"/>
    <w:rsid w:val="00B45AD3"/>
    <w:rsid w:val="00B476BA"/>
    <w:rsid w:val="00B56977"/>
    <w:rsid w:val="00B649A4"/>
    <w:rsid w:val="00B6662F"/>
    <w:rsid w:val="00B71270"/>
    <w:rsid w:val="00B8627B"/>
    <w:rsid w:val="00B86436"/>
    <w:rsid w:val="00B9188C"/>
    <w:rsid w:val="00B97825"/>
    <w:rsid w:val="00BA228B"/>
    <w:rsid w:val="00BA5374"/>
    <w:rsid w:val="00BA6F45"/>
    <w:rsid w:val="00BB191D"/>
    <w:rsid w:val="00BB636E"/>
    <w:rsid w:val="00BB7F49"/>
    <w:rsid w:val="00BC3969"/>
    <w:rsid w:val="00BC4035"/>
    <w:rsid w:val="00BC4410"/>
    <w:rsid w:val="00BC6664"/>
    <w:rsid w:val="00BD043D"/>
    <w:rsid w:val="00BE26CD"/>
    <w:rsid w:val="00BF2EC2"/>
    <w:rsid w:val="00C017FD"/>
    <w:rsid w:val="00C21771"/>
    <w:rsid w:val="00C26AF4"/>
    <w:rsid w:val="00C32CD6"/>
    <w:rsid w:val="00C36FAB"/>
    <w:rsid w:val="00C47EDA"/>
    <w:rsid w:val="00C50515"/>
    <w:rsid w:val="00C62896"/>
    <w:rsid w:val="00C64875"/>
    <w:rsid w:val="00C656D4"/>
    <w:rsid w:val="00C66DB6"/>
    <w:rsid w:val="00C71729"/>
    <w:rsid w:val="00C71C60"/>
    <w:rsid w:val="00C75286"/>
    <w:rsid w:val="00C76B39"/>
    <w:rsid w:val="00C95AEB"/>
    <w:rsid w:val="00C95BF5"/>
    <w:rsid w:val="00CA13F0"/>
    <w:rsid w:val="00CA75A3"/>
    <w:rsid w:val="00CB39C2"/>
    <w:rsid w:val="00CC432F"/>
    <w:rsid w:val="00CC50EB"/>
    <w:rsid w:val="00CD5C78"/>
    <w:rsid w:val="00CF462E"/>
    <w:rsid w:val="00D00919"/>
    <w:rsid w:val="00D00C71"/>
    <w:rsid w:val="00D00CDA"/>
    <w:rsid w:val="00D049F5"/>
    <w:rsid w:val="00D04F29"/>
    <w:rsid w:val="00D05E20"/>
    <w:rsid w:val="00D2000F"/>
    <w:rsid w:val="00D209D2"/>
    <w:rsid w:val="00D255B1"/>
    <w:rsid w:val="00D275BA"/>
    <w:rsid w:val="00D30807"/>
    <w:rsid w:val="00D31BA0"/>
    <w:rsid w:val="00D33C19"/>
    <w:rsid w:val="00D351BF"/>
    <w:rsid w:val="00D404B6"/>
    <w:rsid w:val="00D45C32"/>
    <w:rsid w:val="00D45C43"/>
    <w:rsid w:val="00D46229"/>
    <w:rsid w:val="00D72041"/>
    <w:rsid w:val="00D72B36"/>
    <w:rsid w:val="00D85C65"/>
    <w:rsid w:val="00D87744"/>
    <w:rsid w:val="00D94A5E"/>
    <w:rsid w:val="00D95146"/>
    <w:rsid w:val="00D96CCD"/>
    <w:rsid w:val="00DD13E7"/>
    <w:rsid w:val="00DE0F5D"/>
    <w:rsid w:val="00DE5AD8"/>
    <w:rsid w:val="00DF02AA"/>
    <w:rsid w:val="00DF4263"/>
    <w:rsid w:val="00E0311B"/>
    <w:rsid w:val="00E049D5"/>
    <w:rsid w:val="00E14626"/>
    <w:rsid w:val="00E27E77"/>
    <w:rsid w:val="00E40B4C"/>
    <w:rsid w:val="00E43A40"/>
    <w:rsid w:val="00E53F56"/>
    <w:rsid w:val="00E56F81"/>
    <w:rsid w:val="00E66DD9"/>
    <w:rsid w:val="00E75320"/>
    <w:rsid w:val="00E82E5A"/>
    <w:rsid w:val="00E83F68"/>
    <w:rsid w:val="00E9500B"/>
    <w:rsid w:val="00EA0D26"/>
    <w:rsid w:val="00EA2184"/>
    <w:rsid w:val="00EA6664"/>
    <w:rsid w:val="00EB0332"/>
    <w:rsid w:val="00EB1316"/>
    <w:rsid w:val="00EB4E1F"/>
    <w:rsid w:val="00EB6457"/>
    <w:rsid w:val="00EC2FFE"/>
    <w:rsid w:val="00EC4FBE"/>
    <w:rsid w:val="00ED799E"/>
    <w:rsid w:val="00EE3554"/>
    <w:rsid w:val="00EE6039"/>
    <w:rsid w:val="00EE7978"/>
    <w:rsid w:val="00EF3EC9"/>
    <w:rsid w:val="00F21AB2"/>
    <w:rsid w:val="00F23255"/>
    <w:rsid w:val="00F2703C"/>
    <w:rsid w:val="00F2729A"/>
    <w:rsid w:val="00F36B36"/>
    <w:rsid w:val="00F45DD3"/>
    <w:rsid w:val="00F52D49"/>
    <w:rsid w:val="00F5608E"/>
    <w:rsid w:val="00F70F39"/>
    <w:rsid w:val="00F73FD2"/>
    <w:rsid w:val="00F75E51"/>
    <w:rsid w:val="00F75F26"/>
    <w:rsid w:val="00F8757D"/>
    <w:rsid w:val="00F87A46"/>
    <w:rsid w:val="00F911C8"/>
    <w:rsid w:val="00FA4056"/>
    <w:rsid w:val="00FA4065"/>
    <w:rsid w:val="00FA5C4E"/>
    <w:rsid w:val="00FB65B5"/>
    <w:rsid w:val="00FB7248"/>
    <w:rsid w:val="00FC1F85"/>
    <w:rsid w:val="00FD0837"/>
    <w:rsid w:val="00FE21C4"/>
    <w:rsid w:val="00FE3791"/>
    <w:rsid w:val="00FF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trong" w:uiPriority="22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F29"/>
    <w:rPr>
      <w:rFonts w:ascii="Verdana" w:eastAsia="Times New Roman" w:hAnsi="Verdana" w:cs="Arial"/>
      <w:bCs/>
      <w:iCs/>
      <w:color w:val="595959" w:themeColor="text1" w:themeTint="A6"/>
      <w:szCs w:val="22"/>
    </w:rPr>
  </w:style>
  <w:style w:type="paragraph" w:styleId="Titre1">
    <w:name w:val="heading 1"/>
    <w:basedOn w:val="Normal"/>
    <w:next w:val="Normal"/>
    <w:qFormat/>
    <w:rsid w:val="008418D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2D050"/>
      <w:jc w:val="center"/>
      <w:outlineLvl w:val="0"/>
    </w:pPr>
    <w:rPr>
      <w:rFonts w:cs="Times New Roman"/>
      <w:b/>
      <w:bCs w:val="0"/>
      <w:iCs w:val="0"/>
      <w:color w:val="FFFFF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D04F29"/>
    <w:pPr>
      <w:keepNext/>
      <w:pBdr>
        <w:bottom w:val="single" w:sz="4" w:space="1" w:color="595959" w:themeColor="text1" w:themeTint="A6"/>
      </w:pBdr>
      <w:spacing w:before="480" w:after="60"/>
      <w:outlineLvl w:val="1"/>
    </w:pPr>
    <w:rPr>
      <w:b/>
      <w:i/>
      <w:sz w:val="24"/>
      <w:szCs w:val="28"/>
    </w:rPr>
  </w:style>
  <w:style w:type="paragraph" w:styleId="Titre3">
    <w:name w:val="heading 3"/>
    <w:basedOn w:val="Titre2"/>
    <w:next w:val="Normal"/>
    <w:qFormat/>
    <w:rsid w:val="004E1DF1"/>
    <w:pPr>
      <w:spacing w:before="10" w:after="240"/>
      <w:outlineLvl w:val="2"/>
    </w:pPr>
    <w:rPr>
      <w:b w:val="0"/>
      <w:sz w:val="22"/>
    </w:rPr>
  </w:style>
  <w:style w:type="paragraph" w:styleId="Titre4">
    <w:name w:val="heading 4"/>
    <w:basedOn w:val="Normal"/>
    <w:next w:val="Normal"/>
    <w:rsid w:val="0018291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line="360" w:lineRule="auto"/>
      <w:outlineLvl w:val="3"/>
    </w:pPr>
    <w:rPr>
      <w:color w:val="003366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82910"/>
    <w:pPr>
      <w:tabs>
        <w:tab w:val="center" w:pos="4536"/>
        <w:tab w:val="right" w:pos="9072"/>
      </w:tabs>
      <w:spacing w:before="120"/>
    </w:pPr>
    <w:rPr>
      <w:sz w:val="16"/>
      <w:szCs w:val="20"/>
    </w:rPr>
  </w:style>
  <w:style w:type="paragraph" w:customStyle="1" w:styleId="StyleEn-tteArialNarrowAvant0pt">
    <w:name w:val="Style En-tête + Arial Narrow Avant : 0 pt"/>
    <w:basedOn w:val="En-tte"/>
    <w:rsid w:val="00182910"/>
    <w:pPr>
      <w:spacing w:before="0"/>
    </w:pPr>
    <w:rPr>
      <w:rFonts w:ascii="Arial Narrow" w:hAnsi="Arial Narrow"/>
      <w:color w:val="717D37"/>
      <w:szCs w:val="16"/>
    </w:rPr>
  </w:style>
  <w:style w:type="paragraph" w:styleId="Pieddepage">
    <w:name w:val="footer"/>
    <w:basedOn w:val="Normal"/>
    <w:rsid w:val="00182910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887838"/>
    <w:pPr>
      <w:shd w:val="clear" w:color="auto" w:fill="000080"/>
    </w:pPr>
    <w:rPr>
      <w:rFonts w:ascii="Tahoma" w:hAnsi="Tahoma" w:cs="Tahoma"/>
      <w:szCs w:val="20"/>
    </w:rPr>
  </w:style>
  <w:style w:type="paragraph" w:styleId="Retraitcorpsdetexte2">
    <w:name w:val="Body Text Indent 2"/>
    <w:basedOn w:val="Normal"/>
    <w:rsid w:val="00EB0332"/>
    <w:pPr>
      <w:ind w:left="708"/>
    </w:pPr>
    <w:rPr>
      <w:szCs w:val="20"/>
    </w:rPr>
  </w:style>
  <w:style w:type="paragraph" w:styleId="Retraitcorpsdetexte3">
    <w:name w:val="Body Text Indent 3"/>
    <w:basedOn w:val="Normal"/>
    <w:rsid w:val="00EB0332"/>
    <w:pPr>
      <w:ind w:left="708"/>
      <w:jc w:val="both"/>
    </w:pPr>
    <w:rPr>
      <w:szCs w:val="20"/>
    </w:rPr>
  </w:style>
  <w:style w:type="paragraph" w:customStyle="1" w:styleId="CV-Posteoccup">
    <w:name w:val="CV - Poste occupé"/>
    <w:basedOn w:val="Normal"/>
    <w:link w:val="CV-PosteoccupCar"/>
    <w:autoRedefine/>
    <w:rsid w:val="006C3AAC"/>
    <w:pPr>
      <w:ind w:left="720" w:hanging="720"/>
    </w:pPr>
  </w:style>
  <w:style w:type="paragraph" w:customStyle="1" w:styleId="CV-Nomduprojet">
    <w:name w:val="CV - Nom du projet"/>
    <w:basedOn w:val="Normal"/>
    <w:link w:val="CV-NomduprojetCar"/>
    <w:rsid w:val="006C3AAC"/>
    <w:pPr>
      <w:ind w:left="720" w:hanging="720"/>
    </w:pPr>
  </w:style>
  <w:style w:type="paragraph" w:customStyle="1" w:styleId="CV-Socit">
    <w:name w:val="CV - Société"/>
    <w:basedOn w:val="Normal"/>
    <w:link w:val="CV-SocitCar"/>
    <w:rsid w:val="006C3AAC"/>
    <w:pPr>
      <w:ind w:left="720" w:hanging="720"/>
    </w:pPr>
  </w:style>
  <w:style w:type="character" w:customStyle="1" w:styleId="CV-Priode">
    <w:name w:val="CV - Période"/>
    <w:rsid w:val="006C3AAC"/>
    <w:rPr>
      <w:rFonts w:cs="Arial"/>
      <w:bCs/>
      <w:i/>
      <w:iCs/>
      <w:szCs w:val="22"/>
    </w:rPr>
  </w:style>
  <w:style w:type="paragraph" w:customStyle="1" w:styleId="CV-Description">
    <w:name w:val="CV - Description"/>
    <w:basedOn w:val="Normal"/>
    <w:link w:val="CV-DescriptionCar"/>
    <w:autoRedefine/>
    <w:rsid w:val="006C3AAC"/>
    <w:pPr>
      <w:ind w:left="720"/>
    </w:pPr>
  </w:style>
  <w:style w:type="character" w:customStyle="1" w:styleId="CV-PosteoccupCar">
    <w:name w:val="CV - Poste occupé Car"/>
    <w:link w:val="CV-Posteoccup"/>
    <w:rsid w:val="006C3AAC"/>
    <w:rPr>
      <w:rFonts w:ascii="Arial" w:hAnsi="Arial" w:cs="Arial"/>
      <w:b/>
      <w:sz w:val="22"/>
      <w:szCs w:val="22"/>
      <w:lang w:val="fr-FR" w:eastAsia="fr-FR" w:bidi="ar-SA"/>
    </w:rPr>
  </w:style>
  <w:style w:type="character" w:customStyle="1" w:styleId="CV-Environnement">
    <w:name w:val="CV - Environnement"/>
    <w:rsid w:val="006C3AAC"/>
    <w:rPr>
      <w:rFonts w:cs="Arial"/>
      <w:b/>
      <w:bCs/>
      <w:i/>
      <w:szCs w:val="22"/>
    </w:rPr>
  </w:style>
  <w:style w:type="character" w:customStyle="1" w:styleId="CV-NomduprojetCar">
    <w:name w:val="CV - Nom du projet Car"/>
    <w:link w:val="CV-Nomduprojet"/>
    <w:rsid w:val="006C3AAC"/>
    <w:rPr>
      <w:rFonts w:ascii="Arial" w:hAnsi="Arial" w:cs="Arial"/>
      <w:bCs/>
      <w:sz w:val="22"/>
      <w:szCs w:val="22"/>
      <w:lang w:val="fr-FR" w:eastAsia="fr-FR" w:bidi="ar-SA"/>
    </w:rPr>
  </w:style>
  <w:style w:type="character" w:customStyle="1" w:styleId="CV-SocitCar">
    <w:name w:val="CV - Société Car"/>
    <w:link w:val="CV-Socit"/>
    <w:rsid w:val="006C3AAC"/>
    <w:rPr>
      <w:rFonts w:ascii="Arial" w:hAnsi="Arial" w:cs="Arial"/>
      <w:bCs/>
      <w:sz w:val="22"/>
      <w:szCs w:val="22"/>
      <w:lang w:val="fr-FR" w:eastAsia="fr-FR" w:bidi="ar-SA"/>
    </w:rPr>
  </w:style>
  <w:style w:type="paragraph" w:customStyle="1" w:styleId="CV-EnvironnementDfinition">
    <w:name w:val="CV - Environnement Définition"/>
    <w:basedOn w:val="Normal"/>
    <w:link w:val="CV-EnvironnementDfinitionCar"/>
    <w:rsid w:val="006C3AAC"/>
    <w:pPr>
      <w:ind w:left="720"/>
    </w:pPr>
  </w:style>
  <w:style w:type="character" w:customStyle="1" w:styleId="CV-EnvironnementDfinitionCar">
    <w:name w:val="CV - Environnement Définition Car"/>
    <w:link w:val="CV-EnvironnementDfinition"/>
    <w:rsid w:val="006C3AAC"/>
    <w:rPr>
      <w:rFonts w:ascii="Arial" w:hAnsi="Arial"/>
      <w:sz w:val="22"/>
      <w:szCs w:val="16"/>
      <w:lang w:val="fr-FR" w:eastAsia="fr-FR" w:bidi="ar-SA"/>
    </w:rPr>
  </w:style>
  <w:style w:type="character" w:customStyle="1" w:styleId="CV-DescriptionCar">
    <w:name w:val="CV - Description Car"/>
    <w:link w:val="CV-Description"/>
    <w:rsid w:val="006C3AAC"/>
    <w:rPr>
      <w:rFonts w:ascii="Arial" w:hAnsi="Arial" w:cs="Arial"/>
      <w:b/>
      <w:bCs/>
      <w:sz w:val="22"/>
      <w:szCs w:val="22"/>
      <w:lang w:val="fr-FR" w:eastAsia="fr-FR" w:bidi="ar-SA"/>
    </w:rPr>
  </w:style>
  <w:style w:type="character" w:styleId="Lienhypertexte">
    <w:name w:val="Hyperlink"/>
    <w:rsid w:val="00C47EDA"/>
    <w:rPr>
      <w:color w:val="0000FF"/>
      <w:u w:val="single"/>
    </w:rPr>
  </w:style>
  <w:style w:type="character" w:customStyle="1" w:styleId="cv-environnementdfinitioncar0">
    <w:name w:val="cv-environnementdfinitioncar"/>
    <w:rsid w:val="00090632"/>
    <w:rPr>
      <w:rFonts w:ascii="Arial" w:hAnsi="Arial" w:cs="Arial" w:hint="default"/>
    </w:rPr>
  </w:style>
  <w:style w:type="character" w:customStyle="1" w:styleId="cv-environnement0">
    <w:name w:val="cv-environnement"/>
    <w:rsid w:val="00090632"/>
    <w:rPr>
      <w:rFonts w:ascii="Arial" w:hAnsi="Arial" w:cs="Arial" w:hint="default"/>
      <w:b/>
      <w:bCs/>
      <w:i/>
      <w:iCs/>
    </w:rPr>
  </w:style>
  <w:style w:type="character" w:customStyle="1" w:styleId="titletext">
    <w:name w:val="titletext"/>
    <w:basedOn w:val="Policepardfaut"/>
    <w:rsid w:val="00090632"/>
  </w:style>
  <w:style w:type="character" w:customStyle="1" w:styleId="detailpagesblackcolorsubheading">
    <w:name w:val="detailpagesblackcolorsubheading"/>
    <w:basedOn w:val="Policepardfaut"/>
    <w:rsid w:val="006A7C87"/>
  </w:style>
  <w:style w:type="character" w:customStyle="1" w:styleId="detailpagesblackcolormedsubheading">
    <w:name w:val="detailpagesblackcolormedsubheading"/>
    <w:basedOn w:val="Policepardfaut"/>
    <w:rsid w:val="006A7C87"/>
  </w:style>
  <w:style w:type="paragraph" w:styleId="Textedebulles">
    <w:name w:val="Balloon Text"/>
    <w:basedOn w:val="Normal"/>
    <w:link w:val="TextedebullesCar"/>
    <w:rsid w:val="00787EA2"/>
    <w:rPr>
      <w:rFonts w:ascii="Tahoma" w:hAnsi="Tahoma" w:cs="Tahoma"/>
      <w:sz w:val="16"/>
    </w:rPr>
  </w:style>
  <w:style w:type="character" w:customStyle="1" w:styleId="TextedebullesCar">
    <w:name w:val="Texte de bulles Car"/>
    <w:link w:val="Textedebulles"/>
    <w:rsid w:val="00787EA2"/>
    <w:rPr>
      <w:rFonts w:ascii="Tahoma" w:eastAsia="Times New Roman" w:hAnsi="Tahoma" w:cs="Tahoma"/>
      <w:b/>
      <w:sz w:val="16"/>
      <w:szCs w:val="16"/>
    </w:rPr>
  </w:style>
  <w:style w:type="paragraph" w:customStyle="1" w:styleId="Poste">
    <w:name w:val="Poste"/>
    <w:basedOn w:val="Normal"/>
    <w:link w:val="PosteChar"/>
    <w:rsid w:val="006A0280"/>
    <w:pPr>
      <w:ind w:left="708"/>
    </w:pPr>
    <w:rPr>
      <w:b/>
      <w:bCs w:val="0"/>
      <w:i/>
    </w:rPr>
  </w:style>
  <w:style w:type="paragraph" w:customStyle="1" w:styleId="Activits">
    <w:name w:val="Activités"/>
    <w:basedOn w:val="Normal"/>
    <w:link w:val="ActivitsChar"/>
    <w:rsid w:val="006A0280"/>
    <w:pPr>
      <w:numPr>
        <w:numId w:val="2"/>
      </w:numPr>
    </w:pPr>
    <w:rPr>
      <w:bCs w:val="0"/>
    </w:rPr>
  </w:style>
  <w:style w:type="character" w:customStyle="1" w:styleId="PosteChar">
    <w:name w:val="Poste Char"/>
    <w:link w:val="Poste"/>
    <w:rsid w:val="006A0280"/>
    <w:rPr>
      <w:rFonts w:ascii="Arial" w:eastAsia="Times New Roman" w:hAnsi="Arial" w:cs="Arial"/>
      <w:b/>
      <w:i/>
      <w:iCs/>
      <w:sz w:val="22"/>
      <w:szCs w:val="22"/>
    </w:rPr>
  </w:style>
  <w:style w:type="paragraph" w:customStyle="1" w:styleId="Environnement">
    <w:name w:val="Environnement"/>
    <w:basedOn w:val="Normal"/>
    <w:link w:val="EnvironnementChar"/>
    <w:rsid w:val="006A0280"/>
    <w:pPr>
      <w:ind w:left="709"/>
    </w:pPr>
    <w:rPr>
      <w:i/>
      <w:szCs w:val="20"/>
    </w:rPr>
  </w:style>
  <w:style w:type="character" w:customStyle="1" w:styleId="ActivitsChar">
    <w:name w:val="Activités Char"/>
    <w:link w:val="Activits"/>
    <w:rsid w:val="006A0280"/>
    <w:rPr>
      <w:rFonts w:ascii="Verdana" w:eastAsia="Times New Roman" w:hAnsi="Verdana" w:cs="Arial"/>
      <w:iCs/>
      <w:color w:val="595959" w:themeColor="text1" w:themeTint="A6"/>
      <w:szCs w:val="22"/>
    </w:rPr>
  </w:style>
  <w:style w:type="paragraph" w:styleId="Retraitcorpsdetexte">
    <w:name w:val="Body Text Indent"/>
    <w:basedOn w:val="Normal"/>
    <w:link w:val="RetraitcorpsdetexteCar"/>
    <w:rsid w:val="00B71270"/>
    <w:pPr>
      <w:spacing w:after="120"/>
      <w:ind w:left="283"/>
    </w:pPr>
  </w:style>
  <w:style w:type="character" w:customStyle="1" w:styleId="EnvironnementChar">
    <w:name w:val="Environnement Char"/>
    <w:link w:val="Environnement"/>
    <w:rsid w:val="006A0280"/>
    <w:rPr>
      <w:rFonts w:ascii="Arial" w:eastAsia="Times New Roman" w:hAnsi="Arial" w:cs="Arial"/>
      <w:bCs/>
      <w:i/>
      <w:iCs/>
    </w:rPr>
  </w:style>
  <w:style w:type="character" w:customStyle="1" w:styleId="RetraitcorpsdetexteCar">
    <w:name w:val="Retrait corps de texte Car"/>
    <w:link w:val="Retraitcorpsdetexte"/>
    <w:rsid w:val="00B71270"/>
    <w:rPr>
      <w:rFonts w:ascii="Arial" w:eastAsia="Times New Roman" w:hAnsi="Arial" w:cs="Arial"/>
      <w:bCs/>
      <w:iCs/>
      <w:sz w:val="22"/>
      <w:szCs w:val="22"/>
    </w:rPr>
  </w:style>
  <w:style w:type="paragraph" w:customStyle="1" w:styleId="CommentaireEntrCarr">
    <w:name w:val="CommentaireEntrCarr"/>
    <w:basedOn w:val="Normal"/>
    <w:next w:val="Normal"/>
    <w:rsid w:val="00B71270"/>
    <w:pPr>
      <w:ind w:left="851"/>
      <w:jc w:val="both"/>
    </w:pPr>
    <w:rPr>
      <w:rFonts w:ascii="Times New Roman" w:hAnsi="Times New Roman" w:cs="Times New Roman"/>
      <w:bCs w:val="0"/>
      <w:iCs w:val="0"/>
      <w:sz w:val="24"/>
      <w:szCs w:val="20"/>
    </w:rPr>
  </w:style>
  <w:style w:type="paragraph" w:styleId="Corpsdetexte">
    <w:name w:val="Body Text"/>
    <w:basedOn w:val="Normal"/>
    <w:link w:val="CorpsdetexteCar"/>
    <w:rsid w:val="009301A8"/>
    <w:pPr>
      <w:spacing w:after="120"/>
    </w:pPr>
  </w:style>
  <w:style w:type="character" w:customStyle="1" w:styleId="CorpsdetexteCar">
    <w:name w:val="Corps de texte Car"/>
    <w:link w:val="Corpsdetexte"/>
    <w:rsid w:val="009301A8"/>
    <w:rPr>
      <w:rFonts w:ascii="Arial" w:eastAsia="Times New Roman" w:hAnsi="Arial" w:cs="Arial"/>
      <w:bCs/>
      <w:iCs/>
      <w:sz w:val="22"/>
      <w:szCs w:val="22"/>
    </w:rPr>
  </w:style>
  <w:style w:type="paragraph" w:customStyle="1" w:styleId="CarCarCarCarCarCarCarCarCarCarCarCarCarCarCar">
    <w:name w:val="Car Car Car Car Car Car Car Car Car Car Car Car Car Car Car"/>
    <w:basedOn w:val="Normal"/>
    <w:semiHidden/>
    <w:rsid w:val="00A951E9"/>
    <w:pPr>
      <w:spacing w:after="160" w:line="240" w:lineRule="exact"/>
      <w:ind w:left="709"/>
    </w:pPr>
    <w:rPr>
      <w:rFonts w:cs="Times New Roman"/>
      <w:bCs w:val="0"/>
      <w:iCs w:val="0"/>
      <w:szCs w:val="20"/>
      <w:lang w:val="en-US" w:eastAsia="en-US"/>
    </w:rPr>
  </w:style>
  <w:style w:type="character" w:styleId="lev">
    <w:name w:val="Strong"/>
    <w:uiPriority w:val="22"/>
    <w:qFormat/>
    <w:rsid w:val="00A951E9"/>
    <w:rPr>
      <w:b/>
      <w:bCs/>
    </w:rPr>
  </w:style>
  <w:style w:type="paragraph" w:customStyle="1" w:styleId="MISSION">
    <w:name w:val="MISSION"/>
    <w:basedOn w:val="Normal"/>
    <w:next w:val="Normal"/>
    <w:rsid w:val="00A951E9"/>
    <w:pPr>
      <w:spacing w:before="240" w:after="120"/>
    </w:pPr>
    <w:rPr>
      <w:rFonts w:cs="Times New Roman"/>
      <w:b/>
      <w:bCs w:val="0"/>
      <w:i/>
      <w:iCs w:val="0"/>
      <w:color w:val="333399"/>
      <w:sz w:val="24"/>
      <w:szCs w:val="20"/>
    </w:rPr>
  </w:style>
  <w:style w:type="paragraph" w:styleId="Liste">
    <w:name w:val="List"/>
    <w:basedOn w:val="Normal"/>
    <w:autoRedefine/>
    <w:rsid w:val="0051610C"/>
    <w:pPr>
      <w:spacing w:line="300" w:lineRule="exact"/>
      <w:ind w:right="-760"/>
      <w:outlineLvl w:val="5"/>
    </w:pPr>
    <w:rPr>
      <w:bCs w:val="0"/>
      <w:iCs w:val="0"/>
      <w:szCs w:val="18"/>
      <w:lang w:val="en-GB"/>
    </w:rPr>
  </w:style>
  <w:style w:type="paragraph" w:customStyle="1" w:styleId="CV-Formation">
    <w:name w:val="CV-Formation"/>
    <w:basedOn w:val="Normal"/>
    <w:rsid w:val="0093511E"/>
    <w:pPr>
      <w:numPr>
        <w:numId w:val="1"/>
      </w:numPr>
      <w:tabs>
        <w:tab w:val="left" w:pos="2520"/>
        <w:tab w:val="left" w:pos="2552"/>
      </w:tabs>
      <w:spacing w:before="120" w:after="120"/>
      <w:jc w:val="both"/>
    </w:pPr>
    <w:rPr>
      <w:rFonts w:cs="Times New Roman"/>
      <w:bCs w:val="0"/>
      <w:iCs w:val="0"/>
      <w:szCs w:val="20"/>
      <w:lang w:val="en-GB"/>
    </w:rPr>
  </w:style>
  <w:style w:type="paragraph" w:customStyle="1" w:styleId="CV-Comptences">
    <w:name w:val="CV-Compétences"/>
    <w:basedOn w:val="Normal"/>
    <w:rsid w:val="0093511E"/>
    <w:pPr>
      <w:tabs>
        <w:tab w:val="left" w:pos="2552"/>
      </w:tabs>
      <w:spacing w:before="120" w:after="120"/>
      <w:ind w:left="2552" w:hanging="2552"/>
      <w:jc w:val="both"/>
    </w:pPr>
    <w:rPr>
      <w:rFonts w:cs="Times New Roman"/>
      <w:bCs w:val="0"/>
      <w:iCs w:val="0"/>
      <w:szCs w:val="20"/>
      <w:lang w:val="en-GB"/>
    </w:rPr>
  </w:style>
  <w:style w:type="paragraph" w:customStyle="1" w:styleId="CV-ExprienceSocit">
    <w:name w:val="CV-Expérience Société"/>
    <w:basedOn w:val="Normal"/>
    <w:next w:val="CV-Mission"/>
    <w:rsid w:val="0093511E"/>
    <w:pPr>
      <w:keepNext/>
      <w:numPr>
        <w:numId w:val="3"/>
      </w:numPr>
      <w:spacing w:before="120" w:after="120"/>
      <w:jc w:val="both"/>
    </w:pPr>
    <w:rPr>
      <w:rFonts w:cs="Times New Roman"/>
      <w:b/>
      <w:bCs w:val="0"/>
      <w:iCs w:val="0"/>
      <w:szCs w:val="20"/>
      <w:lang w:eastAsia="en-US"/>
    </w:rPr>
  </w:style>
  <w:style w:type="paragraph" w:customStyle="1" w:styleId="CV-Mission">
    <w:name w:val="CV-Mission"/>
    <w:basedOn w:val="Normal"/>
    <w:rsid w:val="0093511E"/>
    <w:pPr>
      <w:numPr>
        <w:numId w:val="4"/>
      </w:numPr>
      <w:jc w:val="both"/>
    </w:pPr>
    <w:rPr>
      <w:rFonts w:cs="Times New Roman"/>
      <w:bCs w:val="0"/>
      <w:iCs w:val="0"/>
      <w:szCs w:val="20"/>
    </w:rPr>
  </w:style>
  <w:style w:type="paragraph" w:customStyle="1" w:styleId="CV-Technosmission">
    <w:name w:val="CV-Technos mission"/>
    <w:basedOn w:val="Normal"/>
    <w:rsid w:val="0093511E"/>
    <w:pPr>
      <w:spacing w:before="120" w:after="60"/>
      <w:ind w:left="1418"/>
      <w:jc w:val="both"/>
    </w:pPr>
    <w:rPr>
      <w:rFonts w:cs="Times New Roman"/>
      <w:bCs w:val="0"/>
      <w:i/>
      <w:iCs w:val="0"/>
      <w:szCs w:val="20"/>
    </w:rPr>
  </w:style>
  <w:style w:type="paragraph" w:styleId="Sansinterligne">
    <w:name w:val="No Spacing"/>
    <w:uiPriority w:val="1"/>
    <w:qFormat/>
    <w:rsid w:val="005B4A2A"/>
    <w:rPr>
      <w:rFonts w:ascii="Arial" w:eastAsia="Times New Roman" w:hAnsi="Arial" w:cs="Arial"/>
      <w:bCs/>
      <w:iCs/>
      <w:sz w:val="22"/>
      <w:szCs w:val="22"/>
    </w:rPr>
  </w:style>
  <w:style w:type="paragraph" w:customStyle="1" w:styleId="DCPoste">
    <w:name w:val="DC Poste"/>
    <w:basedOn w:val="Normal"/>
    <w:next w:val="Normal"/>
    <w:link w:val="DCPosteCar"/>
    <w:qFormat/>
    <w:rsid w:val="009E1CD8"/>
    <w:pPr>
      <w:spacing w:before="240" w:after="120"/>
    </w:pPr>
    <w:rPr>
      <w:rFonts w:cs="Calibri"/>
      <w:b/>
    </w:rPr>
  </w:style>
  <w:style w:type="paragraph" w:customStyle="1" w:styleId="DCActivits">
    <w:name w:val="DC Activités"/>
    <w:basedOn w:val="Activits"/>
    <w:link w:val="DCActivitsCar"/>
    <w:rsid w:val="005B1365"/>
  </w:style>
  <w:style w:type="character" w:customStyle="1" w:styleId="Titre2Car">
    <w:name w:val="Titre 2 Car"/>
    <w:basedOn w:val="Policepardfaut"/>
    <w:link w:val="Titre2"/>
    <w:rsid w:val="00D04F29"/>
    <w:rPr>
      <w:rFonts w:ascii="Verdana" w:eastAsia="Times New Roman" w:hAnsi="Verdana" w:cs="Arial"/>
      <w:b/>
      <w:bCs/>
      <w:i/>
      <w:iCs/>
      <w:color w:val="595959" w:themeColor="text1" w:themeTint="A6"/>
      <w:sz w:val="24"/>
      <w:szCs w:val="28"/>
    </w:rPr>
  </w:style>
  <w:style w:type="character" w:customStyle="1" w:styleId="DCPosteCar">
    <w:name w:val="DC Poste Car"/>
    <w:basedOn w:val="Titre2Car"/>
    <w:link w:val="DCPoste"/>
    <w:rsid w:val="009E1CD8"/>
    <w:rPr>
      <w:rFonts w:ascii="Verdana" w:eastAsia="Times New Roman" w:hAnsi="Verdana" w:cs="Calibri"/>
      <w:b/>
      <w:bCs/>
      <w:i w:val="0"/>
      <w:iCs/>
      <w:color w:val="595959" w:themeColor="text1" w:themeTint="A6"/>
      <w:sz w:val="24"/>
      <w:szCs w:val="22"/>
    </w:rPr>
  </w:style>
  <w:style w:type="paragraph" w:customStyle="1" w:styleId="DCExprience">
    <w:name w:val="DC Expérience"/>
    <w:basedOn w:val="Normal"/>
    <w:link w:val="DCExprienceCar"/>
    <w:qFormat/>
    <w:rsid w:val="002F64DB"/>
    <w:pPr>
      <w:pBdr>
        <w:bottom w:val="single" w:sz="4" w:space="1" w:color="808080" w:themeColor="background1" w:themeShade="80"/>
      </w:pBdr>
      <w:spacing w:before="360"/>
    </w:pPr>
    <w:rPr>
      <w:i/>
    </w:rPr>
  </w:style>
  <w:style w:type="character" w:customStyle="1" w:styleId="DCActivitsCar">
    <w:name w:val="DC Activités Car"/>
    <w:basedOn w:val="ActivitsChar"/>
    <w:link w:val="DCActivits"/>
    <w:rsid w:val="005B1365"/>
    <w:rPr>
      <w:rFonts w:ascii="Verdana" w:eastAsia="Times New Roman" w:hAnsi="Verdana" w:cs="Arial"/>
      <w:iCs/>
      <w:color w:val="595959" w:themeColor="text1" w:themeTint="A6"/>
      <w:szCs w:val="22"/>
    </w:rPr>
  </w:style>
  <w:style w:type="paragraph" w:customStyle="1" w:styleId="DCProjet">
    <w:name w:val="DC Projet"/>
    <w:basedOn w:val="Normal"/>
    <w:link w:val="DCProjetCar"/>
    <w:qFormat/>
    <w:rsid w:val="000B3EED"/>
    <w:pPr>
      <w:ind w:left="426"/>
    </w:pPr>
    <w:rPr>
      <w:rFonts w:cs="Calibri"/>
    </w:rPr>
  </w:style>
  <w:style w:type="character" w:customStyle="1" w:styleId="DCExprienceCar">
    <w:name w:val="DC Expérience Car"/>
    <w:basedOn w:val="Policepardfaut"/>
    <w:link w:val="DCExprience"/>
    <w:rsid w:val="002F64DB"/>
    <w:rPr>
      <w:rFonts w:ascii="Verdana" w:eastAsia="Times New Roman" w:hAnsi="Verdana" w:cs="Arial"/>
      <w:bCs/>
      <w:i/>
      <w:iCs/>
      <w:color w:val="595959" w:themeColor="text1" w:themeTint="A6"/>
      <w:szCs w:val="22"/>
    </w:rPr>
  </w:style>
  <w:style w:type="paragraph" w:customStyle="1" w:styleId="DCEnvironnement">
    <w:name w:val="DC Environnement"/>
    <w:basedOn w:val="Normal"/>
    <w:link w:val="DCEnvironnementCar"/>
    <w:qFormat/>
    <w:rsid w:val="000B3EED"/>
    <w:rPr>
      <w:i/>
      <w:lang w:val="en-US"/>
    </w:rPr>
  </w:style>
  <w:style w:type="character" w:customStyle="1" w:styleId="DCProjetCar">
    <w:name w:val="DC Projet Car"/>
    <w:basedOn w:val="Policepardfaut"/>
    <w:link w:val="DCProjet"/>
    <w:rsid w:val="000B3EED"/>
    <w:rPr>
      <w:rFonts w:ascii="Verdana" w:eastAsia="Times New Roman" w:hAnsi="Verdana" w:cs="Calibri"/>
      <w:bCs/>
      <w:iCs/>
      <w:sz w:val="22"/>
      <w:szCs w:val="22"/>
    </w:rPr>
  </w:style>
  <w:style w:type="character" w:customStyle="1" w:styleId="DCEnvironnementCar">
    <w:name w:val="DC Environnement Car"/>
    <w:basedOn w:val="Policepardfaut"/>
    <w:link w:val="DCEnvironnement"/>
    <w:rsid w:val="000B3EED"/>
    <w:rPr>
      <w:rFonts w:ascii="Verdana" w:eastAsia="Times New Roman" w:hAnsi="Verdana" w:cs="Arial"/>
      <w:bCs/>
      <w:i/>
      <w:iCs/>
      <w:sz w:val="22"/>
      <w:szCs w:val="22"/>
      <w:lang w:val="en-US"/>
    </w:rPr>
  </w:style>
  <w:style w:type="paragraph" w:customStyle="1" w:styleId="Default">
    <w:name w:val="Default"/>
    <w:rsid w:val="00D85C65"/>
    <w:pPr>
      <w:autoSpaceDE w:val="0"/>
      <w:autoSpaceDN w:val="0"/>
      <w:adjustRightInd w:val="0"/>
    </w:pPr>
    <w:rPr>
      <w:rFonts w:ascii="GeosansLight" w:hAnsi="GeosansLight" w:cs="GeosansLight"/>
      <w:color w:val="000000"/>
      <w:sz w:val="24"/>
      <w:szCs w:val="24"/>
    </w:rPr>
  </w:style>
  <w:style w:type="paragraph" w:customStyle="1" w:styleId="DCEmphasis">
    <w:name w:val="DC Emphasis"/>
    <w:basedOn w:val="DCActivits"/>
    <w:link w:val="DCEmphasisCar"/>
    <w:rsid w:val="00D04F29"/>
  </w:style>
  <w:style w:type="character" w:customStyle="1" w:styleId="DCHigh">
    <w:name w:val="DC High"/>
    <w:uiPriority w:val="1"/>
    <w:qFormat/>
    <w:rsid w:val="00D04F29"/>
    <w:rPr>
      <w:b w:val="0"/>
      <w:i/>
      <w:color w:val="auto"/>
      <w:sz w:val="20"/>
    </w:rPr>
  </w:style>
  <w:style w:type="character" w:customStyle="1" w:styleId="DCEmphasisCar">
    <w:name w:val="DC Emphasis Car"/>
    <w:basedOn w:val="DCActivitsCar"/>
    <w:link w:val="DCEmphasis"/>
    <w:rsid w:val="00D04F29"/>
    <w:rPr>
      <w:rFonts w:ascii="Verdana" w:eastAsia="Times New Roman" w:hAnsi="Verdana" w:cs="Arial"/>
      <w:iCs/>
      <w:color w:val="595959" w:themeColor="text1" w:themeTint="A6"/>
      <w:szCs w:val="22"/>
    </w:rPr>
  </w:style>
  <w:style w:type="paragraph" w:styleId="Paragraphedeliste">
    <w:name w:val="List Paragraph"/>
    <w:basedOn w:val="Normal"/>
    <w:uiPriority w:val="34"/>
    <w:qFormat/>
    <w:rsid w:val="00906F93"/>
    <w:pPr>
      <w:ind w:left="720"/>
      <w:contextualSpacing/>
    </w:pPr>
  </w:style>
  <w:style w:type="paragraph" w:customStyle="1" w:styleId="CV-Dtailtche">
    <w:name w:val="CV - Détail tâche"/>
    <w:basedOn w:val="Normal"/>
    <w:rsid w:val="00363411"/>
    <w:pPr>
      <w:numPr>
        <w:numId w:val="6"/>
      </w:numPr>
      <w:jc w:val="both"/>
    </w:pPr>
    <w:rPr>
      <w:rFonts w:ascii="Comic Sans MS" w:hAnsi="Comic Sans MS" w:cs="Times New Roman"/>
      <w:bCs w:val="0"/>
      <w:iCs w:val="0"/>
      <w:color w:val="333333"/>
      <w:sz w:val="24"/>
      <w:szCs w:val="20"/>
    </w:rPr>
  </w:style>
  <w:style w:type="paragraph" w:customStyle="1" w:styleId="CV-Prnom-Nom">
    <w:name w:val="CV - Prénom-Nom"/>
    <w:basedOn w:val="Titre2"/>
    <w:next w:val="Normal"/>
    <w:rsid w:val="003C42D9"/>
    <w:pPr>
      <w:pBdr>
        <w:bottom w:val="none" w:sz="0" w:space="0" w:color="auto"/>
      </w:pBdr>
      <w:spacing w:before="0" w:after="0"/>
      <w:ind w:left="1418"/>
      <w:outlineLvl w:val="0"/>
    </w:pPr>
    <w:rPr>
      <w:rFonts w:ascii="Comic Sans MS" w:hAnsi="Comic Sans MS" w:cs="Times New Roman"/>
      <w:i w:val="0"/>
      <w:iCs w:val="0"/>
      <w:color w:val="auto"/>
      <w:sz w:val="32"/>
      <w:szCs w:val="24"/>
    </w:rPr>
  </w:style>
  <w:style w:type="table" w:styleId="Grilledutableau">
    <w:name w:val="Table Grid"/>
    <w:basedOn w:val="TableauNormal"/>
    <w:uiPriority w:val="59"/>
    <w:rsid w:val="00E14626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A247C"/>
    <w:pPr>
      <w:spacing w:before="100" w:beforeAutospacing="1" w:after="100" w:afterAutospacing="1"/>
    </w:pPr>
    <w:rPr>
      <w:rFonts w:ascii="Times New Roman" w:hAnsi="Times New Roman" w:cs="Times New Roman"/>
      <w:bCs w:val="0"/>
      <w:iCs w:val="0"/>
      <w:color w:val="auto"/>
      <w:sz w:val="24"/>
      <w:szCs w:val="24"/>
    </w:rPr>
  </w:style>
  <w:style w:type="character" w:customStyle="1" w:styleId="apple-converted-space">
    <w:name w:val="apple-converted-space"/>
    <w:basedOn w:val="Policepardfaut"/>
    <w:rsid w:val="002A247C"/>
  </w:style>
  <w:style w:type="character" w:customStyle="1" w:styleId="crs3k">
    <w:name w:val="crs3k"/>
    <w:basedOn w:val="Policepardfaut"/>
    <w:rsid w:val="00ED7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trong" w:uiPriority="22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F29"/>
    <w:rPr>
      <w:rFonts w:ascii="Verdana" w:eastAsia="Times New Roman" w:hAnsi="Verdana" w:cs="Arial"/>
      <w:bCs/>
      <w:iCs/>
      <w:color w:val="595959" w:themeColor="text1" w:themeTint="A6"/>
      <w:szCs w:val="22"/>
    </w:rPr>
  </w:style>
  <w:style w:type="paragraph" w:styleId="Titre1">
    <w:name w:val="heading 1"/>
    <w:basedOn w:val="Normal"/>
    <w:next w:val="Normal"/>
    <w:qFormat/>
    <w:rsid w:val="008418D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2D050"/>
      <w:jc w:val="center"/>
      <w:outlineLvl w:val="0"/>
    </w:pPr>
    <w:rPr>
      <w:rFonts w:cs="Times New Roman"/>
      <w:b/>
      <w:bCs w:val="0"/>
      <w:iCs w:val="0"/>
      <w:color w:val="FFFFF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D04F29"/>
    <w:pPr>
      <w:keepNext/>
      <w:pBdr>
        <w:bottom w:val="single" w:sz="4" w:space="1" w:color="595959" w:themeColor="text1" w:themeTint="A6"/>
      </w:pBdr>
      <w:spacing w:before="480" w:after="60"/>
      <w:outlineLvl w:val="1"/>
    </w:pPr>
    <w:rPr>
      <w:b/>
      <w:i/>
      <w:sz w:val="24"/>
      <w:szCs w:val="28"/>
    </w:rPr>
  </w:style>
  <w:style w:type="paragraph" w:styleId="Titre3">
    <w:name w:val="heading 3"/>
    <w:basedOn w:val="Titre2"/>
    <w:next w:val="Normal"/>
    <w:qFormat/>
    <w:rsid w:val="004E1DF1"/>
    <w:pPr>
      <w:spacing w:before="10" w:after="240"/>
      <w:outlineLvl w:val="2"/>
    </w:pPr>
    <w:rPr>
      <w:b w:val="0"/>
      <w:sz w:val="22"/>
    </w:rPr>
  </w:style>
  <w:style w:type="paragraph" w:styleId="Titre4">
    <w:name w:val="heading 4"/>
    <w:basedOn w:val="Normal"/>
    <w:next w:val="Normal"/>
    <w:rsid w:val="0018291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line="360" w:lineRule="auto"/>
      <w:outlineLvl w:val="3"/>
    </w:pPr>
    <w:rPr>
      <w:color w:val="003366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82910"/>
    <w:pPr>
      <w:tabs>
        <w:tab w:val="center" w:pos="4536"/>
        <w:tab w:val="right" w:pos="9072"/>
      </w:tabs>
      <w:spacing w:before="120"/>
    </w:pPr>
    <w:rPr>
      <w:sz w:val="16"/>
      <w:szCs w:val="20"/>
    </w:rPr>
  </w:style>
  <w:style w:type="paragraph" w:customStyle="1" w:styleId="StyleEn-tteArialNarrowAvant0pt">
    <w:name w:val="Style En-tête + Arial Narrow Avant : 0 pt"/>
    <w:basedOn w:val="En-tte"/>
    <w:rsid w:val="00182910"/>
    <w:pPr>
      <w:spacing w:before="0"/>
    </w:pPr>
    <w:rPr>
      <w:rFonts w:ascii="Arial Narrow" w:hAnsi="Arial Narrow"/>
      <w:color w:val="717D37"/>
      <w:szCs w:val="16"/>
    </w:rPr>
  </w:style>
  <w:style w:type="paragraph" w:styleId="Pieddepage">
    <w:name w:val="footer"/>
    <w:basedOn w:val="Normal"/>
    <w:rsid w:val="00182910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887838"/>
    <w:pPr>
      <w:shd w:val="clear" w:color="auto" w:fill="000080"/>
    </w:pPr>
    <w:rPr>
      <w:rFonts w:ascii="Tahoma" w:hAnsi="Tahoma" w:cs="Tahoma"/>
      <w:szCs w:val="20"/>
    </w:rPr>
  </w:style>
  <w:style w:type="paragraph" w:styleId="Retraitcorpsdetexte2">
    <w:name w:val="Body Text Indent 2"/>
    <w:basedOn w:val="Normal"/>
    <w:rsid w:val="00EB0332"/>
    <w:pPr>
      <w:ind w:left="708"/>
    </w:pPr>
    <w:rPr>
      <w:szCs w:val="20"/>
    </w:rPr>
  </w:style>
  <w:style w:type="paragraph" w:styleId="Retraitcorpsdetexte3">
    <w:name w:val="Body Text Indent 3"/>
    <w:basedOn w:val="Normal"/>
    <w:rsid w:val="00EB0332"/>
    <w:pPr>
      <w:ind w:left="708"/>
      <w:jc w:val="both"/>
    </w:pPr>
    <w:rPr>
      <w:szCs w:val="20"/>
    </w:rPr>
  </w:style>
  <w:style w:type="paragraph" w:customStyle="1" w:styleId="CV-Posteoccup">
    <w:name w:val="CV - Poste occupé"/>
    <w:basedOn w:val="Normal"/>
    <w:link w:val="CV-PosteoccupCar"/>
    <w:autoRedefine/>
    <w:rsid w:val="006C3AAC"/>
    <w:pPr>
      <w:ind w:left="720" w:hanging="720"/>
    </w:pPr>
  </w:style>
  <w:style w:type="paragraph" w:customStyle="1" w:styleId="CV-Nomduprojet">
    <w:name w:val="CV - Nom du projet"/>
    <w:basedOn w:val="Normal"/>
    <w:link w:val="CV-NomduprojetCar"/>
    <w:rsid w:val="006C3AAC"/>
    <w:pPr>
      <w:ind w:left="720" w:hanging="720"/>
    </w:pPr>
  </w:style>
  <w:style w:type="paragraph" w:customStyle="1" w:styleId="CV-Socit">
    <w:name w:val="CV - Société"/>
    <w:basedOn w:val="Normal"/>
    <w:link w:val="CV-SocitCar"/>
    <w:rsid w:val="006C3AAC"/>
    <w:pPr>
      <w:ind w:left="720" w:hanging="720"/>
    </w:pPr>
  </w:style>
  <w:style w:type="character" w:customStyle="1" w:styleId="CV-Priode">
    <w:name w:val="CV - Période"/>
    <w:rsid w:val="006C3AAC"/>
    <w:rPr>
      <w:rFonts w:cs="Arial"/>
      <w:bCs/>
      <w:i/>
      <w:iCs/>
      <w:szCs w:val="22"/>
    </w:rPr>
  </w:style>
  <w:style w:type="paragraph" w:customStyle="1" w:styleId="CV-Description">
    <w:name w:val="CV - Description"/>
    <w:basedOn w:val="Normal"/>
    <w:link w:val="CV-DescriptionCar"/>
    <w:autoRedefine/>
    <w:rsid w:val="006C3AAC"/>
    <w:pPr>
      <w:ind w:left="720"/>
    </w:pPr>
  </w:style>
  <w:style w:type="character" w:customStyle="1" w:styleId="CV-PosteoccupCar">
    <w:name w:val="CV - Poste occupé Car"/>
    <w:link w:val="CV-Posteoccup"/>
    <w:rsid w:val="006C3AAC"/>
    <w:rPr>
      <w:rFonts w:ascii="Arial" w:hAnsi="Arial" w:cs="Arial"/>
      <w:b/>
      <w:sz w:val="22"/>
      <w:szCs w:val="22"/>
      <w:lang w:val="fr-FR" w:eastAsia="fr-FR" w:bidi="ar-SA"/>
    </w:rPr>
  </w:style>
  <w:style w:type="character" w:customStyle="1" w:styleId="CV-Environnement">
    <w:name w:val="CV - Environnement"/>
    <w:rsid w:val="006C3AAC"/>
    <w:rPr>
      <w:rFonts w:cs="Arial"/>
      <w:b/>
      <w:bCs/>
      <w:i/>
      <w:szCs w:val="22"/>
    </w:rPr>
  </w:style>
  <w:style w:type="character" w:customStyle="1" w:styleId="CV-NomduprojetCar">
    <w:name w:val="CV - Nom du projet Car"/>
    <w:link w:val="CV-Nomduprojet"/>
    <w:rsid w:val="006C3AAC"/>
    <w:rPr>
      <w:rFonts w:ascii="Arial" w:hAnsi="Arial" w:cs="Arial"/>
      <w:bCs/>
      <w:sz w:val="22"/>
      <w:szCs w:val="22"/>
      <w:lang w:val="fr-FR" w:eastAsia="fr-FR" w:bidi="ar-SA"/>
    </w:rPr>
  </w:style>
  <w:style w:type="character" w:customStyle="1" w:styleId="CV-SocitCar">
    <w:name w:val="CV - Société Car"/>
    <w:link w:val="CV-Socit"/>
    <w:rsid w:val="006C3AAC"/>
    <w:rPr>
      <w:rFonts w:ascii="Arial" w:hAnsi="Arial" w:cs="Arial"/>
      <w:bCs/>
      <w:sz w:val="22"/>
      <w:szCs w:val="22"/>
      <w:lang w:val="fr-FR" w:eastAsia="fr-FR" w:bidi="ar-SA"/>
    </w:rPr>
  </w:style>
  <w:style w:type="paragraph" w:customStyle="1" w:styleId="CV-EnvironnementDfinition">
    <w:name w:val="CV - Environnement Définition"/>
    <w:basedOn w:val="Normal"/>
    <w:link w:val="CV-EnvironnementDfinitionCar"/>
    <w:rsid w:val="006C3AAC"/>
    <w:pPr>
      <w:ind w:left="720"/>
    </w:pPr>
  </w:style>
  <w:style w:type="character" w:customStyle="1" w:styleId="CV-EnvironnementDfinitionCar">
    <w:name w:val="CV - Environnement Définition Car"/>
    <w:link w:val="CV-EnvironnementDfinition"/>
    <w:rsid w:val="006C3AAC"/>
    <w:rPr>
      <w:rFonts w:ascii="Arial" w:hAnsi="Arial"/>
      <w:sz w:val="22"/>
      <w:szCs w:val="16"/>
      <w:lang w:val="fr-FR" w:eastAsia="fr-FR" w:bidi="ar-SA"/>
    </w:rPr>
  </w:style>
  <w:style w:type="character" w:customStyle="1" w:styleId="CV-DescriptionCar">
    <w:name w:val="CV - Description Car"/>
    <w:link w:val="CV-Description"/>
    <w:rsid w:val="006C3AAC"/>
    <w:rPr>
      <w:rFonts w:ascii="Arial" w:hAnsi="Arial" w:cs="Arial"/>
      <w:b/>
      <w:bCs/>
      <w:sz w:val="22"/>
      <w:szCs w:val="22"/>
      <w:lang w:val="fr-FR" w:eastAsia="fr-FR" w:bidi="ar-SA"/>
    </w:rPr>
  </w:style>
  <w:style w:type="character" w:styleId="Lienhypertexte">
    <w:name w:val="Hyperlink"/>
    <w:rsid w:val="00C47EDA"/>
    <w:rPr>
      <w:color w:val="0000FF"/>
      <w:u w:val="single"/>
    </w:rPr>
  </w:style>
  <w:style w:type="character" w:customStyle="1" w:styleId="cv-environnementdfinitioncar0">
    <w:name w:val="cv-environnementdfinitioncar"/>
    <w:rsid w:val="00090632"/>
    <w:rPr>
      <w:rFonts w:ascii="Arial" w:hAnsi="Arial" w:cs="Arial" w:hint="default"/>
    </w:rPr>
  </w:style>
  <w:style w:type="character" w:customStyle="1" w:styleId="cv-environnement0">
    <w:name w:val="cv-environnement"/>
    <w:rsid w:val="00090632"/>
    <w:rPr>
      <w:rFonts w:ascii="Arial" w:hAnsi="Arial" w:cs="Arial" w:hint="default"/>
      <w:b/>
      <w:bCs/>
      <w:i/>
      <w:iCs/>
    </w:rPr>
  </w:style>
  <w:style w:type="character" w:customStyle="1" w:styleId="titletext">
    <w:name w:val="titletext"/>
    <w:basedOn w:val="Policepardfaut"/>
    <w:rsid w:val="00090632"/>
  </w:style>
  <w:style w:type="character" w:customStyle="1" w:styleId="detailpagesblackcolorsubheading">
    <w:name w:val="detailpagesblackcolorsubheading"/>
    <w:basedOn w:val="Policepardfaut"/>
    <w:rsid w:val="006A7C87"/>
  </w:style>
  <w:style w:type="character" w:customStyle="1" w:styleId="detailpagesblackcolormedsubheading">
    <w:name w:val="detailpagesblackcolormedsubheading"/>
    <w:basedOn w:val="Policepardfaut"/>
    <w:rsid w:val="006A7C87"/>
  </w:style>
  <w:style w:type="paragraph" w:styleId="Textedebulles">
    <w:name w:val="Balloon Text"/>
    <w:basedOn w:val="Normal"/>
    <w:link w:val="TextedebullesCar"/>
    <w:rsid w:val="00787EA2"/>
    <w:rPr>
      <w:rFonts w:ascii="Tahoma" w:hAnsi="Tahoma" w:cs="Tahoma"/>
      <w:sz w:val="16"/>
    </w:rPr>
  </w:style>
  <w:style w:type="character" w:customStyle="1" w:styleId="TextedebullesCar">
    <w:name w:val="Texte de bulles Car"/>
    <w:link w:val="Textedebulles"/>
    <w:rsid w:val="00787EA2"/>
    <w:rPr>
      <w:rFonts w:ascii="Tahoma" w:eastAsia="Times New Roman" w:hAnsi="Tahoma" w:cs="Tahoma"/>
      <w:b/>
      <w:sz w:val="16"/>
      <w:szCs w:val="16"/>
    </w:rPr>
  </w:style>
  <w:style w:type="paragraph" w:customStyle="1" w:styleId="Poste">
    <w:name w:val="Poste"/>
    <w:basedOn w:val="Normal"/>
    <w:link w:val="PosteChar"/>
    <w:rsid w:val="006A0280"/>
    <w:pPr>
      <w:ind w:left="708"/>
    </w:pPr>
    <w:rPr>
      <w:b/>
      <w:bCs w:val="0"/>
      <w:i/>
    </w:rPr>
  </w:style>
  <w:style w:type="paragraph" w:customStyle="1" w:styleId="Activits">
    <w:name w:val="Activités"/>
    <w:basedOn w:val="Normal"/>
    <w:link w:val="ActivitsChar"/>
    <w:rsid w:val="006A0280"/>
    <w:pPr>
      <w:numPr>
        <w:numId w:val="2"/>
      </w:numPr>
    </w:pPr>
    <w:rPr>
      <w:bCs w:val="0"/>
    </w:rPr>
  </w:style>
  <w:style w:type="character" w:customStyle="1" w:styleId="PosteChar">
    <w:name w:val="Poste Char"/>
    <w:link w:val="Poste"/>
    <w:rsid w:val="006A0280"/>
    <w:rPr>
      <w:rFonts w:ascii="Arial" w:eastAsia="Times New Roman" w:hAnsi="Arial" w:cs="Arial"/>
      <w:b/>
      <w:i/>
      <w:iCs/>
      <w:sz w:val="22"/>
      <w:szCs w:val="22"/>
    </w:rPr>
  </w:style>
  <w:style w:type="paragraph" w:customStyle="1" w:styleId="Environnement">
    <w:name w:val="Environnement"/>
    <w:basedOn w:val="Normal"/>
    <w:link w:val="EnvironnementChar"/>
    <w:rsid w:val="006A0280"/>
    <w:pPr>
      <w:ind w:left="709"/>
    </w:pPr>
    <w:rPr>
      <w:i/>
      <w:szCs w:val="20"/>
    </w:rPr>
  </w:style>
  <w:style w:type="character" w:customStyle="1" w:styleId="ActivitsChar">
    <w:name w:val="Activités Char"/>
    <w:link w:val="Activits"/>
    <w:rsid w:val="006A0280"/>
    <w:rPr>
      <w:rFonts w:ascii="Verdana" w:eastAsia="Times New Roman" w:hAnsi="Verdana" w:cs="Arial"/>
      <w:iCs/>
      <w:color w:val="595959" w:themeColor="text1" w:themeTint="A6"/>
      <w:szCs w:val="22"/>
    </w:rPr>
  </w:style>
  <w:style w:type="paragraph" w:styleId="Retraitcorpsdetexte">
    <w:name w:val="Body Text Indent"/>
    <w:basedOn w:val="Normal"/>
    <w:link w:val="RetraitcorpsdetexteCar"/>
    <w:rsid w:val="00B71270"/>
    <w:pPr>
      <w:spacing w:after="120"/>
      <w:ind w:left="283"/>
    </w:pPr>
  </w:style>
  <w:style w:type="character" w:customStyle="1" w:styleId="EnvironnementChar">
    <w:name w:val="Environnement Char"/>
    <w:link w:val="Environnement"/>
    <w:rsid w:val="006A0280"/>
    <w:rPr>
      <w:rFonts w:ascii="Arial" w:eastAsia="Times New Roman" w:hAnsi="Arial" w:cs="Arial"/>
      <w:bCs/>
      <w:i/>
      <w:iCs/>
    </w:rPr>
  </w:style>
  <w:style w:type="character" w:customStyle="1" w:styleId="RetraitcorpsdetexteCar">
    <w:name w:val="Retrait corps de texte Car"/>
    <w:link w:val="Retraitcorpsdetexte"/>
    <w:rsid w:val="00B71270"/>
    <w:rPr>
      <w:rFonts w:ascii="Arial" w:eastAsia="Times New Roman" w:hAnsi="Arial" w:cs="Arial"/>
      <w:bCs/>
      <w:iCs/>
      <w:sz w:val="22"/>
      <w:szCs w:val="22"/>
    </w:rPr>
  </w:style>
  <w:style w:type="paragraph" w:customStyle="1" w:styleId="CommentaireEntrCarr">
    <w:name w:val="CommentaireEntrCarr"/>
    <w:basedOn w:val="Normal"/>
    <w:next w:val="Normal"/>
    <w:rsid w:val="00B71270"/>
    <w:pPr>
      <w:ind w:left="851"/>
      <w:jc w:val="both"/>
    </w:pPr>
    <w:rPr>
      <w:rFonts w:ascii="Times New Roman" w:hAnsi="Times New Roman" w:cs="Times New Roman"/>
      <w:bCs w:val="0"/>
      <w:iCs w:val="0"/>
      <w:sz w:val="24"/>
      <w:szCs w:val="20"/>
    </w:rPr>
  </w:style>
  <w:style w:type="paragraph" w:styleId="Corpsdetexte">
    <w:name w:val="Body Text"/>
    <w:basedOn w:val="Normal"/>
    <w:link w:val="CorpsdetexteCar"/>
    <w:rsid w:val="009301A8"/>
    <w:pPr>
      <w:spacing w:after="120"/>
    </w:pPr>
  </w:style>
  <w:style w:type="character" w:customStyle="1" w:styleId="CorpsdetexteCar">
    <w:name w:val="Corps de texte Car"/>
    <w:link w:val="Corpsdetexte"/>
    <w:rsid w:val="009301A8"/>
    <w:rPr>
      <w:rFonts w:ascii="Arial" w:eastAsia="Times New Roman" w:hAnsi="Arial" w:cs="Arial"/>
      <w:bCs/>
      <w:iCs/>
      <w:sz w:val="22"/>
      <w:szCs w:val="22"/>
    </w:rPr>
  </w:style>
  <w:style w:type="paragraph" w:customStyle="1" w:styleId="CarCarCarCarCarCarCarCarCarCarCarCarCarCarCar">
    <w:name w:val="Car Car Car Car Car Car Car Car Car Car Car Car Car Car Car"/>
    <w:basedOn w:val="Normal"/>
    <w:semiHidden/>
    <w:rsid w:val="00A951E9"/>
    <w:pPr>
      <w:spacing w:after="160" w:line="240" w:lineRule="exact"/>
      <w:ind w:left="709"/>
    </w:pPr>
    <w:rPr>
      <w:rFonts w:cs="Times New Roman"/>
      <w:bCs w:val="0"/>
      <w:iCs w:val="0"/>
      <w:szCs w:val="20"/>
      <w:lang w:val="en-US" w:eastAsia="en-US"/>
    </w:rPr>
  </w:style>
  <w:style w:type="character" w:styleId="lev">
    <w:name w:val="Strong"/>
    <w:uiPriority w:val="22"/>
    <w:qFormat/>
    <w:rsid w:val="00A951E9"/>
    <w:rPr>
      <w:b/>
      <w:bCs/>
    </w:rPr>
  </w:style>
  <w:style w:type="paragraph" w:customStyle="1" w:styleId="MISSION">
    <w:name w:val="MISSION"/>
    <w:basedOn w:val="Normal"/>
    <w:next w:val="Normal"/>
    <w:rsid w:val="00A951E9"/>
    <w:pPr>
      <w:spacing w:before="240" w:after="120"/>
    </w:pPr>
    <w:rPr>
      <w:rFonts w:cs="Times New Roman"/>
      <w:b/>
      <w:bCs w:val="0"/>
      <w:i/>
      <w:iCs w:val="0"/>
      <w:color w:val="333399"/>
      <w:sz w:val="24"/>
      <w:szCs w:val="20"/>
    </w:rPr>
  </w:style>
  <w:style w:type="paragraph" w:styleId="Liste">
    <w:name w:val="List"/>
    <w:basedOn w:val="Normal"/>
    <w:autoRedefine/>
    <w:rsid w:val="0051610C"/>
    <w:pPr>
      <w:spacing w:line="300" w:lineRule="exact"/>
      <w:ind w:right="-760"/>
      <w:outlineLvl w:val="5"/>
    </w:pPr>
    <w:rPr>
      <w:bCs w:val="0"/>
      <w:iCs w:val="0"/>
      <w:szCs w:val="18"/>
      <w:lang w:val="en-GB"/>
    </w:rPr>
  </w:style>
  <w:style w:type="paragraph" w:customStyle="1" w:styleId="CV-Formation">
    <w:name w:val="CV-Formation"/>
    <w:basedOn w:val="Normal"/>
    <w:rsid w:val="0093511E"/>
    <w:pPr>
      <w:numPr>
        <w:numId w:val="1"/>
      </w:numPr>
      <w:tabs>
        <w:tab w:val="left" w:pos="2520"/>
        <w:tab w:val="left" w:pos="2552"/>
      </w:tabs>
      <w:spacing w:before="120" w:after="120"/>
      <w:jc w:val="both"/>
    </w:pPr>
    <w:rPr>
      <w:rFonts w:cs="Times New Roman"/>
      <w:bCs w:val="0"/>
      <w:iCs w:val="0"/>
      <w:szCs w:val="20"/>
      <w:lang w:val="en-GB"/>
    </w:rPr>
  </w:style>
  <w:style w:type="paragraph" w:customStyle="1" w:styleId="CV-Comptences">
    <w:name w:val="CV-Compétences"/>
    <w:basedOn w:val="Normal"/>
    <w:rsid w:val="0093511E"/>
    <w:pPr>
      <w:tabs>
        <w:tab w:val="left" w:pos="2552"/>
      </w:tabs>
      <w:spacing w:before="120" w:after="120"/>
      <w:ind w:left="2552" w:hanging="2552"/>
      <w:jc w:val="both"/>
    </w:pPr>
    <w:rPr>
      <w:rFonts w:cs="Times New Roman"/>
      <w:bCs w:val="0"/>
      <w:iCs w:val="0"/>
      <w:szCs w:val="20"/>
      <w:lang w:val="en-GB"/>
    </w:rPr>
  </w:style>
  <w:style w:type="paragraph" w:customStyle="1" w:styleId="CV-ExprienceSocit">
    <w:name w:val="CV-Expérience Société"/>
    <w:basedOn w:val="Normal"/>
    <w:next w:val="CV-Mission"/>
    <w:rsid w:val="0093511E"/>
    <w:pPr>
      <w:keepNext/>
      <w:numPr>
        <w:numId w:val="3"/>
      </w:numPr>
      <w:spacing w:before="120" w:after="120"/>
      <w:jc w:val="both"/>
    </w:pPr>
    <w:rPr>
      <w:rFonts w:cs="Times New Roman"/>
      <w:b/>
      <w:bCs w:val="0"/>
      <w:iCs w:val="0"/>
      <w:szCs w:val="20"/>
      <w:lang w:eastAsia="en-US"/>
    </w:rPr>
  </w:style>
  <w:style w:type="paragraph" w:customStyle="1" w:styleId="CV-Mission">
    <w:name w:val="CV-Mission"/>
    <w:basedOn w:val="Normal"/>
    <w:rsid w:val="0093511E"/>
    <w:pPr>
      <w:numPr>
        <w:numId w:val="4"/>
      </w:numPr>
      <w:jc w:val="both"/>
    </w:pPr>
    <w:rPr>
      <w:rFonts w:cs="Times New Roman"/>
      <w:bCs w:val="0"/>
      <w:iCs w:val="0"/>
      <w:szCs w:val="20"/>
    </w:rPr>
  </w:style>
  <w:style w:type="paragraph" w:customStyle="1" w:styleId="CV-Technosmission">
    <w:name w:val="CV-Technos mission"/>
    <w:basedOn w:val="Normal"/>
    <w:rsid w:val="0093511E"/>
    <w:pPr>
      <w:spacing w:before="120" w:after="60"/>
      <w:ind w:left="1418"/>
      <w:jc w:val="both"/>
    </w:pPr>
    <w:rPr>
      <w:rFonts w:cs="Times New Roman"/>
      <w:bCs w:val="0"/>
      <w:i/>
      <w:iCs w:val="0"/>
      <w:szCs w:val="20"/>
    </w:rPr>
  </w:style>
  <w:style w:type="paragraph" w:styleId="Sansinterligne">
    <w:name w:val="No Spacing"/>
    <w:uiPriority w:val="1"/>
    <w:qFormat/>
    <w:rsid w:val="005B4A2A"/>
    <w:rPr>
      <w:rFonts w:ascii="Arial" w:eastAsia="Times New Roman" w:hAnsi="Arial" w:cs="Arial"/>
      <w:bCs/>
      <w:iCs/>
      <w:sz w:val="22"/>
      <w:szCs w:val="22"/>
    </w:rPr>
  </w:style>
  <w:style w:type="paragraph" w:customStyle="1" w:styleId="DCPoste">
    <w:name w:val="DC Poste"/>
    <w:basedOn w:val="Normal"/>
    <w:next w:val="Normal"/>
    <w:link w:val="DCPosteCar"/>
    <w:qFormat/>
    <w:rsid w:val="009E1CD8"/>
    <w:pPr>
      <w:spacing w:before="240" w:after="120"/>
    </w:pPr>
    <w:rPr>
      <w:rFonts w:cs="Calibri"/>
      <w:b/>
    </w:rPr>
  </w:style>
  <w:style w:type="paragraph" w:customStyle="1" w:styleId="DCActivits">
    <w:name w:val="DC Activités"/>
    <w:basedOn w:val="Activits"/>
    <w:link w:val="DCActivitsCar"/>
    <w:rsid w:val="005B1365"/>
  </w:style>
  <w:style w:type="character" w:customStyle="1" w:styleId="Titre2Car">
    <w:name w:val="Titre 2 Car"/>
    <w:basedOn w:val="Policepardfaut"/>
    <w:link w:val="Titre2"/>
    <w:rsid w:val="00D04F29"/>
    <w:rPr>
      <w:rFonts w:ascii="Verdana" w:eastAsia="Times New Roman" w:hAnsi="Verdana" w:cs="Arial"/>
      <w:b/>
      <w:bCs/>
      <w:i/>
      <w:iCs/>
      <w:color w:val="595959" w:themeColor="text1" w:themeTint="A6"/>
      <w:sz w:val="24"/>
      <w:szCs w:val="28"/>
    </w:rPr>
  </w:style>
  <w:style w:type="character" w:customStyle="1" w:styleId="DCPosteCar">
    <w:name w:val="DC Poste Car"/>
    <w:basedOn w:val="Titre2Car"/>
    <w:link w:val="DCPoste"/>
    <w:rsid w:val="009E1CD8"/>
    <w:rPr>
      <w:rFonts w:ascii="Verdana" w:eastAsia="Times New Roman" w:hAnsi="Verdana" w:cs="Calibri"/>
      <w:b/>
      <w:bCs/>
      <w:i w:val="0"/>
      <w:iCs/>
      <w:color w:val="595959" w:themeColor="text1" w:themeTint="A6"/>
      <w:sz w:val="24"/>
      <w:szCs w:val="22"/>
    </w:rPr>
  </w:style>
  <w:style w:type="paragraph" w:customStyle="1" w:styleId="DCExprience">
    <w:name w:val="DC Expérience"/>
    <w:basedOn w:val="Normal"/>
    <w:link w:val="DCExprienceCar"/>
    <w:qFormat/>
    <w:rsid w:val="002F64DB"/>
    <w:pPr>
      <w:pBdr>
        <w:bottom w:val="single" w:sz="4" w:space="1" w:color="808080" w:themeColor="background1" w:themeShade="80"/>
      </w:pBdr>
      <w:spacing w:before="360"/>
    </w:pPr>
    <w:rPr>
      <w:i/>
    </w:rPr>
  </w:style>
  <w:style w:type="character" w:customStyle="1" w:styleId="DCActivitsCar">
    <w:name w:val="DC Activités Car"/>
    <w:basedOn w:val="ActivitsChar"/>
    <w:link w:val="DCActivits"/>
    <w:rsid w:val="005B1365"/>
    <w:rPr>
      <w:rFonts w:ascii="Verdana" w:eastAsia="Times New Roman" w:hAnsi="Verdana" w:cs="Arial"/>
      <w:iCs/>
      <w:color w:val="595959" w:themeColor="text1" w:themeTint="A6"/>
      <w:szCs w:val="22"/>
    </w:rPr>
  </w:style>
  <w:style w:type="paragraph" w:customStyle="1" w:styleId="DCProjet">
    <w:name w:val="DC Projet"/>
    <w:basedOn w:val="Normal"/>
    <w:link w:val="DCProjetCar"/>
    <w:qFormat/>
    <w:rsid w:val="000B3EED"/>
    <w:pPr>
      <w:ind w:left="426"/>
    </w:pPr>
    <w:rPr>
      <w:rFonts w:cs="Calibri"/>
    </w:rPr>
  </w:style>
  <w:style w:type="character" w:customStyle="1" w:styleId="DCExprienceCar">
    <w:name w:val="DC Expérience Car"/>
    <w:basedOn w:val="Policepardfaut"/>
    <w:link w:val="DCExprience"/>
    <w:rsid w:val="002F64DB"/>
    <w:rPr>
      <w:rFonts w:ascii="Verdana" w:eastAsia="Times New Roman" w:hAnsi="Verdana" w:cs="Arial"/>
      <w:bCs/>
      <w:i/>
      <w:iCs/>
      <w:color w:val="595959" w:themeColor="text1" w:themeTint="A6"/>
      <w:szCs w:val="22"/>
    </w:rPr>
  </w:style>
  <w:style w:type="paragraph" w:customStyle="1" w:styleId="DCEnvironnement">
    <w:name w:val="DC Environnement"/>
    <w:basedOn w:val="Normal"/>
    <w:link w:val="DCEnvironnementCar"/>
    <w:qFormat/>
    <w:rsid w:val="000B3EED"/>
    <w:rPr>
      <w:i/>
      <w:lang w:val="en-US"/>
    </w:rPr>
  </w:style>
  <w:style w:type="character" w:customStyle="1" w:styleId="DCProjetCar">
    <w:name w:val="DC Projet Car"/>
    <w:basedOn w:val="Policepardfaut"/>
    <w:link w:val="DCProjet"/>
    <w:rsid w:val="000B3EED"/>
    <w:rPr>
      <w:rFonts w:ascii="Verdana" w:eastAsia="Times New Roman" w:hAnsi="Verdana" w:cs="Calibri"/>
      <w:bCs/>
      <w:iCs/>
      <w:sz w:val="22"/>
      <w:szCs w:val="22"/>
    </w:rPr>
  </w:style>
  <w:style w:type="character" w:customStyle="1" w:styleId="DCEnvironnementCar">
    <w:name w:val="DC Environnement Car"/>
    <w:basedOn w:val="Policepardfaut"/>
    <w:link w:val="DCEnvironnement"/>
    <w:rsid w:val="000B3EED"/>
    <w:rPr>
      <w:rFonts w:ascii="Verdana" w:eastAsia="Times New Roman" w:hAnsi="Verdana" w:cs="Arial"/>
      <w:bCs/>
      <w:i/>
      <w:iCs/>
      <w:sz w:val="22"/>
      <w:szCs w:val="22"/>
      <w:lang w:val="en-US"/>
    </w:rPr>
  </w:style>
  <w:style w:type="paragraph" w:customStyle="1" w:styleId="Default">
    <w:name w:val="Default"/>
    <w:rsid w:val="00D85C65"/>
    <w:pPr>
      <w:autoSpaceDE w:val="0"/>
      <w:autoSpaceDN w:val="0"/>
      <w:adjustRightInd w:val="0"/>
    </w:pPr>
    <w:rPr>
      <w:rFonts w:ascii="GeosansLight" w:hAnsi="GeosansLight" w:cs="GeosansLight"/>
      <w:color w:val="000000"/>
      <w:sz w:val="24"/>
      <w:szCs w:val="24"/>
    </w:rPr>
  </w:style>
  <w:style w:type="paragraph" w:customStyle="1" w:styleId="DCEmphasis">
    <w:name w:val="DC Emphasis"/>
    <w:basedOn w:val="DCActivits"/>
    <w:link w:val="DCEmphasisCar"/>
    <w:rsid w:val="00D04F29"/>
  </w:style>
  <w:style w:type="character" w:customStyle="1" w:styleId="DCHigh">
    <w:name w:val="DC High"/>
    <w:uiPriority w:val="1"/>
    <w:qFormat/>
    <w:rsid w:val="00D04F29"/>
    <w:rPr>
      <w:b w:val="0"/>
      <w:i/>
      <w:color w:val="auto"/>
      <w:sz w:val="20"/>
    </w:rPr>
  </w:style>
  <w:style w:type="character" w:customStyle="1" w:styleId="DCEmphasisCar">
    <w:name w:val="DC Emphasis Car"/>
    <w:basedOn w:val="DCActivitsCar"/>
    <w:link w:val="DCEmphasis"/>
    <w:rsid w:val="00D04F29"/>
    <w:rPr>
      <w:rFonts w:ascii="Verdana" w:eastAsia="Times New Roman" w:hAnsi="Verdana" w:cs="Arial"/>
      <w:iCs/>
      <w:color w:val="595959" w:themeColor="text1" w:themeTint="A6"/>
      <w:szCs w:val="22"/>
    </w:rPr>
  </w:style>
  <w:style w:type="paragraph" w:styleId="Paragraphedeliste">
    <w:name w:val="List Paragraph"/>
    <w:basedOn w:val="Normal"/>
    <w:uiPriority w:val="34"/>
    <w:qFormat/>
    <w:rsid w:val="00906F93"/>
    <w:pPr>
      <w:ind w:left="720"/>
      <w:contextualSpacing/>
    </w:pPr>
  </w:style>
  <w:style w:type="paragraph" w:customStyle="1" w:styleId="CV-Dtailtche">
    <w:name w:val="CV - Détail tâche"/>
    <w:basedOn w:val="Normal"/>
    <w:rsid w:val="00363411"/>
    <w:pPr>
      <w:numPr>
        <w:numId w:val="6"/>
      </w:numPr>
      <w:jc w:val="both"/>
    </w:pPr>
    <w:rPr>
      <w:rFonts w:ascii="Comic Sans MS" w:hAnsi="Comic Sans MS" w:cs="Times New Roman"/>
      <w:bCs w:val="0"/>
      <w:iCs w:val="0"/>
      <w:color w:val="333333"/>
      <w:sz w:val="24"/>
      <w:szCs w:val="20"/>
    </w:rPr>
  </w:style>
  <w:style w:type="paragraph" w:customStyle="1" w:styleId="CV-Prnom-Nom">
    <w:name w:val="CV - Prénom-Nom"/>
    <w:basedOn w:val="Titre2"/>
    <w:next w:val="Normal"/>
    <w:rsid w:val="003C42D9"/>
    <w:pPr>
      <w:pBdr>
        <w:bottom w:val="none" w:sz="0" w:space="0" w:color="auto"/>
      </w:pBdr>
      <w:spacing w:before="0" w:after="0"/>
      <w:ind w:left="1418"/>
      <w:outlineLvl w:val="0"/>
    </w:pPr>
    <w:rPr>
      <w:rFonts w:ascii="Comic Sans MS" w:hAnsi="Comic Sans MS" w:cs="Times New Roman"/>
      <w:i w:val="0"/>
      <w:iCs w:val="0"/>
      <w:color w:val="auto"/>
      <w:sz w:val="32"/>
      <w:szCs w:val="24"/>
    </w:rPr>
  </w:style>
  <w:style w:type="table" w:styleId="Grilledutableau">
    <w:name w:val="Table Grid"/>
    <w:basedOn w:val="TableauNormal"/>
    <w:uiPriority w:val="59"/>
    <w:rsid w:val="00E14626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A247C"/>
    <w:pPr>
      <w:spacing w:before="100" w:beforeAutospacing="1" w:after="100" w:afterAutospacing="1"/>
    </w:pPr>
    <w:rPr>
      <w:rFonts w:ascii="Times New Roman" w:hAnsi="Times New Roman" w:cs="Times New Roman"/>
      <w:bCs w:val="0"/>
      <w:iCs w:val="0"/>
      <w:color w:val="auto"/>
      <w:sz w:val="24"/>
      <w:szCs w:val="24"/>
    </w:rPr>
  </w:style>
  <w:style w:type="character" w:customStyle="1" w:styleId="apple-converted-space">
    <w:name w:val="apple-converted-space"/>
    <w:basedOn w:val="Policepardfaut"/>
    <w:rsid w:val="002A247C"/>
  </w:style>
  <w:style w:type="character" w:customStyle="1" w:styleId="crs3k">
    <w:name w:val="crs3k"/>
    <w:basedOn w:val="Policepardfaut"/>
    <w:rsid w:val="00ED7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0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mien\Application%20Data\Microsoft\Mod&#232;les\CV%20Full%20Size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57101A8FC4B4E9F6D12D4F4247730" ma:contentTypeVersion="3" ma:contentTypeDescription="Crée un document." ma:contentTypeScope="" ma:versionID="8473f9fb2be5378452327b3e0d70196f">
  <xsd:schema xmlns:xsd="http://www.w3.org/2001/XMLSchema" xmlns:xs="http://www.w3.org/2001/XMLSchema" xmlns:p="http://schemas.microsoft.com/office/2006/metadata/properties" xmlns:ns2="c6f06006-6ec5-437a-bb25-c2715979fe09" targetNamespace="http://schemas.microsoft.com/office/2006/metadata/properties" ma:root="true" ma:fieldsID="9137b1d5753b60419f5c756f410bfb13" ns2:_="">
    <xsd:import namespace="c6f06006-6ec5-437a-bb25-c2715979fe09"/>
    <xsd:element name="properties">
      <xsd:complexType>
        <xsd:sequence>
          <xsd:element name="documentManagement">
            <xsd:complexType>
              <xsd:all>
                <xsd:element ref="ns2:Contact_x0020_consultant" minOccurs="0"/>
                <xsd:element ref="ns2:Contact_x0020_commerci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06006-6ec5-437a-bb25-c2715979fe09" elementFormDefault="qualified">
    <xsd:import namespace="http://schemas.microsoft.com/office/2006/documentManagement/types"/>
    <xsd:import namespace="http://schemas.microsoft.com/office/infopath/2007/PartnerControls"/>
    <xsd:element name="Contact_x0020_consultant" ma:index="8" nillable="true" ma:displayName="Contact consultant" ma:internalName="Contact_x0020_consultant">
      <xsd:simpleType>
        <xsd:restriction base="dms:Text">
          <xsd:maxLength value="255"/>
        </xsd:restriction>
      </xsd:simpleType>
    </xsd:element>
    <xsd:element name="Contact_x0020_commercial" ma:index="9" nillable="true" ma:displayName="Contact commercial" ma:internalName="Contact_x0020_commercia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_x0020_consultant xmlns="c6f06006-6ec5-437a-bb25-c2715979fe09" xsi:nil="true"/>
    <Contact_x0020_commercial xmlns="c6f06006-6ec5-437a-bb25-c2715979fe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5517A-0416-49C0-B4BD-6BA13FB42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06006-6ec5-437a-bb25-c2715979f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E377D-5DA6-4188-84EA-35DC1A302C56}">
  <ds:schemaRefs>
    <ds:schemaRef ds:uri="http://schemas.microsoft.com/office/2006/metadata/properties"/>
    <ds:schemaRef ds:uri="http://schemas.microsoft.com/office/infopath/2007/PartnerControls"/>
    <ds:schemaRef ds:uri="c6f06006-6ec5-437a-bb25-c2715979fe09"/>
  </ds:schemaRefs>
</ds:datastoreItem>
</file>

<file path=customXml/itemProps3.xml><?xml version="1.0" encoding="utf-8"?>
<ds:datastoreItem xmlns:ds="http://schemas.openxmlformats.org/officeDocument/2006/customXml" ds:itemID="{62D3458F-CFCB-43C6-9379-96068B94D2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F9875-8971-469E-B390-E88498BF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Full Sized</Template>
  <TotalTime>7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DCube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Turky, Emna (GE Healthcare, consultant)</dc:creator>
  <cp:lastModifiedBy>Admin</cp:lastModifiedBy>
  <cp:revision>2</cp:revision>
  <cp:lastPrinted>2018-04-12T19:37:00Z</cp:lastPrinted>
  <dcterms:created xsi:type="dcterms:W3CDTF">2018-04-12T19:37:00Z</dcterms:created>
  <dcterms:modified xsi:type="dcterms:W3CDTF">2018-04-12T19:37:00Z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0x01010080F57101A8FC4B4E9F6D12D4F4247730</vt:lpwstr>
  </property>
</Properties>
</file>