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4331" w14:textId="3BFAC906" w:rsidR="006F1812" w:rsidRPr="00BB4F83" w:rsidRDefault="0086517C" w:rsidP="00A7773C">
      <w:pPr>
        <w:pStyle w:val="Nom"/>
        <w:rPr>
          <w:i/>
          <w:iCs/>
          <w:szCs w:val="36"/>
        </w:rPr>
      </w:pPr>
      <w:r w:rsidRPr="00BB4F83">
        <w:rPr>
          <w:i/>
          <w:iCs/>
          <w:szCs w:val="36"/>
        </w:rPr>
        <w:t>Bouchta belha</w:t>
      </w:r>
      <w:r w:rsidR="00705C2D" w:rsidRPr="00BB4F83">
        <w:rPr>
          <w:i/>
          <w:iCs/>
          <w:szCs w:val="36"/>
        </w:rPr>
        <w:t>sni</w:t>
      </w:r>
    </w:p>
    <w:p w14:paraId="7369DBC7" w14:textId="5EB0C527" w:rsidR="00705C2D" w:rsidRPr="000D6BCB" w:rsidRDefault="00A63136" w:rsidP="00A7773C">
      <w:pPr>
        <w:pStyle w:val="Nom"/>
        <w:rPr>
          <w:b w:val="0"/>
          <w:bCs/>
          <w:sz w:val="20"/>
          <w:szCs w:val="20"/>
        </w:rPr>
      </w:pPr>
      <w:r>
        <w:rPr>
          <w:sz w:val="24"/>
          <w:szCs w:val="24"/>
        </w:rPr>
        <w:t xml:space="preserve">   </w:t>
      </w:r>
      <w:r w:rsidR="0081325C">
        <w:rPr>
          <w:sz w:val="24"/>
          <w:szCs w:val="24"/>
        </w:rPr>
        <w:t xml:space="preserve"> </w:t>
      </w:r>
      <w:r w:rsidR="0081325C" w:rsidRPr="000D6BCB">
        <w:rPr>
          <w:sz w:val="20"/>
          <w:szCs w:val="20"/>
        </w:rPr>
        <w:t xml:space="preserve"> </w:t>
      </w:r>
      <w:r w:rsidR="00A61FFF" w:rsidRPr="000D6BCB">
        <w:rPr>
          <w:b w:val="0"/>
          <w:bCs/>
          <w:sz w:val="20"/>
          <w:szCs w:val="20"/>
        </w:rPr>
        <w:t>ain atig temara maroc</w:t>
      </w:r>
    </w:p>
    <w:p w14:paraId="561497A5" w14:textId="63FAB035" w:rsidR="00530D6B" w:rsidRPr="000D6BCB" w:rsidRDefault="0084262A" w:rsidP="00A7773C">
      <w:pPr>
        <w:pStyle w:val="Nom"/>
        <w:rPr>
          <w:b w:val="0"/>
          <w:bCs/>
          <w:sz w:val="20"/>
          <w:szCs w:val="20"/>
        </w:rPr>
      </w:pPr>
      <w:r w:rsidRPr="000D6BCB">
        <w:rPr>
          <w:b w:val="0"/>
          <w:bCs/>
          <w:sz w:val="20"/>
          <w:szCs w:val="20"/>
        </w:rPr>
        <w:t xml:space="preserve">       Te</w:t>
      </w:r>
      <w:r w:rsidR="006408C5" w:rsidRPr="000D6BCB">
        <w:rPr>
          <w:b w:val="0"/>
          <w:bCs/>
          <w:sz w:val="20"/>
          <w:szCs w:val="20"/>
        </w:rPr>
        <w:t>l :</w:t>
      </w:r>
      <w:r w:rsidRPr="000D6BCB">
        <w:rPr>
          <w:b w:val="0"/>
          <w:bCs/>
          <w:sz w:val="20"/>
          <w:szCs w:val="20"/>
        </w:rPr>
        <w:t xml:space="preserve"> </w:t>
      </w:r>
      <w:r w:rsidR="00BD4187" w:rsidRPr="000D6BCB">
        <w:rPr>
          <w:b w:val="0"/>
          <w:bCs/>
          <w:sz w:val="20"/>
          <w:szCs w:val="20"/>
        </w:rPr>
        <w:t>+2</w:t>
      </w:r>
      <w:r w:rsidR="00A0248C" w:rsidRPr="000D6BCB">
        <w:rPr>
          <w:b w:val="0"/>
          <w:bCs/>
          <w:sz w:val="20"/>
          <w:szCs w:val="20"/>
        </w:rPr>
        <w:t>12767524061</w:t>
      </w:r>
    </w:p>
    <w:p w14:paraId="0F201724" w14:textId="54CAA26C" w:rsidR="0081325C" w:rsidRDefault="006408C5" w:rsidP="00A7773C">
      <w:pPr>
        <w:pStyle w:val="Nom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 xml:space="preserve">       </w:t>
      </w:r>
      <w:hyperlink r:id="rId7" w:history="1">
        <w:r w:rsidR="00D43DD3" w:rsidRPr="00055F7F">
          <w:rPr>
            <w:rStyle w:val="Lienhypertexte"/>
            <w:b w:val="0"/>
            <w:bCs/>
            <w:sz w:val="16"/>
            <w:szCs w:val="16"/>
          </w:rPr>
          <w:t>Belhasni05@gmail.com</w:t>
        </w:r>
      </w:hyperlink>
    </w:p>
    <w:p w14:paraId="7A243D8A" w14:textId="77777777" w:rsidR="00D43DD3" w:rsidRPr="00530D6B" w:rsidRDefault="00D43DD3" w:rsidP="00A7773C">
      <w:pPr>
        <w:pStyle w:val="Nom"/>
        <w:rPr>
          <w:b w:val="0"/>
          <w:bCs/>
          <w:sz w:val="16"/>
          <w:szCs w:val="16"/>
        </w:rPr>
      </w:pPr>
    </w:p>
    <w:p w14:paraId="27FD8000" w14:textId="77777777" w:rsidR="00225F9D" w:rsidRDefault="00D43DD3" w:rsidP="00225F9D">
      <w:pPr>
        <w:pStyle w:val="Nom"/>
        <w:rPr>
          <w:i/>
          <w:iCs/>
          <w:sz w:val="24"/>
          <w:szCs w:val="24"/>
          <w:u w:val="single"/>
        </w:rPr>
      </w:pPr>
      <w:r w:rsidRPr="001D225E">
        <w:rPr>
          <w:i/>
          <w:iCs/>
          <w:color w:val="1F4E79" w:themeColor="accent5" w:themeShade="80"/>
          <w:sz w:val="24"/>
          <w:szCs w:val="24"/>
          <w:u w:val="single"/>
        </w:rPr>
        <w:t>Plan</w:t>
      </w:r>
      <w:r w:rsidR="00253DD8" w:rsidRPr="001D225E">
        <w:rPr>
          <w:i/>
          <w:iCs/>
          <w:color w:val="1F4E79" w:themeColor="accent5" w:themeShade="80"/>
          <w:sz w:val="24"/>
          <w:szCs w:val="24"/>
          <w:u w:val="single"/>
        </w:rPr>
        <w:t xml:space="preserve"> de carrière</w:t>
      </w:r>
      <w:r w:rsidR="00253DD8" w:rsidRPr="00235C54">
        <w:rPr>
          <w:i/>
          <w:iCs/>
          <w:sz w:val="24"/>
          <w:szCs w:val="24"/>
          <w:u w:val="single"/>
        </w:rPr>
        <w:t xml:space="preserve"> </w:t>
      </w:r>
    </w:p>
    <w:p w14:paraId="617EDD2C" w14:textId="77777777" w:rsidR="00F5145E" w:rsidRPr="00E759DF" w:rsidRDefault="00C03D86">
      <w:pPr>
        <w:pStyle w:val="NormalWeb"/>
        <w:spacing w:before="0" w:beforeAutospacing="0" w:after="0" w:afterAutospacing="0"/>
        <w:divId w:val="1887327434"/>
        <w:rPr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F5145E" w:rsidRPr="00E759DF">
        <w:rPr>
          <w:rFonts w:ascii="Arial" w:hAnsi="Arial" w:cs="Arial"/>
          <w:color w:val="000000"/>
          <w:sz w:val="20"/>
          <w:szCs w:val="20"/>
        </w:rPr>
        <w:t xml:space="preserve">Je m'appelle </w:t>
      </w:r>
      <w:proofErr w:type="spellStart"/>
      <w:r w:rsidR="00F5145E" w:rsidRPr="00E759DF">
        <w:rPr>
          <w:rFonts w:ascii="Arial" w:hAnsi="Arial" w:cs="Arial"/>
          <w:color w:val="000000"/>
          <w:sz w:val="20"/>
          <w:szCs w:val="20"/>
        </w:rPr>
        <w:t>Bouchta</w:t>
      </w:r>
      <w:proofErr w:type="spellEnd"/>
      <w:r w:rsidR="00F5145E" w:rsidRPr="00E759DF">
        <w:rPr>
          <w:rFonts w:ascii="Arial" w:hAnsi="Arial" w:cs="Arial"/>
          <w:color w:val="000000"/>
          <w:sz w:val="20"/>
          <w:szCs w:val="20"/>
        </w:rPr>
        <w:t>, je suis titulaire d'un technicien de boulanger pâtissier J'ai dix ans d'expérience et j'ai déjà</w:t>
      </w:r>
    </w:p>
    <w:p w14:paraId="5AF7B9B3" w14:textId="77777777" w:rsidR="00F5145E" w:rsidRPr="00E759DF" w:rsidRDefault="00F5145E">
      <w:pPr>
        <w:pStyle w:val="NormalWeb"/>
        <w:spacing w:before="0" w:beforeAutospacing="0" w:after="0" w:afterAutospacing="0"/>
        <w:divId w:val="1887327434"/>
        <w:rPr>
          <w:sz w:val="20"/>
          <w:szCs w:val="20"/>
        </w:rPr>
      </w:pPr>
      <w:r w:rsidRPr="00E759DF">
        <w:rPr>
          <w:rFonts w:ascii="Arial" w:hAnsi="Arial" w:cs="Arial"/>
          <w:color w:val="000000"/>
          <w:sz w:val="20"/>
          <w:szCs w:val="20"/>
        </w:rPr>
        <w:t xml:space="preserve">travaillé en dehors de mon </w:t>
      </w:r>
      <w:proofErr w:type="spellStart"/>
      <w:r w:rsidRPr="00E759DF">
        <w:rPr>
          <w:rFonts w:ascii="Arial" w:hAnsi="Arial" w:cs="Arial"/>
          <w:color w:val="000000"/>
          <w:sz w:val="20"/>
          <w:szCs w:val="20"/>
        </w:rPr>
        <w:t>pays.Je</w:t>
      </w:r>
      <w:proofErr w:type="spellEnd"/>
      <w:r w:rsidRPr="00E759DF">
        <w:rPr>
          <w:rFonts w:ascii="Arial" w:hAnsi="Arial" w:cs="Arial"/>
          <w:color w:val="000000"/>
          <w:sz w:val="20"/>
          <w:szCs w:val="20"/>
        </w:rPr>
        <w:t xml:space="preserve"> suis patient. La capacité d'apprendre et de se développer. Adaptation et</w:t>
      </w:r>
    </w:p>
    <w:p w14:paraId="6C9BE443" w14:textId="77777777" w:rsidR="00F5145E" w:rsidRPr="00E759DF" w:rsidRDefault="00F5145E">
      <w:pPr>
        <w:pStyle w:val="NormalWeb"/>
        <w:spacing w:before="0" w:beforeAutospacing="0" w:after="0" w:afterAutospacing="0"/>
        <w:divId w:val="1887327434"/>
        <w:rPr>
          <w:sz w:val="20"/>
          <w:szCs w:val="20"/>
        </w:rPr>
      </w:pPr>
      <w:r w:rsidRPr="00E759DF">
        <w:rPr>
          <w:rFonts w:ascii="Arial" w:hAnsi="Arial" w:cs="Arial"/>
          <w:color w:val="000000"/>
          <w:sz w:val="20"/>
          <w:szCs w:val="20"/>
        </w:rPr>
        <w:t>adaptation en milieu de travail. Coopération positive au profit du travail, avec la capacité d'effectuer diverses</w:t>
      </w:r>
    </w:p>
    <w:p w14:paraId="3390CF2F" w14:textId="0E85CDB5" w:rsidR="00F5145E" w:rsidRDefault="00F5145E">
      <w:pPr>
        <w:pStyle w:val="NormalWeb"/>
        <w:spacing w:before="0" w:beforeAutospacing="0" w:after="0" w:afterAutospacing="0"/>
        <w:divId w:val="1887327434"/>
        <w:rPr>
          <w:rFonts w:ascii="Arial" w:hAnsi="Arial" w:cs="Arial"/>
          <w:color w:val="000000"/>
          <w:sz w:val="16"/>
          <w:szCs w:val="16"/>
        </w:rPr>
      </w:pPr>
      <w:r w:rsidRPr="00E759DF">
        <w:rPr>
          <w:rFonts w:ascii="Arial" w:hAnsi="Arial" w:cs="Arial"/>
          <w:color w:val="000000"/>
          <w:sz w:val="20"/>
          <w:szCs w:val="20"/>
        </w:rPr>
        <w:t>tâches et de ne pas hésiter dans ce sens</w:t>
      </w:r>
      <w:r w:rsidR="00E759DF">
        <w:rPr>
          <w:rFonts w:ascii="Arial" w:hAnsi="Arial" w:cs="Arial"/>
          <w:color w:val="000000"/>
          <w:sz w:val="16"/>
          <w:szCs w:val="16"/>
        </w:rPr>
        <w:t>.</w:t>
      </w:r>
    </w:p>
    <w:p w14:paraId="182C92E8" w14:textId="77777777" w:rsidR="00D03469" w:rsidRPr="00FC24BC" w:rsidRDefault="00ED4F8C" w:rsidP="00F5145E">
      <w:pPr>
        <w:pStyle w:val="NormalWeb"/>
        <w:spacing w:before="0" w:beforeAutospacing="0" w:after="0" w:afterAutospacing="0"/>
        <w:rPr>
          <w:b/>
          <w:bCs/>
          <w:i/>
          <w:iCs/>
          <w:u w:val="single"/>
        </w:rPr>
      </w:pPr>
      <w:r w:rsidRPr="00813423">
        <w:rPr>
          <w:b/>
          <w:bCs/>
          <w:i/>
          <w:iCs/>
          <w:color w:val="1F4E79" w:themeColor="accent5" w:themeShade="80"/>
          <w:sz w:val="22"/>
          <w:szCs w:val="22"/>
          <w:u w:val="single"/>
        </w:rPr>
        <w:t>EXPÉRIENCE PROFESSIONNELLE</w:t>
      </w:r>
      <w:r w:rsidR="00D94E41" w:rsidRPr="00FC24BC">
        <w:rPr>
          <w:b/>
          <w:bCs/>
          <w:i/>
          <w:iCs/>
          <w:u w:val="single"/>
        </w:rPr>
        <w:t xml:space="preserve"> </w:t>
      </w:r>
    </w:p>
    <w:p w14:paraId="742102A0" w14:textId="634EB39C" w:rsidR="00F461CB" w:rsidRPr="00EA0FCB" w:rsidRDefault="00D4697E">
      <w:pPr>
        <w:pStyle w:val="NormalWeb"/>
        <w:spacing w:before="0" w:beforeAutospacing="0" w:after="0" w:afterAutospacing="0"/>
        <w:divId w:val="1702827066"/>
        <w:rPr>
          <w:b/>
          <w:bCs/>
        </w:rPr>
      </w:pPr>
      <w:r>
        <w:t xml:space="preserve">            </w:t>
      </w:r>
      <w:r w:rsidR="00D94E41">
        <w:t xml:space="preserve"> </w:t>
      </w:r>
      <w:r w:rsidR="00F461CB" w:rsidRPr="00EA0FCB">
        <w:rPr>
          <w:rFonts w:ascii="Arial" w:hAnsi="Arial" w:cs="Arial"/>
          <w:b/>
          <w:bCs/>
          <w:color w:val="000000"/>
          <w:sz w:val="16"/>
          <w:szCs w:val="16"/>
        </w:rPr>
        <w:t>Carrefour</w:t>
      </w:r>
      <w:r w:rsidR="0048631C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="0048631C">
        <w:rPr>
          <w:rFonts w:ascii="Arial" w:hAnsi="Arial" w:cs="Arial"/>
          <w:b/>
          <w:bCs/>
          <w:color w:val="000000"/>
          <w:sz w:val="16"/>
          <w:szCs w:val="16"/>
        </w:rPr>
        <w:t>temara</w:t>
      </w:r>
      <w:proofErr w:type="spellEnd"/>
      <w:r w:rsidR="0048631C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316EA498" w14:textId="6F743A52" w:rsidR="00F461CB" w:rsidRDefault="00EA0FCB">
      <w:pPr>
        <w:pStyle w:val="NormalWeb"/>
        <w:spacing w:before="0" w:beforeAutospacing="0" w:after="0" w:afterAutospacing="0"/>
        <w:divId w:val="1702827066"/>
      </w:pPr>
      <w:r>
        <w:rPr>
          <w:rFonts w:ascii="Arial" w:hAnsi="Arial" w:cs="Arial"/>
          <w:color w:val="000000"/>
          <w:sz w:val="16"/>
          <w:szCs w:val="16"/>
        </w:rPr>
        <w:t xml:space="preserve">          </w:t>
      </w:r>
      <w:r w:rsidR="00F461CB">
        <w:rPr>
          <w:rFonts w:ascii="Arial" w:hAnsi="Arial" w:cs="Arial"/>
          <w:color w:val="000000"/>
          <w:sz w:val="16"/>
          <w:szCs w:val="16"/>
        </w:rPr>
        <w:t>20/09/2020 - Jusqu'à présent</w:t>
      </w:r>
    </w:p>
    <w:p w14:paraId="7CAD276B" w14:textId="0ADBE92B" w:rsidR="00F461CB" w:rsidRDefault="00EA0FCB">
      <w:pPr>
        <w:pStyle w:val="NormalWeb"/>
        <w:spacing w:before="0" w:beforeAutospacing="0" w:after="0" w:afterAutospacing="0"/>
        <w:divId w:val="1702827066"/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 w:rsidR="00F461CB">
        <w:rPr>
          <w:rFonts w:ascii="Arial" w:hAnsi="Arial" w:cs="Arial"/>
          <w:color w:val="000000"/>
          <w:sz w:val="16"/>
          <w:szCs w:val="16"/>
        </w:rPr>
        <w:t>Boulangerie</w:t>
      </w:r>
    </w:p>
    <w:p w14:paraId="19CE29A9" w14:textId="7E9D3507" w:rsidR="00F461CB" w:rsidRDefault="00006F98">
      <w:pPr>
        <w:pStyle w:val="NormalWeb"/>
        <w:spacing w:before="0" w:beforeAutospacing="0" w:after="0" w:afterAutospacing="0"/>
        <w:divId w:val="1702827066"/>
      </w:pPr>
      <w:r>
        <w:rPr>
          <w:rFonts w:ascii="Arial" w:hAnsi="Arial" w:cs="Arial"/>
          <w:color w:val="000000"/>
          <w:sz w:val="16"/>
          <w:szCs w:val="16"/>
        </w:rPr>
        <w:t xml:space="preserve">         </w:t>
      </w:r>
      <w:r w:rsidR="00F461CB">
        <w:rPr>
          <w:rFonts w:ascii="Arial" w:hAnsi="Arial" w:cs="Arial"/>
          <w:color w:val="000000"/>
          <w:sz w:val="16"/>
          <w:szCs w:val="16"/>
        </w:rPr>
        <w:t xml:space="preserve">Carrefour </w:t>
      </w:r>
      <w:r w:rsidR="00F461CB" w:rsidRPr="00B6114F">
        <w:rPr>
          <w:rFonts w:ascii="Arial" w:hAnsi="Arial" w:cs="Arial"/>
          <w:b/>
          <w:bCs/>
          <w:color w:val="000000"/>
          <w:sz w:val="16"/>
          <w:szCs w:val="16"/>
        </w:rPr>
        <w:t xml:space="preserve">Majid Al </w:t>
      </w:r>
      <w:proofErr w:type="spellStart"/>
      <w:r w:rsidR="00F461CB" w:rsidRPr="00B6114F">
        <w:rPr>
          <w:rFonts w:ascii="Arial" w:hAnsi="Arial" w:cs="Arial"/>
          <w:b/>
          <w:bCs/>
          <w:color w:val="000000"/>
          <w:sz w:val="16"/>
          <w:szCs w:val="16"/>
        </w:rPr>
        <w:t>futtaim</w:t>
      </w:r>
      <w:proofErr w:type="spellEnd"/>
      <w:r w:rsidR="00F461CB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F461CB">
        <w:rPr>
          <w:rFonts w:ascii="Arial" w:hAnsi="Arial" w:cs="Arial"/>
          <w:color w:val="000000"/>
          <w:sz w:val="16"/>
          <w:szCs w:val="16"/>
        </w:rPr>
        <w:t>untid</w:t>
      </w:r>
      <w:proofErr w:type="spellEnd"/>
      <w:r w:rsidR="00F461CB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F461CB">
        <w:rPr>
          <w:rFonts w:ascii="Arial" w:hAnsi="Arial" w:cs="Arial"/>
          <w:color w:val="000000"/>
          <w:sz w:val="16"/>
          <w:szCs w:val="16"/>
        </w:rPr>
        <w:t>arab</w:t>
      </w:r>
      <w:proofErr w:type="spellEnd"/>
      <w:r w:rsidR="00F461CB">
        <w:rPr>
          <w:rFonts w:ascii="Arial" w:hAnsi="Arial" w:cs="Arial"/>
          <w:color w:val="000000"/>
          <w:sz w:val="16"/>
          <w:szCs w:val="16"/>
        </w:rPr>
        <w:t xml:space="preserve"> </w:t>
      </w:r>
      <w:r w:rsidR="00323A0B">
        <w:rPr>
          <w:rFonts w:ascii="Arial" w:hAnsi="Arial" w:cs="Arial"/>
          <w:color w:val="000000"/>
          <w:sz w:val="16"/>
          <w:szCs w:val="16"/>
        </w:rPr>
        <w:t xml:space="preserve">      </w:t>
      </w:r>
      <w:proofErr w:type="spellStart"/>
      <w:r w:rsidR="00323A0B">
        <w:rPr>
          <w:rFonts w:ascii="Arial" w:hAnsi="Arial" w:cs="Arial"/>
          <w:color w:val="000000"/>
          <w:sz w:val="16"/>
          <w:szCs w:val="16"/>
        </w:rPr>
        <w:t>emartes</w:t>
      </w:r>
      <w:proofErr w:type="spellEnd"/>
      <w:r w:rsidR="00323A0B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521008E" w14:textId="4BEB47F8" w:rsidR="00F461CB" w:rsidRDefault="007E5EB7">
      <w:pPr>
        <w:pStyle w:val="NormalWeb"/>
        <w:spacing w:before="0" w:beforeAutospacing="0" w:after="0" w:afterAutospacing="0"/>
        <w:divId w:val="1702827066"/>
      </w:pPr>
      <w:r>
        <w:rPr>
          <w:rFonts w:ascii="Arial" w:hAnsi="Arial" w:cs="Arial"/>
          <w:color w:val="000000"/>
          <w:sz w:val="16"/>
          <w:szCs w:val="16"/>
        </w:rPr>
        <w:t xml:space="preserve">          </w:t>
      </w:r>
      <w:r w:rsidR="00F461CB">
        <w:rPr>
          <w:rFonts w:ascii="Arial" w:hAnsi="Arial" w:cs="Arial"/>
          <w:color w:val="000000"/>
          <w:sz w:val="16"/>
          <w:szCs w:val="16"/>
        </w:rPr>
        <w:t>01/5/2016 - 01/06/2019</w:t>
      </w:r>
    </w:p>
    <w:p w14:paraId="2E1EF7FE" w14:textId="1186B83D" w:rsidR="00F461CB" w:rsidRDefault="00F4048D">
      <w:pPr>
        <w:pStyle w:val="NormalWeb"/>
        <w:spacing w:before="0" w:beforeAutospacing="0" w:after="0" w:afterAutospacing="0"/>
        <w:divId w:val="1702827066"/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 w:rsidR="00F461CB">
        <w:rPr>
          <w:rFonts w:ascii="Arial" w:hAnsi="Arial" w:cs="Arial"/>
          <w:color w:val="000000"/>
          <w:sz w:val="16"/>
          <w:szCs w:val="16"/>
        </w:rPr>
        <w:t>Boulangerie</w:t>
      </w:r>
    </w:p>
    <w:p w14:paraId="751C8BC9" w14:textId="2168AB70" w:rsidR="00F461CB" w:rsidRDefault="00F4048D">
      <w:pPr>
        <w:pStyle w:val="NormalWeb"/>
        <w:spacing w:before="0" w:beforeAutospacing="0" w:after="0" w:afterAutospacing="0"/>
        <w:divId w:val="1702827066"/>
      </w:pPr>
      <w:r>
        <w:rPr>
          <w:rFonts w:ascii="Arial" w:hAnsi="Arial" w:cs="Arial"/>
          <w:color w:val="000000"/>
          <w:sz w:val="16"/>
          <w:szCs w:val="16"/>
        </w:rPr>
        <w:t xml:space="preserve">          </w:t>
      </w:r>
      <w:r w:rsidR="00F461CB">
        <w:rPr>
          <w:rFonts w:ascii="Arial" w:hAnsi="Arial" w:cs="Arial"/>
          <w:color w:val="000000"/>
          <w:sz w:val="16"/>
          <w:szCs w:val="16"/>
        </w:rPr>
        <w:t xml:space="preserve">l’artisan du pain a </w:t>
      </w:r>
      <w:proofErr w:type="spellStart"/>
      <w:r w:rsidR="00F461CB">
        <w:rPr>
          <w:rFonts w:ascii="Arial" w:hAnsi="Arial" w:cs="Arial"/>
          <w:color w:val="000000"/>
          <w:sz w:val="16"/>
          <w:szCs w:val="16"/>
        </w:rPr>
        <w:t>acima</w:t>
      </w:r>
      <w:proofErr w:type="spellEnd"/>
      <w:r w:rsidR="00F461CB">
        <w:rPr>
          <w:rFonts w:ascii="Arial" w:hAnsi="Arial" w:cs="Arial"/>
          <w:color w:val="000000"/>
          <w:sz w:val="16"/>
          <w:szCs w:val="16"/>
        </w:rPr>
        <w:t xml:space="preserve"> Hay </w:t>
      </w:r>
      <w:proofErr w:type="spellStart"/>
      <w:r w:rsidR="00F461CB">
        <w:rPr>
          <w:rFonts w:ascii="Arial" w:hAnsi="Arial" w:cs="Arial"/>
          <w:color w:val="000000"/>
          <w:sz w:val="16"/>
          <w:szCs w:val="16"/>
        </w:rPr>
        <w:t>ryad</w:t>
      </w:r>
      <w:proofErr w:type="spellEnd"/>
      <w:r w:rsidR="00F461CB">
        <w:rPr>
          <w:rFonts w:ascii="Arial" w:hAnsi="Arial" w:cs="Arial"/>
          <w:color w:val="000000"/>
          <w:sz w:val="16"/>
          <w:szCs w:val="16"/>
        </w:rPr>
        <w:t>.</w:t>
      </w:r>
    </w:p>
    <w:p w14:paraId="632B86EB" w14:textId="3D5805E8" w:rsidR="00F461CB" w:rsidRDefault="00F4048D">
      <w:pPr>
        <w:pStyle w:val="NormalWeb"/>
        <w:spacing w:before="0" w:beforeAutospacing="0" w:after="0" w:afterAutospacing="0"/>
        <w:divId w:val="1702827066"/>
      </w:pPr>
      <w:r>
        <w:rPr>
          <w:rFonts w:ascii="Arial" w:hAnsi="Arial" w:cs="Arial"/>
          <w:color w:val="000000"/>
          <w:sz w:val="16"/>
          <w:szCs w:val="16"/>
        </w:rPr>
        <w:t xml:space="preserve">          </w:t>
      </w:r>
      <w:r w:rsidR="00F461CB">
        <w:rPr>
          <w:rFonts w:ascii="Arial" w:hAnsi="Arial" w:cs="Arial"/>
          <w:color w:val="000000"/>
          <w:sz w:val="16"/>
          <w:szCs w:val="16"/>
        </w:rPr>
        <w:t>01/09/2014 - 30/06/2015</w:t>
      </w:r>
    </w:p>
    <w:p w14:paraId="17E3CA9A" w14:textId="2CFE628A" w:rsidR="00F461CB" w:rsidRDefault="00F4048D">
      <w:pPr>
        <w:pStyle w:val="NormalWeb"/>
        <w:spacing w:before="0" w:beforeAutospacing="0" w:after="0" w:afterAutospacing="0"/>
        <w:divId w:val="1702827066"/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 w:rsidR="00F461CB">
        <w:rPr>
          <w:rFonts w:ascii="Arial" w:hAnsi="Arial" w:cs="Arial"/>
          <w:color w:val="000000"/>
          <w:sz w:val="16"/>
          <w:szCs w:val="16"/>
        </w:rPr>
        <w:t>Boulangerie</w:t>
      </w:r>
    </w:p>
    <w:p w14:paraId="18E038A2" w14:textId="3E424BA0" w:rsidR="00F461CB" w:rsidRDefault="00E10BC5">
      <w:pPr>
        <w:pStyle w:val="NormalWeb"/>
        <w:spacing w:before="0" w:beforeAutospacing="0" w:after="0" w:afterAutospacing="0"/>
        <w:divId w:val="1702827066"/>
      </w:pPr>
      <w:r>
        <w:rPr>
          <w:rFonts w:ascii="Arial" w:hAnsi="Arial" w:cs="Arial"/>
          <w:color w:val="000000"/>
          <w:sz w:val="16"/>
          <w:szCs w:val="16"/>
        </w:rPr>
        <w:t xml:space="preserve">          </w:t>
      </w:r>
      <w:r w:rsidR="00F461CB">
        <w:rPr>
          <w:rFonts w:ascii="Arial" w:hAnsi="Arial" w:cs="Arial"/>
          <w:color w:val="000000"/>
          <w:sz w:val="16"/>
          <w:szCs w:val="16"/>
        </w:rPr>
        <w:t xml:space="preserve">pâtisserie boulangerie </w:t>
      </w:r>
      <w:r w:rsidR="00F461CB" w:rsidRPr="002217CD">
        <w:rPr>
          <w:rFonts w:ascii="Arial" w:hAnsi="Arial" w:cs="Arial"/>
          <w:b/>
          <w:bCs/>
          <w:color w:val="000000"/>
          <w:sz w:val="16"/>
          <w:szCs w:val="16"/>
        </w:rPr>
        <w:t>maison Margot</w:t>
      </w:r>
      <w:r w:rsidR="00F461CB">
        <w:rPr>
          <w:rFonts w:ascii="Arial" w:hAnsi="Arial" w:cs="Arial"/>
          <w:color w:val="000000"/>
          <w:sz w:val="16"/>
          <w:szCs w:val="16"/>
        </w:rPr>
        <w:t xml:space="preserve"> à</w:t>
      </w:r>
      <w:r w:rsidR="00602B7D">
        <w:rPr>
          <w:rFonts w:ascii="Arial" w:hAnsi="Arial" w:cs="Arial"/>
          <w:color w:val="000000"/>
          <w:sz w:val="16"/>
          <w:szCs w:val="16"/>
        </w:rPr>
        <w:t xml:space="preserve"> </w:t>
      </w:r>
      <w:r w:rsidR="00F461CB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   </w:t>
      </w:r>
      <w:proofErr w:type="spellStart"/>
      <w:r w:rsidR="00602B7D">
        <w:rPr>
          <w:rFonts w:ascii="Arial" w:hAnsi="Arial" w:cs="Arial"/>
          <w:color w:val="000000"/>
          <w:sz w:val="16"/>
          <w:szCs w:val="16"/>
        </w:rPr>
        <w:t>acima</w:t>
      </w:r>
      <w:proofErr w:type="spellEnd"/>
      <w:r w:rsidR="00602B7D">
        <w:rPr>
          <w:rFonts w:ascii="Arial" w:hAnsi="Arial" w:cs="Arial"/>
          <w:color w:val="000000"/>
          <w:sz w:val="16"/>
          <w:szCs w:val="16"/>
        </w:rPr>
        <w:t xml:space="preserve"> </w:t>
      </w:r>
      <w:r w:rsidR="00145688">
        <w:rPr>
          <w:rFonts w:ascii="Arial" w:hAnsi="Arial" w:cs="Arial"/>
          <w:color w:val="000000"/>
          <w:sz w:val="16"/>
          <w:szCs w:val="16"/>
        </w:rPr>
        <w:t>de</w:t>
      </w:r>
      <w:r w:rsidR="00B80338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145688">
        <w:rPr>
          <w:rFonts w:ascii="Arial" w:hAnsi="Arial" w:cs="Arial"/>
          <w:color w:val="000000"/>
          <w:sz w:val="16"/>
          <w:szCs w:val="16"/>
        </w:rPr>
        <w:t>harhoura</w:t>
      </w:r>
      <w:proofErr w:type="spellEnd"/>
      <w:r w:rsidR="00145688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CE96BA7" w14:textId="3AF49977" w:rsidR="00F461CB" w:rsidRDefault="00DC562D">
      <w:pPr>
        <w:pStyle w:val="NormalWeb"/>
        <w:spacing w:before="0" w:beforeAutospacing="0" w:after="0" w:afterAutospacing="0"/>
        <w:divId w:val="1702827066"/>
      </w:pPr>
      <w:r>
        <w:rPr>
          <w:rFonts w:ascii="Arial" w:hAnsi="Arial" w:cs="Arial"/>
          <w:color w:val="000000"/>
          <w:sz w:val="16"/>
          <w:szCs w:val="16"/>
        </w:rPr>
        <w:t xml:space="preserve">          </w:t>
      </w:r>
      <w:r w:rsidR="00F461CB">
        <w:rPr>
          <w:rFonts w:ascii="Arial" w:hAnsi="Arial" w:cs="Arial"/>
          <w:color w:val="000000"/>
          <w:sz w:val="16"/>
          <w:szCs w:val="16"/>
        </w:rPr>
        <w:t>05/06/2014 - 24/102014</w:t>
      </w:r>
    </w:p>
    <w:p w14:paraId="75FB30AE" w14:textId="6C9FA03A" w:rsidR="00485106" w:rsidRDefault="00DC562D" w:rsidP="00C21864">
      <w:pPr>
        <w:pStyle w:val="NormalWeb"/>
        <w:spacing w:before="0" w:beforeAutospacing="0" w:after="0" w:afterAutospacing="0"/>
        <w:divId w:val="170282706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</w:t>
      </w:r>
      <w:r w:rsidR="00F461CB">
        <w:rPr>
          <w:rFonts w:ascii="Arial" w:hAnsi="Arial" w:cs="Arial"/>
          <w:color w:val="000000"/>
          <w:sz w:val="16"/>
          <w:szCs w:val="16"/>
        </w:rPr>
        <w:t>Boulangerie</w:t>
      </w:r>
    </w:p>
    <w:p w14:paraId="1B379A08" w14:textId="73221154" w:rsidR="00841E1E" w:rsidRPr="00186E0B" w:rsidRDefault="0093221F" w:rsidP="00186E0B">
      <w:pPr>
        <w:pStyle w:val="NormalWeb"/>
        <w:spacing w:before="0" w:beforeAutospacing="0" w:after="0" w:afterAutospacing="0"/>
        <w:divId w:val="1702827066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  <w:r w:rsidRPr="001D225E">
        <w:rPr>
          <w:rFonts w:ascii="Arial" w:hAnsi="Arial" w:cs="Arial"/>
          <w:b/>
          <w:bCs/>
          <w:i/>
          <w:iCs/>
          <w:color w:val="1F4E79" w:themeColor="accent5" w:themeShade="80"/>
          <w:sz w:val="22"/>
          <w:szCs w:val="22"/>
          <w:u w:val="single"/>
        </w:rPr>
        <w:t>Formation</w:t>
      </w:r>
      <w:r w:rsidRPr="001C05E5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 xml:space="preserve"> </w:t>
      </w:r>
    </w:p>
    <w:p w14:paraId="605E969E" w14:textId="7A0098A5" w:rsidR="00A40B79" w:rsidRPr="00CC6095" w:rsidRDefault="00841E1E" w:rsidP="00D16651">
      <w:pPr>
        <w:numPr>
          <w:ilvl w:val="0"/>
          <w:numId w:val="12"/>
        </w:numPr>
        <w:spacing w:after="0"/>
        <w:divId w:val="346447090"/>
        <w:rPr>
          <w:rFonts w:eastAsiaTheme="minorEastAsia"/>
        </w:rPr>
      </w:pPr>
      <w:r>
        <w:rPr>
          <w:rFonts w:ascii="Arial" w:hAnsi="Arial" w:cs="Arial"/>
          <w:color w:val="000000"/>
          <w:sz w:val="16"/>
          <w:szCs w:val="16"/>
        </w:rPr>
        <w:t xml:space="preserve">Carrefour Majid Al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futtaim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ajman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, United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arab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emarates</w:t>
      </w:r>
      <w:proofErr w:type="spellEnd"/>
      <w:r w:rsidR="00D935CA" w:rsidRPr="00CC6095">
        <w:rPr>
          <w:rFonts w:ascii="Arial" w:hAnsi="Arial" w:cs="Arial"/>
          <w:color w:val="000000"/>
          <w:sz w:val="16"/>
          <w:szCs w:val="16"/>
        </w:rPr>
        <w:t xml:space="preserve">      </w:t>
      </w:r>
    </w:p>
    <w:p w14:paraId="503E7DEE" w14:textId="0A85E68C" w:rsidR="00841E1E" w:rsidRDefault="00916A40">
      <w:pPr>
        <w:spacing w:after="0"/>
        <w:divId w:val="346447090"/>
      </w:pPr>
      <w:r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D935CA">
        <w:rPr>
          <w:rFonts w:ascii="Arial" w:hAnsi="Arial" w:cs="Arial"/>
          <w:color w:val="000000"/>
          <w:sz w:val="16"/>
          <w:szCs w:val="16"/>
        </w:rPr>
        <w:t xml:space="preserve">   </w:t>
      </w:r>
      <w:r w:rsidR="00841E1E">
        <w:rPr>
          <w:rFonts w:ascii="Arial" w:hAnsi="Arial" w:cs="Arial"/>
          <w:color w:val="000000"/>
          <w:sz w:val="16"/>
          <w:szCs w:val="16"/>
        </w:rPr>
        <w:t>08/05/2016 _04/07/2016</w:t>
      </w:r>
    </w:p>
    <w:p w14:paraId="0871E7C2" w14:textId="5CC1A70E" w:rsidR="00841E1E" w:rsidRDefault="00D935CA">
      <w:pPr>
        <w:spacing w:after="0"/>
        <w:divId w:val="346447090"/>
      </w:pPr>
      <w:r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841E1E">
        <w:rPr>
          <w:rFonts w:ascii="Arial" w:hAnsi="Arial" w:cs="Arial"/>
          <w:color w:val="000000"/>
          <w:sz w:val="16"/>
          <w:szCs w:val="16"/>
        </w:rPr>
        <w:t>Attestation de formation pâtisserie boulangerie</w:t>
      </w:r>
    </w:p>
    <w:p w14:paraId="14D4BE38" w14:textId="2C39C8FE" w:rsidR="00841E1E" w:rsidRDefault="00D935CA">
      <w:pPr>
        <w:spacing w:after="0"/>
        <w:divId w:val="346447090"/>
      </w:pPr>
      <w:r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841E1E">
        <w:rPr>
          <w:rFonts w:ascii="Arial" w:hAnsi="Arial" w:cs="Arial"/>
          <w:color w:val="000000"/>
          <w:sz w:val="16"/>
          <w:szCs w:val="16"/>
        </w:rPr>
        <w:t>Formation</w:t>
      </w:r>
    </w:p>
    <w:p w14:paraId="40921B6C" w14:textId="77777777" w:rsidR="00841E1E" w:rsidRDefault="00841E1E" w:rsidP="00916A40">
      <w:pPr>
        <w:numPr>
          <w:ilvl w:val="0"/>
          <w:numId w:val="12"/>
        </w:numPr>
        <w:spacing w:after="0"/>
        <w:divId w:val="346447090"/>
      </w:pPr>
      <w:r>
        <w:rPr>
          <w:rFonts w:ascii="Arial" w:hAnsi="Arial" w:cs="Arial"/>
          <w:color w:val="000000"/>
          <w:sz w:val="16"/>
          <w:szCs w:val="16"/>
        </w:rPr>
        <w:t>l’institut Spécialisé de technologie Appliquée</w:t>
      </w:r>
    </w:p>
    <w:p w14:paraId="4032D71A" w14:textId="6CE7F486" w:rsidR="00841E1E" w:rsidRDefault="00916A40">
      <w:pPr>
        <w:spacing w:after="0"/>
        <w:divId w:val="346447090"/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 w:rsidR="00841E1E">
        <w:rPr>
          <w:rFonts w:ascii="Arial" w:hAnsi="Arial" w:cs="Arial"/>
          <w:color w:val="000000"/>
          <w:sz w:val="16"/>
          <w:szCs w:val="16"/>
        </w:rPr>
        <w:t>2011/2013</w:t>
      </w:r>
    </w:p>
    <w:p w14:paraId="7972C441" w14:textId="268CB75A" w:rsidR="00841E1E" w:rsidRDefault="00916A40">
      <w:pPr>
        <w:spacing w:after="0"/>
        <w:divId w:val="346447090"/>
      </w:pPr>
      <w:r>
        <w:rPr>
          <w:rFonts w:ascii="Arial" w:hAnsi="Arial" w:cs="Arial"/>
          <w:color w:val="000000"/>
          <w:sz w:val="16"/>
          <w:szCs w:val="16"/>
        </w:rPr>
        <w:t xml:space="preserve">    </w:t>
      </w:r>
      <w:r w:rsidR="00001AA6">
        <w:rPr>
          <w:rFonts w:ascii="Arial" w:hAnsi="Arial" w:cs="Arial"/>
          <w:color w:val="000000"/>
          <w:sz w:val="16"/>
          <w:szCs w:val="16"/>
        </w:rPr>
        <w:t xml:space="preserve">  </w:t>
      </w:r>
      <w:r w:rsidR="00841E1E">
        <w:rPr>
          <w:rFonts w:ascii="Arial" w:hAnsi="Arial" w:cs="Arial"/>
          <w:color w:val="000000"/>
          <w:sz w:val="16"/>
          <w:szCs w:val="16"/>
        </w:rPr>
        <w:t>Diplôme technicien en boulangerie pâtisserie</w:t>
      </w:r>
    </w:p>
    <w:p w14:paraId="42DFDA37" w14:textId="51ECBBCE" w:rsidR="00841E1E" w:rsidRDefault="00001AA6">
      <w:pPr>
        <w:spacing w:after="0"/>
        <w:divId w:val="34644709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</w:t>
      </w:r>
      <w:r w:rsidR="00841E1E">
        <w:rPr>
          <w:rFonts w:ascii="Arial" w:hAnsi="Arial" w:cs="Arial"/>
          <w:color w:val="000000"/>
          <w:sz w:val="16"/>
          <w:szCs w:val="16"/>
        </w:rPr>
        <w:t>Technicien</w:t>
      </w:r>
    </w:p>
    <w:p w14:paraId="6ACB165C" w14:textId="78DEB799" w:rsidR="00A36099" w:rsidRDefault="00A36099">
      <w:pPr>
        <w:spacing w:after="0"/>
        <w:divId w:val="346447090"/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1D225E">
        <w:rPr>
          <w:rFonts w:ascii="Arial" w:hAnsi="Arial" w:cs="Arial"/>
          <w:b/>
          <w:bCs/>
          <w:i/>
          <w:iCs/>
          <w:color w:val="1F4E79" w:themeColor="accent5" w:themeShade="80"/>
          <w:sz w:val="24"/>
          <w:szCs w:val="24"/>
          <w:u w:val="single"/>
        </w:rPr>
        <w:t>Comp</w:t>
      </w:r>
      <w:r w:rsidR="00545314" w:rsidRPr="001D225E">
        <w:rPr>
          <w:rFonts w:ascii="Arial" w:hAnsi="Arial" w:cs="Arial"/>
          <w:b/>
          <w:bCs/>
          <w:i/>
          <w:iCs/>
          <w:color w:val="1F4E79" w:themeColor="accent5" w:themeShade="80"/>
          <w:sz w:val="24"/>
          <w:szCs w:val="24"/>
          <w:u w:val="single"/>
        </w:rPr>
        <w:t>étence</w:t>
      </w:r>
      <w:r w:rsidR="00545314" w:rsidRPr="00545314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</w:p>
    <w:p w14:paraId="42064456" w14:textId="77777777" w:rsidR="008C26A7" w:rsidRDefault="008C26A7">
      <w:pPr>
        <w:pStyle w:val="NormalWeb"/>
        <w:spacing w:before="0" w:beforeAutospacing="0" w:after="0" w:afterAutospacing="0"/>
        <w:divId w:val="1648900466"/>
      </w:pPr>
      <w:r>
        <w:rPr>
          <w:rFonts w:ascii="Arial" w:hAnsi="Arial" w:cs="Arial"/>
          <w:color w:val="000000"/>
          <w:sz w:val="16"/>
          <w:szCs w:val="16"/>
        </w:rPr>
        <w:t>Récemment titulaire du CAP boulanger, j'ai appris à maîtriser les nombreuses étapes de préparation du « pain</w:t>
      </w:r>
    </w:p>
    <w:p w14:paraId="05786027" w14:textId="77777777" w:rsidR="008C26A7" w:rsidRDefault="008C26A7">
      <w:pPr>
        <w:pStyle w:val="NormalWeb"/>
        <w:spacing w:before="0" w:beforeAutospacing="0" w:after="0" w:afterAutospacing="0"/>
        <w:divId w:val="1648900466"/>
      </w:pPr>
      <w:r>
        <w:rPr>
          <w:rFonts w:ascii="Arial" w:hAnsi="Arial" w:cs="Arial"/>
          <w:color w:val="000000"/>
          <w:sz w:val="16"/>
          <w:szCs w:val="16"/>
        </w:rPr>
        <w:t>quotidien » : du pétrissage de la pâte au défournement, en passant par la fermentation, le façonnage et la cuisson,</w:t>
      </w:r>
    </w:p>
    <w:p w14:paraId="760D6187" w14:textId="77777777" w:rsidR="008C26A7" w:rsidRDefault="008C26A7">
      <w:pPr>
        <w:pStyle w:val="NormalWeb"/>
        <w:spacing w:before="0" w:beforeAutospacing="0" w:after="0" w:afterAutospacing="0"/>
        <w:divId w:val="1648900466"/>
      </w:pPr>
      <w:r>
        <w:rPr>
          <w:rFonts w:ascii="Arial" w:hAnsi="Arial" w:cs="Arial"/>
          <w:color w:val="000000"/>
          <w:sz w:val="16"/>
          <w:szCs w:val="16"/>
        </w:rPr>
        <w:t>je sais veiller aux tendances de la consommation et organiser mon travail dans le respect des consignes d'hygiène.</w:t>
      </w:r>
    </w:p>
    <w:p w14:paraId="7A635C12" w14:textId="77777777" w:rsidR="008C26A7" w:rsidRDefault="008C26A7">
      <w:pPr>
        <w:pStyle w:val="NormalWeb"/>
        <w:spacing w:before="0" w:beforeAutospacing="0" w:after="0" w:afterAutospacing="0"/>
        <w:divId w:val="1648900466"/>
      </w:pPr>
      <w:r>
        <w:rPr>
          <w:rFonts w:ascii="Arial" w:hAnsi="Arial" w:cs="Arial"/>
          <w:color w:val="000000"/>
          <w:sz w:val="16"/>
          <w:szCs w:val="16"/>
        </w:rPr>
        <w:t>De nature résistante et robuste, le travail en horaires décalées ne me pose pas de problème</w:t>
      </w:r>
    </w:p>
    <w:p w14:paraId="50D00B42" w14:textId="77777777" w:rsidR="008C26A7" w:rsidRDefault="008C26A7">
      <w:pPr>
        <w:pStyle w:val="NormalWeb"/>
        <w:spacing w:before="0" w:beforeAutospacing="0" w:after="0" w:afterAutospacing="0"/>
        <w:divId w:val="1648900466"/>
      </w:pPr>
      <w:r>
        <w:rPr>
          <w:rFonts w:ascii="Arial" w:hAnsi="Arial" w:cs="Arial"/>
          <w:color w:val="000000"/>
          <w:sz w:val="16"/>
          <w:szCs w:val="16"/>
        </w:rPr>
        <w:t>Capacité de travail sous pression</w:t>
      </w:r>
    </w:p>
    <w:p w14:paraId="676D5047" w14:textId="284436F0" w:rsidR="00DE74DA" w:rsidRDefault="001965E3" w:rsidP="001C6AE8">
      <w:pPr>
        <w:divId w:val="433325234"/>
        <w:rPr>
          <w:b/>
          <w:bCs/>
          <w:i/>
          <w:iCs/>
          <w:sz w:val="24"/>
          <w:szCs w:val="24"/>
          <w:u w:val="single"/>
          <w:lang w:bidi="ar-SA"/>
        </w:rPr>
      </w:pPr>
      <w:r w:rsidRPr="001D225E">
        <w:rPr>
          <w:b/>
          <w:bCs/>
          <w:i/>
          <w:iCs/>
          <w:color w:val="1F4E79" w:themeColor="accent5" w:themeShade="80"/>
          <w:sz w:val="24"/>
          <w:szCs w:val="24"/>
          <w:u w:val="single"/>
          <w:lang w:bidi="ar-SA"/>
        </w:rPr>
        <w:t>Loisirs</w:t>
      </w:r>
      <w:r w:rsidRPr="00DE74DA">
        <w:rPr>
          <w:b/>
          <w:bCs/>
          <w:i/>
          <w:iCs/>
          <w:sz w:val="24"/>
          <w:szCs w:val="24"/>
          <w:u w:val="single"/>
          <w:lang w:bidi="ar-SA"/>
        </w:rPr>
        <w:t xml:space="preserve"> </w:t>
      </w:r>
    </w:p>
    <w:p w14:paraId="239B026E" w14:textId="77777777" w:rsidR="00476975" w:rsidRDefault="00476975" w:rsidP="00656C3D">
      <w:pPr>
        <w:pStyle w:val="NormalWeb"/>
        <w:numPr>
          <w:ilvl w:val="0"/>
          <w:numId w:val="12"/>
        </w:numPr>
        <w:spacing w:before="0" w:beforeAutospacing="0" w:after="0" w:afterAutospacing="0"/>
        <w:divId w:val="2133934899"/>
      </w:pPr>
      <w:r>
        <w:rPr>
          <w:rFonts w:ascii="Arial" w:hAnsi="Arial" w:cs="Arial"/>
          <w:color w:val="000000"/>
          <w:sz w:val="16"/>
          <w:szCs w:val="16"/>
        </w:rPr>
        <w:t>Sport </w:t>
      </w:r>
    </w:p>
    <w:p w14:paraId="0CB8EA7D" w14:textId="77777777" w:rsidR="00476975" w:rsidRDefault="00476975" w:rsidP="00656C3D">
      <w:pPr>
        <w:pStyle w:val="NormalWeb"/>
        <w:numPr>
          <w:ilvl w:val="0"/>
          <w:numId w:val="12"/>
        </w:numPr>
        <w:spacing w:before="0" w:beforeAutospacing="0" w:after="0" w:afterAutospacing="0"/>
        <w:divId w:val="2133934899"/>
      </w:pPr>
      <w:r>
        <w:rPr>
          <w:rFonts w:ascii="Arial" w:hAnsi="Arial" w:cs="Arial"/>
          <w:color w:val="000000"/>
          <w:sz w:val="16"/>
          <w:szCs w:val="16"/>
        </w:rPr>
        <w:t>-Photoshop, </w:t>
      </w:r>
    </w:p>
    <w:p w14:paraId="2D087D8D" w14:textId="77777777" w:rsidR="00476975" w:rsidRDefault="00476975" w:rsidP="00656C3D">
      <w:pPr>
        <w:pStyle w:val="NormalWeb"/>
        <w:numPr>
          <w:ilvl w:val="0"/>
          <w:numId w:val="12"/>
        </w:numPr>
        <w:spacing w:before="0" w:beforeAutospacing="0" w:after="0" w:afterAutospacing="0"/>
        <w:divId w:val="2133934899"/>
      </w:pPr>
      <w:r>
        <w:rPr>
          <w:rFonts w:ascii="Arial" w:hAnsi="Arial" w:cs="Arial"/>
          <w:color w:val="000000"/>
          <w:sz w:val="16"/>
          <w:szCs w:val="16"/>
        </w:rPr>
        <w:t xml:space="preserve">Windows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Couvadis</w:t>
      </w:r>
      <w:proofErr w:type="spellEnd"/>
    </w:p>
    <w:p w14:paraId="39C55048" w14:textId="77777777" w:rsidR="00476975" w:rsidRDefault="00476975">
      <w:pPr>
        <w:pStyle w:val="NormalWeb"/>
        <w:spacing w:before="0" w:beforeAutospacing="0" w:after="0" w:afterAutospacing="0"/>
        <w:divId w:val="2133934899"/>
      </w:pPr>
      <w:r>
        <w:rPr>
          <w:rFonts w:ascii="Arial" w:hAnsi="Arial" w:cs="Arial"/>
          <w:color w:val="000000"/>
          <w:sz w:val="16"/>
          <w:szCs w:val="16"/>
        </w:rPr>
        <w:t>Musique</w:t>
      </w:r>
    </w:p>
    <w:p w14:paraId="7B5379C0" w14:textId="024F6CD0" w:rsidR="00485106" w:rsidRPr="00F5265B" w:rsidRDefault="00485106">
      <w:pPr>
        <w:pStyle w:val="Titre3"/>
      </w:pPr>
    </w:p>
    <w:p w14:paraId="4C72BC4D" w14:textId="7F6F05A2" w:rsidR="00485106" w:rsidRPr="00F5265B" w:rsidRDefault="00485106"/>
    <w:p w14:paraId="68AEB20F" w14:textId="1468741E" w:rsidR="00485106" w:rsidRPr="00F5265B" w:rsidRDefault="00485106">
      <w:pPr>
        <w:pStyle w:val="Titre1"/>
      </w:pPr>
    </w:p>
    <w:p w14:paraId="10F1CC5C" w14:textId="505B692E" w:rsidR="00485106" w:rsidRPr="00F5265B" w:rsidRDefault="00485106">
      <w:pPr>
        <w:pStyle w:val="Titre2"/>
      </w:pPr>
    </w:p>
    <w:p w14:paraId="27398FE8" w14:textId="5301D47F" w:rsidR="00485106" w:rsidRDefault="00485106"/>
    <w:sectPr w:rsidR="004851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D29D" w14:textId="77777777" w:rsidR="0055212D" w:rsidRDefault="0055212D">
      <w:pPr>
        <w:spacing w:after="0" w:line="240" w:lineRule="auto"/>
      </w:pPr>
      <w:r>
        <w:separator/>
      </w:r>
    </w:p>
  </w:endnote>
  <w:endnote w:type="continuationSeparator" w:id="0">
    <w:p w14:paraId="7FE9C4D2" w14:textId="77777777" w:rsidR="0055212D" w:rsidRDefault="0055212D">
      <w:pPr>
        <w:spacing w:after="0" w:line="240" w:lineRule="auto"/>
      </w:pPr>
      <w:r>
        <w:continuationSeparator/>
      </w:r>
    </w:p>
  </w:endnote>
  <w:endnote w:type="continuationNotice" w:id="1">
    <w:p w14:paraId="22E0C8B6" w14:textId="77777777" w:rsidR="00C14B39" w:rsidRDefault="00C14B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1C4D" w14:textId="77777777" w:rsidR="00DD265C" w:rsidRDefault="00DD26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852C0" w14:textId="77777777" w:rsidR="00485106" w:rsidRDefault="00F5265B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6F3D" w14:textId="77777777" w:rsidR="00DD265C" w:rsidRDefault="00DD26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A582" w14:textId="77777777" w:rsidR="0055212D" w:rsidRDefault="0055212D">
      <w:pPr>
        <w:spacing w:after="0" w:line="240" w:lineRule="auto"/>
      </w:pPr>
      <w:r>
        <w:separator/>
      </w:r>
    </w:p>
  </w:footnote>
  <w:footnote w:type="continuationSeparator" w:id="0">
    <w:p w14:paraId="266EC298" w14:textId="77777777" w:rsidR="0055212D" w:rsidRDefault="0055212D">
      <w:pPr>
        <w:spacing w:after="0" w:line="240" w:lineRule="auto"/>
      </w:pPr>
      <w:r>
        <w:continuationSeparator/>
      </w:r>
    </w:p>
  </w:footnote>
  <w:footnote w:type="continuationNotice" w:id="1">
    <w:p w14:paraId="744B876F" w14:textId="77777777" w:rsidR="00C14B39" w:rsidRDefault="00C14B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B402" w14:textId="77777777" w:rsidR="00DD265C" w:rsidRDefault="00DD26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EA6A" w14:textId="77777777" w:rsidR="00485106" w:rsidRDefault="00F5265B">
    <w:pPr>
      <w:pStyle w:val="En-tte"/>
    </w:pPr>
    <w:r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153CB26" wp14:editId="16A5509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e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2E3B387" id="Group 4" o:spid="_x0000_s1026" alt="Titre 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F8E6" w14:textId="77777777" w:rsidR="00485106" w:rsidRDefault="00F5265B">
    <w:pPr>
      <w:pStyle w:val="En-tte"/>
    </w:pPr>
    <w:r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F108365" wp14:editId="178DA6C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oupe 5" title="Graphismes d’arrière-pla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7E9EC02" id="Groupe 5" o:spid="_x0000_s1026" alt="Titre : Graphismes d’arrière-plan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">
              <v:rect id="Rectangle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EF3DA0"/>
    <w:multiLevelType w:val="hybridMultilevel"/>
    <w:tmpl w:val="A800A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A0E91"/>
    <w:multiLevelType w:val="hybridMultilevel"/>
    <w:tmpl w:val="6F5CC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61254">
    <w:abstractNumId w:val="9"/>
  </w:num>
  <w:num w:numId="2" w16cid:durableId="822428340">
    <w:abstractNumId w:val="7"/>
  </w:num>
  <w:num w:numId="3" w16cid:durableId="1566987379">
    <w:abstractNumId w:val="6"/>
  </w:num>
  <w:num w:numId="4" w16cid:durableId="1734233755">
    <w:abstractNumId w:val="5"/>
  </w:num>
  <w:num w:numId="5" w16cid:durableId="2008053068">
    <w:abstractNumId w:val="4"/>
  </w:num>
  <w:num w:numId="6" w16cid:durableId="731734038">
    <w:abstractNumId w:val="8"/>
  </w:num>
  <w:num w:numId="7" w16cid:durableId="19205345">
    <w:abstractNumId w:val="3"/>
  </w:num>
  <w:num w:numId="8" w16cid:durableId="1908876391">
    <w:abstractNumId w:val="2"/>
  </w:num>
  <w:num w:numId="9" w16cid:durableId="680545867">
    <w:abstractNumId w:val="1"/>
  </w:num>
  <w:num w:numId="10" w16cid:durableId="633101478">
    <w:abstractNumId w:val="0"/>
  </w:num>
  <w:num w:numId="11" w16cid:durableId="1542325536">
    <w:abstractNumId w:val="10"/>
  </w:num>
  <w:num w:numId="12" w16cid:durableId="15047369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21"/>
    <w:rsid w:val="00001AA6"/>
    <w:rsid w:val="00006F98"/>
    <w:rsid w:val="00083E61"/>
    <w:rsid w:val="00097056"/>
    <w:rsid w:val="000D6BCB"/>
    <w:rsid w:val="00145688"/>
    <w:rsid w:val="00177ECF"/>
    <w:rsid w:val="00186E0B"/>
    <w:rsid w:val="001965E3"/>
    <w:rsid w:val="001C05E5"/>
    <w:rsid w:val="001C6AE8"/>
    <w:rsid w:val="001D225E"/>
    <w:rsid w:val="001D6E1B"/>
    <w:rsid w:val="002131D9"/>
    <w:rsid w:val="002217CD"/>
    <w:rsid w:val="00225F9D"/>
    <w:rsid w:val="00235C54"/>
    <w:rsid w:val="00252FF6"/>
    <w:rsid w:val="00253DD8"/>
    <w:rsid w:val="002C3FA7"/>
    <w:rsid w:val="00313506"/>
    <w:rsid w:val="00321493"/>
    <w:rsid w:val="00323A0B"/>
    <w:rsid w:val="00343D99"/>
    <w:rsid w:val="003453CE"/>
    <w:rsid w:val="00367A4E"/>
    <w:rsid w:val="003B41EA"/>
    <w:rsid w:val="003F6860"/>
    <w:rsid w:val="00460A5F"/>
    <w:rsid w:val="00474C1E"/>
    <w:rsid w:val="00476975"/>
    <w:rsid w:val="00480BFD"/>
    <w:rsid w:val="00485106"/>
    <w:rsid w:val="0048631C"/>
    <w:rsid w:val="00502311"/>
    <w:rsid w:val="00530D6B"/>
    <w:rsid w:val="00544D46"/>
    <w:rsid w:val="00545314"/>
    <w:rsid w:val="0055212D"/>
    <w:rsid w:val="00602B7D"/>
    <w:rsid w:val="006408C5"/>
    <w:rsid w:val="0065255E"/>
    <w:rsid w:val="00656C3D"/>
    <w:rsid w:val="00663C29"/>
    <w:rsid w:val="00665C60"/>
    <w:rsid w:val="00696B24"/>
    <w:rsid w:val="006C6010"/>
    <w:rsid w:val="006D61FC"/>
    <w:rsid w:val="006F1812"/>
    <w:rsid w:val="00705C2D"/>
    <w:rsid w:val="007E5EB7"/>
    <w:rsid w:val="0081325C"/>
    <w:rsid w:val="00813423"/>
    <w:rsid w:val="008243D8"/>
    <w:rsid w:val="00831FA6"/>
    <w:rsid w:val="00841E1E"/>
    <w:rsid w:val="0084262A"/>
    <w:rsid w:val="0086517C"/>
    <w:rsid w:val="0087077E"/>
    <w:rsid w:val="00883C2C"/>
    <w:rsid w:val="008C26A7"/>
    <w:rsid w:val="008D2743"/>
    <w:rsid w:val="008D5706"/>
    <w:rsid w:val="00916A40"/>
    <w:rsid w:val="0093221F"/>
    <w:rsid w:val="0099014B"/>
    <w:rsid w:val="009C03B4"/>
    <w:rsid w:val="00A0248C"/>
    <w:rsid w:val="00A2785D"/>
    <w:rsid w:val="00A36099"/>
    <w:rsid w:val="00A40B79"/>
    <w:rsid w:val="00A61FFF"/>
    <w:rsid w:val="00A63136"/>
    <w:rsid w:val="00A7773C"/>
    <w:rsid w:val="00AA3AA1"/>
    <w:rsid w:val="00AB3221"/>
    <w:rsid w:val="00B17472"/>
    <w:rsid w:val="00B220AD"/>
    <w:rsid w:val="00B272ED"/>
    <w:rsid w:val="00B31718"/>
    <w:rsid w:val="00B4204D"/>
    <w:rsid w:val="00B6114F"/>
    <w:rsid w:val="00B80338"/>
    <w:rsid w:val="00BA7170"/>
    <w:rsid w:val="00BB4F83"/>
    <w:rsid w:val="00BC72C6"/>
    <w:rsid w:val="00BD4187"/>
    <w:rsid w:val="00BE4B6D"/>
    <w:rsid w:val="00BE5ACC"/>
    <w:rsid w:val="00C0178B"/>
    <w:rsid w:val="00C03D86"/>
    <w:rsid w:val="00C14B39"/>
    <w:rsid w:val="00C21864"/>
    <w:rsid w:val="00C24D42"/>
    <w:rsid w:val="00C27EFC"/>
    <w:rsid w:val="00CC1D24"/>
    <w:rsid w:val="00CC3B13"/>
    <w:rsid w:val="00CC6095"/>
    <w:rsid w:val="00CD7623"/>
    <w:rsid w:val="00CE7279"/>
    <w:rsid w:val="00D03469"/>
    <w:rsid w:val="00D125B4"/>
    <w:rsid w:val="00D32E0B"/>
    <w:rsid w:val="00D43DD3"/>
    <w:rsid w:val="00D4697E"/>
    <w:rsid w:val="00D935CA"/>
    <w:rsid w:val="00D94E41"/>
    <w:rsid w:val="00DA10DC"/>
    <w:rsid w:val="00DC562D"/>
    <w:rsid w:val="00DD265C"/>
    <w:rsid w:val="00DE74DA"/>
    <w:rsid w:val="00E10BC5"/>
    <w:rsid w:val="00E14FF2"/>
    <w:rsid w:val="00E759DF"/>
    <w:rsid w:val="00EA0D7E"/>
    <w:rsid w:val="00EA0FCB"/>
    <w:rsid w:val="00EB5BC6"/>
    <w:rsid w:val="00ED4F8C"/>
    <w:rsid w:val="00F06AE8"/>
    <w:rsid w:val="00F4048D"/>
    <w:rsid w:val="00F461CB"/>
    <w:rsid w:val="00F5145E"/>
    <w:rsid w:val="00F5179B"/>
    <w:rsid w:val="00F5265B"/>
    <w:rsid w:val="00F63F2C"/>
    <w:rsid w:val="00F90900"/>
    <w:rsid w:val="00FA05C6"/>
    <w:rsid w:val="00FC24BC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1188E"/>
  <w15:chartTrackingRefBased/>
  <w15:docId w15:val="{EE82269C-64ED-E04B-9366-9F1D37F3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546A" w:themeColor="text2"/>
        <w:sz w:val="22"/>
        <w:szCs w:val="22"/>
        <w:lang w:val="fr-FR" w:eastAsia="ja-JP" w:bidi="fr-FR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4E"/>
  </w:style>
  <w:style w:type="paragraph" w:styleId="Titre1">
    <w:name w:val="heading 1"/>
    <w:basedOn w:val="Normal"/>
    <w:next w:val="Normal"/>
    <w:link w:val="Titre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/>
      <w:b/>
      <w:spacing w:val="21"/>
      <w:sz w:val="26"/>
    </w:r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depageCar">
    <w:name w:val="Pied de page Car"/>
    <w:basedOn w:val="Policepardfaut"/>
    <w:link w:val="Pieddepage"/>
    <w:uiPriority w:val="99"/>
    <w:rPr>
      <w:b/>
      <w:spacing w:val="21"/>
      <w:sz w:val="2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i/>
      <w:spacing w:val="21"/>
      <w:sz w:val="36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aps/>
      <w:smallCaps w:val="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sz w:val="32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44546A" w:themeColor="text2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44546A" w:themeColor="text2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ordonnes">
    <w:name w:val="Coordonnées"/>
    <w:basedOn w:val="Normal"/>
    <w:uiPriority w:val="2"/>
    <w:qFormat/>
    <w:pPr>
      <w:spacing w:after="920"/>
      <w:contextualSpacing/>
    </w:p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44546A" w:themeColor="text2"/>
    </w:rPr>
  </w:style>
  <w:style w:type="character" w:styleId="Accentuationintense">
    <w:name w:val="Intense Emphasis"/>
    <w:basedOn w:val="Policepardfaut"/>
    <w:uiPriority w:val="21"/>
    <w:semiHidden/>
    <w:unhideWhenUsed/>
    <w:rPr>
      <w:b/>
      <w:i/>
      <w:iCs/>
      <w:color w:val="44546A" w:themeColor="text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Paragraphedeliste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">
    <w:name w:val="Nom"/>
    <w:basedOn w:val="Normal"/>
    <w:link w:val="Nom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Char">
    <w:name w:val="Nom Char"/>
    <w:basedOn w:val="Policepardfaut"/>
    <w:link w:val="Nom"/>
    <w:uiPriority w:val="1"/>
    <w:rPr>
      <w:b/>
      <w:caps/>
      <w:spacing w:val="21"/>
      <w:sz w:val="3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Lienhypertexte">
    <w:name w:val="Hyperlink"/>
    <w:basedOn w:val="Policepardfaut"/>
    <w:uiPriority w:val="99"/>
    <w:unhideWhenUsed/>
    <w:rsid w:val="00D43D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3D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3D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Belhasni05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5FDC5B1-2411-6B46-B379-12B60C53AA51%7dtf50002038.dotx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%7b95FDC5B1-2411-6B46-B379-12B60C53AA51%7dtf50002038.dotx</Template>
  <TotalTime>1</TotalTime>
  <Pages>1</Pages>
  <Words>295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jihad kharof</dc:creator>
  <cp:keywords/>
  <dc:description/>
  <cp:lastModifiedBy>Bouchta Belhasni</cp:lastModifiedBy>
  <cp:revision>2</cp:revision>
  <dcterms:created xsi:type="dcterms:W3CDTF">2023-12-07T19:36:00Z</dcterms:created>
  <dcterms:modified xsi:type="dcterms:W3CDTF">2023-12-07T19:36:00Z</dcterms:modified>
</cp:coreProperties>
</file>