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636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095"/>
      </w:tblGrid>
      <w:tr w:rsidR="00296B0D" w:rsidTr="00312F2D">
        <w:tc>
          <w:tcPr>
            <w:tcW w:w="4077" w:type="dxa"/>
          </w:tcPr>
          <w:p w:rsidR="00296B0D" w:rsidRPr="004D01F0" w:rsidRDefault="00312F2D" w:rsidP="007F644B">
            <w:pPr>
              <w:pStyle w:val="Address2"/>
              <w:tabs>
                <w:tab w:val="right" w:pos="3861"/>
              </w:tabs>
              <w:rPr>
                <w:lang w:bidi="ar-EG"/>
              </w:rPr>
            </w:pPr>
            <w:r>
              <w:rPr>
                <w:rFonts w:hint="cs"/>
              </w:rPr>
              <w:tab/>
            </w:r>
          </w:p>
        </w:tc>
        <w:tc>
          <w:tcPr>
            <w:tcW w:w="2095" w:type="dxa"/>
          </w:tcPr>
          <w:p w:rsidR="00CE0F4A" w:rsidRPr="00312F2D" w:rsidRDefault="00CE0F4A" w:rsidP="00635732">
            <w:pPr>
              <w:pStyle w:val="Address1"/>
              <w:rPr>
                <w:sz w:val="18"/>
                <w:szCs w:val="18"/>
              </w:rPr>
            </w:pPr>
          </w:p>
          <w:p w:rsidR="00296B0D" w:rsidRPr="00312F2D" w:rsidRDefault="00296B0D" w:rsidP="00635732">
            <w:pPr>
              <w:pStyle w:val="Address1"/>
              <w:rPr>
                <w:rFonts w:cs="Tahoma"/>
                <w:iCs/>
                <w:sz w:val="18"/>
                <w:szCs w:val="18"/>
              </w:rPr>
            </w:pPr>
            <w:r w:rsidRPr="00312F2D">
              <w:rPr>
                <w:rFonts w:cs="Tahoma"/>
                <w:iCs/>
                <w:sz w:val="18"/>
                <w:szCs w:val="18"/>
              </w:rPr>
              <w:t>Phone</w:t>
            </w:r>
            <w:r w:rsidR="00BD5A01" w:rsidRPr="00312F2D">
              <w:rPr>
                <w:rFonts w:cs="Tahoma"/>
                <w:iCs/>
                <w:sz w:val="18"/>
                <w:szCs w:val="18"/>
              </w:rPr>
              <w:t xml:space="preserve">: </w:t>
            </w:r>
            <w:r w:rsidR="003F6E36" w:rsidRPr="00312F2D">
              <w:rPr>
                <w:rFonts w:cs="Tahoma"/>
                <w:iCs/>
                <w:sz w:val="18"/>
                <w:szCs w:val="18"/>
              </w:rPr>
              <w:t>00</w:t>
            </w:r>
            <w:r w:rsidR="008332C3">
              <w:rPr>
                <w:rFonts w:cs="Tahoma"/>
                <w:iCs/>
                <w:sz w:val="18"/>
                <w:szCs w:val="18"/>
              </w:rPr>
              <w:t>201023903964</w:t>
            </w:r>
            <w:r w:rsidR="00312F2D" w:rsidRPr="00312F2D">
              <w:rPr>
                <w:rFonts w:cs="Tahoma"/>
                <w:iCs/>
                <w:sz w:val="18"/>
                <w:szCs w:val="18"/>
              </w:rPr>
              <w:t xml:space="preserve">   </w:t>
            </w:r>
            <w:r w:rsidR="00F52A18" w:rsidRPr="00312F2D">
              <w:rPr>
                <w:rFonts w:cs="Tahoma"/>
                <w:iCs/>
                <w:sz w:val="18"/>
                <w:szCs w:val="18"/>
              </w:rPr>
              <w:t xml:space="preserve">         </w:t>
            </w:r>
          </w:p>
          <w:p w:rsidR="00296B0D" w:rsidRPr="00312F2D" w:rsidRDefault="00296B0D" w:rsidP="00635732">
            <w:pPr>
              <w:pStyle w:val="Address1"/>
              <w:rPr>
                <w:rFonts w:cs="Tahoma"/>
                <w:iCs/>
                <w:sz w:val="18"/>
                <w:szCs w:val="18"/>
              </w:rPr>
            </w:pPr>
            <w:r w:rsidRPr="00312F2D">
              <w:rPr>
                <w:rFonts w:cs="Tahoma"/>
                <w:iCs/>
                <w:sz w:val="18"/>
                <w:szCs w:val="18"/>
              </w:rPr>
              <w:t>E-mail</w:t>
            </w:r>
            <w:r w:rsidR="00BD5A01" w:rsidRPr="00312F2D">
              <w:rPr>
                <w:rFonts w:cs="Tahoma"/>
                <w:iCs/>
                <w:sz w:val="18"/>
                <w:szCs w:val="18"/>
              </w:rPr>
              <w:t>:</w:t>
            </w:r>
            <w:r w:rsidRPr="00312F2D">
              <w:rPr>
                <w:rFonts w:cs="Tahoma"/>
                <w:iCs/>
                <w:sz w:val="18"/>
                <w:szCs w:val="18"/>
              </w:rPr>
              <w:t xml:space="preserve"> </w:t>
            </w:r>
            <w:r w:rsidR="006F1CDA">
              <w:t>medoraouf1452004</w:t>
            </w:r>
            <w:r w:rsidR="001615AF">
              <w:t>@gmail.com</w:t>
            </w:r>
          </w:p>
          <w:p w:rsidR="00F175DA" w:rsidRPr="00312F2D" w:rsidRDefault="00F175DA" w:rsidP="00635732">
            <w:pPr>
              <w:pStyle w:val="Address1"/>
              <w:rPr>
                <w:rFonts w:cs="Tahoma"/>
                <w:iCs/>
                <w:sz w:val="18"/>
                <w:szCs w:val="18"/>
              </w:rPr>
            </w:pPr>
          </w:p>
          <w:p w:rsidR="00F175DA" w:rsidRPr="00312F2D" w:rsidRDefault="00F175DA" w:rsidP="00635732">
            <w:pPr>
              <w:pStyle w:val="Address1"/>
              <w:rPr>
                <w:rFonts w:cs="Tahoma"/>
                <w:iCs/>
                <w:sz w:val="18"/>
                <w:szCs w:val="18"/>
              </w:rPr>
            </w:pPr>
            <w:r w:rsidRPr="00312F2D">
              <w:rPr>
                <w:rFonts w:cs="Tahoma"/>
                <w:iCs/>
                <w:sz w:val="18"/>
                <w:szCs w:val="18"/>
              </w:rPr>
              <w:t>3 AMR IBN ALAAS STREET</w:t>
            </w:r>
          </w:p>
          <w:p w:rsidR="00F175DA" w:rsidRDefault="00B377D4" w:rsidP="00635732">
            <w:pPr>
              <w:pStyle w:val="Address1"/>
            </w:pPr>
            <w:r>
              <w:rPr>
                <w:rFonts w:cs="Tahoma"/>
                <w:iCs/>
                <w:sz w:val="18"/>
                <w:szCs w:val="18"/>
              </w:rPr>
              <w:t xml:space="preserve">GSR </w:t>
            </w:r>
            <w:r w:rsidR="00F175DA" w:rsidRPr="00312F2D">
              <w:rPr>
                <w:rFonts w:cs="Tahoma"/>
                <w:iCs/>
                <w:sz w:val="18"/>
                <w:szCs w:val="18"/>
              </w:rPr>
              <w:t>ALSUEZ  HELIOPOLIS</w:t>
            </w:r>
          </w:p>
        </w:tc>
      </w:tr>
    </w:tbl>
    <w:p w:rsidR="00296B0D" w:rsidRDefault="00A368F1" w:rsidP="00CE0F4A">
      <w:pPr>
        <w:pStyle w:val="Nam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-570865</wp:posOffset>
            </wp:positionV>
            <wp:extent cx="1102995" cy="1713865"/>
            <wp:effectExtent l="0" t="0" r="0" b="0"/>
            <wp:wrapNone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A01">
        <w:rPr>
          <w:sz w:val="36"/>
          <w:szCs w:val="36"/>
        </w:rPr>
        <w:t>Mahmoud</w:t>
      </w:r>
      <w:r w:rsidR="007C23A2">
        <w:rPr>
          <w:sz w:val="36"/>
          <w:szCs w:val="36"/>
        </w:rPr>
        <w:t xml:space="preserve"> </w:t>
      </w:r>
      <w:r w:rsidR="00CE0F4A">
        <w:rPr>
          <w:sz w:val="36"/>
          <w:szCs w:val="36"/>
        </w:rPr>
        <w:t>A</w:t>
      </w:r>
      <w:r w:rsidR="00CC4033">
        <w:rPr>
          <w:sz w:val="36"/>
          <w:szCs w:val="36"/>
        </w:rPr>
        <w:t>bde</w:t>
      </w:r>
      <w:r w:rsidR="00967F5F">
        <w:rPr>
          <w:sz w:val="36"/>
          <w:szCs w:val="36"/>
        </w:rPr>
        <w:t>l</w:t>
      </w:r>
      <w:r w:rsidR="00CC4033">
        <w:rPr>
          <w:sz w:val="36"/>
          <w:szCs w:val="36"/>
        </w:rPr>
        <w:t xml:space="preserve"> </w:t>
      </w:r>
      <w:r w:rsidR="00CE0F4A">
        <w:rPr>
          <w:sz w:val="36"/>
          <w:szCs w:val="36"/>
        </w:rPr>
        <w:t xml:space="preserve"> </w:t>
      </w:r>
      <w:r w:rsidR="00524FC4">
        <w:rPr>
          <w:sz w:val="36"/>
          <w:szCs w:val="36"/>
        </w:rPr>
        <w:t>R</w:t>
      </w:r>
      <w:r w:rsidR="00967F5F">
        <w:rPr>
          <w:sz w:val="36"/>
          <w:szCs w:val="36"/>
        </w:rPr>
        <w:t>aouf</w:t>
      </w:r>
    </w:p>
    <w:tbl>
      <w:tblPr>
        <w:tblW w:w="9198" w:type="dxa"/>
        <w:tblInd w:w="342" w:type="dxa"/>
        <w:tblLayout w:type="fixed"/>
        <w:tblLook w:val="0000" w:firstRow="0" w:lastRow="0" w:firstColumn="0" w:lastColumn="0" w:noHBand="0" w:noVBand="0"/>
      </w:tblPr>
      <w:tblGrid>
        <w:gridCol w:w="2538"/>
        <w:gridCol w:w="6660"/>
      </w:tblGrid>
      <w:tr w:rsidR="00296B0D" w:rsidRPr="00D32AEC">
        <w:tc>
          <w:tcPr>
            <w:tcW w:w="2538" w:type="dxa"/>
          </w:tcPr>
          <w:p w:rsidR="00524FC4" w:rsidRPr="00CB7A0F" w:rsidRDefault="00524FC4" w:rsidP="00CB7A0F">
            <w:pPr>
              <w:pStyle w:val="SectionTitle"/>
            </w:pPr>
            <w:r w:rsidRPr="00CB7A0F">
              <w:t>Personal information</w:t>
            </w:r>
          </w:p>
          <w:p w:rsidR="00296B0D" w:rsidRPr="00325808" w:rsidRDefault="00296B0D" w:rsidP="00CB7A0F">
            <w:pPr>
              <w:pStyle w:val="SectionTitle"/>
            </w:pPr>
          </w:p>
        </w:tc>
        <w:tc>
          <w:tcPr>
            <w:tcW w:w="6660" w:type="dxa"/>
          </w:tcPr>
          <w:p w:rsidR="00296B0D" w:rsidRPr="004D2AB2" w:rsidRDefault="00296B0D" w:rsidP="00524FC4">
            <w:pPr>
              <w:pStyle w:val="JobTitle"/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</w:p>
          <w:p w:rsidR="00296B0D" w:rsidRPr="004D2AB2" w:rsidRDefault="00296B0D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Nationality</w:t>
            </w:r>
            <w:r w:rsidR="007C23A2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       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: Egyptian</w:t>
            </w:r>
          </w:p>
          <w:p w:rsidR="00296B0D" w:rsidRPr="004D2AB2" w:rsidRDefault="00296B0D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Date Of Birth</w:t>
            </w:r>
            <w:r w:rsidR="007C23A2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   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: </w:t>
            </w:r>
            <w:r w:rsidR="007C23A2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20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-</w:t>
            </w:r>
            <w:r w:rsidR="007C23A2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11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-19</w:t>
            </w:r>
            <w:r w:rsidR="00656E20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72</w:t>
            </w:r>
          </w:p>
          <w:p w:rsidR="00296B0D" w:rsidRPr="004D2AB2" w:rsidRDefault="00296B0D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Marital </w:t>
            </w:r>
            <w:r w:rsidR="00312F2D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Status</w:t>
            </w:r>
            <w:r w:rsidR="007C23A2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: Marri</w:t>
            </w:r>
            <w:r w:rsidR="00CE0F4A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ed</w:t>
            </w:r>
          </w:p>
        </w:tc>
      </w:tr>
      <w:tr w:rsidR="00296B0D" w:rsidRPr="00D32AEC">
        <w:trPr>
          <w:trHeight w:val="1445"/>
        </w:trPr>
        <w:tc>
          <w:tcPr>
            <w:tcW w:w="2538" w:type="dxa"/>
          </w:tcPr>
          <w:p w:rsidR="00296B0D" w:rsidRPr="00325808" w:rsidRDefault="00296B0D" w:rsidP="00CB7A0F">
            <w:pPr>
              <w:pStyle w:val="SectionTitle"/>
            </w:pPr>
            <w:r w:rsidRPr="00325808">
              <w:t>Education</w:t>
            </w:r>
          </w:p>
        </w:tc>
        <w:tc>
          <w:tcPr>
            <w:tcW w:w="6660" w:type="dxa"/>
          </w:tcPr>
          <w:p w:rsidR="00296B0D" w:rsidRPr="004D2AB2" w:rsidRDefault="00296B0D" w:rsidP="00C34ED0">
            <w:pPr>
              <w:pStyle w:val="CompanyName"/>
            </w:pPr>
            <w:r w:rsidRPr="004D2AB2">
              <w:t>199</w:t>
            </w:r>
            <w:r w:rsidR="007C23A2" w:rsidRPr="004D2AB2">
              <w:t>5</w:t>
            </w:r>
            <w:r w:rsidRPr="004D2AB2">
              <w:tab/>
            </w:r>
            <w:r w:rsidR="007C23A2" w:rsidRPr="004D2AB2">
              <w:t>Cairo</w:t>
            </w:r>
            <w:r w:rsidRPr="004D2AB2">
              <w:t xml:space="preserve"> university</w:t>
            </w:r>
            <w:r w:rsidRPr="004D2AB2">
              <w:tab/>
              <w:t>Cairo, Egypt</w:t>
            </w:r>
          </w:p>
          <w:p w:rsidR="00296B0D" w:rsidRPr="004D2AB2" w:rsidRDefault="00312F2D" w:rsidP="00524FC4">
            <w:pPr>
              <w:pStyle w:val="JobTitle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B.Sc.</w:t>
            </w:r>
            <w:r w:rsidR="00296B0D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In </w:t>
            </w:r>
            <w:r w:rsidR="007C23A2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Commerce</w:t>
            </w:r>
          </w:p>
          <w:p w:rsidR="00296B0D" w:rsidRPr="004D2AB2" w:rsidRDefault="00656E20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Graduation Date: May</w:t>
            </w:r>
            <w:r w:rsidR="00296B0D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199</w:t>
            </w:r>
            <w:r w:rsidR="0018352A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5</w:t>
            </w:r>
          </w:p>
          <w:p w:rsidR="00296B0D" w:rsidRPr="004D2AB2" w:rsidRDefault="00296B0D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Graduation Grade: Good</w:t>
            </w:r>
          </w:p>
        </w:tc>
      </w:tr>
      <w:tr w:rsidR="00296B0D" w:rsidRPr="00D32AEC">
        <w:tc>
          <w:tcPr>
            <w:tcW w:w="2538" w:type="dxa"/>
          </w:tcPr>
          <w:p w:rsidR="00296B0D" w:rsidRPr="00325808" w:rsidRDefault="00296B0D" w:rsidP="00CB7A0F">
            <w:pPr>
              <w:pStyle w:val="SectionTitle"/>
            </w:pPr>
            <w:r w:rsidRPr="00325808">
              <w:t>Related courses</w:t>
            </w:r>
          </w:p>
        </w:tc>
        <w:tc>
          <w:tcPr>
            <w:tcW w:w="6660" w:type="dxa"/>
          </w:tcPr>
          <w:p w:rsidR="00296B0D" w:rsidRPr="004D2AB2" w:rsidRDefault="00296B0D" w:rsidP="00CB7A0F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</w:p>
          <w:p w:rsidR="00296B0D" w:rsidRPr="004D2AB2" w:rsidRDefault="00296B0D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Microsoft Office </w:t>
            </w:r>
            <w:r w:rsidR="001572D3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"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Training course</w:t>
            </w:r>
            <w:r w:rsidR="001572D3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"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</w:t>
            </w:r>
            <w:r w:rsidR="00310757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                                  Cairo, Egypt</w:t>
            </w:r>
          </w:p>
          <w:p w:rsidR="00296B0D" w:rsidRPr="004D2AB2" w:rsidRDefault="00310757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Management Skills "Training course"               Sultan Center, Kuwait</w:t>
            </w:r>
          </w:p>
        </w:tc>
      </w:tr>
      <w:tr w:rsidR="00296B0D" w:rsidRPr="00D32AEC">
        <w:trPr>
          <w:trHeight w:val="1435"/>
        </w:trPr>
        <w:tc>
          <w:tcPr>
            <w:tcW w:w="2538" w:type="dxa"/>
          </w:tcPr>
          <w:p w:rsidR="00296B0D" w:rsidRPr="00325808" w:rsidRDefault="00524FC4" w:rsidP="00CB7A0F">
            <w:pPr>
              <w:pStyle w:val="SectionTitle"/>
            </w:pPr>
            <w:r w:rsidRPr="00325808">
              <w:t>S</w:t>
            </w:r>
            <w:r w:rsidR="00296B0D" w:rsidRPr="00325808">
              <w:t>kills</w:t>
            </w:r>
          </w:p>
        </w:tc>
        <w:tc>
          <w:tcPr>
            <w:tcW w:w="6660" w:type="dxa"/>
          </w:tcPr>
          <w:p w:rsidR="00296B0D" w:rsidRPr="004D2AB2" w:rsidRDefault="004D2AB2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L</w:t>
            </w:r>
            <w:r w:rsidR="00296B0D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anguage</w:t>
            </w:r>
          </w:p>
          <w:p w:rsidR="00310757" w:rsidRPr="004D2AB2" w:rsidRDefault="00296B0D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Arabic</w:t>
            </w:r>
            <w:r w:rsidR="00EB3488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Mother Tongue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.</w:t>
            </w:r>
          </w:p>
          <w:p w:rsidR="00296B0D" w:rsidRPr="004D2AB2" w:rsidRDefault="00FD083C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Very </w:t>
            </w:r>
            <w:r w:rsidR="00416966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Good</w:t>
            </w:r>
            <w:r w:rsidR="00310757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in English</w:t>
            </w:r>
            <w:r w:rsidR="00296B0D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</w:t>
            </w:r>
          </w:p>
          <w:p w:rsidR="00296B0D" w:rsidRPr="004D2AB2" w:rsidRDefault="00296B0D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Computer</w:t>
            </w:r>
          </w:p>
          <w:p w:rsidR="00863A5A" w:rsidRPr="00B54697" w:rsidRDefault="00296B0D" w:rsidP="00B54697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  <w:rtl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Ms Office (ver</w:t>
            </w:r>
            <w:r w:rsidR="00F52A18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.</w:t>
            </w:r>
            <w:r w:rsidR="00303F45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2010</w:t>
            </w: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), Windows, internet tools</w:t>
            </w:r>
          </w:p>
          <w:p w:rsidR="001234F8" w:rsidRPr="00552046" w:rsidRDefault="001234F8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raditional Arabic"/>
                <w:b/>
                <w:bCs/>
                <w:iCs/>
                <w:color w:val="000000"/>
                <w:sz w:val="22"/>
                <w:szCs w:val="22"/>
                <w:u w:color="FFFFFF"/>
              </w:rPr>
            </w:pPr>
          </w:p>
        </w:tc>
      </w:tr>
      <w:tr w:rsidR="00296B0D" w:rsidRPr="00D32AEC">
        <w:tc>
          <w:tcPr>
            <w:tcW w:w="2538" w:type="dxa"/>
          </w:tcPr>
          <w:p w:rsidR="008F1FC3" w:rsidRPr="00325808" w:rsidRDefault="00296B0D" w:rsidP="00CB7A0F">
            <w:pPr>
              <w:pStyle w:val="SectionTitle"/>
            </w:pPr>
            <w:r w:rsidRPr="00325808">
              <w:t>Work experience</w:t>
            </w:r>
            <w:r w:rsidR="00312F2D">
              <w:t xml:space="preserve">   </w:t>
            </w:r>
          </w:p>
          <w:p w:rsidR="008F1FC3" w:rsidRPr="00325808" w:rsidRDefault="002B617A" w:rsidP="008F1FC3">
            <w:pPr>
              <w:rPr>
                <w:rFonts w:ascii="Traditional Arabic" w:hAnsi="Traditional Arabic" w:cs="Simplified Arabic Fixed"/>
                <w:i/>
                <w:sz w:val="22"/>
                <w:szCs w:val="22"/>
                <w:u w:color="FFFFFF"/>
              </w:rPr>
            </w:pPr>
            <w:r>
              <w:rPr>
                <w:rFonts w:ascii="Traditional Arabic" w:hAnsi="Traditional Arabic" w:cs="Simplified Arabic Fixed" w:hint="cs"/>
                <w:i/>
                <w:sz w:val="22"/>
                <w:szCs w:val="22"/>
                <w:u w:color="FFFFFF"/>
              </w:rPr>
              <w:t xml:space="preserve">                                                </w:t>
            </w:r>
          </w:p>
          <w:p w:rsidR="008F1FC3" w:rsidRPr="00325808" w:rsidRDefault="008F1FC3" w:rsidP="008F1FC3">
            <w:pPr>
              <w:rPr>
                <w:rFonts w:ascii="Traditional Arabic" w:hAnsi="Traditional Arabic" w:cs="Simplified Arabic Fixed"/>
                <w:i/>
                <w:sz w:val="22"/>
                <w:szCs w:val="22"/>
                <w:u w:color="FFFFFF"/>
              </w:rPr>
            </w:pPr>
          </w:p>
          <w:p w:rsidR="008F1FC3" w:rsidRPr="00325808" w:rsidRDefault="008F1FC3" w:rsidP="008F1FC3">
            <w:pPr>
              <w:rPr>
                <w:rFonts w:ascii="Traditional Arabic" w:hAnsi="Traditional Arabic" w:cs="Simplified Arabic Fixed"/>
                <w:i/>
                <w:sz w:val="22"/>
                <w:szCs w:val="22"/>
                <w:u w:color="FFFFFF"/>
              </w:rPr>
            </w:pPr>
          </w:p>
          <w:p w:rsidR="00296B0D" w:rsidRPr="00325808" w:rsidRDefault="006B3542" w:rsidP="008F1FC3">
            <w:pPr>
              <w:jc w:val="center"/>
              <w:rPr>
                <w:rFonts w:ascii="Traditional Arabic" w:hAnsi="Traditional Arabic" w:cs="Simplified Arabic Fixed"/>
                <w:i/>
                <w:sz w:val="22"/>
                <w:szCs w:val="22"/>
                <w:u w:color="FFFFFF"/>
              </w:rPr>
            </w:pPr>
            <w:r>
              <w:rPr>
                <w:rFonts w:ascii="Traditional Arabic" w:hAnsi="Traditional Arabic" w:cs="Simplified Arabic Fixed" w:hint="cs"/>
                <w:i/>
                <w:sz w:val="22"/>
                <w:szCs w:val="22"/>
                <w:u w:color="FFFFFF"/>
              </w:rPr>
              <w:t xml:space="preserve">                                  </w:t>
            </w:r>
          </w:p>
        </w:tc>
        <w:tc>
          <w:tcPr>
            <w:tcW w:w="6660" w:type="dxa"/>
          </w:tcPr>
          <w:p w:rsidR="00B54697" w:rsidRPr="008561ED" w:rsidRDefault="00B54697" w:rsidP="00AB4293">
            <w:pPr>
              <w:pStyle w:val="a0"/>
              <w:rPr>
                <w:rFonts w:ascii="Times New Roman" w:hAnsi="Times New Roman" w:cs="Traditional Arabic"/>
                <w:b/>
                <w:bCs/>
                <w:iCs/>
                <w:color w:val="FF0000"/>
                <w:sz w:val="22"/>
                <w:szCs w:val="22"/>
                <w:u w:color="FFFFFF"/>
                <w:rtl/>
              </w:rPr>
            </w:pPr>
          </w:p>
          <w:p w:rsidR="001234F8" w:rsidRPr="005313D8" w:rsidRDefault="001234F8" w:rsidP="00524FC4">
            <w:pPr>
              <w:pStyle w:val="Default"/>
              <w:jc w:val="both"/>
              <w:rPr>
                <w:rFonts w:ascii="Times New Roman" w:hAnsi="Times New Roman" w:cs="Traditional Arabic"/>
                <w:b/>
                <w:bCs/>
                <w:iCs/>
                <w:sz w:val="28"/>
                <w:szCs w:val="28"/>
                <w:u w:val="single" w:color="FFFFFF"/>
              </w:rPr>
            </w:pPr>
          </w:p>
          <w:p w:rsidR="00EE3C48" w:rsidRPr="005313D8" w:rsidRDefault="005C248C" w:rsidP="00672566">
            <w:pPr>
              <w:pStyle w:val="Default"/>
              <w:shd w:val="clear" w:color="auto" w:fill="FFFFFF" w:themeFill="background1"/>
              <w:ind w:left="603"/>
              <w:jc w:val="both"/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</w:pP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(10 /2019 to</w:t>
            </w:r>
            <w:r w:rsidR="00672566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</w:t>
            </w:r>
            <w:r w:rsidR="002C39DF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7</w:t>
            </w:r>
            <w:r w:rsidR="001A2557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</w:t>
            </w:r>
            <w:r w:rsidR="00481C0D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/</w:t>
            </w:r>
            <w:r w:rsidR="00672566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202</w:t>
            </w:r>
            <w:r w:rsidR="003E58A5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3</w:t>
            </w:r>
            <w:r w:rsidR="00696D7D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) </w:t>
            </w:r>
            <w:r w:rsidR="00CD3393" w:rsidRPr="005313D8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      </w:t>
            </w:r>
            <w:r w:rsidR="0095428D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Naqaa Asir</w:t>
            </w:r>
            <w:r w:rsidR="00672566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Company      </w:t>
            </w:r>
            <w:r w:rsidR="007F644B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Saudi Arabia</w:t>
            </w:r>
            <w:r w:rsidR="002E708F" w:rsidRPr="005313D8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</w:t>
            </w:r>
            <w:r w:rsidR="0095428D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 xml:space="preserve"> </w:t>
            </w:r>
            <w:r w:rsidR="00672566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(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OPERATION MANAGER</w:t>
            </w:r>
            <w:r w:rsidR="00672566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highlight w:val="lightGray"/>
                <w:u w:color="FFFFFF"/>
              </w:rPr>
              <w:t>)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Completes store operational requirements by scheduling and assigning employees; following up on work results.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store staff by recruiting, selecting, orienting, and training employees.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store staff job results by coaching, counseling, and disciplining employees; planning, monitoring, and appraising job results.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Achieves financial objectives by preparing an annual budget; scheduling expenditures; analyzing variances; initiating corrective actions.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Identifies current and future customer requirements by establishing rapport with potential and actual customers and other persons in a position to understand service requirements.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Ensures availability of merchandise and services by approving contracts; maintaining inventories.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Formulates pricing policies by reviewing merchandising activities; determining additional needed sales promotion; authorizing clearance sales; studying trends.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 xml:space="preserve">Markets merchandise by studying advertising, sales promotion, 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lastRenderedPageBreak/>
              <w:t>and display plans; analyzing operating and financial statements for profitability ratios.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Secures merchandise by implementing security systems and measures.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Protects employees and customers by providing a safe and clean store environment.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the stability and reputation of the store by complying with legal requirements.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Determines marketing strategy changes by reviewing operating and financial statements and departmental sales records.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professional and technical knowledge by attending educational workshops; reviewing professional publications; establishing personal networks; participating in professional societies.</w:t>
            </w:r>
          </w:p>
          <w:p w:rsidR="00962688" w:rsidRPr="00312F2D" w:rsidRDefault="00962688" w:rsidP="0096268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operations by initiating, coordinating, and enforcing program, operational, and personnel policies and procedures.</w:t>
            </w:r>
          </w:p>
          <w:p w:rsidR="00962688" w:rsidRDefault="00962688" w:rsidP="00672566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Contributes to team effort by accomplishing related results as needed</w:t>
            </w:r>
          </w:p>
          <w:p w:rsidR="00672566" w:rsidRDefault="00672566" w:rsidP="00672566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</w:p>
          <w:p w:rsidR="005313D8" w:rsidRPr="005313D8" w:rsidRDefault="00672566" w:rsidP="005313D8">
            <w:pPr>
              <w:pStyle w:val="Default"/>
              <w:jc w:val="both"/>
              <w:rPr>
                <w:rFonts w:ascii="Times New Roman" w:hAnsi="Times New Roman" w:cs="Traditional Arabic"/>
                <w:b/>
                <w:bCs/>
                <w:iCs/>
                <w:sz w:val="32"/>
                <w:szCs w:val="32"/>
                <w:u w:val="single" w:color="FFFFFF"/>
              </w:rPr>
            </w:pP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32"/>
                <w:szCs w:val="32"/>
                <w:u w:val="single" w:color="FFFFFF"/>
              </w:rPr>
              <w:t>(</w:t>
            </w:r>
            <w:r w:rsidR="006B596A">
              <w:rPr>
                <w:rFonts w:ascii="Times New Roman" w:hAnsi="Times New Roman" w:cs="Traditional Arabic"/>
                <w:b/>
                <w:bCs/>
                <w:iCs/>
                <w:color w:val="FF0000"/>
                <w:sz w:val="32"/>
                <w:szCs w:val="32"/>
                <w:u w:val="single" w:color="FFFFFF"/>
              </w:rPr>
              <w:t>1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32"/>
                <w:szCs w:val="32"/>
                <w:u w:val="single" w:color="FFFFFF"/>
              </w:rPr>
              <w:t>2-201</w:t>
            </w:r>
            <w:r w:rsidR="001263B4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32"/>
                <w:szCs w:val="32"/>
                <w:u w:val="single" w:color="FFFFFF"/>
              </w:rPr>
              <w:t>8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32"/>
                <w:szCs w:val="32"/>
                <w:u w:val="single" w:color="FFFFFF"/>
              </w:rPr>
              <w:t xml:space="preserve"> to 8-2019)  Meedy Trade Company          Egypt        (OPERATION MANAGER )</w:t>
            </w:r>
            <w:r w:rsidR="005313D8" w:rsidRPr="005313D8">
              <w:rPr>
                <w:rFonts w:ascii="Times New Roman" w:hAnsi="Times New Roman" w:cs="Traditional Arabic"/>
                <w:b/>
                <w:bCs/>
                <w:iCs/>
                <w:sz w:val="32"/>
                <w:szCs w:val="32"/>
                <w:u w:val="single" w:color="FFFFFF"/>
              </w:rPr>
              <w:t xml:space="preserve"> 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 xml:space="preserve"> 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Completes store operational requirements by scheduling and assigning employees; following up on work results.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store staff by recruiting, selecting, orienting, and training employees.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store staff job results by coaching, counseling, and disciplining employees; planning, monitoring, and appraising job results.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Achieves financial objectives by preparing an annual budget; scheduling expenditures; analyzing variances; initiating corrective actions.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Identifies current and future customer requirements by establishing rapport with potential and actual customers and other persons in a position to understand service requirements.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Ensures availability of merchandise and services by approving contracts; maintaining inventories.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Formulates pricing policies by reviewing merchandising activities; determining additional needed sales promotion; authorizing clearance sales; studying trends.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Markets merchandise by studying advertising, sales promotion, and display plans; analyzing operating and financial statements for profitability ratios.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Secures merchandise by implementing security systems and measures.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Protects employees and customers by providing a safe and clean store environment.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the stability and reputation of the store by complying with legal requirements.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Determines marketing strategy changes by reviewing operating and financial statements and departmental sales records.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professional and technical knowledge by attending educational workshops; reviewing professional publications; establishing personal networks; participating in professional societies.</w:t>
            </w:r>
          </w:p>
          <w:p w:rsidR="005313D8" w:rsidRPr="00312F2D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operations by initiating, coordinating, and enforcing program, operational, and personnel policies and procedures.</w:t>
            </w:r>
          </w:p>
          <w:p w:rsidR="00EE3C48" w:rsidRDefault="005313D8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Contributes to team effort by accompl</w:t>
            </w:r>
            <w:r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 xml:space="preserve">ishing related results as </w:t>
            </w:r>
          </w:p>
          <w:p w:rsidR="0042553D" w:rsidRDefault="0042553D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</w:p>
          <w:p w:rsidR="0042553D" w:rsidRDefault="0042553D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</w:p>
          <w:p w:rsidR="0042553D" w:rsidRDefault="0042553D" w:rsidP="005313D8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</w:p>
          <w:p w:rsidR="00FD083C" w:rsidRPr="005313D8" w:rsidRDefault="00FD083C" w:rsidP="000E4A49">
            <w:pPr>
              <w:pStyle w:val="Default"/>
              <w:jc w:val="both"/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</w:pP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>(</w:t>
            </w:r>
            <w:r w:rsidR="00E61FD3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>4-201</w:t>
            </w:r>
            <w:r w:rsidR="009E036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>6</w:t>
            </w:r>
            <w:r w:rsidR="000D6880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 xml:space="preserve"> to 1</w:t>
            </w:r>
            <w:r w:rsidR="003F358B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>0</w:t>
            </w:r>
            <w:r w:rsidR="004E7EEA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>-201</w:t>
            </w:r>
            <w:r w:rsidR="001263B4">
              <w:rPr>
                <w:rFonts w:ascii="Times New Roman" w:hAnsi="Times New Roman" w:cs="Traditional Arabic" w:hint="cs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>8</w:t>
            </w:r>
            <w:r w:rsidR="00312F2D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>) Othaim Markets Company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 xml:space="preserve">   </w:t>
            </w:r>
            <w:r w:rsidR="00312F2D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 xml:space="preserve"> Saudi Arabia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 xml:space="preserve">          </w:t>
            </w:r>
            <w:r w:rsidR="00122F3C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 xml:space="preserve">       </w:t>
            </w:r>
            <w:r w:rsidR="0042553D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 xml:space="preserve">               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sz w:val="28"/>
                <w:szCs w:val="28"/>
                <w:u w:val="single" w:color="FFFFFF"/>
              </w:rPr>
              <w:t xml:space="preserve">      ( HYPER  GM )</w:t>
            </w:r>
          </w:p>
          <w:p w:rsidR="000E4A49" w:rsidRPr="00FD083C" w:rsidRDefault="00FD083C" w:rsidP="000E4A49">
            <w:pPr>
              <w:pStyle w:val="Default"/>
              <w:jc w:val="both"/>
              <w:rPr>
                <w:rFonts w:ascii="Times New Roman" w:hAnsi="Times New Roman" w:cs="Traditional Arabic"/>
                <w:iCs/>
                <w:color w:val="FF0000"/>
                <w:sz w:val="22"/>
                <w:szCs w:val="22"/>
                <w:u w:val="single" w:color="FFFFFF"/>
              </w:rPr>
            </w:pPr>
            <w:r>
              <w:rPr>
                <w:rFonts w:ascii="Times New Roman" w:hAnsi="Times New Roman" w:cs="Traditional Arabic"/>
                <w:iCs/>
                <w:color w:val="FF0000"/>
                <w:sz w:val="22"/>
                <w:szCs w:val="22"/>
                <w:u w:val="single" w:color="FFFFFF"/>
              </w:rPr>
              <w:t xml:space="preserve"> </w:t>
            </w:r>
          </w:p>
          <w:p w:rsidR="00312F2D" w:rsidRPr="00312F2D" w:rsidRDefault="000E4A49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 xml:space="preserve">  </w:t>
            </w:r>
            <w:r w:rsidR="00312F2D"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="00312F2D"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Completes store operational requirements by scheduling and assigning employees; following up on work results.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store staff by recruiting, selecting, orienting, and training employees.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store staff job results by coaching, counseling, and disciplining employees; planning, monitoring, and appraising job results.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Achieves financial objectives by preparing an annual budget; scheduling expenditures; analyzing variances; initiating corrective actions.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Identifies current and future customer requirements by establishing rapport with potential and actual customers and other persons in a position to understand service requirements.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Ensures availability of merchandise and services by approving contracts; maintaining inventories.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Formulates pricing policies by reviewing merchandising activities; determining additional needed sales promotion; authorizing clearance sales; studying trends.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Markets merchandise by studying advertising, sales promotion, and display plans; analyzing operating and financial statements for profitability ratios.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Secures merchandise by implementing security systems and measures.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Protects employees and customers by providing a safe and clean store environment.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the stability and reputation of the store by complying with legal requirements.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Determines marketing strategy changes by reviewing operating and financial statements and departmental sales records.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professional and technical knowledge by attending educational workshops; reviewing professional publications; establishing personal networks; participating in professional societies.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Maintains operations by initiating, coordinating, and enforcing program, operational, and personnel policies and procedures.</w:t>
            </w:r>
          </w:p>
          <w:p w:rsidR="00312F2D" w:rsidRPr="00312F2D" w:rsidRDefault="00312F2D" w:rsidP="00312F2D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>•</w:t>
            </w:r>
            <w:r w:rsidRPr="00312F2D"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  <w:tab/>
              <w:t>Contributes to team effort by accomplishing related results as needed</w:t>
            </w:r>
          </w:p>
          <w:p w:rsidR="000E4A49" w:rsidRPr="005313D8" w:rsidRDefault="000E4A49" w:rsidP="000E4A49">
            <w:pPr>
              <w:pStyle w:val="Default"/>
              <w:jc w:val="both"/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</w:pPr>
            <w:r w:rsidRPr="005313D8">
              <w:rPr>
                <w:rFonts w:ascii="Times New Roman" w:hAnsi="Times New Roman" w:cs="Traditional Arabic"/>
                <w:b/>
                <w:bCs/>
                <w:iCs/>
                <w:u w:val="single" w:color="FFFFFF"/>
              </w:rPr>
              <w:t xml:space="preserve"> </w:t>
            </w:r>
            <w:r w:rsidR="00312F2D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>(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>5-2013</w:t>
            </w:r>
            <w:r w:rsidR="00E61FD3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 xml:space="preserve"> to </w:t>
            </w:r>
            <w:r w:rsidR="0074437D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>1</w:t>
            </w:r>
            <w:r w:rsidR="00E61FD3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>-201</w:t>
            </w:r>
            <w:r w:rsidR="0074437D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>6</w:t>
            </w:r>
            <w:r w:rsidR="00312F2D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>)</w:t>
            </w:r>
            <w:r w:rsidR="00AC3620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 xml:space="preserve">      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 xml:space="preserve">Food Center Company For Super Market Chain          Egypt                  ( </w:t>
            </w:r>
            <w:r w:rsidR="00F60D2D" w:rsidRPr="005313D8">
              <w:rPr>
                <w:rFonts w:ascii="Times New Roman" w:hAnsi="Times New Roman" w:cs="Traditional Arabic" w:hint="cs"/>
                <w:b/>
                <w:bCs/>
                <w:iCs/>
                <w:color w:val="FF0000"/>
                <w:u w:val="single" w:color="FFFFFF"/>
              </w:rPr>
              <w:t>Operation</w:t>
            </w:r>
            <w:r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 xml:space="preserve"> Manager)</w:t>
            </w:r>
            <w:r w:rsidR="00AC3620" w:rsidRPr="005313D8">
              <w:rPr>
                <w:rFonts w:ascii="Times New Roman" w:hAnsi="Times New Roman" w:cs="Traditional Arabic"/>
                <w:b/>
                <w:bCs/>
                <w:iCs/>
                <w:color w:val="FF0000"/>
                <w:u w:val="single" w:color="FFFFFF"/>
              </w:rPr>
              <w:t xml:space="preserve"> </w:t>
            </w:r>
          </w:p>
          <w:p w:rsidR="000E4A49" w:rsidRDefault="000E4A49" w:rsidP="000E4A49">
            <w:pPr>
              <w:bidi/>
              <w:jc w:val="right"/>
              <w:rPr>
                <w:sz w:val="18"/>
                <w:szCs w:val="18"/>
                <w:lang w:bidi="ar-EG"/>
              </w:rPr>
            </w:pPr>
            <w:r>
              <w:rPr>
                <w:sz w:val="18"/>
                <w:szCs w:val="18"/>
              </w:rPr>
              <w:t>Fully responsible for the Company.</w:t>
            </w:r>
          </w:p>
          <w:p w:rsidR="00E3107A" w:rsidRDefault="00E3107A" w:rsidP="00ED111E">
            <w:pPr>
              <w:pStyle w:val="Default"/>
              <w:jc w:val="both"/>
              <w:rPr>
                <w:rFonts w:ascii="Times New Roman" w:hAnsi="Times New Roman" w:cs="Traditional Arabic"/>
                <w:iCs/>
                <w:sz w:val="22"/>
                <w:szCs w:val="22"/>
                <w:u w:val="single" w:color="FFFFFF"/>
              </w:rPr>
            </w:pPr>
          </w:p>
          <w:p w:rsidR="000E4A49" w:rsidRPr="000E4A49" w:rsidRDefault="000E4A49" w:rsidP="000E4A49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>Increases management's effectiveness by recruiting, selecting, orienting, training, coaching, counseling, and disciplining managers; communicating values, strategies, and objectives; assigning accountabilities; planning, monitoring, and appraising job results; developing incentives; developing a climate for offering information and opinions; providing educational opportunities.</w:t>
            </w:r>
          </w:p>
          <w:p w:rsidR="000E4A49" w:rsidRPr="000E4A49" w:rsidRDefault="000E4A49" w:rsidP="000E4A49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>Develops strategic plan by studying technological and financial opportunities; presenting assumptions; recommending objectives.</w:t>
            </w:r>
          </w:p>
          <w:p w:rsidR="000E4A49" w:rsidRPr="000E4A49" w:rsidRDefault="000E4A49" w:rsidP="000E4A49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>Accomplishes subsidiary objectives by establishing plans, budgets, and results measurements; allocating resources; reviewing progress; making mid-course corrections.</w:t>
            </w:r>
          </w:p>
          <w:p w:rsidR="000E4A49" w:rsidRPr="000E4A49" w:rsidRDefault="000E4A49" w:rsidP="000E4A49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 xml:space="preserve">Coordinates efforts by establishing procurement, production, marketing, field, and technical services policies and practices; coordinating actions with </w:t>
            </w:r>
            <w:r w:rsidRPr="000E4A49">
              <w:rPr>
                <w:rFonts w:cs="Arial"/>
                <w:color w:val="000000"/>
                <w:sz w:val="18"/>
                <w:szCs w:val="18"/>
              </w:rPr>
              <w:lastRenderedPageBreak/>
              <w:t>corporate staff.</w:t>
            </w:r>
          </w:p>
          <w:p w:rsidR="000E4A49" w:rsidRPr="000E4A49" w:rsidRDefault="000E4A49" w:rsidP="000E4A49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>Builds company image by collaborating with customers, government, community organizations, and employees; enforcing ethical business practices.</w:t>
            </w:r>
          </w:p>
          <w:p w:rsidR="000E4A49" w:rsidRPr="000E4A49" w:rsidRDefault="000E4A49" w:rsidP="000E4A49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>Maintains quality service by establishing and enforcing organization standards.</w:t>
            </w:r>
          </w:p>
          <w:p w:rsidR="000E4A49" w:rsidRPr="000E4A49" w:rsidRDefault="000E4A49" w:rsidP="000E4A49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>Maintains professional and technical knowledge by attending educational workshops; reviewing professional publications; establishing personal networks; benchmarking state-of-the-art practices; participating in professional societies.</w:t>
            </w:r>
          </w:p>
          <w:p w:rsidR="0099239E" w:rsidRPr="007F644B" w:rsidRDefault="000E4A49" w:rsidP="007F644B">
            <w:pPr>
              <w:numPr>
                <w:ilvl w:val="0"/>
                <w:numId w:val="48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  <w:rtl/>
              </w:rPr>
            </w:pPr>
            <w:r w:rsidRPr="000E4A49">
              <w:rPr>
                <w:rFonts w:cs="Arial"/>
                <w:color w:val="000000"/>
                <w:sz w:val="18"/>
                <w:szCs w:val="18"/>
              </w:rPr>
              <w:t>Contributes to team effort by accomplishing related results as needed.</w:t>
            </w:r>
          </w:p>
          <w:p w:rsidR="00734C70" w:rsidRPr="00C34ED0" w:rsidRDefault="0077374C" w:rsidP="00C34ED0">
            <w:pPr>
              <w:pStyle w:val="CompanyName"/>
            </w:pPr>
            <w:r w:rsidRPr="00C34ED0">
              <w:t>(9-</w:t>
            </w:r>
            <w:r w:rsidR="00CC4033" w:rsidRPr="00C34ED0">
              <w:t xml:space="preserve"> 2</w:t>
            </w:r>
            <w:r w:rsidR="006D0122" w:rsidRPr="00C34ED0">
              <w:t>00</w:t>
            </w:r>
            <w:r w:rsidR="00B23AF7" w:rsidRPr="00C34ED0">
              <w:t>3</w:t>
            </w:r>
            <w:r w:rsidR="006D0122" w:rsidRPr="00C34ED0">
              <w:t xml:space="preserve"> </w:t>
            </w:r>
            <w:r w:rsidR="00CC4033" w:rsidRPr="00C34ED0">
              <w:t>to</w:t>
            </w:r>
            <w:r w:rsidR="00A85E13">
              <w:rPr>
                <w:rtl/>
                <w:lang w:bidi="ar-EG"/>
              </w:rPr>
              <w:t xml:space="preserve">  </w:t>
            </w:r>
            <w:r w:rsidR="006B34F2">
              <w:rPr>
                <w:rtl/>
                <w:lang w:bidi="ar-EG"/>
              </w:rPr>
              <w:t>(3-2013</w:t>
            </w:r>
            <w:r w:rsidR="00B3663A" w:rsidRPr="00C34ED0">
              <w:t>The</w:t>
            </w:r>
            <w:r w:rsidR="004B629D" w:rsidRPr="00C34ED0">
              <w:t xml:space="preserve"> </w:t>
            </w:r>
            <w:r w:rsidR="00B23AF7" w:rsidRPr="00C34ED0">
              <w:t>Sultan Center</w:t>
            </w:r>
            <w:r w:rsidR="00734C70" w:rsidRPr="00C34ED0">
              <w:t xml:space="preserve"> For Hyper Market</w:t>
            </w:r>
            <w:r w:rsidR="005A1779" w:rsidRPr="00C34ED0">
              <w:t xml:space="preserve"> </w:t>
            </w:r>
            <w:r w:rsidR="0099239E" w:rsidRPr="00C34ED0">
              <w:t xml:space="preserve"> </w:t>
            </w:r>
            <w:r w:rsidRPr="00C34ED0">
              <w:t xml:space="preserve"> </w:t>
            </w:r>
            <w:r w:rsidR="00AC3620" w:rsidRPr="00C34ED0">
              <w:t xml:space="preserve">      </w:t>
            </w:r>
            <w:r w:rsidRPr="00C34ED0">
              <w:t xml:space="preserve">  </w:t>
            </w:r>
            <w:r w:rsidR="00B86BB0">
              <w:t xml:space="preserve">  </w:t>
            </w:r>
            <w:r w:rsidR="00E27915">
              <w:t>KUWAIT</w:t>
            </w:r>
            <w:r w:rsidRPr="00C34ED0">
              <w:t xml:space="preserve">    </w:t>
            </w:r>
            <w:r w:rsidR="0026374E">
              <w:t xml:space="preserve">                                            </w:t>
            </w:r>
            <w:r w:rsidRPr="00C34ED0">
              <w:t xml:space="preserve">     </w:t>
            </w:r>
            <w:r w:rsidR="002045CB">
              <w:t>( Store Manager )</w:t>
            </w:r>
            <w:r w:rsidRPr="00C34ED0">
              <w:t xml:space="preserve">       </w:t>
            </w:r>
            <w:r w:rsidR="00B3663A" w:rsidRPr="00C34ED0">
              <w:t xml:space="preserve">    </w:t>
            </w:r>
            <w:r w:rsidR="004B629D" w:rsidRPr="00C34ED0">
              <w:t xml:space="preserve"> </w:t>
            </w:r>
            <w:r w:rsidRPr="00C34ED0">
              <w:t xml:space="preserve">               </w:t>
            </w:r>
            <w:r w:rsidR="00734C70" w:rsidRPr="00C34ED0">
              <w:t xml:space="preserve">                                    </w:t>
            </w:r>
            <w:r w:rsidRPr="00C34ED0">
              <w:t xml:space="preserve">   </w:t>
            </w:r>
            <w:r w:rsidR="00734C70" w:rsidRPr="00C34ED0">
              <w:t xml:space="preserve">                                                                    </w:t>
            </w:r>
          </w:p>
          <w:p w:rsidR="006D0122" w:rsidRPr="004D2AB2" w:rsidRDefault="0077374C" w:rsidP="00C34ED0">
            <w:pPr>
              <w:pStyle w:val="CompanyName"/>
            </w:pPr>
            <w:r>
              <w:t xml:space="preserve">                                            </w:t>
            </w:r>
            <w:r w:rsidR="00AC3620">
              <w:t xml:space="preserve">                 </w:t>
            </w:r>
            <w:r>
              <w:t xml:space="preserve">                    </w:t>
            </w:r>
            <w:r w:rsidR="00734C70">
              <w:t xml:space="preserve">                      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Completes store operational requirements by scheduling and assigning employees; following up on work results.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store staff by recruiting, selecting, orienting, and training employees.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store staff job results by coaching, counseling, and disciplining employees; planning, monitoring, and appraising job results.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Achieves financial objectives by preparing an annual budget; scheduling expenditures; analyzing variances; initiating corrective actions.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Identifies current and future customer requirements by establishing rapport with potential and actual customers and other persons in a position to understand service requirements.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Ensures availability of merchandise and services by approving contracts; maintaining inventories.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Formulates pricing policies by reviewing merchandising activities; determining additional needed sales promotion; authorizing clearance sales; studying trends.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Markets merchandise by studying advertising, sales promotion, and display plans; analyzing operating and financial statements for profitability ratios.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Secures merchandise by implementing security systems and measures.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Protects employees and customers by providing a safe and clean store environment.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the stability and reputation of the store by complying with legal requirements.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Determines marketing strategy changes by reviewing operating and financial statements and departmental sales records.</w:t>
            </w:r>
          </w:p>
          <w:p w:rsidR="00D70091" w:rsidRPr="00D70091" w:rsidRDefault="00D70091" w:rsidP="00D70091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professional and technical knowledge by attending educational workshops; reviewing professional publications; establishing personal networks; participating in professional societies.</w:t>
            </w:r>
          </w:p>
          <w:p w:rsidR="005A2D5F" w:rsidRDefault="00D70091" w:rsidP="00F74039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operations by initiating, coordinating, and enforcing program, operational, and p</w:t>
            </w:r>
            <w:r w:rsidR="00F74039">
              <w:rPr>
                <w:rFonts w:cs="Arial"/>
                <w:color w:val="000000"/>
                <w:sz w:val="18"/>
                <w:szCs w:val="18"/>
              </w:rPr>
              <w:t xml:space="preserve">ersonnel policies </w:t>
            </w:r>
          </w:p>
          <w:p w:rsidR="00224FE9" w:rsidRPr="00F74039" w:rsidRDefault="00224FE9" w:rsidP="00F74039">
            <w:pPr>
              <w:numPr>
                <w:ilvl w:val="0"/>
                <w:numId w:val="46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</w:p>
          <w:p w:rsidR="00296B0D" w:rsidRPr="004D2AB2" w:rsidRDefault="0077374C" w:rsidP="00C34ED0">
            <w:pPr>
              <w:pStyle w:val="CompanyName"/>
            </w:pPr>
            <w:r>
              <w:t>(</w:t>
            </w:r>
            <w:r w:rsidR="00D01225" w:rsidRPr="004D2AB2">
              <w:t>2001</w:t>
            </w:r>
            <w:r w:rsidR="00296B0D" w:rsidRPr="004D2AB2">
              <w:t xml:space="preserve"> </w:t>
            </w:r>
            <w:r>
              <w:t>–</w:t>
            </w:r>
            <w:r w:rsidR="00296B0D" w:rsidRPr="004D2AB2">
              <w:t xml:space="preserve"> 200</w:t>
            </w:r>
            <w:r>
              <w:t>3)</w:t>
            </w:r>
            <w:r w:rsidR="00C34ED0">
              <w:t xml:space="preserve"> </w:t>
            </w:r>
            <w:r w:rsidR="00AC3620">
              <w:t xml:space="preserve">      </w:t>
            </w:r>
            <w:r w:rsidR="004D2AB2" w:rsidRPr="004D2AB2">
              <w:t>Ben Dawou</w:t>
            </w:r>
            <w:r w:rsidR="00AC3620">
              <w:t xml:space="preserve">d  Company </w:t>
            </w:r>
            <w:r>
              <w:t xml:space="preserve">  </w:t>
            </w:r>
            <w:r w:rsidR="00C34ED0">
              <w:t xml:space="preserve"> </w:t>
            </w:r>
            <w:r w:rsidR="00AC3620">
              <w:t xml:space="preserve">        </w:t>
            </w:r>
            <w:r>
              <w:t xml:space="preserve"> Saudi</w:t>
            </w:r>
            <w:r w:rsidR="00AC3620">
              <w:t xml:space="preserve"> Arabia </w:t>
            </w:r>
            <w:r>
              <w:t xml:space="preserve">                                                                     </w:t>
            </w:r>
            <w:r w:rsidR="004B629D" w:rsidRPr="004D2AB2">
              <w:t xml:space="preserve"> </w:t>
            </w:r>
            <w:r w:rsidR="005A1779">
              <w:lastRenderedPageBreak/>
              <w:t>(</w:t>
            </w:r>
            <w:r w:rsidR="004B629D" w:rsidRPr="004D2AB2">
              <w:t xml:space="preserve"> Branch Manager</w:t>
            </w:r>
            <w:r w:rsidR="005A1779">
              <w:t>)</w:t>
            </w:r>
          </w:p>
          <w:p w:rsidR="00296B0D" w:rsidRPr="004D2AB2" w:rsidRDefault="004B629D" w:rsidP="004B629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20" w:lineRule="atLeast"/>
              <w:ind w:right="245"/>
              <w:jc w:val="both"/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 </w:t>
            </w:r>
            <w:r w:rsidR="00296B0D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   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Completes store operational requirements by scheduling and assigning employees; following up on work results.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store staff by recruiting, selecting, orienting, and training employees.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store staff job results by coaching, counseling, and disciplining employees; planning, monitoring, and appraising job results.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Achieves financial objectives by preparing an annual budget; scheduling expenditures; analyzing variances; initiating corrective actions.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Identifies current and future customer requirements by establishing rapport with potential and actual customers and other persons in a position to understand service requirements.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Ensures availability of merchandise and services by approving contracts; maintaining inventories.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Formulates pricing policies by reviewing merchandising activities; determining additional needed sales promotion; authorizing clearance sales; studying trends.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Markets merchandise by studying advertising, sales promotion, and display plans; analyzing operating and financial statements for profitability ratios.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Secures merchandise by implementing security systems and measures.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Protects employees and customers by providing a safe and clean store environment.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the stability and reputation of the store by complying with legal requirements.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Determines marketing strategy changes by reviewing operating and financial statements and departmental sales records.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professional and technical knowledge by attending educational workshops; reviewing professional publications; establishing personal networks; participating in professional societies.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Maintains operations by initiating, coordinating, and enforcing program, operational, and personnel policies and procedures.</w:t>
            </w:r>
          </w:p>
          <w:p w:rsidR="00D70091" w:rsidRPr="00D70091" w:rsidRDefault="00D70091" w:rsidP="00D70091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300"/>
              <w:rPr>
                <w:rFonts w:cs="Arial"/>
                <w:color w:val="000000"/>
                <w:sz w:val="18"/>
                <w:szCs w:val="18"/>
              </w:rPr>
            </w:pPr>
            <w:r w:rsidRPr="00D70091">
              <w:rPr>
                <w:rFonts w:cs="Arial"/>
                <w:color w:val="000000"/>
                <w:sz w:val="18"/>
                <w:szCs w:val="18"/>
              </w:rPr>
              <w:t>Contributes to team effort by accomplishing related results as needed</w:t>
            </w:r>
          </w:p>
          <w:p w:rsidR="000B626B" w:rsidRPr="00D70091" w:rsidRDefault="000B626B" w:rsidP="00D70091">
            <w:pPr>
              <w:spacing w:after="60" w:line="220" w:lineRule="atLeast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</w:p>
          <w:p w:rsidR="005A2D5F" w:rsidRPr="003011C1" w:rsidRDefault="005A2D5F" w:rsidP="003011C1">
            <w:pPr>
              <w:spacing w:after="60" w:line="220" w:lineRule="atLeast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</w:p>
          <w:p w:rsidR="00296B0D" w:rsidRPr="008A4896" w:rsidRDefault="008A4896" w:rsidP="00C34ED0">
            <w:pPr>
              <w:pStyle w:val="CompanyName"/>
            </w:pPr>
            <w:r>
              <w:t>(</w:t>
            </w:r>
            <w:r w:rsidR="00296B0D" w:rsidRPr="004D2AB2">
              <w:t>199</w:t>
            </w:r>
            <w:r w:rsidR="000B626B" w:rsidRPr="004D2AB2">
              <w:t>9</w:t>
            </w:r>
            <w:r w:rsidR="00296B0D" w:rsidRPr="004D2AB2">
              <w:t xml:space="preserve"> </w:t>
            </w:r>
            <w:r w:rsidR="00B70C0D" w:rsidRPr="004D2AB2">
              <w:t>–</w:t>
            </w:r>
            <w:r w:rsidR="00296B0D" w:rsidRPr="004D2AB2">
              <w:t xml:space="preserve"> </w:t>
            </w:r>
            <w:r>
              <w:t>2001)</w:t>
            </w:r>
            <w:r>
              <w:rPr>
                <w:lang w:bidi="ar-EG"/>
              </w:rPr>
              <w:t xml:space="preserve"> </w:t>
            </w:r>
            <w:r w:rsidR="005F3575" w:rsidRPr="004D2AB2">
              <w:rPr>
                <w:lang w:bidi="ar-EG"/>
              </w:rPr>
              <w:t xml:space="preserve">  </w:t>
            </w:r>
            <w:r w:rsidR="00B70C0D" w:rsidRPr="004D2AB2">
              <w:rPr>
                <w:lang w:bidi="ar-EG"/>
              </w:rPr>
              <w:t xml:space="preserve"> </w:t>
            </w:r>
            <w:r w:rsidR="000B626B" w:rsidRPr="004D2AB2">
              <w:t xml:space="preserve">Sunsibry </w:t>
            </w:r>
            <w:r>
              <w:t xml:space="preserve"> For Super Market</w:t>
            </w:r>
            <w:r w:rsidR="0099239E" w:rsidRPr="004D2AB2">
              <w:t xml:space="preserve">  </w:t>
            </w:r>
            <w:r w:rsidR="000B626B" w:rsidRPr="004D2AB2">
              <w:t xml:space="preserve"> </w:t>
            </w:r>
            <w:r w:rsidR="0099239E" w:rsidRPr="004D2AB2">
              <w:t xml:space="preserve"> </w:t>
            </w:r>
            <w:r>
              <w:t xml:space="preserve">        </w:t>
            </w:r>
            <w:r w:rsidR="0099239E" w:rsidRPr="004D2AB2">
              <w:t xml:space="preserve">  Egypt       </w:t>
            </w:r>
            <w:r w:rsidRPr="008A4896">
              <w:t xml:space="preserve">               </w:t>
            </w:r>
            <w:r w:rsidR="00AC3620">
              <w:t xml:space="preserve">         </w:t>
            </w:r>
            <w:r w:rsidRPr="008A4896">
              <w:t xml:space="preserve">           (Branch Manager)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Follow up company policy (Top management). 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Planning to achieve targets.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Scheduling staffs.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Ordering all department requirements. 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Controls</w:t>
            </w:r>
            <w:r w:rsidR="0064185D"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 daily</w:t>
            </w: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 sales and shrink.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Customer service.   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Preparing the store ready from A to Z for customer.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Ready for any customer complain.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Reviewing documents, inspecting and reporting.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Giving training courses to the staff.</w:t>
            </w:r>
          </w:p>
          <w:p w:rsidR="005F3575" w:rsidRPr="005F0EB1" w:rsidRDefault="005F3575" w:rsidP="003011C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lastRenderedPageBreak/>
              <w:t>Held weekly and monthly meeting for the staff.</w:t>
            </w:r>
          </w:p>
          <w:p w:rsidR="006D65EC" w:rsidRPr="004D2AB2" w:rsidRDefault="008A4896" w:rsidP="00C34ED0">
            <w:pPr>
              <w:pStyle w:val="CompanyName"/>
            </w:pPr>
            <w:r>
              <w:t>(</w:t>
            </w:r>
            <w:r w:rsidR="00296B0D" w:rsidRPr="004D2AB2">
              <w:t>199</w:t>
            </w:r>
            <w:r w:rsidR="005F3575" w:rsidRPr="004D2AB2">
              <w:t>8</w:t>
            </w:r>
            <w:r w:rsidR="00296B0D" w:rsidRPr="004D2AB2">
              <w:t xml:space="preserve"> - 199</w:t>
            </w:r>
            <w:r w:rsidR="00516082" w:rsidRPr="004D2AB2">
              <w:t xml:space="preserve">9 </w:t>
            </w:r>
            <w:r>
              <w:t>)</w:t>
            </w:r>
            <w:r w:rsidR="00516082" w:rsidRPr="004D2AB2">
              <w:t xml:space="preserve"> </w:t>
            </w:r>
            <w:r w:rsidR="00B3663A">
              <w:t xml:space="preserve">             </w:t>
            </w:r>
            <w:r w:rsidR="005A1779">
              <w:t xml:space="preserve">     </w:t>
            </w:r>
            <w:r w:rsidR="00516082" w:rsidRPr="004D2AB2">
              <w:t xml:space="preserve">   Emico   </w:t>
            </w:r>
            <w:r>
              <w:t xml:space="preserve"> </w:t>
            </w:r>
            <w:r w:rsidR="00516082" w:rsidRPr="004D2AB2">
              <w:t xml:space="preserve">   </w:t>
            </w:r>
            <w:r w:rsidR="005F3575" w:rsidRPr="004D2AB2">
              <w:t xml:space="preserve">   </w:t>
            </w:r>
            <w:r>
              <w:t xml:space="preserve">                           </w:t>
            </w:r>
            <w:r w:rsidR="005F3575" w:rsidRPr="004D2AB2">
              <w:t xml:space="preserve">  Egypt</w:t>
            </w:r>
            <w:r w:rsidR="00516082" w:rsidRPr="004D2AB2">
              <w:t xml:space="preserve">      </w:t>
            </w:r>
            <w:r w:rsidR="005A1779">
              <w:t xml:space="preserve">        </w:t>
            </w:r>
            <w:r w:rsidR="00516082" w:rsidRPr="004D2AB2">
              <w:t xml:space="preserve">   </w:t>
            </w:r>
            <w:r>
              <w:t xml:space="preserve">                        </w:t>
            </w:r>
            <w:r w:rsidR="00516082" w:rsidRPr="004D2AB2">
              <w:t xml:space="preserve"> </w:t>
            </w:r>
            <w:r>
              <w:t xml:space="preserve">                                                                     (</w:t>
            </w:r>
            <w:r w:rsidR="00516082" w:rsidRPr="004D2AB2">
              <w:t>Sales Supervisor</w:t>
            </w:r>
            <w:r w:rsidR="005A1779">
              <w:t>)</w:t>
            </w:r>
          </w:p>
          <w:p w:rsidR="005F3575" w:rsidRPr="004D2AB2" w:rsidRDefault="005F3575" w:rsidP="00516082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Follow up company policy. 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Planning to achieve targets.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Scheduling staffs</w:t>
            </w:r>
            <w:r w:rsidR="00194B38"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 and </w:t>
            </w:r>
            <w:r w:rsidR="00325808"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customers. 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Controls</w:t>
            </w:r>
            <w:r w:rsidR="0064185D"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 daily</w:t>
            </w: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 </w:t>
            </w:r>
            <w:r w:rsidR="00325808"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sales.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Customer service.   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Ready for any customer complain.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Reviewing documents and reporting.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Giving training courses to the staff.</w:t>
            </w:r>
          </w:p>
          <w:p w:rsidR="005F3575" w:rsidRPr="005F0EB1" w:rsidRDefault="005F3575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Held weekly and monthly meeting for the staff.</w:t>
            </w:r>
          </w:p>
          <w:p w:rsidR="0064185D" w:rsidRPr="004D2AB2" w:rsidRDefault="008A4896" w:rsidP="00C34ED0">
            <w:pPr>
              <w:pStyle w:val="CompanyName"/>
            </w:pPr>
            <w:r>
              <w:t>(</w:t>
            </w:r>
            <w:r w:rsidR="0064185D" w:rsidRPr="004D2AB2">
              <w:t>199</w:t>
            </w:r>
            <w:r w:rsidR="00F120C6" w:rsidRPr="004D2AB2">
              <w:t>5</w:t>
            </w:r>
            <w:r w:rsidR="0064185D" w:rsidRPr="004D2AB2">
              <w:t xml:space="preserve"> </w:t>
            </w:r>
            <w:r w:rsidR="00516082" w:rsidRPr="004D2AB2">
              <w:t>–</w:t>
            </w:r>
            <w:r w:rsidR="0064185D" w:rsidRPr="004D2AB2">
              <w:t xml:space="preserve"> 199</w:t>
            </w:r>
            <w:r w:rsidR="00F120C6" w:rsidRPr="004D2AB2">
              <w:t>8</w:t>
            </w:r>
            <w:r w:rsidR="00516082" w:rsidRPr="004D2AB2">
              <w:t xml:space="preserve"> </w:t>
            </w:r>
            <w:r w:rsidR="0064185D" w:rsidRPr="004D2AB2">
              <w:t xml:space="preserve"> </w:t>
            </w:r>
            <w:r>
              <w:t>)</w:t>
            </w:r>
            <w:r w:rsidR="0064185D" w:rsidRPr="004D2AB2">
              <w:t xml:space="preserve"> </w:t>
            </w:r>
            <w:r w:rsidR="00516082" w:rsidRPr="004D2AB2">
              <w:t xml:space="preserve"> </w:t>
            </w:r>
            <w:r w:rsidR="003E542B">
              <w:t xml:space="preserve">   </w:t>
            </w:r>
            <w:r>
              <w:t xml:space="preserve">        </w:t>
            </w:r>
            <w:r w:rsidR="0064185D" w:rsidRPr="004D2AB2">
              <w:t xml:space="preserve"> Ri</w:t>
            </w:r>
            <w:r w:rsidR="00516082" w:rsidRPr="004D2AB2">
              <w:t xml:space="preserve">ght Group     </w:t>
            </w:r>
            <w:r w:rsidR="00B3663A">
              <w:t xml:space="preserve">       </w:t>
            </w:r>
            <w:r w:rsidR="003E542B">
              <w:t>Egypt</w:t>
            </w:r>
            <w:r w:rsidR="00B3663A">
              <w:t xml:space="preserve">                        </w:t>
            </w:r>
            <w:r w:rsidR="0064185D" w:rsidRPr="004D2AB2">
              <w:t xml:space="preserve"> </w:t>
            </w:r>
            <w:r w:rsidR="00516082" w:rsidRPr="004D2AB2">
              <w:t xml:space="preserve">  </w:t>
            </w:r>
            <w:r w:rsidR="005A1779">
              <w:t xml:space="preserve">           </w:t>
            </w:r>
            <w:r w:rsidR="00516082" w:rsidRPr="004D2AB2">
              <w:t xml:space="preserve">    </w:t>
            </w:r>
            <w:r>
              <w:t xml:space="preserve">                                                                         (</w:t>
            </w:r>
            <w:r w:rsidR="00516082" w:rsidRPr="004D2AB2">
              <w:t xml:space="preserve">Sales </w:t>
            </w:r>
            <w:r w:rsidR="004D2AB2" w:rsidRPr="004D2AB2">
              <w:t>Supervisor</w:t>
            </w:r>
            <w:r w:rsidR="005A1779">
              <w:t>)</w:t>
            </w:r>
          </w:p>
          <w:p w:rsidR="0064185D" w:rsidRPr="005F0EB1" w:rsidRDefault="0064185D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Follow up company polic</w:t>
            </w:r>
            <w:r w:rsidR="00194B38"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y.</w:t>
            </w:r>
          </w:p>
          <w:p w:rsidR="0064185D" w:rsidRPr="005F0EB1" w:rsidRDefault="0064185D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Controls daily </w:t>
            </w:r>
            <w:r w:rsidR="00325808"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sales.</w:t>
            </w:r>
          </w:p>
          <w:p w:rsidR="0064185D" w:rsidRPr="005F0EB1" w:rsidRDefault="0064185D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 xml:space="preserve">Customer service.   </w:t>
            </w:r>
          </w:p>
          <w:p w:rsidR="005F0EB1" w:rsidRPr="005F0EB1" w:rsidRDefault="0064185D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Ready for any customer complain.</w:t>
            </w:r>
          </w:p>
          <w:p w:rsidR="0064185D" w:rsidRPr="005F0EB1" w:rsidRDefault="0064185D" w:rsidP="005F0EB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</w:pPr>
            <w:r w:rsidRPr="005F0EB1">
              <w:rPr>
                <w:rFonts w:ascii="Times New Roman" w:hAnsi="Times New Roman" w:cs="Traditional Arabic"/>
                <w:iCs/>
                <w:color w:val="000000"/>
                <w:sz w:val="18"/>
                <w:szCs w:val="18"/>
                <w:u w:color="FFFFFF"/>
              </w:rPr>
              <w:t>Reviewing documents and reporting.</w:t>
            </w:r>
          </w:p>
          <w:p w:rsidR="00296B0D" w:rsidRPr="004D2AB2" w:rsidRDefault="00296B0D" w:rsidP="0064185D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  <w:lang w:bidi="ar-EG"/>
              </w:rPr>
            </w:pPr>
          </w:p>
        </w:tc>
      </w:tr>
      <w:tr w:rsidR="00296B0D" w:rsidRPr="00D32AEC">
        <w:tc>
          <w:tcPr>
            <w:tcW w:w="2538" w:type="dxa"/>
          </w:tcPr>
          <w:p w:rsidR="00296B0D" w:rsidRPr="00325808" w:rsidRDefault="00296B0D" w:rsidP="00CB7A0F">
            <w:pPr>
              <w:pStyle w:val="SectionTitle"/>
            </w:pPr>
            <w:r w:rsidRPr="00325808">
              <w:lastRenderedPageBreak/>
              <w:t>Additional professional activities</w:t>
            </w:r>
          </w:p>
        </w:tc>
        <w:tc>
          <w:tcPr>
            <w:tcW w:w="6660" w:type="dxa"/>
          </w:tcPr>
          <w:p w:rsidR="00296B0D" w:rsidRPr="004D2AB2" w:rsidRDefault="00296B0D" w:rsidP="00516082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</w:p>
          <w:p w:rsidR="002B20C3" w:rsidRPr="004D2AB2" w:rsidRDefault="005A1779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G</w:t>
            </w:r>
            <w:r w:rsidR="006D65EC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ood experience in Retail Management</w:t>
            </w:r>
            <w:r w:rsidR="002B20C3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. </w:t>
            </w:r>
          </w:p>
          <w:p w:rsidR="00296B0D" w:rsidRPr="004D2AB2" w:rsidRDefault="006D65EC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</w:t>
            </w:r>
            <w:r w:rsidR="002B20C3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Active Personality.</w:t>
            </w:r>
          </w:p>
          <w:p w:rsidR="006D65EC" w:rsidRDefault="005A1779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 G</w:t>
            </w:r>
            <w:r w:rsidR="006D65EC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ood </w:t>
            </w:r>
            <w:r w:rsidR="007D78BB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C</w:t>
            </w:r>
            <w:r w:rsidR="006D65EC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 xml:space="preserve">ustomer </w:t>
            </w:r>
            <w:r w:rsidR="007D78BB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S</w:t>
            </w:r>
            <w:r w:rsidR="006D65EC"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ervice Knowledge.</w:t>
            </w:r>
          </w:p>
          <w:p w:rsidR="005A1779" w:rsidRPr="004D2AB2" w:rsidRDefault="005A1779" w:rsidP="00524FC4">
            <w:pPr>
              <w:pStyle w:val="Achievement"/>
              <w:numPr>
                <w:ilvl w:val="0"/>
                <w:numId w:val="35"/>
              </w:numP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Good communication skills</w:t>
            </w:r>
          </w:p>
          <w:p w:rsidR="00296B0D" w:rsidRPr="004D2AB2" w:rsidRDefault="00296B0D" w:rsidP="005A1779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</w:p>
        </w:tc>
      </w:tr>
      <w:tr w:rsidR="00296B0D" w:rsidRPr="00D32AEC">
        <w:tc>
          <w:tcPr>
            <w:tcW w:w="2538" w:type="dxa"/>
          </w:tcPr>
          <w:p w:rsidR="00296B0D" w:rsidRPr="00325808" w:rsidRDefault="00296B0D" w:rsidP="00CB7A0F">
            <w:pPr>
              <w:pStyle w:val="SectionTitle"/>
            </w:pPr>
            <w:r w:rsidRPr="00325808">
              <w:t>Computer SKILLS</w:t>
            </w:r>
          </w:p>
        </w:tc>
        <w:tc>
          <w:tcPr>
            <w:tcW w:w="6660" w:type="dxa"/>
          </w:tcPr>
          <w:p w:rsidR="00296B0D" w:rsidRPr="004D2AB2" w:rsidRDefault="00296B0D" w:rsidP="00524FC4">
            <w:pPr>
              <w:pStyle w:val="Objective"/>
              <w:numPr>
                <w:ilvl w:val="0"/>
                <w:numId w:val="35"/>
              </w:numPr>
              <w:ind w:right="360"/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</w:pPr>
            <w:r w:rsidRPr="004D2AB2">
              <w:rPr>
                <w:rFonts w:ascii="Times New Roman" w:hAnsi="Times New Roman" w:cs="Traditional Arabic"/>
                <w:iCs/>
                <w:color w:val="000000"/>
                <w:sz w:val="22"/>
                <w:szCs w:val="22"/>
                <w:u w:color="FFFFFF"/>
              </w:rPr>
              <w:t>Ms Office (Vr 2003), Windows, internet tools.</w:t>
            </w:r>
          </w:p>
        </w:tc>
      </w:tr>
    </w:tbl>
    <w:p w:rsidR="00876336" w:rsidRPr="00D32AEC" w:rsidRDefault="00876336" w:rsidP="00524FC4">
      <w:pPr>
        <w:ind w:left="720" w:firstLine="180"/>
        <w:rPr>
          <w:rFonts w:ascii="Traditional Arabic" w:hAnsi="Traditional Arabic" w:cs="Simplified Arabic Fixed"/>
          <w:i/>
          <w:iCs/>
          <w:sz w:val="22"/>
          <w:szCs w:val="22"/>
          <w:u w:color="FFFFFF"/>
        </w:rPr>
      </w:pPr>
    </w:p>
    <w:sectPr w:rsidR="00876336" w:rsidRPr="00D32AEC">
      <w:pgSz w:w="11907" w:h="16839"/>
      <w:pgMar w:top="1440" w:right="1627" w:bottom="1440" w:left="1642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CD8"/>
    <w:multiLevelType w:val="multilevel"/>
    <w:tmpl w:val="33AE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91ABB"/>
    <w:multiLevelType w:val="hybridMultilevel"/>
    <w:tmpl w:val="4028C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E35"/>
    <w:multiLevelType w:val="hybridMultilevel"/>
    <w:tmpl w:val="6E760F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B5179"/>
    <w:multiLevelType w:val="hybridMultilevel"/>
    <w:tmpl w:val="ACFCB8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 w15:restartNumberingAfterBreak="0">
    <w:nsid w:val="13CF1DD5"/>
    <w:multiLevelType w:val="hybridMultilevel"/>
    <w:tmpl w:val="5C12A1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15BE590A"/>
    <w:multiLevelType w:val="hybridMultilevel"/>
    <w:tmpl w:val="9DDA3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B7928"/>
    <w:multiLevelType w:val="hybridMultilevel"/>
    <w:tmpl w:val="8F8ED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07FF"/>
    <w:multiLevelType w:val="hybridMultilevel"/>
    <w:tmpl w:val="E68061A6"/>
    <w:lvl w:ilvl="0" w:tplc="AB2E9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3A51"/>
    <w:multiLevelType w:val="multilevel"/>
    <w:tmpl w:val="472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61BE"/>
    <w:multiLevelType w:val="hybridMultilevel"/>
    <w:tmpl w:val="2378FE50"/>
    <w:lvl w:ilvl="0" w:tplc="AB2E924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63578AE"/>
    <w:multiLevelType w:val="multilevel"/>
    <w:tmpl w:val="0786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01302"/>
    <w:multiLevelType w:val="hybridMultilevel"/>
    <w:tmpl w:val="D544280E"/>
    <w:lvl w:ilvl="0" w:tplc="3B50C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7353C6"/>
    <w:multiLevelType w:val="hybridMultilevel"/>
    <w:tmpl w:val="510E1D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3" w15:restartNumberingAfterBreak="0">
    <w:nsid w:val="3A6871BB"/>
    <w:multiLevelType w:val="hybridMultilevel"/>
    <w:tmpl w:val="BAE20092"/>
    <w:lvl w:ilvl="0" w:tplc="04090005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4" w15:restartNumberingAfterBreak="0">
    <w:nsid w:val="4A4B5C9D"/>
    <w:multiLevelType w:val="hybridMultilevel"/>
    <w:tmpl w:val="70E8076C"/>
    <w:lvl w:ilvl="0" w:tplc="04090005">
      <w:start w:val="1"/>
      <w:numFmt w:val="bullet"/>
      <w:lvlText w:val=""/>
      <w:lvlJc w:val="left"/>
      <w:pPr>
        <w:tabs>
          <w:tab w:val="num" w:pos="2895"/>
        </w:tabs>
        <w:ind w:left="2895" w:right="2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right="3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righ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righ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right="5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righ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righ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right="7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right="8655" w:hanging="360"/>
      </w:pPr>
      <w:rPr>
        <w:rFonts w:ascii="Wingdings" w:hAnsi="Wingdings" w:hint="default"/>
      </w:rPr>
    </w:lvl>
  </w:abstractNum>
  <w:abstractNum w:abstractNumId="15" w15:restartNumberingAfterBreak="0">
    <w:nsid w:val="4E083BB2"/>
    <w:multiLevelType w:val="multilevel"/>
    <w:tmpl w:val="6E760F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80569B"/>
    <w:multiLevelType w:val="hybridMultilevel"/>
    <w:tmpl w:val="6E1CB1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51752FFA"/>
    <w:multiLevelType w:val="hybridMultilevel"/>
    <w:tmpl w:val="76E82088"/>
    <w:lvl w:ilvl="0" w:tplc="04090005">
      <w:start w:val="1"/>
      <w:numFmt w:val="bullet"/>
      <w:lvlText w:val=""/>
      <w:lvlJc w:val="left"/>
      <w:pPr>
        <w:tabs>
          <w:tab w:val="num" w:pos="1350"/>
        </w:tabs>
        <w:ind w:left="1350" w:righ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righ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righ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righ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righ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righ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righ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righ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right="7110" w:hanging="360"/>
      </w:pPr>
      <w:rPr>
        <w:rFonts w:ascii="Wingdings" w:hAnsi="Wingdings" w:hint="default"/>
      </w:rPr>
    </w:lvl>
  </w:abstractNum>
  <w:abstractNum w:abstractNumId="18" w15:restartNumberingAfterBreak="0">
    <w:nsid w:val="52E97022"/>
    <w:multiLevelType w:val="hybridMultilevel"/>
    <w:tmpl w:val="33AE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056B63"/>
    <w:multiLevelType w:val="hybridMultilevel"/>
    <w:tmpl w:val="255A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2060A1"/>
    <w:multiLevelType w:val="multilevel"/>
    <w:tmpl w:val="18AC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2272C"/>
    <w:multiLevelType w:val="multilevel"/>
    <w:tmpl w:val="87A2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E477E"/>
    <w:multiLevelType w:val="multilevel"/>
    <w:tmpl w:val="E680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4" w15:restartNumberingAfterBreak="0">
    <w:nsid w:val="6F874E74"/>
    <w:multiLevelType w:val="hybridMultilevel"/>
    <w:tmpl w:val="20746436"/>
    <w:lvl w:ilvl="0" w:tplc="04090005">
      <w:start w:val="1"/>
      <w:numFmt w:val="bullet"/>
      <w:lvlText w:val=""/>
      <w:lvlJc w:val="left"/>
      <w:pPr>
        <w:tabs>
          <w:tab w:val="num" w:pos="384"/>
        </w:tabs>
        <w:ind w:left="384" w:right="3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4"/>
        </w:tabs>
        <w:ind w:left="1104" w:right="11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4"/>
        </w:tabs>
        <w:ind w:left="1824" w:righ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4"/>
        </w:tabs>
        <w:ind w:left="2544" w:righ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4"/>
        </w:tabs>
        <w:ind w:left="3264" w:right="32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righ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righ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right="54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right="6144" w:hanging="360"/>
      </w:pPr>
      <w:rPr>
        <w:rFonts w:ascii="Wingdings" w:hAnsi="Wingdings" w:hint="default"/>
      </w:rPr>
    </w:lvl>
  </w:abstractNum>
  <w:abstractNum w:abstractNumId="25" w15:restartNumberingAfterBreak="0">
    <w:nsid w:val="71E81FAF"/>
    <w:multiLevelType w:val="hybridMultilevel"/>
    <w:tmpl w:val="69042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77F9594A"/>
    <w:multiLevelType w:val="hybridMultilevel"/>
    <w:tmpl w:val="528ADE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C1663E"/>
    <w:multiLevelType w:val="hybridMultilevel"/>
    <w:tmpl w:val="50CAF0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8" w15:restartNumberingAfterBreak="0">
    <w:nsid w:val="7D492416"/>
    <w:multiLevelType w:val="hybridMultilevel"/>
    <w:tmpl w:val="157474B4"/>
    <w:lvl w:ilvl="0" w:tplc="FFFFFFFF">
      <w:start w:val="1"/>
      <w:numFmt w:val="decimal"/>
      <w:lvlText w:val="(%1-"/>
      <w:lvlJc w:val="left"/>
      <w:pPr>
        <w:ind w:left="6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3" w:hanging="360"/>
      </w:pPr>
    </w:lvl>
    <w:lvl w:ilvl="2" w:tplc="0409001B" w:tentative="1">
      <w:start w:val="1"/>
      <w:numFmt w:val="lowerRoman"/>
      <w:lvlText w:val="%3."/>
      <w:lvlJc w:val="right"/>
      <w:pPr>
        <w:ind w:left="2043" w:hanging="180"/>
      </w:pPr>
    </w:lvl>
    <w:lvl w:ilvl="3" w:tplc="0409000F" w:tentative="1">
      <w:start w:val="1"/>
      <w:numFmt w:val="decimal"/>
      <w:lvlText w:val="%4."/>
      <w:lvlJc w:val="left"/>
      <w:pPr>
        <w:ind w:left="2763" w:hanging="360"/>
      </w:pPr>
    </w:lvl>
    <w:lvl w:ilvl="4" w:tplc="04090019" w:tentative="1">
      <w:start w:val="1"/>
      <w:numFmt w:val="lowerLetter"/>
      <w:lvlText w:val="%5."/>
      <w:lvlJc w:val="left"/>
      <w:pPr>
        <w:ind w:left="3483" w:hanging="360"/>
      </w:pPr>
    </w:lvl>
    <w:lvl w:ilvl="5" w:tplc="0409001B" w:tentative="1">
      <w:start w:val="1"/>
      <w:numFmt w:val="lowerRoman"/>
      <w:lvlText w:val="%6."/>
      <w:lvlJc w:val="right"/>
      <w:pPr>
        <w:ind w:left="4203" w:hanging="180"/>
      </w:pPr>
    </w:lvl>
    <w:lvl w:ilvl="6" w:tplc="0409000F" w:tentative="1">
      <w:start w:val="1"/>
      <w:numFmt w:val="decimal"/>
      <w:lvlText w:val="%7."/>
      <w:lvlJc w:val="left"/>
      <w:pPr>
        <w:ind w:left="4923" w:hanging="360"/>
      </w:pPr>
    </w:lvl>
    <w:lvl w:ilvl="7" w:tplc="04090019" w:tentative="1">
      <w:start w:val="1"/>
      <w:numFmt w:val="lowerLetter"/>
      <w:lvlText w:val="%8."/>
      <w:lvlJc w:val="left"/>
      <w:pPr>
        <w:ind w:left="5643" w:hanging="360"/>
      </w:pPr>
    </w:lvl>
    <w:lvl w:ilvl="8" w:tplc="04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9" w15:restartNumberingAfterBreak="0">
    <w:nsid w:val="7E0B30CF"/>
    <w:multiLevelType w:val="hybridMultilevel"/>
    <w:tmpl w:val="6248B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7FD853FF"/>
    <w:multiLevelType w:val="hybridMultilevel"/>
    <w:tmpl w:val="4724C40A"/>
    <w:lvl w:ilvl="0" w:tplc="AB2E9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817611">
    <w:abstractNumId w:val="23"/>
  </w:num>
  <w:num w:numId="2" w16cid:durableId="1481842292">
    <w:abstractNumId w:val="16"/>
  </w:num>
  <w:num w:numId="3" w16cid:durableId="231434584">
    <w:abstractNumId w:val="4"/>
  </w:num>
  <w:num w:numId="4" w16cid:durableId="745538181">
    <w:abstractNumId w:val="25"/>
  </w:num>
  <w:num w:numId="5" w16cid:durableId="1951160261">
    <w:abstractNumId w:val="27"/>
  </w:num>
  <w:num w:numId="6" w16cid:durableId="1124227985">
    <w:abstractNumId w:val="24"/>
  </w:num>
  <w:num w:numId="7" w16cid:durableId="259417690">
    <w:abstractNumId w:val="14"/>
  </w:num>
  <w:num w:numId="8" w16cid:durableId="1627659553">
    <w:abstractNumId w:val="17"/>
  </w:num>
  <w:num w:numId="9" w16cid:durableId="118957666">
    <w:abstractNumId w:val="3"/>
  </w:num>
  <w:num w:numId="10" w16cid:durableId="1117067692">
    <w:abstractNumId w:val="29"/>
  </w:num>
  <w:num w:numId="11" w16cid:durableId="1012561854">
    <w:abstractNumId w:val="12"/>
  </w:num>
  <w:num w:numId="12" w16cid:durableId="1058671165">
    <w:abstractNumId w:val="23"/>
  </w:num>
  <w:num w:numId="13" w16cid:durableId="1095177110">
    <w:abstractNumId w:val="23"/>
  </w:num>
  <w:num w:numId="14" w16cid:durableId="643655125">
    <w:abstractNumId w:val="23"/>
  </w:num>
  <w:num w:numId="15" w16cid:durableId="1317952421">
    <w:abstractNumId w:val="23"/>
  </w:num>
  <w:num w:numId="16" w16cid:durableId="444350626">
    <w:abstractNumId w:val="23"/>
  </w:num>
  <w:num w:numId="17" w16cid:durableId="1241795223">
    <w:abstractNumId w:val="23"/>
  </w:num>
  <w:num w:numId="18" w16cid:durableId="1925072324">
    <w:abstractNumId w:val="23"/>
  </w:num>
  <w:num w:numId="19" w16cid:durableId="1286890338">
    <w:abstractNumId w:val="23"/>
  </w:num>
  <w:num w:numId="20" w16cid:durableId="169099799">
    <w:abstractNumId w:val="23"/>
  </w:num>
  <w:num w:numId="21" w16cid:durableId="1801334917">
    <w:abstractNumId w:val="23"/>
  </w:num>
  <w:num w:numId="22" w16cid:durableId="1605385561">
    <w:abstractNumId w:val="23"/>
  </w:num>
  <w:num w:numId="23" w16cid:durableId="1934892924">
    <w:abstractNumId w:val="23"/>
  </w:num>
  <w:num w:numId="24" w16cid:durableId="1096024974">
    <w:abstractNumId w:val="23"/>
  </w:num>
  <w:num w:numId="25" w16cid:durableId="911965928">
    <w:abstractNumId w:val="23"/>
  </w:num>
  <w:num w:numId="26" w16cid:durableId="1519730308">
    <w:abstractNumId w:val="23"/>
  </w:num>
  <w:num w:numId="27" w16cid:durableId="244072799">
    <w:abstractNumId w:val="13"/>
  </w:num>
  <w:num w:numId="28" w16cid:durableId="2022926371">
    <w:abstractNumId w:val="23"/>
  </w:num>
  <w:num w:numId="29" w16cid:durableId="1169952188">
    <w:abstractNumId w:val="6"/>
  </w:num>
  <w:num w:numId="30" w16cid:durableId="85273057">
    <w:abstractNumId w:val="5"/>
  </w:num>
  <w:num w:numId="31" w16cid:durableId="532769870">
    <w:abstractNumId w:val="23"/>
  </w:num>
  <w:num w:numId="32" w16cid:durableId="1087847047">
    <w:abstractNumId w:val="26"/>
  </w:num>
  <w:num w:numId="33" w16cid:durableId="325326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0990134">
    <w:abstractNumId w:val="19"/>
  </w:num>
  <w:num w:numId="35" w16cid:durableId="894857220">
    <w:abstractNumId w:val="7"/>
  </w:num>
  <w:num w:numId="36" w16cid:durableId="1830361614">
    <w:abstractNumId w:val="9"/>
  </w:num>
  <w:num w:numId="37" w16cid:durableId="699088558">
    <w:abstractNumId w:val="22"/>
  </w:num>
  <w:num w:numId="38" w16cid:durableId="1647736020">
    <w:abstractNumId w:val="30"/>
  </w:num>
  <w:num w:numId="39" w16cid:durableId="567545193">
    <w:abstractNumId w:val="8"/>
  </w:num>
  <w:num w:numId="40" w16cid:durableId="820148471">
    <w:abstractNumId w:val="1"/>
  </w:num>
  <w:num w:numId="41" w16cid:durableId="778067567">
    <w:abstractNumId w:val="2"/>
  </w:num>
  <w:num w:numId="42" w16cid:durableId="1527913239">
    <w:abstractNumId w:val="15"/>
  </w:num>
  <w:num w:numId="43" w16cid:durableId="486358616">
    <w:abstractNumId w:val="18"/>
  </w:num>
  <w:num w:numId="44" w16cid:durableId="691959172">
    <w:abstractNumId w:val="0"/>
  </w:num>
  <w:num w:numId="45" w16cid:durableId="1986280287">
    <w:abstractNumId w:val="11"/>
  </w:num>
  <w:num w:numId="46" w16cid:durableId="2077631379">
    <w:abstractNumId w:val="21"/>
  </w:num>
  <w:num w:numId="47" w16cid:durableId="978992984">
    <w:abstractNumId w:val="10"/>
  </w:num>
  <w:num w:numId="48" w16cid:durableId="2011326271">
    <w:abstractNumId w:val="20"/>
  </w:num>
  <w:num w:numId="49" w16cid:durableId="21423796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ResumeStyle" w:val="0"/>
    <w:docVar w:name="Resume Post Wizard Balloon" w:val="0"/>
  </w:docVars>
  <w:rsids>
    <w:rsidRoot w:val="009274F5"/>
    <w:rsid w:val="000010C9"/>
    <w:rsid w:val="000202B7"/>
    <w:rsid w:val="000359A5"/>
    <w:rsid w:val="0003710A"/>
    <w:rsid w:val="0004152D"/>
    <w:rsid w:val="00043EE5"/>
    <w:rsid w:val="000A5599"/>
    <w:rsid w:val="000A75E9"/>
    <w:rsid w:val="000B626B"/>
    <w:rsid w:val="000D6880"/>
    <w:rsid w:val="000D7720"/>
    <w:rsid w:val="000E4A49"/>
    <w:rsid w:val="001023C0"/>
    <w:rsid w:val="00122F3C"/>
    <w:rsid w:val="001234F8"/>
    <w:rsid w:val="001263B4"/>
    <w:rsid w:val="00132A6A"/>
    <w:rsid w:val="001572D3"/>
    <w:rsid w:val="001615AF"/>
    <w:rsid w:val="0018352A"/>
    <w:rsid w:val="00184DF5"/>
    <w:rsid w:val="00194B38"/>
    <w:rsid w:val="001A2557"/>
    <w:rsid w:val="001A484D"/>
    <w:rsid w:val="001B294C"/>
    <w:rsid w:val="001B4644"/>
    <w:rsid w:val="001B67E3"/>
    <w:rsid w:val="001F0893"/>
    <w:rsid w:val="002045CB"/>
    <w:rsid w:val="00215EDC"/>
    <w:rsid w:val="00221068"/>
    <w:rsid w:val="00224FE9"/>
    <w:rsid w:val="00225658"/>
    <w:rsid w:val="00225F4A"/>
    <w:rsid w:val="00235EA1"/>
    <w:rsid w:val="0025769B"/>
    <w:rsid w:val="00260BDC"/>
    <w:rsid w:val="0026374E"/>
    <w:rsid w:val="00270C9C"/>
    <w:rsid w:val="00296B0D"/>
    <w:rsid w:val="002B20C3"/>
    <w:rsid w:val="002B617A"/>
    <w:rsid w:val="002C39DF"/>
    <w:rsid w:val="002E3651"/>
    <w:rsid w:val="002E4C5A"/>
    <w:rsid w:val="002E708F"/>
    <w:rsid w:val="002F059E"/>
    <w:rsid w:val="003011C1"/>
    <w:rsid w:val="00303636"/>
    <w:rsid w:val="00303F45"/>
    <w:rsid w:val="00310757"/>
    <w:rsid w:val="00312F2D"/>
    <w:rsid w:val="00325808"/>
    <w:rsid w:val="00333074"/>
    <w:rsid w:val="0034776C"/>
    <w:rsid w:val="003526FB"/>
    <w:rsid w:val="003554AC"/>
    <w:rsid w:val="003868E0"/>
    <w:rsid w:val="0039646B"/>
    <w:rsid w:val="003B39D2"/>
    <w:rsid w:val="003C50A4"/>
    <w:rsid w:val="003D20CC"/>
    <w:rsid w:val="003E5088"/>
    <w:rsid w:val="003E542B"/>
    <w:rsid w:val="003E58A5"/>
    <w:rsid w:val="003E7F56"/>
    <w:rsid w:val="003F358B"/>
    <w:rsid w:val="003F6E36"/>
    <w:rsid w:val="00416966"/>
    <w:rsid w:val="004173D0"/>
    <w:rsid w:val="0041763A"/>
    <w:rsid w:val="0042553D"/>
    <w:rsid w:val="00461554"/>
    <w:rsid w:val="00481C0D"/>
    <w:rsid w:val="004B250B"/>
    <w:rsid w:val="004B629D"/>
    <w:rsid w:val="004D01F0"/>
    <w:rsid w:val="004D2AB2"/>
    <w:rsid w:val="004E6563"/>
    <w:rsid w:val="004E72CB"/>
    <w:rsid w:val="004E7EEA"/>
    <w:rsid w:val="004F3F69"/>
    <w:rsid w:val="00511F5C"/>
    <w:rsid w:val="00516082"/>
    <w:rsid w:val="00524FC4"/>
    <w:rsid w:val="005313D8"/>
    <w:rsid w:val="00540417"/>
    <w:rsid w:val="00551AC1"/>
    <w:rsid w:val="00552046"/>
    <w:rsid w:val="005564B1"/>
    <w:rsid w:val="00557CCA"/>
    <w:rsid w:val="0056138E"/>
    <w:rsid w:val="00567EF2"/>
    <w:rsid w:val="00581D36"/>
    <w:rsid w:val="00597BA8"/>
    <w:rsid w:val="005A16D8"/>
    <w:rsid w:val="005A1779"/>
    <w:rsid w:val="005A1FBC"/>
    <w:rsid w:val="005A2D5F"/>
    <w:rsid w:val="005B4AD5"/>
    <w:rsid w:val="005C248C"/>
    <w:rsid w:val="005F05AF"/>
    <w:rsid w:val="005F0EB1"/>
    <w:rsid w:val="005F205C"/>
    <w:rsid w:val="005F3575"/>
    <w:rsid w:val="0061585E"/>
    <w:rsid w:val="00635732"/>
    <w:rsid w:val="0064185D"/>
    <w:rsid w:val="00656414"/>
    <w:rsid w:val="00656E20"/>
    <w:rsid w:val="006719CF"/>
    <w:rsid w:val="00672566"/>
    <w:rsid w:val="006861AB"/>
    <w:rsid w:val="00696D7D"/>
    <w:rsid w:val="006A5DD2"/>
    <w:rsid w:val="006B34F2"/>
    <w:rsid w:val="006B3542"/>
    <w:rsid w:val="006B503F"/>
    <w:rsid w:val="006B596A"/>
    <w:rsid w:val="006C0C8D"/>
    <w:rsid w:val="006C527C"/>
    <w:rsid w:val="006D0122"/>
    <w:rsid w:val="006D65EC"/>
    <w:rsid w:val="006F1CDA"/>
    <w:rsid w:val="006F4985"/>
    <w:rsid w:val="00710C8D"/>
    <w:rsid w:val="007163BF"/>
    <w:rsid w:val="0072342B"/>
    <w:rsid w:val="00734C70"/>
    <w:rsid w:val="007432D2"/>
    <w:rsid w:val="0074437D"/>
    <w:rsid w:val="00770FEC"/>
    <w:rsid w:val="00771417"/>
    <w:rsid w:val="0077374C"/>
    <w:rsid w:val="007C23A2"/>
    <w:rsid w:val="007C61AC"/>
    <w:rsid w:val="007D5BD8"/>
    <w:rsid w:val="007D78BB"/>
    <w:rsid w:val="007E4392"/>
    <w:rsid w:val="007F5B86"/>
    <w:rsid w:val="007F644B"/>
    <w:rsid w:val="00807FC7"/>
    <w:rsid w:val="00825C82"/>
    <w:rsid w:val="008332C3"/>
    <w:rsid w:val="0084269E"/>
    <w:rsid w:val="008561ED"/>
    <w:rsid w:val="00863A5A"/>
    <w:rsid w:val="00876336"/>
    <w:rsid w:val="008A4896"/>
    <w:rsid w:val="008B7AF9"/>
    <w:rsid w:val="008D042F"/>
    <w:rsid w:val="008D464C"/>
    <w:rsid w:val="008D66DD"/>
    <w:rsid w:val="008F1FC3"/>
    <w:rsid w:val="00903B25"/>
    <w:rsid w:val="00906D7D"/>
    <w:rsid w:val="00912815"/>
    <w:rsid w:val="00916166"/>
    <w:rsid w:val="009274F5"/>
    <w:rsid w:val="009331DE"/>
    <w:rsid w:val="0094421B"/>
    <w:rsid w:val="0095428D"/>
    <w:rsid w:val="00962688"/>
    <w:rsid w:val="00967F5F"/>
    <w:rsid w:val="009806AD"/>
    <w:rsid w:val="0099239E"/>
    <w:rsid w:val="00993C24"/>
    <w:rsid w:val="009E0368"/>
    <w:rsid w:val="009F5B7D"/>
    <w:rsid w:val="00A14B4B"/>
    <w:rsid w:val="00A15550"/>
    <w:rsid w:val="00A21176"/>
    <w:rsid w:val="00A328CA"/>
    <w:rsid w:val="00A368F1"/>
    <w:rsid w:val="00A375EE"/>
    <w:rsid w:val="00A655FF"/>
    <w:rsid w:val="00A808F6"/>
    <w:rsid w:val="00A84FD6"/>
    <w:rsid w:val="00A85E13"/>
    <w:rsid w:val="00A955DD"/>
    <w:rsid w:val="00AC3620"/>
    <w:rsid w:val="00AC437D"/>
    <w:rsid w:val="00B028D4"/>
    <w:rsid w:val="00B104FB"/>
    <w:rsid w:val="00B23AF7"/>
    <w:rsid w:val="00B27E97"/>
    <w:rsid w:val="00B3065D"/>
    <w:rsid w:val="00B3663A"/>
    <w:rsid w:val="00B377D4"/>
    <w:rsid w:val="00B428A3"/>
    <w:rsid w:val="00B50006"/>
    <w:rsid w:val="00B54697"/>
    <w:rsid w:val="00B65684"/>
    <w:rsid w:val="00B65FFF"/>
    <w:rsid w:val="00B70C0D"/>
    <w:rsid w:val="00B77AD3"/>
    <w:rsid w:val="00B80A20"/>
    <w:rsid w:val="00B812C0"/>
    <w:rsid w:val="00B86BB0"/>
    <w:rsid w:val="00B90C61"/>
    <w:rsid w:val="00B9298D"/>
    <w:rsid w:val="00BD0335"/>
    <w:rsid w:val="00BD5A01"/>
    <w:rsid w:val="00BE195C"/>
    <w:rsid w:val="00BE4118"/>
    <w:rsid w:val="00BE75C3"/>
    <w:rsid w:val="00BF595A"/>
    <w:rsid w:val="00C34B3B"/>
    <w:rsid w:val="00C34ED0"/>
    <w:rsid w:val="00C4476C"/>
    <w:rsid w:val="00C94CB5"/>
    <w:rsid w:val="00CB7A0F"/>
    <w:rsid w:val="00CC0E87"/>
    <w:rsid w:val="00CC37C2"/>
    <w:rsid w:val="00CC4033"/>
    <w:rsid w:val="00CD3393"/>
    <w:rsid w:val="00CE0F4A"/>
    <w:rsid w:val="00CF4741"/>
    <w:rsid w:val="00D01225"/>
    <w:rsid w:val="00D03F15"/>
    <w:rsid w:val="00D15C17"/>
    <w:rsid w:val="00D32AEC"/>
    <w:rsid w:val="00D32B0F"/>
    <w:rsid w:val="00D51AED"/>
    <w:rsid w:val="00D55D0E"/>
    <w:rsid w:val="00D615AD"/>
    <w:rsid w:val="00D70091"/>
    <w:rsid w:val="00D75B86"/>
    <w:rsid w:val="00D76569"/>
    <w:rsid w:val="00DB4BCF"/>
    <w:rsid w:val="00DC7A1E"/>
    <w:rsid w:val="00DD1BA6"/>
    <w:rsid w:val="00DD337D"/>
    <w:rsid w:val="00DE4079"/>
    <w:rsid w:val="00E27915"/>
    <w:rsid w:val="00E3107A"/>
    <w:rsid w:val="00E3385C"/>
    <w:rsid w:val="00E42423"/>
    <w:rsid w:val="00E430A6"/>
    <w:rsid w:val="00E6173D"/>
    <w:rsid w:val="00E61FD3"/>
    <w:rsid w:val="00E663ED"/>
    <w:rsid w:val="00EB3488"/>
    <w:rsid w:val="00EB7444"/>
    <w:rsid w:val="00EC4DFE"/>
    <w:rsid w:val="00ED0436"/>
    <w:rsid w:val="00ED111E"/>
    <w:rsid w:val="00EE3C48"/>
    <w:rsid w:val="00F11673"/>
    <w:rsid w:val="00F120C6"/>
    <w:rsid w:val="00F175DA"/>
    <w:rsid w:val="00F20167"/>
    <w:rsid w:val="00F230F5"/>
    <w:rsid w:val="00F27053"/>
    <w:rsid w:val="00F2716B"/>
    <w:rsid w:val="00F30203"/>
    <w:rsid w:val="00F37833"/>
    <w:rsid w:val="00F52A18"/>
    <w:rsid w:val="00F60D2D"/>
    <w:rsid w:val="00F73847"/>
    <w:rsid w:val="00F74039"/>
    <w:rsid w:val="00F91614"/>
    <w:rsid w:val="00FB2D29"/>
    <w:rsid w:val="00FC0A35"/>
    <w:rsid w:val="00FD083C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8D6038"/>
  <w15:docId w15:val="{E7257719-5482-8040-9542-E0023FC1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575"/>
    <w:rPr>
      <w:rFonts w:ascii="Arial" w:hAnsi="Arial"/>
    </w:rPr>
  </w:style>
  <w:style w:type="paragraph" w:styleId="1">
    <w:name w:val="heading 1"/>
    <w:basedOn w:val="HeadingBase"/>
    <w:next w:val="a0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2">
    <w:name w:val="heading 2"/>
    <w:basedOn w:val="HeadingBase"/>
    <w:next w:val="a0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3">
    <w:name w:val="heading 3"/>
    <w:basedOn w:val="HeadingBase"/>
    <w:next w:val="a0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4">
    <w:name w:val="heading 4"/>
    <w:basedOn w:val="HeadingBase"/>
    <w:next w:val="a0"/>
    <w:qFormat/>
    <w:pPr>
      <w:jc w:val="left"/>
      <w:outlineLvl w:val="3"/>
    </w:pPr>
    <w:rPr>
      <w:rFonts w:ascii="Arial Black" w:hAnsi="Arial Black"/>
      <w:sz w:val="20"/>
    </w:rPr>
  </w:style>
  <w:style w:type="paragraph" w:styleId="5">
    <w:name w:val="heading 5"/>
    <w:basedOn w:val="HeadingBase"/>
    <w:next w:val="a0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6">
    <w:name w:val="heading 6"/>
    <w:basedOn w:val="a"/>
    <w:next w:val="a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a0"/>
    <w:pPr>
      <w:numPr>
        <w:numId w:val="1"/>
      </w:numPr>
      <w:spacing w:after="60"/>
    </w:pPr>
  </w:style>
  <w:style w:type="paragraph" w:customStyle="1" w:styleId="Address1">
    <w:name w:val="Address 1"/>
    <w:basedOn w:val="a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a"/>
    <w:pPr>
      <w:spacing w:line="160" w:lineRule="atLeast"/>
      <w:jc w:val="both"/>
    </w:pPr>
    <w:rPr>
      <w:sz w:val="14"/>
    </w:rPr>
  </w:style>
  <w:style w:type="paragraph" w:styleId="a4">
    <w:name w:val="Body Text Indent"/>
    <w:basedOn w:val="a0"/>
    <w:pPr>
      <w:ind w:left="720"/>
    </w:pPr>
  </w:style>
  <w:style w:type="paragraph" w:customStyle="1" w:styleId="CityState">
    <w:name w:val="City/State"/>
    <w:basedOn w:val="a0"/>
    <w:next w:val="a0"/>
    <w:pPr>
      <w:keepNext/>
    </w:pPr>
  </w:style>
  <w:style w:type="paragraph" w:customStyle="1" w:styleId="CompanyName">
    <w:name w:val="Company Name"/>
    <w:basedOn w:val="a"/>
    <w:next w:val="a"/>
    <w:autoRedefine/>
    <w:rsid w:val="00C34ED0"/>
    <w:pPr>
      <w:tabs>
        <w:tab w:val="left" w:pos="1425"/>
        <w:tab w:val="left" w:pos="2160"/>
        <w:tab w:val="left" w:pos="5220"/>
        <w:tab w:val="right" w:pos="6480"/>
      </w:tabs>
      <w:spacing w:before="240" w:after="40" w:line="220" w:lineRule="atLeast"/>
    </w:pPr>
    <w:rPr>
      <w:rFonts w:ascii="Times New Roman" w:hAnsi="Times New Roman" w:cs="Traditional Arabic"/>
      <w:b/>
      <w:bCs/>
      <w:iCs/>
      <w:color w:val="FF0000"/>
      <w:sz w:val="24"/>
      <w:szCs w:val="24"/>
      <w:u w:color="FFFFFF"/>
    </w:rPr>
  </w:style>
  <w:style w:type="paragraph" w:customStyle="1" w:styleId="CompanyNameOne">
    <w:name w:val="Company Name One"/>
    <w:basedOn w:val="CompanyName"/>
    <w:next w:val="a"/>
    <w:autoRedefine/>
  </w:style>
  <w:style w:type="paragraph" w:styleId="a5">
    <w:name w:val="Date"/>
    <w:basedOn w:val="a0"/>
    <w:pPr>
      <w:keepNext/>
    </w:pPr>
  </w:style>
  <w:style w:type="paragraph" w:customStyle="1" w:styleId="DocumentLabel">
    <w:name w:val="Document Label"/>
    <w:basedOn w:val="a"/>
    <w:next w:val="a"/>
    <w:pPr>
      <w:spacing w:after="220"/>
      <w:jc w:val="both"/>
    </w:pPr>
    <w:rPr>
      <w:spacing w:val="-20"/>
      <w:sz w:val="48"/>
    </w:rPr>
  </w:style>
  <w:style w:type="character" w:styleId="a6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a"/>
    <w:pPr>
      <w:jc w:val="both"/>
    </w:pPr>
  </w:style>
  <w:style w:type="paragraph" w:styleId="a7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a8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a0"/>
    <w:next w:val="a0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a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a1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a"/>
    <w:next w:val="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a"/>
    <w:next w:val="a"/>
    <w:autoRedefine/>
    <w:rsid w:val="00CB7A0F"/>
    <w:pPr>
      <w:spacing w:before="220" w:line="220" w:lineRule="atLeast"/>
    </w:pPr>
    <w:rPr>
      <w:rFonts w:ascii="Traditional Arabic" w:hAnsi="Traditional Arabic" w:cs="Simplified Arabic Fixed"/>
      <w:i/>
      <w:spacing w:val="-10"/>
      <w:sz w:val="28"/>
      <w:szCs w:val="28"/>
      <w:u w:color="FFFFFF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a"/>
    <w:next w:val="a0"/>
    <w:pPr>
      <w:spacing w:before="240" w:after="220" w:line="220" w:lineRule="atLeast"/>
    </w:pPr>
  </w:style>
  <w:style w:type="character" w:styleId="a9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a0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a"/>
    <w:rPr>
      <w:b/>
      <w:spacing w:val="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M7">
    <w:name w:val="CM7"/>
    <w:basedOn w:val="a"/>
    <w:next w:val="a"/>
    <w:rsid w:val="000B626B"/>
    <w:pPr>
      <w:widowControl w:val="0"/>
      <w:autoSpaceDE w:val="0"/>
      <w:autoSpaceDN w:val="0"/>
      <w:adjustRightInd w:val="0"/>
      <w:spacing w:after="68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F175DA"/>
    <w:rPr>
      <w:color w:val="0000FF"/>
      <w:u w:val="single"/>
    </w:rPr>
  </w:style>
  <w:style w:type="paragraph" w:customStyle="1" w:styleId="Default">
    <w:name w:val="Default"/>
    <w:rsid w:val="00524F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linetext5new">
    <w:name w:val="inlinetext5new"/>
    <w:basedOn w:val="a1"/>
    <w:rsid w:val="005A2D5F"/>
  </w:style>
  <w:style w:type="paragraph" w:styleId="aa">
    <w:name w:val="Balloon Text"/>
    <w:basedOn w:val="a"/>
    <w:link w:val="Char0"/>
    <w:rsid w:val="00FB2D2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a"/>
    <w:rsid w:val="00FB2D29"/>
    <w:rPr>
      <w:rFonts w:ascii="Tahoma" w:hAnsi="Tahoma" w:cs="Tahoma"/>
      <w:sz w:val="16"/>
      <w:szCs w:val="16"/>
    </w:rPr>
  </w:style>
  <w:style w:type="character" w:customStyle="1" w:styleId="Char">
    <w:name w:val="نص أساسي Char"/>
    <w:basedOn w:val="a1"/>
    <w:link w:val="a0"/>
    <w:uiPriority w:val="99"/>
    <w:rsid w:val="00B54697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1033\Resume%2520Wizard.wiz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Resume%2520Wizard.wiz</Template>
  <TotalTime>34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13696</CharactersWithSpaces>
  <SharedDoc>false</SharedDoc>
  <HLinks>
    <vt:vector size="6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mailto:medo1452004@yahoo.com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MOHAMED HAMED</dc:creator>
  <cp:keywords/>
  <cp:lastModifiedBy>medoraouf1452004@gmail.com</cp:lastModifiedBy>
  <cp:revision>54</cp:revision>
  <cp:lastPrinted>2018-02-19T09:55:00Z</cp:lastPrinted>
  <dcterms:created xsi:type="dcterms:W3CDTF">2022-09-26T00:48:00Z</dcterms:created>
  <dcterms:modified xsi:type="dcterms:W3CDTF">2023-10-01T11:48:00Z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