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9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4606A6" w14:paraId="79EF4D40" w14:textId="77777777" w:rsidTr="0060258C">
        <w:trPr>
          <w:trHeight w:val="4410"/>
        </w:trPr>
        <w:tc>
          <w:tcPr>
            <w:tcW w:w="3600" w:type="dxa"/>
            <w:shd w:val="clear" w:color="auto" w:fill="002060"/>
            <w:vAlign w:val="bottom"/>
          </w:tcPr>
          <w:p w14:paraId="095F4925" w14:textId="77777777" w:rsidR="001B2ABD" w:rsidRDefault="001B2ABD" w:rsidP="00E4480E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AC1D20" wp14:editId="7FBA31F6">
                      <wp:extent cx="2122805" cy="2122805"/>
                      <wp:effectExtent l="19050" t="19050" r="29845" b="2984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C5CD9B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LAAAABgAAAAAAAAAAAAACWAAA&#10;AlgAAAALAEQAUwBDAF8AMAAwADQANABbADEAXQAAAAEAAAAAAAAAAAAAAAAAAAAAAAAAAQAAAAAA&#10;AAAAAAACWAAAAlgAAAAAAAAAAAAAAAAAAAAAAQAAAAAAAAAAAAAAAAAAAAAAAAAQAAAAAQAAAAAA&#10;AG51bGwAAAACAAAABmJvdW5kc09iamMAAAABAAAAAAAAUmN0MQAAAAQAAAAAVG9wIGxvbmcAAAAA&#10;AAAAAExlZnRsb25nAAAAAAAAAABCdG9tbG9uZwAAAlgAAAAAUmdodGxvbmcAAAJY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JYAAAAAFJnaHRsb25nAAACW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FAAAAAAABAAAAAE4QklNBAwAAAAAD5AA&#10;AAABAAAAgAAAAIAAAAGAAADAAAAAD3QAGAAB/9j/4AAQSkZJRgABAgEASABIAAD/7QAMQWRvYmVf&#10;Q00AAf/uAA5BZG9iZQBkgAAAAAH/2wCEAAwICAgJCAwJCQwRCwoLERUPDAwPFRgTExUTExgRDAwM&#10;DAwMEQwMDAwMDAwMDAwMDAwMDAwMDAwMDAwMDAwMDAwBDQsLDQ4NEA4OEBQODg4UFA4ODg4UEQwM&#10;DAwMEREMDAwMDAwRDAwMDAwMDAwMDAwMDAwMDAwMDAwMDAwMDAwMDP/AABEIAI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Cjw/eHBhY2tldCBlbmQ9&#10;J3cnPz7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" strokecolor="#002060" strokeweight="5pt">
                      <v:fill r:id="rId9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2785C03F" w14:textId="4B2CFD79" w:rsidR="001B2ABD" w:rsidRDefault="001B2ABD" w:rsidP="00E4480E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95C928F" w14:textId="0F6F3698" w:rsidR="00F7282F" w:rsidRDefault="00F7282F" w:rsidP="00E4480E">
            <w:pPr>
              <w:pStyle w:val="Title"/>
            </w:pPr>
            <w:r w:rsidRPr="00F251B9">
              <w:rPr>
                <w:color w:val="002060"/>
              </w:rPr>
              <w:t xml:space="preserve">Abdelaziz </w:t>
            </w:r>
            <w:r>
              <w:t>fahloul</w:t>
            </w:r>
          </w:p>
          <w:p w14:paraId="7B3A8A9C" w14:textId="77777777" w:rsidR="00F7282F" w:rsidRDefault="00F7282F" w:rsidP="00E4480E">
            <w:r>
              <w:rPr>
                <w:noProof/>
              </w:rPr>
              <w:drawing>
                <wp:inline distT="0" distB="0" distL="0" distR="0" wp14:anchorId="4F87EAF1" wp14:editId="76FB50B1">
                  <wp:extent cx="257175" cy="257175"/>
                  <wp:effectExtent l="0" t="0" r="0" b="9525"/>
                  <wp:docPr id="5" name="Graphic 5" descr="Speake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peaker Phon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480E">
              <w:rPr>
                <w:sz w:val="22"/>
              </w:rPr>
              <w:t>00213663025398</w:t>
            </w:r>
          </w:p>
          <w:p w14:paraId="51D85689" w14:textId="7EA05F04" w:rsidR="00F7282F" w:rsidRDefault="00F7282F" w:rsidP="00E4480E">
            <w:r>
              <w:rPr>
                <w:noProof/>
              </w:rPr>
              <w:drawing>
                <wp:inline distT="0" distB="0" distL="0" distR="0" wp14:anchorId="393E4A6A" wp14:editId="14E70B12">
                  <wp:extent cx="200025" cy="200025"/>
                  <wp:effectExtent l="0" t="0" r="9525" b="9525"/>
                  <wp:docPr id="6" name="Graphic 6" descr="S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Sen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06A6">
              <w:t xml:space="preserve"> </w:t>
            </w:r>
            <w:hyperlink r:id="rId14" w:history="1">
              <w:r w:rsidR="004606A6" w:rsidRPr="006B3171">
                <w:rPr>
                  <w:rStyle w:val="Hyperlink"/>
                </w:rPr>
                <w:t>Aziz6212@gmail.com</w:t>
              </w:r>
            </w:hyperlink>
          </w:p>
          <w:p w14:paraId="696A2678" w14:textId="3B3105B8" w:rsidR="004606A6" w:rsidRDefault="004606A6" w:rsidP="00E4480E">
            <w:r>
              <w:rPr>
                <w:noProof/>
              </w:rPr>
              <w:drawing>
                <wp:inline distT="0" distB="0" distL="0" distR="0" wp14:anchorId="56B4E939" wp14:editId="3F8193E8">
                  <wp:extent cx="238125" cy="238125"/>
                  <wp:effectExtent l="0" t="0" r="0" b="9525"/>
                  <wp:docPr id="7" name="Graphic 7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Marker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6A6">
              <w:t xml:space="preserve">LOT HCHACHNA, Number 32, BATNA </w:t>
            </w:r>
            <w:r>
              <w:t>–</w:t>
            </w:r>
            <w:r w:rsidRPr="004606A6">
              <w:t xml:space="preserve"> ALGERIA</w:t>
            </w:r>
          </w:p>
          <w:p w14:paraId="0B125113" w14:textId="77777777" w:rsidR="004606A6" w:rsidRDefault="004606A6" w:rsidP="00E4480E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BD9D711" wp14:editId="724A382E">
                  <wp:extent cx="238125" cy="238125"/>
                  <wp:effectExtent l="0" t="0" r="9525" b="9525"/>
                  <wp:docPr id="8" name="Graphic 8" descr="Baseball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Baseball hat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6A6">
              <w:rPr>
                <w:lang w:val="fr-FR"/>
              </w:rPr>
              <w:t xml:space="preserve">30 ans    </w:t>
            </w:r>
            <w:r>
              <w:rPr>
                <w:noProof/>
              </w:rPr>
              <w:drawing>
                <wp:inline distT="0" distB="0" distL="0" distR="0" wp14:anchorId="358CF935" wp14:editId="1713895A">
                  <wp:extent cx="228600" cy="228600"/>
                  <wp:effectExtent l="0" t="0" r="0" b="0"/>
                  <wp:docPr id="9" name="Graphic 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Fla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6A6">
              <w:rPr>
                <w:lang w:val="fr-FR"/>
              </w:rPr>
              <w:t xml:space="preserve">Algérien    </w:t>
            </w:r>
            <w:r>
              <w:rPr>
                <w:noProof/>
              </w:rPr>
              <w:drawing>
                <wp:inline distT="0" distB="0" distL="0" distR="0" wp14:anchorId="23DBA24C" wp14:editId="2B72B537">
                  <wp:extent cx="276225" cy="276225"/>
                  <wp:effectExtent l="0" t="0" r="9525" b="9525"/>
                  <wp:docPr id="10" name="Graphic 10" descr="Tax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Taxi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6A6">
              <w:rPr>
                <w:lang w:val="fr-FR"/>
              </w:rPr>
              <w:t xml:space="preserve">Permis B    </w:t>
            </w:r>
            <w:r>
              <w:rPr>
                <w:noProof/>
              </w:rPr>
              <w:drawing>
                <wp:inline distT="0" distB="0" distL="0" distR="0" wp14:anchorId="0D07CBB1" wp14:editId="434BECC5">
                  <wp:extent cx="276225" cy="276225"/>
                  <wp:effectExtent l="0" t="0" r="9525" b="9525"/>
                  <wp:docPr id="11" name="Graphic 11" descr="Wedding r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Wedding rings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6A6">
              <w:rPr>
                <w:lang w:val="fr-FR"/>
              </w:rPr>
              <w:t>C</w:t>
            </w:r>
            <w:r>
              <w:rPr>
                <w:lang w:val="fr-FR"/>
              </w:rPr>
              <w:t>éliba</w:t>
            </w:r>
            <w:r w:rsidR="00512E96">
              <w:rPr>
                <w:lang w:val="fr-FR"/>
              </w:rPr>
              <w:t xml:space="preserve">taire </w:t>
            </w:r>
          </w:p>
          <w:p w14:paraId="3983817D" w14:textId="69F4AC10" w:rsidR="00512E96" w:rsidRDefault="00512E96" w:rsidP="00E4480E">
            <w:pPr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FFBD678" wp14:editId="012BA45E">
                  <wp:extent cx="257175" cy="257175"/>
                  <wp:effectExtent l="0" t="0" r="9525" b="9525"/>
                  <wp:docPr id="13" name="Graphic 13" descr="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Clock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Disponible </w:t>
            </w:r>
            <w:r w:rsidR="000228E2">
              <w:rPr>
                <w:lang w:val="fr-FR"/>
              </w:rPr>
              <w:t>dès</w:t>
            </w:r>
            <w:r>
              <w:rPr>
                <w:lang w:val="fr-FR"/>
              </w:rPr>
              <w:t xml:space="preserve"> maintenant</w:t>
            </w:r>
            <w:r w:rsidR="00E4480E">
              <w:rPr>
                <w:lang w:val="fr-FR"/>
              </w:rPr>
              <w:t>.</w:t>
            </w:r>
          </w:p>
          <w:p w14:paraId="475A9ABE" w14:textId="11468970" w:rsidR="00F251B9" w:rsidRPr="004606A6" w:rsidRDefault="0060258C" w:rsidP="00E4480E">
            <w:pPr>
              <w:rPr>
                <w:lang w:val="fr-FR"/>
              </w:rPr>
            </w:pPr>
            <w:r>
              <w:rPr>
                <w:lang w:val="fr-FR"/>
              </w:rPr>
              <w:pict w14:anchorId="5A134C2D">
                <v:rect id="_x0000_i1027" style="width:0;height:1.5pt" o:hralign="center" o:hrstd="t" o:hr="t" fillcolor="#a0a0a0" stroked="f"/>
              </w:pict>
            </w:r>
          </w:p>
        </w:tc>
      </w:tr>
      <w:tr w:rsidR="001B2ABD" w14:paraId="2FC0A9FB" w14:textId="77777777" w:rsidTr="0060258C">
        <w:tc>
          <w:tcPr>
            <w:tcW w:w="3600" w:type="dxa"/>
            <w:shd w:val="clear" w:color="auto" w:fill="002060"/>
          </w:tcPr>
          <w:p w14:paraId="0343516D" w14:textId="10F97A07" w:rsidR="00036450" w:rsidRDefault="000430B4" w:rsidP="0013783A">
            <w:pPr>
              <w:pStyle w:val="Heading3"/>
              <w:shd w:val="clear" w:color="auto" w:fill="002060"/>
              <w:rPr>
                <w:color w:val="FFFFFF" w:themeColor="background1"/>
                <w:lang w:val="fr-FR"/>
              </w:rPr>
            </w:pPr>
            <w:r w:rsidRPr="00A26B9C">
              <w:rPr>
                <w:color w:val="FFFFFF" w:themeColor="background1"/>
                <w:lang w:val="fr-FR"/>
              </w:rPr>
              <w:t>Profil</w:t>
            </w:r>
            <w:r w:rsidRPr="000430B4">
              <w:rPr>
                <w:lang w:val="fr-FR"/>
              </w:rPr>
              <w:t xml:space="preserve"> </w:t>
            </w:r>
            <w:r w:rsidRPr="00A26B9C">
              <w:rPr>
                <w:color w:val="FFFFFF" w:themeColor="background1"/>
                <w:lang w:val="fr-FR"/>
              </w:rPr>
              <w:t>Professionnel</w:t>
            </w:r>
          </w:p>
          <w:p w14:paraId="6FEA7BE3" w14:textId="77777777" w:rsidR="0019678F" w:rsidRPr="0019678F" w:rsidRDefault="0019678F" w:rsidP="0019678F">
            <w:pPr>
              <w:rPr>
                <w:lang w:val="fr-FR"/>
              </w:rPr>
            </w:pPr>
            <w:r w:rsidRPr="0019678F">
              <w:rPr>
                <w:lang w:val="fr-FR"/>
              </w:rPr>
              <w:t xml:space="preserve">Professionnel accueillant et souriant, capable de gérer plusieurs tâches à la fois et de travailler en équipe. Connaissance des tendances de mode, flexible sur les horaires et prêt </w:t>
            </w:r>
            <w:proofErr w:type="spellStart"/>
            <w:proofErr w:type="gramStart"/>
            <w:r w:rsidRPr="0019678F">
              <w:rPr>
                <w:lang w:val="fr-FR"/>
              </w:rPr>
              <w:t>a</w:t>
            </w:r>
            <w:proofErr w:type="spellEnd"/>
            <w:proofErr w:type="gramEnd"/>
            <w:r w:rsidRPr="0019678F">
              <w:rPr>
                <w:lang w:val="fr-FR"/>
              </w:rPr>
              <w:t xml:space="preserve"> travailler le week-end. À la recherche d'un nouveau poste au sein d'une équipe dynamique offrant des opportunités d'évolution.</w:t>
            </w:r>
          </w:p>
          <w:p w14:paraId="4DCB165D" w14:textId="5D426175" w:rsidR="0013783A" w:rsidRPr="0013783A" w:rsidRDefault="0013783A" w:rsidP="0013783A">
            <w:pPr>
              <w:rPr>
                <w:lang w:val="fr-FR"/>
              </w:rPr>
            </w:pPr>
          </w:p>
          <w:p w14:paraId="48976224" w14:textId="294A4D7B" w:rsidR="00036450" w:rsidRPr="000430B4" w:rsidRDefault="000430B4" w:rsidP="00E354A4">
            <w:pPr>
              <w:pStyle w:val="Heading3"/>
              <w:rPr>
                <w:sz w:val="48"/>
                <w:szCs w:val="48"/>
              </w:rPr>
            </w:pPr>
            <w:r w:rsidRPr="00A26B9C">
              <w:rPr>
                <w:color w:val="FFFFFF" w:themeColor="background1"/>
              </w:rPr>
              <w:t>Competences</w:t>
            </w:r>
          </w:p>
          <w:p w14:paraId="0A233F0C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Technologies de sécurité</w:t>
            </w:r>
          </w:p>
          <w:p w14:paraId="05367233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Réalisation du suivi d'activité</w:t>
            </w:r>
          </w:p>
          <w:p w14:paraId="14C7C2E8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Opérations de dépannage</w:t>
            </w:r>
          </w:p>
          <w:p w14:paraId="4E8CF07C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Vérifications techniques</w:t>
            </w:r>
          </w:p>
          <w:p w14:paraId="0FF2935A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Processus de test des matériaux</w:t>
            </w:r>
          </w:p>
          <w:p w14:paraId="680B900D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Projets d'infrastructure</w:t>
            </w:r>
          </w:p>
          <w:p w14:paraId="1EA230F2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Planning de projet</w:t>
            </w:r>
          </w:p>
          <w:p w14:paraId="4F3C6ECF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Communication efficace</w:t>
            </w:r>
          </w:p>
          <w:p w14:paraId="5C73CC32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Gestion des rapports quotidiens</w:t>
            </w:r>
          </w:p>
          <w:p w14:paraId="616D8190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Expérience en câblage</w:t>
            </w:r>
          </w:p>
          <w:p w14:paraId="411064A1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Tirage de câbles</w:t>
            </w:r>
          </w:p>
          <w:p w14:paraId="2CF13CDF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Planification de projets</w:t>
            </w:r>
          </w:p>
          <w:p w14:paraId="3DB8FC52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Conception de projets</w:t>
            </w:r>
          </w:p>
          <w:p w14:paraId="7CB4B04D" w14:textId="77777777" w:rsidR="000430B4" w:rsidRPr="000430B4" w:rsidRDefault="000430B4" w:rsidP="00E4480E">
            <w:pPr>
              <w:numPr>
                <w:ilvl w:val="0"/>
                <w:numId w:val="1"/>
              </w:numPr>
              <w:rPr>
                <w:lang w:val="fr-FR"/>
              </w:rPr>
            </w:pPr>
            <w:r w:rsidRPr="000430B4">
              <w:rPr>
                <w:lang w:val="fr-FR"/>
              </w:rPr>
              <w:t>Capacités à poser des diagnostics</w:t>
            </w:r>
          </w:p>
          <w:p w14:paraId="14AF3D63" w14:textId="06FDC9D5" w:rsidR="00036450" w:rsidRPr="00E4381A" w:rsidRDefault="00036450" w:rsidP="00E4480E">
            <w:pPr>
              <w:rPr>
                <w:rStyle w:val="Hyperlink"/>
              </w:rPr>
            </w:pPr>
          </w:p>
          <w:p w14:paraId="21D2AD33" w14:textId="29737A48" w:rsidR="004D3011" w:rsidRPr="00A26B9C" w:rsidRDefault="000430B4" w:rsidP="00E354A4">
            <w:pPr>
              <w:pStyle w:val="Heading3"/>
              <w:rPr>
                <w:color w:val="FFFFFF" w:themeColor="background1"/>
                <w:sz w:val="48"/>
                <w:szCs w:val="48"/>
              </w:rPr>
            </w:pPr>
            <w:r w:rsidRPr="00A26B9C">
              <w:rPr>
                <w:color w:val="FFFFFF" w:themeColor="background1"/>
              </w:rPr>
              <w:t>Centres d'intérêt</w:t>
            </w:r>
          </w:p>
          <w:p w14:paraId="7AFF5F5D" w14:textId="77777777" w:rsidR="000430B4" w:rsidRPr="000430B4" w:rsidRDefault="000430B4" w:rsidP="00E4480E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430B4">
              <w:rPr>
                <w:lang w:val="fr-FR"/>
              </w:rPr>
              <w:t>Pratique du Viet Vo Dao et Taekwondo depuis 14 ans</w:t>
            </w:r>
          </w:p>
          <w:p w14:paraId="31FA6E31" w14:textId="77777777" w:rsidR="000430B4" w:rsidRPr="000430B4" w:rsidRDefault="000430B4" w:rsidP="00E4480E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430B4">
              <w:rPr>
                <w:lang w:val="fr-FR"/>
              </w:rPr>
              <w:t>Passion pour le Football</w:t>
            </w:r>
          </w:p>
          <w:p w14:paraId="464CBE5F" w14:textId="4E26E6A2" w:rsidR="004D3011" w:rsidRPr="004D3011" w:rsidRDefault="004D3011" w:rsidP="00E4480E"/>
        </w:tc>
        <w:tc>
          <w:tcPr>
            <w:tcW w:w="720" w:type="dxa"/>
          </w:tcPr>
          <w:p w14:paraId="09301E74" w14:textId="77777777" w:rsidR="001B2ABD" w:rsidRDefault="001B2ABD" w:rsidP="00E4480E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A62D67B" w14:textId="47E1D8B3" w:rsidR="00036450" w:rsidRPr="00E354A4" w:rsidRDefault="00656458" w:rsidP="00E354A4">
            <w:pPr>
              <w:pStyle w:val="Heading3"/>
              <w:rPr>
                <w:color w:val="002060"/>
              </w:rPr>
            </w:pPr>
            <w:r w:rsidRPr="00E354A4">
              <w:rPr>
                <w:color w:val="002060"/>
              </w:rPr>
              <w:t>parcours professionnel</w:t>
            </w:r>
          </w:p>
          <w:p w14:paraId="5DDB3881" w14:textId="5491E4D4" w:rsidR="004D3011" w:rsidRDefault="00656458" w:rsidP="00E4480E">
            <w:r w:rsidRPr="00656458">
              <w:t>07/2008 - 09/2010</w:t>
            </w:r>
          </w:p>
          <w:p w14:paraId="01158B54" w14:textId="06A35642" w:rsidR="00656458" w:rsidRPr="00656458" w:rsidRDefault="00656458" w:rsidP="00E4480E">
            <w:pPr>
              <w:rPr>
                <w:b/>
                <w:bCs/>
                <w:lang w:val="fr-FR"/>
              </w:rPr>
            </w:pPr>
            <w:r w:rsidRPr="00656458">
              <w:rPr>
                <w:b/>
                <w:bCs/>
                <w:lang w:val="fr-FR"/>
              </w:rPr>
              <w:t>Société</w:t>
            </w:r>
            <w:r w:rsidRPr="00656458">
              <w:rPr>
                <w:b/>
                <w:bCs/>
                <w:lang w:val="fr-FR"/>
              </w:rPr>
              <w:t xml:space="preserve"> de construction</w:t>
            </w:r>
            <w:r w:rsidRPr="00656458">
              <w:t>|</w:t>
            </w:r>
            <w:r w:rsidRPr="00656458">
              <w:t xml:space="preserve"> </w:t>
            </w:r>
            <w:proofErr w:type="spellStart"/>
            <w:r w:rsidRPr="00656458">
              <w:t>Batna</w:t>
            </w:r>
            <w:proofErr w:type="spellEnd"/>
          </w:p>
          <w:p w14:paraId="72C80AA3" w14:textId="7F4CF257" w:rsidR="00656458" w:rsidRDefault="00656458" w:rsidP="00E4480E">
            <w:proofErr w:type="spellStart"/>
            <w:r w:rsidRPr="00656458">
              <w:t>Constructeur</w:t>
            </w:r>
            <w:proofErr w:type="spellEnd"/>
            <w:r w:rsidRPr="00656458">
              <w:t xml:space="preserve"> de </w:t>
            </w:r>
            <w:proofErr w:type="spellStart"/>
            <w:r w:rsidRPr="00656458">
              <w:t>maisons</w:t>
            </w:r>
            <w:proofErr w:type="spellEnd"/>
            <w:r w:rsidRPr="00656458">
              <w:t xml:space="preserve"> </w:t>
            </w:r>
            <w:proofErr w:type="spellStart"/>
            <w:r w:rsidRPr="00656458">
              <w:t>individuelles</w:t>
            </w:r>
            <w:proofErr w:type="spellEnd"/>
          </w:p>
          <w:p w14:paraId="281A07B9" w14:textId="48961CC6" w:rsidR="00656458" w:rsidRPr="00656458" w:rsidRDefault="00656458" w:rsidP="00E4480E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656458">
              <w:rPr>
                <w:lang w:val="fr-FR"/>
              </w:rPr>
              <w:t>Définition des types de besoin en compagnie du client en matière de type de d'</w:t>
            </w:r>
            <w:r w:rsidR="00F14D78" w:rsidRPr="00656458">
              <w:rPr>
                <w:lang w:val="fr-FR"/>
              </w:rPr>
              <w:t>opérateurs</w:t>
            </w:r>
            <w:r w:rsidRPr="00656458">
              <w:rPr>
                <w:lang w:val="fr-FR"/>
              </w:rPr>
              <w:t xml:space="preserve"> au cours de rendez-vous, menant à l'élaboration d'un schéma de construction conforme à la demande du client.</w:t>
            </w:r>
          </w:p>
          <w:p w14:paraId="09A70254" w14:textId="77777777" w:rsidR="00656458" w:rsidRPr="00656458" w:rsidRDefault="00656458" w:rsidP="00E4480E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656458">
              <w:rPr>
                <w:lang w:val="fr-FR"/>
              </w:rPr>
              <w:t>Gestion des déchets (terre de déblais, bois, cartons, plastique, etc.) en respectant rigoureusement les normes environnementales en vigueur (tri et valorisation).</w:t>
            </w:r>
          </w:p>
          <w:p w14:paraId="6710F3E1" w14:textId="77777777" w:rsidR="00656458" w:rsidRPr="00656458" w:rsidRDefault="00656458" w:rsidP="00E4480E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656458">
              <w:rPr>
                <w:lang w:val="fr-FR"/>
              </w:rPr>
              <w:t>Calcul précis des besoins en matériaux pour une construction ou une restauration en prenant des mesures exactes sur le terrain.</w:t>
            </w:r>
          </w:p>
          <w:p w14:paraId="1195F15D" w14:textId="402BBF48" w:rsidR="00036450" w:rsidRPr="00E4480E" w:rsidRDefault="00656458" w:rsidP="00E4480E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656458">
              <w:rPr>
                <w:lang w:val="fr-FR"/>
              </w:rPr>
              <w:t>Lavage et entretien quotidien des outils (pelles, pinceaux, truelles, etc.) et maintenance périodique des engins motorisés en prenant soin de tout ranger à la fin de chaque journée de travail.</w:t>
            </w:r>
          </w:p>
          <w:p w14:paraId="38ABAB5E" w14:textId="0C51E10D" w:rsidR="00036450" w:rsidRPr="00E4480E" w:rsidRDefault="00E4480E" w:rsidP="00E4480E">
            <w:pPr>
              <w:rPr>
                <w:lang w:val="fr-FR"/>
              </w:rPr>
            </w:pPr>
            <w:r w:rsidRPr="00E4480E">
              <w:rPr>
                <w:lang w:val="fr-FR"/>
              </w:rPr>
              <w:t>08/2011 - 09/2018</w:t>
            </w:r>
          </w:p>
          <w:p w14:paraId="33ADA92F" w14:textId="4F4B06D4" w:rsidR="00E4480E" w:rsidRPr="00E4480E" w:rsidRDefault="00E4480E" w:rsidP="00E4480E">
            <w:pPr>
              <w:rPr>
                <w:b/>
                <w:bCs/>
                <w:lang w:val="fr-FR"/>
              </w:rPr>
            </w:pPr>
            <w:r w:rsidRPr="00E4480E">
              <w:rPr>
                <w:b/>
                <w:bCs/>
                <w:lang w:val="fr-FR"/>
              </w:rPr>
              <w:t>Bibliothèque</w:t>
            </w:r>
            <w:r w:rsidRPr="00E4480E">
              <w:rPr>
                <w:lang w:val="fr-FR"/>
              </w:rPr>
              <w:t xml:space="preserve"> </w:t>
            </w:r>
            <w:r w:rsidRPr="00E4480E">
              <w:rPr>
                <w:lang w:val="fr-FR"/>
              </w:rPr>
              <w:t>|</w:t>
            </w:r>
            <w:r w:rsidRPr="00E4480E">
              <w:rPr>
                <w:lang w:val="fr-FR"/>
              </w:rPr>
              <w:t xml:space="preserve"> </w:t>
            </w:r>
            <w:r w:rsidRPr="00E4480E">
              <w:rPr>
                <w:lang w:val="fr-FR"/>
              </w:rPr>
              <w:t xml:space="preserve">Kais, </w:t>
            </w:r>
            <w:proofErr w:type="spellStart"/>
            <w:r w:rsidRPr="00E4480E">
              <w:rPr>
                <w:lang w:val="fr-FR"/>
              </w:rPr>
              <w:t>Khenchela</w:t>
            </w:r>
            <w:proofErr w:type="spellEnd"/>
            <w:r w:rsidRPr="00E4480E">
              <w:rPr>
                <w:lang w:val="fr-FR"/>
              </w:rPr>
              <w:t> </w:t>
            </w:r>
          </w:p>
          <w:p w14:paraId="7ACC2321" w14:textId="77777777" w:rsidR="00E4480E" w:rsidRPr="00E4480E" w:rsidRDefault="00E4480E" w:rsidP="00E4480E">
            <w:pPr>
              <w:rPr>
                <w:lang w:val="fr-FR"/>
              </w:rPr>
            </w:pPr>
            <w:r w:rsidRPr="00E4480E">
              <w:rPr>
                <w:lang w:val="fr-FR"/>
              </w:rPr>
              <w:t>Vendeur comptoir</w:t>
            </w:r>
          </w:p>
          <w:p w14:paraId="4A38DA99" w14:textId="77777777" w:rsidR="00E4480E" w:rsidRPr="00E4480E" w:rsidRDefault="00E4480E" w:rsidP="00E4480E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E4480E">
              <w:rPr>
                <w:lang w:val="fr-FR"/>
              </w:rPr>
              <w:t>Accueil des clients, réponse à leurs demandes de renseignements avec efficacité et courtoisie.</w:t>
            </w:r>
          </w:p>
          <w:p w14:paraId="0226F8D3" w14:textId="77777777" w:rsidR="00E4480E" w:rsidRPr="00E4480E" w:rsidRDefault="00E4480E" w:rsidP="00E4480E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E4480E">
              <w:rPr>
                <w:lang w:val="fr-FR"/>
              </w:rPr>
              <w:t>Encaissement des achats et gestion des opérations de caisse.</w:t>
            </w:r>
          </w:p>
          <w:p w14:paraId="2C2476F1" w14:textId="77777777" w:rsidR="00E4480E" w:rsidRPr="00E4480E" w:rsidRDefault="00E4480E" w:rsidP="00E4480E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E4480E">
              <w:rPr>
                <w:lang w:val="fr-FR"/>
              </w:rPr>
              <w:t>Réalisation des inventaires.</w:t>
            </w:r>
          </w:p>
          <w:p w14:paraId="0DF3CF8D" w14:textId="77777777" w:rsidR="00E4480E" w:rsidRPr="00E4480E" w:rsidRDefault="00E4480E" w:rsidP="00E4480E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E4480E">
              <w:rPr>
                <w:lang w:val="fr-FR"/>
              </w:rPr>
              <w:t>Conseils personnalisés aux clients après recueil et analyse de leurs besoins.</w:t>
            </w:r>
          </w:p>
          <w:p w14:paraId="5D6E1017" w14:textId="77777777" w:rsidR="00E4480E" w:rsidRPr="00E4480E" w:rsidRDefault="00E4480E" w:rsidP="00E4480E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E4480E">
              <w:rPr>
                <w:lang w:val="fr-FR"/>
              </w:rPr>
              <w:t>Étiquetage et pose des antivols.</w:t>
            </w:r>
          </w:p>
          <w:p w14:paraId="626C2137" w14:textId="77777777" w:rsidR="00E4480E" w:rsidRPr="00E4480E" w:rsidRDefault="00E4480E" w:rsidP="00E4480E">
            <w:pPr>
              <w:numPr>
                <w:ilvl w:val="0"/>
                <w:numId w:val="4"/>
              </w:numPr>
              <w:rPr>
                <w:lang w:val="fr-FR"/>
              </w:rPr>
            </w:pPr>
            <w:r w:rsidRPr="00E4480E">
              <w:rPr>
                <w:lang w:val="fr-FR"/>
              </w:rPr>
              <w:t>Approvisionnement, rangement et réassortiment des rayons selon les besoins, balisage et affichage des prix.</w:t>
            </w:r>
          </w:p>
          <w:p w14:paraId="137649A4" w14:textId="783A8DB3" w:rsidR="00E4480E" w:rsidRDefault="00E4480E" w:rsidP="00E4480E">
            <w:pPr>
              <w:rPr>
                <w:lang w:val="fr-FR"/>
              </w:rPr>
            </w:pPr>
            <w:r w:rsidRPr="00E4480E">
              <w:rPr>
                <w:lang w:val="fr-FR"/>
              </w:rPr>
              <w:t>02/2019 - 08/2021</w:t>
            </w:r>
          </w:p>
          <w:p w14:paraId="5C4DBA86" w14:textId="71C7D1DC" w:rsidR="00E4480E" w:rsidRDefault="00E4480E" w:rsidP="00E4480E">
            <w:pPr>
              <w:rPr>
                <w:lang w:val="fr-FR"/>
              </w:rPr>
            </w:pPr>
            <w:proofErr w:type="spellStart"/>
            <w:r w:rsidRPr="00E4480E">
              <w:rPr>
                <w:b/>
                <w:bCs/>
                <w:lang w:val="fr-FR"/>
              </w:rPr>
              <w:t>Ifri</w:t>
            </w:r>
            <w:proofErr w:type="spellEnd"/>
            <w:r w:rsidRPr="00E4480E">
              <w:rPr>
                <w:b/>
                <w:bCs/>
                <w:lang w:val="fr-FR"/>
              </w:rPr>
              <w:t xml:space="preserve"> et Danone</w:t>
            </w:r>
            <w:r>
              <w:rPr>
                <w:lang w:val="fr-FR"/>
              </w:rPr>
              <w:t xml:space="preserve"> </w:t>
            </w:r>
            <w:r w:rsidRPr="00E4480E">
              <w:rPr>
                <w:lang w:val="fr-FR"/>
              </w:rPr>
              <w:t>|</w:t>
            </w:r>
            <w:r>
              <w:rPr>
                <w:lang w:val="fr-FR"/>
              </w:rPr>
              <w:t xml:space="preserve"> </w:t>
            </w:r>
            <w:r w:rsidRPr="00E4480E">
              <w:rPr>
                <w:lang w:val="fr-FR"/>
              </w:rPr>
              <w:t>Batna</w:t>
            </w:r>
          </w:p>
          <w:p w14:paraId="705CDF74" w14:textId="7926903F" w:rsidR="00E4480E" w:rsidRDefault="00E4480E" w:rsidP="00E4480E">
            <w:pPr>
              <w:rPr>
                <w:lang w:val="fr-FR"/>
              </w:rPr>
            </w:pPr>
            <w:r w:rsidRPr="00E4480E">
              <w:rPr>
                <w:lang w:val="fr-FR"/>
              </w:rPr>
              <w:t>Vendeur polyvalent</w:t>
            </w:r>
          </w:p>
          <w:p w14:paraId="16A00C95" w14:textId="77777777" w:rsidR="00E4480E" w:rsidRPr="00E4480E" w:rsidRDefault="00E4480E" w:rsidP="00E4480E">
            <w:pPr>
              <w:numPr>
                <w:ilvl w:val="0"/>
                <w:numId w:val="5"/>
              </w:numPr>
              <w:rPr>
                <w:lang w:val="fr-FR"/>
              </w:rPr>
            </w:pPr>
            <w:r w:rsidRPr="00E4480E">
              <w:rPr>
                <w:lang w:val="fr-FR"/>
              </w:rPr>
              <w:t>Présentation des gammes de produits (caractéristiques, prix), explication sur le mode d'utilisation et l'entretien, réalisation de démonstrations pour faciliter la prise en main.</w:t>
            </w:r>
          </w:p>
          <w:p w14:paraId="150F70F2" w14:textId="77777777" w:rsidR="00E4480E" w:rsidRPr="00E4480E" w:rsidRDefault="00E4480E" w:rsidP="00E4480E">
            <w:pPr>
              <w:numPr>
                <w:ilvl w:val="0"/>
                <w:numId w:val="5"/>
              </w:numPr>
              <w:rPr>
                <w:lang w:val="fr-FR"/>
              </w:rPr>
            </w:pPr>
            <w:r w:rsidRPr="00E4480E">
              <w:rPr>
                <w:lang w:val="fr-FR"/>
              </w:rPr>
              <w:t>Vente des produits en suivant la politique commerciale du magasin, établissement des devis et des garanties, renseignement du fichier clients.</w:t>
            </w:r>
          </w:p>
          <w:p w14:paraId="0C6CABF7" w14:textId="77777777" w:rsidR="00E4480E" w:rsidRPr="00E4480E" w:rsidRDefault="00E4480E" w:rsidP="00E4480E">
            <w:pPr>
              <w:numPr>
                <w:ilvl w:val="0"/>
                <w:numId w:val="5"/>
              </w:numPr>
              <w:rPr>
                <w:lang w:val="fr-FR"/>
              </w:rPr>
            </w:pPr>
            <w:r w:rsidRPr="00E4480E">
              <w:rPr>
                <w:lang w:val="fr-FR"/>
              </w:rPr>
              <w:lastRenderedPageBreak/>
              <w:t>Rangement des marchandises dans la surface de vente, aménagement des rayons selon les règles de merchandising, vérification de l'étiquetage.</w:t>
            </w:r>
          </w:p>
          <w:p w14:paraId="5778C50F" w14:textId="4CD07602" w:rsidR="00E4480E" w:rsidRDefault="00E4480E" w:rsidP="00E4480E">
            <w:pPr>
              <w:rPr>
                <w:lang w:val="fr-FR"/>
              </w:rPr>
            </w:pPr>
            <w:r w:rsidRPr="00E4480E">
              <w:rPr>
                <w:lang w:val="fr-FR"/>
              </w:rPr>
              <w:t>02/2020 - 09/2022</w:t>
            </w:r>
          </w:p>
          <w:p w14:paraId="5EE662D4" w14:textId="69823C69" w:rsidR="008819EC" w:rsidRPr="008819EC" w:rsidRDefault="008819EC" w:rsidP="008819EC">
            <w:pPr>
              <w:rPr>
                <w:b/>
                <w:bCs/>
                <w:lang w:val="fr-FR"/>
              </w:rPr>
            </w:pPr>
            <w:r w:rsidRPr="008819EC">
              <w:rPr>
                <w:b/>
                <w:bCs/>
                <w:lang w:val="fr-FR"/>
              </w:rPr>
              <w:t xml:space="preserve">Entreprise d'installation </w:t>
            </w:r>
            <w:r w:rsidR="000228E2" w:rsidRPr="008819EC">
              <w:rPr>
                <w:b/>
                <w:bCs/>
                <w:lang w:val="fr-FR"/>
              </w:rPr>
              <w:t>des caméras</w:t>
            </w:r>
            <w:r w:rsidRPr="008819EC">
              <w:rPr>
                <w:b/>
                <w:bCs/>
                <w:lang w:val="fr-FR"/>
              </w:rPr>
              <w:t xml:space="preserve"> de surveillance</w:t>
            </w:r>
            <w:r>
              <w:rPr>
                <w:b/>
                <w:bCs/>
                <w:lang w:val="fr-FR"/>
              </w:rPr>
              <w:t xml:space="preserve"> </w:t>
            </w:r>
            <w:r w:rsidRPr="008819EC">
              <w:rPr>
                <w:b/>
                <w:bCs/>
                <w:lang w:val="fr-FR"/>
              </w:rPr>
              <w:t xml:space="preserve">| </w:t>
            </w:r>
            <w:r w:rsidRPr="008819EC">
              <w:rPr>
                <w:lang w:val="fr-FR"/>
              </w:rPr>
              <w:t>Batna</w:t>
            </w:r>
          </w:p>
          <w:p w14:paraId="7B0D7D16" w14:textId="01EAF3DB" w:rsidR="00E4480E" w:rsidRPr="00E4480E" w:rsidRDefault="00E4480E" w:rsidP="00E4480E">
            <w:pPr>
              <w:rPr>
                <w:lang w:val="fr-FR"/>
              </w:rPr>
            </w:pPr>
            <w:r w:rsidRPr="00E4480E">
              <w:rPr>
                <w:lang w:val="fr-FR"/>
              </w:rPr>
              <w:t>Installateur systèmes sécurité alarme détection incendie</w:t>
            </w:r>
          </w:p>
          <w:p w14:paraId="2BD0D739" w14:textId="77777777" w:rsidR="00FE3829" w:rsidRPr="00FE3829" w:rsidRDefault="00FE3829" w:rsidP="00FE3829">
            <w:pPr>
              <w:numPr>
                <w:ilvl w:val="0"/>
                <w:numId w:val="6"/>
              </w:numPr>
              <w:rPr>
                <w:lang w:val="fr-FR"/>
              </w:rPr>
            </w:pPr>
            <w:r w:rsidRPr="00FE3829">
              <w:rPr>
                <w:lang w:val="fr-FR"/>
              </w:rPr>
              <w:t>Réalisation de calculs et plans de conception ou de réfection d'ouvrages.</w:t>
            </w:r>
          </w:p>
          <w:p w14:paraId="05DD5FEE" w14:textId="54F6284B" w:rsidR="00FE3829" w:rsidRPr="00FE3829" w:rsidRDefault="00FE3829" w:rsidP="00FE3829">
            <w:pPr>
              <w:numPr>
                <w:ilvl w:val="0"/>
                <w:numId w:val="6"/>
              </w:numPr>
              <w:rPr>
                <w:lang w:val="fr-FR"/>
              </w:rPr>
            </w:pPr>
            <w:r w:rsidRPr="00FE3829">
              <w:rPr>
                <w:lang w:val="fr-FR"/>
              </w:rPr>
              <w:t xml:space="preserve">Installation </w:t>
            </w:r>
            <w:r w:rsidR="000228E2" w:rsidRPr="00FE3829">
              <w:rPr>
                <w:lang w:val="fr-FR"/>
              </w:rPr>
              <w:t>des caméras</w:t>
            </w:r>
            <w:r w:rsidRPr="00FE3829">
              <w:rPr>
                <w:lang w:val="fr-FR"/>
              </w:rPr>
              <w:t xml:space="preserve"> de surveillances.</w:t>
            </w:r>
          </w:p>
          <w:p w14:paraId="4ED85550" w14:textId="3EAFCC4B" w:rsidR="00E4480E" w:rsidRDefault="00FE3829" w:rsidP="00FE3829">
            <w:pPr>
              <w:rPr>
                <w:lang w:val="fr-FR"/>
              </w:rPr>
            </w:pPr>
            <w:r w:rsidRPr="00FE3829">
              <w:rPr>
                <w:lang w:val="fr-FR"/>
              </w:rPr>
              <w:t>01/2022 - 04/2022</w:t>
            </w:r>
          </w:p>
          <w:p w14:paraId="1FFD5D18" w14:textId="4E09578F" w:rsidR="00FE3829" w:rsidRDefault="00FE3829" w:rsidP="00FE3829">
            <w:pPr>
              <w:rPr>
                <w:lang w:val="fr-FR"/>
              </w:rPr>
            </w:pPr>
            <w:r w:rsidRPr="00FE3829">
              <w:rPr>
                <w:b/>
                <w:bCs/>
                <w:lang w:val="fr-FR"/>
              </w:rPr>
              <w:t>La société d'Algérie Telecom</w:t>
            </w:r>
            <w:r>
              <w:rPr>
                <w:lang w:val="fr-FR"/>
              </w:rPr>
              <w:t xml:space="preserve"> </w:t>
            </w:r>
            <w:r w:rsidRPr="00FE3829">
              <w:rPr>
                <w:lang w:val="fr-FR"/>
              </w:rPr>
              <w:t>|Batna |Contrat d'apprentissage</w:t>
            </w:r>
          </w:p>
          <w:p w14:paraId="729E58B0" w14:textId="235CB2AA" w:rsidR="00FE3829" w:rsidRDefault="00FE3829" w:rsidP="00FE3829">
            <w:pPr>
              <w:rPr>
                <w:lang w:val="fr-FR"/>
              </w:rPr>
            </w:pPr>
            <w:r w:rsidRPr="00FE3829">
              <w:rPr>
                <w:lang w:val="fr-FR"/>
              </w:rPr>
              <w:t>Stagiaire technicien</w:t>
            </w:r>
          </w:p>
          <w:p w14:paraId="358F03E1" w14:textId="77777777" w:rsidR="00F14D78" w:rsidRPr="00F14D78" w:rsidRDefault="00F14D78" w:rsidP="00F14D78">
            <w:pPr>
              <w:numPr>
                <w:ilvl w:val="0"/>
                <w:numId w:val="7"/>
              </w:numPr>
              <w:rPr>
                <w:lang w:val="fr-FR"/>
              </w:rPr>
            </w:pPr>
            <w:r w:rsidRPr="00F14D78">
              <w:rPr>
                <w:lang w:val="fr-FR"/>
              </w:rPr>
              <w:t>Analyse de réseau et report des observations dans l'OTDR, présentant ainsi les possibilités d'amélioration à la direction.</w:t>
            </w:r>
          </w:p>
          <w:p w14:paraId="4A949EFC" w14:textId="77777777" w:rsidR="00F14D78" w:rsidRPr="00F14D78" w:rsidRDefault="00F14D78" w:rsidP="00F14D78">
            <w:pPr>
              <w:numPr>
                <w:ilvl w:val="0"/>
                <w:numId w:val="7"/>
              </w:numPr>
              <w:rPr>
                <w:lang w:val="fr-FR"/>
              </w:rPr>
            </w:pPr>
            <w:r w:rsidRPr="00F14D78">
              <w:rPr>
                <w:lang w:val="fr-FR"/>
              </w:rPr>
              <w:t>Intervention au différent type de panne sur terrien.</w:t>
            </w:r>
          </w:p>
          <w:p w14:paraId="42A417FE" w14:textId="77777777" w:rsidR="00F14D78" w:rsidRPr="00F14D78" w:rsidRDefault="00F14D78" w:rsidP="00F14D78">
            <w:pPr>
              <w:numPr>
                <w:ilvl w:val="0"/>
                <w:numId w:val="7"/>
              </w:numPr>
              <w:rPr>
                <w:lang w:val="fr-FR"/>
              </w:rPr>
            </w:pPr>
            <w:r w:rsidRPr="00F14D78">
              <w:rPr>
                <w:lang w:val="fr-FR"/>
              </w:rPr>
              <w:t>Suivi des travaux des entrepreneurs à plusieurs niveaux.</w:t>
            </w:r>
          </w:p>
          <w:p w14:paraId="2C393B13" w14:textId="77777777" w:rsidR="00F14D78" w:rsidRPr="00F14D78" w:rsidRDefault="00F14D78" w:rsidP="00F14D78">
            <w:pPr>
              <w:numPr>
                <w:ilvl w:val="0"/>
                <w:numId w:val="7"/>
              </w:numPr>
              <w:rPr>
                <w:lang w:val="fr-FR"/>
              </w:rPr>
            </w:pPr>
            <w:r w:rsidRPr="00F14D78">
              <w:rPr>
                <w:lang w:val="fr-FR"/>
              </w:rPr>
              <w:t>Évaluation de la redondance dans le réseau pour la demande clientèle en effectuant des études et des mesures.</w:t>
            </w:r>
          </w:p>
          <w:p w14:paraId="2A9C0C8A" w14:textId="77777777" w:rsidR="00F14D78" w:rsidRPr="00F14D78" w:rsidRDefault="00F14D78" w:rsidP="00F14D78">
            <w:pPr>
              <w:numPr>
                <w:ilvl w:val="0"/>
                <w:numId w:val="7"/>
              </w:numPr>
              <w:rPr>
                <w:lang w:val="fr-FR"/>
              </w:rPr>
            </w:pPr>
            <w:r w:rsidRPr="00F14D78">
              <w:rPr>
                <w:lang w:val="fr-FR"/>
              </w:rPr>
              <w:t>Vérification du bon fonctionnement du réseau en prenant en charge les tests techniques et en corrigeant les problèmes rencontrés, assurant ainsi le bon déroulé de la liaison.</w:t>
            </w:r>
          </w:p>
          <w:p w14:paraId="363EF3C8" w14:textId="61E0133A" w:rsidR="00FE3829" w:rsidRPr="00E4480E" w:rsidRDefault="0060258C" w:rsidP="00FE3829">
            <w:pPr>
              <w:rPr>
                <w:lang w:val="fr-FR"/>
              </w:rPr>
            </w:pPr>
            <w:r>
              <w:rPr>
                <w:lang w:val="fr-FR"/>
              </w:rPr>
              <w:pict w14:anchorId="35E65F3A">
                <v:rect id="_x0000_i1028" style="width:0;height:1.5pt" o:hralign="center" o:hrstd="t" o:hr="t" fillcolor="#a0a0a0" stroked="f"/>
              </w:pict>
            </w:r>
          </w:p>
          <w:p w14:paraId="2CD9F9EF" w14:textId="705BDB0A" w:rsidR="00036450" w:rsidRDefault="00493901" w:rsidP="00E354A4">
            <w:pPr>
              <w:pStyle w:val="Heading3"/>
            </w:pPr>
            <w:r w:rsidRPr="00E354A4">
              <w:rPr>
                <w:color w:val="002060"/>
              </w:rPr>
              <w:t>formation</w:t>
            </w:r>
          </w:p>
          <w:p w14:paraId="3A3EFEAA" w14:textId="77777777" w:rsidR="00493901" w:rsidRPr="00493901" w:rsidRDefault="00493901" w:rsidP="00493901">
            <w:pPr>
              <w:rPr>
                <w:b/>
                <w:bCs/>
              </w:rPr>
            </w:pPr>
            <w:r w:rsidRPr="00493901">
              <w:rPr>
                <w:b/>
                <w:bCs/>
              </w:rPr>
              <w:t>ETM IBNROCHD-Cisco Networking Academy,</w:t>
            </w:r>
            <w:r w:rsidRPr="00493901">
              <w:t> </w:t>
            </w:r>
            <w:proofErr w:type="spellStart"/>
            <w:r w:rsidRPr="00493901">
              <w:t>Batna</w:t>
            </w:r>
            <w:proofErr w:type="spellEnd"/>
          </w:p>
          <w:p w14:paraId="1DBC9D0C" w14:textId="77777777" w:rsidR="00493901" w:rsidRPr="00493901" w:rsidRDefault="00493901" w:rsidP="00493901">
            <w:pPr>
              <w:rPr>
                <w:b/>
                <w:bCs/>
              </w:rPr>
            </w:pPr>
            <w:r w:rsidRPr="00493901">
              <w:rPr>
                <w:b/>
                <w:bCs/>
              </w:rPr>
              <w:t>Attestation CCNA-Cisco,</w:t>
            </w:r>
          </w:p>
          <w:p w14:paraId="67E18E4E" w14:textId="77777777" w:rsidR="00493901" w:rsidRPr="00493901" w:rsidRDefault="00493901" w:rsidP="00493901">
            <w:r w:rsidRPr="00493901">
              <w:t>Network routing and switching|</w:t>
            </w:r>
          </w:p>
          <w:p w14:paraId="531D21F9" w14:textId="77777777" w:rsidR="00493901" w:rsidRPr="00493901" w:rsidRDefault="00493901" w:rsidP="00493901">
            <w:pPr>
              <w:rPr>
                <w:lang w:val="fr-FR"/>
              </w:rPr>
            </w:pPr>
            <w:r w:rsidRPr="00493901">
              <w:rPr>
                <w:lang w:val="fr-FR"/>
              </w:rPr>
              <w:t>10/2018 - 07/2019</w:t>
            </w:r>
          </w:p>
          <w:p w14:paraId="49F5EF8F" w14:textId="0AB95820" w:rsidR="004D3011" w:rsidRPr="00493901" w:rsidRDefault="004D3011" w:rsidP="00493901">
            <w:pPr>
              <w:rPr>
                <w:lang w:val="fr-FR"/>
              </w:rPr>
            </w:pPr>
          </w:p>
          <w:p w14:paraId="0CBF79FF" w14:textId="77777777" w:rsidR="00493901" w:rsidRPr="00493901" w:rsidRDefault="00493901" w:rsidP="00493901">
            <w:pPr>
              <w:rPr>
                <w:b/>
                <w:bCs/>
                <w:lang w:val="fr-FR"/>
              </w:rPr>
            </w:pPr>
            <w:r w:rsidRPr="00493901">
              <w:rPr>
                <w:b/>
                <w:bCs/>
                <w:lang w:val="fr-FR"/>
              </w:rPr>
              <w:t>ECO HORIZON,</w:t>
            </w:r>
            <w:r w:rsidRPr="00493901">
              <w:rPr>
                <w:lang w:val="fr-FR"/>
              </w:rPr>
              <w:t> Alger</w:t>
            </w:r>
          </w:p>
          <w:p w14:paraId="28B7DF90" w14:textId="77777777" w:rsidR="00493901" w:rsidRPr="00493901" w:rsidRDefault="00493901" w:rsidP="00493901">
            <w:pPr>
              <w:rPr>
                <w:b/>
                <w:bCs/>
                <w:lang w:val="fr-FR"/>
              </w:rPr>
            </w:pPr>
            <w:r w:rsidRPr="00493901">
              <w:rPr>
                <w:b/>
                <w:bCs/>
                <w:lang w:val="fr-FR"/>
              </w:rPr>
              <w:t>Titre professionnel,</w:t>
            </w:r>
          </w:p>
          <w:p w14:paraId="31086C6F" w14:textId="77777777" w:rsidR="00493901" w:rsidRPr="00493901" w:rsidRDefault="00493901" w:rsidP="00493901">
            <w:pPr>
              <w:rPr>
                <w:lang w:val="fr-FR"/>
              </w:rPr>
            </w:pPr>
            <w:r w:rsidRPr="00493901">
              <w:rPr>
                <w:lang w:val="fr-FR"/>
              </w:rPr>
              <w:t>Pratique du métier d'installation de fibre optique|</w:t>
            </w:r>
          </w:p>
          <w:p w14:paraId="2B349EFD" w14:textId="77777777" w:rsidR="00493901" w:rsidRPr="00493901" w:rsidRDefault="00493901" w:rsidP="00493901">
            <w:pPr>
              <w:rPr>
                <w:lang w:val="fr-FR"/>
              </w:rPr>
            </w:pPr>
            <w:r w:rsidRPr="00493901">
              <w:rPr>
                <w:lang w:val="fr-FR"/>
              </w:rPr>
              <w:t>12/2021 - 12/2021</w:t>
            </w:r>
          </w:p>
          <w:p w14:paraId="3AD06C59" w14:textId="77777777" w:rsidR="004D3011" w:rsidRPr="00493901" w:rsidRDefault="004D3011" w:rsidP="00E4480E">
            <w:pPr>
              <w:rPr>
                <w:lang w:val="fr-FR"/>
              </w:rPr>
            </w:pPr>
          </w:p>
          <w:p w14:paraId="6672D6CE" w14:textId="77777777" w:rsidR="00493901" w:rsidRPr="00493901" w:rsidRDefault="00493901" w:rsidP="00493901">
            <w:pPr>
              <w:rPr>
                <w:b/>
                <w:bCs/>
                <w:lang w:val="fr-FR"/>
              </w:rPr>
            </w:pPr>
            <w:r w:rsidRPr="00493901">
              <w:rPr>
                <w:b/>
                <w:bCs/>
                <w:lang w:val="fr-FR"/>
              </w:rPr>
              <w:t>ECO HORIZON,</w:t>
            </w:r>
            <w:r w:rsidRPr="00493901">
              <w:rPr>
                <w:lang w:val="fr-FR"/>
              </w:rPr>
              <w:t> Alger</w:t>
            </w:r>
          </w:p>
          <w:p w14:paraId="5EA79552" w14:textId="77777777" w:rsidR="00493901" w:rsidRPr="00493901" w:rsidRDefault="00493901" w:rsidP="00493901">
            <w:pPr>
              <w:rPr>
                <w:b/>
                <w:bCs/>
                <w:lang w:val="fr-FR"/>
              </w:rPr>
            </w:pPr>
            <w:r w:rsidRPr="00493901">
              <w:rPr>
                <w:b/>
                <w:bCs/>
                <w:lang w:val="fr-FR"/>
              </w:rPr>
              <w:t>Titre professionnel,</w:t>
            </w:r>
          </w:p>
          <w:p w14:paraId="5E1847A0" w14:textId="74C6EC23" w:rsidR="00493901" w:rsidRPr="00493901" w:rsidRDefault="00493901" w:rsidP="00493901">
            <w:pPr>
              <w:rPr>
                <w:lang w:val="fr-FR"/>
              </w:rPr>
            </w:pPr>
            <w:r w:rsidRPr="00493901">
              <w:rPr>
                <w:lang w:val="fr-FR"/>
              </w:rPr>
              <w:t xml:space="preserve">Technique d'installation de </w:t>
            </w:r>
            <w:r w:rsidR="000228E2" w:rsidRPr="00493901">
              <w:rPr>
                <w:lang w:val="fr-FR"/>
              </w:rPr>
              <w:t>caméra</w:t>
            </w:r>
            <w:r w:rsidRPr="00493901">
              <w:rPr>
                <w:lang w:val="fr-FR"/>
              </w:rPr>
              <w:t xml:space="preserve"> de vidéosurveillance|</w:t>
            </w:r>
          </w:p>
          <w:p w14:paraId="6480A0FC" w14:textId="77777777" w:rsidR="00493901" w:rsidRPr="00493901" w:rsidRDefault="00493901" w:rsidP="00493901">
            <w:pPr>
              <w:rPr>
                <w:lang w:val="fr-FR"/>
              </w:rPr>
            </w:pPr>
            <w:r w:rsidRPr="00493901">
              <w:rPr>
                <w:lang w:val="fr-FR"/>
              </w:rPr>
              <w:t>02/2022 - 02/2022</w:t>
            </w:r>
          </w:p>
          <w:p w14:paraId="11953A29" w14:textId="5B585373" w:rsidR="004D3011" w:rsidRDefault="004D3011" w:rsidP="00E4480E"/>
          <w:p w14:paraId="37BB4B30" w14:textId="77777777" w:rsidR="00493901" w:rsidRPr="00493901" w:rsidRDefault="00493901" w:rsidP="00493901">
            <w:pPr>
              <w:rPr>
                <w:b/>
                <w:bCs/>
                <w:lang w:val="fr-FR"/>
              </w:rPr>
            </w:pPr>
            <w:r w:rsidRPr="00493901">
              <w:rPr>
                <w:b/>
                <w:bCs/>
                <w:lang w:val="fr-FR"/>
              </w:rPr>
              <w:t>ECO HORIZON,</w:t>
            </w:r>
            <w:r w:rsidRPr="00493901">
              <w:rPr>
                <w:lang w:val="fr-FR"/>
              </w:rPr>
              <w:t> Alger</w:t>
            </w:r>
          </w:p>
          <w:p w14:paraId="274031C7" w14:textId="77777777" w:rsidR="00493901" w:rsidRPr="00493901" w:rsidRDefault="00493901" w:rsidP="00493901">
            <w:pPr>
              <w:rPr>
                <w:b/>
                <w:bCs/>
                <w:lang w:val="fr-FR"/>
              </w:rPr>
            </w:pPr>
            <w:r w:rsidRPr="00493901">
              <w:rPr>
                <w:b/>
                <w:bCs/>
                <w:lang w:val="fr-FR"/>
              </w:rPr>
              <w:t>Titre professionnel,</w:t>
            </w:r>
          </w:p>
          <w:p w14:paraId="64C261C1" w14:textId="77777777" w:rsidR="00493901" w:rsidRPr="00493901" w:rsidRDefault="00493901" w:rsidP="00493901">
            <w:pPr>
              <w:rPr>
                <w:lang w:val="fr-FR"/>
              </w:rPr>
            </w:pPr>
            <w:r w:rsidRPr="00493901">
              <w:rPr>
                <w:lang w:val="fr-FR"/>
              </w:rPr>
              <w:t>Maintenance et analyse des résultats des liaisons fibre optique|</w:t>
            </w:r>
          </w:p>
          <w:p w14:paraId="102D0760" w14:textId="77777777" w:rsidR="00493901" w:rsidRPr="00493901" w:rsidRDefault="00493901" w:rsidP="00493901">
            <w:pPr>
              <w:rPr>
                <w:lang w:val="fr-FR"/>
              </w:rPr>
            </w:pPr>
            <w:r w:rsidRPr="00493901">
              <w:rPr>
                <w:lang w:val="fr-FR"/>
              </w:rPr>
              <w:t>07/2022 - 07/2022</w:t>
            </w:r>
          </w:p>
          <w:p w14:paraId="66865C4F" w14:textId="32894EE5" w:rsidR="00493901" w:rsidRDefault="00493901" w:rsidP="00E4480E"/>
          <w:p w14:paraId="2F5B6808" w14:textId="77777777" w:rsidR="00493901" w:rsidRPr="00493901" w:rsidRDefault="00493901" w:rsidP="00493901">
            <w:pPr>
              <w:rPr>
                <w:b/>
                <w:bCs/>
                <w:lang w:val="fr-FR"/>
              </w:rPr>
            </w:pPr>
            <w:r w:rsidRPr="00493901">
              <w:rPr>
                <w:b/>
                <w:bCs/>
                <w:lang w:val="fr-FR"/>
              </w:rPr>
              <w:t>Université Batna1 Hadj Lakhdar,</w:t>
            </w:r>
            <w:r w:rsidRPr="00493901">
              <w:rPr>
                <w:lang w:val="fr-FR"/>
              </w:rPr>
              <w:t> Batna</w:t>
            </w:r>
          </w:p>
          <w:p w14:paraId="60B2C5E8" w14:textId="77777777" w:rsidR="00493901" w:rsidRPr="00493901" w:rsidRDefault="00493901" w:rsidP="00493901">
            <w:pPr>
              <w:rPr>
                <w:b/>
                <w:bCs/>
                <w:lang w:val="fr-FR"/>
              </w:rPr>
            </w:pPr>
            <w:r w:rsidRPr="00493901">
              <w:rPr>
                <w:b/>
                <w:bCs/>
                <w:lang w:val="fr-FR"/>
              </w:rPr>
              <w:t>Licence,</w:t>
            </w:r>
          </w:p>
          <w:p w14:paraId="455F4EAA" w14:textId="77777777" w:rsidR="00493901" w:rsidRPr="00493901" w:rsidRDefault="00493901" w:rsidP="00493901">
            <w:pPr>
              <w:rPr>
                <w:lang w:val="fr-FR"/>
              </w:rPr>
            </w:pPr>
            <w:r w:rsidRPr="00493901">
              <w:rPr>
                <w:lang w:val="fr-FR"/>
              </w:rPr>
              <w:t>Architecture|</w:t>
            </w:r>
          </w:p>
          <w:p w14:paraId="7459B37C" w14:textId="32EE04A3" w:rsidR="00493901" w:rsidRPr="00493901" w:rsidRDefault="00493901" w:rsidP="00493901">
            <w:pPr>
              <w:rPr>
                <w:lang w:val="fr-FR"/>
              </w:rPr>
            </w:pPr>
            <w:r w:rsidRPr="00493901">
              <w:rPr>
                <w:lang w:val="fr-FR"/>
              </w:rPr>
              <w:t>06/2022</w:t>
            </w:r>
          </w:p>
          <w:p w14:paraId="58A47E2F" w14:textId="35BA8012" w:rsidR="00493901" w:rsidRDefault="0060258C" w:rsidP="00E4480E">
            <w:r>
              <w:rPr>
                <w:lang w:val="fr-FR"/>
              </w:rPr>
              <w:pict w14:anchorId="0E14241F">
                <v:rect id="_x0000_i1032" style="width:0;height:1.5pt" o:hralign="center" o:hrstd="t" o:hr="t" fillcolor="#a0a0a0" stroked="f"/>
              </w:pict>
            </w:r>
          </w:p>
          <w:p w14:paraId="24E4ED72" w14:textId="5FC0C8C3" w:rsidR="00036450" w:rsidRDefault="00FB1E4D" w:rsidP="00E354A4">
            <w:pPr>
              <w:pStyle w:val="Heading3"/>
            </w:pPr>
            <w:r w:rsidRPr="00E354A4">
              <w:rPr>
                <w:color w:val="002060"/>
              </w:rPr>
              <w:t>langues</w:t>
            </w:r>
          </w:p>
          <w:p w14:paraId="7D75EAE1" w14:textId="77777777" w:rsidR="00036450" w:rsidRPr="004D3011" w:rsidRDefault="00112054" w:rsidP="00E4480E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78E18242" wp14:editId="11D2FCAC">
                  <wp:extent cx="4251960" cy="1323975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14:paraId="29BF814E" w14:textId="75D17A1D" w:rsidR="0043117B" w:rsidRPr="00A67095" w:rsidRDefault="00000000" w:rsidP="00E958F9">
      <w:pPr>
        <w:rPr>
          <w:color w:val="FF0000"/>
        </w:rPr>
      </w:pPr>
    </w:p>
    <w:sectPr w:rsidR="0043117B" w:rsidRPr="00A67095" w:rsidSect="000C45FF">
      <w:head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1634" w14:textId="77777777" w:rsidR="00F56389" w:rsidRDefault="00F56389" w:rsidP="000C45FF">
      <w:r>
        <w:separator/>
      </w:r>
    </w:p>
  </w:endnote>
  <w:endnote w:type="continuationSeparator" w:id="0">
    <w:p w14:paraId="612E81F5" w14:textId="77777777" w:rsidR="00F56389" w:rsidRDefault="00F5638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FC37" w14:textId="77777777" w:rsidR="00F56389" w:rsidRDefault="00F56389" w:rsidP="000C45FF">
      <w:r>
        <w:separator/>
      </w:r>
    </w:p>
  </w:footnote>
  <w:footnote w:type="continuationSeparator" w:id="0">
    <w:p w14:paraId="1A1CDC2E" w14:textId="77777777" w:rsidR="00F56389" w:rsidRDefault="00F5638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F72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56D05" wp14:editId="4E2445C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2E7F"/>
    <w:multiLevelType w:val="multilevel"/>
    <w:tmpl w:val="0D4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D37A8"/>
    <w:multiLevelType w:val="multilevel"/>
    <w:tmpl w:val="C30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24243"/>
    <w:multiLevelType w:val="multilevel"/>
    <w:tmpl w:val="6E5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D2BBF"/>
    <w:multiLevelType w:val="multilevel"/>
    <w:tmpl w:val="152C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F2CA3"/>
    <w:multiLevelType w:val="multilevel"/>
    <w:tmpl w:val="5FBC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268C2"/>
    <w:multiLevelType w:val="multilevel"/>
    <w:tmpl w:val="4BE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94FED"/>
    <w:multiLevelType w:val="multilevel"/>
    <w:tmpl w:val="0B3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438608">
    <w:abstractNumId w:val="5"/>
  </w:num>
  <w:num w:numId="2" w16cid:durableId="1692603429">
    <w:abstractNumId w:val="1"/>
  </w:num>
  <w:num w:numId="3" w16cid:durableId="2045254474">
    <w:abstractNumId w:val="6"/>
  </w:num>
  <w:num w:numId="4" w16cid:durableId="1547764195">
    <w:abstractNumId w:val="0"/>
  </w:num>
  <w:num w:numId="5" w16cid:durableId="375669025">
    <w:abstractNumId w:val="2"/>
  </w:num>
  <w:num w:numId="6" w16cid:durableId="1885829320">
    <w:abstractNumId w:val="4"/>
  </w:num>
  <w:num w:numId="7" w16cid:durableId="126799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B4"/>
    <w:rsid w:val="000228E2"/>
    <w:rsid w:val="00036450"/>
    <w:rsid w:val="000430B4"/>
    <w:rsid w:val="00094499"/>
    <w:rsid w:val="000C45FF"/>
    <w:rsid w:val="000E3FD1"/>
    <w:rsid w:val="00112054"/>
    <w:rsid w:val="001317D8"/>
    <w:rsid w:val="0013783A"/>
    <w:rsid w:val="001525E1"/>
    <w:rsid w:val="00170491"/>
    <w:rsid w:val="00180329"/>
    <w:rsid w:val="0019001F"/>
    <w:rsid w:val="0019678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606A6"/>
    <w:rsid w:val="004813B3"/>
    <w:rsid w:val="00493901"/>
    <w:rsid w:val="00496591"/>
    <w:rsid w:val="004C63E4"/>
    <w:rsid w:val="004D3011"/>
    <w:rsid w:val="00512E96"/>
    <w:rsid w:val="005262AC"/>
    <w:rsid w:val="005E39D5"/>
    <w:rsid w:val="00600670"/>
    <w:rsid w:val="0060258C"/>
    <w:rsid w:val="00611276"/>
    <w:rsid w:val="0062123A"/>
    <w:rsid w:val="00646E75"/>
    <w:rsid w:val="00656458"/>
    <w:rsid w:val="006771D0"/>
    <w:rsid w:val="00715FCB"/>
    <w:rsid w:val="00743101"/>
    <w:rsid w:val="00764C9F"/>
    <w:rsid w:val="007775E1"/>
    <w:rsid w:val="007867A0"/>
    <w:rsid w:val="007927F5"/>
    <w:rsid w:val="00802CA0"/>
    <w:rsid w:val="008819EC"/>
    <w:rsid w:val="009260CD"/>
    <w:rsid w:val="00940A66"/>
    <w:rsid w:val="00952C25"/>
    <w:rsid w:val="00A2118D"/>
    <w:rsid w:val="00A26B9C"/>
    <w:rsid w:val="00A67095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354A4"/>
    <w:rsid w:val="00E4381A"/>
    <w:rsid w:val="00E4480E"/>
    <w:rsid w:val="00E55D74"/>
    <w:rsid w:val="00E958F9"/>
    <w:rsid w:val="00F14D78"/>
    <w:rsid w:val="00F251B9"/>
    <w:rsid w:val="00F56389"/>
    <w:rsid w:val="00F60274"/>
    <w:rsid w:val="00F7282F"/>
    <w:rsid w:val="00F77FB9"/>
    <w:rsid w:val="00FB068F"/>
    <w:rsid w:val="00FB1E4D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9A11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0430B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customStyle="1" w:styleId="public-draftstyledefault-unorderedlistitem">
    <w:name w:val="public-draftstyledefault-unorderedlistitem"/>
    <w:basedOn w:val="Normal"/>
    <w:rsid w:val="000430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7095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696">
          <w:marLeft w:val="0"/>
          <w:marRight w:val="0"/>
          <w:marTop w:val="0"/>
          <w:marBottom w:val="300"/>
          <w:divBdr>
            <w:top w:val="single" w:sz="6" w:space="15" w:color="7C8A9D"/>
            <w:left w:val="single" w:sz="6" w:space="31" w:color="7C8A9D"/>
            <w:bottom w:val="single" w:sz="6" w:space="15" w:color="7C8A9D"/>
            <w:right w:val="single" w:sz="6" w:space="31" w:color="7C8A9D"/>
          </w:divBdr>
          <w:divsChild>
            <w:div w:id="959258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5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6769">
          <w:marLeft w:val="0"/>
          <w:marRight w:val="0"/>
          <w:marTop w:val="0"/>
          <w:marBottom w:val="300"/>
          <w:divBdr>
            <w:top w:val="single" w:sz="6" w:space="15" w:color="7C8A9D"/>
            <w:left w:val="single" w:sz="6" w:space="31" w:color="7C8A9D"/>
            <w:bottom w:val="single" w:sz="6" w:space="15" w:color="7C8A9D"/>
            <w:right w:val="single" w:sz="6" w:space="31" w:color="7C8A9D"/>
          </w:divBdr>
          <w:divsChild>
            <w:div w:id="175566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4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sv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6.sv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ziz6212@gmail.com" TargetMode="External"/><Relationship Id="rId22" Type="http://schemas.openxmlformats.org/officeDocument/2006/relationships/image" Target="media/image14.svg"/><Relationship Id="rId27" Type="http://schemas.openxmlformats.org/officeDocument/2006/relationships/chart" Target="charts/chart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svg"/><Relationship Id="rId1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Microsoft\Office\16.0\DTS\en-US%7b28CE3857-08BD-42E2-B025-51E9317A1C09%7d\%7b25CEAD2B-4B38-44A6-9E6B-BDDF434D0570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rgbClr val="002060"/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3"/>
                <c:pt idx="0">
                  <c:v>Anglais|Avancé (C1)</c:v>
                </c:pt>
                <c:pt idx="1">
                  <c:v>Français|Opérationnel</c:v>
                </c:pt>
                <c:pt idx="2">
                  <c:v>Arabe|Langue maternelle</c:v>
                </c:pt>
              </c:strCache>
              <c:extLst/>
            </c:strRef>
          </c:cat>
          <c:val>
            <c:numRef>
              <c:f>Sheet1!$B$2:$B$6</c:f>
              <c:numCache>
                <c:formatCode>General</c:formatCode>
                <c:ptCount val="3"/>
                <c:pt idx="0">
                  <c:v>0.85</c:v>
                </c:pt>
                <c:pt idx="1">
                  <c:v>0.75</c:v>
                </c:pt>
                <c:pt idx="2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0"/>
        <c:axPos val="b"/>
        <c:numFmt formatCode="0.0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297E-35B7-4FA0-807C-DD3DCD7F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{25CEAD2B-4B38-44A6-9E6B-BDDF434D0570}tf00546271_win32</Template>
  <TotalTime>0</TotalTime>
  <Pages>3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2022-12-24T02:42:00Z</dcterms:created>
  <dcterms:modified xsi:type="dcterms:W3CDTF">2022-12-24T04:29:00Z</dcterms:modified>
</cp:coreProperties>
</file>