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8CBD" w14:textId="199EE3C5" w:rsidR="00A70072" w:rsidRDefault="00A37471">
      <w:r>
        <w:rPr>
          <w:rFonts w:ascii="Arial" w:hAnsi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46460" behindDoc="0" locked="0" layoutInCell="1" allowOverlap="1" wp14:anchorId="12BFDB26" wp14:editId="6546F2DB">
            <wp:simplePos x="0" y="0"/>
            <wp:positionH relativeFrom="column">
              <wp:posOffset>-1020445</wp:posOffset>
            </wp:positionH>
            <wp:positionV relativeFrom="paragraph">
              <wp:posOffset>-886015</wp:posOffset>
            </wp:positionV>
            <wp:extent cx="7540831" cy="1316537"/>
            <wp:effectExtent l="19050" t="0" r="2969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831" cy="131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80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6DDFA248" wp14:editId="63178D91">
                <wp:simplePos x="0" y="0"/>
                <wp:positionH relativeFrom="column">
                  <wp:posOffset>-2383790</wp:posOffset>
                </wp:positionH>
                <wp:positionV relativeFrom="paragraph">
                  <wp:posOffset>-2205990</wp:posOffset>
                </wp:positionV>
                <wp:extent cx="7671435" cy="148399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43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C2A7C" w14:textId="77777777" w:rsidR="00FF50CA" w:rsidRPr="00FF50CA" w:rsidRDefault="00FF50C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A2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7.7pt;margin-top:-173.7pt;width:604.05pt;height:116.8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" filled="f" stroked="f">
                <v:textbox>
                  <w:txbxContent>
                    <w:p w14:paraId="4A9C2A7C" w14:textId="77777777" w:rsidR="00FF50CA" w:rsidRPr="00FF50CA" w:rsidRDefault="00FF50C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80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1A57C" wp14:editId="000F7F95">
                <wp:simplePos x="0" y="0"/>
                <wp:positionH relativeFrom="column">
                  <wp:posOffset>-608965</wp:posOffset>
                </wp:positionH>
                <wp:positionV relativeFrom="paragraph">
                  <wp:posOffset>-554990</wp:posOffset>
                </wp:positionV>
                <wp:extent cx="273050" cy="269875"/>
                <wp:effectExtent l="0" t="0" r="0" b="0"/>
                <wp:wrapThrough wrapText="bothSides">
                  <wp:wrapPolygon edited="0">
                    <wp:start x="4378" y="0"/>
                    <wp:lineTo x="4378" y="19189"/>
                    <wp:lineTo x="16054" y="19189"/>
                    <wp:lineTo x="16054" y="0"/>
                    <wp:lineTo x="4378" y="0"/>
                  </wp:wrapPolygon>
                </wp:wrapThrough>
                <wp:docPr id="1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EED8C2" w14:textId="77777777" w:rsidR="00AD3A5C" w:rsidRDefault="00AD3A5C" w:rsidP="00AD3A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A57C" id="Rectángulo 3" o:spid="_x0000_s1027" style="position:absolute;margin-left:-47.95pt;margin-top:-43.7pt;width:21.5pt;height:21.2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" filled="f" stroked="f">
                <v:textbox style="mso-fit-shape-to-text:t">
                  <w:txbxContent>
                    <w:p w14:paraId="53EED8C2" w14:textId="77777777" w:rsidR="00AD3A5C" w:rsidRDefault="00AD3A5C" w:rsidP="00AD3A5C"/>
                  </w:txbxContent>
                </v:textbox>
                <w10:wrap type="through"/>
              </v:rect>
            </w:pict>
          </mc:Fallback>
        </mc:AlternateContent>
      </w:r>
      <w:r w:rsidR="005E180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164D4E" wp14:editId="2993EE45">
                <wp:simplePos x="0" y="0"/>
                <wp:positionH relativeFrom="column">
                  <wp:posOffset>3771900</wp:posOffset>
                </wp:positionH>
                <wp:positionV relativeFrom="paragraph">
                  <wp:posOffset>1873885</wp:posOffset>
                </wp:positionV>
                <wp:extent cx="2628900" cy="1371600"/>
                <wp:effectExtent l="0" t="0" r="0" b="0"/>
                <wp:wrapThrough wrapText="bothSides">
                  <wp:wrapPolygon edited="0">
                    <wp:start x="313" y="900"/>
                    <wp:lineTo x="313" y="20700"/>
                    <wp:lineTo x="21130" y="20700"/>
                    <wp:lineTo x="21130" y="900"/>
                    <wp:lineTo x="313" y="900"/>
                  </wp:wrapPolygon>
                </wp:wrapThrough>
                <wp:docPr id="16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FBEAD7" w14:textId="77777777" w:rsidR="00AD3A5C" w:rsidRPr="00215619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4D4E" id="Cuadro de texto 7" o:spid="_x0000_s1028" type="#_x0000_t202" style="position:absolute;margin-left:297pt;margin-top:147.55pt;width:207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" filled="f" stroked="f">
                <v:textbox inset=",7.2pt,,7.2pt">
                  <w:txbxContent>
                    <w:p w14:paraId="18FBEAD7" w14:textId="77777777" w:rsidR="00AD3A5C" w:rsidRPr="00215619" w:rsidRDefault="00AD3A5C" w:rsidP="004F25B4">
                      <w:pPr>
                        <w:rPr>
                          <w:rFonts w:ascii="Arial" w:hAnsi="Arial"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E180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A07936" wp14:editId="794E421C">
                <wp:simplePos x="0" y="0"/>
                <wp:positionH relativeFrom="column">
                  <wp:posOffset>-913765</wp:posOffset>
                </wp:positionH>
                <wp:positionV relativeFrom="paragraph">
                  <wp:posOffset>1416685</wp:posOffset>
                </wp:positionV>
                <wp:extent cx="2286000" cy="1828800"/>
                <wp:effectExtent l="0" t="0" r="0" b="0"/>
                <wp:wrapTight wrapText="bothSides">
                  <wp:wrapPolygon edited="0">
                    <wp:start x="360" y="675"/>
                    <wp:lineTo x="360" y="20925"/>
                    <wp:lineTo x="21060" y="20925"/>
                    <wp:lineTo x="21060" y="675"/>
                    <wp:lineTo x="360" y="675"/>
                  </wp:wrapPolygon>
                </wp:wrapTight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08C8A1" w14:textId="77777777" w:rsidR="00AD3A5C" w:rsidRPr="00FF50CA" w:rsidRDefault="00AD3A5C" w:rsidP="00AD3A5C">
                            <w:pPr>
                              <w:rPr>
                                <w:rFonts w:ascii="Arial" w:hAnsi="Arial"/>
                                <w:color w:val="00FF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005A82B" w14:textId="77777777" w:rsidR="00AD3A5C" w:rsidRPr="00215619" w:rsidRDefault="00AD3A5C">
                            <w:pP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</w:pPr>
                          </w:p>
                          <w:p w14:paraId="2411781A" w14:textId="77777777" w:rsidR="001B78A3" w:rsidRPr="00B476C7" w:rsidRDefault="001B78A3" w:rsidP="001B78A3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4D39484C" w14:textId="77777777" w:rsidR="00AD3A5C" w:rsidRPr="00B476C7" w:rsidRDefault="00AD3A5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7936" id="Cuadro de texto 5" o:spid="_x0000_s1029" type="#_x0000_t202" style="position:absolute;margin-left:-71.95pt;margin-top:111.55pt;width:180pt;height:2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" filled="f" stroked="f">
                <v:textbox inset=",7.2pt,,7.2pt">
                  <w:txbxContent>
                    <w:p w14:paraId="5408C8A1" w14:textId="77777777" w:rsidR="00AD3A5C" w:rsidRPr="00FF50CA" w:rsidRDefault="00AD3A5C" w:rsidP="00AD3A5C">
                      <w:pPr>
                        <w:rPr>
                          <w:rFonts w:ascii="Arial" w:hAnsi="Arial"/>
                          <w:color w:val="00FF00"/>
                          <w:sz w:val="20"/>
                          <w:szCs w:val="20"/>
                          <w:lang w:val="fr-FR"/>
                        </w:rPr>
                      </w:pPr>
                    </w:p>
                    <w:p w14:paraId="7005A82B" w14:textId="77777777" w:rsidR="00AD3A5C" w:rsidRPr="00215619" w:rsidRDefault="00AD3A5C">
                      <w:pPr>
                        <w:rPr>
                          <w:rFonts w:ascii="Arial" w:hAnsi="Arial"/>
                          <w:color w:val="000000"/>
                          <w:lang w:val="fr-FR"/>
                        </w:rPr>
                      </w:pPr>
                    </w:p>
                    <w:p w14:paraId="2411781A" w14:textId="77777777" w:rsidR="001B78A3" w:rsidRPr="00B476C7" w:rsidRDefault="001B78A3" w:rsidP="001B78A3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4D39484C" w14:textId="77777777" w:rsidR="00AD3A5C" w:rsidRPr="00B476C7" w:rsidRDefault="00AD3A5C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671CE2" w14:textId="44804CB3" w:rsidR="00A70072" w:rsidRPr="00A70072" w:rsidRDefault="005E1801" w:rsidP="00A7007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5" behindDoc="0" locked="0" layoutInCell="1" allowOverlap="1" wp14:anchorId="0956D839" wp14:editId="27F03079">
                <wp:simplePos x="0" y="0"/>
                <wp:positionH relativeFrom="column">
                  <wp:posOffset>-1018540</wp:posOffset>
                </wp:positionH>
                <wp:positionV relativeFrom="paragraph">
                  <wp:posOffset>17145</wp:posOffset>
                </wp:positionV>
                <wp:extent cx="7424420" cy="1371600"/>
                <wp:effectExtent l="0" t="0" r="0" b="0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BF400F" w14:textId="77777777" w:rsidR="00C813FF" w:rsidRPr="00FF50CA" w:rsidRDefault="001B78A3" w:rsidP="00F516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Amina GHANNAY</w:t>
                            </w:r>
                          </w:p>
                          <w:p w14:paraId="6E094F78" w14:textId="77777777" w:rsidR="00C813FF" w:rsidRPr="00137BF3" w:rsidRDefault="00215619" w:rsidP="003B55C6">
                            <w:pPr>
                              <w:tabs>
                                <w:tab w:val="left" w:pos="4395"/>
                              </w:tabs>
                              <w:ind w:left="283" w:right="5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</w:pPr>
                            <w:r w:rsidRPr="009B5332">
                              <w:rPr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  <w:lang w:val="fr-FR"/>
                              </w:rPr>
                              <w:t>Age</w:t>
                            </w:r>
                            <w:r w:rsidR="001B78A3" w:rsidRPr="00137BF3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> : 33 ans</w:t>
                            </w:r>
                          </w:p>
                          <w:p w14:paraId="763AAE7E" w14:textId="77777777" w:rsidR="00C813FF" w:rsidRPr="00137BF3" w:rsidRDefault="00215619" w:rsidP="003B55C6">
                            <w:pPr>
                              <w:ind w:left="283" w:right="5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</w:pPr>
                            <w:r w:rsidRPr="009B5332">
                              <w:rPr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  <w:lang w:val="fr-FR"/>
                              </w:rPr>
                              <w:t>Adresse</w:t>
                            </w:r>
                            <w:r w:rsidR="001B78A3" w:rsidRPr="00137BF3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 xml:space="preserve"> : Mahrès 3060</w:t>
                            </w:r>
                          </w:p>
                          <w:p w14:paraId="44451A60" w14:textId="77777777" w:rsidR="00C813FF" w:rsidRPr="00137BF3" w:rsidRDefault="00215619" w:rsidP="003B55C6">
                            <w:pPr>
                              <w:ind w:left="283" w:right="5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</w:pPr>
                            <w:r w:rsidRPr="009B5332">
                              <w:rPr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  <w:lang w:val="fr-FR"/>
                              </w:rPr>
                              <w:t>Ville-Pays</w:t>
                            </w:r>
                            <w:r w:rsidR="001B78A3" w:rsidRPr="00137BF3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> : Sfax-Tunisie</w:t>
                            </w:r>
                          </w:p>
                          <w:p w14:paraId="2A119F6E" w14:textId="71FB537E" w:rsidR="00C813FF" w:rsidRPr="00137BF3" w:rsidRDefault="00B36BFD" w:rsidP="003B55C6">
                            <w:pPr>
                              <w:tabs>
                                <w:tab w:val="left" w:pos="4253"/>
                                <w:tab w:val="left" w:pos="4395"/>
                                <w:tab w:val="left" w:pos="5245"/>
                              </w:tabs>
                              <w:ind w:left="283" w:right="5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</w:pPr>
                            <w:r w:rsidRPr="009B5332">
                              <w:rPr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  <w:lang w:val="fr-FR"/>
                              </w:rPr>
                              <w:t>Tél</w:t>
                            </w:r>
                            <w:r w:rsidRPr="00137BF3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 xml:space="preserve"> :</w:t>
                            </w:r>
                            <w:r w:rsidR="001B78A3" w:rsidRPr="00137BF3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 xml:space="preserve"> +21626097687</w:t>
                            </w:r>
                          </w:p>
                          <w:p w14:paraId="011E0E8A" w14:textId="5ED099E0" w:rsidR="00C813FF" w:rsidRPr="00137BF3" w:rsidRDefault="00C813FF" w:rsidP="003B55C6">
                            <w:pPr>
                              <w:ind w:left="283" w:right="5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</w:pPr>
                            <w:r w:rsidRPr="009B5332">
                              <w:rPr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  <w:lang w:val="fr-FR"/>
                              </w:rPr>
                              <w:t>E-mail</w:t>
                            </w:r>
                            <w:r w:rsidR="00B36BFD" w:rsidRPr="00137BF3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 xml:space="preserve"> : ghannayamina@gmail.com</w:t>
                            </w:r>
                          </w:p>
                          <w:p w14:paraId="792073DC" w14:textId="77777777" w:rsidR="00C813FF" w:rsidRPr="00215619" w:rsidRDefault="00C813FF" w:rsidP="00C813FF">
                            <w:pPr>
                              <w:rPr>
                                <w:color w:val="4F62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D839" id="Rectángulo 1" o:spid="_x0000_s1030" style="position:absolute;margin-left:-80.2pt;margin-top:1.35pt;width:584.6pt;height:108pt;z-index:251647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" filled="f" stroked="f">
                <v:textbox>
                  <w:txbxContent>
                    <w:p w14:paraId="32BF400F" w14:textId="77777777" w:rsidR="00C813FF" w:rsidRPr="00FF50CA" w:rsidRDefault="001B78A3" w:rsidP="00F516B1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Amina GHANNAY</w:t>
                      </w:r>
                    </w:p>
                    <w:p w14:paraId="6E094F78" w14:textId="77777777" w:rsidR="00C813FF" w:rsidRPr="00137BF3" w:rsidRDefault="00215619" w:rsidP="003B55C6">
                      <w:pPr>
                        <w:tabs>
                          <w:tab w:val="left" w:pos="4395"/>
                        </w:tabs>
                        <w:ind w:left="283" w:right="5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</w:pPr>
                      <w:r w:rsidRPr="009B5332">
                        <w:rPr>
                          <w:rFonts w:asciiTheme="majorBidi" w:hAnsiTheme="majorBidi" w:cstheme="majorBidi"/>
                          <w:color w:val="000000" w:themeColor="text1"/>
                          <w:u w:val="single"/>
                          <w:lang w:val="fr-FR"/>
                        </w:rPr>
                        <w:t>Age</w:t>
                      </w:r>
                      <w:r w:rsidR="001B78A3" w:rsidRPr="00137BF3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> : 33 ans</w:t>
                      </w:r>
                    </w:p>
                    <w:p w14:paraId="763AAE7E" w14:textId="77777777" w:rsidR="00C813FF" w:rsidRPr="00137BF3" w:rsidRDefault="00215619" w:rsidP="003B55C6">
                      <w:pPr>
                        <w:ind w:left="283" w:right="5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</w:pPr>
                      <w:r w:rsidRPr="009B5332">
                        <w:rPr>
                          <w:rFonts w:asciiTheme="majorBidi" w:hAnsiTheme="majorBidi" w:cstheme="majorBidi"/>
                          <w:color w:val="000000" w:themeColor="text1"/>
                          <w:u w:val="single"/>
                          <w:lang w:val="fr-FR"/>
                        </w:rPr>
                        <w:t>Adresse</w:t>
                      </w:r>
                      <w:r w:rsidR="001B78A3" w:rsidRPr="00137BF3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 xml:space="preserve"> : Mahrès 3060</w:t>
                      </w:r>
                    </w:p>
                    <w:p w14:paraId="44451A60" w14:textId="77777777" w:rsidR="00C813FF" w:rsidRPr="00137BF3" w:rsidRDefault="00215619" w:rsidP="003B55C6">
                      <w:pPr>
                        <w:ind w:left="283" w:right="5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</w:pPr>
                      <w:r w:rsidRPr="009B5332">
                        <w:rPr>
                          <w:rFonts w:asciiTheme="majorBidi" w:hAnsiTheme="majorBidi" w:cstheme="majorBidi"/>
                          <w:color w:val="000000" w:themeColor="text1"/>
                          <w:u w:val="single"/>
                          <w:lang w:val="fr-FR"/>
                        </w:rPr>
                        <w:t>Ville-Pays</w:t>
                      </w:r>
                      <w:r w:rsidR="001B78A3" w:rsidRPr="00137BF3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> : Sfax-Tunisie</w:t>
                      </w:r>
                    </w:p>
                    <w:p w14:paraId="2A119F6E" w14:textId="71FB537E" w:rsidR="00C813FF" w:rsidRPr="00137BF3" w:rsidRDefault="00B36BFD" w:rsidP="003B55C6">
                      <w:pPr>
                        <w:tabs>
                          <w:tab w:val="left" w:pos="4253"/>
                          <w:tab w:val="left" w:pos="4395"/>
                          <w:tab w:val="left" w:pos="5245"/>
                        </w:tabs>
                        <w:ind w:left="283" w:right="5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</w:pPr>
                      <w:r w:rsidRPr="009B5332">
                        <w:rPr>
                          <w:rFonts w:asciiTheme="majorBidi" w:hAnsiTheme="majorBidi" w:cstheme="majorBidi"/>
                          <w:color w:val="000000" w:themeColor="text1"/>
                          <w:u w:val="single"/>
                          <w:lang w:val="fr-FR"/>
                        </w:rPr>
                        <w:t>Tél</w:t>
                      </w:r>
                      <w:r w:rsidRPr="00137BF3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 xml:space="preserve"> :</w:t>
                      </w:r>
                      <w:r w:rsidR="001B78A3" w:rsidRPr="00137BF3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 xml:space="preserve"> +21626097687</w:t>
                      </w:r>
                    </w:p>
                    <w:p w14:paraId="011E0E8A" w14:textId="5ED099E0" w:rsidR="00C813FF" w:rsidRPr="00137BF3" w:rsidRDefault="00C813FF" w:rsidP="003B55C6">
                      <w:pPr>
                        <w:ind w:left="283" w:right="5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</w:pPr>
                      <w:r w:rsidRPr="009B5332">
                        <w:rPr>
                          <w:rFonts w:asciiTheme="majorBidi" w:hAnsiTheme="majorBidi" w:cstheme="majorBidi"/>
                          <w:color w:val="000000" w:themeColor="text1"/>
                          <w:u w:val="single"/>
                          <w:lang w:val="fr-FR"/>
                        </w:rPr>
                        <w:t>E-mail</w:t>
                      </w:r>
                      <w:r w:rsidR="00B36BFD" w:rsidRPr="00137BF3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 xml:space="preserve"> : ghannayamina@gmail.com</w:t>
                      </w:r>
                    </w:p>
                    <w:p w14:paraId="792073DC" w14:textId="77777777" w:rsidR="00C813FF" w:rsidRPr="00215619" w:rsidRDefault="00C813FF" w:rsidP="00C813FF">
                      <w:pPr>
                        <w:rPr>
                          <w:color w:val="4F62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CBC512" w14:textId="77777777" w:rsidR="00A37471" w:rsidRDefault="00A37471" w:rsidP="001B78A3"/>
    <w:p w14:paraId="27541B82" w14:textId="77777777" w:rsidR="00A37471" w:rsidRDefault="00A37471" w:rsidP="00A37471"/>
    <w:p w14:paraId="60B00724" w14:textId="77777777" w:rsidR="00A37471" w:rsidRDefault="00A37471" w:rsidP="00A37471"/>
    <w:p w14:paraId="5C0EE3C4" w14:textId="77777777" w:rsidR="00A37471" w:rsidRDefault="00A37471" w:rsidP="00A37471"/>
    <w:p w14:paraId="4244C16D" w14:textId="74E00ABB" w:rsidR="00A37471" w:rsidRDefault="00F15888" w:rsidP="00A37471"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CBFAF1C" wp14:editId="7B25D9A6">
                <wp:simplePos x="0" y="0"/>
                <wp:positionH relativeFrom="page">
                  <wp:align>right</wp:align>
                </wp:positionH>
                <wp:positionV relativeFrom="paragraph">
                  <wp:posOffset>3714115</wp:posOffset>
                </wp:positionV>
                <wp:extent cx="7258050" cy="9525"/>
                <wp:effectExtent l="0" t="0" r="19050" b="28575"/>
                <wp:wrapNone/>
                <wp:docPr id="3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33B3D" id="Conector recto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20.3pt,292.45pt" to="1091.8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" strokecolor="#6fc">
                <w10:wrap anchorx="page"/>
              </v:line>
            </w:pict>
          </mc:Fallback>
        </mc:AlternateContent>
      </w:r>
      <w:r w:rsidR="001704FE"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53C4883" wp14:editId="312FB826">
                <wp:simplePos x="0" y="0"/>
                <wp:positionH relativeFrom="page">
                  <wp:align>right</wp:align>
                </wp:positionH>
                <wp:positionV relativeFrom="paragraph">
                  <wp:posOffset>5952490</wp:posOffset>
                </wp:positionV>
                <wp:extent cx="7219950" cy="9525"/>
                <wp:effectExtent l="0" t="0" r="19050" b="2857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99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70FB" id="Conector recto 4" o:spid="_x0000_s1026" style="position:absolute;flip:y;z-index:25166694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17.3pt,468.7pt" to="1085.8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" strokecolor="#6fc">
                <w10:wrap anchorx="page"/>
              </v:line>
            </w:pict>
          </mc:Fallback>
        </mc:AlternateContent>
      </w:r>
    </w:p>
    <w:p w14:paraId="62BD49AA" w14:textId="4B3F631C" w:rsidR="00A70072" w:rsidRPr="00A70072" w:rsidRDefault="004664DE" w:rsidP="00375504"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0512CA07" wp14:editId="0DE8EF38">
                <wp:simplePos x="0" y="0"/>
                <wp:positionH relativeFrom="page">
                  <wp:align>right</wp:align>
                </wp:positionH>
                <wp:positionV relativeFrom="paragraph">
                  <wp:posOffset>6706870</wp:posOffset>
                </wp:positionV>
                <wp:extent cx="7258050" cy="9525"/>
                <wp:effectExtent l="0" t="0" r="19050" b="28575"/>
                <wp:wrapNone/>
                <wp:docPr id="299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4119" id="Conector recto 12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20.3pt,528.1pt" to="1091.8pt,5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" strokecolor="#6fc">
                <w10:wrap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B1C0BF" wp14:editId="78AA89E4">
                <wp:simplePos x="0" y="0"/>
                <wp:positionH relativeFrom="page">
                  <wp:posOffset>228600</wp:posOffset>
                </wp:positionH>
                <wp:positionV relativeFrom="paragraph">
                  <wp:posOffset>3230880</wp:posOffset>
                </wp:positionV>
                <wp:extent cx="7191375" cy="4400550"/>
                <wp:effectExtent l="0" t="0" r="0" b="952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137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43FF5E" w14:textId="77777777" w:rsidR="00AD3A5C" w:rsidRPr="00D42F48" w:rsidRDefault="00215619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D42F48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EXPERIENCES PROFESSIONNELLES</w:t>
                            </w:r>
                          </w:p>
                          <w:p w14:paraId="53A873AB" w14:textId="77777777" w:rsidR="00AD3A5C" w:rsidRPr="00215619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06A3BA5" w14:textId="77777777" w:rsidR="0025133B" w:rsidRPr="0049294B" w:rsidRDefault="00A65FEB" w:rsidP="00C335C0">
                            <w:pPr>
                              <w:tabs>
                                <w:tab w:val="left" w:pos="3402"/>
                                <w:tab w:val="left" w:pos="3969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</w:pP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0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1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/0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2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/201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9</w:t>
                            </w:r>
                            <w:r w:rsidR="004C4D12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                                              </w:t>
                            </w:r>
                            <w:r w:rsidR="0076625E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="004C4D12" w:rsidRPr="004C4D12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Contrat en cours</w:t>
                            </w:r>
                          </w:p>
                          <w:p w14:paraId="78BDBFCB" w14:textId="77777777" w:rsidR="005F3ABD" w:rsidRDefault="00215619" w:rsidP="00C335C0">
                            <w:pPr>
                              <w:tabs>
                                <w:tab w:val="left" w:pos="3402"/>
                                <w:tab w:val="left" w:pos="3686"/>
                                <w:tab w:val="left" w:pos="3969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Du 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01</w:t>
                            </w:r>
                            <w:r w:rsidR="00A65FE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/0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8</w:t>
                            </w:r>
                            <w:r w:rsidR="00A65FE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/2015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au</w:t>
                            </w:r>
                            <w:r w:rsidR="004C4D12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30</w:t>
                            </w:r>
                            <w:r w:rsidR="00A65FE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04</w:t>
                            </w:r>
                            <w:r w:rsidR="00A65FE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</w:t>
                            </w:r>
                            <w:r w:rsidR="00B57A14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2016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                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Expérience professionnelle au sein d’un lab</w:t>
                            </w:r>
                            <w:r w:rsidR="004C4D12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oratoire d’analyses </w:t>
                            </w:r>
                            <w:r w:rsidR="005F3ABD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         </w:t>
                            </w:r>
                          </w:p>
                          <w:p w14:paraId="4B39CDC9" w14:textId="02C01205" w:rsidR="006B3211" w:rsidRPr="004C4D12" w:rsidRDefault="005F3ABD" w:rsidP="00C335C0">
                            <w:pPr>
                              <w:tabs>
                                <w:tab w:val="left" w:pos="3402"/>
                                <w:tab w:val="left" w:pos="3686"/>
                                <w:tab w:val="left" w:pos="3969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                                                                  </w:t>
                            </w:r>
                            <w:r w:rsidR="00B81B0E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médicales </w:t>
                            </w:r>
                            <w:r w:rsidR="0076625E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privé</w:t>
                            </w:r>
                            <w:r w:rsidR="004C4D12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à Sfax</w:t>
                            </w:r>
                          </w:p>
                          <w:p w14:paraId="03987D82" w14:textId="77777777" w:rsidR="00215619" w:rsidRPr="0049294B" w:rsidRDefault="00215619" w:rsidP="00C335C0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Du 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10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/0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3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</w:t>
                            </w:r>
                            <w:r w:rsidR="005E11E4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2015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au</w:t>
                            </w:r>
                            <w:r w:rsidR="008D55B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10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/0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6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/</w:t>
                            </w:r>
                            <w:r w:rsidR="0025133B"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2015</w:t>
                            </w:r>
                            <w:r w:rsidR="00754DA1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                </w:t>
                            </w:r>
                            <w:r w:rsidR="008D55B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S</w:t>
                            </w:r>
                            <w:r w:rsidR="00920988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tage bénévolat</w:t>
                            </w:r>
                            <w:r w:rsidR="006B3211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au sein de l’</w:t>
                            </w:r>
                            <w:r w:rsidR="0049294B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hôpital</w:t>
                            </w:r>
                            <w:r w:rsidR="006B3211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régional de Mahrès-Sfax, service </w:t>
                            </w:r>
                          </w:p>
                          <w:p w14:paraId="0C13A485" w14:textId="77777777" w:rsidR="00AD3A5C" w:rsidRDefault="004C4D12" w:rsidP="00C335C0">
                            <w:pPr>
                              <w:tabs>
                                <w:tab w:val="left" w:pos="3828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 xml:space="preserve">                                                                 </w:t>
                            </w:r>
                            <w:r w:rsidR="00754DA1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6B3211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>Laboratoire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6B3211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>d’analyse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>s</w:t>
                            </w:r>
                          </w:p>
                          <w:p w14:paraId="3BE2E765" w14:textId="77777777" w:rsidR="00B81B0E" w:rsidRDefault="005E11E4" w:rsidP="00C335C0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5E11E4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</w:rPr>
                              <w:t>Du 02/01/2014 au 22/11/2014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</w:rPr>
                              <w:t xml:space="preserve">                 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Expérience professionnelle au sein d’un lab</w:t>
                            </w:r>
                            <w:r w:rsidR="0076625E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oratoire d’analyses </w:t>
                            </w:r>
                            <w:r w:rsidR="00B81B0E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        </w:t>
                            </w:r>
                          </w:p>
                          <w:p w14:paraId="5610F299" w14:textId="5E6E6C7E" w:rsidR="00A955E4" w:rsidRPr="00A955E4" w:rsidRDefault="00B81B0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                                                                 </w:t>
                            </w:r>
                            <w:r w:rsidR="0076625E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méd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icale</w:t>
                            </w:r>
                            <w:r w:rsidR="0076625E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privé à Sfa</w:t>
                            </w:r>
                            <w:r w:rsidR="00A955E4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x</w:t>
                            </w:r>
                          </w:p>
                          <w:p w14:paraId="17AE33DF" w14:textId="7E70DBD0" w:rsidR="00792165" w:rsidRPr="00A955E4" w:rsidRDefault="00B81B0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</w:pPr>
                            <w:bookmarkStart w:id="0" w:name="_Hlk54861579"/>
                            <w:r w:rsidRPr="00E7183D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COMPETENC</w:t>
                            </w:r>
                            <w:r w:rsidR="00792165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  <w:bookmarkEnd w:id="0"/>
                            <w:r w:rsidR="00792165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</w:p>
                          <w:p w14:paraId="49EC4C72" w14:textId="60FD90F1" w:rsidR="00B81B0E" w:rsidRPr="00B81B0E" w:rsidRDefault="00B81B0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  <w:r w:rsidRPr="00A955E4"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  <w:t>Langues 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="0022514C"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>Arabe / Français / Anglais</w:t>
                            </w:r>
                          </w:p>
                          <w:p w14:paraId="5FCA1496" w14:textId="17060080" w:rsidR="00B81B0E" w:rsidRDefault="00B81B0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  <w:r w:rsidRPr="00A955E4"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  <w:t>Informatique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> :</w:t>
                            </w:r>
                            <w:r w:rsidR="0022514C"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22514C"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>Word / Excel/ Powerpoint / Internet</w:t>
                            </w:r>
                          </w:p>
                          <w:p w14:paraId="5C4DEFC3" w14:textId="2F58DC4C" w:rsidR="00682A87" w:rsidRDefault="004664D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  <w:r w:rsidRPr="00E7183D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ENTRES D’INTERETS</w:t>
                            </w:r>
                          </w:p>
                          <w:p w14:paraId="41B02DB2" w14:textId="6C8BA771" w:rsidR="00682A87" w:rsidRDefault="004664D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>Musique</w:t>
                            </w:r>
                          </w:p>
                          <w:p w14:paraId="44A39D53" w14:textId="06F895BD" w:rsidR="004664DE" w:rsidRDefault="004664D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>Cinéma</w:t>
                            </w:r>
                          </w:p>
                          <w:p w14:paraId="09952CD6" w14:textId="0E8B3647" w:rsidR="004664DE" w:rsidRDefault="004664D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  <w:t>Voyage</w:t>
                            </w:r>
                          </w:p>
                          <w:p w14:paraId="32472499" w14:textId="0E8B3647" w:rsidR="0022040D" w:rsidRPr="00B81B0E" w:rsidRDefault="0022040D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lang w:val="fr-FR"/>
                              </w:rPr>
                            </w:pPr>
                          </w:p>
                          <w:p w14:paraId="3887A325" w14:textId="77777777" w:rsidR="00B81B0E" w:rsidRPr="00B81B0E" w:rsidRDefault="00B81B0E" w:rsidP="00B81B0E">
                            <w:pPr>
                              <w:tabs>
                                <w:tab w:val="left" w:pos="3686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C0BF" id="Cuadro de texto 9" o:spid="_x0000_s1031" type="#_x0000_t202" style="position:absolute;margin-left:18pt;margin-top:254.4pt;width:566.25pt;height:346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" filled="f" stroked="f">
                <v:textbox>
                  <w:txbxContent>
                    <w:p w14:paraId="2843FF5E" w14:textId="77777777" w:rsidR="00AD3A5C" w:rsidRPr="00D42F48" w:rsidRDefault="00215619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</w:pPr>
                      <w:r w:rsidRPr="00D42F48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EXPERIENCES PROFESSIONNELLES</w:t>
                      </w:r>
                    </w:p>
                    <w:p w14:paraId="53A873AB" w14:textId="77777777" w:rsidR="00AD3A5C" w:rsidRPr="00215619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006A3BA5" w14:textId="77777777" w:rsidR="0025133B" w:rsidRPr="0049294B" w:rsidRDefault="00A65FEB" w:rsidP="00C335C0">
                      <w:pPr>
                        <w:tabs>
                          <w:tab w:val="left" w:pos="3402"/>
                          <w:tab w:val="left" w:pos="3969"/>
                        </w:tabs>
                        <w:spacing w:line="360" w:lineRule="auto"/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</w:pP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0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1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/0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2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/201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9</w:t>
                      </w:r>
                      <w:r w:rsidR="004C4D12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                                              </w:t>
                      </w:r>
                      <w:r w:rsidR="0076625E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="004C4D12" w:rsidRPr="004C4D12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Contrat en cours</w:t>
                      </w:r>
                    </w:p>
                    <w:p w14:paraId="78BDBFCB" w14:textId="77777777" w:rsidR="005F3ABD" w:rsidRDefault="00215619" w:rsidP="00C335C0">
                      <w:pPr>
                        <w:tabs>
                          <w:tab w:val="left" w:pos="3402"/>
                          <w:tab w:val="left" w:pos="3686"/>
                          <w:tab w:val="left" w:pos="3969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Du 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01</w:t>
                      </w:r>
                      <w:r w:rsidR="00A65FE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/0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8</w:t>
                      </w:r>
                      <w:r w:rsidR="00A65FE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/2015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au</w:t>
                      </w:r>
                      <w:r w:rsidR="004C4D12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30</w:t>
                      </w:r>
                      <w:r w:rsidR="00A65FE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04</w:t>
                      </w:r>
                      <w:r w:rsidR="00A65FE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</w:t>
                      </w:r>
                      <w:r w:rsidR="00B57A14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2016</w:t>
                      </w:r>
                      <w:r w:rsidR="0025133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                </w:t>
                      </w:r>
                      <w:r w:rsidR="0025133B"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Expérience professionnelle au sein d’un lab</w:t>
                      </w:r>
                      <w:r w:rsidR="004C4D12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oratoire d’analyses </w:t>
                      </w:r>
                      <w:r w:rsidR="005F3ABD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         </w:t>
                      </w:r>
                    </w:p>
                    <w:p w14:paraId="4B39CDC9" w14:textId="02C01205" w:rsidR="006B3211" w:rsidRPr="004C4D12" w:rsidRDefault="005F3ABD" w:rsidP="00C335C0">
                      <w:pPr>
                        <w:tabs>
                          <w:tab w:val="left" w:pos="3402"/>
                          <w:tab w:val="left" w:pos="3686"/>
                          <w:tab w:val="left" w:pos="3969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                                                                  </w:t>
                      </w:r>
                      <w:r w:rsidR="00B81B0E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médicales </w:t>
                      </w:r>
                      <w:r w:rsidR="0076625E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privé</w:t>
                      </w:r>
                      <w:r w:rsidR="004C4D12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à Sfax</w:t>
                      </w:r>
                    </w:p>
                    <w:p w14:paraId="03987D82" w14:textId="77777777" w:rsidR="00215619" w:rsidRPr="0049294B" w:rsidRDefault="00215619" w:rsidP="00C335C0">
                      <w:pPr>
                        <w:tabs>
                          <w:tab w:val="left" w:pos="3969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Du </w:t>
                      </w:r>
                      <w:r w:rsidR="0025133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10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/0</w:t>
                      </w:r>
                      <w:r w:rsidR="0025133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3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</w:t>
                      </w:r>
                      <w:r w:rsidR="005E11E4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2015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au</w:t>
                      </w:r>
                      <w:r w:rsidR="008D55B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="0025133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10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/0</w:t>
                      </w:r>
                      <w:r w:rsidR="0025133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6</w:t>
                      </w: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/</w:t>
                      </w:r>
                      <w:r w:rsidR="0025133B"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2015</w:t>
                      </w:r>
                      <w:r w:rsidR="00754DA1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                </w:t>
                      </w:r>
                      <w:r w:rsidR="008D55B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S</w:t>
                      </w:r>
                      <w:r w:rsidR="00920988"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tage bénévolat</w:t>
                      </w:r>
                      <w:r w:rsidR="006B3211"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au sein de l’</w:t>
                      </w:r>
                      <w:r w:rsidR="0049294B"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hôpital</w:t>
                      </w:r>
                      <w:r w:rsidR="006B3211"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régional de Mahrès-Sfax, service </w:t>
                      </w:r>
                    </w:p>
                    <w:p w14:paraId="0C13A485" w14:textId="77777777" w:rsidR="00AD3A5C" w:rsidRDefault="004C4D12" w:rsidP="00C335C0">
                      <w:pPr>
                        <w:tabs>
                          <w:tab w:val="left" w:pos="3828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 xml:space="preserve">                                                                 </w:t>
                      </w:r>
                      <w:r w:rsidR="00754DA1"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 xml:space="preserve"> </w:t>
                      </w:r>
                      <w:r w:rsidR="006B3211" w:rsidRPr="0049294B"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>Laboratoire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 xml:space="preserve"> </w:t>
                      </w:r>
                      <w:r w:rsidR="006B3211" w:rsidRPr="0049294B"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>d’analyse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>s</w:t>
                      </w:r>
                    </w:p>
                    <w:p w14:paraId="3BE2E765" w14:textId="77777777" w:rsidR="00B81B0E" w:rsidRDefault="005E11E4" w:rsidP="00C335C0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  <w:r w:rsidRPr="005E11E4">
                        <w:rPr>
                          <w:rFonts w:asciiTheme="majorBidi" w:hAnsiTheme="majorBidi" w:cstheme="majorBidi"/>
                          <w:b/>
                          <w:color w:val="000000"/>
                        </w:rPr>
                        <w:t>Du 02/01/2014 au 22/11/2014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</w:rPr>
                        <w:t xml:space="preserve">                 </w:t>
                      </w:r>
                      <w:r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Expérience professionnelle au sein d’un lab</w:t>
                      </w:r>
                      <w:r w:rsidR="0076625E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oratoire d’analyses </w:t>
                      </w:r>
                      <w:r w:rsidR="00B81B0E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        </w:t>
                      </w:r>
                    </w:p>
                    <w:p w14:paraId="5610F299" w14:textId="5E6E6C7E" w:rsidR="00A955E4" w:rsidRPr="00A955E4" w:rsidRDefault="00B81B0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                                                                 </w:t>
                      </w:r>
                      <w:r w:rsidR="0076625E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méd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icale</w:t>
                      </w:r>
                      <w:r w:rsidR="0076625E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privé à Sfa</w:t>
                      </w:r>
                      <w:r w:rsidR="00A955E4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x</w:t>
                      </w:r>
                    </w:p>
                    <w:p w14:paraId="17AE33DF" w14:textId="7E70DBD0" w:rsidR="00792165" w:rsidRPr="00A955E4" w:rsidRDefault="00B81B0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</w:pPr>
                      <w:bookmarkStart w:id="1" w:name="_Hlk54861579"/>
                      <w:r w:rsidRPr="00E7183D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COMPETENC</w:t>
                      </w:r>
                      <w:r w:rsidR="00792165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E</w:t>
                      </w:r>
                      <w:bookmarkEnd w:id="1"/>
                      <w:r w:rsidR="00792165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S</w:t>
                      </w:r>
                    </w:p>
                    <w:p w14:paraId="49EC4C72" w14:textId="60FD90F1" w:rsidR="00B81B0E" w:rsidRPr="00B81B0E" w:rsidRDefault="00B81B0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  <w:r w:rsidRPr="00A955E4">
                        <w:rPr>
                          <w:rFonts w:ascii="Times New Roman" w:hAnsi="Times New Roman"/>
                          <w:b/>
                          <w:lang w:val="fr-FR"/>
                        </w:rPr>
                        <w:t>Langues </w:t>
                      </w: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 xml:space="preserve">: </w:t>
                      </w:r>
                      <w:r w:rsidR="0022514C">
                        <w:rPr>
                          <w:rFonts w:ascii="Times New Roman" w:hAnsi="Times New Roman"/>
                          <w:bCs/>
                          <w:lang w:val="fr-FR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>Arabe / Français / Anglais</w:t>
                      </w:r>
                    </w:p>
                    <w:p w14:paraId="5FCA1496" w14:textId="17060080" w:rsidR="00B81B0E" w:rsidRDefault="00B81B0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  <w:r w:rsidRPr="00A955E4">
                        <w:rPr>
                          <w:rFonts w:ascii="Times New Roman" w:hAnsi="Times New Roman"/>
                          <w:b/>
                          <w:lang w:val="fr-FR"/>
                        </w:rPr>
                        <w:t>Informatique</w:t>
                      </w: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> :</w:t>
                      </w:r>
                      <w:r w:rsidR="0022514C">
                        <w:rPr>
                          <w:rFonts w:ascii="Times New Roman" w:hAnsi="Times New Roman"/>
                          <w:bCs/>
                          <w:lang w:val="fr-FR"/>
                        </w:rPr>
                        <w:t xml:space="preserve">                                      </w:t>
                      </w: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 xml:space="preserve"> </w:t>
                      </w:r>
                      <w:r w:rsidR="0022514C">
                        <w:rPr>
                          <w:rFonts w:ascii="Times New Roman" w:hAnsi="Times New Roman"/>
                          <w:bCs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>Word / Excel/ Powerpoint / Internet</w:t>
                      </w:r>
                    </w:p>
                    <w:p w14:paraId="5C4DEFC3" w14:textId="2F58DC4C" w:rsidR="00682A87" w:rsidRDefault="004664D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  <w:r w:rsidRPr="00E7183D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ENTRES D’INTERETS</w:t>
                      </w:r>
                    </w:p>
                    <w:p w14:paraId="41B02DB2" w14:textId="6C8BA771" w:rsidR="00682A87" w:rsidRDefault="004664D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>Musique</w:t>
                      </w:r>
                    </w:p>
                    <w:p w14:paraId="44A39D53" w14:textId="06F895BD" w:rsidR="004664DE" w:rsidRDefault="004664D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>Cinéma</w:t>
                      </w:r>
                    </w:p>
                    <w:p w14:paraId="09952CD6" w14:textId="0E8B3647" w:rsidR="004664DE" w:rsidRDefault="004664D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lang w:val="fr-FR"/>
                        </w:rPr>
                        <w:t>Voyage</w:t>
                      </w:r>
                    </w:p>
                    <w:p w14:paraId="32472499" w14:textId="0E8B3647" w:rsidR="0022040D" w:rsidRPr="00B81B0E" w:rsidRDefault="0022040D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="Times New Roman" w:hAnsi="Times New Roman"/>
                          <w:bCs/>
                          <w:lang w:val="fr-FR"/>
                        </w:rPr>
                      </w:pPr>
                    </w:p>
                    <w:p w14:paraId="3887A325" w14:textId="77777777" w:rsidR="00B81B0E" w:rsidRPr="00B81B0E" w:rsidRDefault="00B81B0E" w:rsidP="00B81B0E">
                      <w:pPr>
                        <w:tabs>
                          <w:tab w:val="left" w:pos="3686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91BF2"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4DF0FC53" wp14:editId="1391CCD8">
                <wp:simplePos x="0" y="0"/>
                <wp:positionH relativeFrom="column">
                  <wp:posOffset>-774700</wp:posOffset>
                </wp:positionH>
                <wp:positionV relativeFrom="paragraph">
                  <wp:posOffset>2030095</wp:posOffset>
                </wp:positionV>
                <wp:extent cx="8180070" cy="0"/>
                <wp:effectExtent l="0" t="0" r="0" b="0"/>
                <wp:wrapNone/>
                <wp:docPr id="1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0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E1860" id="Conector recto 4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pt,159.85pt" to="583.1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" strokecolor="#6fc"/>
            </w:pict>
          </mc:Fallback>
        </mc:AlternateContent>
      </w:r>
      <w:r w:rsidR="00A91BF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AD9318" wp14:editId="3906CC17">
                <wp:simplePos x="0" y="0"/>
                <wp:positionH relativeFrom="page">
                  <wp:posOffset>332740</wp:posOffset>
                </wp:positionH>
                <wp:positionV relativeFrom="paragraph">
                  <wp:posOffset>316230</wp:posOffset>
                </wp:positionV>
                <wp:extent cx="7210425" cy="3094355"/>
                <wp:effectExtent l="0" t="0" r="0" b="0"/>
                <wp:wrapSquare wrapText="bothSides"/>
                <wp:docPr id="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0425" cy="309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C0567E" w14:textId="271978AB" w:rsidR="00AD3A5C" w:rsidRPr="00D42F48" w:rsidRDefault="00B36BFD" w:rsidP="00375504">
                            <w:pPr>
                              <w:ind w:left="-284" w:firstLine="142"/>
                              <w:rPr>
                                <w:rFonts w:ascii="Arial" w:hAnsi="Arial"/>
                                <w:b/>
                                <w:color w:val="66FFC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215619" w:rsidRPr="00D42F48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FORMATIONS</w:t>
                            </w:r>
                          </w:p>
                          <w:p w14:paraId="36C31257" w14:textId="77777777" w:rsidR="00AD3A5C" w:rsidRPr="00FF50CA" w:rsidRDefault="00AD3A5C" w:rsidP="00CE44D2">
                            <w:pPr>
                              <w:ind w:firstLine="142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6344114" w14:textId="77777777" w:rsidR="00A91BF2" w:rsidRDefault="00631B0B" w:rsidP="00A91BF2">
                            <w:pPr>
                              <w:tabs>
                                <w:tab w:val="left" w:pos="-142"/>
                                <w:tab w:val="left" w:pos="0"/>
                                <w:tab w:val="left" w:pos="1843"/>
                              </w:tabs>
                              <w:spacing w:line="276" w:lineRule="auto"/>
                              <w:ind w:hanging="142"/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</w:pP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>2011-2013</w:t>
                            </w:r>
                            <w:r w:rsid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            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 xml:space="preserve">Formation professionnelle au </w:t>
                            </w:r>
                            <w:r w:rsidR="00244BAD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>Centre de Formation et d’Apprentissage « 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>CFA</w:t>
                            </w:r>
                            <w:r w:rsidR="00244BAD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> »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 xml:space="preserve">, Bach Hamba </w:t>
                            </w:r>
                            <w:r w:rsidR="00A91BF2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3B1AF210" w14:textId="074F7ED8" w:rsidR="00AD3A5C" w:rsidRPr="00A91BF2" w:rsidRDefault="00A91BF2" w:rsidP="00A91BF2">
                            <w:pPr>
                              <w:tabs>
                                <w:tab w:val="left" w:pos="-142"/>
                                <w:tab w:val="left" w:pos="0"/>
                                <w:tab w:val="left" w:pos="1843"/>
                              </w:tabs>
                              <w:spacing w:line="276" w:lineRule="auto"/>
                              <w:ind w:hanging="142"/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 xml:space="preserve">                             </w:t>
                            </w:r>
                            <w:r w:rsidR="00631B0B" w:rsidRPr="0049294B">
                              <w:rPr>
                                <w:rFonts w:asciiTheme="majorBidi" w:hAnsiTheme="majorBidi" w:cstheme="majorBidi"/>
                                <w:color w:val="000000"/>
                                <w:lang w:val="fr-FR"/>
                              </w:rPr>
                              <w:t>Sfax</w:t>
                            </w:r>
                          </w:p>
                          <w:p w14:paraId="13C526A8" w14:textId="77777777" w:rsidR="00AD3A5C" w:rsidRPr="0049294B" w:rsidRDefault="00AD3A5C" w:rsidP="00A91BF2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ind w:firstLine="142"/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</w:pPr>
                          </w:p>
                          <w:p w14:paraId="0D68C284" w14:textId="77777777" w:rsidR="00AD3A5C" w:rsidRDefault="009A213E" w:rsidP="00A91BF2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hanging="142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49294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lang w:val="fr-FR"/>
                              </w:rPr>
                              <w:t xml:space="preserve">2006-2009            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Etudes secondaires au </w:t>
                            </w:r>
                            <w:r w:rsidR="001A489C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L</w:t>
                            </w:r>
                            <w:r w:rsidR="000C56C3"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>ycée</w:t>
                            </w:r>
                            <w:r w:rsidRPr="0049294B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Ali Bourguiba, Mahrès</w:t>
                            </w:r>
                            <w:r w:rsidR="00C0013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06FB005F" w14:textId="77777777" w:rsidR="00C00136" w:rsidRDefault="00C00136" w:rsidP="0049294B">
                            <w:pPr>
                              <w:tabs>
                                <w:tab w:val="left" w:pos="1843"/>
                              </w:tabs>
                              <w:ind w:firstLine="142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6649FBC0" w14:textId="77777777" w:rsidR="00C00136" w:rsidRPr="004E4ADA" w:rsidRDefault="00C00136" w:rsidP="00725ECF">
                            <w:pPr>
                              <w:spacing w:line="360" w:lineRule="auto"/>
                              <w:ind w:left="-142"/>
                              <w:rPr>
                                <w:rFonts w:ascii="Arial" w:hAnsi="Arial"/>
                                <w:b/>
                                <w:color w:val="66FFCC"/>
                                <w:sz w:val="20"/>
                                <w:szCs w:val="36"/>
                                <w:lang w:val="fr-FR"/>
                              </w:rPr>
                            </w:pPr>
                            <w:r w:rsidRPr="004E4ADA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Stages</w:t>
                            </w:r>
                          </w:p>
                          <w:p w14:paraId="3F4BDA47" w14:textId="77777777" w:rsidR="006543E3" w:rsidRDefault="00C00136" w:rsidP="00CD3E71">
                            <w:pPr>
                              <w:tabs>
                                <w:tab w:val="left" w:pos="-284"/>
                                <w:tab w:val="left" w:pos="-142"/>
                                <w:tab w:val="left" w:pos="3261"/>
                              </w:tabs>
                              <w:spacing w:line="360" w:lineRule="auto"/>
                              <w:ind w:left="-142"/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</w:pPr>
                            <w:r w:rsidRPr="00E1506D"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  <w:t>Du 09/09/2013</w:t>
                            </w:r>
                            <w:r w:rsidR="00E1506D" w:rsidRPr="00E1506D"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  <w:t xml:space="preserve"> au 09/11/2013 </w:t>
                            </w:r>
                            <w:r w:rsidR="00E1506D"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  <w:t xml:space="preserve">       </w:t>
                            </w:r>
                            <w:r w:rsidR="005C1D7D"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  <w:t xml:space="preserve"> </w:t>
                            </w:r>
                            <w:r w:rsidR="00E1506D" w:rsidRPr="00E1506D"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>Partie</w:t>
                            </w:r>
                            <w:r w:rsidR="00E1506D"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 xml:space="preserve"> pratique durant 2 mois au sein du Polytechnique de la Caisse </w:t>
                            </w:r>
                            <w:r w:rsidR="006543E3"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 xml:space="preserve">Nationale     </w:t>
                            </w:r>
                          </w:p>
                          <w:p w14:paraId="5C01B45A" w14:textId="77777777" w:rsidR="00C00136" w:rsidRDefault="006543E3" w:rsidP="0029095D">
                            <w:pPr>
                              <w:tabs>
                                <w:tab w:val="left" w:pos="-284"/>
                                <w:tab w:val="left" w:pos="-142"/>
                                <w:tab w:val="left" w:pos="3261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 xml:space="preserve">                          </w:t>
                            </w:r>
                            <w:r w:rsidR="00CD3E71"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 xml:space="preserve">                              </w:t>
                            </w:r>
                            <w:r w:rsidR="001F280F"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>de Sécurité Sociale « CNSS » de Sfax</w:t>
                            </w:r>
                          </w:p>
                          <w:p w14:paraId="4870C360" w14:textId="77777777" w:rsidR="001F280F" w:rsidRDefault="001F280F" w:rsidP="006543E3">
                            <w:pPr>
                              <w:tabs>
                                <w:tab w:val="left" w:pos="2835"/>
                                <w:tab w:val="left" w:pos="3119"/>
                                <w:tab w:val="left" w:pos="3402"/>
                              </w:tabs>
                              <w:spacing w:line="360" w:lineRule="auto"/>
                              <w:ind w:left="-142"/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</w:pPr>
                            <w:r w:rsidRPr="00193074"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  <w:t>Du 25/09/2012 au 30/04/2013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 xml:space="preserve">         Partie pratique durant 6 mois au sein de l’hôpital régional de Mahrès-Sfax</w:t>
                            </w:r>
                          </w:p>
                          <w:p w14:paraId="29041C2F" w14:textId="77777777" w:rsidR="001F280F" w:rsidRDefault="001F280F" w:rsidP="00021B37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ind w:left="-142"/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</w:pPr>
                            <w:r w:rsidRPr="00193074"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  <w:t>Du 06/02/2012 au 28/04/2012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fr-FR"/>
                              </w:rPr>
                              <w:t xml:space="preserve">         Partie pratique durant 2 mois au sein de l’hôpital régional de Mahrès-Sfax</w:t>
                            </w:r>
                          </w:p>
                          <w:p w14:paraId="1DB9F68A" w14:textId="77777777" w:rsidR="001F280F" w:rsidRPr="00E1506D" w:rsidRDefault="001F280F" w:rsidP="001F280F">
                            <w:pPr>
                              <w:spacing w:line="360" w:lineRule="auto"/>
                              <w:ind w:left="-142" w:firstLine="142"/>
                              <w:rPr>
                                <w:rFonts w:asciiTheme="majorBidi" w:hAnsiTheme="majorBidi" w:cstheme="majorBidi"/>
                                <w:b/>
                                <w:lang w:val="fr-FR"/>
                              </w:rPr>
                            </w:pPr>
                          </w:p>
                          <w:p w14:paraId="0233E035" w14:textId="77777777" w:rsidR="00C00136" w:rsidRPr="00C00136" w:rsidRDefault="00C00136" w:rsidP="00C00136">
                            <w:pPr>
                              <w:ind w:left="-142" w:firstLine="142"/>
                              <w:rPr>
                                <w:rFonts w:asciiTheme="majorBidi" w:hAnsiTheme="majorBidi" w:cstheme="majorBidi"/>
                                <w:bCs/>
                                <w:color w:val="66FFCC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66FFCC"/>
                                <w:lang w:val="fr-F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9318" id="Cuadro de texto 8" o:spid="_x0000_s1032" type="#_x0000_t202" style="position:absolute;margin-left:26.2pt;margin-top:24.9pt;width:567.75pt;height:243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" filled="f" stroked="f">
                <v:textbox>
                  <w:txbxContent>
                    <w:p w14:paraId="5DC0567E" w14:textId="271978AB" w:rsidR="00AD3A5C" w:rsidRPr="00D42F48" w:rsidRDefault="00B36BFD" w:rsidP="00375504">
                      <w:pPr>
                        <w:ind w:left="-284" w:firstLine="142"/>
                        <w:rPr>
                          <w:rFonts w:ascii="Arial" w:hAnsi="Arial"/>
                          <w:b/>
                          <w:color w:val="66FFC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215619" w:rsidRPr="00D42F48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FORMATIONS</w:t>
                      </w:r>
                    </w:p>
                    <w:p w14:paraId="36C31257" w14:textId="77777777" w:rsidR="00AD3A5C" w:rsidRPr="00FF50CA" w:rsidRDefault="00AD3A5C" w:rsidP="00CE44D2">
                      <w:pPr>
                        <w:ind w:firstLine="142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36344114" w14:textId="77777777" w:rsidR="00A91BF2" w:rsidRDefault="00631B0B" w:rsidP="00A91BF2">
                      <w:pPr>
                        <w:tabs>
                          <w:tab w:val="left" w:pos="-142"/>
                          <w:tab w:val="left" w:pos="0"/>
                          <w:tab w:val="left" w:pos="1843"/>
                        </w:tabs>
                        <w:spacing w:line="276" w:lineRule="auto"/>
                        <w:ind w:hanging="142"/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</w:pP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>2011-2013</w:t>
                      </w:r>
                      <w:r w:rsid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            </w:t>
                      </w:r>
                      <w:r w:rsidRPr="0049294B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 xml:space="preserve">Formation professionnelle au </w:t>
                      </w:r>
                      <w:r w:rsidR="00244BAD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>Centre de Formation et d’Apprentissage « </w:t>
                      </w:r>
                      <w:r w:rsidRPr="0049294B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>CFA</w:t>
                      </w:r>
                      <w:r w:rsidR="00244BAD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> »</w:t>
                      </w:r>
                      <w:r w:rsidRPr="0049294B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 xml:space="preserve">, Bach Hamba </w:t>
                      </w:r>
                      <w:r w:rsidR="00A91BF2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3B1AF210" w14:textId="074F7ED8" w:rsidR="00AD3A5C" w:rsidRPr="00A91BF2" w:rsidRDefault="00A91BF2" w:rsidP="00A91BF2">
                      <w:pPr>
                        <w:tabs>
                          <w:tab w:val="left" w:pos="-142"/>
                          <w:tab w:val="left" w:pos="0"/>
                          <w:tab w:val="left" w:pos="1843"/>
                        </w:tabs>
                        <w:spacing w:line="276" w:lineRule="auto"/>
                        <w:ind w:hanging="142"/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 xml:space="preserve">                             </w:t>
                      </w:r>
                      <w:r w:rsidR="00631B0B" w:rsidRPr="0049294B">
                        <w:rPr>
                          <w:rFonts w:asciiTheme="majorBidi" w:hAnsiTheme="majorBidi" w:cstheme="majorBidi"/>
                          <w:color w:val="000000"/>
                          <w:lang w:val="fr-FR"/>
                        </w:rPr>
                        <w:t>Sfax</w:t>
                      </w:r>
                    </w:p>
                    <w:p w14:paraId="13C526A8" w14:textId="77777777" w:rsidR="00AD3A5C" w:rsidRPr="0049294B" w:rsidRDefault="00AD3A5C" w:rsidP="00A91BF2">
                      <w:pPr>
                        <w:tabs>
                          <w:tab w:val="left" w:pos="0"/>
                        </w:tabs>
                        <w:spacing w:line="276" w:lineRule="auto"/>
                        <w:ind w:firstLine="142"/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</w:pPr>
                    </w:p>
                    <w:p w14:paraId="0D68C284" w14:textId="77777777" w:rsidR="00AD3A5C" w:rsidRDefault="009A213E" w:rsidP="00A91BF2">
                      <w:pPr>
                        <w:tabs>
                          <w:tab w:val="left" w:pos="1843"/>
                        </w:tabs>
                        <w:spacing w:line="276" w:lineRule="auto"/>
                        <w:ind w:hanging="142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  <w:r w:rsidRPr="0049294B">
                        <w:rPr>
                          <w:rFonts w:asciiTheme="majorBidi" w:hAnsiTheme="majorBidi" w:cstheme="majorBidi"/>
                          <w:b/>
                          <w:color w:val="000000"/>
                          <w:lang w:val="fr-FR"/>
                        </w:rPr>
                        <w:t xml:space="preserve">2006-2009            </w:t>
                      </w:r>
                      <w:r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Etudes secondaires au </w:t>
                      </w:r>
                      <w:r w:rsidR="001A489C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L</w:t>
                      </w:r>
                      <w:r w:rsidR="000C56C3"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>ycée</w:t>
                      </w:r>
                      <w:r w:rsidRPr="0049294B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Ali Bourguiba, Mahrès</w:t>
                      </w:r>
                      <w:r w:rsidR="00C00136"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06FB005F" w14:textId="77777777" w:rsidR="00C00136" w:rsidRDefault="00C00136" w:rsidP="0049294B">
                      <w:pPr>
                        <w:tabs>
                          <w:tab w:val="left" w:pos="1843"/>
                        </w:tabs>
                        <w:ind w:firstLine="142"/>
                        <w:rPr>
                          <w:rFonts w:asciiTheme="majorBidi" w:hAnsiTheme="majorBidi" w:cstheme="majorBidi"/>
                          <w:bCs/>
                          <w:color w:val="000000"/>
                          <w:lang w:val="fr-FR"/>
                        </w:rPr>
                      </w:pPr>
                    </w:p>
                    <w:p w14:paraId="6649FBC0" w14:textId="77777777" w:rsidR="00C00136" w:rsidRPr="004E4ADA" w:rsidRDefault="00C00136" w:rsidP="00725ECF">
                      <w:pPr>
                        <w:spacing w:line="360" w:lineRule="auto"/>
                        <w:ind w:left="-142"/>
                        <w:rPr>
                          <w:rFonts w:ascii="Arial" w:hAnsi="Arial"/>
                          <w:b/>
                          <w:color w:val="66FFCC"/>
                          <w:sz w:val="20"/>
                          <w:szCs w:val="36"/>
                          <w:lang w:val="fr-FR"/>
                        </w:rPr>
                      </w:pPr>
                      <w:r w:rsidRPr="004E4ADA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Stages</w:t>
                      </w:r>
                    </w:p>
                    <w:p w14:paraId="3F4BDA47" w14:textId="77777777" w:rsidR="006543E3" w:rsidRDefault="00C00136" w:rsidP="00CD3E71">
                      <w:pPr>
                        <w:tabs>
                          <w:tab w:val="left" w:pos="-284"/>
                          <w:tab w:val="left" w:pos="-142"/>
                          <w:tab w:val="left" w:pos="3261"/>
                        </w:tabs>
                        <w:spacing w:line="360" w:lineRule="auto"/>
                        <w:ind w:left="-142"/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</w:pPr>
                      <w:r w:rsidRPr="00E1506D"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  <w:t>Du 09/09/2013</w:t>
                      </w:r>
                      <w:r w:rsidR="00E1506D" w:rsidRPr="00E1506D"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  <w:t xml:space="preserve"> au 09/11/2013 </w:t>
                      </w:r>
                      <w:r w:rsidR="00E1506D"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  <w:t xml:space="preserve">       </w:t>
                      </w:r>
                      <w:r w:rsidR="005C1D7D"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  <w:t xml:space="preserve"> </w:t>
                      </w:r>
                      <w:r w:rsidR="00E1506D" w:rsidRPr="00E1506D"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>Partie</w:t>
                      </w:r>
                      <w:r w:rsidR="00E1506D"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 xml:space="preserve"> pratique durant 2 mois au sein du Polytechnique de la Caisse </w:t>
                      </w:r>
                      <w:r w:rsidR="006543E3"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 xml:space="preserve">Nationale     </w:t>
                      </w:r>
                    </w:p>
                    <w:p w14:paraId="5C01B45A" w14:textId="77777777" w:rsidR="00C00136" w:rsidRDefault="006543E3" w:rsidP="0029095D">
                      <w:pPr>
                        <w:tabs>
                          <w:tab w:val="left" w:pos="-284"/>
                          <w:tab w:val="left" w:pos="-142"/>
                          <w:tab w:val="left" w:pos="3261"/>
                        </w:tabs>
                        <w:spacing w:line="360" w:lineRule="auto"/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 xml:space="preserve">                          </w:t>
                      </w:r>
                      <w:r w:rsidR="00CD3E71"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 xml:space="preserve">                              </w:t>
                      </w:r>
                      <w:r w:rsidR="001F280F"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>de Sécurité Sociale « CNSS » de Sfax</w:t>
                      </w:r>
                    </w:p>
                    <w:p w14:paraId="4870C360" w14:textId="77777777" w:rsidR="001F280F" w:rsidRDefault="001F280F" w:rsidP="006543E3">
                      <w:pPr>
                        <w:tabs>
                          <w:tab w:val="left" w:pos="2835"/>
                          <w:tab w:val="left" w:pos="3119"/>
                          <w:tab w:val="left" w:pos="3402"/>
                        </w:tabs>
                        <w:spacing w:line="360" w:lineRule="auto"/>
                        <w:ind w:left="-142"/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</w:pPr>
                      <w:r w:rsidRPr="00193074"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  <w:t>Du 25/09/2012 au 30/04/2013</w:t>
                      </w:r>
                      <w:r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 xml:space="preserve">         Partie pratique durant 6 mois au sein de l’hôpital régional de Mahrès-Sfax</w:t>
                      </w:r>
                    </w:p>
                    <w:p w14:paraId="29041C2F" w14:textId="77777777" w:rsidR="001F280F" w:rsidRDefault="001F280F" w:rsidP="00021B37">
                      <w:pPr>
                        <w:tabs>
                          <w:tab w:val="left" w:pos="3969"/>
                        </w:tabs>
                        <w:spacing w:line="360" w:lineRule="auto"/>
                        <w:ind w:left="-142"/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</w:pPr>
                      <w:r w:rsidRPr="00193074"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  <w:t>Du 06/02/2012 au 28/04/2012</w:t>
                      </w:r>
                      <w:r>
                        <w:rPr>
                          <w:rFonts w:asciiTheme="majorBidi" w:hAnsiTheme="majorBidi" w:cstheme="majorBidi"/>
                          <w:bCs/>
                          <w:lang w:val="fr-FR"/>
                        </w:rPr>
                        <w:t xml:space="preserve">         Partie pratique durant 2 mois au sein de l’hôpital régional de Mahrès-Sfax</w:t>
                      </w:r>
                    </w:p>
                    <w:p w14:paraId="1DB9F68A" w14:textId="77777777" w:rsidR="001F280F" w:rsidRPr="00E1506D" w:rsidRDefault="001F280F" w:rsidP="001F280F">
                      <w:pPr>
                        <w:spacing w:line="360" w:lineRule="auto"/>
                        <w:ind w:left="-142" w:firstLine="142"/>
                        <w:rPr>
                          <w:rFonts w:asciiTheme="majorBidi" w:hAnsiTheme="majorBidi" w:cstheme="majorBidi"/>
                          <w:b/>
                          <w:lang w:val="fr-FR"/>
                        </w:rPr>
                      </w:pPr>
                    </w:p>
                    <w:p w14:paraId="0233E035" w14:textId="77777777" w:rsidR="00C00136" w:rsidRPr="00C00136" w:rsidRDefault="00C00136" w:rsidP="00C00136">
                      <w:pPr>
                        <w:ind w:left="-142" w:firstLine="142"/>
                        <w:rPr>
                          <w:rFonts w:asciiTheme="majorBidi" w:hAnsiTheme="majorBidi" w:cstheme="majorBidi"/>
                          <w:bCs/>
                          <w:color w:val="66FFCC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66FFCC"/>
                          <w:lang w:val="fr-FR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6BFD"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10CD8B1" wp14:editId="049E561C">
                <wp:simplePos x="0" y="0"/>
                <wp:positionH relativeFrom="column">
                  <wp:posOffset>-727075</wp:posOffset>
                </wp:positionH>
                <wp:positionV relativeFrom="paragraph">
                  <wp:posOffset>620395</wp:posOffset>
                </wp:positionV>
                <wp:extent cx="8180070" cy="0"/>
                <wp:effectExtent l="0" t="0" r="0" b="0"/>
                <wp:wrapNone/>
                <wp:docPr id="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0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D3D16" id="Conector recto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25pt,48.85pt" to="586.8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" strokecolor="#6fc"/>
            </w:pict>
          </mc:Fallback>
        </mc:AlternateContent>
      </w:r>
    </w:p>
    <w:sectPr w:rsidR="00A70072" w:rsidRPr="00A70072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673C2" w14:textId="77777777" w:rsidR="00B766C9" w:rsidRDefault="00B766C9" w:rsidP="00A70072">
      <w:r>
        <w:separator/>
      </w:r>
    </w:p>
  </w:endnote>
  <w:endnote w:type="continuationSeparator" w:id="0">
    <w:p w14:paraId="3053170E" w14:textId="77777777" w:rsidR="00B766C9" w:rsidRDefault="00B766C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F9C0D" w14:textId="77777777" w:rsidR="00B766C9" w:rsidRDefault="00B766C9" w:rsidP="00A70072">
      <w:r>
        <w:separator/>
      </w:r>
    </w:p>
  </w:footnote>
  <w:footnote w:type="continuationSeparator" w:id="0">
    <w:p w14:paraId="7F39BB7C" w14:textId="77777777" w:rsidR="00B766C9" w:rsidRDefault="00B766C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>
      <o:colormru v:ext="edit" colors="#408000,lim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19"/>
    <w:rsid w:val="0001157F"/>
    <w:rsid w:val="00021B37"/>
    <w:rsid w:val="00067BC0"/>
    <w:rsid w:val="000A6FC0"/>
    <w:rsid w:val="000B0FA9"/>
    <w:rsid w:val="000C2CAA"/>
    <w:rsid w:val="000C56C3"/>
    <w:rsid w:val="00137BF3"/>
    <w:rsid w:val="001704FE"/>
    <w:rsid w:val="00193074"/>
    <w:rsid w:val="001A26F2"/>
    <w:rsid w:val="001A489C"/>
    <w:rsid w:val="001B78A3"/>
    <w:rsid w:val="001F280F"/>
    <w:rsid w:val="00215619"/>
    <w:rsid w:val="0022040D"/>
    <w:rsid w:val="0022514C"/>
    <w:rsid w:val="00244BAD"/>
    <w:rsid w:val="0025133B"/>
    <w:rsid w:val="0029095D"/>
    <w:rsid w:val="00296ECB"/>
    <w:rsid w:val="002A11BE"/>
    <w:rsid w:val="003361D5"/>
    <w:rsid w:val="00357A8E"/>
    <w:rsid w:val="00373415"/>
    <w:rsid w:val="00375504"/>
    <w:rsid w:val="003B55C6"/>
    <w:rsid w:val="003D68E7"/>
    <w:rsid w:val="003D787D"/>
    <w:rsid w:val="0044216C"/>
    <w:rsid w:val="004664DE"/>
    <w:rsid w:val="004835EE"/>
    <w:rsid w:val="0049294B"/>
    <w:rsid w:val="004C4D12"/>
    <w:rsid w:val="004E43A8"/>
    <w:rsid w:val="004E4ADA"/>
    <w:rsid w:val="004F25B4"/>
    <w:rsid w:val="00573EFE"/>
    <w:rsid w:val="005826B3"/>
    <w:rsid w:val="005939BD"/>
    <w:rsid w:val="005C1D7D"/>
    <w:rsid w:val="005E11E4"/>
    <w:rsid w:val="005E1801"/>
    <w:rsid w:val="005F3ABD"/>
    <w:rsid w:val="0061758F"/>
    <w:rsid w:val="00631B0B"/>
    <w:rsid w:val="006458FF"/>
    <w:rsid w:val="006543E3"/>
    <w:rsid w:val="00682A87"/>
    <w:rsid w:val="00691A70"/>
    <w:rsid w:val="006B3211"/>
    <w:rsid w:val="006B3EA1"/>
    <w:rsid w:val="00725ECF"/>
    <w:rsid w:val="00750604"/>
    <w:rsid w:val="00754DA1"/>
    <w:rsid w:val="0076625E"/>
    <w:rsid w:val="00792165"/>
    <w:rsid w:val="007B3AE8"/>
    <w:rsid w:val="007C293A"/>
    <w:rsid w:val="007F0362"/>
    <w:rsid w:val="00801113"/>
    <w:rsid w:val="008068D0"/>
    <w:rsid w:val="00815478"/>
    <w:rsid w:val="008517BC"/>
    <w:rsid w:val="00854DB9"/>
    <w:rsid w:val="008B4BBE"/>
    <w:rsid w:val="008D55BB"/>
    <w:rsid w:val="00920988"/>
    <w:rsid w:val="009665B2"/>
    <w:rsid w:val="009A213E"/>
    <w:rsid w:val="009B5332"/>
    <w:rsid w:val="009C5747"/>
    <w:rsid w:val="009E3B6A"/>
    <w:rsid w:val="00A012EB"/>
    <w:rsid w:val="00A13CC0"/>
    <w:rsid w:val="00A37471"/>
    <w:rsid w:val="00A547C9"/>
    <w:rsid w:val="00A57151"/>
    <w:rsid w:val="00A65FEB"/>
    <w:rsid w:val="00A70072"/>
    <w:rsid w:val="00A91BF2"/>
    <w:rsid w:val="00A955E4"/>
    <w:rsid w:val="00AA5C16"/>
    <w:rsid w:val="00AA6DBA"/>
    <w:rsid w:val="00AC7643"/>
    <w:rsid w:val="00AD3A5C"/>
    <w:rsid w:val="00AE39CE"/>
    <w:rsid w:val="00B07E9F"/>
    <w:rsid w:val="00B36BFD"/>
    <w:rsid w:val="00B36DAE"/>
    <w:rsid w:val="00B476C7"/>
    <w:rsid w:val="00B57A14"/>
    <w:rsid w:val="00B766C9"/>
    <w:rsid w:val="00B81B0E"/>
    <w:rsid w:val="00B919EB"/>
    <w:rsid w:val="00BE0480"/>
    <w:rsid w:val="00BE0AB3"/>
    <w:rsid w:val="00BE1BDB"/>
    <w:rsid w:val="00BF1337"/>
    <w:rsid w:val="00C00136"/>
    <w:rsid w:val="00C30736"/>
    <w:rsid w:val="00C335C0"/>
    <w:rsid w:val="00C33CD2"/>
    <w:rsid w:val="00C813FF"/>
    <w:rsid w:val="00C9074F"/>
    <w:rsid w:val="00C95521"/>
    <w:rsid w:val="00CA355A"/>
    <w:rsid w:val="00CD3E71"/>
    <w:rsid w:val="00CE44D2"/>
    <w:rsid w:val="00D42F48"/>
    <w:rsid w:val="00D860E1"/>
    <w:rsid w:val="00D95EC5"/>
    <w:rsid w:val="00DC3349"/>
    <w:rsid w:val="00DE61F4"/>
    <w:rsid w:val="00DF50BE"/>
    <w:rsid w:val="00E02E0A"/>
    <w:rsid w:val="00E13DB9"/>
    <w:rsid w:val="00E144CC"/>
    <w:rsid w:val="00E1506D"/>
    <w:rsid w:val="00E16F5F"/>
    <w:rsid w:val="00E305D0"/>
    <w:rsid w:val="00E322F8"/>
    <w:rsid w:val="00E41930"/>
    <w:rsid w:val="00E7183D"/>
    <w:rsid w:val="00E7216E"/>
    <w:rsid w:val="00E802FF"/>
    <w:rsid w:val="00EC6429"/>
    <w:rsid w:val="00ED4B46"/>
    <w:rsid w:val="00F15888"/>
    <w:rsid w:val="00F15C60"/>
    <w:rsid w:val="00F339C4"/>
    <w:rsid w:val="00F516B1"/>
    <w:rsid w:val="00F56F98"/>
    <w:rsid w:val="00F721A0"/>
    <w:rsid w:val="00F739EC"/>
    <w:rsid w:val="00F84AC2"/>
    <w:rsid w:val="00F9392C"/>
    <w:rsid w:val="00FF0360"/>
    <w:rsid w:val="00FF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08000,lime"/>
    </o:shapedefaults>
    <o:shapelayout v:ext="edit">
      <o:idmap v:ext="edit" data="1"/>
    </o:shapelayout>
  </w:shapeDefaults>
  <w:decimalSymbol w:val=","/>
  <w:listSeparator w:val=";"/>
  <w14:docId w14:val="33FA9BDE"/>
  <w15:docId w15:val="{635A5E33-5E49-44C8-9F73-8174496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3DEB9-52BF-4799-AB66-B81DDF34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Formato11</Template>
  <TotalTime>138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</CharactersWithSpaces>
  <SharedDoc>false</SharedDoc>
  <HLinks>
    <vt:vector size="12" baseType="variant">
      <vt:variant>
        <vt:i4>50</vt:i4>
      </vt:variant>
      <vt:variant>
        <vt:i4>2103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  <vt:variant>
        <vt:i4>544800892</vt:i4>
      </vt:variant>
      <vt:variant>
        <vt:i4>2731</vt:i4>
      </vt:variant>
      <vt:variant>
        <vt:i4>1026</vt:i4>
      </vt:variant>
      <vt:variant>
        <vt:i4>1</vt:i4>
      </vt:variant>
      <vt:variant>
        <vt:lpwstr>Capture d’écran 2012-07-26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RECEPTION</cp:lastModifiedBy>
  <cp:revision>20</cp:revision>
  <cp:lastPrinted>2020-10-29T09:55:00Z</cp:lastPrinted>
  <dcterms:created xsi:type="dcterms:W3CDTF">2020-10-29T07:47:00Z</dcterms:created>
  <dcterms:modified xsi:type="dcterms:W3CDTF">2020-10-29T10:10:00Z</dcterms:modified>
</cp:coreProperties>
</file>