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4331" w14:textId="4DBDF70D" w:rsidR="0059120E" w:rsidRDefault="00A46000" w:rsidP="00D31419">
      <w:pPr>
        <w:pStyle w:val="af5"/>
        <w:bidi/>
        <w:rPr>
          <w:rFonts w:cs="Times New Roman"/>
          <w:rtl/>
        </w:rPr>
      </w:pPr>
      <w:r>
        <w:rPr>
          <w:rFonts w:cs="Times New Roman" w:hint="cs"/>
          <w:rtl/>
        </w:rPr>
        <w:t xml:space="preserve">الاسم :مجاهد عثمان بله محمد. </w:t>
      </w:r>
    </w:p>
    <w:p w14:paraId="64EE81D4" w14:textId="2CF7976E" w:rsidR="00F32EAA" w:rsidRDefault="003724D6" w:rsidP="00F32EAA">
      <w:pPr>
        <w:pStyle w:val="af5"/>
        <w:bidi/>
        <w:rPr>
          <w:rFonts w:cs="Times New Roman"/>
          <w:rtl/>
        </w:rPr>
      </w:pPr>
      <w:r>
        <w:rPr>
          <w:rFonts w:cs="Times New Roman" w:hint="cs"/>
          <w:rtl/>
        </w:rPr>
        <w:t>مكان وتاريخ الميلاد:</w:t>
      </w:r>
    </w:p>
    <w:p w14:paraId="6ECC3AAA" w14:textId="317922A4" w:rsidR="003724D6" w:rsidRDefault="00C64B16" w:rsidP="003724D6">
      <w:pPr>
        <w:pStyle w:val="af5"/>
        <w:bidi/>
        <w:rPr>
          <w:rFonts w:cs="Times New Roman"/>
          <w:rtl/>
        </w:rPr>
      </w:pPr>
      <w:r>
        <w:rPr>
          <w:rFonts w:cs="Times New Roman" w:hint="cs"/>
          <w:rtl/>
        </w:rPr>
        <w:t>السعودية</w:t>
      </w:r>
      <w:r w:rsidR="006A4B0D">
        <w:rPr>
          <w:rFonts w:cs="Times New Roman" w:hint="cs"/>
          <w:rtl/>
        </w:rPr>
        <w:t>، ١٩٩١-٤-٢١</w:t>
      </w:r>
    </w:p>
    <w:p w14:paraId="0F32B297" w14:textId="330585CE" w:rsidR="00F32EAA" w:rsidRDefault="00F32EAA" w:rsidP="00F32EAA">
      <w:pPr>
        <w:pStyle w:val="af5"/>
        <w:bidi/>
        <w:rPr>
          <w:rFonts w:cs="Times New Roman"/>
          <w:rtl/>
        </w:rPr>
      </w:pPr>
      <w:proofErr w:type="spellStart"/>
      <w:r>
        <w:rPr>
          <w:rFonts w:cs="Times New Roman" w:hint="cs"/>
          <w:rtl/>
        </w:rPr>
        <w:t>الجنسيه</w:t>
      </w:r>
      <w:proofErr w:type="spellEnd"/>
      <w:r>
        <w:rPr>
          <w:rFonts w:cs="Times New Roman" w:hint="cs"/>
          <w:rtl/>
        </w:rPr>
        <w:t xml:space="preserve"> :سودان </w:t>
      </w:r>
    </w:p>
    <w:p w14:paraId="3D646A80" w14:textId="56692BDD" w:rsidR="007008B9" w:rsidRDefault="007008B9" w:rsidP="007008B9">
      <w:pPr>
        <w:pStyle w:val="af5"/>
        <w:bidi/>
        <w:rPr>
          <w:rFonts w:cs="Times New Roman"/>
          <w:rtl/>
        </w:rPr>
      </w:pPr>
      <w:r>
        <w:rPr>
          <w:rFonts w:cs="Times New Roman" w:hint="cs"/>
          <w:rtl/>
        </w:rPr>
        <w:t xml:space="preserve">العنوان: </w:t>
      </w:r>
      <w:r w:rsidR="00FA633A">
        <w:rPr>
          <w:rFonts w:cs="Times New Roman" w:hint="cs"/>
          <w:rtl/>
        </w:rPr>
        <w:t>الجيزة بيت</w:t>
      </w:r>
      <w:r>
        <w:rPr>
          <w:rFonts w:cs="Times New Roman" w:hint="cs"/>
          <w:rtl/>
        </w:rPr>
        <w:t xml:space="preserve"> </w:t>
      </w:r>
      <w:r w:rsidR="00FA633A">
        <w:rPr>
          <w:rFonts w:cs="Times New Roman" w:hint="cs"/>
          <w:rtl/>
        </w:rPr>
        <w:t>العيلة</w:t>
      </w:r>
      <w:r>
        <w:rPr>
          <w:rFonts w:cs="Times New Roman" w:hint="cs"/>
          <w:rtl/>
        </w:rPr>
        <w:t xml:space="preserve"> مرحله اوله </w:t>
      </w:r>
      <w:r w:rsidR="00694494">
        <w:rPr>
          <w:rFonts w:cs="Times New Roman" w:hint="cs"/>
          <w:rtl/>
        </w:rPr>
        <w:t>قرب مدرسه أبوبكرالصديق عماره ٤</w:t>
      </w:r>
    </w:p>
    <w:p w14:paraId="3DA1915E" w14:textId="4F45F930" w:rsidR="00694494" w:rsidRDefault="00694494" w:rsidP="00694494">
      <w:pPr>
        <w:pStyle w:val="af5"/>
        <w:bidi/>
        <w:rPr>
          <w:rFonts w:cs="Times New Roman"/>
          <w:rtl/>
        </w:rPr>
      </w:pPr>
      <w:r>
        <w:rPr>
          <w:rFonts w:cs="Times New Roman" w:hint="cs"/>
          <w:rtl/>
        </w:rPr>
        <w:t>تلفون:</w:t>
      </w:r>
      <w:r w:rsidR="002A348B">
        <w:rPr>
          <w:rFonts w:cs="Times New Roman" w:hint="cs"/>
          <w:rtl/>
        </w:rPr>
        <w:t>01270880574</w:t>
      </w:r>
    </w:p>
    <w:p w14:paraId="0BAAA4AB" w14:textId="73391BF9" w:rsidR="0059120E" w:rsidRPr="005B6C6E" w:rsidRDefault="002A348B" w:rsidP="005B6C6E">
      <w:pPr>
        <w:pStyle w:val="af5"/>
        <w:bidi/>
        <w:rPr>
          <w:rFonts w:ascii="Arial" w:hAnsi="Arial" w:cs="Arial"/>
        </w:rPr>
      </w:pPr>
      <w:r>
        <w:rPr>
          <w:rFonts w:cs="Times New Roman" w:hint="cs"/>
          <w:rtl/>
        </w:rPr>
        <w:t xml:space="preserve">ايميل: </w:t>
      </w:r>
      <w:hyperlink r:id="rId7" w:history="1">
        <w:r w:rsidR="00FF7065" w:rsidRPr="002F0D7D">
          <w:rPr>
            <w:rStyle w:val="Hyperlink"/>
            <w:rFonts w:cs="Times New Roman"/>
          </w:rPr>
          <w:t>Ballamujahed3@gmail.com</w:t>
        </w:r>
      </w:hyperlink>
      <w:r w:rsidR="00FF7065">
        <w:rPr>
          <w:rFonts w:cs="Times New Roman" w:hint="cs"/>
        </w:rPr>
        <w:t xml:space="preserve"> </w:t>
      </w:r>
    </w:p>
    <w:p w14:paraId="2C7BDCF5" w14:textId="77777777" w:rsidR="0059120E" w:rsidRDefault="00347AA6" w:rsidP="00D31419">
      <w:pPr>
        <w:pStyle w:val="1"/>
        <w:bidi/>
      </w:pPr>
      <w:sdt>
        <w:sdtPr>
          <w:rPr>
            <w:rtl/>
          </w:rPr>
          <w:id w:val="-819804518"/>
          <w:placeholder>
            <w:docPart w:val="DDCEB8FA107649489D530444B7767C6E"/>
          </w:placeholder>
          <w:temporary/>
          <w:showingPlcHdr/>
        </w:sdtPr>
        <w:sdtEndPr/>
        <w:sdtContent>
          <w:r w:rsidR="00686442">
            <w:rPr>
              <w:rFonts w:cs="Times New Roman"/>
              <w:bCs/>
              <w:szCs w:val="26"/>
              <w:rtl/>
            </w:rPr>
            <w:t>ملخص</w:t>
          </w:r>
          <w:r w:rsidR="00686442">
            <w:t xml:space="preserve"> </w:t>
          </w:r>
          <w:r w:rsidR="00686442">
            <w:rPr>
              <w:rFonts w:cs="Times New Roman"/>
              <w:bCs/>
              <w:szCs w:val="26"/>
              <w:rtl/>
            </w:rPr>
            <w:t>المهارات</w:t>
          </w:r>
        </w:sdtContent>
      </w:sdt>
    </w:p>
    <w:p w14:paraId="26D87C9F" w14:textId="66A1A969" w:rsidR="0059120E" w:rsidRPr="007B546C" w:rsidRDefault="00226DFE" w:rsidP="007B546C">
      <w:pPr>
        <w:bidi/>
        <w:spacing w:after="180"/>
        <w:rPr>
          <w:rFonts w:cs="Times New Roman"/>
        </w:rPr>
      </w:pPr>
      <w:r>
        <w:rPr>
          <w:rFonts w:cs="Times New Roman" w:hint="cs"/>
          <w:rtl/>
        </w:rPr>
        <w:t xml:space="preserve">طبيب اسنان خبره عمل في مستشفى دار </w:t>
      </w:r>
      <w:proofErr w:type="spellStart"/>
      <w:r>
        <w:rPr>
          <w:rFonts w:cs="Times New Roman" w:hint="cs"/>
          <w:rtl/>
        </w:rPr>
        <w:t>الشفى</w:t>
      </w:r>
      <w:proofErr w:type="spellEnd"/>
      <w:r>
        <w:rPr>
          <w:rFonts w:cs="Times New Roman" w:hint="cs"/>
          <w:rtl/>
        </w:rPr>
        <w:t xml:space="preserve"> </w:t>
      </w:r>
      <w:r w:rsidR="004F3284">
        <w:rPr>
          <w:rFonts w:cs="Times New Roman" w:hint="cs"/>
          <w:rtl/>
        </w:rPr>
        <w:t xml:space="preserve">السعودي عام 2017مده ٥ اشهر </w:t>
      </w:r>
      <w:r w:rsidR="00F3076F">
        <w:rPr>
          <w:rFonts w:cs="Times New Roman" w:hint="cs"/>
          <w:rtl/>
        </w:rPr>
        <w:t xml:space="preserve">، </w:t>
      </w:r>
      <w:proofErr w:type="spellStart"/>
      <w:r w:rsidR="00F3076F">
        <w:rPr>
          <w:rFonts w:cs="Times New Roman" w:hint="cs"/>
          <w:rtl/>
        </w:rPr>
        <w:t>الاحطياتي</w:t>
      </w:r>
      <w:proofErr w:type="spellEnd"/>
      <w:r w:rsidR="00F3076F">
        <w:rPr>
          <w:rFonts w:cs="Times New Roman" w:hint="cs"/>
          <w:rtl/>
        </w:rPr>
        <w:t xml:space="preserve"> المركزي </w:t>
      </w:r>
      <w:r w:rsidR="00F23640">
        <w:rPr>
          <w:rFonts w:cs="Times New Roman" w:hint="cs"/>
          <w:rtl/>
        </w:rPr>
        <w:t xml:space="preserve">الطبي </w:t>
      </w:r>
      <w:r w:rsidR="00F3076F">
        <w:rPr>
          <w:rFonts w:cs="Times New Roman" w:hint="cs"/>
          <w:rtl/>
        </w:rPr>
        <w:t>السوداني ٩ اشهر عام ٢٠١٩</w:t>
      </w:r>
      <w:r w:rsidR="00F62E49">
        <w:rPr>
          <w:rFonts w:cs="Times New Roman" w:hint="cs"/>
          <w:rtl/>
        </w:rPr>
        <w:t xml:space="preserve">، </w:t>
      </w:r>
      <w:r w:rsidR="00C75828">
        <w:rPr>
          <w:rFonts w:cs="Times New Roman" w:hint="cs"/>
          <w:rtl/>
        </w:rPr>
        <w:t>مدخل بيانات</w:t>
      </w:r>
      <w:r w:rsidR="0094462E">
        <w:rPr>
          <w:rFonts w:cs="Times New Roman" w:hint="cs"/>
          <w:rtl/>
        </w:rPr>
        <w:t xml:space="preserve"> الميناء جده الاسلامي عام ٢٠١٠</w:t>
      </w:r>
      <w:r w:rsidR="00C75828">
        <w:rPr>
          <w:rFonts w:cs="Times New Roman" w:hint="cs"/>
          <w:rtl/>
        </w:rPr>
        <w:t xml:space="preserve"> ،استخدام الحاسب الالي ، طبيب أسنان</w:t>
      </w:r>
      <w:r w:rsidR="005F5B0B">
        <w:rPr>
          <w:rFonts w:cs="Times New Roman" w:hint="cs"/>
          <w:rtl/>
        </w:rPr>
        <w:t xml:space="preserve"> عام ٢٠١</w:t>
      </w:r>
      <w:r w:rsidR="00621814">
        <w:rPr>
          <w:rFonts w:cs="Times New Roman" w:hint="cs"/>
          <w:rtl/>
        </w:rPr>
        <w:t>٨</w:t>
      </w:r>
      <w:r w:rsidR="003616C2">
        <w:rPr>
          <w:rFonts w:cs="Times New Roman" w:hint="cs"/>
          <w:rtl/>
        </w:rPr>
        <w:t xml:space="preserve">، مصنع العيسائي للرز </w:t>
      </w:r>
      <w:proofErr w:type="spellStart"/>
      <w:r w:rsidR="003616C2">
        <w:rPr>
          <w:rFonts w:cs="Times New Roman" w:hint="cs"/>
          <w:rtl/>
        </w:rPr>
        <w:t>السعوديه</w:t>
      </w:r>
      <w:proofErr w:type="spellEnd"/>
      <w:r w:rsidR="003616C2">
        <w:rPr>
          <w:rFonts w:cs="Times New Roman" w:hint="cs"/>
          <w:rtl/>
        </w:rPr>
        <w:t xml:space="preserve">  </w:t>
      </w:r>
      <w:r w:rsidR="00260A6B">
        <w:rPr>
          <w:rFonts w:cs="Times New Roman" w:hint="cs"/>
          <w:rtl/>
        </w:rPr>
        <w:t>عام ٢٠٠٩</w:t>
      </w:r>
      <w:r w:rsidR="00C75828">
        <w:rPr>
          <w:rFonts w:cs="Times New Roman" w:hint="cs"/>
          <w:rtl/>
        </w:rPr>
        <w:t xml:space="preserve"> </w:t>
      </w:r>
      <w:r w:rsidR="00260A6B">
        <w:rPr>
          <w:rFonts w:cs="Times New Roman" w:hint="cs"/>
          <w:rtl/>
        </w:rPr>
        <w:t xml:space="preserve">، كشافه زيد بن سهل الانصاري </w:t>
      </w:r>
      <w:r w:rsidR="007B546C">
        <w:rPr>
          <w:rFonts w:cs="Times New Roman" w:hint="cs"/>
          <w:rtl/>
        </w:rPr>
        <w:t>من عام ٢٠٠٦</w:t>
      </w:r>
      <w:r w:rsidR="00260A6B">
        <w:rPr>
          <w:rFonts w:cs="Times New Roman" w:hint="cs"/>
          <w:rtl/>
        </w:rPr>
        <w:t xml:space="preserve">، </w:t>
      </w:r>
      <w:r w:rsidR="00093388">
        <w:rPr>
          <w:rFonts w:cs="Times New Roman" w:hint="cs"/>
          <w:rtl/>
        </w:rPr>
        <w:t>.</w:t>
      </w:r>
    </w:p>
    <w:p w14:paraId="5A319C87" w14:textId="77777777" w:rsidR="0059120E" w:rsidRDefault="00347AA6" w:rsidP="00D31419">
      <w:pPr>
        <w:pStyle w:val="1"/>
        <w:bidi/>
      </w:pPr>
      <w:sdt>
        <w:sdtPr>
          <w:rPr>
            <w:rtl/>
          </w:rPr>
          <w:id w:val="-1150367223"/>
          <w:placeholder>
            <w:docPart w:val="15521930DE2AF340960678E94B4600FB"/>
          </w:placeholder>
          <w:temporary/>
          <w:showingPlcHdr/>
        </w:sdtPr>
        <w:sdtEndPr/>
        <w:sdtContent>
          <w:r w:rsidR="00686442">
            <w:rPr>
              <w:rFonts w:cs="Times New Roman"/>
              <w:bCs/>
              <w:szCs w:val="26"/>
              <w:rtl/>
            </w:rPr>
            <w:t>التعليم</w:t>
          </w:r>
        </w:sdtContent>
      </w:sdt>
    </w:p>
    <w:p w14:paraId="3C4ECCCC" w14:textId="77777777" w:rsidR="0059120E" w:rsidRDefault="00347AA6" w:rsidP="00D31419">
      <w:pPr>
        <w:pStyle w:val="2"/>
        <w:bidi/>
      </w:pPr>
      <w:sdt>
        <w:sdtPr>
          <w:rPr>
            <w:rtl/>
          </w:rPr>
          <w:id w:val="-1529011685"/>
          <w:placeholder>
            <w:docPart w:val="014FC311F2699F4580E943ECFB948C37"/>
          </w:placeholder>
          <w:temporary/>
          <w:showingPlcHdr/>
        </w:sdtPr>
        <w:sdtEndPr/>
        <w:sdtContent>
          <w:r w:rsidR="00686442">
            <w:rPr>
              <w:rFonts w:cs="Times New Roman"/>
              <w:bCs/>
              <w:iCs/>
              <w:rtl/>
            </w:rPr>
            <w:t>الشهادة</w:t>
          </w:r>
          <w:r w:rsidR="00686442">
            <w:t xml:space="preserve"> / </w:t>
          </w:r>
          <w:r w:rsidR="00686442">
            <w:rPr>
              <w:rFonts w:cs="Times New Roman"/>
              <w:bCs/>
              <w:iCs/>
              <w:rtl/>
            </w:rPr>
            <w:t>تاريخ</w:t>
          </w:r>
          <w:r w:rsidR="00686442">
            <w:t xml:space="preserve"> </w:t>
          </w:r>
          <w:r w:rsidR="00686442">
            <w:rPr>
              <w:rFonts w:cs="Times New Roman"/>
              <w:bCs/>
              <w:iCs/>
              <w:rtl/>
            </w:rPr>
            <w:t>التخرج</w:t>
          </w:r>
        </w:sdtContent>
      </w:sdt>
    </w:p>
    <w:p w14:paraId="36137B36" w14:textId="51ABDE1D" w:rsidR="0059120E" w:rsidRDefault="00093388" w:rsidP="00D31419">
      <w:pPr>
        <w:bidi/>
        <w:rPr>
          <w:rFonts w:cs="Times New Roman"/>
          <w:rtl/>
        </w:rPr>
      </w:pPr>
      <w:r>
        <w:rPr>
          <w:rFonts w:cs="Times New Roman" w:hint="cs"/>
          <w:rtl/>
        </w:rPr>
        <w:t xml:space="preserve">جامعي </w:t>
      </w:r>
      <w:r w:rsidR="000A18D7">
        <w:rPr>
          <w:rFonts w:cs="Times New Roman" w:hint="cs"/>
          <w:rtl/>
        </w:rPr>
        <w:t xml:space="preserve">، أوكرانيا جامعه ايفانوفرانكوفسك </w:t>
      </w:r>
      <w:r w:rsidR="009E4B93">
        <w:rPr>
          <w:rFonts w:cs="Times New Roman" w:hint="cs"/>
          <w:rtl/>
        </w:rPr>
        <w:t>الطبية</w:t>
      </w:r>
      <w:r w:rsidR="000A18D7">
        <w:rPr>
          <w:rFonts w:cs="Times New Roman" w:hint="cs"/>
          <w:rtl/>
        </w:rPr>
        <w:t xml:space="preserve"> أوكرانيا. </w:t>
      </w:r>
    </w:p>
    <w:p w14:paraId="07C4498D" w14:textId="058F6D59" w:rsidR="000A18D7" w:rsidRDefault="000A18D7" w:rsidP="000A18D7">
      <w:pPr>
        <w:bidi/>
        <w:rPr>
          <w:rFonts w:ascii="Arial" w:hAnsi="Arial" w:cs="Arial"/>
          <w:rtl/>
        </w:rPr>
      </w:pPr>
      <w:r>
        <w:rPr>
          <w:rFonts w:cs="Times New Roman" w:hint="cs"/>
          <w:rtl/>
        </w:rPr>
        <w:t>تخريج عام:</w:t>
      </w:r>
      <w:r w:rsidR="00A44FC3">
        <w:rPr>
          <w:rFonts w:cs="Times New Roman" w:hint="cs"/>
          <w:rtl/>
        </w:rPr>
        <w:t>١٠١٢-١٠١٧</w:t>
      </w:r>
    </w:p>
    <w:p w14:paraId="6A629A6A" w14:textId="71AFE81E" w:rsidR="00636FDB" w:rsidRDefault="00636FDB" w:rsidP="00636FDB">
      <w:pPr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معهد </w:t>
      </w:r>
      <w:r>
        <w:rPr>
          <w:rFonts w:ascii="Arial" w:hAnsi="Arial" w:cs="Arial" w:hint="cs"/>
        </w:rPr>
        <w:t xml:space="preserve">ORA Academy of </w:t>
      </w:r>
      <w:r w:rsidR="00F75A67">
        <w:rPr>
          <w:rFonts w:ascii="Arial" w:hAnsi="Arial" w:cs="Arial" w:hint="cs"/>
        </w:rPr>
        <w:t xml:space="preserve">dentistry </w:t>
      </w:r>
      <w:r w:rsidR="00867F7B">
        <w:rPr>
          <w:rFonts w:ascii="Arial" w:hAnsi="Arial" w:cs="Arial" w:hint="cs"/>
        </w:rPr>
        <w:t>Egypt 2022</w:t>
      </w:r>
    </w:p>
    <w:p w14:paraId="59AF23E4" w14:textId="77777777" w:rsidR="00F75A67" w:rsidRDefault="00F75A67" w:rsidP="00F75A67">
      <w:pPr>
        <w:bidi/>
        <w:rPr>
          <w:rFonts w:ascii="Arial" w:hAnsi="Arial" w:cs="Arial"/>
        </w:rPr>
      </w:pPr>
    </w:p>
    <w:p w14:paraId="246A9CF0" w14:textId="0DF87D90" w:rsidR="0059120E" w:rsidRDefault="00A26823" w:rsidP="00D31419">
      <w:pPr>
        <w:pStyle w:val="1"/>
        <w:bidi/>
        <w:rPr>
          <w:rFonts w:cs="Times New Roman"/>
          <w:rtl/>
        </w:rPr>
      </w:pPr>
      <w:r>
        <w:rPr>
          <w:rFonts w:cs="Times New Roman" w:hint="cs"/>
          <w:rtl/>
        </w:rPr>
        <w:t>تجربه العمل:-</w:t>
      </w:r>
    </w:p>
    <w:p w14:paraId="10F5C326" w14:textId="59973B53" w:rsidR="00A26823" w:rsidRDefault="00A26823" w:rsidP="00A26823">
      <w:pPr>
        <w:bidi/>
        <w:rPr>
          <w:rFonts w:cs="Times New Roman"/>
          <w:rtl/>
        </w:rPr>
      </w:pPr>
      <w:r>
        <w:rPr>
          <w:rFonts w:ascii="Arial" w:hAnsi="Arial" w:cs="Arial" w:hint="cs"/>
        </w:rPr>
        <w:t xml:space="preserve">Pancakes coffee in Egypt </w:t>
      </w:r>
      <w:r>
        <w:rPr>
          <w:rFonts w:cs="Times New Roman" w:hint="cs"/>
          <w:rtl/>
        </w:rPr>
        <w:t xml:space="preserve">برستا </w:t>
      </w:r>
    </w:p>
    <w:p w14:paraId="19CBBA91" w14:textId="3298B636" w:rsidR="00CA0DDF" w:rsidRDefault="00CA0DDF" w:rsidP="00CA0DDF">
      <w:pPr>
        <w:bidi/>
        <w:rPr>
          <w:rFonts w:cs="Times New Roman"/>
          <w:rtl/>
        </w:rPr>
      </w:pPr>
      <w:r>
        <w:rPr>
          <w:rFonts w:cs="Times New Roman" w:hint="cs"/>
        </w:rPr>
        <w:t xml:space="preserve">Dental clinic </w:t>
      </w:r>
      <w:r w:rsidR="009F5944">
        <w:rPr>
          <w:rFonts w:cs="Times New Roman" w:hint="cs"/>
        </w:rPr>
        <w:t xml:space="preserve">in ORA Academy, KSA </w:t>
      </w:r>
      <w:r w:rsidR="00560749">
        <w:rPr>
          <w:rFonts w:cs="Times New Roman" w:hint="cs"/>
          <w:rtl/>
        </w:rPr>
        <w:t xml:space="preserve">مستشفى دار الشفا السعودي </w:t>
      </w:r>
    </w:p>
    <w:p w14:paraId="2792FCBA" w14:textId="5A62EBAB" w:rsidR="00560749" w:rsidRDefault="0070657A" w:rsidP="00560749">
      <w:pPr>
        <w:bidi/>
        <w:rPr>
          <w:rFonts w:cs="Times New Roman"/>
          <w:rtl/>
        </w:rPr>
      </w:pPr>
      <w:r>
        <w:rPr>
          <w:rFonts w:cs="Times New Roman" w:hint="cs"/>
          <w:rtl/>
        </w:rPr>
        <w:t xml:space="preserve">الاحتياطي المركزي </w:t>
      </w:r>
      <w:r w:rsidR="00425420">
        <w:rPr>
          <w:rFonts w:cs="Times New Roman" w:hint="cs"/>
          <w:rtl/>
        </w:rPr>
        <w:t>السوداني</w:t>
      </w:r>
    </w:p>
    <w:p w14:paraId="1FF7DCC9" w14:textId="047E0E39" w:rsidR="00664C4D" w:rsidRDefault="00664C4D" w:rsidP="00664C4D">
      <w:pPr>
        <w:bidi/>
        <w:rPr>
          <w:rFonts w:cs="Times New Roman"/>
          <w:rtl/>
        </w:rPr>
      </w:pPr>
      <w:r>
        <w:rPr>
          <w:rFonts w:cs="Times New Roman" w:hint="cs"/>
          <w:rtl/>
        </w:rPr>
        <w:t xml:space="preserve">العمل في الحج عام </w:t>
      </w:r>
      <w:r w:rsidR="00586E95">
        <w:rPr>
          <w:rFonts w:cs="Times New Roman" w:hint="cs"/>
          <w:rtl/>
        </w:rPr>
        <w:t xml:space="preserve">٢٠٠٦، ٢٠٠٧ </w:t>
      </w:r>
      <w:r w:rsidR="00A0470A">
        <w:rPr>
          <w:rFonts w:cs="Times New Roman" w:hint="cs"/>
          <w:rtl/>
        </w:rPr>
        <w:t>،٢٠٠٨</w:t>
      </w:r>
    </w:p>
    <w:p w14:paraId="72F45DFF" w14:textId="77777777" w:rsidR="00581721" w:rsidRDefault="00581721" w:rsidP="00581721">
      <w:pPr>
        <w:bidi/>
        <w:rPr>
          <w:rFonts w:cs="Times New Roman"/>
          <w:rtl/>
        </w:rPr>
      </w:pPr>
    </w:p>
    <w:p w14:paraId="3C274F54" w14:textId="5F80B51D" w:rsidR="00A0470A" w:rsidRDefault="009F6A68" w:rsidP="00A0470A">
      <w:pPr>
        <w:bidi/>
        <w:rPr>
          <w:rFonts w:cs="Times New Roman"/>
          <w:rtl/>
        </w:rPr>
      </w:pPr>
      <w:r w:rsidRPr="00334EE0">
        <w:rPr>
          <w:rFonts w:cs="Times New Roman" w:hint="cs"/>
          <w:b/>
          <w:bCs/>
          <w:rtl/>
        </w:rPr>
        <w:t>اللغات</w:t>
      </w:r>
      <w:r>
        <w:rPr>
          <w:rFonts w:cs="Times New Roman" w:hint="cs"/>
          <w:rtl/>
        </w:rPr>
        <w:t>:</w:t>
      </w:r>
    </w:p>
    <w:p w14:paraId="67B0F4B9" w14:textId="6484A3CF" w:rsidR="009F6A68" w:rsidRDefault="009F6A68" w:rsidP="009F6A68">
      <w:pPr>
        <w:bidi/>
        <w:rPr>
          <w:rFonts w:cs="Times New Roman"/>
          <w:rtl/>
        </w:rPr>
      </w:pPr>
      <w:r>
        <w:rPr>
          <w:rFonts w:cs="Times New Roman" w:hint="cs"/>
          <w:rtl/>
        </w:rPr>
        <w:t>عربي +</w:t>
      </w:r>
      <w:r>
        <w:rPr>
          <w:rFonts w:cs="Times New Roman" w:hint="cs"/>
        </w:rPr>
        <w:t xml:space="preserve">English </w:t>
      </w:r>
      <w:r>
        <w:rPr>
          <w:rFonts w:cs="Times New Roman" w:hint="cs"/>
          <w:rtl/>
        </w:rPr>
        <w:t>+</w:t>
      </w:r>
      <w:r w:rsidR="00200B36">
        <w:rPr>
          <w:rFonts w:cs="Times New Roman" w:hint="cs"/>
        </w:rPr>
        <w:t>Ukrainian</w:t>
      </w:r>
    </w:p>
    <w:p w14:paraId="5913193C" w14:textId="77777777" w:rsidR="00425420" w:rsidRPr="00A26823" w:rsidRDefault="00425420" w:rsidP="00425420">
      <w:pPr>
        <w:bidi/>
      </w:pPr>
    </w:p>
    <w:p w14:paraId="29136041" w14:textId="38051F61" w:rsidR="0059120E" w:rsidRDefault="00347AA6" w:rsidP="009F4616">
      <w:pPr>
        <w:pStyle w:val="2"/>
        <w:bidi/>
      </w:pPr>
    </w:p>
    <w:p w14:paraId="6AB92B46" w14:textId="58E9EBD6" w:rsidR="003F56CA" w:rsidRDefault="0043482C" w:rsidP="00D31419">
      <w:pPr>
        <w:pStyle w:val="3"/>
        <w:bidi/>
        <w:rPr>
          <w:rFonts w:cs="Times New Roman"/>
          <w:rtl/>
        </w:rPr>
      </w:pPr>
      <w:r>
        <w:rPr>
          <w:rFonts w:cs="Times New Roman" w:hint="cs"/>
          <w:rtl/>
        </w:rPr>
        <w:t>المسمى</w:t>
      </w:r>
      <w:r w:rsidR="00295BBE">
        <w:rPr>
          <w:rFonts w:cs="Times New Roman" w:hint="cs"/>
          <w:rtl/>
        </w:rPr>
        <w:t xml:space="preserve"> الوظيفي </w:t>
      </w:r>
      <w:r w:rsidR="00742ADB">
        <w:rPr>
          <w:rFonts w:cs="Times New Roman" w:hint="cs"/>
          <w:rtl/>
        </w:rPr>
        <w:t>:</w:t>
      </w:r>
    </w:p>
    <w:p w14:paraId="676078E0" w14:textId="7705E616" w:rsidR="0059120E" w:rsidRDefault="00742ADB" w:rsidP="003F56CA">
      <w:pPr>
        <w:pStyle w:val="3"/>
        <w:bidi/>
        <w:rPr>
          <w:rFonts w:cs="Times New Roman"/>
          <w:rtl/>
        </w:rPr>
      </w:pPr>
      <w:r>
        <w:rPr>
          <w:rFonts w:cs="Times New Roman" w:hint="cs"/>
          <w:rtl/>
        </w:rPr>
        <w:t xml:space="preserve">طب الأسنان </w:t>
      </w:r>
      <w:r w:rsidR="006739F1">
        <w:rPr>
          <w:rFonts w:cs="Times New Roman" w:hint="cs"/>
          <w:rtl/>
        </w:rPr>
        <w:t xml:space="preserve">من ٤ اشهر في مستشفى دار الشفا السعودي عام </w:t>
      </w:r>
      <w:r w:rsidR="003F56CA">
        <w:rPr>
          <w:rFonts w:cs="Times New Roman" w:hint="cs"/>
          <w:rtl/>
        </w:rPr>
        <w:t>٢٠١٨.</w:t>
      </w:r>
    </w:p>
    <w:p w14:paraId="3858D57A" w14:textId="50105603" w:rsidR="003F56CA" w:rsidRDefault="00B92CC5" w:rsidP="003F56CA">
      <w:pPr>
        <w:bidi/>
        <w:rPr>
          <w:rFonts w:cs="Times New Roman"/>
          <w:rtl/>
        </w:rPr>
      </w:pPr>
      <w:r>
        <w:rPr>
          <w:rFonts w:cs="Times New Roman" w:hint="cs"/>
          <w:rtl/>
        </w:rPr>
        <w:t xml:space="preserve">الاحتياطي المركزي السوداني ٩ اشهر </w:t>
      </w:r>
      <w:r w:rsidR="00C208E7">
        <w:rPr>
          <w:rFonts w:cs="Times New Roman" w:hint="cs"/>
          <w:rtl/>
        </w:rPr>
        <w:t>٢٠١٩</w:t>
      </w:r>
    </w:p>
    <w:p w14:paraId="1DC0A1A2" w14:textId="2F04238D" w:rsidR="00C208E7" w:rsidRPr="003F56CA" w:rsidRDefault="00C208E7" w:rsidP="00C208E7">
      <w:pPr>
        <w:bidi/>
        <w:rPr>
          <w:rFonts w:cs="Times New Roman"/>
          <w:rtl/>
        </w:rPr>
      </w:pPr>
      <w:r>
        <w:rPr>
          <w:rFonts w:cs="Times New Roman" w:hint="cs"/>
        </w:rPr>
        <w:t xml:space="preserve">Pancakes coffee in Egypt </w:t>
      </w:r>
      <w:r w:rsidR="00866B79">
        <w:rPr>
          <w:rFonts w:cs="Times New Roman" w:hint="cs"/>
          <w:rtl/>
        </w:rPr>
        <w:t xml:space="preserve">  ٧ أشهر٢٠٢٢</w:t>
      </w:r>
      <w:r w:rsidR="00E57857">
        <w:rPr>
          <w:rFonts w:cs="Times New Roman" w:hint="cs"/>
          <w:rtl/>
        </w:rPr>
        <w:t>.</w:t>
      </w:r>
    </w:p>
    <w:p w14:paraId="7B0A0C5A" w14:textId="00C65BCD" w:rsidR="0059120E" w:rsidRDefault="00347AA6" w:rsidP="00D31419">
      <w:pPr>
        <w:bidi/>
      </w:pPr>
    </w:p>
    <w:p w14:paraId="4B88D6E0" w14:textId="77777777" w:rsidR="0059120E" w:rsidRDefault="00347AA6" w:rsidP="00D31419">
      <w:pPr>
        <w:pStyle w:val="1"/>
        <w:bidi/>
      </w:pPr>
      <w:sdt>
        <w:sdtPr>
          <w:rPr>
            <w:rtl/>
          </w:rPr>
          <w:id w:val="250401295"/>
          <w:placeholder>
            <w:docPart w:val="07287BF3B4F39B49899155299C7025F1"/>
          </w:placeholder>
          <w:temporary/>
          <w:showingPlcHdr/>
        </w:sdtPr>
        <w:sdtEndPr/>
        <w:sdtContent>
          <w:r w:rsidR="00686442">
            <w:rPr>
              <w:rFonts w:cs="Times New Roman"/>
              <w:bCs/>
              <w:szCs w:val="26"/>
              <w:rtl/>
            </w:rPr>
            <w:t>الجوائز</w:t>
          </w:r>
          <w:r w:rsidR="00686442">
            <w:t xml:space="preserve"> </w:t>
          </w:r>
          <w:r w:rsidR="00686442">
            <w:rPr>
              <w:rFonts w:cs="Times New Roman"/>
              <w:bCs/>
              <w:szCs w:val="26"/>
              <w:rtl/>
            </w:rPr>
            <w:t>والإنجازات</w:t>
          </w:r>
        </w:sdtContent>
      </w:sdt>
    </w:p>
    <w:p w14:paraId="5BA824B8" w14:textId="359F8C3C" w:rsidR="0059120E" w:rsidRDefault="009034F1" w:rsidP="00D31419">
      <w:pPr>
        <w:pStyle w:val="2"/>
        <w:bidi/>
        <w:rPr>
          <w:rFonts w:cs="Times New Roman"/>
          <w:rtl/>
        </w:rPr>
      </w:pPr>
      <w:r>
        <w:rPr>
          <w:rFonts w:cs="Times New Roman" w:hint="cs"/>
          <w:rtl/>
        </w:rPr>
        <w:t xml:space="preserve">شهادات حسن سيره وسلوك من مستشفى دار الشفا السعودي. </w:t>
      </w:r>
    </w:p>
    <w:p w14:paraId="44D3A028" w14:textId="7A9D7FE2" w:rsidR="009034F1" w:rsidRPr="009034F1" w:rsidRDefault="00C81AAE" w:rsidP="009034F1">
      <w:pPr>
        <w:bidi/>
      </w:pPr>
      <w:r>
        <w:rPr>
          <w:rFonts w:ascii="Arial" w:hAnsi="Arial" w:cs="Arial" w:hint="cs"/>
        </w:rPr>
        <w:t xml:space="preserve">Pancakes coffee </w:t>
      </w:r>
    </w:p>
    <w:p w14:paraId="5C957C69" w14:textId="238FA28E" w:rsidR="0059120E" w:rsidRDefault="00347AA6" w:rsidP="00D31419">
      <w:pPr>
        <w:bidi/>
      </w:pPr>
    </w:p>
    <w:sectPr w:rsidR="0059120E" w:rsidSect="008E2E2A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DCC45" w14:textId="77777777" w:rsidR="00B55A6C" w:rsidRDefault="00B55A6C">
      <w:pPr>
        <w:spacing w:after="0" w:line="240" w:lineRule="auto"/>
      </w:pPr>
      <w:r>
        <w:separator/>
      </w:r>
    </w:p>
  </w:endnote>
  <w:endnote w:type="continuationSeparator" w:id="0">
    <w:p w14:paraId="7713C331" w14:textId="77777777" w:rsidR="00B55A6C" w:rsidRDefault="00B5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9EDF" w14:textId="77777777" w:rsidR="0059120E" w:rsidRDefault="00686442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5FDB" w14:textId="77777777" w:rsidR="00B55A6C" w:rsidRDefault="00B55A6C">
      <w:pPr>
        <w:spacing w:after="0" w:line="240" w:lineRule="auto"/>
      </w:pPr>
      <w:r>
        <w:separator/>
      </w:r>
    </w:p>
  </w:footnote>
  <w:footnote w:type="continuationSeparator" w:id="0">
    <w:p w14:paraId="48EC3F99" w14:textId="77777777" w:rsidR="00B55A6C" w:rsidRDefault="00B55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39C4" w14:textId="77777777" w:rsidR="0059120E" w:rsidRDefault="00686442">
    <w:pPr>
      <w:pStyle w:val="a5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8E8D823" wp14:editId="67B85EF3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ال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7DAC30" id="المجموعة 4" o:spid="_x0000_s1026" style="position:absolute;left:0;text-align:left;margin-left:0;margin-top:0;width:252pt;height:791.85pt;z-index:251658240;mso-position-horizontal:left;mso-position-horizontal-relative:margin;mso-position-vertical:top;mso-position-vertical-relative:page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CEDA" w14:textId="77777777" w:rsidR="0059120E" w:rsidRDefault="00686442">
    <w:pPr>
      <w:pStyle w:val="a5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1F7EE0" wp14:editId="7E530EBE">
              <wp:simplePos x="0" y="0"/>
              <wp:positionH relativeFrom="margin">
                <wp:posOffset>2952750</wp:posOffset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المجموعة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مستطيل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مستطيل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D936F8" id="المجموعة 5" o:spid="_x0000_s1026" style="position:absolute;left:0;text-align:left;margin-left:232.5pt;margin-top:0;width:252pt;height:791.85pt;flip:x;z-index:251660288;mso-position-horizontal-relative:margin;mso-position-vertical:top;mso-position-vertical-relative:page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">
              <v:rect id="مستطيل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مستطيل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0822987">
    <w:abstractNumId w:val="9"/>
  </w:num>
  <w:num w:numId="2" w16cid:durableId="200291981">
    <w:abstractNumId w:val="7"/>
  </w:num>
  <w:num w:numId="3" w16cid:durableId="1965848923">
    <w:abstractNumId w:val="6"/>
  </w:num>
  <w:num w:numId="4" w16cid:durableId="1733692709">
    <w:abstractNumId w:val="5"/>
  </w:num>
  <w:num w:numId="5" w16cid:durableId="1620910263">
    <w:abstractNumId w:val="4"/>
  </w:num>
  <w:num w:numId="6" w16cid:durableId="40370328">
    <w:abstractNumId w:val="8"/>
  </w:num>
  <w:num w:numId="7" w16cid:durableId="423917117">
    <w:abstractNumId w:val="3"/>
  </w:num>
  <w:num w:numId="8" w16cid:durableId="854002224">
    <w:abstractNumId w:val="2"/>
  </w:num>
  <w:num w:numId="9" w16cid:durableId="1500119700">
    <w:abstractNumId w:val="1"/>
  </w:num>
  <w:num w:numId="10" w16cid:durableId="206487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7B"/>
    <w:rsid w:val="00093388"/>
    <w:rsid w:val="000A18D7"/>
    <w:rsid w:val="00200B36"/>
    <w:rsid w:val="00226DFE"/>
    <w:rsid w:val="00260A6B"/>
    <w:rsid w:val="00295BBE"/>
    <w:rsid w:val="002A348B"/>
    <w:rsid w:val="002F5C7B"/>
    <w:rsid w:val="00334EE0"/>
    <w:rsid w:val="00347AA6"/>
    <w:rsid w:val="003616C2"/>
    <w:rsid w:val="003724D6"/>
    <w:rsid w:val="003F56CA"/>
    <w:rsid w:val="00425420"/>
    <w:rsid w:val="0043482C"/>
    <w:rsid w:val="004F3284"/>
    <w:rsid w:val="00560749"/>
    <w:rsid w:val="00581721"/>
    <w:rsid w:val="00586E95"/>
    <w:rsid w:val="005B6C6E"/>
    <w:rsid w:val="005F5B0B"/>
    <w:rsid w:val="00621814"/>
    <w:rsid w:val="00636FDB"/>
    <w:rsid w:val="00664C4D"/>
    <w:rsid w:val="006739F1"/>
    <w:rsid w:val="00686442"/>
    <w:rsid w:val="00694494"/>
    <w:rsid w:val="006A4B0D"/>
    <w:rsid w:val="007008B9"/>
    <w:rsid w:val="0070657A"/>
    <w:rsid w:val="00742ADB"/>
    <w:rsid w:val="007B546C"/>
    <w:rsid w:val="00866B79"/>
    <w:rsid w:val="00867F7B"/>
    <w:rsid w:val="009034F1"/>
    <w:rsid w:val="0094462E"/>
    <w:rsid w:val="009E4B93"/>
    <w:rsid w:val="009F5944"/>
    <w:rsid w:val="009F6A68"/>
    <w:rsid w:val="00A0470A"/>
    <w:rsid w:val="00A26823"/>
    <w:rsid w:val="00A44FC3"/>
    <w:rsid w:val="00A46000"/>
    <w:rsid w:val="00B55A6C"/>
    <w:rsid w:val="00B92CC5"/>
    <w:rsid w:val="00C067AF"/>
    <w:rsid w:val="00C208E7"/>
    <w:rsid w:val="00C64B16"/>
    <w:rsid w:val="00C75828"/>
    <w:rsid w:val="00C81AAE"/>
    <w:rsid w:val="00CA0DDF"/>
    <w:rsid w:val="00E57857"/>
    <w:rsid w:val="00F23640"/>
    <w:rsid w:val="00F3076F"/>
    <w:rsid w:val="00F32EAA"/>
    <w:rsid w:val="00F605BB"/>
    <w:rsid w:val="00F62E49"/>
    <w:rsid w:val="00F75A67"/>
    <w:rsid w:val="00FA633A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4FE8681"/>
  <w15:docId w15:val="{D7BD2ADC-5D83-DE48-B1A3-73253045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Char">
    <w:name w:val="العنوان Char"/>
    <w:basedOn w:val="a0"/>
    <w:link w:val="a3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a4">
    <w:name w:val="Subtitle"/>
    <w:basedOn w:val="a"/>
    <w:next w:val="a"/>
    <w:link w:val="Char0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1Char">
    <w:name w:val="العنوان 1 Char"/>
    <w:basedOn w:val="a0"/>
    <w:link w:val="1"/>
    <w:uiPriority w:val="9"/>
    <w:rPr>
      <w:rFonts w:asciiTheme="majorHAnsi" w:hAnsiTheme="majorHAnsi"/>
      <w:b/>
      <w:spacing w:val="21"/>
      <w:sz w:val="26"/>
    </w:rPr>
  </w:style>
  <w:style w:type="paragraph" w:styleId="a5">
    <w:name w:val="header"/>
    <w:basedOn w:val="a"/>
    <w:link w:val="Char1"/>
    <w:uiPriority w:val="99"/>
    <w:unhideWhenUsed/>
    <w:qFormat/>
    <w:pPr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</w:style>
  <w:style w:type="paragraph" w:styleId="a6">
    <w:name w:val="footer"/>
    <w:basedOn w:val="a"/>
    <w:link w:val="Char2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Char2">
    <w:name w:val="تذييل الصفحة Char"/>
    <w:basedOn w:val="a0"/>
    <w:link w:val="a6"/>
    <w:uiPriority w:val="99"/>
    <w:rPr>
      <w:b/>
      <w:spacing w:val="21"/>
      <w:sz w:val="26"/>
    </w:rPr>
  </w:style>
  <w:style w:type="character" w:styleId="a7">
    <w:name w:val="Placeholder Text"/>
    <w:basedOn w:val="a0"/>
    <w:uiPriority w:val="99"/>
    <w:semiHidden/>
    <w:rPr>
      <w:color w:val="808080"/>
    </w:rPr>
  </w:style>
  <w:style w:type="character" w:customStyle="1" w:styleId="2Char">
    <w:name w:val="عنوان 2 Char"/>
    <w:basedOn w:val="a0"/>
    <w:link w:val="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5Char">
    <w:name w:val="عنوان 5 Char"/>
    <w:basedOn w:val="a0"/>
    <w:link w:val="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6Char">
    <w:name w:val="عنوان 6 Char"/>
    <w:basedOn w:val="a0"/>
    <w:link w:val="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7Char">
    <w:name w:val="عنوان 7 Char"/>
    <w:basedOn w:val="a0"/>
    <w:link w:val="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8Char">
    <w:name w:val="عنوان 8 Char"/>
    <w:basedOn w:val="a0"/>
    <w:link w:val="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a8">
    <w:name w:val="Emphasis"/>
    <w:basedOn w:val="a0"/>
    <w:uiPriority w:val="20"/>
    <w:semiHidden/>
    <w:unhideWhenUsed/>
    <w:qFormat/>
    <w:rPr>
      <w:b/>
      <w:iCs/>
    </w:rPr>
  </w:style>
  <w:style w:type="character" w:customStyle="1" w:styleId="Char0">
    <w:name w:val="عنوان فرعي Char"/>
    <w:basedOn w:val="a0"/>
    <w:link w:val="a4"/>
    <w:uiPriority w:val="11"/>
    <w:semiHidden/>
    <w:rPr>
      <w:rFonts w:eastAsiaTheme="minorEastAsia"/>
      <w:i/>
      <w:spacing w:val="21"/>
      <w:sz w:val="36"/>
    </w:rPr>
  </w:style>
  <w:style w:type="character" w:styleId="a9">
    <w:name w:val="Strong"/>
    <w:basedOn w:val="a0"/>
    <w:uiPriority w:val="22"/>
    <w:semiHidden/>
    <w:unhideWhenUsed/>
    <w:qFormat/>
    <w:rPr>
      <w:b/>
      <w:bCs/>
      <w:caps/>
      <w:smallCaps w:val="0"/>
    </w:rPr>
  </w:style>
  <w:style w:type="paragraph" w:styleId="aa">
    <w:name w:val="Quote"/>
    <w:basedOn w:val="a"/>
    <w:next w:val="a"/>
    <w:link w:val="Char3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har3">
    <w:name w:val="اقتباس Char"/>
    <w:basedOn w:val="a0"/>
    <w:link w:val="aa"/>
    <w:uiPriority w:val="29"/>
    <w:semiHidden/>
    <w:rPr>
      <w:i/>
      <w:iCs/>
      <w:sz w:val="32"/>
    </w:rPr>
  </w:style>
  <w:style w:type="paragraph" w:styleId="ab">
    <w:name w:val="Intense Quote"/>
    <w:basedOn w:val="a"/>
    <w:next w:val="a"/>
    <w:link w:val="Char4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har4">
    <w:name w:val="اقتباس مكثف Char"/>
    <w:basedOn w:val="a0"/>
    <w:link w:val="ab"/>
    <w:uiPriority w:val="30"/>
    <w:semiHidden/>
    <w:rPr>
      <w:b/>
      <w:i/>
      <w:iCs/>
      <w:sz w:val="32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4B3A2E" w:themeColor="text2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ae">
    <w:name w:val="Book Title"/>
    <w:basedOn w:val="a0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f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af0">
    <w:name w:val="معلومات الاتصال"/>
    <w:basedOn w:val="a"/>
    <w:uiPriority w:val="2"/>
    <w:qFormat/>
    <w:pPr>
      <w:spacing w:after="920"/>
      <w:contextualSpacing/>
    </w:pPr>
  </w:style>
  <w:style w:type="character" w:styleId="af1">
    <w:name w:val="Subtle Emphasis"/>
    <w:basedOn w:val="a0"/>
    <w:uiPriority w:val="19"/>
    <w:semiHidden/>
    <w:unhideWhenUsed/>
    <w:qFormat/>
    <w:rPr>
      <w:i/>
      <w:iCs/>
      <w:color w:val="4B3A2E" w:themeColor="text2"/>
    </w:rPr>
  </w:style>
  <w:style w:type="character" w:styleId="af2">
    <w:name w:val="Intense Emphasis"/>
    <w:basedOn w:val="a0"/>
    <w:uiPriority w:val="21"/>
    <w:semiHidden/>
    <w:unhideWhenUsed/>
    <w:rPr>
      <w:b/>
      <w:i/>
      <w:iCs/>
      <w:color w:val="4B3A2E" w:themeColor="text2"/>
    </w:rPr>
  </w:style>
  <w:style w:type="paragraph" w:styleId="af3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4">
    <w:name w:val="List Paragraph"/>
    <w:basedOn w:val="a"/>
    <w:uiPriority w:val="34"/>
    <w:semiHidden/>
    <w:unhideWhenUsed/>
    <w:qFormat/>
    <w:pPr>
      <w:ind w:left="216" w:hanging="216"/>
      <w:contextualSpacing/>
    </w:pPr>
  </w:style>
  <w:style w:type="paragraph" w:customStyle="1" w:styleId="af5">
    <w:name w:val="الاسم"/>
    <w:basedOn w:val="a"/>
    <w:link w:val="Char5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Char5">
    <w:name w:val="الاسم Char"/>
    <w:basedOn w:val="a0"/>
    <w:link w:val="af5"/>
    <w:uiPriority w:val="1"/>
    <w:rPr>
      <w:b/>
      <w:caps/>
      <w:spacing w:val="21"/>
      <w:sz w:val="36"/>
    </w:rPr>
  </w:style>
  <w:style w:type="character" w:customStyle="1" w:styleId="3Char">
    <w:name w:val="عنوان 3 Char"/>
    <w:basedOn w:val="a0"/>
    <w:link w:val="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4Char">
    <w:name w:val="عنوان 4 Char"/>
    <w:basedOn w:val="a0"/>
    <w:link w:val="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a0"/>
    <w:uiPriority w:val="99"/>
    <w:unhideWhenUsed/>
    <w:rsid w:val="00FF7065"/>
    <w:rPr>
      <w:color w:val="3D859C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FF7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Ballamujahed3@gmail.com" TargetMode="External" /><Relationship Id="rId12" Type="http://schemas.openxmlformats.org/officeDocument/2006/relationships/glossaryDocument" Target="glossary/document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E6321DC1-6A92-AB4F-A7D3-78E676CCEBC2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CEB8FA107649489D530444B7767C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20F91F2-9ACC-3345-A7D5-DB221E102D92}"/>
      </w:docPartPr>
      <w:docPartBody>
        <w:p w:rsidR="002A1343" w:rsidRDefault="002A1343">
          <w:pPr>
            <w:pStyle w:val="DDCEB8FA107649489D530444B7767C6E"/>
          </w:pPr>
          <w:r>
            <w:rPr>
              <w:rFonts w:cs="Times New Roman"/>
              <w:bCs/>
              <w:szCs w:val="26"/>
              <w:rtl/>
            </w:rPr>
            <w:t>ملخص</w:t>
          </w:r>
          <w:r>
            <w:t xml:space="preserve"> </w:t>
          </w:r>
          <w:r>
            <w:rPr>
              <w:rFonts w:cs="Times New Roman"/>
              <w:bCs/>
              <w:szCs w:val="26"/>
              <w:rtl/>
            </w:rPr>
            <w:t>المهارات</w:t>
          </w:r>
        </w:p>
      </w:docPartBody>
    </w:docPart>
    <w:docPart>
      <w:docPartPr>
        <w:name w:val="15521930DE2AF340960678E94B4600F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43091F6-F3EE-F04A-94D0-13AF9DEECF2C}"/>
      </w:docPartPr>
      <w:docPartBody>
        <w:p w:rsidR="002A1343" w:rsidRDefault="002A1343">
          <w:pPr>
            <w:pStyle w:val="15521930DE2AF340960678E94B4600FB"/>
          </w:pPr>
          <w:r>
            <w:rPr>
              <w:rFonts w:cs="Times New Roman"/>
              <w:bCs/>
              <w:szCs w:val="26"/>
              <w:rtl/>
            </w:rPr>
            <w:t>التعليم</w:t>
          </w:r>
        </w:p>
      </w:docPartBody>
    </w:docPart>
    <w:docPart>
      <w:docPartPr>
        <w:name w:val="014FC311F2699F4580E943ECFB948C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BCB423-D675-FA40-AB88-F41BEFCDC08C}"/>
      </w:docPartPr>
      <w:docPartBody>
        <w:p w:rsidR="002A1343" w:rsidRDefault="002A1343">
          <w:pPr>
            <w:pStyle w:val="014FC311F2699F4580E943ECFB948C37"/>
          </w:pPr>
          <w:r>
            <w:rPr>
              <w:rFonts w:cs="Times New Roman"/>
              <w:bCs/>
              <w:iCs/>
              <w:rtl/>
            </w:rPr>
            <w:t>الشهادة</w:t>
          </w:r>
          <w:r>
            <w:t xml:space="preserve"> / </w:t>
          </w:r>
          <w:r>
            <w:rPr>
              <w:rFonts w:cs="Times New Roman"/>
              <w:bCs/>
              <w:iCs/>
              <w:rtl/>
            </w:rPr>
            <w:t>تاريخ</w:t>
          </w:r>
          <w:r>
            <w:t xml:space="preserve"> </w:t>
          </w:r>
          <w:r>
            <w:rPr>
              <w:rFonts w:cs="Times New Roman"/>
              <w:bCs/>
              <w:iCs/>
              <w:rtl/>
            </w:rPr>
            <w:t>التخرج</w:t>
          </w:r>
        </w:p>
      </w:docPartBody>
    </w:docPart>
    <w:docPart>
      <w:docPartPr>
        <w:name w:val="07287BF3B4F39B49899155299C7025F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6B9EF6-7E71-2A43-8437-2FABCA9260D4}"/>
      </w:docPartPr>
      <w:docPartBody>
        <w:p w:rsidR="002A1343" w:rsidRDefault="002A1343">
          <w:pPr>
            <w:pStyle w:val="07287BF3B4F39B49899155299C7025F1"/>
          </w:pPr>
          <w:r>
            <w:rPr>
              <w:rFonts w:cs="Times New Roman"/>
              <w:bCs/>
              <w:szCs w:val="26"/>
              <w:rtl/>
            </w:rPr>
            <w:t>الجوائز</w:t>
          </w:r>
          <w:r>
            <w:t xml:space="preserve"> </w:t>
          </w:r>
          <w:r>
            <w:rPr>
              <w:rFonts w:cs="Times New Roman"/>
              <w:bCs/>
              <w:szCs w:val="26"/>
              <w:rtl/>
            </w:rPr>
            <w:t>والإنجازات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43"/>
    <w:rsid w:val="002A1343"/>
    <w:rsid w:val="0033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CEB8FA107649489D530444B7767C6E">
    <w:name w:val="DDCEB8FA107649489D530444B7767C6E"/>
    <w:pPr>
      <w:bidi/>
    </w:pPr>
  </w:style>
  <w:style w:type="paragraph" w:customStyle="1" w:styleId="15521930DE2AF340960678E94B4600FB">
    <w:name w:val="15521930DE2AF340960678E94B4600FB"/>
    <w:pPr>
      <w:bidi/>
    </w:pPr>
  </w:style>
  <w:style w:type="paragraph" w:customStyle="1" w:styleId="014FC311F2699F4580E943ECFB948C37">
    <w:name w:val="014FC311F2699F4580E943ECFB948C37"/>
    <w:pPr>
      <w:bidi/>
    </w:pPr>
  </w:style>
  <w:style w:type="paragraph" w:customStyle="1" w:styleId="07287BF3B4F39B49899155299C7025F1">
    <w:name w:val="07287BF3B4F39B49899155299C7025F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%7bE6321DC1-6A92-AB4F-A7D3-78E676CCEBC2%7dtf50002038.dotx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ballamujahed3@gmail.com</dc:creator>
  <cp:keywords/>
  <dc:description/>
  <cp:lastModifiedBy>ballamujahed3@gmail.com</cp:lastModifiedBy>
  <cp:revision>2</cp:revision>
  <dcterms:created xsi:type="dcterms:W3CDTF">2022-09-03T20:54:00Z</dcterms:created>
  <dcterms:modified xsi:type="dcterms:W3CDTF">2022-09-03T20:54:00Z</dcterms:modified>
</cp:coreProperties>
</file>