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5D2" w14:textId="77777777" w:rsidR="00D02F24" w:rsidRPr="00E80710" w:rsidRDefault="00D02F24" w:rsidP="00D02F24">
      <w:pPr>
        <w:pStyle w:val="Name"/>
      </w:pPr>
      <w:r w:rsidRPr="00E80710">
        <w:t>Mohamed Ahmed Abu Hashish</w:t>
      </w:r>
    </w:p>
    <w:p w14:paraId="6A1BCBA1" w14:textId="16C74017" w:rsidR="00D02F24" w:rsidRPr="00E80710" w:rsidRDefault="008A2D77" w:rsidP="00D02F24">
      <w:pPr>
        <w:pStyle w:val="Name"/>
      </w:pPr>
      <w:r w:rsidRPr="00E80710">
        <w:t>Saba basha,</w:t>
      </w:r>
      <w:r w:rsidR="00D02F24" w:rsidRPr="00E80710">
        <w:t xml:space="preserve"> Alexandria, Egypt</w:t>
      </w:r>
    </w:p>
    <w:p w14:paraId="475FC05F" w14:textId="7D833FAF" w:rsidR="00D02F24" w:rsidRPr="00E80710" w:rsidRDefault="00EB2D19" w:rsidP="00D02F24">
      <w:pPr>
        <w:pStyle w:val="Name"/>
      </w:pPr>
      <w:r w:rsidRPr="00E80710">
        <w:t xml:space="preserve">Email: </w:t>
      </w:r>
      <w:r w:rsidR="00D02F24" w:rsidRPr="00E80710">
        <w:t xml:space="preserve">mhhashish@gmail.com </w:t>
      </w:r>
    </w:p>
    <w:p w14:paraId="3F63D108" w14:textId="79DDB6B2" w:rsidR="00D02F24" w:rsidRPr="00E80710" w:rsidRDefault="00EB2D19" w:rsidP="00D02F24">
      <w:pPr>
        <w:pStyle w:val="Name"/>
      </w:pPr>
      <w:r w:rsidRPr="00E80710">
        <w:t xml:space="preserve">Mobile: </w:t>
      </w:r>
      <w:r w:rsidR="00D02F24" w:rsidRPr="00E80710">
        <w:t>01002809155</w:t>
      </w:r>
    </w:p>
    <w:p w14:paraId="52EE68E2" w14:textId="20195A4B" w:rsidR="004B18BD" w:rsidRPr="00E80710" w:rsidRDefault="00985050" w:rsidP="00D02F24">
      <w:pPr>
        <w:pStyle w:val="Name"/>
      </w:pPr>
      <w:r w:rsidRPr="00E80710">
        <w:t>Birthday</w:t>
      </w:r>
      <w:r w:rsidR="00EB2D19" w:rsidRPr="00E80710">
        <w:t xml:space="preserve">: </w:t>
      </w:r>
      <w:r w:rsidRPr="00E80710">
        <w:t>20 February 1984</w:t>
      </w:r>
    </w:p>
    <w:p w14:paraId="7356F58C" w14:textId="77777777" w:rsidR="00D02F24" w:rsidRPr="00E80710" w:rsidRDefault="00D02F24" w:rsidP="00D02F24">
      <w:pPr>
        <w:pStyle w:val="Name"/>
      </w:pPr>
    </w:p>
    <w:p w14:paraId="6A16ED4C" w14:textId="77777777" w:rsidR="00D02F24" w:rsidRPr="00E80710" w:rsidRDefault="00D02F24" w:rsidP="00D02F24">
      <w:pPr>
        <w:pStyle w:val="Name"/>
      </w:pPr>
      <w:r w:rsidRPr="00E80710">
        <w:t>Summary:</w:t>
      </w:r>
    </w:p>
    <w:p w14:paraId="0C9A7CF7" w14:textId="77777777" w:rsidR="00D02F24" w:rsidRPr="00E80710" w:rsidRDefault="00D02F24" w:rsidP="00D02F24">
      <w:pPr>
        <w:pStyle w:val="Name"/>
      </w:pPr>
      <w:r w:rsidRPr="00E80710">
        <w:t>I'm a great person in Administration and management in a lot of fields.</w:t>
      </w:r>
    </w:p>
    <w:p w14:paraId="1DB8C8FA" w14:textId="77777777" w:rsidR="00D02F24" w:rsidRPr="00E80710" w:rsidRDefault="00D02F24" w:rsidP="00D02F24">
      <w:pPr>
        <w:pStyle w:val="Name"/>
      </w:pPr>
      <w:r w:rsidRPr="00E80710">
        <w:t>I like organization and event planning, socials, travel and tourism,</w:t>
      </w:r>
    </w:p>
    <w:p w14:paraId="5502EFF7" w14:textId="77777777" w:rsidR="00D02F24" w:rsidRPr="00E80710" w:rsidRDefault="00D02F24" w:rsidP="00D02F24">
      <w:pPr>
        <w:pStyle w:val="Name"/>
      </w:pPr>
      <w:r w:rsidRPr="00E80710">
        <w:t>I have work experiences in management and catering and quality of food and beverages in many industrial fields,</w:t>
      </w:r>
    </w:p>
    <w:p w14:paraId="6CBCCC11" w14:textId="77777777" w:rsidR="00D02F24" w:rsidRPr="00E80710" w:rsidRDefault="00D02F24" w:rsidP="00D02F24">
      <w:pPr>
        <w:pStyle w:val="Name"/>
      </w:pPr>
      <w:r w:rsidRPr="00E80710">
        <w:t>I'm like business management to be my career and to get more opportunities in these fields to give me lots of</w:t>
      </w:r>
    </w:p>
    <w:p w14:paraId="21ED9340" w14:textId="77777777" w:rsidR="00D02F24" w:rsidRPr="00E80710" w:rsidRDefault="00D02F24" w:rsidP="00D02F24">
      <w:pPr>
        <w:pStyle w:val="Name"/>
      </w:pPr>
      <w:r w:rsidRPr="00E80710">
        <w:t>experiences.</w:t>
      </w:r>
    </w:p>
    <w:p w14:paraId="3236C775" w14:textId="77777777" w:rsidR="00D02F24" w:rsidRPr="00E80710" w:rsidRDefault="00D02F24" w:rsidP="00D02F24">
      <w:pPr>
        <w:pStyle w:val="Name"/>
      </w:pPr>
      <w:r w:rsidRPr="00E80710">
        <w:t>I'm on my way to make my own business.</w:t>
      </w:r>
    </w:p>
    <w:p w14:paraId="7A8E98BC" w14:textId="77777777" w:rsidR="00D02F24" w:rsidRPr="00E80710" w:rsidRDefault="00D02F24" w:rsidP="00D02F24">
      <w:pPr>
        <w:pStyle w:val="Name"/>
      </w:pPr>
    </w:p>
    <w:p w14:paraId="4B865E34" w14:textId="77777777" w:rsidR="00D02F24" w:rsidRPr="00E80710" w:rsidRDefault="00D02F24" w:rsidP="00D02F24">
      <w:pPr>
        <w:pStyle w:val="Name"/>
      </w:pPr>
      <w:r w:rsidRPr="00E80710">
        <w:t>Experiences:</w:t>
      </w:r>
    </w:p>
    <w:p w14:paraId="7CD8DF1B" w14:textId="77777777" w:rsidR="00D02F24" w:rsidRPr="00E80710" w:rsidRDefault="00D02F24" w:rsidP="00D02F24">
      <w:pPr>
        <w:pStyle w:val="Name"/>
      </w:pPr>
    </w:p>
    <w:p w14:paraId="26F4166E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Business Development Consultant</w:t>
      </w:r>
    </w:p>
    <w:p w14:paraId="7D0D4AF4" w14:textId="77777777" w:rsidR="00D02F24" w:rsidRPr="00E80710" w:rsidRDefault="00D02F24" w:rsidP="004C6FF1">
      <w:pPr>
        <w:pStyle w:val="Name"/>
        <w:ind w:left="720"/>
      </w:pPr>
      <w:r w:rsidRPr="00E80710">
        <w:t>Hub business</w:t>
      </w:r>
    </w:p>
    <w:p w14:paraId="02018069" w14:textId="77777777" w:rsidR="00D02F24" w:rsidRPr="00E80710" w:rsidRDefault="00D02F24" w:rsidP="004C6FF1">
      <w:pPr>
        <w:pStyle w:val="Name"/>
        <w:ind w:left="720"/>
      </w:pPr>
      <w:r w:rsidRPr="00E80710">
        <w:t>Oct 2022 - Feb 2023 (5 months)</w:t>
      </w:r>
    </w:p>
    <w:p w14:paraId="0EA7E2BC" w14:textId="77777777" w:rsidR="00D02F24" w:rsidRPr="00E80710" w:rsidRDefault="00D02F24" w:rsidP="004C6FF1">
      <w:pPr>
        <w:pStyle w:val="Name"/>
        <w:ind w:left="720"/>
      </w:pPr>
      <w:r w:rsidRPr="00E80710">
        <w:t>Part Time Job.</w:t>
      </w:r>
    </w:p>
    <w:p w14:paraId="59B20EAE" w14:textId="77777777" w:rsidR="00D02F24" w:rsidRPr="00E80710" w:rsidRDefault="00D02F24" w:rsidP="00D02F24">
      <w:pPr>
        <w:pStyle w:val="Name"/>
      </w:pPr>
    </w:p>
    <w:p w14:paraId="1EEA0586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Sales Manager</w:t>
      </w:r>
    </w:p>
    <w:p w14:paraId="12E2B721" w14:textId="77777777" w:rsidR="00D02F24" w:rsidRPr="00E80710" w:rsidRDefault="00D02F24" w:rsidP="004C6FF1">
      <w:pPr>
        <w:pStyle w:val="Name"/>
        <w:ind w:left="720"/>
      </w:pPr>
      <w:r w:rsidRPr="00E80710">
        <w:t>Delta life insurance</w:t>
      </w:r>
    </w:p>
    <w:p w14:paraId="1E98317A" w14:textId="77777777" w:rsidR="00D02F24" w:rsidRPr="00E80710" w:rsidRDefault="00D02F24" w:rsidP="004C6FF1">
      <w:pPr>
        <w:pStyle w:val="Name"/>
        <w:ind w:left="720"/>
      </w:pPr>
      <w:r w:rsidRPr="00E80710">
        <w:t>Jul 2022 - Dec 2022 (6 months)</w:t>
      </w:r>
    </w:p>
    <w:p w14:paraId="4FAEC98B" w14:textId="77777777" w:rsidR="00D02F24" w:rsidRPr="00E80710" w:rsidRDefault="00D02F24" w:rsidP="00D02F24">
      <w:pPr>
        <w:pStyle w:val="Name"/>
      </w:pPr>
    </w:p>
    <w:p w14:paraId="7F76CA7C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Projects Services Manager</w:t>
      </w:r>
    </w:p>
    <w:p w14:paraId="0B42F3F5" w14:textId="3C38AD82" w:rsidR="00D02F24" w:rsidRPr="00E80710" w:rsidRDefault="00D02F24" w:rsidP="004C6FF1">
      <w:pPr>
        <w:pStyle w:val="Name"/>
        <w:ind w:left="720"/>
      </w:pPr>
      <w:r w:rsidRPr="00E80710">
        <w:t>M.C.T Dredging company</w:t>
      </w:r>
      <w:r w:rsidR="00053D06" w:rsidRPr="00E80710">
        <w:t xml:space="preserve"> (</w:t>
      </w:r>
      <w:r w:rsidR="00A9099E" w:rsidRPr="00E80710">
        <w:t xml:space="preserve"> </w:t>
      </w:r>
      <w:r w:rsidR="00053D06" w:rsidRPr="00E80710">
        <w:t>RED SEA</w:t>
      </w:r>
      <w:r w:rsidR="00A062F8" w:rsidRPr="00E80710">
        <w:t xml:space="preserve"> </w:t>
      </w:r>
      <w:r w:rsidR="00053D06" w:rsidRPr="00E80710">
        <w:t xml:space="preserve">INTERNATIONAL </w:t>
      </w:r>
      <w:r w:rsidR="00064320" w:rsidRPr="00E80710">
        <w:t>GROUP</w:t>
      </w:r>
      <w:r w:rsidR="00A9099E" w:rsidRPr="00E80710">
        <w:t xml:space="preserve"> )</w:t>
      </w:r>
    </w:p>
    <w:p w14:paraId="2295A9B0" w14:textId="77777777" w:rsidR="00D02F24" w:rsidRPr="00E80710" w:rsidRDefault="00D02F24" w:rsidP="00053D06">
      <w:pPr>
        <w:pStyle w:val="Name"/>
        <w:ind w:left="720"/>
      </w:pPr>
      <w:r w:rsidRPr="00E80710">
        <w:t>Mar 2021 - Jun 2022 (1 year 4 months)</w:t>
      </w:r>
    </w:p>
    <w:p w14:paraId="629B9ACE" w14:textId="77777777" w:rsidR="00D02F24" w:rsidRPr="00E80710" w:rsidRDefault="00D02F24" w:rsidP="00064320">
      <w:pPr>
        <w:pStyle w:val="Name"/>
        <w:ind w:left="360"/>
      </w:pPr>
      <w:r w:rsidRPr="00E80710">
        <w:t>Projects Services Administrative Manager of M.C.T Dredging Company's Camps.</w:t>
      </w:r>
    </w:p>
    <w:p w14:paraId="068EB0D3" w14:textId="48B30ECA" w:rsidR="00D02F24" w:rsidRPr="00E80710" w:rsidRDefault="00064320" w:rsidP="00064320">
      <w:pPr>
        <w:pStyle w:val="Name"/>
      </w:pPr>
      <w:r w:rsidRPr="00E80710">
        <w:t xml:space="preserve"> </w:t>
      </w:r>
      <w:r w:rsidR="00D02F24" w:rsidRPr="00E80710">
        <w:t>Admin Services</w:t>
      </w:r>
      <w:r w:rsidR="009A6DD7" w:rsidRPr="00E80710">
        <w:t xml:space="preserve"> </w:t>
      </w:r>
      <w:r w:rsidR="00D02F24" w:rsidRPr="00E80710">
        <w:t>Manager and Act as HR Specialist Officer the Dredging of The King Marriot Lake Project In Alexandria.</w:t>
      </w:r>
    </w:p>
    <w:p w14:paraId="2B2235EB" w14:textId="77777777" w:rsidR="00D02F24" w:rsidRPr="00E80710" w:rsidRDefault="00D02F24" w:rsidP="009A6DD7">
      <w:pPr>
        <w:pStyle w:val="Name"/>
      </w:pPr>
      <w:r w:rsidRPr="00E80710">
        <w:t>Admin Services Manager and HR Admin of the Dredging  of The Bardawil Lake Project in North Sinai.</w:t>
      </w:r>
    </w:p>
    <w:p w14:paraId="5A7B32BD" w14:textId="77777777" w:rsidR="00D02F24" w:rsidRPr="00E80710" w:rsidRDefault="00D02F24" w:rsidP="009A6DD7">
      <w:pPr>
        <w:pStyle w:val="Name"/>
      </w:pPr>
      <w:r w:rsidRPr="00E80710">
        <w:t>Admin Services Manager of Arish Camp project in North Sinai.</w:t>
      </w:r>
    </w:p>
    <w:p w14:paraId="4356699B" w14:textId="77777777" w:rsidR="00D02F24" w:rsidRPr="00E80710" w:rsidRDefault="00D02F24" w:rsidP="00D02F24">
      <w:pPr>
        <w:pStyle w:val="Name"/>
      </w:pPr>
    </w:p>
    <w:p w14:paraId="651E3D31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Insurance Broker Team Leader</w:t>
      </w:r>
    </w:p>
    <w:p w14:paraId="541E717E" w14:textId="77777777" w:rsidR="00D02F24" w:rsidRPr="00E80710" w:rsidRDefault="00D02F24" w:rsidP="009A6DD7">
      <w:pPr>
        <w:pStyle w:val="Name"/>
        <w:ind w:left="720"/>
      </w:pPr>
      <w:r w:rsidRPr="00E80710">
        <w:t>Insurance Broker</w:t>
      </w:r>
    </w:p>
    <w:p w14:paraId="2EF4CFCF" w14:textId="77777777" w:rsidR="00D02F24" w:rsidRPr="00E80710" w:rsidRDefault="00D02F24" w:rsidP="009A6DD7">
      <w:pPr>
        <w:pStyle w:val="Name"/>
        <w:ind w:left="720"/>
      </w:pPr>
      <w:r w:rsidRPr="00E80710">
        <w:t>Misr Life Insurance Company</w:t>
      </w:r>
    </w:p>
    <w:p w14:paraId="00D4F44C" w14:textId="31E1E14D" w:rsidR="00D02F24" w:rsidRPr="00E80710" w:rsidRDefault="00DD02A9" w:rsidP="00DF6E26">
      <w:pPr>
        <w:pStyle w:val="Name"/>
      </w:pPr>
      <w:r w:rsidRPr="00E80710">
        <w:t xml:space="preserve"> </w:t>
      </w:r>
      <w:r w:rsidR="00D02F24" w:rsidRPr="00E80710">
        <w:t>Official Employee as " Life Insurance Broker " in Misr Life Insurance Governmental Company</w:t>
      </w:r>
    </w:p>
    <w:p w14:paraId="04ACAEA7" w14:textId="77777777" w:rsidR="00D02F24" w:rsidRPr="00E80710" w:rsidRDefault="00D02F24" w:rsidP="00DD02A9">
      <w:pPr>
        <w:pStyle w:val="Name"/>
      </w:pPr>
      <w:r w:rsidRPr="00E80710">
        <w:t>Oct 2018 - Mar 2021 (2 years 6 months)</w:t>
      </w:r>
    </w:p>
    <w:p w14:paraId="6FB4E221" w14:textId="77777777" w:rsidR="00D02F24" w:rsidRPr="00E80710" w:rsidRDefault="00D02F24" w:rsidP="00D02F24">
      <w:pPr>
        <w:pStyle w:val="Name"/>
      </w:pPr>
    </w:p>
    <w:p w14:paraId="095410CD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Camp Adminstrator Egypt</w:t>
      </w:r>
    </w:p>
    <w:p w14:paraId="79154D7A" w14:textId="6196280A" w:rsidR="00D02F24" w:rsidRPr="00E80710" w:rsidRDefault="00D02F24" w:rsidP="00DD02A9">
      <w:pPr>
        <w:pStyle w:val="Name"/>
        <w:ind w:left="720"/>
      </w:pPr>
      <w:r w:rsidRPr="00E80710">
        <w:t>National Marine Dredging Company</w:t>
      </w:r>
      <w:r w:rsidR="00DD02A9" w:rsidRPr="00E80710">
        <w:t xml:space="preserve"> ( NMDC )</w:t>
      </w:r>
    </w:p>
    <w:p w14:paraId="414A4CB0" w14:textId="77777777" w:rsidR="00D02F24" w:rsidRPr="00E80710" w:rsidRDefault="00D02F24" w:rsidP="00DD02A9">
      <w:pPr>
        <w:pStyle w:val="Name"/>
        <w:ind w:left="720"/>
      </w:pPr>
      <w:r w:rsidRPr="00E80710">
        <w:t>Oct 2018 - Dec 2019 (1 year 3 months)</w:t>
      </w:r>
    </w:p>
    <w:p w14:paraId="2768FEBB" w14:textId="2BF7D033" w:rsidR="00583C40" w:rsidRPr="00E80710" w:rsidRDefault="00583C40" w:rsidP="00DD02A9">
      <w:pPr>
        <w:pStyle w:val="Name"/>
        <w:ind w:left="720"/>
      </w:pPr>
      <w:r w:rsidRPr="00E80710">
        <w:t>Camboss</w:t>
      </w:r>
      <w:r w:rsidR="00E13C8F" w:rsidRPr="00E80710">
        <w:t xml:space="preserve"> Administrator </w:t>
      </w:r>
      <w:r w:rsidRPr="00E80710">
        <w:t xml:space="preserve">of </w:t>
      </w:r>
      <w:r w:rsidR="00592AB9" w:rsidRPr="00E80710">
        <w:t>Manzala Project in Port Said</w:t>
      </w:r>
      <w:r w:rsidR="00E13C8F" w:rsidRPr="00E80710">
        <w:t>.</w:t>
      </w:r>
    </w:p>
    <w:p w14:paraId="5A6CD015" w14:textId="77777777" w:rsidR="00D02F24" w:rsidRPr="00E80710" w:rsidRDefault="00D02F24" w:rsidP="00D02F24">
      <w:pPr>
        <w:pStyle w:val="Name"/>
      </w:pPr>
    </w:p>
    <w:p w14:paraId="1B778ECC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Branch Manager</w:t>
      </w:r>
    </w:p>
    <w:p w14:paraId="54ADE16E" w14:textId="0D40BCDC" w:rsidR="00D02F24" w:rsidRPr="00E80710" w:rsidRDefault="00D02F24" w:rsidP="008E5DF3">
      <w:pPr>
        <w:pStyle w:val="Name"/>
        <w:ind w:left="720"/>
      </w:pPr>
      <w:r w:rsidRPr="00E80710">
        <w:t>EMAK For Insurance Brokerage</w:t>
      </w:r>
      <w:r w:rsidR="008E5DF3" w:rsidRPr="00E80710">
        <w:t xml:space="preserve"> </w:t>
      </w:r>
      <w:r w:rsidR="00FA26CD" w:rsidRPr="00E80710">
        <w:t>( Al kharafi Group )</w:t>
      </w:r>
      <w:r w:rsidRPr="00E80710">
        <w:t xml:space="preserve"> - Alexandria Branch</w:t>
      </w:r>
    </w:p>
    <w:p w14:paraId="2DAE1114" w14:textId="77777777" w:rsidR="00D02F24" w:rsidRPr="00E80710" w:rsidRDefault="00D02F24" w:rsidP="00F11A64">
      <w:pPr>
        <w:pStyle w:val="Name"/>
        <w:ind w:left="720"/>
      </w:pPr>
      <w:r w:rsidRPr="00E80710">
        <w:t>May 2018 - Oct 2018 (6 months)</w:t>
      </w:r>
    </w:p>
    <w:p w14:paraId="09D1F71F" w14:textId="77777777" w:rsidR="00D02F24" w:rsidRPr="00E80710" w:rsidRDefault="00D02F24" w:rsidP="00D02F24">
      <w:pPr>
        <w:pStyle w:val="Name"/>
      </w:pPr>
    </w:p>
    <w:p w14:paraId="03514B3E" w14:textId="77777777" w:rsidR="00246DD9" w:rsidRPr="00E80710" w:rsidRDefault="00553406" w:rsidP="00553406">
      <w:pPr>
        <w:pStyle w:val="Name"/>
        <w:numPr>
          <w:ilvl w:val="0"/>
          <w:numId w:val="11"/>
        </w:numPr>
      </w:pPr>
      <w:r w:rsidRPr="00E80710">
        <w:t xml:space="preserve">Admin Services onshore and offshore of Abu qir Petroleum Company </w:t>
      </w:r>
    </w:p>
    <w:p w14:paraId="6C047C87" w14:textId="60C031E8" w:rsidR="00DB3FEF" w:rsidRPr="00E80710" w:rsidRDefault="00553406" w:rsidP="00246DD9">
      <w:pPr>
        <w:pStyle w:val="Name"/>
        <w:ind w:left="720"/>
      </w:pPr>
      <w:r w:rsidRPr="00E80710">
        <w:t>Aug 2016</w:t>
      </w:r>
      <w:r w:rsidR="00246DD9" w:rsidRPr="00E80710">
        <w:t xml:space="preserve"> - </w:t>
      </w:r>
      <w:r w:rsidRPr="00E80710">
        <w:t>Jan 2018</w:t>
      </w:r>
    </w:p>
    <w:p w14:paraId="2F26EC82" w14:textId="35283729" w:rsidR="00686BA7" w:rsidRPr="00E80710" w:rsidRDefault="00686BA7" w:rsidP="00246DD9">
      <w:pPr>
        <w:pStyle w:val="Name"/>
        <w:ind w:left="720"/>
      </w:pPr>
      <w:r w:rsidRPr="00E80710">
        <w:t>(</w:t>
      </w:r>
      <w:r w:rsidR="00B51241" w:rsidRPr="00E80710">
        <w:t>1 year 5 Months</w:t>
      </w:r>
      <w:r w:rsidR="00035DE8" w:rsidRPr="00E80710">
        <w:t>)</w:t>
      </w:r>
    </w:p>
    <w:p w14:paraId="5B562849" w14:textId="77777777" w:rsidR="00246DD9" w:rsidRPr="00E80710" w:rsidRDefault="00246DD9" w:rsidP="00246DD9">
      <w:pPr>
        <w:pStyle w:val="Name"/>
        <w:ind w:left="360"/>
      </w:pPr>
    </w:p>
    <w:p w14:paraId="57022558" w14:textId="77777777" w:rsidR="00D02F24" w:rsidRPr="00E80710" w:rsidRDefault="00D02F24" w:rsidP="004C6FF1">
      <w:pPr>
        <w:pStyle w:val="Name"/>
        <w:numPr>
          <w:ilvl w:val="0"/>
          <w:numId w:val="11"/>
        </w:numPr>
      </w:pPr>
      <w:r w:rsidRPr="00E80710">
        <w:t>Owner and General Manager</w:t>
      </w:r>
    </w:p>
    <w:p w14:paraId="085F8CF2" w14:textId="77777777" w:rsidR="00D02F24" w:rsidRPr="00E80710" w:rsidRDefault="00D02F24" w:rsidP="00F11A64">
      <w:pPr>
        <w:pStyle w:val="Name"/>
        <w:ind w:left="720"/>
      </w:pPr>
      <w:r w:rsidRPr="00E80710">
        <w:t>EGY Travel &amp; Tours</w:t>
      </w:r>
    </w:p>
    <w:p w14:paraId="54AEC993" w14:textId="77777777" w:rsidR="00D02F24" w:rsidRPr="00E80710" w:rsidRDefault="00D02F24" w:rsidP="00574C49">
      <w:pPr>
        <w:pStyle w:val="Name"/>
        <w:ind w:left="720"/>
      </w:pPr>
      <w:r w:rsidRPr="00E80710">
        <w:t>Sep 2012 - Apr 2021 (8 years 8 months)</w:t>
      </w:r>
    </w:p>
    <w:p w14:paraId="5077E5F1" w14:textId="77777777" w:rsidR="00D02F24" w:rsidRPr="00E80710" w:rsidRDefault="00D02F24" w:rsidP="00574C49">
      <w:pPr>
        <w:pStyle w:val="Name"/>
        <w:ind w:left="720"/>
      </w:pPr>
      <w:r w:rsidRPr="00E80710">
        <w:t>My Own Business</w:t>
      </w:r>
    </w:p>
    <w:p w14:paraId="22BD2AB7" w14:textId="77777777" w:rsidR="00D02F24" w:rsidRPr="00E80710" w:rsidRDefault="00D02F24" w:rsidP="00D02F24">
      <w:pPr>
        <w:pStyle w:val="Name"/>
      </w:pPr>
    </w:p>
    <w:p w14:paraId="4E1C71FE" w14:textId="77777777" w:rsidR="00D02F24" w:rsidRPr="00E80710" w:rsidRDefault="00D02F24" w:rsidP="00D02F24">
      <w:pPr>
        <w:pStyle w:val="Name"/>
      </w:pPr>
    </w:p>
    <w:p w14:paraId="344DEA00" w14:textId="0CB24752" w:rsidR="00D02F24" w:rsidRPr="00E80710" w:rsidRDefault="00D02F24" w:rsidP="00D02F24">
      <w:pPr>
        <w:pStyle w:val="Name"/>
      </w:pPr>
      <w:r w:rsidRPr="00E80710">
        <w:t>Education</w:t>
      </w:r>
      <w:r w:rsidR="00601309" w:rsidRPr="00E80710">
        <w:t>:</w:t>
      </w:r>
    </w:p>
    <w:p w14:paraId="39513C8A" w14:textId="3FE4B5B2" w:rsidR="00601309" w:rsidRPr="00E80710" w:rsidRDefault="00601309" w:rsidP="00D02F24">
      <w:pPr>
        <w:pStyle w:val="Name"/>
      </w:pPr>
      <w:r w:rsidRPr="00E80710">
        <w:t>----------------</w:t>
      </w:r>
    </w:p>
    <w:p w14:paraId="2C16DBD7" w14:textId="77777777" w:rsidR="00D02F24" w:rsidRPr="00E80710" w:rsidRDefault="00D02F24" w:rsidP="00D02F24">
      <w:pPr>
        <w:pStyle w:val="Name"/>
      </w:pPr>
      <w:r w:rsidRPr="00E80710">
        <w:t>Bachelor's degree, Tourism and Travel Services Management</w:t>
      </w:r>
    </w:p>
    <w:p w14:paraId="03FC98C8" w14:textId="77777777" w:rsidR="00D02F24" w:rsidRPr="00E80710" w:rsidRDefault="00D02F24" w:rsidP="00D02F24">
      <w:pPr>
        <w:pStyle w:val="Name"/>
      </w:pPr>
      <w:r w:rsidRPr="00E80710">
        <w:t>2010 - 2014</w:t>
      </w:r>
    </w:p>
    <w:p w14:paraId="0C7DE3B0" w14:textId="77777777" w:rsidR="00D02F24" w:rsidRPr="00E80710" w:rsidRDefault="00D02F24" w:rsidP="00D02F24">
      <w:pPr>
        <w:pStyle w:val="Name"/>
      </w:pPr>
    </w:p>
    <w:p w14:paraId="54947ECC" w14:textId="04716166" w:rsidR="00D02F24" w:rsidRPr="00E80710" w:rsidRDefault="00D02F24" w:rsidP="00D02F24">
      <w:pPr>
        <w:pStyle w:val="Name"/>
      </w:pPr>
      <w:r w:rsidRPr="00E80710">
        <w:t>Skills</w:t>
      </w:r>
      <w:r w:rsidR="00601309" w:rsidRPr="00E80710">
        <w:t>:</w:t>
      </w:r>
    </w:p>
    <w:p w14:paraId="6245D78E" w14:textId="5752D9F1" w:rsidR="00601309" w:rsidRPr="00E80710" w:rsidRDefault="00601309" w:rsidP="00D02F24">
      <w:pPr>
        <w:pStyle w:val="Name"/>
      </w:pPr>
      <w:r w:rsidRPr="00E80710">
        <w:t>---------</w:t>
      </w:r>
    </w:p>
    <w:p w14:paraId="5FD14A39" w14:textId="77777777" w:rsidR="00D02F24" w:rsidRPr="00E80710" w:rsidRDefault="00D02F24" w:rsidP="00D02F24">
      <w:pPr>
        <w:pStyle w:val="Name"/>
      </w:pPr>
      <w:r w:rsidRPr="00E80710">
        <w:t>International Organizations   •   Consulting   •   Tourism Marketing   •   B2B Marketing   •   Support Services</w:t>
      </w:r>
    </w:p>
    <w:p w14:paraId="7B195F0B" w14:textId="77777777" w:rsidR="00D02F24" w:rsidRPr="00E80710" w:rsidRDefault="00D02F24" w:rsidP="00D02F24">
      <w:pPr>
        <w:pStyle w:val="Name"/>
      </w:pPr>
      <w:r w:rsidRPr="00E80710">
        <w:t>Management   •   Small Business   •   Business Management   •   Business-to-Business (B2B)   •   Marketing</w:t>
      </w:r>
    </w:p>
    <w:p w14:paraId="30782BCE" w14:textId="1760303F" w:rsidR="001C0084" w:rsidRPr="00E80710" w:rsidRDefault="00D02F24" w:rsidP="003B3D81">
      <w:pPr>
        <w:pStyle w:val="Name"/>
      </w:pPr>
      <w:r w:rsidRPr="00E80710">
        <w:t>Strategy   •   Sales Managemen</w:t>
      </w:r>
    </w:p>
    <w:p w14:paraId="0B488800" w14:textId="77777777" w:rsidR="004E6993" w:rsidRPr="00E80710" w:rsidRDefault="004E6993" w:rsidP="003B3D81">
      <w:pPr>
        <w:pStyle w:val="Name"/>
      </w:pPr>
    </w:p>
    <w:p w14:paraId="323E6245" w14:textId="77777777" w:rsidR="004E6993" w:rsidRPr="00E80710" w:rsidRDefault="004E6993" w:rsidP="003B3D81">
      <w:pPr>
        <w:pStyle w:val="Name"/>
      </w:pPr>
    </w:p>
    <w:p w14:paraId="25606AE5" w14:textId="3883E521" w:rsidR="004E6993" w:rsidRPr="00E80710" w:rsidRDefault="0083315B" w:rsidP="00A82782">
      <w:pPr>
        <w:pStyle w:val="Name"/>
      </w:pPr>
      <w:r w:rsidRPr="00E80710">
        <w:t>------------------------------</w:t>
      </w:r>
    </w:p>
    <w:sectPr w:rsidR="004E6993" w:rsidRPr="00E80710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4A3" w14:textId="77777777" w:rsidR="001F7665" w:rsidRDefault="001F7665">
      <w:pPr>
        <w:spacing w:after="0" w:line="240" w:lineRule="auto"/>
      </w:pPr>
      <w:r>
        <w:separator/>
      </w:r>
    </w:p>
  </w:endnote>
  <w:endnote w:type="continuationSeparator" w:id="0">
    <w:p w14:paraId="09BE7B63" w14:textId="77777777" w:rsidR="001F7665" w:rsidRDefault="001F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85AF5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68B" w14:textId="77777777" w:rsidR="001F7665" w:rsidRDefault="001F7665">
      <w:pPr>
        <w:spacing w:after="0" w:line="240" w:lineRule="auto"/>
      </w:pPr>
      <w:r>
        <w:separator/>
      </w:r>
    </w:p>
  </w:footnote>
  <w:footnote w:type="continuationSeparator" w:id="0">
    <w:p w14:paraId="164B59AD" w14:textId="77777777" w:rsidR="001F7665" w:rsidRDefault="001F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3928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659B4B" wp14:editId="2C0364A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6F525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5BCD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398E20" wp14:editId="500E163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FAE59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84462"/>
    <w:multiLevelType w:val="hybridMultilevel"/>
    <w:tmpl w:val="B13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6804">
    <w:abstractNumId w:val="9"/>
  </w:num>
  <w:num w:numId="2" w16cid:durableId="2075546987">
    <w:abstractNumId w:val="7"/>
  </w:num>
  <w:num w:numId="3" w16cid:durableId="1883056357">
    <w:abstractNumId w:val="6"/>
  </w:num>
  <w:num w:numId="4" w16cid:durableId="1787040833">
    <w:abstractNumId w:val="5"/>
  </w:num>
  <w:num w:numId="5" w16cid:durableId="194270719">
    <w:abstractNumId w:val="4"/>
  </w:num>
  <w:num w:numId="6" w16cid:durableId="1866214477">
    <w:abstractNumId w:val="8"/>
  </w:num>
  <w:num w:numId="7" w16cid:durableId="1884825172">
    <w:abstractNumId w:val="3"/>
  </w:num>
  <w:num w:numId="8" w16cid:durableId="637300952">
    <w:abstractNumId w:val="2"/>
  </w:num>
  <w:num w:numId="9" w16cid:durableId="1325088463">
    <w:abstractNumId w:val="1"/>
  </w:num>
  <w:num w:numId="10" w16cid:durableId="260266465">
    <w:abstractNumId w:val="0"/>
  </w:num>
  <w:num w:numId="11" w16cid:durableId="907686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81"/>
    <w:rsid w:val="0000092C"/>
    <w:rsid w:val="00012620"/>
    <w:rsid w:val="000161AC"/>
    <w:rsid w:val="00035DE8"/>
    <w:rsid w:val="00047CB1"/>
    <w:rsid w:val="00053D06"/>
    <w:rsid w:val="00064320"/>
    <w:rsid w:val="000924A7"/>
    <w:rsid w:val="000D3A64"/>
    <w:rsid w:val="001C0084"/>
    <w:rsid w:val="001F7665"/>
    <w:rsid w:val="00246DD9"/>
    <w:rsid w:val="002A62B8"/>
    <w:rsid w:val="003B3D81"/>
    <w:rsid w:val="003C1C78"/>
    <w:rsid w:val="003D7004"/>
    <w:rsid w:val="004B18BD"/>
    <w:rsid w:val="004C6FF1"/>
    <w:rsid w:val="004E6993"/>
    <w:rsid w:val="0054489A"/>
    <w:rsid w:val="00553406"/>
    <w:rsid w:val="00574C49"/>
    <w:rsid w:val="00583C40"/>
    <w:rsid w:val="00592AB9"/>
    <w:rsid w:val="00601309"/>
    <w:rsid w:val="006645E5"/>
    <w:rsid w:val="00686BA7"/>
    <w:rsid w:val="007F7DCE"/>
    <w:rsid w:val="0083315B"/>
    <w:rsid w:val="00864C4E"/>
    <w:rsid w:val="0088653C"/>
    <w:rsid w:val="008A2D77"/>
    <w:rsid w:val="008E5DF3"/>
    <w:rsid w:val="00921553"/>
    <w:rsid w:val="00985050"/>
    <w:rsid w:val="009A6DD7"/>
    <w:rsid w:val="00A062F8"/>
    <w:rsid w:val="00A82782"/>
    <w:rsid w:val="00A9099E"/>
    <w:rsid w:val="00AE02B9"/>
    <w:rsid w:val="00B51241"/>
    <w:rsid w:val="00BE454C"/>
    <w:rsid w:val="00CF3322"/>
    <w:rsid w:val="00D02F24"/>
    <w:rsid w:val="00DB3FEF"/>
    <w:rsid w:val="00DD02A9"/>
    <w:rsid w:val="00DD703D"/>
    <w:rsid w:val="00DE0861"/>
    <w:rsid w:val="00DF6E26"/>
    <w:rsid w:val="00E13C8F"/>
    <w:rsid w:val="00E720DC"/>
    <w:rsid w:val="00E80710"/>
    <w:rsid w:val="00EB2D19"/>
    <w:rsid w:val="00EC0642"/>
    <w:rsid w:val="00F11A64"/>
    <w:rsid w:val="00F76284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84A6"/>
  <w15:chartTrackingRefBased/>
  <w15:docId w15:val="{4BC94B65-A455-524B-BFA0-DDCAF3E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F5BAFFD-4E01-7C47-AA1F-CE6F8C337BA7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%7b5F5BAFFD-4E01-7C47-AA1F-CE6F8C337BA7%7dtf50002038.dotx</Template>
  <TotalTime>4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Abu Hashish</dc:creator>
  <cp:keywords/>
  <cp:lastModifiedBy>Mohamed Abu Hashish</cp:lastModifiedBy>
  <cp:revision>2</cp:revision>
  <dcterms:created xsi:type="dcterms:W3CDTF">2023-08-29T13:55:00Z</dcterms:created>
  <dcterms:modified xsi:type="dcterms:W3CDTF">2023-08-29T13:55:00Z</dcterms:modified>
</cp:coreProperties>
</file>