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682E" w14:textId="3E4AB675" w:rsidR="00394A6D" w:rsidRDefault="00707537">
      <w:pPr>
        <w:pStyle w:val="Title"/>
      </w:pPr>
      <w:sdt>
        <w:sdtPr>
          <w:alias w:val="Enter your name:"/>
          <w:tag w:val=""/>
          <w:id w:val="-328297061"/>
          <w:placeholder>
            <w:docPart w:val="97AFCD6E0365432E9D1737010C9AF17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Pr="00707537">
            <w:t xml:space="preserve">Ahmed </w:t>
          </w:r>
          <w:proofErr w:type="spellStart"/>
          <w:r w:rsidRPr="00707537">
            <w:t>Wagih</w:t>
          </w:r>
          <w:proofErr w:type="spellEnd"/>
          <w:r w:rsidRPr="00707537">
            <w:t xml:space="preserve"> Hassan</w:t>
          </w:r>
        </w:sdtContent>
      </w:sdt>
    </w:p>
    <w:p w14:paraId="15D86CB4" w14:textId="79788DC4" w:rsidR="00394A6D" w:rsidRDefault="00707537">
      <w:r w:rsidRPr="00707537">
        <w:t>12</w:t>
      </w:r>
      <w:r w:rsidRPr="00707537">
        <w:rPr>
          <w:vertAlign w:val="superscript"/>
        </w:rPr>
        <w:t>th</w:t>
      </w:r>
      <w:r w:rsidRPr="00707537">
        <w:t xml:space="preserve"> </w:t>
      </w:r>
      <w:proofErr w:type="spellStart"/>
      <w:r w:rsidRPr="00707537">
        <w:t>Yosry</w:t>
      </w:r>
      <w:proofErr w:type="spellEnd"/>
      <w:r w:rsidRPr="00707537">
        <w:t xml:space="preserve"> Helmy Ali, </w:t>
      </w:r>
      <w:r>
        <w:t>A</w:t>
      </w:r>
      <w:r w:rsidRPr="00707537">
        <w:t>I-Sahel</w:t>
      </w:r>
      <w:r w:rsidR="00CC75DB">
        <w:t>,</w:t>
      </w:r>
      <w:r>
        <w:rPr>
          <w:rFonts w:hint="cs"/>
          <w:rtl/>
        </w:rPr>
        <w:t xml:space="preserve"> </w:t>
      </w:r>
      <w:r>
        <w:t xml:space="preserve">Cairo - </w:t>
      </w:r>
      <w:r w:rsidRPr="00707537">
        <w:t>11631</w:t>
      </w:r>
      <w:r w:rsidR="007D00B3">
        <w:t> | </w:t>
      </w:r>
      <w:r w:rsidRPr="00707537">
        <w:t>+201014035442</w:t>
      </w:r>
      <w:r w:rsidR="007D00B3">
        <w:t> | </w:t>
      </w:r>
      <w:hyperlink r:id="rId7" w:history="1">
        <w:r w:rsidR="00845961" w:rsidRPr="006A3F6F">
          <w:rPr>
            <w:rStyle w:val="Hyperlink"/>
          </w:rPr>
          <w:t>wagiha701@gmail.com</w:t>
        </w:r>
      </w:hyperlink>
      <w:r w:rsidR="00845961">
        <w:t xml:space="preserve"> | 30</w:t>
      </w:r>
      <w:r w:rsidR="00845961" w:rsidRPr="00845961">
        <w:rPr>
          <w:vertAlign w:val="superscript"/>
        </w:rPr>
        <w:t>th</w:t>
      </w:r>
      <w:r w:rsidR="00845961">
        <w:t xml:space="preserve"> Sep. 1999</w:t>
      </w:r>
    </w:p>
    <w:sdt>
      <w:sdtPr>
        <w:alias w:val="Objective:"/>
        <w:tag w:val="Objective:"/>
        <w:id w:val="-736782104"/>
        <w:placeholder>
          <w:docPart w:val="49E2DC2DD5A64F29AC2002510C4F6F3E"/>
        </w:placeholder>
        <w:temporary/>
        <w:showingPlcHdr/>
        <w15:appearance w15:val="hidden"/>
      </w:sdtPr>
      <w:sdtEndPr/>
      <w:sdtContent>
        <w:p w14:paraId="2ACEED83" w14:textId="77777777" w:rsidR="00394A6D" w:rsidRDefault="007D00B3">
          <w:pPr>
            <w:pStyle w:val="Heading1"/>
          </w:pPr>
          <w:r>
            <w:t>Objective</w:t>
          </w:r>
        </w:p>
      </w:sdtContent>
    </w:sdt>
    <w:p w14:paraId="34AB7857" w14:textId="77777777" w:rsidR="00333027" w:rsidRDefault="00333027" w:rsidP="00DD4208">
      <w:pPr>
        <w:pStyle w:val="ListBullet"/>
      </w:pPr>
      <w:r w:rsidRPr="00333027">
        <w:t xml:space="preserve">A recent accounting graduate looking for a position in accounting and finance where I can utilize my skills, put my learning into practice, and make a contribution to the success of the organization. </w:t>
      </w:r>
    </w:p>
    <w:p w14:paraId="5F7A964D" w14:textId="79470583" w:rsidR="00394A6D" w:rsidRDefault="00333027" w:rsidP="00DD4208">
      <w:pPr>
        <w:pStyle w:val="ListBullet"/>
      </w:pPr>
      <w:r w:rsidRPr="00333027">
        <w:t>I have a bachelor's degree in accounting, strong deductive reasoning, mathematical, and problem-solving skills, and experience in preparing financial reports, creating financial models, and completing reconciliations. I am a detail-oriented professional who is committed to accuracy and timeliness. I am eager to learn and grow in the accounting profession and contribute to the success of the organization.</w:t>
      </w:r>
    </w:p>
    <w:sdt>
      <w:sdtPr>
        <w:alias w:val="Education:"/>
        <w:tag w:val="Education:"/>
        <w:id w:val="1513793667"/>
        <w:placeholder>
          <w:docPart w:val="B56C3B56004D4CB6A14C8990C1D7A536"/>
        </w:placeholder>
        <w:temporary/>
        <w:showingPlcHdr/>
        <w15:appearance w15:val="hidden"/>
      </w:sdtPr>
      <w:sdtEndPr/>
      <w:sdtContent>
        <w:p w14:paraId="7CE4EE65" w14:textId="77777777" w:rsidR="00394A6D" w:rsidRDefault="007D00B3">
          <w:pPr>
            <w:pStyle w:val="Heading1"/>
          </w:pPr>
          <w:r>
            <w:t>Education</w:t>
          </w:r>
        </w:p>
      </w:sdtContent>
    </w:sdt>
    <w:p w14:paraId="759AA481" w14:textId="45731B6E" w:rsidR="00394A6D" w:rsidRDefault="00FA4409">
      <w:pPr>
        <w:pStyle w:val="Heading2"/>
      </w:pPr>
      <w:r w:rsidRPr="00FA4409">
        <w:t>Bachelor's degree</w:t>
      </w:r>
      <w:r w:rsidR="007D00B3">
        <w:t> | </w:t>
      </w:r>
      <w:r>
        <w:t>June 2022</w:t>
      </w:r>
      <w:r w:rsidR="007D00B3">
        <w:t> | </w:t>
      </w:r>
      <w:r w:rsidRPr="00FA4409">
        <w:t>Faculty of Commerce and Business Administ</w:t>
      </w:r>
      <w:r>
        <w:t>.</w:t>
      </w:r>
      <w:r w:rsidRPr="00FA4409">
        <w:t xml:space="preserve"> Helwan</w:t>
      </w:r>
    </w:p>
    <w:p w14:paraId="055AD97E" w14:textId="3AAD0759" w:rsidR="00394A6D" w:rsidRDefault="00EF6FC1" w:rsidP="00FA4409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A59658F743C8426987AE67F3879F0701"/>
          </w:placeholder>
          <w:temporary/>
          <w:showingPlcHdr/>
          <w15:appearance w15:val="hidden"/>
        </w:sdtPr>
        <w:sdtEndPr/>
        <w:sdtContent>
          <w:r w:rsidR="00D33143">
            <w:t>Major</w:t>
          </w:r>
        </w:sdtContent>
      </w:sdt>
      <w:r w:rsidR="007D00B3">
        <w:t xml:space="preserve">: </w:t>
      </w:r>
      <w:r w:rsidR="00FA4409" w:rsidRPr="00FA4409">
        <w:t xml:space="preserve">Economics </w:t>
      </w:r>
      <w:r w:rsidR="00FA4409">
        <w:t>&amp;</w:t>
      </w:r>
      <w:r w:rsidR="00FA4409" w:rsidRPr="00FA4409">
        <w:t xml:space="preserve"> Foreign Trade department.</w:t>
      </w:r>
    </w:p>
    <w:sdt>
      <w:sdtPr>
        <w:alias w:val="Skills &amp; Abilities:"/>
        <w:tag w:val="Skills &amp; Abilities:"/>
        <w:id w:val="495469907"/>
        <w:placeholder>
          <w:docPart w:val="8917035A9F7A424A8272013B998F4B01"/>
        </w:placeholder>
        <w:temporary/>
        <w:showingPlcHdr/>
        <w15:appearance w15:val="hidden"/>
      </w:sdtPr>
      <w:sdtEndPr/>
      <w:sdtContent>
        <w:p w14:paraId="51D83AB3" w14:textId="671E7B55" w:rsidR="00394A6D" w:rsidRDefault="007D00B3" w:rsidP="007214A7">
          <w:pPr>
            <w:pStyle w:val="Heading1"/>
          </w:pPr>
          <w:r>
            <w:t>Skills &amp; Abilities</w:t>
          </w:r>
        </w:p>
      </w:sdtContent>
    </w:sdt>
    <w:p w14:paraId="3203CFA8" w14:textId="2F843720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Strong mathematical skills </w:t>
      </w:r>
    </w:p>
    <w:p w14:paraId="57423D17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Accounting knowledge </w:t>
      </w:r>
    </w:p>
    <w:p w14:paraId="232E8C20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Analytical and problem-solving abilities </w:t>
      </w:r>
    </w:p>
    <w:p w14:paraId="4BC26943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Excellent organizational skills </w:t>
      </w:r>
    </w:p>
    <w:p w14:paraId="7C4D0DAC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keep documents well organized </w:t>
      </w:r>
    </w:p>
    <w:p w14:paraId="331273A0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Strong communication skills </w:t>
      </w:r>
    </w:p>
    <w:p w14:paraId="65EA8994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Attention to detail </w:t>
      </w:r>
    </w:p>
    <w:p w14:paraId="71ACE567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work well under pressure </w:t>
      </w:r>
    </w:p>
    <w:p w14:paraId="10E99D2D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Understanding of Generally Accepted Accounting Principles (GAAP) </w:t>
      </w:r>
    </w:p>
    <w:p w14:paraId="6D3F8B74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quickly and accurately reconcile accounts </w:t>
      </w:r>
    </w:p>
    <w:p w14:paraId="39D5E59D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Knowledge of accounting practices </w:t>
      </w:r>
    </w:p>
    <w:p w14:paraId="5DD69744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Proficiency in accounting software </w:t>
      </w:r>
    </w:p>
    <w:p w14:paraId="0C7606BD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prepare financial reports </w:t>
      </w:r>
    </w:p>
    <w:p w14:paraId="26ED3DE1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Report writing skills </w:t>
      </w:r>
    </w:p>
    <w:p w14:paraId="766BA392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work on their own initiative </w:t>
      </w:r>
    </w:p>
    <w:p w14:paraId="1A6F1925" w14:textId="77777777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work as part of a team </w:t>
      </w:r>
    </w:p>
    <w:p w14:paraId="332452B8" w14:textId="7A7AAF63" w:rsidR="007214A7" w:rsidRPr="007214A7" w:rsidRDefault="007214A7" w:rsidP="007214A7">
      <w:pPr>
        <w:numPr>
          <w:ilvl w:val="0"/>
          <w:numId w:val="20"/>
        </w:numPr>
        <w:spacing w:before="100" w:beforeAutospacing="1" w:after="100" w:afterAutospacing="1"/>
      </w:pPr>
      <w:r w:rsidRPr="007214A7">
        <w:t xml:space="preserve">Ability to use and understand accounting </w:t>
      </w:r>
      <w:r w:rsidR="00163C5D" w:rsidRPr="007214A7">
        <w:t>software</w:t>
      </w:r>
      <w:r w:rsidR="00163C5D">
        <w:t>.</w:t>
      </w:r>
      <w:r w:rsidRPr="007214A7">
        <w:t xml:space="preserve"> </w:t>
      </w:r>
    </w:p>
    <w:p w14:paraId="3380A96F" w14:textId="039A1AF7" w:rsidR="00394A6D" w:rsidRDefault="00394A6D" w:rsidP="007214A7">
      <w:pPr>
        <w:pStyle w:val="ListBullet"/>
        <w:numPr>
          <w:ilvl w:val="0"/>
          <w:numId w:val="0"/>
        </w:numPr>
      </w:pPr>
    </w:p>
    <w:p w14:paraId="4A092E73" w14:textId="5D47DEDF" w:rsidR="00175FF8" w:rsidRDefault="00175FF8">
      <w:r>
        <w:br w:type="page"/>
      </w:r>
    </w:p>
    <w:p w14:paraId="293DFCD6" w14:textId="77777777" w:rsidR="00175FF8" w:rsidRDefault="00175FF8" w:rsidP="007214A7">
      <w:pPr>
        <w:pStyle w:val="ListBullet"/>
        <w:numPr>
          <w:ilvl w:val="0"/>
          <w:numId w:val="0"/>
        </w:numPr>
      </w:pPr>
    </w:p>
    <w:p w14:paraId="5848A1F2" w14:textId="0D410C98" w:rsidR="00394A6D" w:rsidRDefault="00394A6D" w:rsidP="007214A7">
      <w:pPr>
        <w:pStyle w:val="ListBullet"/>
        <w:numPr>
          <w:ilvl w:val="0"/>
          <w:numId w:val="0"/>
        </w:numPr>
        <w:ind w:left="360"/>
      </w:pPr>
    </w:p>
    <w:p w14:paraId="138CCA7C" w14:textId="77777777" w:rsidR="007214A7" w:rsidRDefault="007214A7" w:rsidP="007214A7">
      <w:pPr>
        <w:pStyle w:val="ListBullet"/>
        <w:numPr>
          <w:ilvl w:val="0"/>
          <w:numId w:val="0"/>
        </w:numPr>
        <w:ind w:left="360"/>
      </w:pPr>
    </w:p>
    <w:sdt>
      <w:sdtPr>
        <w:alias w:val="Experience:"/>
        <w:tag w:val="Experience:"/>
        <w:id w:val="1494989950"/>
        <w:placeholder>
          <w:docPart w:val="1C1F4D9D613F4D4A8AD193F7C7B51D77"/>
        </w:placeholder>
        <w:temporary/>
        <w:showingPlcHdr/>
        <w15:appearance w15:val="hidden"/>
      </w:sdtPr>
      <w:sdtEndPr/>
      <w:sdtContent>
        <w:p w14:paraId="7579B3A0" w14:textId="77777777" w:rsidR="00394A6D" w:rsidRDefault="007D00B3">
          <w:pPr>
            <w:pStyle w:val="Heading1"/>
          </w:pPr>
          <w:r>
            <w:t>Experience</w:t>
          </w:r>
        </w:p>
      </w:sdtContent>
    </w:sdt>
    <w:p w14:paraId="58ED04D9" w14:textId="09E27213" w:rsidR="00394A6D" w:rsidRDefault="00CD3427">
      <w:pPr>
        <w:pStyle w:val="Heading2"/>
      </w:pPr>
      <w:r w:rsidRPr="00CD3427">
        <w:t>Accountant</w:t>
      </w:r>
      <w:r w:rsidR="007D00B3">
        <w:t> | </w:t>
      </w:r>
      <w:r w:rsidRPr="00CD3427">
        <w:t>Infinity import</w:t>
      </w:r>
      <w:r>
        <w:t>-</w:t>
      </w:r>
      <w:r w:rsidRPr="00CD3427">
        <w:t>export</w:t>
      </w:r>
      <w:r w:rsidR="007D00B3">
        <w:t> | </w:t>
      </w:r>
      <w:r>
        <w:t>Feb 2021</w:t>
      </w:r>
      <w:r w:rsidR="0077621B">
        <w:t xml:space="preserve"> </w:t>
      </w:r>
      <w:r>
        <w:t>–</w:t>
      </w:r>
      <w:r w:rsidR="0077621B">
        <w:t xml:space="preserve"> </w:t>
      </w:r>
      <w:r>
        <w:t>Jul 2021</w:t>
      </w:r>
    </w:p>
    <w:p w14:paraId="239286C0" w14:textId="40C2FC15" w:rsidR="00A83D8C" w:rsidRDefault="00A83D8C" w:rsidP="00A83D8C">
      <w:pPr>
        <w:pStyle w:val="ListBullet"/>
      </w:pPr>
      <w:r>
        <w:t>Perform basic accounting &amp; billing processes, monthly closings, and reporting related to journal entries and account activity/analysis while executing control procedures.</w:t>
      </w:r>
    </w:p>
    <w:p w14:paraId="47482966" w14:textId="77777777" w:rsidR="00A83D8C" w:rsidRDefault="00A83D8C" w:rsidP="00A83D8C">
      <w:pPr>
        <w:pStyle w:val="ListBullet"/>
      </w:pPr>
      <w:r>
        <w:t>Analyze assigned accounts to ensure revenues and expenses are recorded properly and prepare monthly balance sheet reconciliations.</w:t>
      </w:r>
    </w:p>
    <w:p w14:paraId="366909FE" w14:textId="77777777" w:rsidR="00A83D8C" w:rsidRDefault="00A83D8C" w:rsidP="00A83D8C">
      <w:pPr>
        <w:pStyle w:val="ListBullet"/>
      </w:pPr>
      <w:r>
        <w:t>Support preparation of internal &amp; external financial statements and schedules.</w:t>
      </w:r>
    </w:p>
    <w:p w14:paraId="17DFDF43" w14:textId="69280E8C" w:rsidR="00394A6D" w:rsidRDefault="00A83D8C" w:rsidP="00A83D8C">
      <w:pPr>
        <w:pStyle w:val="ListBullet"/>
      </w:pPr>
      <w:r>
        <w:t>Other duties or tasks as assigned by management.</w:t>
      </w:r>
    </w:p>
    <w:p w14:paraId="0284CC6F" w14:textId="3E66C0A5" w:rsidR="00394A6D" w:rsidRDefault="00145801">
      <w:pPr>
        <w:pStyle w:val="Heading2"/>
      </w:pPr>
      <w:r w:rsidRPr="00145801">
        <w:t>Cashier and Manager</w:t>
      </w:r>
      <w:r w:rsidR="007D00B3">
        <w:t> | </w:t>
      </w:r>
      <w:r w:rsidRPr="00145801">
        <w:t>Fast-food restaurant</w:t>
      </w:r>
      <w:r w:rsidR="007D00B3">
        <w:t> | </w:t>
      </w:r>
      <w:r w:rsidR="00967599">
        <w:t>Mar 2018</w:t>
      </w:r>
      <w:r w:rsidR="0077621B">
        <w:t xml:space="preserve"> - </w:t>
      </w:r>
      <w:r w:rsidR="00967599">
        <w:t>present</w:t>
      </w:r>
    </w:p>
    <w:p w14:paraId="362576C6" w14:textId="0D0015F7" w:rsidR="006D2E97" w:rsidRDefault="006D2E97" w:rsidP="006D2E97">
      <w:pPr>
        <w:pStyle w:val="ListBullet"/>
        <w:numPr>
          <w:ilvl w:val="0"/>
          <w:numId w:val="19"/>
        </w:numPr>
      </w:pPr>
      <w:r>
        <w:t xml:space="preserve">  Record worked time for the staff.</w:t>
      </w:r>
    </w:p>
    <w:p w14:paraId="564A6411" w14:textId="2B97F513" w:rsidR="006D2E97" w:rsidRDefault="006D2E97" w:rsidP="006D2E97">
      <w:pPr>
        <w:pStyle w:val="ListBullet"/>
        <w:numPr>
          <w:ilvl w:val="0"/>
          <w:numId w:val="19"/>
        </w:numPr>
      </w:pPr>
      <w:r>
        <w:t xml:space="preserve">  Responsible for staff salary sheet.</w:t>
      </w:r>
    </w:p>
    <w:p w14:paraId="7EEDCDB8" w14:textId="79961066" w:rsidR="006D2E97" w:rsidRDefault="006D2E97" w:rsidP="006D2E97">
      <w:pPr>
        <w:pStyle w:val="ListBullet"/>
        <w:numPr>
          <w:ilvl w:val="0"/>
          <w:numId w:val="19"/>
        </w:numPr>
      </w:pPr>
      <w:r>
        <w:t xml:space="preserve">  Manage and organize all logistics from suppliers.</w:t>
      </w:r>
    </w:p>
    <w:p w14:paraId="3BA36F8D" w14:textId="7177EADB" w:rsidR="00D56207" w:rsidRDefault="006D2E97" w:rsidP="006D2E97">
      <w:pPr>
        <w:pStyle w:val="ListBullet"/>
        <w:numPr>
          <w:ilvl w:val="0"/>
          <w:numId w:val="19"/>
        </w:numPr>
      </w:pPr>
      <w:r>
        <w:t xml:space="preserve">  </w:t>
      </w:r>
      <w:r>
        <w:t>Deliver daily accounting reports.</w:t>
      </w:r>
    </w:p>
    <w:p w14:paraId="165D578E" w14:textId="59DE9953" w:rsidR="00045CF6" w:rsidRDefault="00045CF6" w:rsidP="00045CF6">
      <w:pPr>
        <w:pStyle w:val="ListBullet"/>
        <w:numPr>
          <w:ilvl w:val="0"/>
          <w:numId w:val="0"/>
        </w:numPr>
        <w:ind w:left="360" w:hanging="360"/>
      </w:pPr>
    </w:p>
    <w:p w14:paraId="4BACFA1D" w14:textId="44FC82A5" w:rsidR="00045CF6" w:rsidRDefault="00775815" w:rsidP="00652085">
      <w:pPr>
        <w:pStyle w:val="Heading2"/>
      </w:pPr>
      <w:r w:rsidRPr="00775815">
        <w:t>Water QA</w:t>
      </w:r>
      <w:r w:rsidR="00045CF6">
        <w:t> | </w:t>
      </w:r>
      <w:r w:rsidR="00652085" w:rsidRPr="00652085">
        <w:t>ATI (Aqua Tech Int.)</w:t>
      </w:r>
      <w:r w:rsidR="00045CF6">
        <w:t> | </w:t>
      </w:r>
      <w:r w:rsidR="00F077E4">
        <w:t>Apr 2020</w:t>
      </w:r>
      <w:r w:rsidR="00045CF6">
        <w:t xml:space="preserve"> </w:t>
      </w:r>
      <w:r w:rsidR="00F077E4">
        <w:t>–</w:t>
      </w:r>
      <w:r w:rsidR="00045CF6">
        <w:t xml:space="preserve"> </w:t>
      </w:r>
      <w:r w:rsidR="00F077E4">
        <w:t>Jun 2020</w:t>
      </w:r>
    </w:p>
    <w:p w14:paraId="3D389798" w14:textId="3F1C802E" w:rsidR="00045CF6" w:rsidRDefault="00045CF6" w:rsidP="00F077E4">
      <w:pPr>
        <w:pStyle w:val="ListBullet"/>
        <w:numPr>
          <w:ilvl w:val="0"/>
          <w:numId w:val="0"/>
        </w:numPr>
      </w:pPr>
    </w:p>
    <w:p w14:paraId="39062170" w14:textId="4CF664C4" w:rsidR="00045CF6" w:rsidRDefault="00F077E4" w:rsidP="00045CF6">
      <w:pPr>
        <w:pStyle w:val="Heading2"/>
      </w:pPr>
      <w:r>
        <w:t>Worker</w:t>
      </w:r>
      <w:r w:rsidR="00045CF6">
        <w:t> | </w:t>
      </w:r>
      <w:r>
        <w:t>Mintra</w:t>
      </w:r>
      <w:r w:rsidR="00045CF6">
        <w:t> | </w:t>
      </w:r>
      <w:r>
        <w:t>AUg 2017</w:t>
      </w:r>
      <w:r w:rsidR="00045CF6">
        <w:t xml:space="preserve"> </w:t>
      </w:r>
      <w:r>
        <w:t>–</w:t>
      </w:r>
      <w:r w:rsidR="00045CF6">
        <w:t xml:space="preserve"> </w:t>
      </w:r>
      <w:r>
        <w:t>MARCH 2018</w:t>
      </w:r>
    </w:p>
    <w:p w14:paraId="436E3602" w14:textId="0226BD8C" w:rsidR="00045CF6" w:rsidRDefault="00045CF6" w:rsidP="00426362">
      <w:pPr>
        <w:pStyle w:val="ListBullet"/>
        <w:numPr>
          <w:ilvl w:val="0"/>
          <w:numId w:val="0"/>
        </w:numPr>
      </w:pPr>
    </w:p>
    <w:p w14:paraId="23426054" w14:textId="44764066" w:rsidR="00EA37FB" w:rsidRDefault="00EA37FB" w:rsidP="00426362">
      <w:pPr>
        <w:pStyle w:val="ListBullet"/>
        <w:numPr>
          <w:ilvl w:val="0"/>
          <w:numId w:val="0"/>
        </w:numPr>
      </w:pPr>
    </w:p>
    <w:p w14:paraId="2D05F90D" w14:textId="77777777" w:rsidR="00EA37FB" w:rsidRDefault="00EA37FB" w:rsidP="00EA37FB">
      <w:pPr>
        <w:pStyle w:val="ListBullet"/>
        <w:numPr>
          <w:ilvl w:val="0"/>
          <w:numId w:val="0"/>
        </w:numPr>
        <w:ind w:left="360" w:hanging="360"/>
      </w:pPr>
      <w:r w:rsidRPr="00EA37FB">
        <w:rPr>
          <w:rFonts w:asciiTheme="majorHAnsi" w:eastAsiaTheme="majorEastAsia" w:hAnsiTheme="majorHAnsi" w:cstheme="majorBidi"/>
          <w:b/>
          <w:color w:val="4E4E4E" w:themeColor="accent1" w:themeTint="BF"/>
          <w:sz w:val="28"/>
          <w:szCs w:val="32"/>
        </w:rPr>
        <w:t>References</w:t>
      </w:r>
    </w:p>
    <w:p w14:paraId="07915749" w14:textId="5AAAB0FD" w:rsidR="00EA37FB" w:rsidRDefault="00EA37FB" w:rsidP="00EA37FB">
      <w:pPr>
        <w:pStyle w:val="ListBullet"/>
        <w:numPr>
          <w:ilvl w:val="0"/>
          <w:numId w:val="0"/>
        </w:numPr>
        <w:ind w:firstLine="360"/>
      </w:pPr>
      <w:r>
        <w:t>Available</w:t>
      </w:r>
      <w:r>
        <w:t xml:space="preserve"> upon request</w:t>
      </w:r>
      <w:r>
        <w:t>.</w:t>
      </w:r>
    </w:p>
    <w:sectPr w:rsidR="00EA37FB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F431" w14:textId="77777777" w:rsidR="00EF6FC1" w:rsidRDefault="00EF6FC1">
      <w:pPr>
        <w:spacing w:after="0"/>
      </w:pPr>
      <w:r>
        <w:separator/>
      </w:r>
    </w:p>
  </w:endnote>
  <w:endnote w:type="continuationSeparator" w:id="0">
    <w:p w14:paraId="1648E75C" w14:textId="77777777" w:rsidR="00EF6FC1" w:rsidRDefault="00EF6F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C14E4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955C" w14:textId="77777777" w:rsidR="00EF6FC1" w:rsidRDefault="00EF6FC1">
      <w:pPr>
        <w:spacing w:after="0"/>
      </w:pPr>
      <w:r>
        <w:separator/>
      </w:r>
    </w:p>
  </w:footnote>
  <w:footnote w:type="continuationSeparator" w:id="0">
    <w:p w14:paraId="4872B1A3" w14:textId="77777777" w:rsidR="00EF6FC1" w:rsidRDefault="00EF6F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15B84"/>
    <w:multiLevelType w:val="multilevel"/>
    <w:tmpl w:val="634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7"/>
    <w:rsid w:val="00045CF6"/>
    <w:rsid w:val="00145801"/>
    <w:rsid w:val="00163C5D"/>
    <w:rsid w:val="00175FF8"/>
    <w:rsid w:val="00333027"/>
    <w:rsid w:val="00374627"/>
    <w:rsid w:val="00394A6D"/>
    <w:rsid w:val="003F19B9"/>
    <w:rsid w:val="00426362"/>
    <w:rsid w:val="004476A1"/>
    <w:rsid w:val="004F70A3"/>
    <w:rsid w:val="005114E7"/>
    <w:rsid w:val="005E5E55"/>
    <w:rsid w:val="00616068"/>
    <w:rsid w:val="00652085"/>
    <w:rsid w:val="006D2E97"/>
    <w:rsid w:val="006E401C"/>
    <w:rsid w:val="00707537"/>
    <w:rsid w:val="007214A7"/>
    <w:rsid w:val="00775815"/>
    <w:rsid w:val="0077621B"/>
    <w:rsid w:val="007963CE"/>
    <w:rsid w:val="007D00B3"/>
    <w:rsid w:val="00845961"/>
    <w:rsid w:val="008916B6"/>
    <w:rsid w:val="008E10EB"/>
    <w:rsid w:val="00967599"/>
    <w:rsid w:val="009763C8"/>
    <w:rsid w:val="00A06984"/>
    <w:rsid w:val="00A8131A"/>
    <w:rsid w:val="00A83D8C"/>
    <w:rsid w:val="00B769EE"/>
    <w:rsid w:val="00C57E43"/>
    <w:rsid w:val="00C72B59"/>
    <w:rsid w:val="00CC75DB"/>
    <w:rsid w:val="00CD3427"/>
    <w:rsid w:val="00D33143"/>
    <w:rsid w:val="00D56207"/>
    <w:rsid w:val="00D765AF"/>
    <w:rsid w:val="00DD4208"/>
    <w:rsid w:val="00EA2B92"/>
    <w:rsid w:val="00EA37FB"/>
    <w:rsid w:val="00EF6FC1"/>
    <w:rsid w:val="00F077E4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DD18A"/>
  <w15:chartTrackingRefBased/>
  <w15:docId w15:val="{3CEAB776-A6B5-4F87-9177-9AB23AE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giha7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ahm_wag\tf02919188_win32%20-%20Cop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FCD6E0365432E9D1737010C9A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B63F-B401-4244-A8F8-AD1CF7FB675F}"/>
      </w:docPartPr>
      <w:docPartBody>
        <w:p w:rsidR="00000000" w:rsidRDefault="00E00FCD">
          <w:pPr>
            <w:pStyle w:val="97AFCD6E0365432E9D1737010C9AF17F"/>
          </w:pPr>
          <w:r>
            <w:t>Your Name</w:t>
          </w:r>
        </w:p>
      </w:docPartBody>
    </w:docPart>
    <w:docPart>
      <w:docPartPr>
        <w:name w:val="49E2DC2DD5A64F29AC2002510C4F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04CF-E782-40DC-95EE-B8AD7522A422}"/>
      </w:docPartPr>
      <w:docPartBody>
        <w:p w:rsidR="00000000" w:rsidRDefault="00E00FCD">
          <w:pPr>
            <w:pStyle w:val="49E2DC2DD5A64F29AC2002510C4F6F3E"/>
          </w:pPr>
          <w:r>
            <w:t>Object</w:t>
          </w:r>
          <w:r>
            <w:t>ive</w:t>
          </w:r>
        </w:p>
      </w:docPartBody>
    </w:docPart>
    <w:docPart>
      <w:docPartPr>
        <w:name w:val="B56C3B56004D4CB6A14C8990C1D7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10DE-D3A3-46F6-BFD2-5EDB35E9A037}"/>
      </w:docPartPr>
      <w:docPartBody>
        <w:p w:rsidR="00000000" w:rsidRDefault="00E00FCD">
          <w:pPr>
            <w:pStyle w:val="B56C3B56004D4CB6A14C8990C1D7A536"/>
          </w:pPr>
          <w:r>
            <w:t>Education</w:t>
          </w:r>
        </w:p>
      </w:docPartBody>
    </w:docPart>
    <w:docPart>
      <w:docPartPr>
        <w:name w:val="A59658F743C8426987AE67F3879F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B5B0D-C85A-45AC-A7E6-A6636421BB18}"/>
      </w:docPartPr>
      <w:docPartBody>
        <w:p w:rsidR="00000000" w:rsidRDefault="00E00FCD">
          <w:pPr>
            <w:pStyle w:val="A59658F743C8426987AE67F3879F0701"/>
          </w:pPr>
          <w:r>
            <w:t>Major</w:t>
          </w:r>
        </w:p>
      </w:docPartBody>
    </w:docPart>
    <w:docPart>
      <w:docPartPr>
        <w:name w:val="8917035A9F7A424A8272013B998F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7AE5-E397-4667-859D-6AFCE6B5BAA1}"/>
      </w:docPartPr>
      <w:docPartBody>
        <w:p w:rsidR="00000000" w:rsidRDefault="00E00FCD">
          <w:pPr>
            <w:pStyle w:val="8917035A9F7A424A8272013B998F4B01"/>
          </w:pPr>
          <w:r>
            <w:t>Skills &amp; Abilities</w:t>
          </w:r>
        </w:p>
      </w:docPartBody>
    </w:docPart>
    <w:docPart>
      <w:docPartPr>
        <w:name w:val="1C1F4D9D613F4D4A8AD193F7C7B51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9F8F-1262-4C24-9D19-C626FB8B6DD8}"/>
      </w:docPartPr>
      <w:docPartBody>
        <w:p w:rsidR="00000000" w:rsidRDefault="00E00FCD">
          <w:pPr>
            <w:pStyle w:val="1C1F4D9D613F4D4A8AD193F7C7B51D7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0"/>
    <w:rsid w:val="00433D20"/>
    <w:rsid w:val="00E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AFCD6E0365432E9D1737010C9AF17F">
    <w:name w:val="97AFCD6E0365432E9D1737010C9AF17F"/>
  </w:style>
  <w:style w:type="paragraph" w:customStyle="1" w:styleId="E699E1C30B534195B0067CE09110859C">
    <w:name w:val="E699E1C30B534195B0067CE09110859C"/>
  </w:style>
  <w:style w:type="paragraph" w:customStyle="1" w:styleId="3C2B3308003A4721ACFD24FD5344B43C">
    <w:name w:val="3C2B3308003A4721ACFD24FD5344B43C"/>
  </w:style>
  <w:style w:type="paragraph" w:customStyle="1" w:styleId="A136F7EC145B434ABF53E737361FAEF2">
    <w:name w:val="A136F7EC145B434ABF53E737361FAEF2"/>
  </w:style>
  <w:style w:type="paragraph" w:customStyle="1" w:styleId="61B31EFFD0DD4820B490F463840C908A">
    <w:name w:val="61B31EFFD0DD4820B490F463840C908A"/>
  </w:style>
  <w:style w:type="paragraph" w:customStyle="1" w:styleId="49E2DC2DD5A64F29AC2002510C4F6F3E">
    <w:name w:val="49E2DC2DD5A64F29AC2002510C4F6F3E"/>
  </w:style>
  <w:style w:type="paragraph" w:customStyle="1" w:styleId="738681E34FAB44389110E9B3BCFB1CC1">
    <w:name w:val="738681E34FAB44389110E9B3BCFB1CC1"/>
  </w:style>
  <w:style w:type="paragraph" w:customStyle="1" w:styleId="B56C3B56004D4CB6A14C8990C1D7A536">
    <w:name w:val="B56C3B56004D4CB6A14C8990C1D7A536"/>
  </w:style>
  <w:style w:type="paragraph" w:customStyle="1" w:styleId="ACA0C71134F54C92A8C0C733F0040A98">
    <w:name w:val="ACA0C71134F54C92A8C0C733F0040A98"/>
  </w:style>
  <w:style w:type="paragraph" w:customStyle="1" w:styleId="AAF66E67370C4365961AB927C2BB4E8E">
    <w:name w:val="AAF66E67370C4365961AB927C2BB4E8E"/>
  </w:style>
  <w:style w:type="paragraph" w:customStyle="1" w:styleId="420A69C0ECD0457CB82D06AD5F2E942E">
    <w:name w:val="420A69C0ECD0457CB82D06AD5F2E942E"/>
  </w:style>
  <w:style w:type="paragraph" w:customStyle="1" w:styleId="A59658F743C8426987AE67F3879F0701">
    <w:name w:val="A59658F743C8426987AE67F3879F0701"/>
  </w:style>
  <w:style w:type="paragraph" w:customStyle="1" w:styleId="CC6063289E5649459121751D0285E8B1">
    <w:name w:val="CC6063289E5649459121751D0285E8B1"/>
  </w:style>
  <w:style w:type="paragraph" w:customStyle="1" w:styleId="594229C89FE24F1A97FD8D8D7CA283A5">
    <w:name w:val="594229C89FE24F1A97FD8D8D7CA283A5"/>
  </w:style>
  <w:style w:type="paragraph" w:customStyle="1" w:styleId="53CD10FEE3834097B1BC36D1B3EFD613">
    <w:name w:val="53CD10FEE3834097B1BC36D1B3EFD613"/>
  </w:style>
  <w:style w:type="paragraph" w:customStyle="1" w:styleId="9C1B4B399F4B4EC09F132D5F498C67F4">
    <w:name w:val="9C1B4B399F4B4EC09F132D5F498C67F4"/>
  </w:style>
  <w:style w:type="paragraph" w:customStyle="1" w:styleId="CC9B64A565E44D929792A28E33DE8061">
    <w:name w:val="CC9B64A565E44D929792A28E33DE8061"/>
  </w:style>
  <w:style w:type="paragraph" w:customStyle="1" w:styleId="42D64B6E8F964D5FAD48F547C0F6B325">
    <w:name w:val="42D64B6E8F964D5FAD48F547C0F6B325"/>
  </w:style>
  <w:style w:type="paragraph" w:customStyle="1" w:styleId="C22B257667E44A8896EA90EFD4717B38">
    <w:name w:val="C22B257667E44A8896EA90EFD4717B38"/>
  </w:style>
  <w:style w:type="paragraph" w:customStyle="1" w:styleId="8917035A9F7A424A8272013B998F4B01">
    <w:name w:val="8917035A9F7A424A8272013B998F4B01"/>
  </w:style>
  <w:style w:type="paragraph" w:customStyle="1" w:styleId="A562014F47104A41AB2B31C0E5E0B5CE">
    <w:name w:val="A562014F47104A41AB2B31C0E5E0B5CE"/>
  </w:style>
  <w:style w:type="paragraph" w:customStyle="1" w:styleId="7769AAFFE4CF41E2971A735DD3C59812">
    <w:name w:val="7769AAFFE4CF41E2971A735DD3C59812"/>
  </w:style>
  <w:style w:type="paragraph" w:customStyle="1" w:styleId="0D8E3367BE2B40C6B3FBD6EA506DD422">
    <w:name w:val="0D8E3367BE2B40C6B3FBD6EA506DD422"/>
  </w:style>
  <w:style w:type="paragraph" w:customStyle="1" w:styleId="2325F5E1E5F84CD1AC8C76B32E7B763D">
    <w:name w:val="2325F5E1E5F84CD1AC8C76B32E7B763D"/>
  </w:style>
  <w:style w:type="paragraph" w:customStyle="1" w:styleId="E810D48F59BE419880361181BBDC2E65">
    <w:name w:val="E810D48F59BE419880361181BBDC2E65"/>
  </w:style>
  <w:style w:type="paragraph" w:customStyle="1" w:styleId="2CC85B769BD640ACAA8683BD06963E4C">
    <w:name w:val="2CC85B769BD640ACAA8683BD06963E4C"/>
  </w:style>
  <w:style w:type="paragraph" w:customStyle="1" w:styleId="A7AEDBE1D4544C69A27A1F3BB186E951">
    <w:name w:val="A7AEDBE1D4544C69A27A1F3BB186E951"/>
  </w:style>
  <w:style w:type="paragraph" w:customStyle="1" w:styleId="A7985C4550F344DCB8BDD3E9689A21C1">
    <w:name w:val="A7985C4550F344DCB8BDD3E9689A21C1"/>
  </w:style>
  <w:style w:type="paragraph" w:customStyle="1" w:styleId="1C1F4D9D613F4D4A8AD193F7C7B51D77">
    <w:name w:val="1C1F4D9D613F4D4A8AD193F7C7B51D77"/>
  </w:style>
  <w:style w:type="paragraph" w:customStyle="1" w:styleId="953FF1C048FA4BF2B16AA32298B4F678">
    <w:name w:val="953FF1C048FA4BF2B16AA32298B4F678"/>
  </w:style>
  <w:style w:type="paragraph" w:customStyle="1" w:styleId="625A822DCFF54D3CBFDAA829402EAAE6">
    <w:name w:val="625A822DCFF54D3CBFDAA829402EAAE6"/>
  </w:style>
  <w:style w:type="paragraph" w:customStyle="1" w:styleId="35B43316C2A449EE959D00AD48788FCF">
    <w:name w:val="35B43316C2A449EE959D00AD48788FCF"/>
  </w:style>
  <w:style w:type="paragraph" w:customStyle="1" w:styleId="E51C3CD77335424AB68727A9D1FEDC65">
    <w:name w:val="E51C3CD77335424AB68727A9D1FEDC65"/>
  </w:style>
  <w:style w:type="paragraph" w:customStyle="1" w:styleId="A783F644FD6B4CB7A0E4A5883CC2626D">
    <w:name w:val="A783F644FD6B4CB7A0E4A5883CC2626D"/>
  </w:style>
  <w:style w:type="paragraph" w:customStyle="1" w:styleId="DC83043150B840CE94AD0A408044DE15">
    <w:name w:val="DC83043150B840CE94AD0A408044DE15"/>
  </w:style>
  <w:style w:type="paragraph" w:customStyle="1" w:styleId="00B774B068E0471DB731AF717581675C">
    <w:name w:val="00B774B068E0471DB731AF717581675C"/>
  </w:style>
  <w:style w:type="paragraph" w:customStyle="1" w:styleId="A8C4776ADCCF48F8ADD87FD17FBF7191">
    <w:name w:val="A8C4776ADCCF48F8ADD87FD17FBF7191"/>
    <w:rsid w:val="00433D20"/>
  </w:style>
  <w:style w:type="paragraph" w:customStyle="1" w:styleId="7B72327F501945C6BC2217F96F78DB8B">
    <w:name w:val="7B72327F501945C6BC2217F96F78DB8B"/>
    <w:rsid w:val="00433D20"/>
  </w:style>
  <w:style w:type="paragraph" w:customStyle="1" w:styleId="982293DC8EF6405887B58E82B97D46EC">
    <w:name w:val="982293DC8EF6405887B58E82B97D46EC"/>
    <w:rsid w:val="00433D20"/>
  </w:style>
  <w:style w:type="paragraph" w:customStyle="1" w:styleId="C3C8BEBE7FE74BB7B86853698AD74B32">
    <w:name w:val="C3C8BEBE7FE74BB7B86853698AD74B32"/>
    <w:rsid w:val="00433D20"/>
  </w:style>
  <w:style w:type="paragraph" w:customStyle="1" w:styleId="B904FD7C4D594249A9F6F40F202BFF78">
    <w:name w:val="B904FD7C4D594249A9F6F40F202BFF78"/>
    <w:rsid w:val="00433D20"/>
  </w:style>
  <w:style w:type="paragraph" w:customStyle="1" w:styleId="AAB53967898B4F1FA8D1BEDD4135EFEA">
    <w:name w:val="AAB53967898B4F1FA8D1BEDD4135EFEA"/>
    <w:rsid w:val="00433D20"/>
  </w:style>
  <w:style w:type="paragraph" w:customStyle="1" w:styleId="F4C68E6F199646A08091AF2B9F50056C">
    <w:name w:val="F4C68E6F199646A08091AF2B9F50056C"/>
    <w:rsid w:val="00433D20"/>
  </w:style>
  <w:style w:type="paragraph" w:customStyle="1" w:styleId="CF3BE6DD0A374D9C9CADF5498FB8CAB5">
    <w:name w:val="CF3BE6DD0A374D9C9CADF5498FB8CAB5"/>
    <w:rsid w:val="00433D20"/>
  </w:style>
  <w:style w:type="paragraph" w:customStyle="1" w:styleId="AB916249A8E04F2E98DCFB1E1CC07EC1">
    <w:name w:val="AB916249A8E04F2E98DCFB1E1CC07EC1"/>
    <w:rsid w:val="00433D20"/>
  </w:style>
  <w:style w:type="paragraph" w:customStyle="1" w:styleId="F050989249E04317B3BA0F8901530468">
    <w:name w:val="F050989249E04317B3BA0F8901530468"/>
    <w:rsid w:val="0043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tf02919188_win32 - Copy</Template>
  <TotalTime>48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/>
  <dc:description>Ahmed Wagih Hassan</dc:description>
  <cp:lastModifiedBy>omar_abdel_aziz9395@outlook.com</cp:lastModifiedBy>
  <cp:revision>19</cp:revision>
  <dcterms:created xsi:type="dcterms:W3CDTF">2023-02-17T03:27:00Z</dcterms:created>
  <dcterms:modified xsi:type="dcterms:W3CDTF">2023-02-17T04:26:00Z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