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8F2702" w14:paraId="5166C3BE" w14:textId="77777777" w:rsidTr="00E06E4D">
        <w:trPr>
          <w:trHeight w:val="4410"/>
        </w:trPr>
        <w:tc>
          <w:tcPr>
            <w:tcW w:w="3600" w:type="dxa"/>
            <w:vAlign w:val="bottom"/>
          </w:tcPr>
          <w:p w14:paraId="2CAB1220" w14:textId="582EB368" w:rsidR="001B2ABD" w:rsidRPr="008F2702" w:rsidRDefault="00A87F2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A58935" wp14:editId="386B0D9F">
                  <wp:extent cx="1524000" cy="173790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KKKKKKKKKKK.jp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39" cy="174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9E32A98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09728E0" w14:textId="77777777" w:rsidR="001B2ABD" w:rsidRDefault="00803DC5" w:rsidP="00803DC5">
            <w:pPr>
              <w:pStyle w:val="Titre"/>
              <w:rPr>
                <w:b/>
                <w:bCs/>
                <w:i/>
                <w:iCs/>
                <w:color w:val="355D7E" w:themeColor="accent1" w:themeShade="80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355D7E" w:themeColor="accent1" w:themeShade="80"/>
                <w:sz w:val="36"/>
                <w:szCs w:val="36"/>
              </w:rPr>
              <w:t>karima lakehal</w:t>
            </w:r>
          </w:p>
          <w:p w14:paraId="29CD4B54" w14:textId="77777777" w:rsidR="001661DC" w:rsidRDefault="001661DC" w:rsidP="001661DC"/>
          <w:p w14:paraId="1189E79B" w14:textId="77777777" w:rsidR="001661DC" w:rsidRDefault="001661DC" w:rsidP="001661DC"/>
          <w:p w14:paraId="39881095" w14:textId="77777777" w:rsidR="001661DC" w:rsidRDefault="001661DC" w:rsidP="001661DC"/>
          <w:p w14:paraId="6C1BE40D" w14:textId="77777777" w:rsidR="001661DC" w:rsidRDefault="001661DC" w:rsidP="00F60174"/>
          <w:p w14:paraId="388894AD" w14:textId="77777777" w:rsidR="00F60174" w:rsidRDefault="00F60174" w:rsidP="00F60174"/>
          <w:p w14:paraId="5D43FD91" w14:textId="77777777" w:rsidR="00F60174" w:rsidRDefault="00F60174" w:rsidP="00F60174"/>
          <w:p w14:paraId="4951516D" w14:textId="77777777" w:rsidR="00F60174" w:rsidRDefault="00F60174" w:rsidP="00F60174"/>
          <w:p w14:paraId="509F7A25" w14:textId="77777777" w:rsidR="00F60174" w:rsidRDefault="00F60174" w:rsidP="00F60174"/>
          <w:p w14:paraId="3E7CDAC4" w14:textId="77777777" w:rsidR="00F60174" w:rsidRDefault="00F60174" w:rsidP="00F60174"/>
          <w:p w14:paraId="1EFA0C02" w14:textId="77777777" w:rsidR="00F60174" w:rsidRDefault="00F60174" w:rsidP="00F60174"/>
          <w:p w14:paraId="4027C96A" w14:textId="56E15EAE" w:rsidR="00F60174" w:rsidRPr="001661DC" w:rsidRDefault="00F60174" w:rsidP="00F60174"/>
        </w:tc>
      </w:tr>
      <w:tr w:rsidR="001B2ABD" w:rsidRPr="008F2702" w14:paraId="0FBC0DCE" w14:textId="77777777" w:rsidTr="00E06E4D">
        <w:tc>
          <w:tcPr>
            <w:tcW w:w="3600" w:type="dxa"/>
          </w:tcPr>
          <w:p w14:paraId="70C0C309" w14:textId="08BC1C67" w:rsidR="00036450" w:rsidRPr="008F2702" w:rsidRDefault="00036450" w:rsidP="009260CD"/>
          <w:p w14:paraId="2E07174C" w14:textId="3C06E631" w:rsidR="00036450" w:rsidRDefault="00803DC5" w:rsidP="00F60174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903FAA">
              <w:rPr>
                <w:b/>
                <w:bCs/>
              </w:rPr>
              <w:t>/</w:t>
            </w:r>
            <w:r>
              <w:rPr>
                <w:b/>
                <w:bCs/>
              </w:rPr>
              <w:t>05</w:t>
            </w:r>
            <w:r w:rsidR="00BF4A14" w:rsidRPr="00FF101B">
              <w:rPr>
                <w:b/>
                <w:bCs/>
              </w:rPr>
              <w:t>/</w:t>
            </w:r>
            <w:r w:rsidR="00903FAA">
              <w:rPr>
                <w:b/>
                <w:bCs/>
              </w:rPr>
              <w:t>1997</w:t>
            </w:r>
            <w:r w:rsidR="00935328" w:rsidRPr="00FF101B">
              <w:rPr>
                <w:b/>
                <w:bCs/>
              </w:rPr>
              <w:t xml:space="preserve"> </w:t>
            </w:r>
            <w:proofErr w:type="spellStart"/>
            <w:r w:rsidR="00F60174">
              <w:rPr>
                <w:b/>
                <w:bCs/>
              </w:rPr>
              <w:t>Kouba,</w:t>
            </w:r>
            <w:r w:rsidR="00903FAA">
              <w:rPr>
                <w:b/>
                <w:bCs/>
              </w:rPr>
              <w:t>Alger</w:t>
            </w:r>
            <w:proofErr w:type="spellEnd"/>
          </w:p>
          <w:p w14:paraId="440699E7" w14:textId="6FB9B5AC" w:rsidR="00263D9F" w:rsidRDefault="00263D9F" w:rsidP="00D93955">
            <w:pPr>
              <w:rPr>
                <w:b/>
                <w:bCs/>
                <w:sz w:val="20"/>
                <w:szCs w:val="24"/>
              </w:rPr>
            </w:pPr>
            <w:r w:rsidRPr="00345E38">
              <w:rPr>
                <w:b/>
                <w:bCs/>
                <w:sz w:val="20"/>
                <w:szCs w:val="24"/>
              </w:rPr>
              <w:t xml:space="preserve">Permis </w:t>
            </w:r>
            <w:r w:rsidR="00891F41">
              <w:rPr>
                <w:b/>
                <w:bCs/>
                <w:sz w:val="20"/>
                <w:szCs w:val="24"/>
              </w:rPr>
              <w:t>de conduire : C</w:t>
            </w:r>
            <w:r w:rsidRPr="00345E38">
              <w:rPr>
                <w:b/>
                <w:bCs/>
                <w:sz w:val="20"/>
                <w:szCs w:val="24"/>
              </w:rPr>
              <w:t xml:space="preserve">atégorie B </w:t>
            </w:r>
          </w:p>
          <w:p w14:paraId="427B7973" w14:textId="2C3C85AA" w:rsidR="00F60174" w:rsidRPr="00345E38" w:rsidRDefault="00F60174" w:rsidP="00D93955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Mariée</w:t>
            </w:r>
          </w:p>
          <w:sdt>
            <w:sdtPr>
              <w:rPr>
                <w:color w:val="355D7E" w:themeColor="accent1" w:themeShade="80"/>
              </w:rPr>
              <w:id w:val="-1954003311"/>
              <w:placeholder>
                <w:docPart w:val="692C2F0DCF5B48829787AF8AE7FB6372"/>
              </w:placeholder>
              <w:temporary/>
              <w:showingPlcHdr/>
              <w15:appearance w15:val="hidden"/>
            </w:sdtPr>
            <w:sdtEndPr/>
            <w:sdtContent>
              <w:p w14:paraId="61158F28" w14:textId="77777777" w:rsidR="00036450" w:rsidRPr="00777731" w:rsidRDefault="00CB0055" w:rsidP="00CB0055">
                <w:pPr>
                  <w:pStyle w:val="Titre3"/>
                  <w:rPr>
                    <w:color w:val="355D7E" w:themeColor="accent1" w:themeShade="80"/>
                  </w:rPr>
                </w:pPr>
                <w:r w:rsidRPr="00777731">
                  <w:rPr>
                    <w:color w:val="355D7E" w:themeColor="accent1" w:themeShade="80"/>
                    <w:lang w:bidi="fr-FR"/>
                  </w:rPr>
                  <w:t>Contact</w:t>
                </w:r>
              </w:p>
            </w:sdtContent>
          </w:sdt>
          <w:sdt>
            <w:sdtPr>
              <w:rPr>
                <w:sz w:val="20"/>
                <w:szCs w:val="24"/>
              </w:rPr>
              <w:id w:val="1111563247"/>
              <w:placeholder>
                <w:docPart w:val="D3573705DB444340AA8E175A345800CA"/>
              </w:placeholder>
              <w:temporary/>
              <w:showingPlcHdr/>
              <w15:appearance w15:val="hidden"/>
            </w:sdtPr>
            <w:sdtEndPr/>
            <w:sdtContent>
              <w:p w14:paraId="1321D57D" w14:textId="77777777" w:rsidR="004D3011" w:rsidRPr="00B75464" w:rsidRDefault="004D3011" w:rsidP="004D3011">
                <w:pPr>
                  <w:rPr>
                    <w:sz w:val="20"/>
                    <w:szCs w:val="24"/>
                  </w:rPr>
                </w:pPr>
                <w:r w:rsidRPr="00B75464">
                  <w:rPr>
                    <w:sz w:val="20"/>
                    <w:szCs w:val="24"/>
                    <w:lang w:bidi="fr-FR"/>
                  </w:rPr>
                  <w:t>TÉLÉPHONE :</w:t>
                </w:r>
              </w:p>
            </w:sdtContent>
          </w:sdt>
          <w:p w14:paraId="6C7E4879" w14:textId="6A85E2C2" w:rsidR="004D3011" w:rsidRDefault="00803DC5" w:rsidP="00E37846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0770499145</w:t>
            </w:r>
          </w:p>
          <w:p w14:paraId="2D590E1C" w14:textId="0364704C" w:rsidR="00A954F8" w:rsidRDefault="00A954F8" w:rsidP="00E37846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0662804559</w:t>
            </w:r>
          </w:p>
          <w:p w14:paraId="3F34CA3C" w14:textId="77777777" w:rsidR="00A954F8" w:rsidRPr="00B75464" w:rsidRDefault="00A954F8" w:rsidP="00E37846">
            <w:pPr>
              <w:rPr>
                <w:sz w:val="20"/>
                <w:szCs w:val="24"/>
              </w:rPr>
            </w:pPr>
          </w:p>
          <w:sdt>
            <w:sdtPr>
              <w:rPr>
                <w:sz w:val="20"/>
                <w:szCs w:val="24"/>
              </w:rPr>
              <w:id w:val="-240260293"/>
              <w:placeholder>
                <w:docPart w:val="9226F32B79544DE9A6CEC4D3979E0DF8"/>
              </w:placeholder>
              <w:temporary/>
              <w:showingPlcHdr/>
              <w15:appearance w15:val="hidden"/>
            </w:sdtPr>
            <w:sdtEndPr/>
            <w:sdtContent>
              <w:p w14:paraId="43AF291E" w14:textId="77777777" w:rsidR="004D3011" w:rsidRPr="00B75464" w:rsidRDefault="004D3011" w:rsidP="004D3011">
                <w:pPr>
                  <w:rPr>
                    <w:sz w:val="20"/>
                    <w:szCs w:val="24"/>
                  </w:rPr>
                </w:pPr>
                <w:r w:rsidRPr="00B75464">
                  <w:rPr>
                    <w:sz w:val="20"/>
                    <w:szCs w:val="24"/>
                    <w:lang w:bidi="fr-FR"/>
                  </w:rPr>
                  <w:t>E-MAIL :</w:t>
                </w:r>
              </w:p>
            </w:sdtContent>
          </w:sdt>
          <w:p w14:paraId="747A7A9D" w14:textId="673F233B" w:rsidR="00730946" w:rsidRDefault="00B920B8" w:rsidP="00D93955">
            <w:hyperlink r:id="rId10" w:history="1">
              <w:r w:rsidR="001E1736" w:rsidRPr="00612DC9">
                <w:rPr>
                  <w:rStyle w:val="Lienhypertexte"/>
                </w:rPr>
                <w:t>karimalakehal@gmail.com</w:t>
              </w:r>
            </w:hyperlink>
            <w:r w:rsidR="001E1736">
              <w:t xml:space="preserve"> </w:t>
            </w:r>
          </w:p>
          <w:p w14:paraId="7C377A8D" w14:textId="7765778B" w:rsidR="00A954F8" w:rsidRDefault="00A954F8" w:rsidP="00D93955"/>
          <w:p w14:paraId="57643908" w14:textId="77777777" w:rsidR="005D112B" w:rsidRDefault="00A954F8" w:rsidP="009474C9">
            <w:proofErr w:type="spellStart"/>
            <w:r>
              <w:t>Addresse</w:t>
            </w:r>
            <w:proofErr w:type="spellEnd"/>
            <w:r w:rsidR="009474C9">
              <w:t xml:space="preserve"> : </w:t>
            </w:r>
          </w:p>
          <w:p w14:paraId="0AA8074F" w14:textId="5144CC73" w:rsidR="00A954F8" w:rsidRDefault="00A954F8" w:rsidP="009474C9">
            <w:pPr>
              <w:rPr>
                <w:sz w:val="20"/>
                <w:szCs w:val="24"/>
              </w:rPr>
            </w:pPr>
            <w:r>
              <w:t xml:space="preserve">cité </w:t>
            </w:r>
            <w:proofErr w:type="spellStart"/>
            <w:r>
              <w:t>eldjorf</w:t>
            </w:r>
            <w:proofErr w:type="spellEnd"/>
            <w:r>
              <w:t xml:space="preserve"> B</w:t>
            </w:r>
            <w:r w:rsidR="009474C9">
              <w:t>44b N06,</w:t>
            </w:r>
          </w:p>
          <w:p w14:paraId="77E47F83" w14:textId="2D28BF16" w:rsidR="000E1461" w:rsidRPr="009474C9" w:rsidRDefault="009474C9" w:rsidP="009474C9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B</w:t>
            </w:r>
            <w:r w:rsidR="001E1736" w:rsidRPr="009474C9">
              <w:rPr>
                <w:sz w:val="20"/>
                <w:szCs w:val="24"/>
              </w:rPr>
              <w:t>ab</w:t>
            </w:r>
            <w:proofErr w:type="spellEnd"/>
            <w:r w:rsidR="001E1736" w:rsidRPr="009474C9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E</w:t>
            </w:r>
            <w:r w:rsidR="001E1736" w:rsidRPr="009474C9">
              <w:rPr>
                <w:sz w:val="20"/>
                <w:szCs w:val="24"/>
              </w:rPr>
              <w:t>zzouar</w:t>
            </w:r>
            <w:r w:rsidR="00293112" w:rsidRPr="009474C9">
              <w:rPr>
                <w:sz w:val="20"/>
                <w:szCs w:val="24"/>
              </w:rPr>
              <w:t>,</w:t>
            </w:r>
            <w:r w:rsidR="000E1461" w:rsidRPr="009474C9">
              <w:rPr>
                <w:sz w:val="20"/>
                <w:szCs w:val="24"/>
              </w:rPr>
              <w:t xml:space="preserve"> Alger</w:t>
            </w:r>
          </w:p>
          <w:p w14:paraId="1E07B6CD" w14:textId="77777777" w:rsidR="00DB2883" w:rsidRPr="00FF101B" w:rsidRDefault="00DB2883" w:rsidP="00D93955">
            <w:pPr>
              <w:rPr>
                <w:b/>
                <w:bCs/>
                <w:sz w:val="20"/>
                <w:szCs w:val="24"/>
              </w:rPr>
            </w:pPr>
          </w:p>
          <w:p w14:paraId="62270D32" w14:textId="1CCCE8C5" w:rsidR="00741DD9" w:rsidRPr="00777731" w:rsidRDefault="001D587C" w:rsidP="00CB0055">
            <w:pPr>
              <w:pStyle w:val="Titre3"/>
              <w:rPr>
                <w:color w:val="355D7E" w:themeColor="accent1" w:themeShade="80"/>
              </w:rPr>
            </w:pPr>
            <w:r w:rsidRPr="00777731">
              <w:rPr>
                <w:color w:val="355D7E" w:themeColor="accent1" w:themeShade="80"/>
              </w:rPr>
              <w:t>Langues m</w:t>
            </w:r>
            <w:r w:rsidR="009541A8" w:rsidRPr="00777731">
              <w:rPr>
                <w:color w:val="355D7E" w:themeColor="accent1" w:themeShade="80"/>
              </w:rPr>
              <w:t>aîtrisées :</w:t>
            </w:r>
          </w:p>
          <w:p w14:paraId="58168083" w14:textId="77777777" w:rsidR="006E239B" w:rsidRDefault="00AA5A68" w:rsidP="00565FBC">
            <w:pPr>
              <w:pStyle w:val="Titre3"/>
              <w:rPr>
                <w:rFonts w:eastAsiaTheme="minorEastAsia" w:cstheme="minorBidi"/>
                <w:bCs/>
                <w:caps w:val="0"/>
                <w:color w:val="auto"/>
                <w:sz w:val="20"/>
              </w:rPr>
            </w:pPr>
            <w:r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>Arabe : maternelle</w:t>
            </w:r>
          </w:p>
          <w:p w14:paraId="1E55B4A4" w14:textId="1DBD93CF" w:rsidR="006E239B" w:rsidRDefault="00565FBC" w:rsidP="001E1736">
            <w:pPr>
              <w:pStyle w:val="Titre3"/>
              <w:rPr>
                <w:rFonts w:eastAsiaTheme="minorEastAsia" w:cstheme="minorBidi"/>
                <w:bCs/>
                <w:caps w:val="0"/>
                <w:color w:val="auto"/>
                <w:sz w:val="20"/>
              </w:rPr>
            </w:pPr>
            <w:r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 xml:space="preserve">Français : </w:t>
            </w:r>
            <w:r w:rsidR="001E1736"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>avancé</w:t>
            </w:r>
          </w:p>
          <w:p w14:paraId="51664C84" w14:textId="5D0B6482" w:rsidR="001D587C" w:rsidRDefault="00565FBC" w:rsidP="001E1736">
            <w:pPr>
              <w:pStyle w:val="Titre3"/>
              <w:rPr>
                <w:rFonts w:eastAsiaTheme="minorEastAsia" w:cstheme="minorBidi"/>
                <w:bCs/>
                <w:caps w:val="0"/>
                <w:color w:val="auto"/>
                <w:sz w:val="20"/>
              </w:rPr>
            </w:pPr>
            <w:r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 xml:space="preserve">Anglais : </w:t>
            </w:r>
            <w:r w:rsidR="001E1736"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>avancé</w:t>
            </w:r>
            <w:r w:rsidR="00903FAA"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 xml:space="preserve"> </w:t>
            </w:r>
          </w:p>
          <w:p w14:paraId="39EFF812" w14:textId="0CDC352F" w:rsidR="001E1736" w:rsidRDefault="00416D3D" w:rsidP="00565FBC">
            <w:pPr>
              <w:pStyle w:val="Titre3"/>
              <w:rPr>
                <w:rFonts w:eastAsiaTheme="minorEastAsia" w:cstheme="minorBidi"/>
                <w:bCs/>
                <w:caps w:val="0"/>
                <w:color w:val="auto"/>
                <w:sz w:val="20"/>
              </w:rPr>
            </w:pPr>
            <w:r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>Espagnol : intermédiaire</w:t>
            </w:r>
          </w:p>
          <w:p w14:paraId="69F5EDCA" w14:textId="45C18702" w:rsidR="006E239B" w:rsidRDefault="001E1736" w:rsidP="00565FBC">
            <w:pPr>
              <w:pStyle w:val="Titre3"/>
              <w:rPr>
                <w:rFonts w:eastAsiaTheme="minorEastAsia" w:cstheme="minorBidi"/>
                <w:bCs/>
                <w:caps w:val="0"/>
                <w:color w:val="auto"/>
                <w:sz w:val="20"/>
              </w:rPr>
            </w:pPr>
            <w:r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 xml:space="preserve">Russe : </w:t>
            </w:r>
            <w:r w:rsidR="006A0FA3">
              <w:rPr>
                <w:rFonts w:eastAsiaTheme="minorEastAsia" w:cstheme="minorBidi"/>
                <w:bCs/>
                <w:caps w:val="0"/>
                <w:color w:val="auto"/>
                <w:sz w:val="20"/>
              </w:rPr>
              <w:t>débutante</w:t>
            </w:r>
          </w:p>
          <w:p w14:paraId="581A415A" w14:textId="5068C1A1" w:rsidR="001E1736" w:rsidRPr="001E1736" w:rsidRDefault="001E1736" w:rsidP="001E1736"/>
          <w:p w14:paraId="33A1DE3C" w14:textId="77777777" w:rsidR="009541A8" w:rsidRPr="009541A8" w:rsidRDefault="009541A8" w:rsidP="009541A8"/>
          <w:p w14:paraId="4CDC86FD" w14:textId="203A2BFB" w:rsidR="00B75464" w:rsidRPr="00B75464" w:rsidRDefault="00B75464" w:rsidP="004D3011">
            <w:pPr>
              <w:rPr>
                <w:b/>
                <w:bCs/>
              </w:rPr>
            </w:pPr>
            <w:r w:rsidRPr="00B75464">
              <w:rPr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3337D4A" w14:textId="28291D19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69" w:type="dxa"/>
          </w:tcPr>
          <w:p w14:paraId="295A5082" w14:textId="0CA8937F" w:rsidR="001B2ABD" w:rsidRPr="00777731" w:rsidRDefault="00ED3C63" w:rsidP="00036450">
            <w:pPr>
              <w:pStyle w:val="Titre2"/>
              <w:rPr>
                <w:color w:val="355D7E" w:themeColor="accent1" w:themeShade="80"/>
              </w:rPr>
            </w:pPr>
            <w:r w:rsidRPr="00777731">
              <w:rPr>
                <w:color w:val="355D7E" w:themeColor="accent1" w:themeShade="80"/>
              </w:rPr>
              <w:t>DIPLOMES ET FORMATIONS</w:t>
            </w:r>
          </w:p>
          <w:p w14:paraId="08CF4FCA" w14:textId="270CBA28" w:rsidR="00036450" w:rsidRPr="00B75464" w:rsidRDefault="00220FDA" w:rsidP="00220FDA">
            <w:pPr>
              <w:pStyle w:val="Titre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Université d’Alger 3 </w:t>
            </w:r>
          </w:p>
          <w:p w14:paraId="1434B394" w14:textId="48392FED" w:rsidR="00036450" w:rsidRPr="00B75464" w:rsidRDefault="00ED3C63" w:rsidP="00220FDA">
            <w:pPr>
              <w:pStyle w:val="Dat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396D58">
              <w:rPr>
                <w:sz w:val="20"/>
                <w:szCs w:val="24"/>
              </w:rPr>
              <w:t>21</w:t>
            </w:r>
            <w:r>
              <w:rPr>
                <w:sz w:val="20"/>
                <w:szCs w:val="24"/>
                <w:lang w:bidi="fr-FR"/>
              </w:rPr>
              <w:t>- 202</w:t>
            </w:r>
            <w:r w:rsidR="00396D58">
              <w:rPr>
                <w:sz w:val="20"/>
                <w:szCs w:val="24"/>
                <w:lang w:bidi="fr-FR"/>
              </w:rPr>
              <w:t>3</w:t>
            </w:r>
          </w:p>
          <w:p w14:paraId="6C5CDB82" w14:textId="77777777" w:rsidR="00CA6226" w:rsidRDefault="00220FDA" w:rsidP="00CA622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Master 2 en information et communication</w:t>
            </w:r>
            <w:r w:rsidR="00070D98">
              <w:rPr>
                <w:sz w:val="20"/>
                <w:szCs w:val="24"/>
              </w:rPr>
              <w:t xml:space="preserve"> </w:t>
            </w:r>
            <w:proofErr w:type="spellStart"/>
            <w:r w:rsidR="00070D98">
              <w:rPr>
                <w:sz w:val="20"/>
                <w:szCs w:val="24"/>
              </w:rPr>
              <w:t>specialité</w:t>
            </w:r>
            <w:proofErr w:type="spellEnd"/>
            <w:r w:rsidR="00070D98">
              <w:rPr>
                <w:sz w:val="20"/>
                <w:szCs w:val="24"/>
              </w:rPr>
              <w:t xml:space="preserve"> relation </w:t>
            </w:r>
            <w:proofErr w:type="spellStart"/>
            <w:r w:rsidR="00070D98">
              <w:rPr>
                <w:sz w:val="20"/>
                <w:szCs w:val="24"/>
              </w:rPr>
              <w:t>publiqiue</w:t>
            </w:r>
            <w:proofErr w:type="spellEnd"/>
          </w:p>
          <w:p w14:paraId="286C4B4A" w14:textId="505B48C7" w:rsidR="00ED3C63" w:rsidRPr="00CA6226" w:rsidRDefault="00CA6226" w:rsidP="00CA622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2017-2021</w:t>
            </w:r>
          </w:p>
          <w:p w14:paraId="3C468D04" w14:textId="72395BCF" w:rsidR="004A0397" w:rsidRDefault="00070D98" w:rsidP="001424E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Licence en information et communication</w:t>
            </w:r>
          </w:p>
          <w:p w14:paraId="766C7F6F" w14:textId="4BFD68F1" w:rsidR="00F50072" w:rsidRDefault="00F50072" w:rsidP="001424E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Baccalauréat 2017</w:t>
            </w:r>
          </w:p>
          <w:p w14:paraId="7C535C48" w14:textId="556BB26F" w:rsidR="003B4825" w:rsidRDefault="003B4825" w:rsidP="001424E5">
            <w:pPr>
              <w:rPr>
                <w:b/>
                <w:bCs/>
                <w:sz w:val="20"/>
                <w:szCs w:val="24"/>
              </w:rPr>
            </w:pPr>
            <w:r w:rsidRPr="003B4825">
              <w:rPr>
                <w:b/>
                <w:bCs/>
                <w:sz w:val="20"/>
                <w:szCs w:val="24"/>
              </w:rPr>
              <w:t>Université d’Alger 2</w:t>
            </w:r>
          </w:p>
          <w:p w14:paraId="73D79885" w14:textId="77777777" w:rsidR="00CA6226" w:rsidRPr="003B4825" w:rsidRDefault="00CA6226" w:rsidP="00CA622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2015-2018</w:t>
            </w:r>
          </w:p>
          <w:p w14:paraId="1FA926C4" w14:textId="7F1A5C1A" w:rsidR="003B4825" w:rsidRDefault="003B4825" w:rsidP="001424E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Licence en </w:t>
            </w:r>
            <w:r w:rsidR="00352F4E">
              <w:rPr>
                <w:sz w:val="20"/>
                <w:szCs w:val="24"/>
              </w:rPr>
              <w:t>Anglais, spécialité littérature anglo-saxonne</w:t>
            </w:r>
          </w:p>
          <w:p w14:paraId="4EB2769E" w14:textId="6D5BCACE" w:rsidR="003B4825" w:rsidRPr="00B75464" w:rsidRDefault="00F50072" w:rsidP="001424E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Baccalauréat 2015</w:t>
            </w:r>
            <w:r w:rsidR="00E2318D">
              <w:rPr>
                <w:sz w:val="20"/>
                <w:szCs w:val="24"/>
              </w:rPr>
              <w:t xml:space="preserve"> </w:t>
            </w:r>
            <w:r w:rsidR="00CA6226">
              <w:rPr>
                <w:sz w:val="20"/>
                <w:szCs w:val="24"/>
              </w:rPr>
              <w:t>filière</w:t>
            </w:r>
            <w:r w:rsidR="00E2318D">
              <w:rPr>
                <w:sz w:val="20"/>
                <w:szCs w:val="24"/>
              </w:rPr>
              <w:t xml:space="preserve"> langue et </w:t>
            </w:r>
            <w:r w:rsidR="00CA6226">
              <w:rPr>
                <w:sz w:val="20"/>
                <w:szCs w:val="24"/>
              </w:rPr>
              <w:t>étrangère</w:t>
            </w:r>
          </w:p>
          <w:sdt>
            <w:sdtPr>
              <w:rPr>
                <w:color w:val="C00000"/>
              </w:rPr>
              <w:id w:val="1001553383"/>
              <w:placeholder>
                <w:docPart w:val="4CF21E81CDE0464BA07EF67E71E497F9"/>
              </w:placeholder>
              <w:temporary/>
              <w:showingPlcHdr/>
              <w15:appearance w15:val="hidden"/>
            </w:sdtPr>
            <w:sdtEndPr/>
            <w:sdtContent>
              <w:p w14:paraId="23E60DBD" w14:textId="77777777" w:rsidR="00036450" w:rsidRPr="00E76AF3" w:rsidRDefault="00036450" w:rsidP="00036450">
                <w:pPr>
                  <w:pStyle w:val="Titre2"/>
                  <w:rPr>
                    <w:color w:val="C00000"/>
                  </w:rPr>
                </w:pPr>
                <w:r w:rsidRPr="00777731">
                  <w:rPr>
                    <w:color w:val="355D7E" w:themeColor="accent1" w:themeShade="80"/>
                    <w:lang w:bidi="fr-FR"/>
                  </w:rPr>
                  <w:t>PARCOURS PROFESSIONNEL</w:t>
                </w:r>
              </w:p>
            </w:sdtContent>
          </w:sdt>
          <w:p w14:paraId="1D09F9D3" w14:textId="1E81B0D9" w:rsidR="002D2530" w:rsidRPr="009E56DF" w:rsidRDefault="007A0045" w:rsidP="002D2530">
            <w:pPr>
              <w:ind w:left="45"/>
              <w:rPr>
                <w:b/>
                <w:bCs/>
                <w:sz w:val="20"/>
                <w:szCs w:val="24"/>
              </w:rPr>
            </w:pPr>
            <w:r w:rsidRPr="009E56DF">
              <w:rPr>
                <w:b/>
                <w:bCs/>
                <w:sz w:val="20"/>
                <w:szCs w:val="24"/>
              </w:rPr>
              <w:t>2018-2019</w:t>
            </w:r>
          </w:p>
          <w:p w14:paraId="706A4441" w14:textId="189A55C4" w:rsidR="007A0045" w:rsidRDefault="007A0045" w:rsidP="002D2530">
            <w:pPr>
              <w:ind w:left="4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Enseignante de la langue anglaise au niveau de l’</w:t>
            </w:r>
            <w:proofErr w:type="spellStart"/>
            <w:r>
              <w:rPr>
                <w:sz w:val="20"/>
                <w:szCs w:val="24"/>
              </w:rPr>
              <w:t>ecole</w:t>
            </w:r>
            <w:proofErr w:type="spellEnd"/>
            <w:r>
              <w:rPr>
                <w:sz w:val="20"/>
                <w:szCs w:val="24"/>
              </w:rPr>
              <w:t xml:space="preserve"> Royal </w:t>
            </w:r>
            <w:proofErr w:type="spellStart"/>
            <w:r>
              <w:rPr>
                <w:sz w:val="20"/>
                <w:szCs w:val="24"/>
              </w:rPr>
              <w:t>School</w:t>
            </w:r>
            <w:proofErr w:type="spellEnd"/>
            <w:r>
              <w:rPr>
                <w:sz w:val="20"/>
                <w:szCs w:val="24"/>
              </w:rPr>
              <w:t xml:space="preserve"> (cité </w:t>
            </w:r>
            <w:proofErr w:type="spellStart"/>
            <w:r>
              <w:rPr>
                <w:sz w:val="20"/>
                <w:szCs w:val="24"/>
              </w:rPr>
              <w:t>rabia,bab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ezzouar</w:t>
            </w:r>
            <w:proofErr w:type="spellEnd"/>
            <w:r>
              <w:rPr>
                <w:sz w:val="20"/>
                <w:szCs w:val="24"/>
              </w:rPr>
              <w:t>)</w:t>
            </w:r>
            <w:r w:rsidR="00E9226F">
              <w:rPr>
                <w:sz w:val="20"/>
                <w:szCs w:val="24"/>
              </w:rPr>
              <w:t xml:space="preserve"> pour les adultes et les enfants.</w:t>
            </w:r>
            <w:r>
              <w:rPr>
                <w:sz w:val="20"/>
                <w:szCs w:val="24"/>
              </w:rPr>
              <w:t xml:space="preserve"> </w:t>
            </w:r>
          </w:p>
          <w:p w14:paraId="3320BB26" w14:textId="77777777" w:rsidR="009E56DF" w:rsidRPr="009E56DF" w:rsidRDefault="009E56DF" w:rsidP="009E56DF">
            <w:pPr>
              <w:pStyle w:val="Date"/>
              <w:rPr>
                <w:b/>
                <w:bCs/>
                <w:sz w:val="20"/>
                <w:szCs w:val="24"/>
              </w:rPr>
            </w:pPr>
            <w:r w:rsidRPr="009E56DF">
              <w:rPr>
                <w:b/>
                <w:bCs/>
                <w:sz w:val="20"/>
                <w:szCs w:val="24"/>
              </w:rPr>
              <w:t xml:space="preserve">janvier 2023 -  avril 2023 </w:t>
            </w:r>
          </w:p>
          <w:p w14:paraId="7E047FF9" w14:textId="295387C3" w:rsidR="002D2530" w:rsidRPr="009E56DF" w:rsidRDefault="00770C3F" w:rsidP="00E9226F">
            <w:pPr>
              <w:pStyle w:val="Titre4"/>
              <w:rPr>
                <w:b w:val="0"/>
                <w:sz w:val="20"/>
                <w:szCs w:val="24"/>
              </w:rPr>
            </w:pPr>
            <w:r w:rsidRPr="009E56DF">
              <w:rPr>
                <w:b w:val="0"/>
                <w:sz w:val="20"/>
                <w:szCs w:val="24"/>
              </w:rPr>
              <w:t>Stagiaire en Formation –</w:t>
            </w:r>
            <w:r w:rsidR="002D2530" w:rsidRPr="009E56DF">
              <w:rPr>
                <w:b w:val="0"/>
                <w:sz w:val="20"/>
                <w:szCs w:val="24"/>
              </w:rPr>
              <w:t xml:space="preserve"> </w:t>
            </w:r>
            <w:r w:rsidR="00E9226F" w:rsidRPr="009E56DF">
              <w:rPr>
                <w:b w:val="0"/>
                <w:sz w:val="20"/>
                <w:szCs w:val="24"/>
              </w:rPr>
              <w:t>SONATRACH</w:t>
            </w:r>
            <w:r w:rsidR="002D2530" w:rsidRPr="009E56DF">
              <w:rPr>
                <w:b w:val="0"/>
                <w:sz w:val="20"/>
                <w:szCs w:val="24"/>
              </w:rPr>
              <w:t xml:space="preserve">, Alger – Direction Générale Département </w:t>
            </w:r>
            <w:r w:rsidR="00E9226F" w:rsidRPr="009E56DF">
              <w:rPr>
                <w:b w:val="0"/>
                <w:sz w:val="20"/>
                <w:szCs w:val="24"/>
              </w:rPr>
              <w:t>communication</w:t>
            </w:r>
          </w:p>
          <w:p w14:paraId="0C2ADAB1" w14:textId="0512E239" w:rsidR="001F7DDB" w:rsidRPr="001F7DDB" w:rsidRDefault="00770C3F" w:rsidP="001F7DDB">
            <w:pPr>
              <w:pStyle w:val="Paragraphedeliste"/>
              <w:numPr>
                <w:ilvl w:val="0"/>
                <w:numId w:val="14"/>
              </w:numPr>
              <w:rPr>
                <w:i/>
                <w:sz w:val="20"/>
                <w:szCs w:val="24"/>
              </w:rPr>
            </w:pPr>
            <w:r w:rsidRPr="000F5AD8">
              <w:rPr>
                <w:sz w:val="20"/>
                <w:szCs w:val="24"/>
              </w:rPr>
              <w:t>Préparation du mémoire de fin d’études</w:t>
            </w:r>
            <w:r w:rsidR="001F7DDB">
              <w:rPr>
                <w:sz w:val="20"/>
                <w:szCs w:val="24"/>
              </w:rPr>
              <w:t> </w:t>
            </w:r>
            <w:r w:rsidR="001F7DDB">
              <w:rPr>
                <w:i/>
                <w:sz w:val="20"/>
                <w:szCs w:val="24"/>
              </w:rPr>
              <w:t xml:space="preserve">; </w:t>
            </w:r>
            <w:r w:rsidRPr="000F5AD8">
              <w:rPr>
                <w:i/>
                <w:sz w:val="20"/>
                <w:szCs w:val="24"/>
              </w:rPr>
              <w:t>thème :</w:t>
            </w:r>
            <w:r w:rsidR="001F7DDB">
              <w:t xml:space="preserve"> </w:t>
            </w:r>
            <w:r w:rsidR="001F7DDB" w:rsidRPr="001F7DDB">
              <w:rPr>
                <w:i/>
                <w:sz w:val="20"/>
                <w:szCs w:val="24"/>
              </w:rPr>
              <w:t>Le rôle des stratégies de communication dans l’accompagnement des grands projets des institutions économiques</w:t>
            </w:r>
          </w:p>
          <w:p w14:paraId="45D5C04A" w14:textId="77777777" w:rsidR="006B376E" w:rsidRPr="006B376E" w:rsidRDefault="001F7DDB" w:rsidP="001F7DDB">
            <w:pPr>
              <w:pStyle w:val="Paragraphedeliste"/>
              <w:numPr>
                <w:ilvl w:val="0"/>
                <w:numId w:val="14"/>
              </w:numPr>
              <w:rPr>
                <w:color w:val="355D7E" w:themeColor="accent1" w:themeShade="80"/>
              </w:rPr>
            </w:pPr>
            <w:r w:rsidRPr="001F7DDB">
              <w:rPr>
                <w:i/>
                <w:sz w:val="20"/>
                <w:szCs w:val="24"/>
              </w:rPr>
              <w:t xml:space="preserve">Une étude de cas de </w:t>
            </w:r>
            <w:proofErr w:type="spellStart"/>
            <w:r w:rsidRPr="001F7DDB">
              <w:rPr>
                <w:i/>
                <w:sz w:val="20"/>
                <w:szCs w:val="24"/>
              </w:rPr>
              <w:t>Sonatrach</w:t>
            </w:r>
            <w:proofErr w:type="spellEnd"/>
            <w:r w:rsidRPr="001F7DDB">
              <w:rPr>
                <w:i/>
                <w:sz w:val="20"/>
                <w:szCs w:val="24"/>
              </w:rPr>
              <w:t xml:space="preserve"> de 2017 à 2023</w:t>
            </w:r>
            <w:r w:rsidR="00770C3F" w:rsidRPr="000F5AD8">
              <w:rPr>
                <w:i/>
                <w:sz w:val="20"/>
                <w:szCs w:val="24"/>
              </w:rPr>
              <w:t xml:space="preserve"> </w:t>
            </w:r>
          </w:p>
          <w:p w14:paraId="435F034F" w14:textId="608FBCB3" w:rsidR="00B71710" w:rsidRPr="00D0141C" w:rsidRDefault="00B71710" w:rsidP="00E91569">
            <w:pPr>
              <w:ind w:left="45"/>
              <w:rPr>
                <w:b/>
                <w:bCs/>
                <w:color w:val="000000" w:themeColor="text1"/>
              </w:rPr>
            </w:pPr>
            <w:r w:rsidRPr="00D0141C">
              <w:rPr>
                <w:b/>
                <w:bCs/>
                <w:color w:val="000000" w:themeColor="text1"/>
              </w:rPr>
              <w:t>Octobre 2023 à ce jour</w:t>
            </w:r>
          </w:p>
          <w:p w14:paraId="16FE7E69" w14:textId="4B19DC5A" w:rsidR="00E91569" w:rsidRPr="00CE21F3" w:rsidRDefault="00E91569" w:rsidP="00E91569">
            <w:pPr>
              <w:ind w:left="45"/>
              <w:rPr>
                <w:color w:val="000000" w:themeColor="text1"/>
              </w:rPr>
            </w:pPr>
            <w:proofErr w:type="spellStart"/>
            <w:r w:rsidRPr="00CE21F3">
              <w:rPr>
                <w:color w:val="000000" w:themeColor="text1"/>
              </w:rPr>
              <w:t>Replaçente</w:t>
            </w:r>
            <w:proofErr w:type="spellEnd"/>
            <w:r w:rsidRPr="00CE21F3">
              <w:rPr>
                <w:color w:val="000000" w:themeColor="text1"/>
              </w:rPr>
              <w:t xml:space="preserve"> au tant </w:t>
            </w:r>
            <w:r w:rsidR="005C0119" w:rsidRPr="00CE21F3">
              <w:rPr>
                <w:color w:val="000000" w:themeColor="text1"/>
              </w:rPr>
              <w:t>que professeur d’</w:t>
            </w:r>
            <w:r w:rsidR="001331F5" w:rsidRPr="00CE21F3">
              <w:rPr>
                <w:color w:val="000000" w:themeColor="text1"/>
              </w:rPr>
              <w:t>An</w:t>
            </w:r>
            <w:r w:rsidR="005C0119" w:rsidRPr="00CE21F3">
              <w:rPr>
                <w:color w:val="000000" w:themeColor="text1"/>
              </w:rPr>
              <w:t xml:space="preserve">glais au lycée et au </w:t>
            </w:r>
            <w:r w:rsidR="001331F5" w:rsidRPr="00CE21F3">
              <w:rPr>
                <w:color w:val="000000" w:themeColor="text1"/>
              </w:rPr>
              <w:t xml:space="preserve">CEM </w:t>
            </w:r>
          </w:p>
          <w:p w14:paraId="3ABB0B95" w14:textId="77777777" w:rsidR="00E91569" w:rsidRPr="00E91569" w:rsidRDefault="00E91569" w:rsidP="00E91569">
            <w:pPr>
              <w:pStyle w:val="Paragraphedeliste"/>
              <w:ind w:left="405"/>
              <w:rPr>
                <w:b/>
                <w:bCs/>
                <w:color w:val="355D7E" w:themeColor="accent1" w:themeShade="80"/>
              </w:rPr>
            </w:pPr>
          </w:p>
          <w:p w14:paraId="66AD4F4C" w14:textId="04F4EE1A" w:rsidR="00036450" w:rsidRPr="009628BC" w:rsidRDefault="00B920B8" w:rsidP="001F7DDB">
            <w:pPr>
              <w:pStyle w:val="Paragraphedeliste"/>
              <w:numPr>
                <w:ilvl w:val="0"/>
                <w:numId w:val="14"/>
              </w:numPr>
              <w:rPr>
                <w:color w:val="355D7E" w:themeColor="accent1" w:themeShade="80"/>
              </w:rPr>
            </w:pPr>
            <w:sdt>
              <w:sdtPr>
                <w:rPr>
                  <w:color w:val="355D7E" w:themeColor="accent1" w:themeShade="80"/>
                </w:rPr>
                <w:id w:val="1669594239"/>
                <w:placeholder>
                  <w:docPart w:val="A30A0DC3BD1840C9851139C99A84A82D"/>
                </w:placeholder>
                <w:temporary/>
                <w:showingPlcHdr/>
                <w15:appearance w15:val="hidden"/>
              </w:sdtPr>
              <w:sdtEndPr/>
              <w:sdtContent>
                <w:r w:rsidR="00180329" w:rsidRPr="009628BC">
                  <w:rPr>
                    <w:rStyle w:val="Titre2Car"/>
                    <w:color w:val="355D7E" w:themeColor="accent1" w:themeShade="80"/>
                    <w:lang w:bidi="fr-FR"/>
                  </w:rPr>
                  <w:t>COMPÉTENCES</w:t>
                </w:r>
              </w:sdtContent>
            </w:sdt>
          </w:p>
          <w:p w14:paraId="3276F1A7" w14:textId="47309EE2" w:rsidR="004B51FC" w:rsidRDefault="00063353" w:rsidP="009E56DF">
            <w:pPr>
              <w:rPr>
                <w:noProof/>
                <w:color w:val="000000" w:themeColor="text1"/>
                <w:sz w:val="20"/>
                <w:szCs w:val="24"/>
                <w:lang w:val="en-GB" w:eastAsia="zh-CN"/>
              </w:rPr>
            </w:pPr>
            <w:r w:rsidRPr="00803DC5">
              <w:rPr>
                <w:noProof/>
                <w:color w:val="000000" w:themeColor="text1"/>
                <w:sz w:val="20"/>
                <w:szCs w:val="24"/>
                <w:lang w:val="en-GB" w:eastAsia="zh-CN"/>
              </w:rPr>
              <w:t xml:space="preserve">Pack Microsoft Office : Word, Excel, PowerPoint, Outlook </w:t>
            </w:r>
            <w:r w:rsidR="004B51FC" w:rsidRPr="00803DC5">
              <w:rPr>
                <w:noProof/>
                <w:color w:val="000000" w:themeColor="text1"/>
                <w:sz w:val="20"/>
                <w:szCs w:val="24"/>
                <w:lang w:val="en-GB" w:eastAsia="zh-CN"/>
              </w:rPr>
              <w:t xml:space="preserve"> </w:t>
            </w:r>
          </w:p>
          <w:p w14:paraId="2F4C0E48" w14:textId="77777777" w:rsidR="00577CFD" w:rsidRPr="009E56DF" w:rsidRDefault="00577CFD" w:rsidP="009E56DF">
            <w:pPr>
              <w:rPr>
                <w:noProof/>
                <w:color w:val="000000" w:themeColor="text1"/>
                <w:sz w:val="20"/>
                <w:szCs w:val="24"/>
                <w:lang w:val="en-GB" w:eastAsia="zh-CN"/>
              </w:rPr>
            </w:pPr>
          </w:p>
          <w:p w14:paraId="79303433" w14:textId="77777777" w:rsidR="00063353" w:rsidRPr="00F01F33" w:rsidRDefault="00063353" w:rsidP="004D3011">
            <w:pPr>
              <w:rPr>
                <w:noProof/>
                <w:color w:val="000000" w:themeColor="text1"/>
                <w:sz w:val="20"/>
                <w:szCs w:val="24"/>
                <w:lang w:val="en-GB" w:eastAsia="zh-CN"/>
              </w:rPr>
            </w:pPr>
          </w:p>
          <w:p w14:paraId="4AE3B8BE" w14:textId="77777777" w:rsidR="00B75464" w:rsidRDefault="005450F6" w:rsidP="001D7EC9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Ponctuelle -</w:t>
            </w:r>
            <w:r w:rsidR="00577CFD"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 xml:space="preserve">  </w:t>
            </w:r>
            <w:r w:rsidR="001D7EC9"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 xml:space="preserve">Attentive– </w:t>
            </w: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 xml:space="preserve">Organisée – </w:t>
            </w:r>
            <w:r w:rsidR="00577CFD"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E</w:t>
            </w: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sprit d’</w:t>
            </w:r>
            <w:r w:rsidR="00577CFD"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é</w:t>
            </w: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 xml:space="preserve">quipe </w:t>
            </w:r>
          </w:p>
          <w:p w14:paraId="585FD81E" w14:textId="2A170D6F" w:rsidR="00F01F33" w:rsidRDefault="00F01F33" w:rsidP="001D7EC9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</w:p>
          <w:p w14:paraId="445823CF" w14:textId="77777777" w:rsidR="00F01F33" w:rsidRPr="00796144" w:rsidRDefault="00F01F33" w:rsidP="00F01F33">
            <w:pPr>
              <w:rPr>
                <w:b/>
                <w:bCs/>
                <w:i/>
                <w:iCs/>
                <w:noProof/>
                <w:color w:val="355D7E" w:themeColor="accent1" w:themeShade="80"/>
                <w:sz w:val="20"/>
                <w:szCs w:val="24"/>
                <w:lang w:eastAsia="zh-CN"/>
              </w:rPr>
            </w:pPr>
            <w:r w:rsidRPr="00796144">
              <w:rPr>
                <w:b/>
                <w:bCs/>
                <w:i/>
                <w:iCs/>
                <w:noProof/>
                <w:color w:val="355D7E" w:themeColor="accent1" w:themeShade="80"/>
                <w:sz w:val="20"/>
                <w:szCs w:val="24"/>
                <w:lang w:eastAsia="zh-CN"/>
              </w:rPr>
              <w:t>Centres d’interet :</w:t>
            </w:r>
          </w:p>
          <w:p w14:paraId="3CF9532D" w14:textId="570CE667" w:rsidR="00F01F33" w:rsidRDefault="00783A23" w:rsidP="00F01F33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V</w:t>
            </w:r>
            <w:r w:rsidR="00F01F33"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oyages</w:t>
            </w:r>
          </w:p>
          <w:p w14:paraId="24EFD1F0" w14:textId="6A2BD2D3" w:rsidR="00796144" w:rsidRDefault="00796144" w:rsidP="00F01F33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Photographie</w:t>
            </w:r>
          </w:p>
          <w:p w14:paraId="72E4C53C" w14:textId="47A63499" w:rsidR="00783A23" w:rsidRDefault="00783A23" w:rsidP="00F01F33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Lecture</w:t>
            </w:r>
          </w:p>
          <w:p w14:paraId="67C71A0A" w14:textId="70BD2ADE" w:rsidR="00783A23" w:rsidRDefault="00783A23" w:rsidP="00F01F33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Musique</w:t>
            </w:r>
          </w:p>
          <w:p w14:paraId="0D734349" w14:textId="19E65AD4" w:rsidR="00783A23" w:rsidRDefault="00796144" w:rsidP="00F01F33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Sport</w:t>
            </w:r>
          </w:p>
          <w:p w14:paraId="21C7F984" w14:textId="69AE1949" w:rsidR="00796144" w:rsidRPr="006901BC" w:rsidRDefault="00796144" w:rsidP="00F01F33">
            <w:pP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i/>
                <w:iCs/>
                <w:noProof/>
                <w:color w:val="000000" w:themeColor="text1"/>
                <w:sz w:val="20"/>
                <w:szCs w:val="24"/>
                <w:lang w:eastAsia="zh-CN"/>
              </w:rPr>
              <w:t>danse</w:t>
            </w:r>
          </w:p>
        </w:tc>
      </w:tr>
    </w:tbl>
    <w:p w14:paraId="3C6A4AF0" w14:textId="349629C9" w:rsidR="00B920B8" w:rsidRPr="008F2702" w:rsidRDefault="006901BC" w:rsidP="00B75464">
      <w:pPr>
        <w:tabs>
          <w:tab w:val="left" w:pos="990"/>
        </w:tabs>
      </w:pPr>
      <w:r>
        <w:t xml:space="preserve"> </w:t>
      </w:r>
    </w:p>
    <w:sectPr w:rsidR="0043117B" w:rsidRPr="008F2702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8E9F" w14:textId="77777777" w:rsidR="008C3330" w:rsidRDefault="008C3330" w:rsidP="000C45FF">
      <w:r>
        <w:separator/>
      </w:r>
    </w:p>
  </w:endnote>
  <w:endnote w:type="continuationSeparator" w:id="0">
    <w:p w14:paraId="7859B8D3" w14:textId="77777777" w:rsidR="008C3330" w:rsidRDefault="008C333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8B82" w14:textId="77777777" w:rsidR="008C3330" w:rsidRDefault="008C3330" w:rsidP="000C45FF">
      <w:r>
        <w:separator/>
      </w:r>
    </w:p>
  </w:footnote>
  <w:footnote w:type="continuationSeparator" w:id="0">
    <w:p w14:paraId="37F18F8F" w14:textId="77777777" w:rsidR="008C3330" w:rsidRDefault="008C333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5FC3" w14:textId="77777777" w:rsidR="000C45FF" w:rsidRPr="00F17D8E" w:rsidRDefault="000C45FF">
    <w:pPr>
      <w:pStyle w:val="En-tte"/>
    </w:pPr>
    <w:r w:rsidRPr="00F17D8E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B11F18A" wp14:editId="5A6C0EF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183677"/>
    <w:multiLevelType w:val="hybridMultilevel"/>
    <w:tmpl w:val="E10AC7A6"/>
    <w:lvl w:ilvl="0" w:tplc="6D4A102C">
      <w:start w:val="2019"/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27146651">
    <w:abstractNumId w:val="10"/>
  </w:num>
  <w:num w:numId="2" w16cid:durableId="353918380">
    <w:abstractNumId w:val="12"/>
  </w:num>
  <w:num w:numId="3" w16cid:durableId="790364667">
    <w:abstractNumId w:val="8"/>
  </w:num>
  <w:num w:numId="4" w16cid:durableId="1297760149">
    <w:abstractNumId w:val="3"/>
  </w:num>
  <w:num w:numId="5" w16cid:durableId="1844082149">
    <w:abstractNumId w:val="2"/>
  </w:num>
  <w:num w:numId="6" w16cid:durableId="356468069">
    <w:abstractNumId w:val="1"/>
  </w:num>
  <w:num w:numId="7" w16cid:durableId="1718432173">
    <w:abstractNumId w:val="0"/>
  </w:num>
  <w:num w:numId="8" w16cid:durableId="1282688285">
    <w:abstractNumId w:val="9"/>
  </w:num>
  <w:num w:numId="9" w16cid:durableId="167528114">
    <w:abstractNumId w:val="7"/>
  </w:num>
  <w:num w:numId="10" w16cid:durableId="37970660">
    <w:abstractNumId w:val="6"/>
  </w:num>
  <w:num w:numId="11" w16cid:durableId="328945603">
    <w:abstractNumId w:val="5"/>
  </w:num>
  <w:num w:numId="12" w16cid:durableId="997155212">
    <w:abstractNumId w:val="4"/>
  </w:num>
  <w:num w:numId="13" w16cid:durableId="917060181">
    <w:abstractNumId w:val="11"/>
  </w:num>
  <w:num w:numId="14" w16cid:durableId="1486969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46"/>
    <w:rsid w:val="00010C7B"/>
    <w:rsid w:val="0002334F"/>
    <w:rsid w:val="00036450"/>
    <w:rsid w:val="00063353"/>
    <w:rsid w:val="00070D98"/>
    <w:rsid w:val="00075587"/>
    <w:rsid w:val="00087B07"/>
    <w:rsid w:val="00094499"/>
    <w:rsid w:val="000A28D1"/>
    <w:rsid w:val="000C4372"/>
    <w:rsid w:val="000C45FF"/>
    <w:rsid w:val="000D0462"/>
    <w:rsid w:val="000E1461"/>
    <w:rsid w:val="000E3FD1"/>
    <w:rsid w:val="000E74E1"/>
    <w:rsid w:val="000F23B7"/>
    <w:rsid w:val="000F5AD8"/>
    <w:rsid w:val="00112054"/>
    <w:rsid w:val="001331F5"/>
    <w:rsid w:val="00134289"/>
    <w:rsid w:val="001424E5"/>
    <w:rsid w:val="001525E1"/>
    <w:rsid w:val="001661DC"/>
    <w:rsid w:val="00180329"/>
    <w:rsid w:val="0019001F"/>
    <w:rsid w:val="001A74A5"/>
    <w:rsid w:val="001B2ABD"/>
    <w:rsid w:val="001D587C"/>
    <w:rsid w:val="001D7EC9"/>
    <w:rsid w:val="001E0391"/>
    <w:rsid w:val="001E1736"/>
    <w:rsid w:val="001E1759"/>
    <w:rsid w:val="001F1ECC"/>
    <w:rsid w:val="001F7DDB"/>
    <w:rsid w:val="00220FDA"/>
    <w:rsid w:val="00227A7A"/>
    <w:rsid w:val="00234309"/>
    <w:rsid w:val="002400EB"/>
    <w:rsid w:val="00256CF7"/>
    <w:rsid w:val="00263D9F"/>
    <w:rsid w:val="00281C83"/>
    <w:rsid w:val="00281FD5"/>
    <w:rsid w:val="00293112"/>
    <w:rsid w:val="002D2530"/>
    <w:rsid w:val="002D3CA3"/>
    <w:rsid w:val="0030481B"/>
    <w:rsid w:val="003156FC"/>
    <w:rsid w:val="003254B5"/>
    <w:rsid w:val="00345E38"/>
    <w:rsid w:val="00352F4E"/>
    <w:rsid w:val="0037121F"/>
    <w:rsid w:val="003803C6"/>
    <w:rsid w:val="00396D58"/>
    <w:rsid w:val="003A6B7D"/>
    <w:rsid w:val="003B06CA"/>
    <w:rsid w:val="003B4825"/>
    <w:rsid w:val="003C1CD9"/>
    <w:rsid w:val="003C563F"/>
    <w:rsid w:val="003E1B36"/>
    <w:rsid w:val="003F09A8"/>
    <w:rsid w:val="00406D6D"/>
    <w:rsid w:val="004071FC"/>
    <w:rsid w:val="004142CD"/>
    <w:rsid w:val="00416D3D"/>
    <w:rsid w:val="00445947"/>
    <w:rsid w:val="00450CBA"/>
    <w:rsid w:val="00461BC1"/>
    <w:rsid w:val="004813B3"/>
    <w:rsid w:val="00496591"/>
    <w:rsid w:val="004A0397"/>
    <w:rsid w:val="004B418F"/>
    <w:rsid w:val="004B51FC"/>
    <w:rsid w:val="004C63E4"/>
    <w:rsid w:val="004D3011"/>
    <w:rsid w:val="0050755D"/>
    <w:rsid w:val="005262AC"/>
    <w:rsid w:val="005450F6"/>
    <w:rsid w:val="00565FBC"/>
    <w:rsid w:val="00572782"/>
    <w:rsid w:val="00577CFD"/>
    <w:rsid w:val="00581BEA"/>
    <w:rsid w:val="00592F81"/>
    <w:rsid w:val="00594A5A"/>
    <w:rsid w:val="005C0119"/>
    <w:rsid w:val="005D112B"/>
    <w:rsid w:val="005E39D5"/>
    <w:rsid w:val="00600670"/>
    <w:rsid w:val="0062123A"/>
    <w:rsid w:val="00646E75"/>
    <w:rsid w:val="006771D0"/>
    <w:rsid w:val="006901BC"/>
    <w:rsid w:val="006A0FA3"/>
    <w:rsid w:val="006A3751"/>
    <w:rsid w:val="006B376E"/>
    <w:rsid w:val="006E239B"/>
    <w:rsid w:val="00715FCB"/>
    <w:rsid w:val="00730946"/>
    <w:rsid w:val="00741DD9"/>
    <w:rsid w:val="00743101"/>
    <w:rsid w:val="00770C3F"/>
    <w:rsid w:val="007775E1"/>
    <w:rsid w:val="00777731"/>
    <w:rsid w:val="00783A23"/>
    <w:rsid w:val="007867A0"/>
    <w:rsid w:val="00787D0D"/>
    <w:rsid w:val="00787DCF"/>
    <w:rsid w:val="007927F5"/>
    <w:rsid w:val="00792EAB"/>
    <w:rsid w:val="00796144"/>
    <w:rsid w:val="007A0045"/>
    <w:rsid w:val="007C020E"/>
    <w:rsid w:val="007E2B99"/>
    <w:rsid w:val="007F708E"/>
    <w:rsid w:val="007F7B57"/>
    <w:rsid w:val="00802CA0"/>
    <w:rsid w:val="00803DC5"/>
    <w:rsid w:val="0081154D"/>
    <w:rsid w:val="00812E07"/>
    <w:rsid w:val="00830064"/>
    <w:rsid w:val="00891F41"/>
    <w:rsid w:val="008B4F55"/>
    <w:rsid w:val="008C3330"/>
    <w:rsid w:val="008F2702"/>
    <w:rsid w:val="008F3B10"/>
    <w:rsid w:val="00903FAA"/>
    <w:rsid w:val="009260CD"/>
    <w:rsid w:val="00935328"/>
    <w:rsid w:val="009474C9"/>
    <w:rsid w:val="00952C25"/>
    <w:rsid w:val="009541A8"/>
    <w:rsid w:val="009628BC"/>
    <w:rsid w:val="009756DC"/>
    <w:rsid w:val="009C379C"/>
    <w:rsid w:val="009C66B0"/>
    <w:rsid w:val="009E56DF"/>
    <w:rsid w:val="00A2118D"/>
    <w:rsid w:val="00A647A8"/>
    <w:rsid w:val="00A87F24"/>
    <w:rsid w:val="00A954F8"/>
    <w:rsid w:val="00AA5A68"/>
    <w:rsid w:val="00AB39BD"/>
    <w:rsid w:val="00AC62FF"/>
    <w:rsid w:val="00AD76E2"/>
    <w:rsid w:val="00B20152"/>
    <w:rsid w:val="00B359E4"/>
    <w:rsid w:val="00B57D98"/>
    <w:rsid w:val="00B70850"/>
    <w:rsid w:val="00B71710"/>
    <w:rsid w:val="00B75464"/>
    <w:rsid w:val="00B76EF6"/>
    <w:rsid w:val="00B90F0A"/>
    <w:rsid w:val="00BF4A14"/>
    <w:rsid w:val="00C066B6"/>
    <w:rsid w:val="00C37BA1"/>
    <w:rsid w:val="00C4674C"/>
    <w:rsid w:val="00C506CF"/>
    <w:rsid w:val="00C72BED"/>
    <w:rsid w:val="00C9578B"/>
    <w:rsid w:val="00CA6226"/>
    <w:rsid w:val="00CB0055"/>
    <w:rsid w:val="00CC0C6D"/>
    <w:rsid w:val="00CD2023"/>
    <w:rsid w:val="00CE21F3"/>
    <w:rsid w:val="00CF2CD1"/>
    <w:rsid w:val="00D00597"/>
    <w:rsid w:val="00D0141C"/>
    <w:rsid w:val="00D04BFE"/>
    <w:rsid w:val="00D06CB2"/>
    <w:rsid w:val="00D2522B"/>
    <w:rsid w:val="00D422DE"/>
    <w:rsid w:val="00D5459D"/>
    <w:rsid w:val="00D865FD"/>
    <w:rsid w:val="00D900D8"/>
    <w:rsid w:val="00DA1F4D"/>
    <w:rsid w:val="00DB2883"/>
    <w:rsid w:val="00DD172A"/>
    <w:rsid w:val="00E00968"/>
    <w:rsid w:val="00E06E4D"/>
    <w:rsid w:val="00E2318D"/>
    <w:rsid w:val="00E25A26"/>
    <w:rsid w:val="00E37846"/>
    <w:rsid w:val="00E4381A"/>
    <w:rsid w:val="00E55D74"/>
    <w:rsid w:val="00E76AF3"/>
    <w:rsid w:val="00E91569"/>
    <w:rsid w:val="00E9226F"/>
    <w:rsid w:val="00E96BF1"/>
    <w:rsid w:val="00EA52B6"/>
    <w:rsid w:val="00ED3C63"/>
    <w:rsid w:val="00EF5D66"/>
    <w:rsid w:val="00F01F33"/>
    <w:rsid w:val="00F17D8E"/>
    <w:rsid w:val="00F50072"/>
    <w:rsid w:val="00F60174"/>
    <w:rsid w:val="00F60274"/>
    <w:rsid w:val="00F77FB9"/>
    <w:rsid w:val="00F8321F"/>
    <w:rsid w:val="00FB068F"/>
    <w:rsid w:val="00FD713F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1BCE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F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hyperlink" Target="mailto:karimalakehal@gmail.co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Office\16.0\DTS\fr-FR%7bDF61EC59-C8E8-4084-8A08-6D398A7EFDDF%7d\%7b3FECF1D0-1D7E-4F9E-9765-70759A9AA696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2C2F0DCF5B48829787AF8AE7FB6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208EE-9864-40F8-82B9-E4E60602F7E7}"/>
      </w:docPartPr>
      <w:docPartBody>
        <w:p w:rsidR="001922F4" w:rsidRDefault="00931AC4">
          <w:pPr>
            <w:pStyle w:val="692C2F0DCF5B48829787AF8AE7FB6372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D3573705DB444340AA8E175A34580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8E593-F13C-4E20-AD82-CF698FB071A8}"/>
      </w:docPartPr>
      <w:docPartBody>
        <w:p w:rsidR="001922F4" w:rsidRDefault="00931AC4">
          <w:pPr>
            <w:pStyle w:val="D3573705DB444340AA8E175A345800CA"/>
          </w:pPr>
          <w:r w:rsidRPr="008F2702">
            <w:rPr>
              <w:lang w:bidi="fr-FR"/>
            </w:rPr>
            <w:t>TÉLÉPHONE :</w:t>
          </w:r>
        </w:p>
      </w:docPartBody>
    </w:docPart>
    <w:docPart>
      <w:docPartPr>
        <w:name w:val="9226F32B79544DE9A6CEC4D3979E0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15208-3A7C-42A2-8A17-C1D4C0038226}"/>
      </w:docPartPr>
      <w:docPartBody>
        <w:p w:rsidR="001922F4" w:rsidRDefault="00931AC4">
          <w:pPr>
            <w:pStyle w:val="9226F32B79544DE9A6CEC4D3979E0DF8"/>
          </w:pPr>
          <w:r w:rsidRPr="008F2702">
            <w:rPr>
              <w:lang w:bidi="fr-FR"/>
            </w:rPr>
            <w:t>E-MAIL :</w:t>
          </w:r>
        </w:p>
      </w:docPartBody>
    </w:docPart>
    <w:docPart>
      <w:docPartPr>
        <w:name w:val="4CF21E81CDE0464BA07EF67E71E49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88C0D-509D-4D31-BE94-D72B1CA02D77}"/>
      </w:docPartPr>
      <w:docPartBody>
        <w:p w:rsidR="001922F4" w:rsidRDefault="00931AC4">
          <w:pPr>
            <w:pStyle w:val="4CF21E81CDE0464BA07EF67E71E497F9"/>
          </w:pPr>
          <w:r w:rsidRPr="008F2702">
            <w:rPr>
              <w:lang w:bidi="fr-FR"/>
            </w:rPr>
            <w:t>PARCOURS PROFESSIONNEL</w:t>
          </w:r>
        </w:p>
      </w:docPartBody>
    </w:docPart>
    <w:docPart>
      <w:docPartPr>
        <w:name w:val="A30A0DC3BD1840C9851139C99A84A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5E2C6-727C-430C-9BCB-CC20653088C0}"/>
      </w:docPartPr>
      <w:docPartBody>
        <w:p w:rsidR="001922F4" w:rsidRDefault="00931AC4">
          <w:pPr>
            <w:pStyle w:val="A30A0DC3BD1840C9851139C99A84A82D"/>
          </w:pPr>
          <w:r w:rsidRPr="008F2702">
            <w:rPr>
              <w:rStyle w:val="Titre2C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C4"/>
    <w:rsid w:val="00121A1B"/>
    <w:rsid w:val="00141C6F"/>
    <w:rsid w:val="001922F4"/>
    <w:rsid w:val="003609E3"/>
    <w:rsid w:val="004C5AD6"/>
    <w:rsid w:val="00610997"/>
    <w:rsid w:val="00931AC4"/>
    <w:rsid w:val="00A225B7"/>
    <w:rsid w:val="00B21E10"/>
    <w:rsid w:val="00BA668D"/>
    <w:rsid w:val="00BC6FD6"/>
    <w:rsid w:val="00C60FFD"/>
    <w:rsid w:val="00C773E9"/>
    <w:rsid w:val="00E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C60FFD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92C2F0DCF5B48829787AF8AE7FB6372">
    <w:name w:val="692C2F0DCF5B48829787AF8AE7FB6372"/>
  </w:style>
  <w:style w:type="paragraph" w:customStyle="1" w:styleId="D3573705DB444340AA8E175A345800CA">
    <w:name w:val="D3573705DB444340AA8E175A345800CA"/>
  </w:style>
  <w:style w:type="paragraph" w:customStyle="1" w:styleId="9226F32B79544DE9A6CEC4D3979E0DF8">
    <w:name w:val="9226F32B79544DE9A6CEC4D3979E0DF8"/>
  </w:style>
  <w:style w:type="character" w:styleId="Lienhypertexte">
    <w:name w:val="Hyperlink"/>
    <w:basedOn w:val="Policepardfaut"/>
    <w:uiPriority w:val="99"/>
    <w:unhideWhenUsed/>
    <w:rPr>
      <w:rFonts w:ascii="Century Gothic" w:hAnsi="Century Gothic"/>
      <w:color w:val="BF4E14" w:themeColor="accent2" w:themeShade="BF"/>
      <w:u w:val="single"/>
    </w:rPr>
  </w:style>
  <w:style w:type="paragraph" w:customStyle="1" w:styleId="4CF21E81CDE0464BA07EF67E71E497F9">
    <w:name w:val="4CF21E81CDE0464BA07EF67E71E497F9"/>
  </w:style>
  <w:style w:type="character" w:customStyle="1" w:styleId="Titre2Car">
    <w:name w:val="Titre 2 Car"/>
    <w:basedOn w:val="Policepardfaut"/>
    <w:link w:val="Titre2"/>
    <w:uiPriority w:val="9"/>
    <w:rsid w:val="00C60FFD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A30A0DC3BD1840C9851139C99A84A82D">
    <w:name w:val="A30A0DC3BD1840C9851139C99A84A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%7b3FECF1D0-1D7E-4F9E-9765-70759A9AA696%7dtf00546271_win32.dotx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2024-01-09T23:24:00Z</dcterms:created>
  <dcterms:modified xsi:type="dcterms:W3CDTF">2024-01-09T23:24:00Z</dcterms:modified>
</cp:coreProperties>
</file>