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85" w:rsidRPr="00950ED9" w:rsidRDefault="00950ED9" w:rsidP="00950ED9">
      <w:pPr>
        <w:pStyle w:val="SectionTitle"/>
        <w:pBdr>
          <w:bottom w:val="none" w:sz="0" w:space="0" w:color="auto"/>
        </w:pBdr>
        <w:spacing w:before="120"/>
        <w:jc w:val="center"/>
        <w:rPr>
          <w:b/>
          <w:bCs/>
          <w:color w:val="000000" w:themeColor="text1"/>
          <w:sz w:val="72"/>
          <w:szCs w:val="72"/>
          <w:shd w:val="clear" w:color="auto" w:fill="365F91"/>
          <w:lang w:val="fr-FR"/>
        </w:rPr>
      </w:pPr>
      <w:r w:rsidRPr="00950ED9">
        <w:rPr>
          <w:b/>
          <w:bCs/>
          <w:color w:val="000000" w:themeColor="text1"/>
          <w:sz w:val="72"/>
          <w:szCs w:val="72"/>
          <w:lang w:val="fr-FR"/>
        </w:rPr>
        <w:t>CARISTE C2-C3-C5</w:t>
      </w:r>
    </w:p>
    <w:p w:rsidR="005B59FA" w:rsidRPr="00184229" w:rsidRDefault="00E62929" w:rsidP="00A9364A">
      <w:pPr>
        <w:pStyle w:val="SectionTitle"/>
        <w:pBdr>
          <w:bottom w:val="none" w:sz="0" w:space="0" w:color="auto"/>
        </w:pBdr>
        <w:spacing w:before="120"/>
        <w:rPr>
          <w:b/>
          <w:bCs/>
          <w:color w:val="76923C"/>
          <w:spacing w:val="62"/>
          <w:sz w:val="24"/>
          <w:szCs w:val="24"/>
          <w:lang w:val="fr-FR"/>
        </w:rPr>
      </w:pPr>
      <w:r w:rsidRPr="00184229">
        <w:rPr>
          <w:b/>
          <w:bCs/>
          <w:color w:val="76923C"/>
          <w:spacing w:val="62"/>
          <w:sz w:val="24"/>
          <w:szCs w:val="24"/>
          <w:lang w:val="fr-FR"/>
        </w:rPr>
        <w:t>Etat Civil</w:t>
      </w:r>
    </w:p>
    <w:p w:rsidR="00A61C74" w:rsidRPr="00184229" w:rsidRDefault="0063115A" w:rsidP="00171DB0">
      <w:pPr>
        <w:pStyle w:val="Achievements"/>
        <w:numPr>
          <w:ilvl w:val="0"/>
          <w:numId w:val="0"/>
        </w:numPr>
        <w:rPr>
          <w:noProof/>
          <w:color w:val="595959" w:themeColor="text1" w:themeTint="A6"/>
          <w:sz w:val="24"/>
          <w:szCs w:val="24"/>
          <w:lang w:val="fr-FR" w:eastAsia="fr-FR" w:bidi="ar-SA"/>
        </w:rPr>
      </w:pPr>
      <w:r w:rsidRPr="00184229">
        <w:rPr>
          <w:b/>
          <w:bCs/>
          <w:color w:val="595959" w:themeColor="text1" w:themeTint="A6"/>
          <w:sz w:val="30"/>
          <w:szCs w:val="30"/>
          <w:lang w:val="fr-FR"/>
        </w:rPr>
        <w:t xml:space="preserve">Mr </w:t>
      </w:r>
      <w:r w:rsidR="00171DB0">
        <w:rPr>
          <w:b/>
          <w:bCs/>
          <w:color w:val="595959" w:themeColor="text1" w:themeTint="A6"/>
          <w:sz w:val="30"/>
          <w:szCs w:val="30"/>
          <w:lang w:val="fr-FR"/>
        </w:rPr>
        <w:t>GHOUTI TERKI Mohammed Amine</w:t>
      </w:r>
      <w:r w:rsidR="00CB36E0">
        <w:rPr>
          <w:b/>
          <w:bCs/>
          <w:color w:val="595959" w:themeColor="text1" w:themeTint="A6"/>
          <w:sz w:val="30"/>
          <w:szCs w:val="30"/>
          <w:lang w:val="fr-FR"/>
        </w:rPr>
        <w:t xml:space="preserve"> </w:t>
      </w:r>
    </w:p>
    <w:p w:rsidR="00A9655C" w:rsidRPr="00184229" w:rsidRDefault="00171DB0" w:rsidP="00171DB0">
      <w:pPr>
        <w:pStyle w:val="Achievements"/>
        <w:numPr>
          <w:ilvl w:val="0"/>
          <w:numId w:val="0"/>
        </w:numPr>
        <w:rPr>
          <w:color w:val="595959" w:themeColor="text1" w:themeTint="A6"/>
          <w:sz w:val="30"/>
          <w:szCs w:val="30"/>
          <w:lang w:val="fr-FR" w:bidi="ar-MA"/>
        </w:rPr>
      </w:pPr>
      <w:r>
        <w:rPr>
          <w:noProof/>
          <w:color w:val="595959" w:themeColor="text1" w:themeTint="A6"/>
          <w:sz w:val="24"/>
          <w:szCs w:val="24"/>
          <w:lang w:val="fr-FR" w:eastAsia="fr-FR" w:bidi="ar-SA"/>
        </w:rPr>
        <w:drawing>
          <wp:inline distT="0" distB="0" distL="0" distR="0">
            <wp:extent cx="1292165" cy="1817284"/>
            <wp:effectExtent l="19050" t="0" r="323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39" cy="18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DA0">
        <w:rPr>
          <w:color w:val="595959" w:themeColor="text1" w:themeTint="A6"/>
          <w:sz w:val="24"/>
          <w:szCs w:val="24"/>
          <w:lang w:val="fr-FR"/>
        </w:rPr>
        <w:t xml:space="preserve"> </w:t>
      </w:r>
      <w:r>
        <w:rPr>
          <w:color w:val="595959" w:themeColor="text1" w:themeTint="A6"/>
          <w:sz w:val="24"/>
          <w:szCs w:val="24"/>
          <w:lang w:val="fr-FR"/>
        </w:rPr>
        <w:t xml:space="preserve">  </w:t>
      </w:r>
      <w:r w:rsidR="00BD560C" w:rsidRPr="00184229">
        <w:rPr>
          <w:color w:val="595959" w:themeColor="text1" w:themeTint="A6"/>
          <w:sz w:val="24"/>
          <w:szCs w:val="24"/>
          <w:lang w:val="fr-FR"/>
        </w:rPr>
        <w:t xml:space="preserve">Né </w:t>
      </w:r>
      <w:r w:rsidR="00EF33D0" w:rsidRPr="00184229">
        <w:rPr>
          <w:color w:val="595959" w:themeColor="text1" w:themeTint="A6"/>
          <w:sz w:val="24"/>
          <w:szCs w:val="24"/>
          <w:lang w:val="fr-FR"/>
        </w:rPr>
        <w:t>le</w:t>
      </w:r>
      <w:r w:rsidR="003F3CDF" w:rsidRPr="00184229">
        <w:rPr>
          <w:color w:val="595959" w:themeColor="text1" w:themeTint="A6"/>
          <w:sz w:val="24"/>
          <w:szCs w:val="24"/>
          <w:lang w:val="fr-FR"/>
        </w:rPr>
        <w:t xml:space="preserve"> </w:t>
      </w:r>
      <w:r>
        <w:rPr>
          <w:color w:val="595959" w:themeColor="text1" w:themeTint="A6"/>
          <w:sz w:val="24"/>
          <w:szCs w:val="24"/>
          <w:lang w:val="fr-FR"/>
        </w:rPr>
        <w:t>21</w:t>
      </w:r>
      <w:r w:rsidR="00E61D54" w:rsidRPr="00184229">
        <w:rPr>
          <w:color w:val="595959" w:themeColor="text1" w:themeTint="A6"/>
          <w:sz w:val="24"/>
          <w:szCs w:val="24"/>
          <w:lang w:val="fr-FR"/>
        </w:rPr>
        <w:t>/</w:t>
      </w:r>
      <w:r>
        <w:rPr>
          <w:color w:val="595959" w:themeColor="text1" w:themeTint="A6"/>
          <w:sz w:val="24"/>
          <w:szCs w:val="24"/>
          <w:lang w:val="fr-FR"/>
        </w:rPr>
        <w:t>11</w:t>
      </w:r>
      <w:r w:rsidR="00E61D54" w:rsidRPr="00184229">
        <w:rPr>
          <w:color w:val="595959" w:themeColor="text1" w:themeTint="A6"/>
          <w:sz w:val="24"/>
          <w:szCs w:val="24"/>
          <w:lang w:val="fr-FR"/>
        </w:rPr>
        <w:t>/</w:t>
      </w:r>
      <w:r>
        <w:rPr>
          <w:color w:val="595959" w:themeColor="text1" w:themeTint="A6"/>
          <w:sz w:val="24"/>
          <w:szCs w:val="24"/>
          <w:lang w:val="fr-FR"/>
        </w:rPr>
        <w:t>1985</w:t>
      </w:r>
      <w:r w:rsidR="003F3CDF" w:rsidRPr="00184229"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E61D54" w:rsidRPr="00184229">
        <w:rPr>
          <w:color w:val="595959" w:themeColor="text1" w:themeTint="A6"/>
          <w:sz w:val="24"/>
          <w:szCs w:val="24"/>
          <w:lang w:val="fr-FR"/>
        </w:rPr>
        <w:t>à</w:t>
      </w:r>
      <w:r w:rsidR="00472AF1" w:rsidRPr="00184229"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7E6A05">
        <w:rPr>
          <w:color w:val="595959" w:themeColor="text1" w:themeTint="A6"/>
          <w:sz w:val="24"/>
          <w:szCs w:val="24"/>
          <w:lang w:val="fr-FR"/>
        </w:rPr>
        <w:t>Oran</w:t>
      </w:r>
    </w:p>
    <w:p w:rsidR="00950ED9" w:rsidRDefault="0063115A" w:rsidP="00AC4160">
      <w:pPr>
        <w:pStyle w:val="Achievements"/>
        <w:numPr>
          <w:ilvl w:val="0"/>
          <w:numId w:val="0"/>
        </w:numPr>
        <w:ind w:left="2268" w:right="-885"/>
        <w:rPr>
          <w:color w:val="595959" w:themeColor="text1" w:themeTint="A6"/>
          <w:sz w:val="24"/>
          <w:szCs w:val="24"/>
          <w:lang w:val="fr-FR"/>
        </w:rPr>
      </w:pPr>
      <w:r>
        <w:rPr>
          <w:color w:val="595959" w:themeColor="text1" w:themeTint="A6"/>
          <w:sz w:val="24"/>
          <w:szCs w:val="24"/>
          <w:lang w:val="fr-FR"/>
        </w:rPr>
        <w:t>Domicile :</w:t>
      </w:r>
      <w:r w:rsidR="00FF3FC2"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950ED9">
        <w:rPr>
          <w:color w:val="595959" w:themeColor="text1" w:themeTint="A6"/>
          <w:sz w:val="24"/>
          <w:szCs w:val="24"/>
          <w:lang w:val="fr-FR"/>
        </w:rPr>
        <w:t>cité 2000 logements bloc 8 N°181</w:t>
      </w:r>
      <w:r w:rsidR="00EA4F69">
        <w:rPr>
          <w:color w:val="595959" w:themeColor="text1" w:themeTint="A6"/>
          <w:sz w:val="24"/>
          <w:szCs w:val="24"/>
          <w:lang w:val="fr-FR"/>
        </w:rPr>
        <w:t>Ain Beida</w:t>
      </w:r>
    </w:p>
    <w:p w:rsidR="00181EE2" w:rsidRPr="00D56277" w:rsidRDefault="00AC4160" w:rsidP="00AC4160">
      <w:pPr>
        <w:pStyle w:val="Achievements"/>
        <w:numPr>
          <w:ilvl w:val="0"/>
          <w:numId w:val="0"/>
        </w:numPr>
        <w:ind w:left="2268" w:right="-885"/>
        <w:rPr>
          <w:color w:val="595959" w:themeColor="text1" w:themeTint="A6"/>
          <w:sz w:val="24"/>
          <w:szCs w:val="24"/>
          <w:lang w:val="fr-FR"/>
        </w:rPr>
      </w:pPr>
      <w:r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896FC8">
        <w:rPr>
          <w:color w:val="595959" w:themeColor="text1" w:themeTint="A6"/>
          <w:sz w:val="24"/>
          <w:szCs w:val="24"/>
          <w:lang w:val="fr-FR"/>
        </w:rPr>
        <w:t>Es senia</w:t>
      </w:r>
      <w:r w:rsidR="00EF387D"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E61D54">
        <w:rPr>
          <w:color w:val="595959" w:themeColor="text1" w:themeTint="A6"/>
          <w:sz w:val="24"/>
          <w:szCs w:val="24"/>
          <w:lang w:val="fr-FR"/>
        </w:rPr>
        <w:t>- Oran.</w:t>
      </w:r>
      <w:r w:rsidR="00CB62C4">
        <w:rPr>
          <w:color w:val="595959" w:themeColor="text1" w:themeTint="A6"/>
          <w:sz w:val="24"/>
          <w:szCs w:val="24"/>
          <w:lang w:val="fr-FR"/>
        </w:rPr>
        <w:t xml:space="preserve"> </w:t>
      </w:r>
    </w:p>
    <w:p w:rsidR="00EA465E" w:rsidRPr="00D56277" w:rsidRDefault="00950ED9" w:rsidP="009A673C">
      <w:pPr>
        <w:pStyle w:val="Achievements"/>
        <w:numPr>
          <w:ilvl w:val="0"/>
          <w:numId w:val="0"/>
        </w:numPr>
        <w:ind w:left="2268"/>
        <w:rPr>
          <w:color w:val="595959" w:themeColor="text1" w:themeTint="A6"/>
          <w:sz w:val="24"/>
          <w:szCs w:val="24"/>
          <w:lang w:val="fr-FR"/>
        </w:rPr>
      </w:pPr>
      <w:r>
        <w:rPr>
          <w:color w:val="595959" w:themeColor="text1" w:themeTint="A6"/>
          <w:sz w:val="24"/>
          <w:szCs w:val="24"/>
          <w:lang w:val="fr-FR"/>
        </w:rPr>
        <w:t>Marié 03 enfants</w:t>
      </w:r>
    </w:p>
    <w:p w:rsidR="00761576" w:rsidRDefault="00761576" w:rsidP="001E3208">
      <w:pPr>
        <w:pStyle w:val="Achievements"/>
        <w:numPr>
          <w:ilvl w:val="0"/>
          <w:numId w:val="0"/>
        </w:numPr>
        <w:ind w:left="2268"/>
        <w:rPr>
          <w:noProof/>
          <w:color w:val="595959" w:themeColor="text1" w:themeTint="A6"/>
          <w:sz w:val="24"/>
          <w:szCs w:val="24"/>
          <w:lang w:val="fr-FR" w:eastAsia="fr-FR" w:bidi="ar-SA"/>
        </w:rPr>
      </w:pPr>
      <w:r w:rsidRPr="00D56277">
        <w:rPr>
          <w:color w:val="595959" w:themeColor="text1" w:themeTint="A6"/>
          <w:sz w:val="24"/>
          <w:szCs w:val="24"/>
          <w:lang w:val="fr-FR"/>
        </w:rPr>
        <w:t>Nationalité</w:t>
      </w:r>
      <w:r w:rsidR="00E61D54">
        <w:rPr>
          <w:color w:val="595959" w:themeColor="text1" w:themeTint="A6"/>
          <w:sz w:val="24"/>
          <w:szCs w:val="24"/>
          <w:lang w:val="fr-FR"/>
        </w:rPr>
        <w:t xml:space="preserve"> : </w:t>
      </w:r>
      <w:r w:rsidR="00DD3B79" w:rsidRPr="00D56277">
        <w:rPr>
          <w:color w:val="595959" w:themeColor="text1" w:themeTint="A6"/>
          <w:sz w:val="24"/>
          <w:szCs w:val="24"/>
          <w:lang w:val="fr-FR"/>
        </w:rPr>
        <w:t>Algérienne.</w:t>
      </w:r>
    </w:p>
    <w:p w:rsidR="003A591D" w:rsidRPr="00A61C74" w:rsidRDefault="00910A6A" w:rsidP="00950ED9">
      <w:pPr>
        <w:pStyle w:val="Achievements"/>
        <w:numPr>
          <w:ilvl w:val="0"/>
          <w:numId w:val="0"/>
        </w:numPr>
        <w:ind w:left="2268"/>
        <w:rPr>
          <w:b/>
          <w:bCs/>
          <w:color w:val="595959" w:themeColor="text1" w:themeTint="A6"/>
          <w:sz w:val="24"/>
          <w:szCs w:val="24"/>
          <w:lang w:val="fr-FR"/>
        </w:rPr>
      </w:pPr>
      <w:r w:rsidRPr="00D56277">
        <w:rPr>
          <w:color w:val="595959" w:themeColor="text1" w:themeTint="A6"/>
          <w:sz w:val="24"/>
          <w:szCs w:val="24"/>
          <w:lang w:val="fr-FR"/>
        </w:rPr>
        <w:t>TEL</w:t>
      </w:r>
      <w:r w:rsidR="00E61D54">
        <w:rPr>
          <w:color w:val="595959" w:themeColor="text1" w:themeTint="A6"/>
          <w:sz w:val="24"/>
          <w:szCs w:val="24"/>
          <w:lang w:val="fr-FR"/>
        </w:rPr>
        <w:t> :</w:t>
      </w:r>
      <w:r w:rsidRPr="00D56277">
        <w:rPr>
          <w:color w:val="595959" w:themeColor="text1" w:themeTint="A6"/>
          <w:sz w:val="24"/>
          <w:szCs w:val="24"/>
          <w:lang w:val="fr-FR"/>
        </w:rPr>
        <w:t> </w:t>
      </w:r>
      <w:r w:rsidR="00AC4160">
        <w:rPr>
          <w:color w:val="595959" w:themeColor="text1" w:themeTint="A6"/>
          <w:sz w:val="24"/>
          <w:szCs w:val="24"/>
          <w:lang w:val="fr-FR"/>
        </w:rPr>
        <w:t>0</w:t>
      </w:r>
      <w:r w:rsidR="00950ED9">
        <w:rPr>
          <w:color w:val="595959" w:themeColor="text1" w:themeTint="A6"/>
          <w:sz w:val="24"/>
          <w:szCs w:val="24"/>
          <w:lang w:val="fr-FR"/>
        </w:rPr>
        <w:t>6</w:t>
      </w:r>
      <w:r w:rsidR="00AC4160">
        <w:rPr>
          <w:color w:val="595959" w:themeColor="text1" w:themeTint="A6"/>
          <w:sz w:val="24"/>
          <w:szCs w:val="24"/>
          <w:lang w:val="fr-FR"/>
        </w:rPr>
        <w:t>.</w:t>
      </w:r>
      <w:r w:rsidR="00950ED9">
        <w:rPr>
          <w:color w:val="595959" w:themeColor="text1" w:themeTint="A6"/>
          <w:sz w:val="24"/>
          <w:szCs w:val="24"/>
          <w:lang w:val="fr-FR"/>
        </w:rPr>
        <w:t>74.80.08.28 / 07.78.99.27.00</w:t>
      </w:r>
    </w:p>
    <w:p w:rsidR="009A1057" w:rsidRDefault="00E61D54" w:rsidP="00AC4160">
      <w:pPr>
        <w:pStyle w:val="SectionTitle"/>
        <w:pBdr>
          <w:bottom w:val="none" w:sz="0" w:space="0" w:color="auto"/>
        </w:pBdr>
        <w:spacing w:before="360" w:after="240"/>
        <w:rPr>
          <w:b/>
          <w:bCs/>
          <w:color w:val="76923C"/>
          <w:sz w:val="24"/>
          <w:szCs w:val="24"/>
          <w:lang w:val="fr-FR"/>
        </w:rPr>
      </w:pPr>
      <w:r>
        <w:rPr>
          <w:b/>
          <w:bCs/>
          <w:color w:val="76923C"/>
          <w:sz w:val="24"/>
          <w:szCs w:val="24"/>
          <w:lang w:val="fr-FR"/>
        </w:rPr>
        <w:t xml:space="preserve">Formation </w:t>
      </w:r>
      <w:r w:rsidR="0094176E">
        <w:rPr>
          <w:b/>
          <w:bCs/>
          <w:color w:val="76923C"/>
          <w:sz w:val="24"/>
          <w:szCs w:val="24"/>
          <w:lang w:val="fr-FR"/>
        </w:rPr>
        <w:t>&amp;</w:t>
      </w:r>
      <w:r w:rsidRPr="00E61D54">
        <w:rPr>
          <w:b/>
          <w:bCs/>
          <w:color w:val="76923C"/>
          <w:sz w:val="24"/>
          <w:szCs w:val="24"/>
          <w:lang w:val="fr-FR"/>
        </w:rPr>
        <w:t xml:space="preserve"> DI</w:t>
      </w:r>
      <w:r w:rsidR="00EF387D">
        <w:rPr>
          <w:b/>
          <w:bCs/>
          <w:color w:val="76923C"/>
          <w:sz w:val="24"/>
          <w:szCs w:val="24"/>
          <w:lang w:val="fr-FR"/>
        </w:rPr>
        <w:t>P</w:t>
      </w:r>
      <w:r w:rsidRPr="00E61D54">
        <w:rPr>
          <w:b/>
          <w:bCs/>
          <w:color w:val="76923C"/>
          <w:sz w:val="24"/>
          <w:szCs w:val="24"/>
          <w:lang w:val="fr-FR"/>
        </w:rPr>
        <w:t>LOMES</w:t>
      </w:r>
      <w:r w:rsidR="0094176E">
        <w:rPr>
          <w:b/>
          <w:bCs/>
          <w:color w:val="76923C"/>
          <w:sz w:val="24"/>
          <w:szCs w:val="24"/>
          <w:lang w:val="fr-FR"/>
        </w:rPr>
        <w:t xml:space="preserve"> </w:t>
      </w:r>
      <w:r w:rsidR="0063115A">
        <w:rPr>
          <w:b/>
          <w:bCs/>
          <w:color w:val="76923C"/>
          <w:sz w:val="24"/>
          <w:szCs w:val="24"/>
          <w:lang w:val="fr-FR"/>
        </w:rPr>
        <w:t xml:space="preserve">: </w:t>
      </w:r>
    </w:p>
    <w:p w:rsidR="00950ED9" w:rsidRPr="00143660" w:rsidRDefault="00950ED9" w:rsidP="00AC4160">
      <w:pPr>
        <w:pStyle w:val="SectionTitle"/>
        <w:pBdr>
          <w:bottom w:val="none" w:sz="0" w:space="0" w:color="auto"/>
        </w:pBdr>
        <w:spacing w:before="360" w:after="240"/>
        <w:rPr>
          <w:b/>
          <w:bCs/>
          <w:color w:val="76923C"/>
          <w:sz w:val="24"/>
          <w:szCs w:val="24"/>
          <w:lang w:val="fr-FR"/>
        </w:rPr>
      </w:pPr>
    </w:p>
    <w:p w:rsidR="00CB36E0" w:rsidRDefault="00AC4160" w:rsidP="00950ED9">
      <w:pPr>
        <w:pStyle w:val="Achievements"/>
        <w:numPr>
          <w:ilvl w:val="2"/>
          <w:numId w:val="12"/>
        </w:numPr>
        <w:rPr>
          <w:color w:val="595959" w:themeColor="text1" w:themeTint="A6"/>
          <w:sz w:val="24"/>
          <w:szCs w:val="24"/>
          <w:lang w:val="fr-FR"/>
        </w:rPr>
      </w:pPr>
      <w:r w:rsidRPr="00AC4160">
        <w:rPr>
          <w:color w:val="595959" w:themeColor="text1" w:themeTint="A6"/>
          <w:sz w:val="24"/>
          <w:szCs w:val="24"/>
          <w:lang w:val="fr-FR"/>
        </w:rPr>
        <w:t xml:space="preserve">Diplôme de </w:t>
      </w:r>
      <w:r w:rsidR="00950ED9">
        <w:rPr>
          <w:color w:val="595959" w:themeColor="text1" w:themeTint="A6"/>
          <w:sz w:val="24"/>
          <w:szCs w:val="24"/>
          <w:lang w:val="fr-FR"/>
        </w:rPr>
        <w:t>cariste C2-C3-C5</w:t>
      </w:r>
    </w:p>
    <w:p w:rsidR="00950ED9" w:rsidRDefault="00EF408A" w:rsidP="00950ED9">
      <w:pPr>
        <w:pStyle w:val="Achievements"/>
        <w:numPr>
          <w:ilvl w:val="2"/>
          <w:numId w:val="12"/>
        </w:numPr>
        <w:rPr>
          <w:color w:val="595959" w:themeColor="text1" w:themeTint="A6"/>
          <w:sz w:val="24"/>
          <w:szCs w:val="24"/>
          <w:lang w:val="fr-FR"/>
        </w:rPr>
      </w:pPr>
      <w:r>
        <w:rPr>
          <w:color w:val="595959" w:themeColor="text1" w:themeTint="A6"/>
          <w:sz w:val="24"/>
          <w:szCs w:val="24"/>
          <w:lang w:val="fr-FR"/>
        </w:rPr>
        <w:t>Permis de conduire léger lourd B,C</w:t>
      </w:r>
    </w:p>
    <w:p w:rsidR="003A591D" w:rsidRDefault="003A591D" w:rsidP="00834634">
      <w:pPr>
        <w:pStyle w:val="Achievements"/>
        <w:numPr>
          <w:ilvl w:val="0"/>
          <w:numId w:val="0"/>
        </w:numPr>
        <w:rPr>
          <w:b/>
          <w:bCs/>
          <w:color w:val="76923C"/>
          <w:spacing w:val="62"/>
          <w:sz w:val="24"/>
          <w:szCs w:val="24"/>
          <w:lang w:val="fr-FR"/>
        </w:rPr>
      </w:pPr>
    </w:p>
    <w:p w:rsidR="00FF3FC2" w:rsidRDefault="00834634" w:rsidP="00981AB4">
      <w:pPr>
        <w:pStyle w:val="Achievements"/>
        <w:numPr>
          <w:ilvl w:val="0"/>
          <w:numId w:val="0"/>
        </w:numPr>
        <w:rPr>
          <w:b/>
          <w:bCs/>
          <w:color w:val="76923C"/>
          <w:spacing w:val="62"/>
          <w:sz w:val="24"/>
          <w:szCs w:val="24"/>
          <w:lang w:val="fr-FR"/>
        </w:rPr>
      </w:pPr>
      <w:r>
        <w:rPr>
          <w:b/>
          <w:bCs/>
          <w:color w:val="76923C"/>
          <w:spacing w:val="62"/>
          <w:sz w:val="24"/>
          <w:szCs w:val="24"/>
          <w:lang w:val="fr-FR"/>
        </w:rPr>
        <w:t>Expérience professionnelle :</w:t>
      </w:r>
    </w:p>
    <w:p w:rsidR="009A673C" w:rsidRDefault="00E61D54" w:rsidP="00834634">
      <w:pPr>
        <w:pStyle w:val="Achievements"/>
        <w:numPr>
          <w:ilvl w:val="0"/>
          <w:numId w:val="0"/>
        </w:numPr>
        <w:rPr>
          <w:color w:val="595959" w:themeColor="text1" w:themeTint="A6"/>
          <w:sz w:val="24"/>
          <w:szCs w:val="24"/>
          <w:lang w:val="fr-FR"/>
        </w:rPr>
      </w:pPr>
      <w:r>
        <w:rPr>
          <w:color w:val="595959" w:themeColor="text1" w:themeTint="A6"/>
          <w:sz w:val="24"/>
          <w:szCs w:val="24"/>
          <w:lang w:val="fr-FR"/>
        </w:rPr>
        <w:t xml:space="preserve">                           </w:t>
      </w:r>
      <w:r w:rsidR="000A6B7D">
        <w:rPr>
          <w:color w:val="595959" w:themeColor="text1" w:themeTint="A6"/>
          <w:sz w:val="24"/>
          <w:szCs w:val="24"/>
          <w:lang w:val="fr-FR"/>
        </w:rPr>
        <w:t xml:space="preserve">                    </w:t>
      </w:r>
    </w:p>
    <w:p w:rsidR="008942CB" w:rsidRPr="00AC4160" w:rsidRDefault="00B2417F" w:rsidP="00950ED9">
      <w:pPr>
        <w:pStyle w:val="Achievements"/>
        <w:numPr>
          <w:ilvl w:val="2"/>
          <w:numId w:val="12"/>
        </w:numPr>
        <w:rPr>
          <w:b/>
          <w:bCs/>
          <w:color w:val="76923C"/>
          <w:spacing w:val="62"/>
          <w:sz w:val="24"/>
          <w:szCs w:val="24"/>
          <w:lang w:val="fr-FR"/>
        </w:rPr>
      </w:pPr>
      <w:r>
        <w:rPr>
          <w:color w:val="595959" w:themeColor="text1" w:themeTint="A6"/>
          <w:sz w:val="24"/>
          <w:szCs w:val="24"/>
          <w:lang w:val="fr-FR"/>
        </w:rPr>
        <w:t>0</w:t>
      </w:r>
      <w:r w:rsidR="00AC4160">
        <w:rPr>
          <w:color w:val="595959" w:themeColor="text1" w:themeTint="A6"/>
          <w:sz w:val="24"/>
          <w:szCs w:val="24"/>
          <w:lang w:val="fr-FR"/>
        </w:rPr>
        <w:t>5</w:t>
      </w:r>
      <w:r>
        <w:rPr>
          <w:color w:val="595959" w:themeColor="text1" w:themeTint="A6"/>
          <w:sz w:val="24"/>
          <w:szCs w:val="24"/>
          <w:lang w:val="fr-FR"/>
        </w:rPr>
        <w:t xml:space="preserve"> ans comme </w:t>
      </w:r>
      <w:r w:rsidR="00950ED9">
        <w:rPr>
          <w:color w:val="595959" w:themeColor="text1" w:themeTint="A6"/>
          <w:sz w:val="24"/>
          <w:szCs w:val="24"/>
          <w:lang w:val="fr-FR"/>
        </w:rPr>
        <w:t>cariste chez Renault Production Algérie</w:t>
      </w:r>
    </w:p>
    <w:p w:rsidR="00AC4160" w:rsidRPr="00950ED9" w:rsidRDefault="00AC4160" w:rsidP="00950ED9">
      <w:pPr>
        <w:pStyle w:val="Achievements"/>
        <w:numPr>
          <w:ilvl w:val="2"/>
          <w:numId w:val="12"/>
        </w:numPr>
        <w:rPr>
          <w:b/>
          <w:bCs/>
          <w:color w:val="76923C"/>
          <w:spacing w:val="62"/>
          <w:sz w:val="24"/>
          <w:szCs w:val="24"/>
          <w:lang w:val="fr-FR"/>
        </w:rPr>
      </w:pPr>
      <w:r>
        <w:rPr>
          <w:color w:val="595959" w:themeColor="text1" w:themeTint="A6"/>
          <w:sz w:val="24"/>
          <w:szCs w:val="24"/>
          <w:lang w:val="fr-FR"/>
        </w:rPr>
        <w:t>0</w:t>
      </w:r>
      <w:r w:rsidR="00950ED9">
        <w:rPr>
          <w:color w:val="595959" w:themeColor="text1" w:themeTint="A6"/>
          <w:sz w:val="24"/>
          <w:szCs w:val="24"/>
          <w:lang w:val="fr-FR"/>
        </w:rPr>
        <w:t>2</w:t>
      </w:r>
      <w:r>
        <w:rPr>
          <w:color w:val="595959" w:themeColor="text1" w:themeTint="A6"/>
          <w:sz w:val="24"/>
          <w:szCs w:val="24"/>
          <w:lang w:val="fr-FR"/>
        </w:rPr>
        <w:t xml:space="preserve"> ans comme </w:t>
      </w:r>
      <w:r w:rsidR="00950ED9">
        <w:rPr>
          <w:color w:val="595959" w:themeColor="text1" w:themeTint="A6"/>
          <w:sz w:val="24"/>
          <w:szCs w:val="24"/>
          <w:lang w:val="fr-FR"/>
        </w:rPr>
        <w:t>cariste chez société Nestlé water</w:t>
      </w:r>
    </w:p>
    <w:p w:rsidR="00950ED9" w:rsidRDefault="00950ED9" w:rsidP="00950ED9">
      <w:pPr>
        <w:pStyle w:val="Achievements"/>
        <w:numPr>
          <w:ilvl w:val="2"/>
          <w:numId w:val="12"/>
        </w:numPr>
        <w:rPr>
          <w:b/>
          <w:bCs/>
          <w:color w:val="76923C"/>
          <w:spacing w:val="62"/>
          <w:sz w:val="24"/>
          <w:szCs w:val="24"/>
          <w:lang w:val="fr-FR"/>
        </w:rPr>
      </w:pPr>
      <w:r>
        <w:rPr>
          <w:color w:val="595959" w:themeColor="text1" w:themeTint="A6"/>
          <w:sz w:val="24"/>
          <w:szCs w:val="24"/>
          <w:lang w:val="fr-FR"/>
        </w:rPr>
        <w:t>02 ans comme cariste</w:t>
      </w:r>
      <w:r w:rsidRPr="00950ED9">
        <w:rPr>
          <w:color w:val="595959" w:themeColor="text1" w:themeTint="A6"/>
          <w:sz w:val="24"/>
          <w:szCs w:val="24"/>
          <w:lang w:val="fr-FR"/>
        </w:rPr>
        <w:t xml:space="preserve"> </w:t>
      </w:r>
      <w:r>
        <w:rPr>
          <w:color w:val="595959" w:themeColor="text1" w:themeTint="A6"/>
          <w:sz w:val="24"/>
          <w:szCs w:val="24"/>
          <w:lang w:val="fr-FR"/>
        </w:rPr>
        <w:t>chez société Joural</w:t>
      </w:r>
      <w:r w:rsidRPr="00950ED9">
        <w:rPr>
          <w:color w:val="595959" w:themeColor="text1" w:themeTint="A6"/>
          <w:sz w:val="24"/>
          <w:szCs w:val="24"/>
          <w:lang w:val="fr-FR"/>
        </w:rPr>
        <w:t xml:space="preserve"> </w:t>
      </w:r>
      <w:r>
        <w:rPr>
          <w:color w:val="595959" w:themeColor="text1" w:themeTint="A6"/>
          <w:sz w:val="24"/>
          <w:szCs w:val="24"/>
          <w:lang w:val="fr-FR"/>
        </w:rPr>
        <w:t>cosmétiques</w:t>
      </w:r>
    </w:p>
    <w:p w:rsidR="00AC4160" w:rsidRDefault="00AC4160" w:rsidP="00834634">
      <w:pPr>
        <w:pStyle w:val="Achievements"/>
        <w:numPr>
          <w:ilvl w:val="0"/>
          <w:numId w:val="0"/>
        </w:numPr>
        <w:rPr>
          <w:b/>
          <w:bCs/>
          <w:color w:val="76923C"/>
          <w:spacing w:val="62"/>
          <w:sz w:val="24"/>
          <w:szCs w:val="24"/>
          <w:lang w:val="fr-FR"/>
        </w:rPr>
      </w:pPr>
    </w:p>
    <w:p w:rsidR="00910A6A" w:rsidRDefault="00923EC9" w:rsidP="00834634">
      <w:pPr>
        <w:pStyle w:val="Achievements"/>
        <w:numPr>
          <w:ilvl w:val="0"/>
          <w:numId w:val="0"/>
        </w:numPr>
        <w:rPr>
          <w:b/>
          <w:bCs/>
          <w:color w:val="76923C"/>
          <w:spacing w:val="62"/>
          <w:sz w:val="24"/>
          <w:szCs w:val="24"/>
          <w:lang w:val="fr-FR"/>
        </w:rPr>
      </w:pPr>
      <w:r w:rsidRPr="00D663A1">
        <w:rPr>
          <w:b/>
          <w:bCs/>
          <w:color w:val="76923C"/>
          <w:spacing w:val="62"/>
          <w:sz w:val="24"/>
          <w:szCs w:val="24"/>
          <w:lang w:val="fr-FR"/>
        </w:rPr>
        <w:t>Langues maîtrisées</w:t>
      </w:r>
      <w:r w:rsidR="001834BC">
        <w:rPr>
          <w:b/>
          <w:bCs/>
          <w:color w:val="76923C"/>
          <w:spacing w:val="62"/>
          <w:sz w:val="24"/>
          <w:szCs w:val="24"/>
          <w:lang w:val="fr-FR"/>
        </w:rPr>
        <w:t>:</w:t>
      </w:r>
    </w:p>
    <w:p w:rsidR="00834634" w:rsidRPr="00D663A1" w:rsidRDefault="00834634" w:rsidP="00834634">
      <w:pPr>
        <w:pStyle w:val="Achievements"/>
        <w:numPr>
          <w:ilvl w:val="0"/>
          <w:numId w:val="0"/>
        </w:numPr>
        <w:rPr>
          <w:b/>
          <w:bCs/>
          <w:color w:val="76923C"/>
          <w:sz w:val="24"/>
          <w:szCs w:val="24"/>
          <w:lang w:val="fr-FR"/>
        </w:rPr>
      </w:pPr>
    </w:p>
    <w:p w:rsidR="00910A6A" w:rsidRDefault="00923EC9" w:rsidP="008B0F90">
      <w:pPr>
        <w:pStyle w:val="Achievements"/>
        <w:numPr>
          <w:ilvl w:val="0"/>
          <w:numId w:val="13"/>
        </w:numPr>
        <w:rPr>
          <w:color w:val="595959" w:themeColor="text1" w:themeTint="A6"/>
          <w:sz w:val="24"/>
          <w:szCs w:val="24"/>
          <w:lang w:val="fr-FR"/>
        </w:rPr>
      </w:pPr>
      <w:r w:rsidRPr="00CA5D0A">
        <w:rPr>
          <w:color w:val="595959"/>
          <w:sz w:val="24"/>
          <w:szCs w:val="24"/>
          <w:lang w:val="fr-FR"/>
        </w:rPr>
        <w:t>Arabe </w:t>
      </w:r>
      <w:r w:rsidR="00F05579" w:rsidRPr="00CA5D0A">
        <w:rPr>
          <w:color w:val="595959"/>
          <w:sz w:val="24"/>
          <w:szCs w:val="24"/>
          <w:lang w:val="fr-FR"/>
        </w:rPr>
        <w:tab/>
      </w:r>
      <w:r w:rsidRPr="00CA5D0A">
        <w:rPr>
          <w:color w:val="595959" w:themeColor="text1" w:themeTint="A6"/>
          <w:sz w:val="24"/>
          <w:szCs w:val="24"/>
          <w:lang w:val="fr-FR"/>
        </w:rPr>
        <w:t>:</w:t>
      </w:r>
      <w:r w:rsidR="00430E8D">
        <w:rPr>
          <w:color w:val="595959" w:themeColor="text1" w:themeTint="A6"/>
          <w:sz w:val="24"/>
          <w:szCs w:val="24"/>
          <w:lang w:val="fr-FR"/>
        </w:rPr>
        <w:t xml:space="preserve"> très</w:t>
      </w:r>
      <w:r w:rsidRPr="00CA5D0A"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A9364A">
        <w:rPr>
          <w:color w:val="595959" w:themeColor="text1" w:themeTint="A6"/>
          <w:sz w:val="24"/>
          <w:szCs w:val="24"/>
          <w:lang w:val="fr-FR"/>
        </w:rPr>
        <w:t xml:space="preserve">bien </w:t>
      </w:r>
    </w:p>
    <w:p w:rsidR="005D366D" w:rsidRPr="00EF183D" w:rsidRDefault="00167C7A" w:rsidP="00AC4160">
      <w:pPr>
        <w:pStyle w:val="Achievements"/>
        <w:numPr>
          <w:ilvl w:val="0"/>
          <w:numId w:val="13"/>
        </w:numPr>
        <w:rPr>
          <w:color w:val="595959" w:themeColor="text1" w:themeTint="A6"/>
          <w:sz w:val="24"/>
          <w:szCs w:val="24"/>
          <w:lang w:val="fr-FR"/>
        </w:rPr>
      </w:pPr>
      <w:r>
        <w:rPr>
          <w:color w:val="595959"/>
          <w:sz w:val="24"/>
          <w:szCs w:val="24"/>
          <w:lang w:val="fr-FR"/>
        </w:rPr>
        <w:t>Français </w:t>
      </w:r>
      <w:r w:rsidR="00430E8D" w:rsidRPr="00167C7A">
        <w:rPr>
          <w:color w:val="595959" w:themeColor="text1" w:themeTint="A6"/>
          <w:sz w:val="24"/>
          <w:szCs w:val="24"/>
          <w:lang w:val="fr-FR"/>
        </w:rPr>
        <w:t>:</w:t>
      </w:r>
      <w:r w:rsidR="005D366D"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AC4160">
        <w:rPr>
          <w:color w:val="595959" w:themeColor="text1" w:themeTint="A6"/>
          <w:sz w:val="24"/>
          <w:szCs w:val="24"/>
          <w:lang w:val="fr-FR"/>
        </w:rPr>
        <w:t xml:space="preserve">moyen </w:t>
      </w:r>
    </w:p>
    <w:p w:rsidR="00834634" w:rsidRDefault="00834634" w:rsidP="00834634">
      <w:pPr>
        <w:pStyle w:val="Achievements"/>
        <w:numPr>
          <w:ilvl w:val="0"/>
          <w:numId w:val="0"/>
        </w:numPr>
        <w:rPr>
          <w:color w:val="595959" w:themeColor="text1" w:themeTint="A6"/>
          <w:sz w:val="24"/>
          <w:szCs w:val="24"/>
          <w:lang w:val="fr-FR"/>
        </w:rPr>
      </w:pPr>
    </w:p>
    <w:p w:rsidR="00910A6A" w:rsidRPr="00BD585B" w:rsidRDefault="00D56277" w:rsidP="00834634">
      <w:pPr>
        <w:pStyle w:val="Achievements"/>
        <w:numPr>
          <w:ilvl w:val="0"/>
          <w:numId w:val="0"/>
        </w:numPr>
        <w:rPr>
          <w:b/>
          <w:bCs/>
          <w:color w:val="76923C"/>
          <w:sz w:val="24"/>
          <w:szCs w:val="24"/>
          <w:lang w:val="fr-FR"/>
        </w:rPr>
      </w:pPr>
      <w:r>
        <w:rPr>
          <w:b/>
          <w:bCs/>
          <w:color w:val="76923C"/>
          <w:spacing w:val="62"/>
          <w:sz w:val="24"/>
          <w:szCs w:val="24"/>
          <w:lang w:val="fr-FR"/>
        </w:rPr>
        <w:t xml:space="preserve">Divers </w:t>
      </w:r>
      <w:r w:rsidR="0033623A">
        <w:rPr>
          <w:b/>
          <w:bCs/>
          <w:color w:val="76923C"/>
          <w:spacing w:val="62"/>
          <w:sz w:val="24"/>
          <w:szCs w:val="24"/>
          <w:lang w:val="fr-FR"/>
        </w:rPr>
        <w:t xml:space="preserve">: </w:t>
      </w:r>
    </w:p>
    <w:p w:rsidR="0063115A" w:rsidRDefault="00981AB4" w:rsidP="009A673C">
      <w:pPr>
        <w:pStyle w:val="Achievements"/>
        <w:numPr>
          <w:ilvl w:val="3"/>
          <w:numId w:val="12"/>
        </w:numPr>
        <w:rPr>
          <w:color w:val="404040" w:themeColor="text1" w:themeTint="BF"/>
          <w:sz w:val="24"/>
          <w:szCs w:val="24"/>
          <w:lang w:val="fr-FR"/>
        </w:rPr>
      </w:pPr>
      <w:r>
        <w:rPr>
          <w:color w:val="404040" w:themeColor="text1" w:themeTint="BF"/>
          <w:sz w:val="24"/>
          <w:szCs w:val="24"/>
          <w:lang w:val="fr-FR"/>
        </w:rPr>
        <w:t>B</w:t>
      </w:r>
      <w:r w:rsidR="00A527E2" w:rsidRPr="009618BE">
        <w:rPr>
          <w:color w:val="404040" w:themeColor="text1" w:themeTint="BF"/>
          <w:sz w:val="24"/>
          <w:szCs w:val="24"/>
          <w:lang w:val="fr-FR"/>
        </w:rPr>
        <w:t xml:space="preserve">onne </w:t>
      </w:r>
      <w:r w:rsidR="009A673C">
        <w:rPr>
          <w:color w:val="404040" w:themeColor="text1" w:themeTint="BF"/>
          <w:sz w:val="24"/>
          <w:szCs w:val="24"/>
          <w:lang w:val="fr-FR"/>
        </w:rPr>
        <w:t>présentation.</w:t>
      </w:r>
    </w:p>
    <w:p w:rsidR="009C386B" w:rsidRDefault="009A673C" w:rsidP="00430E8D">
      <w:pPr>
        <w:pStyle w:val="Achievements"/>
        <w:numPr>
          <w:ilvl w:val="3"/>
          <w:numId w:val="12"/>
        </w:numPr>
        <w:rPr>
          <w:color w:val="404040" w:themeColor="text1" w:themeTint="BF"/>
          <w:sz w:val="24"/>
          <w:szCs w:val="24"/>
          <w:lang w:val="fr-FR"/>
        </w:rPr>
      </w:pPr>
      <w:r>
        <w:rPr>
          <w:color w:val="404040" w:themeColor="text1" w:themeTint="BF"/>
          <w:sz w:val="24"/>
          <w:szCs w:val="24"/>
          <w:lang w:val="fr-FR"/>
        </w:rPr>
        <w:t>Sérieux</w:t>
      </w:r>
      <w:bookmarkStart w:id="0" w:name="_GoBack"/>
      <w:bookmarkEnd w:id="0"/>
      <w:r w:rsidR="00430E8D">
        <w:rPr>
          <w:color w:val="404040" w:themeColor="text1" w:themeTint="BF"/>
          <w:sz w:val="24"/>
          <w:szCs w:val="24"/>
          <w:lang w:val="fr-FR"/>
        </w:rPr>
        <w:t xml:space="preserve"> et motivé.</w:t>
      </w:r>
    </w:p>
    <w:p w:rsidR="00D0271E" w:rsidRPr="009C386B" w:rsidRDefault="00D0271E" w:rsidP="009C386B">
      <w:pPr>
        <w:ind w:left="0"/>
        <w:rPr>
          <w:b/>
          <w:bCs/>
          <w:sz w:val="28"/>
          <w:szCs w:val="28"/>
          <w:lang w:val="fr-FR"/>
        </w:rPr>
      </w:pPr>
    </w:p>
    <w:sectPr w:rsidR="00D0271E" w:rsidRPr="009C386B" w:rsidSect="00F05579">
      <w:headerReference w:type="default" r:id="rId9"/>
      <w:footerReference w:type="default" r:id="rId10"/>
      <w:pgSz w:w="11907" w:h="16839"/>
      <w:pgMar w:top="899" w:right="1287" w:bottom="734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AE2" w:rsidRDefault="00511AE2" w:rsidP="00B247FC">
      <w:pPr>
        <w:spacing w:before="0" w:after="0"/>
      </w:pPr>
      <w:r>
        <w:separator/>
      </w:r>
    </w:p>
  </w:endnote>
  <w:endnote w:type="continuationSeparator" w:id="1">
    <w:p w:rsidR="00511AE2" w:rsidRDefault="00511AE2" w:rsidP="00B247F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FC" w:rsidRDefault="002A4F73">
    <w:pPr>
      <w:pStyle w:val="Pieddepage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-624840</wp:posOffset>
          </wp:positionH>
          <wp:positionV relativeFrom="paragraph">
            <wp:posOffset>-46355</wp:posOffset>
          </wp:positionV>
          <wp:extent cx="6905625" cy="600710"/>
          <wp:effectExtent l="19050" t="0" r="952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009" b="40135"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AE2" w:rsidRDefault="00511AE2" w:rsidP="00B247FC">
      <w:pPr>
        <w:spacing w:before="0" w:after="0"/>
      </w:pPr>
      <w:r>
        <w:separator/>
      </w:r>
    </w:p>
  </w:footnote>
  <w:footnote w:type="continuationSeparator" w:id="1">
    <w:p w:rsidR="00511AE2" w:rsidRDefault="00511AE2" w:rsidP="00B247F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FC" w:rsidRPr="002105E1" w:rsidRDefault="002A4F73" w:rsidP="002105E1">
    <w:pPr>
      <w:pStyle w:val="Name"/>
      <w:rPr>
        <w:sz w:val="14"/>
        <w:szCs w:val="14"/>
      </w:rPr>
    </w:pPr>
    <w: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-247015</wp:posOffset>
          </wp:positionV>
          <wp:extent cx="6905625" cy="1310005"/>
          <wp:effectExtent l="19050" t="0" r="952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310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EBA" w:rsidRPr="00592EBA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6" type="#_x0000_t202" style="position:absolute;margin-left:413.7pt;margin-top:-17.35pt;width:101.4pt;height:147.7pt;z-index:251658240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" filled="f" stroked="f">
          <v:textbox style="layout-flow:vertical;mso-fit-shape-to-text:t">
            <w:txbxContent>
              <w:p w:rsidR="002105E1" w:rsidRPr="00A9655C" w:rsidRDefault="002105E1" w:rsidP="002105E1">
                <w:pPr>
                  <w:ind w:left="0"/>
                  <w:rPr>
                    <w:color w:val="595959"/>
                    <w:sz w:val="56"/>
                    <w:szCs w:val="56"/>
                    <w:lang w:val="fr-FR"/>
                  </w:rPr>
                </w:pPr>
                <w:r w:rsidRPr="00A9655C">
                  <w:rPr>
                    <w:color w:val="595959"/>
                    <w:sz w:val="56"/>
                    <w:szCs w:val="56"/>
                  </w:rPr>
                  <w:t>Curriculum Vitae</w:t>
                </w:r>
              </w:p>
              <w:p w:rsidR="002105E1" w:rsidRPr="00A9655C" w:rsidRDefault="002105E1" w:rsidP="002105E1">
                <w:pPr>
                  <w:rPr>
                    <w:rFonts w:ascii="Arial Black" w:hAnsi="Arial Black"/>
                    <w:color w:val="595959"/>
                    <w:sz w:val="12"/>
                    <w:szCs w:val="12"/>
                  </w:rPr>
                </w:pPr>
              </w:p>
            </w:txbxContent>
          </v:textbox>
        </v:shape>
      </w:pict>
    </w:r>
    <w:r w:rsidR="00592EBA" w:rsidRPr="00592EBA">
      <w:pict>
        <v:shapetype id="_x0000_t67" coordsize="21600,21600" o:spt="67" adj="16200,5400" path="m0@0l@1@0@1,0@2,0@2@0,21600@0,10800,216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10800,0;0,@0;10800,21600;21600,@0" o:connectangles="270,180,90,0" textboxrect="@1,0,@2,@6"/>
          <v:handles>
            <v:h position="#1,#0" xrange="0,10800" yrange="0,21600"/>
          </v:handles>
        </v:shapetype>
        <v:shape id="AutoShape 7" o:spid="_x0000_s6145" type="#_x0000_t67" style="position:absolute;margin-left:467.65pt;margin-top:-21.55pt;width:42.2pt;height:181.1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" adj="19251,0" fillcolor="#c2d69b" strokecolor="#9bbb59" strokeweight="1pt">
          <v:fill color2="#9bbb59" focus="50%" type="gradient"/>
          <v:shadow on="t" color="#4e6128" offset="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284"/>
    <w:multiLevelType w:val="hybridMultilevel"/>
    <w:tmpl w:val="9476EFC8"/>
    <w:lvl w:ilvl="0" w:tplc="140C85BC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4F6228" w:themeColor="accent3" w:themeShade="8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87D534B"/>
    <w:multiLevelType w:val="hybridMultilevel"/>
    <w:tmpl w:val="214474FE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AEB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999999"/>
        <w:sz w:val="16"/>
        <w:szCs w:val="16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C2319"/>
    <w:multiLevelType w:val="hybridMultilevel"/>
    <w:tmpl w:val="4D645574"/>
    <w:lvl w:ilvl="0" w:tplc="140C85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 w:themeColor="accent3" w:themeShade="8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41D33"/>
    <w:multiLevelType w:val="hybridMultilevel"/>
    <w:tmpl w:val="900C9E6C"/>
    <w:lvl w:ilvl="0" w:tplc="236AEBD8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999999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E6B5336"/>
    <w:multiLevelType w:val="hybridMultilevel"/>
    <w:tmpl w:val="FA10E6B8"/>
    <w:lvl w:ilvl="0" w:tplc="140C85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 w:themeColor="accent3" w:themeShade="8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D54BD"/>
    <w:multiLevelType w:val="hybridMultilevel"/>
    <w:tmpl w:val="A93A9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8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F6228" w:themeColor="accent3" w:themeShade="80"/>
        <w:sz w:val="16"/>
        <w:szCs w:val="16"/>
      </w:rPr>
    </w:lvl>
    <w:lvl w:ilvl="3" w:tplc="16A4D7DA">
      <w:start w:val="554"/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5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0547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61576"/>
    <w:rsid w:val="000070A8"/>
    <w:rsid w:val="00026D9F"/>
    <w:rsid w:val="00027329"/>
    <w:rsid w:val="000424D3"/>
    <w:rsid w:val="0004313D"/>
    <w:rsid w:val="00051A38"/>
    <w:rsid w:val="0005285E"/>
    <w:rsid w:val="0005558C"/>
    <w:rsid w:val="00064AB8"/>
    <w:rsid w:val="000651A7"/>
    <w:rsid w:val="000746A1"/>
    <w:rsid w:val="00086D14"/>
    <w:rsid w:val="00090738"/>
    <w:rsid w:val="0009545C"/>
    <w:rsid w:val="0009730B"/>
    <w:rsid w:val="000A1013"/>
    <w:rsid w:val="000A22FC"/>
    <w:rsid w:val="000A6B7D"/>
    <w:rsid w:val="000E1D2C"/>
    <w:rsid w:val="000F64B2"/>
    <w:rsid w:val="000F7A92"/>
    <w:rsid w:val="00101E31"/>
    <w:rsid w:val="00102638"/>
    <w:rsid w:val="001227CD"/>
    <w:rsid w:val="00123F29"/>
    <w:rsid w:val="0013235C"/>
    <w:rsid w:val="00143660"/>
    <w:rsid w:val="00144D01"/>
    <w:rsid w:val="00147174"/>
    <w:rsid w:val="001543CB"/>
    <w:rsid w:val="00160112"/>
    <w:rsid w:val="00167C7A"/>
    <w:rsid w:val="00171DB0"/>
    <w:rsid w:val="001814BA"/>
    <w:rsid w:val="00181EE2"/>
    <w:rsid w:val="001834BC"/>
    <w:rsid w:val="00184229"/>
    <w:rsid w:val="001B2031"/>
    <w:rsid w:val="001B4486"/>
    <w:rsid w:val="001B5683"/>
    <w:rsid w:val="001B5E11"/>
    <w:rsid w:val="001B7F44"/>
    <w:rsid w:val="001C0ADC"/>
    <w:rsid w:val="001C359B"/>
    <w:rsid w:val="001E3208"/>
    <w:rsid w:val="001F2C42"/>
    <w:rsid w:val="00201EF5"/>
    <w:rsid w:val="002100DD"/>
    <w:rsid w:val="002105E1"/>
    <w:rsid w:val="002210D3"/>
    <w:rsid w:val="00222532"/>
    <w:rsid w:val="002353A9"/>
    <w:rsid w:val="0023790F"/>
    <w:rsid w:val="002414D1"/>
    <w:rsid w:val="00250FB7"/>
    <w:rsid w:val="00252706"/>
    <w:rsid w:val="00264A7B"/>
    <w:rsid w:val="00277221"/>
    <w:rsid w:val="00285DB6"/>
    <w:rsid w:val="0028790F"/>
    <w:rsid w:val="002913DD"/>
    <w:rsid w:val="002A1435"/>
    <w:rsid w:val="002A3684"/>
    <w:rsid w:val="002A4F73"/>
    <w:rsid w:val="002A7A64"/>
    <w:rsid w:val="002B1184"/>
    <w:rsid w:val="002B1E96"/>
    <w:rsid w:val="002B3F5B"/>
    <w:rsid w:val="002B48B9"/>
    <w:rsid w:val="002B74EB"/>
    <w:rsid w:val="002D48A7"/>
    <w:rsid w:val="002E12AB"/>
    <w:rsid w:val="002E5303"/>
    <w:rsid w:val="002F3F53"/>
    <w:rsid w:val="003023B0"/>
    <w:rsid w:val="00317D03"/>
    <w:rsid w:val="0032393C"/>
    <w:rsid w:val="00325270"/>
    <w:rsid w:val="0033254D"/>
    <w:rsid w:val="00334C35"/>
    <w:rsid w:val="0033623A"/>
    <w:rsid w:val="00346069"/>
    <w:rsid w:val="00362FDD"/>
    <w:rsid w:val="00374C6B"/>
    <w:rsid w:val="003842A7"/>
    <w:rsid w:val="003962EA"/>
    <w:rsid w:val="003A591D"/>
    <w:rsid w:val="003B5E18"/>
    <w:rsid w:val="003B6E9D"/>
    <w:rsid w:val="003C65A5"/>
    <w:rsid w:val="003D4238"/>
    <w:rsid w:val="003D59AF"/>
    <w:rsid w:val="003D7893"/>
    <w:rsid w:val="003F23B4"/>
    <w:rsid w:val="003F3CDF"/>
    <w:rsid w:val="004036D9"/>
    <w:rsid w:val="00417132"/>
    <w:rsid w:val="00430E8D"/>
    <w:rsid w:val="00443D9D"/>
    <w:rsid w:val="004563A3"/>
    <w:rsid w:val="00472AF1"/>
    <w:rsid w:val="00482FB9"/>
    <w:rsid w:val="00487BED"/>
    <w:rsid w:val="004A4D93"/>
    <w:rsid w:val="004B1505"/>
    <w:rsid w:val="004C057C"/>
    <w:rsid w:val="004D1762"/>
    <w:rsid w:val="004F2F14"/>
    <w:rsid w:val="004F4741"/>
    <w:rsid w:val="004F6B22"/>
    <w:rsid w:val="00504D4B"/>
    <w:rsid w:val="00505C77"/>
    <w:rsid w:val="005074BD"/>
    <w:rsid w:val="00511AE2"/>
    <w:rsid w:val="00531FEA"/>
    <w:rsid w:val="0053218C"/>
    <w:rsid w:val="00555F90"/>
    <w:rsid w:val="00556398"/>
    <w:rsid w:val="00561FD8"/>
    <w:rsid w:val="00571E85"/>
    <w:rsid w:val="00584E84"/>
    <w:rsid w:val="00592EBA"/>
    <w:rsid w:val="005938EC"/>
    <w:rsid w:val="00593B93"/>
    <w:rsid w:val="005A5A40"/>
    <w:rsid w:val="005B59FA"/>
    <w:rsid w:val="005C03D2"/>
    <w:rsid w:val="005C1925"/>
    <w:rsid w:val="005D2B17"/>
    <w:rsid w:val="005D366D"/>
    <w:rsid w:val="005E17DC"/>
    <w:rsid w:val="00606EEA"/>
    <w:rsid w:val="006073A4"/>
    <w:rsid w:val="00616B77"/>
    <w:rsid w:val="00620891"/>
    <w:rsid w:val="00623B2E"/>
    <w:rsid w:val="0063115A"/>
    <w:rsid w:val="00635D15"/>
    <w:rsid w:val="00655E43"/>
    <w:rsid w:val="0067290C"/>
    <w:rsid w:val="00674DDA"/>
    <w:rsid w:val="00691850"/>
    <w:rsid w:val="0069211E"/>
    <w:rsid w:val="006A087B"/>
    <w:rsid w:val="006A3095"/>
    <w:rsid w:val="006B0720"/>
    <w:rsid w:val="006B4594"/>
    <w:rsid w:val="006B68FE"/>
    <w:rsid w:val="006C1FD4"/>
    <w:rsid w:val="006E377B"/>
    <w:rsid w:val="006F7FBE"/>
    <w:rsid w:val="00706C68"/>
    <w:rsid w:val="0071026D"/>
    <w:rsid w:val="00721943"/>
    <w:rsid w:val="00733AAB"/>
    <w:rsid w:val="00734FD3"/>
    <w:rsid w:val="00740F67"/>
    <w:rsid w:val="00742B7F"/>
    <w:rsid w:val="00755DAC"/>
    <w:rsid w:val="00761576"/>
    <w:rsid w:val="00763304"/>
    <w:rsid w:val="00765052"/>
    <w:rsid w:val="00771622"/>
    <w:rsid w:val="00787D07"/>
    <w:rsid w:val="007926EF"/>
    <w:rsid w:val="007A329E"/>
    <w:rsid w:val="007A61EC"/>
    <w:rsid w:val="007B6E46"/>
    <w:rsid w:val="007C1E9C"/>
    <w:rsid w:val="007D07C1"/>
    <w:rsid w:val="007D0A60"/>
    <w:rsid w:val="007D3427"/>
    <w:rsid w:val="007E6A05"/>
    <w:rsid w:val="00803686"/>
    <w:rsid w:val="00803A71"/>
    <w:rsid w:val="008111C4"/>
    <w:rsid w:val="00815E27"/>
    <w:rsid w:val="00825177"/>
    <w:rsid w:val="00834634"/>
    <w:rsid w:val="00843C34"/>
    <w:rsid w:val="00850A3E"/>
    <w:rsid w:val="008569EA"/>
    <w:rsid w:val="0086479C"/>
    <w:rsid w:val="00885517"/>
    <w:rsid w:val="00887DA0"/>
    <w:rsid w:val="00890DAF"/>
    <w:rsid w:val="008942CB"/>
    <w:rsid w:val="00896FC8"/>
    <w:rsid w:val="008A3F63"/>
    <w:rsid w:val="008B0F90"/>
    <w:rsid w:val="008B2ABB"/>
    <w:rsid w:val="008C1CA4"/>
    <w:rsid w:val="008C5850"/>
    <w:rsid w:val="008D06FA"/>
    <w:rsid w:val="008E1083"/>
    <w:rsid w:val="008E6391"/>
    <w:rsid w:val="00900F93"/>
    <w:rsid w:val="00903193"/>
    <w:rsid w:val="009032BC"/>
    <w:rsid w:val="00905F78"/>
    <w:rsid w:val="00907353"/>
    <w:rsid w:val="00910A6A"/>
    <w:rsid w:val="009233D7"/>
    <w:rsid w:val="00923EC9"/>
    <w:rsid w:val="00926ED7"/>
    <w:rsid w:val="0094176E"/>
    <w:rsid w:val="00944368"/>
    <w:rsid w:val="00950ED9"/>
    <w:rsid w:val="009618BE"/>
    <w:rsid w:val="0096756C"/>
    <w:rsid w:val="00980E12"/>
    <w:rsid w:val="009817F0"/>
    <w:rsid w:val="00981AB4"/>
    <w:rsid w:val="00984BAD"/>
    <w:rsid w:val="00987CCC"/>
    <w:rsid w:val="00992665"/>
    <w:rsid w:val="00995CEC"/>
    <w:rsid w:val="009A1057"/>
    <w:rsid w:val="009A673C"/>
    <w:rsid w:val="009B0253"/>
    <w:rsid w:val="009B1C66"/>
    <w:rsid w:val="009B419A"/>
    <w:rsid w:val="009C386B"/>
    <w:rsid w:val="009D15A9"/>
    <w:rsid w:val="009D22E9"/>
    <w:rsid w:val="009E1BC0"/>
    <w:rsid w:val="009E327B"/>
    <w:rsid w:val="00A046C4"/>
    <w:rsid w:val="00A06935"/>
    <w:rsid w:val="00A2437E"/>
    <w:rsid w:val="00A31B66"/>
    <w:rsid w:val="00A329B5"/>
    <w:rsid w:val="00A46A4E"/>
    <w:rsid w:val="00A46EA9"/>
    <w:rsid w:val="00A527E2"/>
    <w:rsid w:val="00A61C74"/>
    <w:rsid w:val="00A62755"/>
    <w:rsid w:val="00A723C1"/>
    <w:rsid w:val="00A72651"/>
    <w:rsid w:val="00A75D67"/>
    <w:rsid w:val="00A931FE"/>
    <w:rsid w:val="00A9364A"/>
    <w:rsid w:val="00A9655C"/>
    <w:rsid w:val="00AA166C"/>
    <w:rsid w:val="00AA4C57"/>
    <w:rsid w:val="00AA63D5"/>
    <w:rsid w:val="00AC1E0D"/>
    <w:rsid w:val="00AC2FED"/>
    <w:rsid w:val="00AC4160"/>
    <w:rsid w:val="00B05C5C"/>
    <w:rsid w:val="00B15589"/>
    <w:rsid w:val="00B15658"/>
    <w:rsid w:val="00B2417F"/>
    <w:rsid w:val="00B247FC"/>
    <w:rsid w:val="00B26C7A"/>
    <w:rsid w:val="00B321DD"/>
    <w:rsid w:val="00B417F7"/>
    <w:rsid w:val="00B4208F"/>
    <w:rsid w:val="00B4325F"/>
    <w:rsid w:val="00B50F81"/>
    <w:rsid w:val="00B51B2F"/>
    <w:rsid w:val="00B5712D"/>
    <w:rsid w:val="00B6018A"/>
    <w:rsid w:val="00B64844"/>
    <w:rsid w:val="00B66293"/>
    <w:rsid w:val="00B71FA6"/>
    <w:rsid w:val="00B92A77"/>
    <w:rsid w:val="00B96E3E"/>
    <w:rsid w:val="00BA23C3"/>
    <w:rsid w:val="00BB22E1"/>
    <w:rsid w:val="00BB46B4"/>
    <w:rsid w:val="00BC0B81"/>
    <w:rsid w:val="00BD5333"/>
    <w:rsid w:val="00BD560C"/>
    <w:rsid w:val="00BD585B"/>
    <w:rsid w:val="00BE17C9"/>
    <w:rsid w:val="00BE2E1C"/>
    <w:rsid w:val="00BE5E44"/>
    <w:rsid w:val="00BE61C7"/>
    <w:rsid w:val="00C06959"/>
    <w:rsid w:val="00C357A0"/>
    <w:rsid w:val="00C635A2"/>
    <w:rsid w:val="00C63873"/>
    <w:rsid w:val="00CA2593"/>
    <w:rsid w:val="00CA5D0A"/>
    <w:rsid w:val="00CA6DA9"/>
    <w:rsid w:val="00CB1679"/>
    <w:rsid w:val="00CB36E0"/>
    <w:rsid w:val="00CB62C4"/>
    <w:rsid w:val="00CB7C8F"/>
    <w:rsid w:val="00CC1EFE"/>
    <w:rsid w:val="00CC2AB1"/>
    <w:rsid w:val="00CC647E"/>
    <w:rsid w:val="00CC691E"/>
    <w:rsid w:val="00CD225B"/>
    <w:rsid w:val="00CD309B"/>
    <w:rsid w:val="00CE3195"/>
    <w:rsid w:val="00CE3A56"/>
    <w:rsid w:val="00CE75B4"/>
    <w:rsid w:val="00CF7214"/>
    <w:rsid w:val="00D00BE5"/>
    <w:rsid w:val="00D0271E"/>
    <w:rsid w:val="00D0297D"/>
    <w:rsid w:val="00D048B8"/>
    <w:rsid w:val="00D17B59"/>
    <w:rsid w:val="00D23845"/>
    <w:rsid w:val="00D27D60"/>
    <w:rsid w:val="00D53348"/>
    <w:rsid w:val="00D56277"/>
    <w:rsid w:val="00D575F2"/>
    <w:rsid w:val="00D663A1"/>
    <w:rsid w:val="00D716F7"/>
    <w:rsid w:val="00D83685"/>
    <w:rsid w:val="00DA022B"/>
    <w:rsid w:val="00DA544B"/>
    <w:rsid w:val="00DA6187"/>
    <w:rsid w:val="00DA7D88"/>
    <w:rsid w:val="00DB59BD"/>
    <w:rsid w:val="00DC408D"/>
    <w:rsid w:val="00DC4517"/>
    <w:rsid w:val="00DC7957"/>
    <w:rsid w:val="00DD0B92"/>
    <w:rsid w:val="00DD289D"/>
    <w:rsid w:val="00DD3B79"/>
    <w:rsid w:val="00DD3B90"/>
    <w:rsid w:val="00DD528A"/>
    <w:rsid w:val="00DD68C0"/>
    <w:rsid w:val="00DE2E27"/>
    <w:rsid w:val="00DF6322"/>
    <w:rsid w:val="00DF774F"/>
    <w:rsid w:val="00E006B1"/>
    <w:rsid w:val="00E03ED5"/>
    <w:rsid w:val="00E05EFA"/>
    <w:rsid w:val="00E107E8"/>
    <w:rsid w:val="00E11C1F"/>
    <w:rsid w:val="00E12547"/>
    <w:rsid w:val="00E24C1B"/>
    <w:rsid w:val="00E3525A"/>
    <w:rsid w:val="00E4149B"/>
    <w:rsid w:val="00E454C3"/>
    <w:rsid w:val="00E4551C"/>
    <w:rsid w:val="00E56C4B"/>
    <w:rsid w:val="00E61D54"/>
    <w:rsid w:val="00E62929"/>
    <w:rsid w:val="00E72535"/>
    <w:rsid w:val="00E819A7"/>
    <w:rsid w:val="00E85070"/>
    <w:rsid w:val="00E85E82"/>
    <w:rsid w:val="00E875B7"/>
    <w:rsid w:val="00E87811"/>
    <w:rsid w:val="00E92A22"/>
    <w:rsid w:val="00E93D60"/>
    <w:rsid w:val="00EA25EC"/>
    <w:rsid w:val="00EA465E"/>
    <w:rsid w:val="00EA4F69"/>
    <w:rsid w:val="00EC6C0A"/>
    <w:rsid w:val="00EC78C4"/>
    <w:rsid w:val="00ED06F4"/>
    <w:rsid w:val="00EE00F4"/>
    <w:rsid w:val="00EE0B85"/>
    <w:rsid w:val="00EE2B49"/>
    <w:rsid w:val="00EE4D98"/>
    <w:rsid w:val="00EF0B5C"/>
    <w:rsid w:val="00EF183D"/>
    <w:rsid w:val="00EF33D0"/>
    <w:rsid w:val="00EF387D"/>
    <w:rsid w:val="00EF408A"/>
    <w:rsid w:val="00EF454A"/>
    <w:rsid w:val="00EF6B50"/>
    <w:rsid w:val="00F05579"/>
    <w:rsid w:val="00F07D8F"/>
    <w:rsid w:val="00F15479"/>
    <w:rsid w:val="00F16787"/>
    <w:rsid w:val="00F223B1"/>
    <w:rsid w:val="00F30E02"/>
    <w:rsid w:val="00F41A8C"/>
    <w:rsid w:val="00F725D7"/>
    <w:rsid w:val="00F95528"/>
    <w:rsid w:val="00FA48D8"/>
    <w:rsid w:val="00FC1F99"/>
    <w:rsid w:val="00FC5C38"/>
    <w:rsid w:val="00FD280F"/>
    <w:rsid w:val="00FD651A"/>
    <w:rsid w:val="00FE695F"/>
    <w:rsid w:val="00FF2A7E"/>
    <w:rsid w:val="00FF2CA8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C38"/>
    <w:pPr>
      <w:spacing w:before="60" w:after="60"/>
      <w:ind w:left="2160"/>
    </w:pPr>
    <w:rPr>
      <w:rFonts w:ascii="Tahoma" w:hAnsi="Tahoma" w:cs="Tahoma"/>
      <w:spacing w:val="10"/>
      <w:sz w:val="16"/>
      <w:szCs w:val="16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5C38"/>
  </w:style>
  <w:style w:type="paragraph" w:customStyle="1" w:styleId="Name">
    <w:name w:val="Name"/>
    <w:next w:val="Normal"/>
    <w:autoRedefine/>
    <w:rsid w:val="002105E1"/>
    <w:pPr>
      <w:spacing w:before="360" w:after="440" w:line="240" w:lineRule="atLeast"/>
    </w:pPr>
    <w:rPr>
      <w:rFonts w:ascii="Tahoma" w:hAnsi="Tahoma" w:cs="Tahoma"/>
      <w:b/>
      <w:bCs/>
      <w:noProof/>
      <w:color w:val="17365D"/>
      <w:spacing w:val="10"/>
      <w:sz w:val="2"/>
      <w:szCs w:val="2"/>
    </w:rPr>
  </w:style>
  <w:style w:type="paragraph" w:customStyle="1" w:styleId="SectionTitle">
    <w:name w:val="Section Title"/>
    <w:rsid w:val="00FC5C38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val="en-US" w:eastAsia="en-US" w:bidi="en-US"/>
    </w:rPr>
  </w:style>
  <w:style w:type="paragraph" w:customStyle="1" w:styleId="ContactInfo">
    <w:name w:val="Contact Info"/>
    <w:rsid w:val="00FC5C38"/>
    <w:rPr>
      <w:rFonts w:ascii="Tahoma" w:hAnsi="Tahoma" w:cs="Tahoma"/>
      <w:spacing w:val="10"/>
      <w:sz w:val="16"/>
      <w:szCs w:val="16"/>
      <w:lang w:val="en-US" w:eastAsia="en-US" w:bidi="en-US"/>
    </w:rPr>
  </w:style>
  <w:style w:type="paragraph" w:customStyle="1" w:styleId="JobTitle">
    <w:name w:val="Job Title"/>
    <w:basedOn w:val="Normal"/>
    <w:rsid w:val="00FC5C38"/>
    <w:pPr>
      <w:spacing w:before="0"/>
    </w:pPr>
    <w:rPr>
      <w:color w:val="808080"/>
    </w:rPr>
  </w:style>
  <w:style w:type="paragraph" w:customStyle="1" w:styleId="Achievements">
    <w:name w:val="Achievements"/>
    <w:basedOn w:val="Normal"/>
    <w:rsid w:val="00FC5C38"/>
    <w:pPr>
      <w:numPr>
        <w:numId w:val="2"/>
      </w:numPr>
    </w:pPr>
  </w:style>
  <w:style w:type="paragraph" w:customStyle="1" w:styleId="DateandLocation">
    <w:name w:val="Date and Location"/>
    <w:basedOn w:val="Normal"/>
    <w:rsid w:val="00FC5C38"/>
    <w:pPr>
      <w:tabs>
        <w:tab w:val="left" w:pos="3600"/>
        <w:tab w:val="right" w:pos="8640"/>
      </w:tabs>
      <w:spacing w:before="160"/>
    </w:pPr>
  </w:style>
  <w:style w:type="paragraph" w:customStyle="1" w:styleId="Objective">
    <w:name w:val="Objective"/>
    <w:basedOn w:val="Normal"/>
    <w:rsid w:val="00FC5C38"/>
    <w:pPr>
      <w:spacing w:after="200"/>
    </w:pPr>
  </w:style>
  <w:style w:type="paragraph" w:styleId="En-tte">
    <w:name w:val="header"/>
    <w:basedOn w:val="Normal"/>
    <w:link w:val="En-tteCar"/>
    <w:rsid w:val="00B247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247FC"/>
    <w:rPr>
      <w:rFonts w:ascii="Tahoma" w:hAnsi="Tahoma" w:cs="Tahoma"/>
      <w:spacing w:val="10"/>
      <w:sz w:val="16"/>
      <w:szCs w:val="16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rsid w:val="00B247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47FC"/>
    <w:rPr>
      <w:rFonts w:ascii="Tahoma" w:hAnsi="Tahoma" w:cs="Tahoma"/>
      <w:spacing w:val="10"/>
      <w:sz w:val="16"/>
      <w:szCs w:val="16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5B59FA"/>
    <w:pPr>
      <w:ind w:left="720"/>
      <w:contextualSpacing/>
    </w:pPr>
  </w:style>
  <w:style w:type="character" w:styleId="Lienhypertexte">
    <w:name w:val="Hyperlink"/>
    <w:basedOn w:val="Policepardfaut"/>
    <w:rsid w:val="007C1E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e\Bureau\0636949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F387-6791-4029-A5B3-54F3D23D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06369499</Template>
  <TotalTime>3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 Corporation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pc</dc:creator>
  <cp:lastModifiedBy>KHALIL</cp:lastModifiedBy>
  <cp:revision>2</cp:revision>
  <cp:lastPrinted>2023-05-10T17:21:00Z</cp:lastPrinted>
  <dcterms:created xsi:type="dcterms:W3CDTF">2023-05-10T17:23:00Z</dcterms:created>
  <dcterms:modified xsi:type="dcterms:W3CDTF">2023-05-10T17:23:00Z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TC063694991036</vt:lpwstr>
  </property>
</Properties>
</file>