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d’hôte principal"/>
      </w:tblPr>
      <w:tblGrid>
        <w:gridCol w:w="3784"/>
        <w:gridCol w:w="6738"/>
      </w:tblGrid>
      <w:tr w:rsidR="002C2CDD" w:rsidRPr="002C476A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2C2CDD" w:rsidRPr="002C476A" w:rsidRDefault="00FB0EC9" w:rsidP="00700399">
            <w:pPr>
              <w:pStyle w:val="Initiales"/>
            </w:pPr>
            <w:r w:rsidRPr="002C476A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AE94760" wp14:editId="469ED1D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oupe 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angle rouge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ercle rouge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ercle blanc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A7F13" id="Groupe 1" o:spid="_x0000_s1026" style="position:absolute;margin-left:.65pt;margin-top:-40.3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">
                      <v:rect id="Rectangle rouge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ercle rouge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ercle blanc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DC6955">
              <w:t>ss</w:t>
            </w:r>
          </w:p>
          <w:p w:rsidR="002C2CDD" w:rsidRPr="002C476A" w:rsidRDefault="00EE3FB7" w:rsidP="007569C1">
            <w:pPr>
              <w:pStyle w:val="Titre3"/>
            </w:pPr>
            <w:sdt>
              <w:sdtPr>
                <w:alias w:val="Compétences :"/>
                <w:tag w:val="Compétences :"/>
                <w:id w:val="1490835561"/>
                <w:placeholder>
                  <w:docPart w:val="2784EAD29E3E4A59925A2CC995A9F8E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2C476A">
                  <w:rPr>
                    <w:lang w:bidi="fr-FR"/>
                  </w:rPr>
                  <w:t>Compétences</w:t>
                </w:r>
              </w:sdtContent>
            </w:sdt>
          </w:p>
          <w:p w:rsidR="00700399" w:rsidRDefault="00700399" w:rsidP="00700399">
            <w:r>
              <w:t xml:space="preserve">Aptitude à communiquer </w:t>
            </w:r>
          </w:p>
          <w:p w:rsidR="00700399" w:rsidRDefault="00700399" w:rsidP="00700399">
            <w:r>
              <w:t xml:space="preserve">Sens d’organisation </w:t>
            </w:r>
          </w:p>
          <w:p w:rsidR="00700399" w:rsidRDefault="00700399" w:rsidP="00700399">
            <w:r>
              <w:t>Capacité de travailler en équipe</w:t>
            </w:r>
          </w:p>
          <w:p w:rsidR="00700399" w:rsidRDefault="00700399" w:rsidP="00700399">
            <w:pPr>
              <w:jc w:val="both"/>
            </w:pPr>
            <w:r>
              <w:t xml:space="preserve">Communication avec 4 langues   </w:t>
            </w:r>
          </w:p>
          <w:p w:rsidR="00700399" w:rsidRDefault="00700399" w:rsidP="00700399">
            <w:pPr>
              <w:pStyle w:val="Titre3"/>
            </w:pPr>
            <w:r>
              <w:t xml:space="preserve">info sur le condidat </w:t>
            </w:r>
          </w:p>
          <w:p w:rsidR="00700399" w:rsidRDefault="00700399" w:rsidP="00700399">
            <w:r>
              <w:t>LE NOM : Sabrina</w:t>
            </w:r>
            <w:r w:rsidR="00495434">
              <w:t xml:space="preserve"> SATTAF </w:t>
            </w:r>
            <w:r>
              <w:t xml:space="preserve"> </w:t>
            </w:r>
          </w:p>
          <w:p w:rsidR="00700399" w:rsidRDefault="00700399" w:rsidP="00700399">
            <w:r>
              <w:t xml:space="preserve">AGE : 23 ANS </w:t>
            </w:r>
          </w:p>
          <w:p w:rsidR="00700399" w:rsidRDefault="00700399" w:rsidP="00700399">
            <w:r>
              <w:t>DATE DE NAISSANECE : 07/09/2000</w:t>
            </w:r>
          </w:p>
          <w:p w:rsidR="00495434" w:rsidRDefault="00700399" w:rsidP="00700399">
            <w:r>
              <w:t>LIEU DE NAISSANCE : Oran</w:t>
            </w:r>
          </w:p>
          <w:p w:rsidR="00495434" w:rsidRDefault="00495434" w:rsidP="00700399">
            <w:r>
              <w:t xml:space="preserve">ADRESS : cite 127 LOGTS AIN BAIDA / ES SENIA /ORAN </w:t>
            </w:r>
          </w:p>
          <w:p w:rsidR="00495434" w:rsidRDefault="00495434" w:rsidP="00700399">
            <w:r>
              <w:t xml:space="preserve">NUMERO DE TELEPHONE : </w:t>
            </w:r>
          </w:p>
          <w:p w:rsidR="00495434" w:rsidRDefault="00495434" w:rsidP="00700399">
            <w:r>
              <w:t>0797039312</w:t>
            </w:r>
          </w:p>
          <w:p w:rsidR="00700399" w:rsidRDefault="00495434" w:rsidP="00495434">
            <w:pPr>
              <w:spacing w:before="240"/>
            </w:pPr>
            <w:r>
              <w:t xml:space="preserve">EMAIL : </w:t>
            </w:r>
            <w:hyperlink r:id="rId10" w:history="1">
              <w:r w:rsidRPr="001323D5">
                <w:rPr>
                  <w:rStyle w:val="Lienhypertexte"/>
                </w:rPr>
                <w:t>sabrinsattaf@gmail.com</w:t>
              </w:r>
            </w:hyperlink>
            <w:r>
              <w:t xml:space="preserve"> </w:t>
            </w:r>
          </w:p>
          <w:p w:rsidR="00495434" w:rsidRPr="002C476A" w:rsidRDefault="00495434" w:rsidP="00495434">
            <w:pPr>
              <w:spacing w:before="240"/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leau de disposition de titre"/>
            </w:tblPr>
            <w:tblGrid>
              <w:gridCol w:w="6738"/>
            </w:tblGrid>
            <w:tr w:rsidR="00C612DA" w:rsidRPr="002C476A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906BEE" w:rsidRPr="002C476A" w:rsidRDefault="00EE3FB7" w:rsidP="00DC6955">
                  <w:pPr>
                    <w:pStyle w:val="Titre1"/>
                    <w:jc w:val="center"/>
                    <w:outlineLvl w:val="0"/>
                  </w:pPr>
                  <w:sdt>
                    <w:sdtPr>
                      <w:alias w:val="Entrez votre nom :"/>
                      <w:tag w:val="Entrez votre nom :"/>
                      <w:id w:val="-296147368"/>
                      <w:placeholder>
                        <w:docPart w:val="5B61DB66695D41B8918CCED708A70B63"/>
                      </w:placeholder>
                      <w15:appearance w15:val="hidden"/>
                    </w:sdtPr>
                    <w:sdtEndPr/>
                    <w:sdtContent>
                      <w:r w:rsidR="00DC6955">
                        <w:t xml:space="preserve">sabrina sattaf </w:t>
                      </w:r>
                    </w:sdtContent>
                  </w:sdt>
                </w:p>
              </w:tc>
            </w:tr>
          </w:tbl>
          <w:p w:rsidR="002C2CDD" w:rsidRPr="002C476A" w:rsidRDefault="00EE3FB7" w:rsidP="007569C1">
            <w:pPr>
              <w:pStyle w:val="Titre3"/>
            </w:pPr>
            <w:sdt>
              <w:sdtPr>
                <w:alias w:val="Expérience :"/>
                <w:tag w:val="Expérience :"/>
                <w:id w:val="1217937480"/>
                <w:placeholder>
                  <w:docPart w:val="D36B9C203FB2497583DB8FF8B44A590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2C476A">
                  <w:rPr>
                    <w:lang w:bidi="fr-FR"/>
                  </w:rPr>
                  <w:t>Expérience</w:t>
                </w:r>
              </w:sdtContent>
            </w:sdt>
          </w:p>
          <w:p w:rsidR="002C2CDD" w:rsidRPr="002C476A" w:rsidRDefault="00495434" w:rsidP="00495434">
            <w:pPr>
              <w:pStyle w:val="Titre4"/>
            </w:pPr>
            <w:r>
              <w:t xml:space="preserve">comptable </w:t>
            </w:r>
            <w:r w:rsidR="002C2CDD" w:rsidRPr="002C476A">
              <w:rPr>
                <w:lang w:bidi="fr-FR"/>
              </w:rPr>
              <w:t xml:space="preserve"> • </w:t>
            </w:r>
            <w:r>
              <w:t xml:space="preserve">sdo </w:t>
            </w:r>
            <w:r w:rsidR="002C2CDD" w:rsidRPr="002C476A">
              <w:rPr>
                <w:lang w:bidi="fr-FR"/>
              </w:rPr>
              <w:t xml:space="preserve"> • </w:t>
            </w:r>
            <w:r>
              <w:t>2021</w:t>
            </w:r>
            <w:r w:rsidR="002C2CDD" w:rsidRPr="002C476A">
              <w:rPr>
                <w:lang w:bidi="fr-FR"/>
              </w:rPr>
              <w:t xml:space="preserve"> – </w:t>
            </w:r>
            <w:sdt>
              <w:sdtPr>
                <w:alias w:val="Entrez la date de fin de l’emploi 1 :"/>
                <w:tag w:val="Entrez la date de fin de l’emploi 1 :"/>
                <w:id w:val="1198581279"/>
                <w:placeholder>
                  <w:docPart w:val="029911E0D50D40B5A9E2EB8F5F82F2E2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2C476A">
                  <w:rPr>
                    <w:lang w:bidi="fr-FR"/>
                  </w:rPr>
                  <w:t>À</w:t>
                </w:r>
              </w:sdtContent>
            </w:sdt>
            <w:r>
              <w:t xml:space="preserve"> 2023 </w:t>
            </w:r>
          </w:p>
          <w:p w:rsidR="00495434" w:rsidRPr="002C476A" w:rsidRDefault="00495434" w:rsidP="007569C1">
            <w:pPr>
              <w:pStyle w:val="Titre4"/>
            </w:pPr>
            <w:r>
              <w:t>E-COMMERCE</w:t>
            </w:r>
            <w:r w:rsidR="002C2CDD" w:rsidRPr="002C476A">
              <w:rPr>
                <w:lang w:bidi="fr-FR"/>
              </w:rPr>
              <w:t xml:space="preserve"> • </w:t>
            </w:r>
            <w:sdt>
              <w:sdtPr>
                <w:alias w:val="Entrez la date de début de l’emploi 2 :"/>
                <w:tag w:val="Entrez la date de début de l’emploi 2 :"/>
                <w:id w:val="156656456"/>
                <w:placeholder>
                  <w:docPart w:val="3BFA45C47D0A4DF6ADA8B7E52A71C7B2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2C476A">
                  <w:rPr>
                    <w:lang w:bidi="fr-FR"/>
                  </w:rPr>
                  <w:t>Dates De</w:t>
                </w:r>
              </w:sdtContent>
            </w:sdt>
            <w:r>
              <w:t>2017</w:t>
            </w:r>
            <w:r w:rsidR="002C2CDD" w:rsidRPr="002C476A">
              <w:rPr>
                <w:lang w:bidi="fr-FR"/>
              </w:rPr>
              <w:t xml:space="preserve"> – </w:t>
            </w:r>
            <w:sdt>
              <w:sdtPr>
                <w:alias w:val="Entrez la date de fin de l’emploi 2 :"/>
                <w:tag w:val="Entrez la date de fin de l’emploi 2 :"/>
                <w:id w:val="545882806"/>
                <w:placeholder>
                  <w:docPart w:val="9B51838A480B41238DB0319CD14459B5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2C476A">
                  <w:rPr>
                    <w:lang w:bidi="fr-FR"/>
                  </w:rPr>
                  <w:t>À</w:t>
                </w:r>
              </w:sdtContent>
            </w:sdt>
            <w:r>
              <w:t xml:space="preserve"> 2023</w:t>
            </w:r>
          </w:p>
          <w:p w:rsidR="002C2CDD" w:rsidRPr="002C476A" w:rsidRDefault="002C2CDD" w:rsidP="007569C1"/>
          <w:p w:rsidR="002C2CDD" w:rsidRPr="002C476A" w:rsidRDefault="00EE3FB7" w:rsidP="007569C1">
            <w:pPr>
              <w:pStyle w:val="Titre3"/>
            </w:pPr>
            <w:sdt>
              <w:sdtPr>
                <w:alias w:val="Formation :"/>
                <w:tag w:val="Formation :"/>
                <w:id w:val="1349516922"/>
                <w:placeholder>
                  <w:docPart w:val="450636542E8043EFB20D438BEABF0CB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2C476A">
                  <w:rPr>
                    <w:lang w:bidi="fr-FR"/>
                  </w:rPr>
                  <w:t>Formation</w:t>
                </w:r>
              </w:sdtContent>
            </w:sdt>
          </w:p>
          <w:p w:rsidR="002C2CDD" w:rsidRDefault="00567605" w:rsidP="00567605">
            <w:pPr>
              <w:pStyle w:val="Titre4"/>
              <w:rPr>
                <w:lang w:bidi="fr-FR"/>
              </w:rPr>
            </w:pPr>
            <w:r>
              <w:t>LICENCE ANGALAIS</w:t>
            </w:r>
            <w:r w:rsidR="002C2CDD" w:rsidRPr="002C476A">
              <w:rPr>
                <w:lang w:bidi="fr-FR"/>
              </w:rPr>
              <w:t xml:space="preserve"> • </w:t>
            </w:r>
            <w:r w:rsidR="00DC6955">
              <w:t>2023</w:t>
            </w:r>
            <w:r w:rsidR="002C2CDD" w:rsidRPr="002C476A">
              <w:rPr>
                <w:lang w:bidi="fr-FR"/>
              </w:rPr>
              <w:t xml:space="preserve"> • </w:t>
            </w:r>
          </w:p>
          <w:p w:rsidR="00567605" w:rsidRPr="002C476A" w:rsidRDefault="00567605" w:rsidP="00567605">
            <w:pPr>
              <w:pStyle w:val="Titre4"/>
            </w:pPr>
          </w:p>
          <w:p w:rsidR="00DC6955" w:rsidRDefault="00567605" w:rsidP="007569C1">
            <w:pPr>
              <w:pStyle w:val="Titre4"/>
            </w:pPr>
            <w:r>
              <w:t xml:space="preserve">DIPLOME SECRETARIAT ET INFORMATIQUE </w:t>
            </w:r>
          </w:p>
          <w:p w:rsidR="00567605" w:rsidRDefault="00567605" w:rsidP="007569C1">
            <w:pPr>
              <w:pStyle w:val="Titre4"/>
              <w:rPr>
                <w:lang w:bidi="fr-FR"/>
              </w:rPr>
            </w:pPr>
          </w:p>
          <w:p w:rsidR="00DC6955" w:rsidRDefault="00DC6955" w:rsidP="007569C1">
            <w:pPr>
              <w:pStyle w:val="Titre4"/>
              <w:rPr>
                <w:lang w:bidi="fr-FR"/>
              </w:rPr>
            </w:pPr>
            <w:r>
              <w:rPr>
                <w:lang w:bidi="fr-FR"/>
              </w:rPr>
              <w:t>BTS COMPTABILITE ET FINANCE 2021/2023</w:t>
            </w:r>
          </w:p>
          <w:p w:rsidR="00DC6955" w:rsidRDefault="00DC6955" w:rsidP="007569C1">
            <w:pPr>
              <w:pStyle w:val="Titre4"/>
              <w:rPr>
                <w:lang w:bidi="fr-FR"/>
              </w:rPr>
            </w:pPr>
            <w:r>
              <w:rPr>
                <w:lang w:bidi="fr-FR"/>
              </w:rPr>
              <w:t xml:space="preserve"> </w:t>
            </w:r>
          </w:p>
          <w:p w:rsidR="00DC6955" w:rsidRPr="002C476A" w:rsidRDefault="00DC6955" w:rsidP="007569C1">
            <w:pPr>
              <w:pStyle w:val="Titre4"/>
              <w:rPr>
                <w:lang w:bidi="fr-FR"/>
              </w:rPr>
            </w:pPr>
            <w:r>
              <w:rPr>
                <w:lang w:bidi="fr-FR"/>
              </w:rPr>
              <w:t xml:space="preserve">ATTISTATION DE FORMATION EN DIGITAL MARKETING </w:t>
            </w:r>
          </w:p>
          <w:p w:rsidR="002C2CDD" w:rsidRPr="002C476A" w:rsidRDefault="002C2CDD" w:rsidP="007569C1"/>
          <w:p w:rsidR="00741125" w:rsidRPr="002C476A" w:rsidRDefault="00EE3FB7" w:rsidP="00DC6955">
            <w:pPr>
              <w:pStyle w:val="Titre3"/>
            </w:pPr>
            <w:sdt>
              <w:sdtPr>
                <w:alias w:val="Expérience de bénévolat ou d’animation :"/>
                <w:tag w:val="Expérience ou leadership de bénévolat :"/>
                <w:id w:val="-1093778966"/>
                <w:placeholder>
                  <w:docPart w:val="50CA68D591C5457F80795315FFA3754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2C476A">
                  <w:rPr>
                    <w:lang w:bidi="fr-FR"/>
                  </w:rPr>
                  <w:t>Expérience ou leadership de bénévolat</w:t>
                </w:r>
              </w:sdtContent>
            </w:sdt>
          </w:p>
        </w:tc>
      </w:tr>
    </w:tbl>
    <w:p w:rsidR="00700399" w:rsidRDefault="00DC6955" w:rsidP="00826A10">
      <w:r>
        <w:t xml:space="preserve">7ans expérience dans le e-commerce </w:t>
      </w:r>
    </w:p>
    <w:p w:rsidR="00700399" w:rsidRDefault="00567605" w:rsidP="00826A10">
      <w:r>
        <w:t xml:space="preserve">2 </w:t>
      </w:r>
      <w:r w:rsidR="00700399">
        <w:t>ans</w:t>
      </w:r>
      <w:r>
        <w:t xml:space="preserve"> 6 </w:t>
      </w:r>
      <w:proofErr w:type="gramStart"/>
      <w:r>
        <w:t xml:space="preserve">MOIS </w:t>
      </w:r>
      <w:bookmarkStart w:id="0" w:name="_GoBack"/>
      <w:bookmarkEnd w:id="0"/>
      <w:r w:rsidR="00700399">
        <w:t xml:space="preserve"> comptable</w:t>
      </w:r>
      <w:proofErr w:type="gramEnd"/>
      <w:r w:rsidR="00700399">
        <w:t xml:space="preserve"> dans une société de distribution de électricité et gaz (</w:t>
      </w:r>
      <w:proofErr w:type="spellStart"/>
      <w:r w:rsidR="00700399">
        <w:t>sonelgaz</w:t>
      </w:r>
      <w:proofErr w:type="spellEnd"/>
      <w:r w:rsidR="00700399">
        <w:t xml:space="preserve"> </w:t>
      </w:r>
      <w:proofErr w:type="spellStart"/>
      <w:r w:rsidR="00700399">
        <w:t>sdo</w:t>
      </w:r>
      <w:proofErr w:type="spellEnd"/>
      <w:r w:rsidR="00700399">
        <w:t xml:space="preserve">) </w:t>
      </w:r>
    </w:p>
    <w:p w:rsidR="00700399" w:rsidRDefault="00700399" w:rsidP="00826A10">
      <w:r>
        <w:t xml:space="preserve"> 1 ANS Animatrice sans une société en ligne      </w:t>
      </w:r>
    </w:p>
    <w:p w:rsidR="00DC6955" w:rsidRPr="002C476A" w:rsidRDefault="00DC6955" w:rsidP="00826A10">
      <w:r>
        <w:t xml:space="preserve">   </w:t>
      </w:r>
    </w:p>
    <w:sectPr w:rsidR="00DC6955" w:rsidRPr="002C476A" w:rsidSect="00B56BC2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B7" w:rsidRDefault="00EE3FB7" w:rsidP="00713050">
      <w:pPr>
        <w:spacing w:line="240" w:lineRule="auto"/>
      </w:pPr>
      <w:r>
        <w:separator/>
      </w:r>
    </w:p>
  </w:endnote>
  <w:endnote w:type="continuationSeparator" w:id="0">
    <w:p w:rsidR="00EE3FB7" w:rsidRDefault="00EE3FB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eau de disposition du pied de page"/>
    </w:tblPr>
    <w:tblGrid>
      <w:gridCol w:w="2630"/>
      <w:gridCol w:w="2630"/>
      <w:gridCol w:w="2631"/>
      <w:gridCol w:w="2631"/>
    </w:tblGrid>
    <w:tr w:rsidR="00C2098A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ieddepage"/>
          </w:pPr>
          <w:r w:rsidRPr="00CA3DF1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e 102" title="Icône de messageri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e 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e 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e libre 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angle isocèle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angle isocèle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angle isocèle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6AFB57" id="Groupe 102" o:spid="_x0000_s1026" alt="Titre : Icône de messagerie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q2UDBOCAAA&#10;KjkAAA4AAAAAAAAAAAAAAAAALgIAAGRycy9lMm9Eb2MueG1sUEsBAi0AFAAGAAgAAAAhAGhHG9DY&#10;AAAAAwEAAA8AAAAAAAAAAAAAAAAAqAoAAGRycy9kb3ducmV2LnhtbFBLBQYAAAAABAAEAPMAAACt&#10;CwAAAAA=&#10;">
                    <o:lock v:ext="edit" aspectratio="t"/>
                    <v:oval id="Ovale 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e 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orme libre 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le isocèle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le isocèle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e 4" title="Icôn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ercle autour du symbol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e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D6105B" id="Groupe 4" o:spid="_x0000_s1026" alt="Titre : Icôn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VIwGE7gSAAAhZQAADgAAAAAAAAAA&#10;AAAAAAAuAgAAZHJzL2Uyb0RvYy54bWxQSwECLQAUAAYACAAAACEAaEcb0NgAAAADAQAADwAAAAAA&#10;AAAAAAAAAAASFQAAZHJzL2Rvd25yZXYueG1sUEsFBgAAAAAEAAQA8wAAABcWAAAAAA==&#10;">
                    <o:lock v:ext="edit" aspectratio="t"/>
                    <v:shape id="Cercle autour du symbol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e de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e 10" title="Icône de téléphon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ercle autour du 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06B562" id="Groupe 10" o:spid="_x0000_s1026" alt="Titre : Icône de téléphone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">
                    <o:lock v:ext="edit" aspectratio="t"/>
                    <v:shape id="Cercle autour du symbole de téléphone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e de téléphone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e 16" title="Icôn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ercle autour du symbol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e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2DBF54" id="Groupe 16" o:spid="_x0000_s1026" alt="Titre : Icôn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FlXgmPGEQAA8mMAAA4AAAAAAAAAAAAAAAAALgIAAGRycy9l&#10;Mm9Eb2MueG1sUEsBAi0AFAAGAAgAAAAhAGhHG9DYAAAAAwEAAA8AAAAAAAAAAAAAAAAAIBQAAGRy&#10;cy9kb3ducmV2LnhtbFBLBQYAAAAABAAEAPMAAAAlFQAAAAA=&#10;">
                    <o:lock v:ext="edit" aspectratio="t"/>
                    <v:shape id="Cercle autour du symbol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e de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Tr="00826A10">
      <w:sdt>
        <w:sdtPr>
          <w:id w:val="2059505472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A3DF1" w:rsidRDefault="00826A10" w:rsidP="00826A10">
              <w:pPr>
                <w:pStyle w:val="Pieddepage"/>
              </w:pPr>
              <w:r>
                <w:rPr>
                  <w:lang w:bidi="fr-FR"/>
                </w:rPr>
                <w:t>Adresse e-mail</w:t>
              </w:r>
            </w:p>
          </w:tc>
        </w:sdtContent>
      </w:sdt>
      <w:sdt>
        <w:sdtPr>
          <w:id w:val="-350426300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Pieddepage"/>
              </w:pPr>
              <w:r>
                <w:rPr>
                  <w:lang w:bidi="fr-FR"/>
                </w:rPr>
                <w:t>Pseudo Twitter</w:t>
              </w:r>
            </w:p>
          </w:tc>
        </w:sdtContent>
      </w:sdt>
      <w:sdt>
        <w:sdtPr>
          <w:id w:val="-100111087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Pieddepage"/>
              </w:pPr>
              <w:r>
                <w:rPr>
                  <w:lang w:bidi="fr-FR"/>
                </w:rPr>
                <w:t>Téléphone</w:t>
              </w:r>
            </w:p>
          </w:tc>
        </w:sdtContent>
      </w:sdt>
      <w:sdt>
        <w:sdtPr>
          <w:id w:val="-1851867989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C2098A" w:rsidRDefault="00826A10" w:rsidP="00826A10">
              <w:pPr>
                <w:pStyle w:val="Pieddepage"/>
              </w:pPr>
              <w:r>
                <w:rPr>
                  <w:lang w:bidi="fr-FR"/>
                </w:rPr>
                <w:t>URL LinkedIn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ieddepage"/>
          <w:rPr>
            <w:noProof/>
          </w:rPr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826A10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eau de disposition de pied de page pour les coordonnées"/>
    </w:tblPr>
    <w:tblGrid>
      <w:gridCol w:w="2630"/>
      <w:gridCol w:w="2630"/>
      <w:gridCol w:w="2631"/>
      <w:gridCol w:w="2631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depage"/>
          </w:pPr>
          <w:r w:rsidRPr="00CA3DF1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Groupe 102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e 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e 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e libre 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angle isocèle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angle isocèle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angle isocèle 33" descr="Icône d’e-mail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1C4D0EE" id="Groupe 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VNjP5sCAAAfTkAAA4AAAAAAAAAAAAAAAAALgIAAGRycy9l&#10;Mm9Eb2MueG1sUEsBAi0AFAAGAAgAAAAhAGhHG9DYAAAAAwEAAA8AAAAAAAAAAAAAAAAAxgoAAGRy&#10;cy9kb3ducmV2LnhtbFBLBQYAAAAABAAEAPMAAADLCwAAAAA=&#10;">
                    <o:lock v:ext="edit" aspectratio="t"/>
                    <v:oval id="Ovale 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e 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orme libre 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angle isocèle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angle isocèle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 33" o:spid="_x0000_s1032" type="#_x0000_t5" alt="Icône d’e-mail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Groupe 4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ercle autour du symbol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e Twitter" descr="Icôn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D0FB24A" id="Groupe 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">
                    <o:lock v:ext="edit" aspectratio="t"/>
                    <v:shape id="Cercle autour du symbole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e Twitter" o:spid="_x0000_s1028" alt="Icône Twitter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Groupe 10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ercle autour du symbol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e de téléphone" descr="Icône de téléphone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2FDA5F" id="Groupe 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AUCQT3oRAAAfXgAADgAAAAAAAAAAAAAAAAAuAgAAZHJzL2Uyb0RvYy54bWxQSwECLQAUAAYA&#10;CAAAACEAaEcb0NgAAAADAQAADwAAAAAAAAAAAAAAAADUEwAAZHJzL2Rvd25yZXYueG1sUEsFBgAA&#10;AAAEAAQA8wAAANkUAAAAAA==&#10;">
                    <o:lock v:ext="edit" aspectratio="t"/>
                    <v:shape id="Cercle autour du symbole de téléphone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e de téléphone" o:spid="_x0000_s1028" alt="Icône de téléphone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depage"/>
          </w:pPr>
          <w:r w:rsidRPr="00C2098A">
            <w:rPr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Groupe 16">
                      <a:extLst xmlns:a="http://schemas.openxmlformats.org/drawingml/2006/main"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ercle autour du symbol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e LinkedIn" descr="Icôn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751758" id="Groupe 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GjKtWTwEQAARGQAAA4AAAAAAAAAAAAAAAAALgIAAGRycy9lMm9Eb2MueG1sUEsBAi0A&#10;FAAGAAgAAAAhAGhHG9DYAAAAAwEAAA8AAAAAAAAAAAAAAAAAShQAAGRycy9kb3ducmV2LnhtbFBL&#10;BQYAAAAABAAEAPMAAABPFQAAAAA=&#10;">
                    <o:lock v:ext="edit" aspectratio="t"/>
                    <v:shape id="Cercle autour du symbole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e LinkedIn" o:spid="_x0000_s1028" alt="Icône LinkedI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sdt>
        <w:sdtPr>
          <w:id w:val="206994694"/>
          <w:placeholder>
            <w:docPart w:val="918C97131609411E94D0360C3021DE8B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A3DF1" w:rsidRDefault="00B76A83" w:rsidP="003C5528">
              <w:pPr>
                <w:pStyle w:val="Pieddepage"/>
              </w:pPr>
              <w:r>
                <w:rPr>
                  <w:lang w:bidi="fr-FR"/>
                </w:rPr>
                <w:t>Adresse e-mail</w:t>
              </w:r>
            </w:p>
          </w:tc>
        </w:sdtContent>
      </w:sdt>
      <w:sdt>
        <w:sdtPr>
          <w:id w:val="-2118979991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Pieddepage"/>
              </w:pPr>
              <w:r>
                <w:rPr>
                  <w:lang w:bidi="fr-FR"/>
                </w:rPr>
                <w:t>Pseudo Twitter</w:t>
              </w:r>
            </w:p>
          </w:tc>
        </w:sdtContent>
      </w:sdt>
      <w:sdt>
        <w:sdtPr>
          <w:id w:val="1734046813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Pieddepage"/>
              </w:pPr>
              <w:r>
                <w:rPr>
                  <w:lang w:bidi="fr-FR"/>
                </w:rPr>
                <w:t>Téléphone</w:t>
              </w:r>
            </w:p>
          </w:tc>
        </w:sdtContent>
      </w:sdt>
      <w:sdt>
        <w:sdtPr>
          <w:id w:val="-1053928120"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Pieddepage"/>
              </w:pPr>
              <w:r>
                <w:rPr>
                  <w:lang w:bidi="fr-FR"/>
                </w:rPr>
                <w:t>URL LinkedIn</w:t>
              </w:r>
            </w:p>
          </w:tc>
        </w:sdtContent>
      </w:sdt>
    </w:tr>
  </w:tbl>
  <w:p w:rsidR="00217980" w:rsidRDefault="002179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B7" w:rsidRDefault="00EE3FB7" w:rsidP="00713050">
      <w:pPr>
        <w:spacing w:line="240" w:lineRule="auto"/>
      </w:pPr>
      <w:r>
        <w:separator/>
      </w:r>
    </w:p>
  </w:footnote>
  <w:footnote w:type="continuationSeparator" w:id="0">
    <w:p w:rsidR="00EE3FB7" w:rsidRDefault="00EE3FB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au de disposition d’en-tête de page de suite"/>
    </w:tblPr>
    <w:tblGrid>
      <w:gridCol w:w="3787"/>
      <w:gridCol w:w="6735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826A10" w:rsidRPr="00906BEE" w:rsidRDefault="00EE3FB7" w:rsidP="00826A10">
          <w:pPr>
            <w:pStyle w:val="Initiales"/>
          </w:pPr>
          <w:sdt>
            <w:sdtPr>
              <w:alias w:val="Vos initiales :"/>
              <w:tag w:val="Vos initiales :"/>
              <w:id w:val="1185324316"/>
              <w:temporary/>
              <w:showingPlcHdr/>
              <w15:appearance w15:val="hidden"/>
            </w:sdtPr>
            <w:sdtEndPr/>
            <w:sdtContent>
              <w:r w:rsidR="002C476A">
                <w:rPr>
                  <w:lang w:bidi="fr-FR"/>
                </w:rPr>
                <w:t>VN</w:t>
              </w:r>
            </w:sdtContent>
          </w:sdt>
        </w:p>
        <w:p w:rsidR="001A5CA9" w:rsidRPr="00F207C0" w:rsidRDefault="001A5CA9" w:rsidP="001A5CA9">
          <w:pPr>
            <w:pStyle w:val="Initiales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Grilledutablea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eau de disposition de titre"/>
          </w:tblPr>
          <w:tblGrid>
            <w:gridCol w:w="6735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EE3FB7" w:rsidP="001A5CA9">
                <w:pPr>
                  <w:pStyle w:val="Titre1"/>
                  <w:outlineLvl w:val="0"/>
                </w:pPr>
                <w:sdt>
                  <w:sdtPr>
                    <w:alias w:val="Entrez votre nom :"/>
                    <w:tag w:val="Entrez votre nom :"/>
                    <w:id w:val="185027472"/>
                    <w:placeholder>
                      <w:docPart w:val="BF3580939A104A6B892AD5CCCC634452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fr-FR"/>
                      </w:rPr>
                      <w:t>Votre nom</w:t>
                    </w:r>
                  </w:sdtContent>
                </w:sdt>
              </w:p>
              <w:p w:rsidR="001A5CA9" w:rsidRDefault="001A5CA9" w:rsidP="001A5CA9">
                <w:pPr>
                  <w:pStyle w:val="Titre2"/>
                  <w:outlineLvl w:val="1"/>
                </w:pP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FB0EC9" w:rsidP="001A5CA9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57064F" wp14:editId="03DF5181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oupe 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ectangle rouge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Cercle blanc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ercle rouge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3583CE" id="Groupe 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">
              <v:rect id="Rectangle rouge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Cercle blanc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le rouge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55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C476A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116C0"/>
    <w:rsid w:val="004244FF"/>
    <w:rsid w:val="00424DD9"/>
    <w:rsid w:val="004305E4"/>
    <w:rsid w:val="0046104A"/>
    <w:rsid w:val="004717C5"/>
    <w:rsid w:val="00495434"/>
    <w:rsid w:val="004A24CC"/>
    <w:rsid w:val="00523479"/>
    <w:rsid w:val="00543DB7"/>
    <w:rsid w:val="00567605"/>
    <w:rsid w:val="005729B0"/>
    <w:rsid w:val="00583E4F"/>
    <w:rsid w:val="00641630"/>
    <w:rsid w:val="00684488"/>
    <w:rsid w:val="006A3CE7"/>
    <w:rsid w:val="006A7746"/>
    <w:rsid w:val="006C4C50"/>
    <w:rsid w:val="006D76B1"/>
    <w:rsid w:val="00700399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15D0C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76A83"/>
    <w:rsid w:val="00BA5B40"/>
    <w:rsid w:val="00BD0206"/>
    <w:rsid w:val="00C2098A"/>
    <w:rsid w:val="00C34176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C6955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E3FB7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51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Titre1">
    <w:name w:val="heading 1"/>
    <w:basedOn w:val="Normal"/>
    <w:link w:val="Titre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Grilledutableau">
    <w:name w:val="Table Grid"/>
    <w:basedOn w:val="Tableau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E22E87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edelespacerserv">
    <w:name w:val="Placeholder Text"/>
    <w:basedOn w:val="Policepardfaut"/>
    <w:uiPriority w:val="99"/>
    <w:semiHidden/>
    <w:rsid w:val="003D03E5"/>
    <w:rPr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En-tte">
    <w:name w:val="header"/>
    <w:basedOn w:val="Normal"/>
    <w:link w:val="En-tteCar"/>
    <w:uiPriority w:val="99"/>
    <w:unhideWhenUsed/>
    <w:rsid w:val="0088504C"/>
    <w:pPr>
      <w:spacing w:line="240" w:lineRule="auto"/>
    </w:pPr>
  </w:style>
  <w:style w:type="paragraph" w:customStyle="1" w:styleId="Initiales">
    <w:name w:val="Initiales"/>
    <w:basedOn w:val="Normal"/>
    <w:next w:val="Titre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-tteCar">
    <w:name w:val="En-tête Car"/>
    <w:basedOn w:val="Policepardfaut"/>
    <w:link w:val="En-tte"/>
    <w:uiPriority w:val="99"/>
    <w:rsid w:val="0088504C"/>
  </w:style>
  <w:style w:type="paragraph" w:styleId="Pieddepage">
    <w:name w:val="footer"/>
    <w:basedOn w:val="Normal"/>
    <w:link w:val="Pieddepage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88504C"/>
    <w:rPr>
      <w:rFonts w:asciiTheme="majorHAnsi" w:hAnsiTheme="majorHAnsi"/>
      <w:caps/>
    </w:rPr>
  </w:style>
  <w:style w:type="character" w:customStyle="1" w:styleId="Titre8Car">
    <w:name w:val="Titre 8 Car"/>
    <w:basedOn w:val="Policepardfaut"/>
    <w:link w:val="Titre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5F6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A75F6"/>
  </w:style>
  <w:style w:type="paragraph" w:styleId="Normalcentr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A75F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75F6"/>
  </w:style>
  <w:style w:type="paragraph" w:styleId="Corpsdetexte2">
    <w:name w:val="Body Text 2"/>
    <w:basedOn w:val="Normal"/>
    <w:link w:val="Corpsdetexte2Car"/>
    <w:uiPriority w:val="99"/>
    <w:semiHidden/>
    <w:unhideWhenUsed/>
    <w:rsid w:val="00AA75F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A75F6"/>
  </w:style>
  <w:style w:type="paragraph" w:styleId="Corpsdetexte3">
    <w:name w:val="Body Text 3"/>
    <w:basedOn w:val="Normal"/>
    <w:link w:val="Corpsdetexte3C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A75F6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A75F6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A75F6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A75F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75F6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A75F6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A75F6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A75F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A75F6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A75F6"/>
  </w:style>
  <w:style w:type="table" w:styleId="Grillecouleur">
    <w:name w:val="Colorful Grid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A75F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75F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5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5F6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A75F6"/>
  </w:style>
  <w:style w:type="character" w:customStyle="1" w:styleId="DateCar">
    <w:name w:val="Date Car"/>
    <w:basedOn w:val="Policepardfaut"/>
    <w:link w:val="Date"/>
    <w:uiPriority w:val="99"/>
    <w:semiHidden/>
    <w:rsid w:val="00AA75F6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75F6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A75F6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A75F6"/>
  </w:style>
  <w:style w:type="character" w:styleId="Accentuation">
    <w:name w:val="Emphasis"/>
    <w:basedOn w:val="Policepardfaut"/>
    <w:uiPriority w:val="10"/>
    <w:semiHidden/>
    <w:unhideWhenUsed/>
    <w:rsid w:val="00AA75F6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A75F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A75F6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A75F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75F6"/>
    <w:rPr>
      <w:szCs w:val="20"/>
    </w:rPr>
  </w:style>
  <w:style w:type="table" w:styleId="TableauGrille1Clair">
    <w:name w:val="Grid Table 1 Light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AA75F6"/>
  </w:style>
  <w:style w:type="paragraph" w:styleId="AdresseHTML">
    <w:name w:val="HTML Address"/>
    <w:basedOn w:val="Normal"/>
    <w:link w:val="AdresseHTMLC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A75F6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AA75F6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AA75F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75F6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AA75F6"/>
    <w:rPr>
      <w:i/>
      <w:iCs/>
    </w:rPr>
  </w:style>
  <w:style w:type="character" w:styleId="Lienhypertexte">
    <w:name w:val="Hyperlink"/>
    <w:basedOn w:val="Policepardfau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D03E5"/>
    <w:rPr>
      <w:i/>
      <w:iCs/>
      <w:color w:val="D0181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AA75F6"/>
  </w:style>
  <w:style w:type="paragraph" w:styleId="Liste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A75F6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A75F6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AA75F6"/>
  </w:style>
  <w:style w:type="character" w:styleId="Numrodepage">
    <w:name w:val="page number"/>
    <w:basedOn w:val="Policepardfaut"/>
    <w:uiPriority w:val="99"/>
    <w:semiHidden/>
    <w:unhideWhenUsed/>
    <w:rsid w:val="00AA75F6"/>
  </w:style>
  <w:style w:type="table" w:styleId="Tableausimple1">
    <w:name w:val="Plain Table 1"/>
    <w:basedOn w:val="Tableau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A75F6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A75F6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A75F6"/>
  </w:style>
  <w:style w:type="character" w:customStyle="1" w:styleId="SalutationsCar">
    <w:name w:val="Salutations Car"/>
    <w:basedOn w:val="Policepardfaut"/>
    <w:link w:val="Salutations"/>
    <w:uiPriority w:val="99"/>
    <w:semiHidden/>
    <w:rsid w:val="00AA75F6"/>
  </w:style>
  <w:style w:type="paragraph" w:styleId="Signature">
    <w:name w:val="Signature"/>
    <w:basedOn w:val="Normal"/>
    <w:link w:val="SignatureC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A75F6"/>
  </w:style>
  <w:style w:type="character" w:styleId="lev">
    <w:name w:val="Strong"/>
    <w:basedOn w:val="Policepardfaut"/>
    <w:uiPriority w:val="22"/>
    <w:semiHidden/>
    <w:unhideWhenUsed/>
    <w:qFormat/>
    <w:rsid w:val="00AA75F6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AA75F6"/>
  </w:style>
  <w:style w:type="table" w:styleId="Tableauprofessionnel">
    <w:name w:val="Table Professional"/>
    <w:basedOn w:val="Tableau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abrinsattaf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eur\AppData\Roaming\Microsoft\Templates\CV%20soign&#233;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84EAD29E3E4A59925A2CC995A9F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1C95B-364F-406A-9FDF-95D6BF2B632B}"/>
      </w:docPartPr>
      <w:docPartBody>
        <w:p w:rsidR="00754A16" w:rsidRDefault="00F35ED1">
          <w:pPr>
            <w:pStyle w:val="2784EAD29E3E4A59925A2CC995A9F8EE"/>
          </w:pPr>
          <w:r w:rsidRPr="002C476A">
            <w:rPr>
              <w:lang w:bidi="fr-FR"/>
            </w:rPr>
            <w:t>Compétences</w:t>
          </w:r>
        </w:p>
      </w:docPartBody>
    </w:docPart>
    <w:docPart>
      <w:docPartPr>
        <w:name w:val="5B61DB66695D41B8918CCED708A70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4C13E-5E2C-4C76-B5D6-6DB0913C7777}"/>
      </w:docPartPr>
      <w:docPartBody>
        <w:p w:rsidR="00754A16" w:rsidRDefault="00F35ED1">
          <w:pPr>
            <w:pStyle w:val="5B61DB66695D41B8918CCED708A70B63"/>
          </w:pPr>
          <w:r w:rsidRPr="002C476A">
            <w:rPr>
              <w:lang w:bidi="fr-FR"/>
            </w:rPr>
            <w:t>Votre nom</w:t>
          </w:r>
        </w:p>
      </w:docPartBody>
    </w:docPart>
    <w:docPart>
      <w:docPartPr>
        <w:name w:val="D36B9C203FB2497583DB8FF8B44A5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4A7CA-B526-4402-B250-EF59D8943661}"/>
      </w:docPartPr>
      <w:docPartBody>
        <w:p w:rsidR="00754A16" w:rsidRDefault="00F35ED1">
          <w:pPr>
            <w:pStyle w:val="D36B9C203FB2497583DB8FF8B44A590D"/>
          </w:pPr>
          <w:r w:rsidRPr="002C476A">
            <w:rPr>
              <w:lang w:bidi="fr-FR"/>
            </w:rPr>
            <w:t>Expérience</w:t>
          </w:r>
        </w:p>
      </w:docPartBody>
    </w:docPart>
    <w:docPart>
      <w:docPartPr>
        <w:name w:val="029911E0D50D40B5A9E2EB8F5F82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944AA-BF42-4E98-8E9A-DFD5214C13CD}"/>
      </w:docPartPr>
      <w:docPartBody>
        <w:p w:rsidR="00754A16" w:rsidRDefault="00F35ED1">
          <w:pPr>
            <w:pStyle w:val="029911E0D50D40B5A9E2EB8F5F82F2E2"/>
          </w:pPr>
          <w:r w:rsidRPr="002C476A">
            <w:rPr>
              <w:lang w:bidi="fr-FR"/>
            </w:rPr>
            <w:t>À</w:t>
          </w:r>
        </w:p>
      </w:docPartBody>
    </w:docPart>
    <w:docPart>
      <w:docPartPr>
        <w:name w:val="3BFA45C47D0A4DF6ADA8B7E52A71C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1A68D-EF21-4291-B553-24C8287A9511}"/>
      </w:docPartPr>
      <w:docPartBody>
        <w:p w:rsidR="00754A16" w:rsidRDefault="00F35ED1">
          <w:pPr>
            <w:pStyle w:val="3BFA45C47D0A4DF6ADA8B7E52A71C7B2"/>
          </w:pPr>
          <w:r w:rsidRPr="002C476A">
            <w:rPr>
              <w:lang w:bidi="fr-FR"/>
            </w:rPr>
            <w:t>Dates De</w:t>
          </w:r>
        </w:p>
      </w:docPartBody>
    </w:docPart>
    <w:docPart>
      <w:docPartPr>
        <w:name w:val="9B51838A480B41238DB0319CD1445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B4D3E-9D10-427C-B749-C4047339CAD1}"/>
      </w:docPartPr>
      <w:docPartBody>
        <w:p w:rsidR="00754A16" w:rsidRDefault="00F35ED1">
          <w:pPr>
            <w:pStyle w:val="9B51838A480B41238DB0319CD14459B5"/>
          </w:pPr>
          <w:r w:rsidRPr="002C476A">
            <w:rPr>
              <w:lang w:bidi="fr-FR"/>
            </w:rPr>
            <w:t>À</w:t>
          </w:r>
        </w:p>
      </w:docPartBody>
    </w:docPart>
    <w:docPart>
      <w:docPartPr>
        <w:name w:val="450636542E8043EFB20D438BEABF0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AAB3D-6912-4E0D-ADD2-2295FD2EC196}"/>
      </w:docPartPr>
      <w:docPartBody>
        <w:p w:rsidR="00754A16" w:rsidRDefault="00F35ED1">
          <w:pPr>
            <w:pStyle w:val="450636542E8043EFB20D438BEABF0CBE"/>
          </w:pPr>
          <w:r w:rsidRPr="002C476A">
            <w:rPr>
              <w:lang w:bidi="fr-FR"/>
            </w:rPr>
            <w:t>Formation</w:t>
          </w:r>
        </w:p>
      </w:docPartBody>
    </w:docPart>
    <w:docPart>
      <w:docPartPr>
        <w:name w:val="BF3580939A104A6B892AD5CCCC634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A099A-D653-4C28-B119-67AED7455BED}"/>
      </w:docPartPr>
      <w:docPartBody>
        <w:p w:rsidR="00754A16" w:rsidRDefault="00F35ED1">
          <w:pPr>
            <w:pStyle w:val="BF3580939A104A6B892AD5CCCC634452"/>
          </w:pPr>
          <w:r w:rsidRPr="002C476A">
            <w:rPr>
              <w:lang w:bidi="fr-FR"/>
            </w:rPr>
            <w:t>Établissement</w:t>
          </w:r>
        </w:p>
      </w:docPartBody>
    </w:docPart>
    <w:docPart>
      <w:docPartPr>
        <w:name w:val="50CA68D591C5457F80795315FFA37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6B908-D4A0-4913-AA43-5E2EFDC91171}"/>
      </w:docPartPr>
      <w:docPartBody>
        <w:p w:rsidR="00754A16" w:rsidRDefault="00F35ED1">
          <w:pPr>
            <w:pStyle w:val="50CA68D591C5457F80795315FFA3754C"/>
          </w:pPr>
          <w:r w:rsidRPr="002C476A">
            <w:rPr>
              <w:lang w:bidi="fr-FR"/>
            </w:rPr>
            <w:t>Expérience ou leadership de bénévolat</w:t>
          </w:r>
        </w:p>
      </w:docPartBody>
    </w:docPart>
    <w:docPart>
      <w:docPartPr>
        <w:name w:val="918C97131609411E94D0360C3021D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2710F-A446-42F2-8E69-0D9B9A41A1D3}"/>
      </w:docPartPr>
      <w:docPartBody>
        <w:p w:rsidR="00754A16" w:rsidRDefault="00F35ED1">
          <w:pPr>
            <w:pStyle w:val="918C97131609411E94D0360C3021DE8B"/>
          </w:pPr>
          <w:r w:rsidRPr="002C476A">
            <w:rPr>
              <w:lang w:bidi="fr-FR"/>
            </w:rPr>
            <w:t>Avez-vous géré une équipe dans votre club, mené un projet pour une association ou participé à la rédaction du journal de votre établissement scolaire ? Décrivez les expériences qui illustrent vos qualités de leader.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D1"/>
    <w:rsid w:val="00754A16"/>
    <w:rsid w:val="00F35ED1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D0A05E425F44319FF3827B232A58B5">
    <w:name w:val="70D0A05E425F44319FF3827B232A58B5"/>
  </w:style>
  <w:style w:type="paragraph" w:customStyle="1" w:styleId="4E50D33A80C54BAEB7CAD22107FA320E">
    <w:name w:val="4E50D33A80C54BAEB7CAD22107FA320E"/>
  </w:style>
  <w:style w:type="paragraph" w:customStyle="1" w:styleId="45A7CA3338364C048F645D9EC1E6FD39">
    <w:name w:val="45A7CA3338364C048F645D9EC1E6FD39"/>
  </w:style>
  <w:style w:type="paragraph" w:customStyle="1" w:styleId="2784EAD29E3E4A59925A2CC995A9F8EE">
    <w:name w:val="2784EAD29E3E4A59925A2CC995A9F8EE"/>
  </w:style>
  <w:style w:type="paragraph" w:customStyle="1" w:styleId="167846FBB19242A38B53C61D7760D4A6">
    <w:name w:val="167846FBB19242A38B53C61D7760D4A6"/>
  </w:style>
  <w:style w:type="paragraph" w:customStyle="1" w:styleId="5B61DB66695D41B8918CCED708A70B63">
    <w:name w:val="5B61DB66695D41B8918CCED708A70B63"/>
  </w:style>
  <w:style w:type="paragraph" w:customStyle="1" w:styleId="CA4EC3A2E4E048B0A2F0F3BF33BB9341">
    <w:name w:val="CA4EC3A2E4E048B0A2F0F3BF33BB9341"/>
  </w:style>
  <w:style w:type="paragraph" w:customStyle="1" w:styleId="89175911A933428DBF88B92AA87A27FA">
    <w:name w:val="89175911A933428DBF88B92AA87A27FA"/>
  </w:style>
  <w:style w:type="paragraph" w:customStyle="1" w:styleId="D36B9C203FB2497583DB8FF8B44A590D">
    <w:name w:val="D36B9C203FB2497583DB8FF8B44A590D"/>
  </w:style>
  <w:style w:type="paragraph" w:customStyle="1" w:styleId="2E85F10F08EA4033A27D2792C02D41C4">
    <w:name w:val="2E85F10F08EA4033A27D2792C02D41C4"/>
  </w:style>
  <w:style w:type="paragraph" w:customStyle="1" w:styleId="8D71D7FFE2514644AA6ABDD4730DFDB1">
    <w:name w:val="8D71D7FFE2514644AA6ABDD4730DFDB1"/>
  </w:style>
  <w:style w:type="paragraph" w:customStyle="1" w:styleId="79A27218219F4095A492B4B2DBC4441C">
    <w:name w:val="79A27218219F4095A492B4B2DBC4441C"/>
  </w:style>
  <w:style w:type="paragraph" w:customStyle="1" w:styleId="029911E0D50D40B5A9E2EB8F5F82F2E2">
    <w:name w:val="029911E0D50D40B5A9E2EB8F5F82F2E2"/>
  </w:style>
  <w:style w:type="paragraph" w:customStyle="1" w:styleId="436F30E660034776A5B6837431B7821A">
    <w:name w:val="436F30E660034776A5B6837431B7821A"/>
  </w:style>
  <w:style w:type="paragraph" w:customStyle="1" w:styleId="9CD2767B08F4484985E0C9F6EDADF355">
    <w:name w:val="9CD2767B08F4484985E0C9F6EDADF355"/>
  </w:style>
  <w:style w:type="paragraph" w:customStyle="1" w:styleId="12AB70BE734841A282783E01F79F66B5">
    <w:name w:val="12AB70BE734841A282783E01F79F66B5"/>
  </w:style>
  <w:style w:type="paragraph" w:customStyle="1" w:styleId="3BFA45C47D0A4DF6ADA8B7E52A71C7B2">
    <w:name w:val="3BFA45C47D0A4DF6ADA8B7E52A71C7B2"/>
  </w:style>
  <w:style w:type="paragraph" w:customStyle="1" w:styleId="9B51838A480B41238DB0319CD14459B5">
    <w:name w:val="9B51838A480B41238DB0319CD14459B5"/>
  </w:style>
  <w:style w:type="paragraph" w:customStyle="1" w:styleId="37F0639CFFF44254AC8628509F8CE747">
    <w:name w:val="37F0639CFFF44254AC8628509F8CE747"/>
  </w:style>
  <w:style w:type="paragraph" w:customStyle="1" w:styleId="450636542E8043EFB20D438BEABF0CBE">
    <w:name w:val="450636542E8043EFB20D438BEABF0CBE"/>
  </w:style>
  <w:style w:type="paragraph" w:customStyle="1" w:styleId="1C88111470944AA78F9ACCA18E9E2A6C">
    <w:name w:val="1C88111470944AA78F9ACCA18E9E2A6C"/>
  </w:style>
  <w:style w:type="paragraph" w:customStyle="1" w:styleId="2FD0F1AE0ACE420F989D7A6E18E96032">
    <w:name w:val="2FD0F1AE0ACE420F989D7A6E18E96032"/>
  </w:style>
  <w:style w:type="paragraph" w:customStyle="1" w:styleId="22BB10C71693490B8756FFF0267E7E4A">
    <w:name w:val="22BB10C71693490B8756FFF0267E7E4A"/>
  </w:style>
  <w:style w:type="paragraph" w:customStyle="1" w:styleId="5DD8E3D5FDE14CB0A45E3B740400913A">
    <w:name w:val="5DD8E3D5FDE14CB0A45E3B740400913A"/>
  </w:style>
  <w:style w:type="paragraph" w:customStyle="1" w:styleId="F63B8F27105F4DE2B66B125D6A996AFD">
    <w:name w:val="F63B8F27105F4DE2B66B125D6A996AFD"/>
  </w:style>
  <w:style w:type="paragraph" w:customStyle="1" w:styleId="CA494B40138C43999992C069F0E1F463">
    <w:name w:val="CA494B40138C43999992C069F0E1F463"/>
  </w:style>
  <w:style w:type="paragraph" w:customStyle="1" w:styleId="BF3580939A104A6B892AD5CCCC634452">
    <w:name w:val="BF3580939A104A6B892AD5CCCC634452"/>
  </w:style>
  <w:style w:type="paragraph" w:customStyle="1" w:styleId="987C446A1A614195883EFA8BFC73EEDD">
    <w:name w:val="987C446A1A614195883EFA8BFC73EEDD"/>
  </w:style>
  <w:style w:type="paragraph" w:customStyle="1" w:styleId="50CA68D591C5457F80795315FFA3754C">
    <w:name w:val="50CA68D591C5457F80795315FFA3754C"/>
  </w:style>
  <w:style w:type="paragraph" w:customStyle="1" w:styleId="918C97131609411E94D0360C3021DE8B">
    <w:name w:val="918C97131609411E94D0360C3021D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soigné, conçu par MOO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2023-07-27T18:50:00Z</dcterms:created>
  <dcterms:modified xsi:type="dcterms:W3CDTF">2023-09-10T19:11:00Z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