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5076" w:type="pct"/>
        <w:tblInd w:w="-142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468"/>
      </w:tblGrid>
      <w:tr w:rsidR="00692703" w:rsidRPr="009C56AD" w14:paraId="1A6C3DE9" w14:textId="77777777" w:rsidTr="001E27A5">
        <w:trPr>
          <w:trHeight w:hRule="exact" w:val="2074"/>
        </w:trPr>
        <w:tc>
          <w:tcPr>
            <w:tcW w:w="9468" w:type="dxa"/>
            <w:tcMar>
              <w:top w:w="0" w:type="dxa"/>
              <w:bottom w:w="0" w:type="dxa"/>
            </w:tcMar>
          </w:tcPr>
          <w:p w14:paraId="48D3E3AA" w14:textId="39BFD358" w:rsidR="00692703" w:rsidRPr="00012B30" w:rsidRDefault="008A4295" w:rsidP="008A4295">
            <w:pPr>
              <w:pStyle w:val="Titre"/>
              <w:rPr>
                <w:sz w:val="56"/>
                <w:lang w:val="fr-FR"/>
              </w:rPr>
            </w:pPr>
            <w:r w:rsidRPr="00012B30">
              <w:rPr>
                <w:sz w:val="56"/>
                <w:lang w:val="fr-FR"/>
              </w:rPr>
              <w:t>HAMDI</w:t>
            </w:r>
            <w:r w:rsidR="00C710F8" w:rsidRPr="00012B30">
              <w:rPr>
                <w:sz w:val="56"/>
                <w:lang w:val="fr-FR"/>
              </w:rPr>
              <w:t xml:space="preserve"> </w:t>
            </w:r>
            <w:r w:rsidRPr="00012B30">
              <w:rPr>
                <w:rStyle w:val="Emphaseintense"/>
                <w:sz w:val="56"/>
                <w:szCs w:val="52"/>
                <w:lang w:val="fr-FR"/>
              </w:rPr>
              <w:t>SOUILEM</w:t>
            </w:r>
          </w:p>
          <w:p w14:paraId="03D1C68E" w14:textId="3E72767D" w:rsidR="00692703" w:rsidRPr="00012B30" w:rsidRDefault="00DE073B" w:rsidP="008A4295">
            <w:pPr>
              <w:pStyle w:val="ContactInfo"/>
              <w:contextualSpacing w:val="0"/>
              <w:rPr>
                <w:lang w:val="fr-FR"/>
              </w:rPr>
            </w:pPr>
            <w:r w:rsidRPr="00012B30">
              <w:rPr>
                <w:lang w:val="fr-FR"/>
              </w:rPr>
              <w:t>+216 96</w:t>
            </w:r>
            <w:r w:rsidR="008A4295" w:rsidRPr="00012B30">
              <w:rPr>
                <w:lang w:val="fr-FR"/>
              </w:rPr>
              <w:t> 429 175</w:t>
            </w:r>
          </w:p>
          <w:p w14:paraId="3645CDA4" w14:textId="5E37A95D" w:rsidR="00692703" w:rsidRPr="004B6509" w:rsidRDefault="008A4295" w:rsidP="008A4295">
            <w:pPr>
              <w:pStyle w:val="ContactInfoEmphasis"/>
              <w:contextualSpacing w:val="0"/>
              <w:rPr>
                <w:color w:val="3A3A3A" w:themeColor="background2" w:themeShade="40"/>
                <w:lang w:val="fr-FR"/>
              </w:rPr>
            </w:pPr>
            <w:r w:rsidRPr="004B6509">
              <w:rPr>
                <w:rStyle w:val="Lienhypertexte"/>
                <w:color w:val="3A3A3A" w:themeColor="background2" w:themeShade="40"/>
                <w:u w:val="none"/>
                <w:lang w:val="fr-FR"/>
              </w:rPr>
              <w:t>Hamdi.souilem@yahoo.com</w:t>
            </w:r>
          </w:p>
          <w:p w14:paraId="21BAE83D" w14:textId="3BF01E51" w:rsidR="00FF1516" w:rsidRPr="00012B30" w:rsidRDefault="00E578B3" w:rsidP="009A6138">
            <w:pPr>
              <w:pStyle w:val="ContactInfo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Responsable Informatique</w:t>
            </w:r>
            <w:bookmarkStart w:id="0" w:name="_GoBack"/>
            <w:bookmarkEnd w:id="0"/>
          </w:p>
        </w:tc>
      </w:tr>
      <w:tr w:rsidR="009571D8" w:rsidRPr="00AF4B9F" w14:paraId="38D0D6AF" w14:textId="77777777" w:rsidTr="001E27A5">
        <w:trPr>
          <w:trHeight w:val="742"/>
        </w:trPr>
        <w:tc>
          <w:tcPr>
            <w:tcW w:w="9468" w:type="dxa"/>
            <w:tcMar>
              <w:top w:w="432" w:type="dxa"/>
            </w:tcMar>
          </w:tcPr>
          <w:p w14:paraId="31F0E180" w14:textId="0107B04A" w:rsidR="009114B8" w:rsidRDefault="009114B8" w:rsidP="004F63C6">
            <w:pPr>
              <w:spacing w:after="40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Administrateur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bases de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données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système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avec 8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ans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d'expérience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dans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le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domaine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Engagé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à assurer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l'organisation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et la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sécurité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complète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de la base de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données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, la modification et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l'amélioration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de bases de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données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aussi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bien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la performance de windows server.</w:t>
            </w:r>
          </w:p>
          <w:p w14:paraId="458FCDA4" w14:textId="665FCFDD" w:rsidR="00400A56" w:rsidRPr="00012B30" w:rsidRDefault="009114B8" w:rsidP="004F63C6">
            <w:pPr>
              <w:spacing w:after="40"/>
              <w:rPr>
                <w:lang w:val="fr-FR"/>
              </w:rPr>
            </w:pP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Excellentes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capacités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d'analyse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, de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résolution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problèmes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et de communication. Aptitude à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bien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travailler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équipe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individuellement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1E27A5" w:rsidRPr="00CF1A49" w14:paraId="21F0A626" w14:textId="77777777" w:rsidTr="001E27A5">
        <w:trPr>
          <w:trHeight w:val="2621"/>
        </w:trPr>
        <w:tc>
          <w:tcPr>
            <w:tcW w:w="9468" w:type="dxa"/>
            <w:tcMar>
              <w:top w:w="432" w:type="dxa"/>
            </w:tcMar>
          </w:tcPr>
          <w:p w14:paraId="1684412C" w14:textId="77777777" w:rsidR="001E27A5" w:rsidRPr="00CF1A49" w:rsidRDefault="001E27A5" w:rsidP="00FC549B">
            <w:pPr>
              <w:pStyle w:val="Titre1"/>
              <w:outlineLvl w:val="0"/>
            </w:pPr>
            <w:r>
              <w:t>aptitudes</w:t>
            </w:r>
          </w:p>
          <w:tbl>
            <w:tblPr>
              <w:tblStyle w:val="Grilledutableau"/>
              <w:tblW w:w="1070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3558"/>
              <w:gridCol w:w="3711"/>
              <w:gridCol w:w="3433"/>
            </w:tblGrid>
            <w:tr w:rsidR="001E27A5" w:rsidRPr="006E1507" w14:paraId="5906CEE6" w14:textId="77777777" w:rsidTr="001E27A5">
              <w:trPr>
                <w:trHeight w:val="2089"/>
              </w:trPr>
              <w:tc>
                <w:tcPr>
                  <w:tcW w:w="3558" w:type="dxa"/>
                </w:tcPr>
                <w:p w14:paraId="6AC4FDE3" w14:textId="77777777" w:rsidR="001E27A5" w:rsidRDefault="001E27A5" w:rsidP="00FC549B">
                  <w:pPr>
                    <w:pStyle w:val="Listepuces"/>
                  </w:pPr>
                  <w:r>
                    <w:t>PL/SQL</w:t>
                  </w:r>
                </w:p>
                <w:p w14:paraId="224CE38E" w14:textId="77777777" w:rsidR="001E27A5" w:rsidRDefault="001E27A5" w:rsidP="00FC549B">
                  <w:pPr>
                    <w:pStyle w:val="Listepuces"/>
                  </w:pPr>
                  <w:r>
                    <w:t>SQL Server</w:t>
                  </w:r>
                </w:p>
                <w:p w14:paraId="7AC27C40" w14:textId="77777777" w:rsidR="001E27A5" w:rsidRDefault="001E27A5" w:rsidP="00FC549B">
                  <w:pPr>
                    <w:pStyle w:val="Listepuces"/>
                  </w:pPr>
                  <w:r>
                    <w:t>MySQL</w:t>
                  </w:r>
                </w:p>
                <w:p w14:paraId="28D6513B" w14:textId="492CD8AD" w:rsidR="001E27A5" w:rsidRPr="006E1507" w:rsidRDefault="00850FBA" w:rsidP="001E27A5">
                  <w:pPr>
                    <w:pStyle w:val="Listepuces"/>
                  </w:pPr>
                  <w:r>
                    <w:t>Node-Red</w:t>
                  </w:r>
                </w:p>
              </w:tc>
              <w:tc>
                <w:tcPr>
                  <w:tcW w:w="3711" w:type="dxa"/>
                  <w:tcMar>
                    <w:left w:w="360" w:type="dxa"/>
                  </w:tcMar>
                </w:tcPr>
                <w:p w14:paraId="4CC32AC9" w14:textId="09DB127D" w:rsidR="00441893" w:rsidRDefault="00441893" w:rsidP="00FC549B">
                  <w:pPr>
                    <w:pStyle w:val="Listepuces"/>
                  </w:pPr>
                  <w:r>
                    <w:t>Node.js</w:t>
                  </w:r>
                </w:p>
                <w:p w14:paraId="40F71BBA" w14:textId="77777777" w:rsidR="001E27A5" w:rsidRDefault="001E27A5" w:rsidP="00FC549B">
                  <w:pPr>
                    <w:pStyle w:val="Listepuces"/>
                  </w:pPr>
                  <w:r w:rsidRPr="00294463">
                    <w:t>Windows Server</w:t>
                  </w:r>
                </w:p>
                <w:p w14:paraId="62EF797F" w14:textId="77777777" w:rsidR="001E27A5" w:rsidRPr="006E1507" w:rsidRDefault="001E27A5" w:rsidP="00FC549B">
                  <w:pPr>
                    <w:pStyle w:val="Listepuces"/>
                    <w:contextualSpacing w:val="0"/>
                  </w:pPr>
                  <w:r>
                    <w:t xml:space="preserve">Active Directory </w:t>
                  </w:r>
                </w:p>
                <w:p w14:paraId="1814EF8E" w14:textId="77777777" w:rsidR="001E27A5" w:rsidRDefault="001E27A5" w:rsidP="00FC549B">
                  <w:pPr>
                    <w:pStyle w:val="Listepuces"/>
                  </w:pPr>
                  <w:proofErr w:type="spellStart"/>
                  <w:r>
                    <w:t>Fortinet</w:t>
                  </w:r>
                  <w:proofErr w:type="spellEnd"/>
                  <w:r>
                    <w:t xml:space="preserve">, </w:t>
                  </w:r>
                  <w:r w:rsidRPr="008123C1">
                    <w:t>switches</w:t>
                  </w:r>
                  <w:r>
                    <w:t xml:space="preserve"> (Cisco)</w:t>
                  </w:r>
                </w:p>
                <w:p w14:paraId="7636DC12" w14:textId="77777777" w:rsidR="001E27A5" w:rsidRPr="00294463" w:rsidRDefault="001E27A5" w:rsidP="00FC549B">
                  <w:pPr>
                    <w:pStyle w:val="Listepuces"/>
                    <w:numPr>
                      <w:ilvl w:val="0"/>
                      <w:numId w:val="0"/>
                    </w:numPr>
                    <w:ind w:left="360"/>
                  </w:pPr>
                </w:p>
                <w:p w14:paraId="31A5954D" w14:textId="77777777" w:rsidR="001E27A5" w:rsidRPr="006E1507" w:rsidRDefault="001E27A5" w:rsidP="00FC549B">
                  <w:pPr>
                    <w:pStyle w:val="Listepuces"/>
                    <w:numPr>
                      <w:ilvl w:val="0"/>
                      <w:numId w:val="0"/>
                    </w:numPr>
                    <w:ind w:left="360"/>
                    <w:contextualSpacing w:val="0"/>
                  </w:pPr>
                </w:p>
                <w:p w14:paraId="385D8111" w14:textId="77777777" w:rsidR="001E27A5" w:rsidRDefault="001E27A5" w:rsidP="00FC549B">
                  <w:pPr>
                    <w:pStyle w:val="Listepuces"/>
                    <w:numPr>
                      <w:ilvl w:val="0"/>
                      <w:numId w:val="0"/>
                    </w:numPr>
                    <w:ind w:left="360"/>
                  </w:pPr>
                </w:p>
                <w:p w14:paraId="762D37B3" w14:textId="77777777" w:rsidR="001E27A5" w:rsidRPr="006E1507" w:rsidRDefault="001E27A5" w:rsidP="00FC549B">
                  <w:pPr>
                    <w:pStyle w:val="Listepuces"/>
                    <w:numPr>
                      <w:ilvl w:val="0"/>
                      <w:numId w:val="0"/>
                    </w:numPr>
                    <w:ind w:left="360"/>
                    <w:contextualSpacing w:val="0"/>
                  </w:pPr>
                </w:p>
              </w:tc>
              <w:tc>
                <w:tcPr>
                  <w:tcW w:w="3433" w:type="dxa"/>
                </w:tcPr>
                <w:p w14:paraId="3FBEB5A7" w14:textId="77777777" w:rsidR="001E27A5" w:rsidRDefault="001E27A5" w:rsidP="00FC549B">
                  <w:pPr>
                    <w:pStyle w:val="Listepuces"/>
                    <w:contextualSpacing w:val="0"/>
                  </w:pPr>
                  <w:r w:rsidRPr="00294463">
                    <w:t xml:space="preserve">VMware </w:t>
                  </w:r>
                  <w:proofErr w:type="spellStart"/>
                  <w:r w:rsidRPr="00294463">
                    <w:t>vSphere</w:t>
                  </w:r>
                  <w:proofErr w:type="spellEnd"/>
                </w:p>
                <w:p w14:paraId="124BA99A" w14:textId="77777777" w:rsidR="001E27A5" w:rsidRDefault="001E27A5" w:rsidP="00FC549B">
                  <w:pPr>
                    <w:pStyle w:val="Listepuces"/>
                    <w:contextualSpacing w:val="0"/>
                  </w:pPr>
                  <w:r>
                    <w:t xml:space="preserve">Azure Monitoring </w:t>
                  </w:r>
                </w:p>
                <w:p w14:paraId="7BB63BEE" w14:textId="77777777" w:rsidR="001E27A5" w:rsidRDefault="001E27A5" w:rsidP="00FC549B">
                  <w:pPr>
                    <w:pStyle w:val="Listepuces"/>
                    <w:contextualSpacing w:val="0"/>
                  </w:pPr>
                  <w:r w:rsidRPr="00294463">
                    <w:t>Microsoft Azure</w:t>
                  </w:r>
                </w:p>
                <w:p w14:paraId="19260223" w14:textId="77777777" w:rsidR="001E27A5" w:rsidRDefault="001E27A5" w:rsidP="00FC549B">
                  <w:pPr>
                    <w:pStyle w:val="Listepuces"/>
                    <w:numPr>
                      <w:ilvl w:val="0"/>
                      <w:numId w:val="0"/>
                    </w:numPr>
                    <w:ind w:left="360"/>
                    <w:contextualSpacing w:val="0"/>
                  </w:pPr>
                </w:p>
                <w:p w14:paraId="622CC91C" w14:textId="77777777" w:rsidR="001E27A5" w:rsidRPr="00294463" w:rsidRDefault="001E27A5" w:rsidP="00FC549B">
                  <w:pPr>
                    <w:pStyle w:val="Listepuces"/>
                    <w:numPr>
                      <w:ilvl w:val="0"/>
                      <w:numId w:val="0"/>
                    </w:numPr>
                    <w:ind w:left="360"/>
                    <w:contextualSpacing w:val="0"/>
                  </w:pPr>
                </w:p>
                <w:p w14:paraId="6B2C338D" w14:textId="77777777" w:rsidR="001E27A5" w:rsidRDefault="001E27A5" w:rsidP="00FC549B">
                  <w:pPr>
                    <w:pStyle w:val="Listepuces"/>
                    <w:numPr>
                      <w:ilvl w:val="0"/>
                      <w:numId w:val="0"/>
                    </w:numPr>
                    <w:ind w:left="360"/>
                  </w:pPr>
                </w:p>
                <w:p w14:paraId="19C29625" w14:textId="77777777" w:rsidR="001E27A5" w:rsidRDefault="001E27A5" w:rsidP="00FC549B">
                  <w:pPr>
                    <w:pStyle w:val="Listepuces"/>
                    <w:numPr>
                      <w:ilvl w:val="0"/>
                      <w:numId w:val="0"/>
                    </w:numPr>
                    <w:ind w:left="360"/>
                  </w:pPr>
                </w:p>
              </w:tc>
            </w:tr>
          </w:tbl>
          <w:p w14:paraId="753C3600" w14:textId="77777777" w:rsidR="001E27A5" w:rsidRDefault="001E27A5" w:rsidP="00FC549B"/>
        </w:tc>
      </w:tr>
    </w:tbl>
    <w:p w14:paraId="3EC8C3B4" w14:textId="77777777" w:rsidR="004E01EB" w:rsidRPr="00CF1A49" w:rsidRDefault="0000327A" w:rsidP="004E01EB">
      <w:pPr>
        <w:pStyle w:val="Titre1"/>
      </w:pPr>
      <w:sdt>
        <w:sdtPr>
          <w:alias w:val="Experience:"/>
          <w:tag w:val="Experience:"/>
          <w:id w:val="-1983300934"/>
          <w:placeholder>
            <w:docPart w:val="1AFD135D2B0C46E8989F1B02CC1D0C7A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Grilledutableau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56"/>
      </w:tblGrid>
      <w:tr w:rsidR="001D0BF1" w:rsidRPr="00AF4B9F" w14:paraId="43CEF7B6" w14:textId="77777777" w:rsidTr="00D66A52">
        <w:tc>
          <w:tcPr>
            <w:tcW w:w="9355" w:type="dxa"/>
          </w:tcPr>
          <w:p w14:paraId="370898D9" w14:textId="01D8D0D8" w:rsidR="001D0BF1" w:rsidRPr="00CF1A49" w:rsidRDefault="00405098" w:rsidP="001D0BF1">
            <w:pPr>
              <w:pStyle w:val="Titre3"/>
              <w:contextualSpacing w:val="0"/>
              <w:outlineLvl w:val="2"/>
            </w:pPr>
            <w:r>
              <w:t>Août 2014</w:t>
            </w:r>
            <w:r w:rsidR="001D0BF1" w:rsidRPr="00CF1A49">
              <w:t xml:space="preserve"> – </w:t>
            </w:r>
            <w:r w:rsidR="00755C42">
              <w:t>PRESENT</w:t>
            </w:r>
          </w:p>
          <w:p w14:paraId="5FDC891B" w14:textId="739CBADE" w:rsidR="001D0BF1" w:rsidRPr="00CF1A49" w:rsidRDefault="00405098" w:rsidP="00405098">
            <w:pPr>
              <w:pStyle w:val="Titre2"/>
              <w:contextualSpacing w:val="0"/>
              <w:outlineLvl w:val="1"/>
            </w:pPr>
            <w:r w:rsidRPr="004B6509">
              <w:rPr>
                <w:color w:val="747474" w:themeColor="background2" w:themeShade="80"/>
              </w:rPr>
              <w:t xml:space="preserve">Administrateur </w:t>
            </w:r>
            <w:r w:rsidR="00234726">
              <w:rPr>
                <w:color w:val="747474" w:themeColor="background2" w:themeShade="80"/>
              </w:rPr>
              <w:t xml:space="preserve">Base de données et </w:t>
            </w:r>
            <w:r w:rsidRPr="004B6509">
              <w:rPr>
                <w:color w:val="747474" w:themeColor="background2" w:themeShade="80"/>
              </w:rPr>
              <w:t>systeme</w:t>
            </w:r>
            <w:r w:rsidR="001D0BF1" w:rsidRPr="004B6509">
              <w:rPr>
                <w:color w:val="747474" w:themeColor="background2" w:themeShade="80"/>
              </w:rPr>
              <w:t xml:space="preserve">, </w:t>
            </w:r>
            <w:r>
              <w:rPr>
                <w:rStyle w:val="Rfrenceple"/>
              </w:rPr>
              <w:t>ELECTRO-CONTACT</w:t>
            </w:r>
          </w:p>
          <w:p w14:paraId="6423AD84" w14:textId="77777777" w:rsidR="001E27A5" w:rsidRDefault="001E27A5" w:rsidP="001E27A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lang w:val="fr-FR"/>
              </w:rPr>
            </w:pPr>
            <w:r>
              <w:rPr>
                <w:lang w:val="fr-FR"/>
              </w:rPr>
              <w:t>Administrer serveur base de données</w:t>
            </w:r>
          </w:p>
          <w:p w14:paraId="47C49B63" w14:textId="77777777" w:rsidR="001E27A5" w:rsidRDefault="001E27A5" w:rsidP="001E27A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lang w:val="fr-FR"/>
              </w:rPr>
            </w:pPr>
            <w:r w:rsidRPr="00683F95">
              <w:rPr>
                <w:lang w:val="fr-FR"/>
              </w:rPr>
              <w:t xml:space="preserve">Suivi et optimisation </w:t>
            </w:r>
            <w:r>
              <w:rPr>
                <w:lang w:val="fr-FR"/>
              </w:rPr>
              <w:t>des performances SQL serveur (</w:t>
            </w:r>
            <w:proofErr w:type="spellStart"/>
            <w:r>
              <w:rPr>
                <w:lang w:val="fr-FR"/>
              </w:rPr>
              <w:t>Activity</w:t>
            </w:r>
            <w:proofErr w:type="spellEnd"/>
            <w:r>
              <w:rPr>
                <w:lang w:val="fr-FR"/>
              </w:rPr>
              <w:t xml:space="preserve"> Monitoring, DBCC…)</w:t>
            </w:r>
          </w:p>
          <w:p w14:paraId="5082098D" w14:textId="1D5EBF72" w:rsidR="001E27A5" w:rsidRPr="001E27A5" w:rsidRDefault="001E27A5" w:rsidP="001E27A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lang w:val="fr-FR"/>
              </w:rPr>
            </w:pPr>
            <w:r w:rsidRPr="00012B30">
              <w:rPr>
                <w:lang w:val="fr-FR"/>
              </w:rPr>
              <w:t>Optimiser,</w:t>
            </w:r>
            <w:r>
              <w:rPr>
                <w:lang w:val="fr-FR"/>
              </w:rPr>
              <w:t xml:space="preserve"> régler les requêtes SQL en cas du besoin : </w:t>
            </w:r>
            <w:proofErr w:type="spellStart"/>
            <w:r>
              <w:rPr>
                <w:lang w:val="fr-FR"/>
              </w:rPr>
              <w:t>Views</w:t>
            </w:r>
            <w:proofErr w:type="spellEnd"/>
            <w:r>
              <w:rPr>
                <w:lang w:val="fr-FR"/>
              </w:rPr>
              <w:t xml:space="preserve">, Indexes, </w:t>
            </w:r>
            <w:proofErr w:type="spellStart"/>
            <w:r>
              <w:rPr>
                <w:lang w:val="fr-FR"/>
              </w:rPr>
              <w:t>sp_Table</w:t>
            </w:r>
            <w:proofErr w:type="spellEnd"/>
            <w:r>
              <w:rPr>
                <w:lang w:val="fr-FR"/>
              </w:rPr>
              <w:t>, Triggers, CTE in SQL</w:t>
            </w:r>
          </w:p>
          <w:p w14:paraId="51D8F70A" w14:textId="77777777" w:rsidR="00B27AFD" w:rsidRPr="009114B8" w:rsidRDefault="00B27AFD" w:rsidP="001E27A5">
            <w:pPr>
              <w:pStyle w:val="Paragraphedeliste"/>
              <w:numPr>
                <w:ilvl w:val="0"/>
                <w:numId w:val="15"/>
              </w:numPr>
            </w:pPr>
            <w:proofErr w:type="spellStart"/>
            <w:r w:rsidRPr="009114B8">
              <w:t>Développer</w:t>
            </w:r>
            <w:proofErr w:type="spellEnd"/>
            <w:r w:rsidRPr="009114B8">
              <w:t xml:space="preserve"> des </w:t>
            </w:r>
            <w:proofErr w:type="spellStart"/>
            <w:r w:rsidRPr="009114B8">
              <w:t>modèles</w:t>
            </w:r>
            <w:proofErr w:type="spellEnd"/>
            <w:r w:rsidRPr="009114B8">
              <w:t xml:space="preserve"> de </w:t>
            </w:r>
            <w:proofErr w:type="spellStart"/>
            <w:r w:rsidRPr="009114B8">
              <w:t>données</w:t>
            </w:r>
            <w:proofErr w:type="spellEnd"/>
            <w:r w:rsidRPr="009114B8">
              <w:t xml:space="preserve"> et des conceptions de bases de </w:t>
            </w:r>
            <w:proofErr w:type="spellStart"/>
            <w:r w:rsidRPr="009114B8">
              <w:t>données</w:t>
            </w:r>
            <w:proofErr w:type="spellEnd"/>
            <w:r w:rsidRPr="009114B8">
              <w:t xml:space="preserve"> pour </w:t>
            </w:r>
            <w:proofErr w:type="spellStart"/>
            <w:r w:rsidRPr="009114B8">
              <w:t>planifier</w:t>
            </w:r>
            <w:proofErr w:type="spellEnd"/>
            <w:r w:rsidRPr="009114B8">
              <w:t xml:space="preserve"> des </w:t>
            </w:r>
            <w:proofErr w:type="spellStart"/>
            <w:r w:rsidRPr="009114B8">
              <w:t>projets</w:t>
            </w:r>
            <w:proofErr w:type="spellEnd"/>
          </w:p>
          <w:p w14:paraId="1D996184" w14:textId="77777777" w:rsidR="00B27AFD" w:rsidRPr="009114B8" w:rsidRDefault="00B27AFD" w:rsidP="001E27A5">
            <w:pPr>
              <w:pStyle w:val="Paragraphedeliste"/>
              <w:numPr>
                <w:ilvl w:val="0"/>
                <w:numId w:val="15"/>
              </w:numPr>
            </w:pPr>
            <w:proofErr w:type="spellStart"/>
            <w:r w:rsidRPr="009114B8">
              <w:t>Niveaux</w:t>
            </w:r>
            <w:proofErr w:type="spellEnd"/>
            <w:r w:rsidRPr="009114B8">
              <w:t xml:space="preserve"> </w:t>
            </w:r>
            <w:proofErr w:type="spellStart"/>
            <w:r w:rsidRPr="009114B8">
              <w:t>d'accès</w:t>
            </w:r>
            <w:proofErr w:type="spellEnd"/>
            <w:r w:rsidRPr="009114B8">
              <w:t xml:space="preserve"> </w:t>
            </w:r>
            <w:proofErr w:type="spellStart"/>
            <w:r w:rsidRPr="009114B8">
              <w:t>utilisateur</w:t>
            </w:r>
            <w:proofErr w:type="spellEnd"/>
            <w:r w:rsidRPr="009114B8">
              <w:t xml:space="preserve"> </w:t>
            </w:r>
            <w:proofErr w:type="spellStart"/>
            <w:r w:rsidRPr="009114B8">
              <w:t>spécifiés</w:t>
            </w:r>
            <w:proofErr w:type="spellEnd"/>
            <w:r w:rsidRPr="009114B8">
              <w:t xml:space="preserve"> pour </w:t>
            </w:r>
            <w:proofErr w:type="spellStart"/>
            <w:r w:rsidRPr="009114B8">
              <w:t>chaque</w:t>
            </w:r>
            <w:proofErr w:type="spellEnd"/>
            <w:r w:rsidRPr="009114B8">
              <w:t xml:space="preserve"> segment de base de </w:t>
            </w:r>
            <w:proofErr w:type="spellStart"/>
            <w:r w:rsidRPr="009114B8">
              <w:t>données</w:t>
            </w:r>
            <w:proofErr w:type="spellEnd"/>
            <w:r w:rsidRPr="009114B8">
              <w:t xml:space="preserve"> </w:t>
            </w:r>
            <w:proofErr w:type="spellStart"/>
            <w:r w:rsidRPr="009114B8">
              <w:t>afin</w:t>
            </w:r>
            <w:proofErr w:type="spellEnd"/>
            <w:r w:rsidRPr="009114B8">
              <w:t xml:space="preserve"> de </w:t>
            </w:r>
            <w:proofErr w:type="spellStart"/>
            <w:r w:rsidRPr="009114B8">
              <w:t>protéger</w:t>
            </w:r>
            <w:proofErr w:type="spellEnd"/>
            <w:r w:rsidRPr="009114B8">
              <w:t xml:space="preserve"> </w:t>
            </w:r>
            <w:proofErr w:type="spellStart"/>
            <w:r w:rsidRPr="009114B8">
              <w:t>l'intégrité</w:t>
            </w:r>
            <w:proofErr w:type="spellEnd"/>
            <w:r w:rsidRPr="009114B8">
              <w:t xml:space="preserve"> de la base de </w:t>
            </w:r>
            <w:proofErr w:type="spellStart"/>
            <w:r w:rsidRPr="009114B8">
              <w:t>données</w:t>
            </w:r>
            <w:proofErr w:type="spellEnd"/>
            <w:r w:rsidRPr="009114B8">
              <w:t xml:space="preserve"> et les informations de </w:t>
            </w:r>
            <w:proofErr w:type="spellStart"/>
            <w:r w:rsidRPr="009114B8">
              <w:t>l'entreprise</w:t>
            </w:r>
            <w:proofErr w:type="spellEnd"/>
          </w:p>
          <w:p w14:paraId="10253AD8" w14:textId="07F60FC2" w:rsidR="00B27AFD" w:rsidRPr="009114B8" w:rsidRDefault="00B27AFD" w:rsidP="001E27A5">
            <w:pPr>
              <w:pStyle w:val="Paragraphedeliste"/>
              <w:numPr>
                <w:ilvl w:val="0"/>
                <w:numId w:val="15"/>
              </w:numPr>
            </w:pPr>
            <w:proofErr w:type="spellStart"/>
            <w:r w:rsidRPr="009114B8">
              <w:t>Évaluer</w:t>
            </w:r>
            <w:proofErr w:type="spellEnd"/>
            <w:r w:rsidRPr="009114B8">
              <w:t xml:space="preserve"> les </w:t>
            </w:r>
            <w:proofErr w:type="spellStart"/>
            <w:r w:rsidRPr="009114B8">
              <w:t>beso</w:t>
            </w:r>
            <w:r w:rsidR="001E27A5">
              <w:t>ins</w:t>
            </w:r>
            <w:proofErr w:type="spellEnd"/>
            <w:r w:rsidR="001E27A5">
              <w:t xml:space="preserve"> et les </w:t>
            </w:r>
            <w:proofErr w:type="spellStart"/>
            <w:r w:rsidR="001E27A5">
              <w:t>objectifs</w:t>
            </w:r>
            <w:proofErr w:type="spellEnd"/>
            <w:r w:rsidR="001E27A5">
              <w:t xml:space="preserve"> </w:t>
            </w:r>
            <w:r w:rsidRPr="009114B8">
              <w:t xml:space="preserve"> </w:t>
            </w:r>
            <w:r w:rsidR="009114B8" w:rsidRPr="009114B8">
              <w:t>grace</w:t>
            </w:r>
            <w:r w:rsidRPr="009114B8">
              <w:t xml:space="preserve"> à la communication et aux </w:t>
            </w:r>
            <w:proofErr w:type="spellStart"/>
            <w:r w:rsidRPr="009114B8">
              <w:t>évaluations</w:t>
            </w:r>
            <w:proofErr w:type="spellEnd"/>
            <w:r w:rsidRPr="009114B8">
              <w:t xml:space="preserve"> du </w:t>
            </w:r>
            <w:proofErr w:type="spellStart"/>
            <w:r w:rsidRPr="009114B8">
              <w:t>système</w:t>
            </w:r>
            <w:proofErr w:type="spellEnd"/>
            <w:r w:rsidRPr="009114B8">
              <w:t xml:space="preserve"> pour modifier les bases de </w:t>
            </w:r>
            <w:proofErr w:type="spellStart"/>
            <w:r w:rsidRPr="009114B8">
              <w:t>données</w:t>
            </w:r>
            <w:proofErr w:type="spellEnd"/>
            <w:r w:rsidRPr="009114B8">
              <w:t xml:space="preserve"> </w:t>
            </w:r>
            <w:proofErr w:type="spellStart"/>
            <w:r w:rsidRPr="009114B8">
              <w:t>existantes</w:t>
            </w:r>
            <w:proofErr w:type="spellEnd"/>
            <w:r w:rsidRPr="009114B8">
              <w:t xml:space="preserve"> </w:t>
            </w:r>
          </w:p>
          <w:p w14:paraId="4EF9D2F4" w14:textId="42194860" w:rsidR="006C1CD9" w:rsidRDefault="006C1CD9" w:rsidP="006C1CD9">
            <w:pPr>
              <w:pStyle w:val="Paragraphedeliste"/>
              <w:numPr>
                <w:ilvl w:val="0"/>
                <w:numId w:val="15"/>
              </w:numPr>
            </w:pPr>
            <w:proofErr w:type="spellStart"/>
            <w:r w:rsidRPr="006C1CD9">
              <w:t>Développement</w:t>
            </w:r>
            <w:proofErr w:type="spellEnd"/>
            <w:r w:rsidRPr="006C1CD9">
              <w:t xml:space="preserve"> ave</w:t>
            </w:r>
            <w:r w:rsidR="00850FBA">
              <w:t>c Node.js,</w:t>
            </w:r>
            <w:r w:rsidRPr="006C1CD9">
              <w:t xml:space="preserve"> PL/SQL</w:t>
            </w:r>
          </w:p>
          <w:p w14:paraId="4E1E1E4C" w14:textId="611EB9A6" w:rsidR="001E27A5" w:rsidRPr="009114B8" w:rsidRDefault="001E27A5" w:rsidP="006C1CD9">
            <w:pPr>
              <w:pStyle w:val="Paragraphedeliste"/>
              <w:numPr>
                <w:ilvl w:val="0"/>
                <w:numId w:val="15"/>
              </w:numPr>
            </w:pPr>
            <w:proofErr w:type="spellStart"/>
            <w:r w:rsidRPr="009114B8">
              <w:t>Analyser</w:t>
            </w:r>
            <w:proofErr w:type="spellEnd"/>
            <w:r w:rsidRPr="009114B8">
              <w:t xml:space="preserve"> et </w:t>
            </w:r>
            <w:proofErr w:type="spellStart"/>
            <w:r w:rsidRPr="009114B8">
              <w:t>répondr</w:t>
            </w:r>
            <w:r>
              <w:t>e</w:t>
            </w:r>
            <w:proofErr w:type="spellEnd"/>
            <w:r>
              <w:t xml:space="preserve"> aux </w:t>
            </w:r>
            <w:proofErr w:type="spellStart"/>
            <w:r>
              <w:t>besoins</w:t>
            </w:r>
            <w:proofErr w:type="spellEnd"/>
            <w:r>
              <w:t xml:space="preserve"> des </w:t>
            </w:r>
            <w:proofErr w:type="spellStart"/>
            <w:r>
              <w:t>utilisateurs</w:t>
            </w:r>
            <w:proofErr w:type="spellEnd"/>
            <w:r>
              <w:t>: Dashboard</w:t>
            </w:r>
            <w:r w:rsidRPr="001E27A5">
              <w:t xml:space="preserve"> pour </w:t>
            </w:r>
            <w:proofErr w:type="spellStart"/>
            <w:r w:rsidRPr="001E27A5">
              <w:t>afficher</w:t>
            </w:r>
            <w:proofErr w:type="spellEnd"/>
            <w:r w:rsidRPr="001E27A5">
              <w:t xml:space="preserve"> la production en temp reel</w:t>
            </w:r>
            <w:r w:rsidR="00B53C85">
              <w:t xml:space="preserve"> avec .NET</w:t>
            </w:r>
          </w:p>
          <w:p w14:paraId="0C1EDF10" w14:textId="54669F35" w:rsidR="00315EA7" w:rsidRPr="009114B8" w:rsidRDefault="009114B8" w:rsidP="001E27A5">
            <w:pPr>
              <w:pStyle w:val="Paragraphedeliste"/>
              <w:numPr>
                <w:ilvl w:val="0"/>
                <w:numId w:val="15"/>
              </w:numPr>
            </w:pPr>
            <w:proofErr w:type="spellStart"/>
            <w:r w:rsidRPr="009114B8">
              <w:t>Configurer</w:t>
            </w:r>
            <w:proofErr w:type="spellEnd"/>
            <w:r w:rsidRPr="009114B8">
              <w:t xml:space="preserve"> </w:t>
            </w:r>
            <w:r w:rsidR="001E27A5">
              <w:t>ET</w:t>
            </w:r>
            <w:r w:rsidRPr="009114B8">
              <w:t xml:space="preserve"> </w:t>
            </w:r>
            <w:proofErr w:type="spellStart"/>
            <w:r w:rsidRPr="009114B8">
              <w:t>maintenir</w:t>
            </w:r>
            <w:proofErr w:type="spellEnd"/>
            <w:r w:rsidRPr="009114B8">
              <w:t xml:space="preserve"> Active Directory (DNS, DHCP, GPO, etc.)</w:t>
            </w:r>
          </w:p>
          <w:p w14:paraId="0514FD30" w14:textId="77777777" w:rsidR="009114B8" w:rsidRPr="009114B8" w:rsidRDefault="009114B8" w:rsidP="001E27A5">
            <w:pPr>
              <w:pStyle w:val="Paragraphedeliste"/>
              <w:numPr>
                <w:ilvl w:val="0"/>
                <w:numId w:val="15"/>
              </w:numPr>
            </w:pPr>
            <w:proofErr w:type="spellStart"/>
            <w:r w:rsidRPr="009114B8">
              <w:t>Sauvegarde</w:t>
            </w:r>
            <w:proofErr w:type="spellEnd"/>
            <w:r w:rsidRPr="009114B8">
              <w:t xml:space="preserve"> et </w:t>
            </w:r>
            <w:proofErr w:type="spellStart"/>
            <w:r w:rsidRPr="009114B8">
              <w:t>restauration</w:t>
            </w:r>
            <w:proofErr w:type="spellEnd"/>
            <w:r w:rsidRPr="009114B8">
              <w:t xml:space="preserve"> (VEEAM)</w:t>
            </w:r>
          </w:p>
          <w:p w14:paraId="58EFBEAE" w14:textId="77777777" w:rsidR="009114B8" w:rsidRPr="009114B8" w:rsidRDefault="009114B8" w:rsidP="001E27A5">
            <w:pPr>
              <w:pStyle w:val="Paragraphedeliste"/>
              <w:numPr>
                <w:ilvl w:val="0"/>
                <w:numId w:val="15"/>
              </w:numPr>
            </w:pPr>
            <w:proofErr w:type="spellStart"/>
            <w:r w:rsidRPr="009114B8">
              <w:t>Déployer</w:t>
            </w:r>
            <w:proofErr w:type="spellEnd"/>
            <w:r w:rsidRPr="009114B8">
              <w:t xml:space="preserve"> et </w:t>
            </w:r>
            <w:proofErr w:type="spellStart"/>
            <w:r w:rsidRPr="009114B8">
              <w:t>gérer</w:t>
            </w:r>
            <w:proofErr w:type="spellEnd"/>
            <w:r w:rsidRPr="009114B8">
              <w:t xml:space="preserve"> les </w:t>
            </w:r>
            <w:proofErr w:type="spellStart"/>
            <w:r w:rsidRPr="009114B8">
              <w:t>périphériques</w:t>
            </w:r>
            <w:proofErr w:type="spellEnd"/>
            <w:r w:rsidRPr="009114B8">
              <w:t xml:space="preserve"> </w:t>
            </w:r>
            <w:proofErr w:type="spellStart"/>
            <w:r w:rsidRPr="009114B8">
              <w:t>réseau</w:t>
            </w:r>
            <w:proofErr w:type="spellEnd"/>
            <w:r w:rsidRPr="009114B8">
              <w:t xml:space="preserve"> (pare-</w:t>
            </w:r>
            <w:proofErr w:type="spellStart"/>
            <w:r w:rsidRPr="009114B8">
              <w:t>feu</w:t>
            </w:r>
            <w:proofErr w:type="spellEnd"/>
            <w:r w:rsidRPr="009114B8">
              <w:t xml:space="preserve">, </w:t>
            </w:r>
            <w:proofErr w:type="spellStart"/>
            <w:r w:rsidRPr="009114B8">
              <w:t>commutateurs</w:t>
            </w:r>
            <w:proofErr w:type="spellEnd"/>
            <w:r w:rsidRPr="009114B8">
              <w:t xml:space="preserve">, </w:t>
            </w:r>
            <w:proofErr w:type="spellStart"/>
            <w:r w:rsidRPr="009114B8">
              <w:t>wifi</w:t>
            </w:r>
            <w:proofErr w:type="spellEnd"/>
            <w:r w:rsidRPr="009114B8">
              <w:t>)</w:t>
            </w:r>
          </w:p>
          <w:p w14:paraId="260C91EB" w14:textId="77777777" w:rsidR="009114B8" w:rsidRPr="009114B8" w:rsidRDefault="009114B8" w:rsidP="001E27A5">
            <w:pPr>
              <w:pStyle w:val="Paragraphedeliste"/>
              <w:numPr>
                <w:ilvl w:val="0"/>
                <w:numId w:val="15"/>
              </w:numPr>
            </w:pPr>
            <w:proofErr w:type="spellStart"/>
            <w:r w:rsidRPr="009114B8">
              <w:t>Déployer</w:t>
            </w:r>
            <w:proofErr w:type="spellEnd"/>
            <w:r w:rsidRPr="009114B8">
              <w:t xml:space="preserve"> et </w:t>
            </w:r>
            <w:proofErr w:type="spellStart"/>
            <w:r w:rsidRPr="009114B8">
              <w:t>gérer</w:t>
            </w:r>
            <w:proofErr w:type="spellEnd"/>
            <w:r w:rsidRPr="009114B8">
              <w:t xml:space="preserve"> des </w:t>
            </w:r>
            <w:proofErr w:type="spellStart"/>
            <w:r w:rsidRPr="009114B8">
              <w:t>serveurs</w:t>
            </w:r>
            <w:proofErr w:type="spellEnd"/>
            <w:r w:rsidRPr="009114B8">
              <w:t xml:space="preserve"> (Windows, Ubuntu, IIS, </w:t>
            </w:r>
            <w:proofErr w:type="spellStart"/>
            <w:r w:rsidRPr="009114B8">
              <w:t>Virtualisation</w:t>
            </w:r>
            <w:proofErr w:type="spellEnd"/>
            <w:r w:rsidRPr="009114B8">
              <w:t>)</w:t>
            </w:r>
          </w:p>
          <w:p w14:paraId="61BEE3E5" w14:textId="77777777" w:rsidR="00851C8E" w:rsidRPr="009114B8" w:rsidRDefault="009114B8" w:rsidP="001E27A5">
            <w:pPr>
              <w:pStyle w:val="Paragraphedeliste"/>
              <w:numPr>
                <w:ilvl w:val="0"/>
                <w:numId w:val="15"/>
              </w:numPr>
            </w:pPr>
            <w:proofErr w:type="spellStart"/>
            <w:r w:rsidRPr="009114B8">
              <w:t>Création</w:t>
            </w:r>
            <w:proofErr w:type="spellEnd"/>
            <w:r w:rsidRPr="009114B8">
              <w:t xml:space="preserve"> de VLAN (</w:t>
            </w:r>
            <w:proofErr w:type="spellStart"/>
            <w:r w:rsidRPr="009114B8">
              <w:t>plages</w:t>
            </w:r>
            <w:proofErr w:type="spellEnd"/>
            <w:r w:rsidRPr="009114B8">
              <w:t xml:space="preserve"> IP, etc.)</w:t>
            </w:r>
          </w:p>
          <w:p w14:paraId="11DBC4AC" w14:textId="77777777" w:rsidR="009114B8" w:rsidRDefault="009114B8" w:rsidP="009114B8">
            <w:pPr>
              <w:rPr>
                <w:lang w:val="fr-FR"/>
              </w:rPr>
            </w:pPr>
          </w:p>
          <w:p w14:paraId="05C3F9ED" w14:textId="77777777" w:rsidR="009114B8" w:rsidRDefault="009114B8" w:rsidP="009114B8">
            <w:pPr>
              <w:rPr>
                <w:lang w:val="fr-FR"/>
              </w:rPr>
            </w:pPr>
          </w:p>
          <w:p w14:paraId="2A84CD91" w14:textId="606B5762" w:rsidR="009114B8" w:rsidRPr="009114B8" w:rsidRDefault="009114B8" w:rsidP="009114B8">
            <w:pPr>
              <w:rPr>
                <w:lang w:val="fr-FR"/>
              </w:rPr>
            </w:pPr>
          </w:p>
        </w:tc>
      </w:tr>
      <w:tr w:rsidR="00F61DF9" w:rsidRPr="00AF4B9F" w14:paraId="147F62D4" w14:textId="77777777" w:rsidTr="00F61DF9">
        <w:tc>
          <w:tcPr>
            <w:tcW w:w="9355" w:type="dxa"/>
            <w:tcMar>
              <w:top w:w="216" w:type="dxa"/>
            </w:tcMar>
          </w:tcPr>
          <w:p w14:paraId="7601D841" w14:textId="47F93E0F" w:rsidR="00F61DF9" w:rsidRPr="008F2D5B" w:rsidRDefault="001671BB" w:rsidP="001671BB">
            <w:pPr>
              <w:pStyle w:val="Titre3"/>
              <w:contextualSpacing w:val="0"/>
              <w:outlineLvl w:val="2"/>
            </w:pPr>
            <w:r>
              <w:lastRenderedPageBreak/>
              <w:t>Mai</w:t>
            </w:r>
            <w:r w:rsidR="00755C42" w:rsidRPr="008F2D5B">
              <w:t xml:space="preserve"> </w:t>
            </w:r>
            <w:r>
              <w:t>2013</w:t>
            </w:r>
            <w:r w:rsidR="00F61DF9" w:rsidRPr="008F2D5B">
              <w:t xml:space="preserve"> – </w:t>
            </w:r>
            <w:r>
              <w:t>juillet</w:t>
            </w:r>
            <w:r w:rsidR="00755C42" w:rsidRPr="008F2D5B">
              <w:t xml:space="preserve"> 201</w:t>
            </w:r>
            <w:r>
              <w:t>4</w:t>
            </w:r>
          </w:p>
          <w:p w14:paraId="3FD23F55" w14:textId="332836E8" w:rsidR="00F61DF9" w:rsidRPr="008F2D5B" w:rsidRDefault="001671BB" w:rsidP="001671BB">
            <w:pPr>
              <w:pStyle w:val="Titre2"/>
              <w:contextualSpacing w:val="0"/>
              <w:outlineLvl w:val="1"/>
            </w:pPr>
            <w:r w:rsidRPr="004B6509">
              <w:rPr>
                <w:color w:val="747474" w:themeColor="background2" w:themeShade="80"/>
              </w:rPr>
              <w:t>Technicien informatique</w:t>
            </w:r>
            <w:r w:rsidR="00F61DF9" w:rsidRPr="004B6509">
              <w:rPr>
                <w:color w:val="747474" w:themeColor="background2" w:themeShade="80"/>
              </w:rPr>
              <w:t>,</w:t>
            </w:r>
            <w:r w:rsidR="00F61DF9" w:rsidRPr="008F2D5B">
              <w:t xml:space="preserve"> </w:t>
            </w:r>
            <w:r>
              <w:rPr>
                <w:rStyle w:val="Rfrenceple"/>
              </w:rPr>
              <w:t>Versus</w:t>
            </w:r>
          </w:p>
          <w:p w14:paraId="57F4108E" w14:textId="478FC3F5" w:rsidR="00F61DF9" w:rsidRDefault="001671BB" w:rsidP="00257FE8">
            <w:pPr>
              <w:pStyle w:val="Paragraphedeliste"/>
              <w:numPr>
                <w:ilvl w:val="0"/>
                <w:numId w:val="15"/>
              </w:numPr>
            </w:pPr>
            <w:proofErr w:type="spellStart"/>
            <w:r w:rsidRPr="001671BB">
              <w:t>Réparer</w:t>
            </w:r>
            <w:proofErr w:type="spellEnd"/>
            <w:r w:rsidRPr="001671BB">
              <w:t xml:space="preserve"> le </w:t>
            </w:r>
            <w:proofErr w:type="spellStart"/>
            <w:r w:rsidRPr="001671BB">
              <w:t>matériel</w:t>
            </w:r>
            <w:proofErr w:type="spellEnd"/>
            <w:r w:rsidRPr="001671BB">
              <w:t xml:space="preserve"> </w:t>
            </w:r>
            <w:proofErr w:type="spellStart"/>
            <w:r w:rsidRPr="001671BB">
              <w:t>informatique</w:t>
            </w:r>
            <w:proofErr w:type="spellEnd"/>
            <w:r w:rsidR="003E202C">
              <w:t xml:space="preserve"> </w:t>
            </w:r>
          </w:p>
          <w:p w14:paraId="043B23AD" w14:textId="38A24F57" w:rsidR="005C7BD9" w:rsidRPr="00012B30" w:rsidRDefault="001671BB" w:rsidP="00257FE8">
            <w:pPr>
              <w:pStyle w:val="Paragraphedeliste"/>
              <w:numPr>
                <w:ilvl w:val="0"/>
                <w:numId w:val="15"/>
              </w:numPr>
              <w:rPr>
                <w:lang w:val="fr-FR"/>
              </w:rPr>
            </w:pPr>
            <w:r w:rsidRPr="00012B30">
              <w:rPr>
                <w:lang w:val="fr-FR"/>
              </w:rPr>
              <w:t>Installer et configurer les équipements réseaux pour les clients (travail sur terrain)</w:t>
            </w:r>
          </w:p>
          <w:p w14:paraId="44D05FF8" w14:textId="3D57E0D1" w:rsidR="009B6778" w:rsidRPr="00012B30" w:rsidRDefault="001671BB" w:rsidP="001671BB">
            <w:pPr>
              <w:pStyle w:val="Paragraphedeliste"/>
              <w:numPr>
                <w:ilvl w:val="0"/>
                <w:numId w:val="15"/>
              </w:numPr>
              <w:rPr>
                <w:lang w:val="fr-FR"/>
              </w:rPr>
            </w:pPr>
            <w:r w:rsidRPr="00012B30">
              <w:rPr>
                <w:lang w:val="fr-FR"/>
              </w:rPr>
              <w:t xml:space="preserve">Assurer l'assistance technique après-vente et maintenance matériels informatique </w:t>
            </w:r>
          </w:p>
          <w:p w14:paraId="385AB76E" w14:textId="77777777" w:rsidR="00C710F8" w:rsidRPr="00012B30" w:rsidRDefault="00C710F8" w:rsidP="00F61DF9">
            <w:pPr>
              <w:rPr>
                <w:lang w:val="fr-FR"/>
              </w:rPr>
            </w:pPr>
          </w:p>
          <w:p w14:paraId="5CE63F1F" w14:textId="74125780" w:rsidR="00C710F8" w:rsidRPr="00012B30" w:rsidRDefault="001671BB" w:rsidP="001671BB">
            <w:pPr>
              <w:pStyle w:val="Titre3"/>
              <w:contextualSpacing w:val="0"/>
              <w:outlineLvl w:val="2"/>
              <w:rPr>
                <w:lang w:val="fr-FR"/>
              </w:rPr>
            </w:pPr>
            <w:r w:rsidRPr="00012B30">
              <w:rPr>
                <w:lang w:val="fr-FR"/>
              </w:rPr>
              <w:t>mars 2009</w:t>
            </w:r>
            <w:r w:rsidR="00C710F8" w:rsidRPr="00012B30">
              <w:rPr>
                <w:lang w:val="fr-FR"/>
              </w:rPr>
              <w:t xml:space="preserve"> – </w:t>
            </w:r>
            <w:r w:rsidR="006065FB" w:rsidRPr="00012B30">
              <w:rPr>
                <w:lang w:val="fr-FR"/>
              </w:rPr>
              <w:t>mars</w:t>
            </w:r>
            <w:r w:rsidRPr="00012B30">
              <w:rPr>
                <w:lang w:val="fr-FR"/>
              </w:rPr>
              <w:t xml:space="preserve"> 2013</w:t>
            </w:r>
          </w:p>
          <w:p w14:paraId="0810669A" w14:textId="6E27A6F6" w:rsidR="00C710F8" w:rsidRPr="00012B30" w:rsidRDefault="001671BB" w:rsidP="001671BB">
            <w:pPr>
              <w:pStyle w:val="Titre2"/>
              <w:contextualSpacing w:val="0"/>
              <w:outlineLvl w:val="1"/>
              <w:rPr>
                <w:lang w:val="fr-FR"/>
              </w:rPr>
            </w:pPr>
            <w:r w:rsidRPr="009C56AD">
              <w:rPr>
                <w:color w:val="747474" w:themeColor="background2" w:themeShade="80"/>
                <w:lang w:val="fr-FR"/>
              </w:rPr>
              <w:t>technicien informatique</w:t>
            </w:r>
            <w:r w:rsidR="00C710F8" w:rsidRPr="009C56AD">
              <w:rPr>
                <w:color w:val="747474" w:themeColor="background2" w:themeShade="80"/>
                <w:lang w:val="fr-FR"/>
              </w:rPr>
              <w:t>,</w:t>
            </w:r>
            <w:r w:rsidR="00C710F8" w:rsidRPr="00012B30">
              <w:rPr>
                <w:lang w:val="fr-FR"/>
              </w:rPr>
              <w:t xml:space="preserve"> </w:t>
            </w:r>
            <w:r w:rsidRPr="00012B30">
              <w:rPr>
                <w:rStyle w:val="Rfrenceple"/>
                <w:lang w:val="fr-FR"/>
              </w:rPr>
              <w:t>orlane confection</w:t>
            </w:r>
          </w:p>
          <w:p w14:paraId="26F1FF5B" w14:textId="77777777" w:rsidR="001671BB" w:rsidRPr="00012B30" w:rsidRDefault="001671BB" w:rsidP="00E23AC9">
            <w:pPr>
              <w:pStyle w:val="Paragraphedeliste"/>
              <w:numPr>
                <w:ilvl w:val="0"/>
                <w:numId w:val="16"/>
              </w:numPr>
              <w:rPr>
                <w:lang w:val="fr-FR"/>
              </w:rPr>
            </w:pPr>
            <w:r w:rsidRPr="00012B30">
              <w:rPr>
                <w:lang w:val="fr-FR"/>
              </w:rPr>
              <w:t xml:space="preserve">Assurer le plan et l'installation de réseau informatique </w:t>
            </w:r>
          </w:p>
          <w:p w14:paraId="44E03985" w14:textId="77777777" w:rsidR="00552D28" w:rsidRPr="00012B30" w:rsidRDefault="001671BB" w:rsidP="00E23AC9">
            <w:pPr>
              <w:pStyle w:val="Paragraphedeliste"/>
              <w:numPr>
                <w:ilvl w:val="0"/>
                <w:numId w:val="16"/>
              </w:numPr>
              <w:rPr>
                <w:lang w:val="fr-FR"/>
              </w:rPr>
            </w:pPr>
            <w:r w:rsidRPr="00012B30">
              <w:rPr>
                <w:lang w:val="fr-FR"/>
              </w:rPr>
              <w:t>Assurer l’installation et l’intégration du matériel IT</w:t>
            </w:r>
          </w:p>
          <w:p w14:paraId="7FD47452" w14:textId="2B4B1CC8" w:rsidR="001671BB" w:rsidRPr="00012B30" w:rsidRDefault="001671BB" w:rsidP="00E23AC9">
            <w:pPr>
              <w:pStyle w:val="Paragraphedeliste"/>
              <w:numPr>
                <w:ilvl w:val="0"/>
                <w:numId w:val="16"/>
              </w:numPr>
              <w:rPr>
                <w:lang w:val="fr-FR"/>
              </w:rPr>
            </w:pPr>
            <w:r w:rsidRPr="00012B30">
              <w:rPr>
                <w:lang w:val="fr-FR"/>
              </w:rPr>
              <w:t>Prendre en compte les incidents et le support technique des collaborateurs</w:t>
            </w:r>
          </w:p>
        </w:tc>
      </w:tr>
    </w:tbl>
    <w:sdt>
      <w:sdtPr>
        <w:alias w:val="Education:"/>
        <w:tag w:val="Education:"/>
        <w:id w:val="-1908763273"/>
        <w:placeholder>
          <w:docPart w:val="5B4A188BFEF144DDBCFE9FBDAED46081"/>
        </w:placeholder>
        <w:temporary/>
        <w:showingPlcHdr/>
        <w15:appearance w15:val="hidden"/>
      </w:sdtPr>
      <w:sdtEndPr/>
      <w:sdtContent>
        <w:p w14:paraId="75FF2E5D" w14:textId="77777777" w:rsidR="00DA59AA" w:rsidRPr="00CF1A49" w:rsidRDefault="00DA59AA" w:rsidP="0097790C">
          <w:pPr>
            <w:pStyle w:val="Titre1"/>
          </w:pPr>
          <w:r w:rsidRPr="00CF1A49">
            <w:t>Education</w:t>
          </w:r>
        </w:p>
      </w:sdtContent>
    </w:sdt>
    <w:tbl>
      <w:tblPr>
        <w:tblStyle w:val="Grilledutableau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56"/>
      </w:tblGrid>
      <w:tr w:rsidR="001D0BF1" w:rsidRPr="00AF4B9F" w14:paraId="7308E29C" w14:textId="77777777" w:rsidTr="00D66A52">
        <w:tc>
          <w:tcPr>
            <w:tcW w:w="9355" w:type="dxa"/>
          </w:tcPr>
          <w:p w14:paraId="28619652" w14:textId="77777777" w:rsidR="007A175C" w:rsidRPr="00012B30" w:rsidRDefault="007A175C" w:rsidP="001671BB">
            <w:pPr>
              <w:pStyle w:val="Titre3"/>
              <w:contextualSpacing w:val="0"/>
              <w:outlineLvl w:val="2"/>
              <w:rPr>
                <w:lang w:val="fr-FR"/>
              </w:rPr>
            </w:pPr>
          </w:p>
          <w:p w14:paraId="59A28D56" w14:textId="3427622B" w:rsidR="001D0BF1" w:rsidRPr="00012B30" w:rsidRDefault="00756BA6" w:rsidP="001671BB">
            <w:pPr>
              <w:pStyle w:val="Titre3"/>
              <w:contextualSpacing w:val="0"/>
              <w:outlineLvl w:val="2"/>
              <w:rPr>
                <w:lang w:val="fr-FR"/>
              </w:rPr>
            </w:pPr>
            <w:r w:rsidRPr="00012B30">
              <w:rPr>
                <w:lang w:val="fr-FR"/>
              </w:rPr>
              <w:t>December</w:t>
            </w:r>
            <w:r w:rsidR="001D0BF1" w:rsidRPr="00012B30">
              <w:rPr>
                <w:lang w:val="fr-FR"/>
              </w:rPr>
              <w:t xml:space="preserve"> </w:t>
            </w:r>
            <w:r w:rsidRPr="00012B30">
              <w:rPr>
                <w:lang w:val="fr-FR"/>
              </w:rPr>
              <w:t>20</w:t>
            </w:r>
            <w:r w:rsidR="001671BB" w:rsidRPr="00012B30">
              <w:rPr>
                <w:lang w:val="fr-FR"/>
              </w:rPr>
              <w:t>09</w:t>
            </w:r>
          </w:p>
          <w:p w14:paraId="4C14F748" w14:textId="3C5FF7EA" w:rsidR="001D0BF1" w:rsidRPr="00012B30" w:rsidRDefault="001671BB" w:rsidP="001D0BF1">
            <w:pPr>
              <w:pStyle w:val="Titre2"/>
              <w:contextualSpacing w:val="0"/>
              <w:outlineLvl w:val="1"/>
              <w:rPr>
                <w:lang w:val="fr-FR"/>
              </w:rPr>
            </w:pPr>
            <w:r w:rsidRPr="009C56AD">
              <w:rPr>
                <w:color w:val="747474" w:themeColor="background2" w:themeShade="80"/>
                <w:lang w:val="fr-FR"/>
              </w:rPr>
              <w:t>technicien supèrieur en informatique</w:t>
            </w:r>
            <w:r w:rsidR="001D0BF1" w:rsidRPr="009C56AD">
              <w:rPr>
                <w:color w:val="747474" w:themeColor="background2" w:themeShade="80"/>
                <w:lang w:val="fr-FR"/>
              </w:rPr>
              <w:t>,</w:t>
            </w:r>
            <w:r w:rsidR="001D0BF1" w:rsidRPr="00012B30">
              <w:rPr>
                <w:lang w:val="fr-FR"/>
              </w:rPr>
              <w:t xml:space="preserve"> </w:t>
            </w:r>
            <w:r w:rsidRPr="00012B30">
              <w:rPr>
                <w:rStyle w:val="Rfrenceple"/>
                <w:lang w:val="fr-FR"/>
              </w:rPr>
              <w:t>CSFE Sousse</w:t>
            </w:r>
          </w:p>
          <w:p w14:paraId="5B5F533B" w14:textId="6E33FB77" w:rsidR="007538DC" w:rsidRPr="00012B30" w:rsidRDefault="007538DC" w:rsidP="007538DC">
            <w:pPr>
              <w:contextualSpacing w:val="0"/>
              <w:rPr>
                <w:lang w:val="fr-FR"/>
              </w:rPr>
            </w:pPr>
          </w:p>
        </w:tc>
      </w:tr>
      <w:tr w:rsidR="00F61DF9" w:rsidRPr="00AF4B9F" w14:paraId="680522C4" w14:textId="77777777" w:rsidTr="00F61DF9">
        <w:tc>
          <w:tcPr>
            <w:tcW w:w="9355" w:type="dxa"/>
            <w:tcMar>
              <w:top w:w="216" w:type="dxa"/>
            </w:tcMar>
          </w:tcPr>
          <w:p w14:paraId="4F2560F3" w14:textId="7948856F" w:rsidR="00F61DF9" w:rsidRPr="00012B30" w:rsidRDefault="00F61DF9" w:rsidP="00AA3BD6">
            <w:pPr>
              <w:pStyle w:val="Titre2"/>
              <w:contextualSpacing w:val="0"/>
              <w:outlineLvl w:val="1"/>
              <w:rPr>
                <w:lang w:val="fr-FR"/>
              </w:rPr>
            </w:pPr>
          </w:p>
        </w:tc>
      </w:tr>
    </w:tbl>
    <w:p w14:paraId="29A5A2EF" w14:textId="75F4BFB9" w:rsidR="00AD782D" w:rsidRPr="00CF1A49" w:rsidRDefault="004D3EBC" w:rsidP="0062312F">
      <w:pPr>
        <w:pStyle w:val="Titre1"/>
      </w:pPr>
      <w:r>
        <w:t>LANGUAGES</w:t>
      </w:r>
    </w:p>
    <w:tbl>
      <w:tblPr>
        <w:tblStyle w:val="Grilledutableau"/>
        <w:tblW w:w="316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3252"/>
        <w:gridCol w:w="2657"/>
      </w:tblGrid>
      <w:tr w:rsidR="009C5718" w:rsidRPr="006E1507" w14:paraId="35CBEDE7" w14:textId="77777777" w:rsidTr="009C5718">
        <w:tc>
          <w:tcPr>
            <w:tcW w:w="3261" w:type="dxa"/>
          </w:tcPr>
          <w:p w14:paraId="0BF52E6E" w14:textId="63EF717E" w:rsidR="009C5718" w:rsidRDefault="007A175C" w:rsidP="00A572BA">
            <w:pPr>
              <w:pStyle w:val="Listepuces"/>
            </w:pPr>
            <w:proofErr w:type="spellStart"/>
            <w:r>
              <w:t>Français</w:t>
            </w:r>
            <w:proofErr w:type="spellEnd"/>
            <w:r w:rsidR="009C5718">
              <w:t xml:space="preserve">: </w:t>
            </w:r>
            <w:proofErr w:type="spellStart"/>
            <w:r w:rsidR="00A572BA" w:rsidRPr="00A572BA">
              <w:t>niveau</w:t>
            </w:r>
            <w:proofErr w:type="spellEnd"/>
            <w:r w:rsidR="00A572BA" w:rsidRPr="00A572BA">
              <w:t xml:space="preserve"> </w:t>
            </w:r>
            <w:proofErr w:type="spellStart"/>
            <w:r w:rsidR="00A572BA" w:rsidRPr="00A572BA">
              <w:t>intermédiaire</w:t>
            </w:r>
            <w:proofErr w:type="spellEnd"/>
          </w:p>
          <w:p w14:paraId="76DF265B" w14:textId="51E6DC6A" w:rsidR="009C5718" w:rsidRDefault="007A175C" w:rsidP="00A572BA">
            <w:pPr>
              <w:pStyle w:val="Listepuces"/>
            </w:pPr>
            <w:proofErr w:type="spellStart"/>
            <w:r>
              <w:t>Anglais</w:t>
            </w:r>
            <w:proofErr w:type="spellEnd"/>
            <w:r w:rsidR="002863E8">
              <w:t xml:space="preserve">: </w:t>
            </w:r>
            <w:proofErr w:type="spellStart"/>
            <w:r w:rsidR="00A572BA" w:rsidRPr="00A572BA">
              <w:t>niveau</w:t>
            </w:r>
            <w:proofErr w:type="spellEnd"/>
            <w:r w:rsidR="00A572BA" w:rsidRPr="00A572BA">
              <w:t xml:space="preserve"> </w:t>
            </w:r>
            <w:proofErr w:type="spellStart"/>
            <w:r w:rsidR="00A572BA" w:rsidRPr="00A572BA">
              <w:t>intermédiaire</w:t>
            </w:r>
            <w:proofErr w:type="spellEnd"/>
          </w:p>
          <w:p w14:paraId="5802F3E6" w14:textId="0FEC49FD" w:rsidR="007A175C" w:rsidRPr="006E1507" w:rsidRDefault="007A175C" w:rsidP="007A175C">
            <w:pPr>
              <w:pStyle w:val="Listepuces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2670" w:type="dxa"/>
          </w:tcPr>
          <w:p w14:paraId="0A440D5B" w14:textId="487B2833" w:rsidR="009C5718" w:rsidRDefault="009C5718" w:rsidP="009C5718">
            <w:pPr>
              <w:pStyle w:val="Listepuces"/>
              <w:numPr>
                <w:ilvl w:val="0"/>
                <w:numId w:val="0"/>
              </w:numPr>
            </w:pPr>
          </w:p>
          <w:p w14:paraId="5C5B4DFE" w14:textId="288C5FA8" w:rsidR="009C5718" w:rsidRDefault="009C5718" w:rsidP="009C5718">
            <w:pPr>
              <w:pStyle w:val="Listepuces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526866C4" w14:textId="6E4D2C98" w:rsidR="00B51D1B" w:rsidRPr="006E1507" w:rsidRDefault="00B51D1B" w:rsidP="006E1507"/>
    <w:sectPr w:rsidR="00B51D1B" w:rsidRPr="006E1507" w:rsidSect="001E27A5">
      <w:footerReference w:type="default" r:id="rId8"/>
      <w:headerReference w:type="first" r:id="rId9"/>
      <w:pgSz w:w="12240" w:h="15840" w:code="1"/>
      <w:pgMar w:top="284" w:right="1474" w:bottom="284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84E98" w14:textId="77777777" w:rsidR="0000327A" w:rsidRDefault="0000327A" w:rsidP="0068194B">
      <w:r>
        <w:separator/>
      </w:r>
    </w:p>
    <w:p w14:paraId="1B1C1ABA" w14:textId="77777777" w:rsidR="0000327A" w:rsidRDefault="0000327A"/>
    <w:p w14:paraId="203A0EA4" w14:textId="77777777" w:rsidR="0000327A" w:rsidRDefault="0000327A"/>
  </w:endnote>
  <w:endnote w:type="continuationSeparator" w:id="0">
    <w:p w14:paraId="1C45514E" w14:textId="77777777" w:rsidR="0000327A" w:rsidRDefault="0000327A" w:rsidP="0068194B">
      <w:r>
        <w:continuationSeparator/>
      </w:r>
    </w:p>
    <w:p w14:paraId="2A4CCEDD" w14:textId="77777777" w:rsidR="0000327A" w:rsidRDefault="0000327A"/>
    <w:p w14:paraId="5FA8D098" w14:textId="77777777" w:rsidR="0000327A" w:rsidRDefault="00003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045A3" w14:textId="1222DC55" w:rsidR="005E22B0" w:rsidRDefault="005E22B0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8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F07CA" w14:textId="77777777" w:rsidR="0000327A" w:rsidRDefault="0000327A" w:rsidP="0068194B">
      <w:r>
        <w:separator/>
      </w:r>
    </w:p>
    <w:p w14:paraId="6BFA9910" w14:textId="77777777" w:rsidR="0000327A" w:rsidRDefault="0000327A"/>
    <w:p w14:paraId="07CEDC00" w14:textId="77777777" w:rsidR="0000327A" w:rsidRDefault="0000327A"/>
  </w:footnote>
  <w:footnote w:type="continuationSeparator" w:id="0">
    <w:p w14:paraId="4CC93826" w14:textId="77777777" w:rsidR="0000327A" w:rsidRDefault="0000327A" w:rsidP="0068194B">
      <w:r>
        <w:continuationSeparator/>
      </w:r>
    </w:p>
    <w:p w14:paraId="5E7BF89F" w14:textId="77777777" w:rsidR="0000327A" w:rsidRDefault="0000327A"/>
    <w:p w14:paraId="54FDDE67" w14:textId="77777777" w:rsidR="0000327A" w:rsidRDefault="000032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A4104" w14:textId="77777777" w:rsidR="005E22B0" w:rsidRPr="004E01EB" w:rsidRDefault="005E22B0" w:rsidP="005A1B10">
    <w:pPr>
      <w:pStyle w:val="En-tte"/>
    </w:pPr>
    <w:r w:rsidRPr="004E01EB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53D7A8" wp14:editId="068503C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97B329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624215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2492402E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747474" w:themeColor="background2" w:themeShade="8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43A0426"/>
    <w:multiLevelType w:val="multilevel"/>
    <w:tmpl w:val="8DEA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F21A1F"/>
    <w:multiLevelType w:val="hybridMultilevel"/>
    <w:tmpl w:val="85FA2EE4"/>
    <w:lvl w:ilvl="0" w:tplc="45E6E65C">
      <w:start w:val="1"/>
      <w:numFmt w:val="decimal"/>
      <w:lvlText w:val="%1"/>
      <w:lvlJc w:val="left"/>
      <w:pPr>
        <w:ind w:left="460" w:hanging="180"/>
      </w:pPr>
      <w:rPr>
        <w:rFonts w:ascii="Times New Roman" w:eastAsia="Times New Roman" w:hAnsi="Times New Roman" w:cs="Times New Roman" w:hint="default"/>
        <w:b/>
        <w:bCs/>
        <w:i/>
        <w:color w:val="006FC0"/>
        <w:spacing w:val="-3"/>
        <w:w w:val="99"/>
        <w:sz w:val="24"/>
        <w:szCs w:val="24"/>
        <w:lang w:val="fr-FR" w:eastAsia="fr-FR" w:bidi="fr-FR"/>
      </w:rPr>
    </w:lvl>
    <w:lvl w:ilvl="1" w:tplc="E6920CD2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1E68D6A0">
      <w:numFmt w:val="bullet"/>
      <w:lvlText w:val="•"/>
      <w:lvlJc w:val="left"/>
      <w:pPr>
        <w:ind w:left="1831" w:hanging="360"/>
      </w:pPr>
      <w:rPr>
        <w:rFonts w:hint="default"/>
        <w:lang w:val="fr-FR" w:eastAsia="fr-FR" w:bidi="fr-FR"/>
      </w:rPr>
    </w:lvl>
    <w:lvl w:ilvl="3" w:tplc="50E616D0">
      <w:numFmt w:val="bullet"/>
      <w:lvlText w:val="•"/>
      <w:lvlJc w:val="left"/>
      <w:pPr>
        <w:ind w:left="2543" w:hanging="360"/>
      </w:pPr>
      <w:rPr>
        <w:rFonts w:hint="default"/>
        <w:lang w:val="fr-FR" w:eastAsia="fr-FR" w:bidi="fr-FR"/>
      </w:rPr>
    </w:lvl>
    <w:lvl w:ilvl="4" w:tplc="88D4CCD8">
      <w:numFmt w:val="bullet"/>
      <w:lvlText w:val="•"/>
      <w:lvlJc w:val="left"/>
      <w:pPr>
        <w:ind w:left="3255" w:hanging="360"/>
      </w:pPr>
      <w:rPr>
        <w:rFonts w:hint="default"/>
        <w:lang w:val="fr-FR" w:eastAsia="fr-FR" w:bidi="fr-FR"/>
      </w:rPr>
    </w:lvl>
    <w:lvl w:ilvl="5" w:tplc="17603972">
      <w:numFmt w:val="bullet"/>
      <w:lvlText w:val="•"/>
      <w:lvlJc w:val="left"/>
      <w:pPr>
        <w:ind w:left="3967" w:hanging="360"/>
      </w:pPr>
      <w:rPr>
        <w:rFonts w:hint="default"/>
        <w:lang w:val="fr-FR" w:eastAsia="fr-FR" w:bidi="fr-FR"/>
      </w:rPr>
    </w:lvl>
    <w:lvl w:ilvl="6" w:tplc="3E189BF2">
      <w:numFmt w:val="bullet"/>
      <w:lvlText w:val="•"/>
      <w:lvlJc w:val="left"/>
      <w:pPr>
        <w:ind w:left="4679" w:hanging="360"/>
      </w:pPr>
      <w:rPr>
        <w:rFonts w:hint="default"/>
        <w:lang w:val="fr-FR" w:eastAsia="fr-FR" w:bidi="fr-FR"/>
      </w:rPr>
    </w:lvl>
    <w:lvl w:ilvl="7" w:tplc="433476E4">
      <w:numFmt w:val="bullet"/>
      <w:lvlText w:val="•"/>
      <w:lvlJc w:val="left"/>
      <w:pPr>
        <w:ind w:left="5391" w:hanging="360"/>
      </w:pPr>
      <w:rPr>
        <w:rFonts w:hint="default"/>
        <w:lang w:val="fr-FR" w:eastAsia="fr-FR" w:bidi="fr-FR"/>
      </w:rPr>
    </w:lvl>
    <w:lvl w:ilvl="8" w:tplc="89CCF616">
      <w:numFmt w:val="bullet"/>
      <w:lvlText w:val="•"/>
      <w:lvlJc w:val="left"/>
      <w:pPr>
        <w:ind w:left="6103" w:hanging="360"/>
      </w:pPr>
      <w:rPr>
        <w:rFonts w:hint="default"/>
        <w:lang w:val="fr-FR" w:eastAsia="fr-FR" w:bidi="fr-FR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2050EF"/>
    <w:multiLevelType w:val="hybridMultilevel"/>
    <w:tmpl w:val="48323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5A82"/>
    <w:multiLevelType w:val="multilevel"/>
    <w:tmpl w:val="F23A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3C741EA"/>
    <w:multiLevelType w:val="multilevel"/>
    <w:tmpl w:val="039C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4E6D47"/>
    <w:multiLevelType w:val="hybridMultilevel"/>
    <w:tmpl w:val="3DC2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62294"/>
    <w:multiLevelType w:val="hybridMultilevel"/>
    <w:tmpl w:val="7194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9"/>
  </w:num>
  <w:num w:numId="16">
    <w:abstractNumId w:val="18"/>
  </w:num>
  <w:num w:numId="17">
    <w:abstractNumId w:val="11"/>
  </w:num>
  <w:num w:numId="18">
    <w:abstractNumId w:val="15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F8"/>
    <w:rsid w:val="000001EF"/>
    <w:rsid w:val="0000327A"/>
    <w:rsid w:val="00007322"/>
    <w:rsid w:val="00007728"/>
    <w:rsid w:val="00012B30"/>
    <w:rsid w:val="00024584"/>
    <w:rsid w:val="00024730"/>
    <w:rsid w:val="00044E58"/>
    <w:rsid w:val="00055E95"/>
    <w:rsid w:val="00062699"/>
    <w:rsid w:val="0007021F"/>
    <w:rsid w:val="000B2BA5"/>
    <w:rsid w:val="000F2F8C"/>
    <w:rsid w:val="0010006E"/>
    <w:rsid w:val="00101738"/>
    <w:rsid w:val="001045A8"/>
    <w:rsid w:val="00111C8C"/>
    <w:rsid w:val="00114A91"/>
    <w:rsid w:val="0012051D"/>
    <w:rsid w:val="0012188B"/>
    <w:rsid w:val="001320E7"/>
    <w:rsid w:val="001426F0"/>
    <w:rsid w:val="001427E1"/>
    <w:rsid w:val="00150593"/>
    <w:rsid w:val="00163668"/>
    <w:rsid w:val="001671BB"/>
    <w:rsid w:val="00171566"/>
    <w:rsid w:val="00174676"/>
    <w:rsid w:val="001755A8"/>
    <w:rsid w:val="00184014"/>
    <w:rsid w:val="00192008"/>
    <w:rsid w:val="001A4687"/>
    <w:rsid w:val="001B497E"/>
    <w:rsid w:val="001B6BEB"/>
    <w:rsid w:val="001C0E68"/>
    <w:rsid w:val="001C4B6F"/>
    <w:rsid w:val="001D0BF1"/>
    <w:rsid w:val="001E27A5"/>
    <w:rsid w:val="001E3120"/>
    <w:rsid w:val="001E3328"/>
    <w:rsid w:val="001E774B"/>
    <w:rsid w:val="001E7E0C"/>
    <w:rsid w:val="001F0BB0"/>
    <w:rsid w:val="001F4E6D"/>
    <w:rsid w:val="001F6140"/>
    <w:rsid w:val="00203573"/>
    <w:rsid w:val="0020597D"/>
    <w:rsid w:val="00213B4C"/>
    <w:rsid w:val="002253B0"/>
    <w:rsid w:val="002344FD"/>
    <w:rsid w:val="00234726"/>
    <w:rsid w:val="00236D54"/>
    <w:rsid w:val="00241D8C"/>
    <w:rsid w:val="00241FDB"/>
    <w:rsid w:val="0024720C"/>
    <w:rsid w:val="0025571E"/>
    <w:rsid w:val="00257FE8"/>
    <w:rsid w:val="002617AE"/>
    <w:rsid w:val="002638D0"/>
    <w:rsid w:val="002647D3"/>
    <w:rsid w:val="00275EAE"/>
    <w:rsid w:val="002863E8"/>
    <w:rsid w:val="00294463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2F4B01"/>
    <w:rsid w:val="00307140"/>
    <w:rsid w:val="00315EA7"/>
    <w:rsid w:val="00316DFF"/>
    <w:rsid w:val="00325B57"/>
    <w:rsid w:val="00336056"/>
    <w:rsid w:val="003544E1"/>
    <w:rsid w:val="0035744C"/>
    <w:rsid w:val="00366398"/>
    <w:rsid w:val="00373D38"/>
    <w:rsid w:val="003750C7"/>
    <w:rsid w:val="00392445"/>
    <w:rsid w:val="003A0632"/>
    <w:rsid w:val="003A30E5"/>
    <w:rsid w:val="003A6ADF"/>
    <w:rsid w:val="003B5928"/>
    <w:rsid w:val="003D380F"/>
    <w:rsid w:val="003D53AD"/>
    <w:rsid w:val="003E160D"/>
    <w:rsid w:val="003E202C"/>
    <w:rsid w:val="003F1CE4"/>
    <w:rsid w:val="003F1D5F"/>
    <w:rsid w:val="003F3421"/>
    <w:rsid w:val="00400A56"/>
    <w:rsid w:val="00405098"/>
    <w:rsid w:val="00405128"/>
    <w:rsid w:val="00406CFF"/>
    <w:rsid w:val="00416B25"/>
    <w:rsid w:val="00420592"/>
    <w:rsid w:val="004319E0"/>
    <w:rsid w:val="00437E8C"/>
    <w:rsid w:val="00440225"/>
    <w:rsid w:val="00441893"/>
    <w:rsid w:val="0045125F"/>
    <w:rsid w:val="004726BC"/>
    <w:rsid w:val="00472D46"/>
    <w:rsid w:val="00474105"/>
    <w:rsid w:val="00480E6E"/>
    <w:rsid w:val="00486277"/>
    <w:rsid w:val="00494CF6"/>
    <w:rsid w:val="00495F8D"/>
    <w:rsid w:val="004A1FAE"/>
    <w:rsid w:val="004A2DAC"/>
    <w:rsid w:val="004A32FF"/>
    <w:rsid w:val="004B06EB"/>
    <w:rsid w:val="004B6509"/>
    <w:rsid w:val="004B6AD0"/>
    <w:rsid w:val="004C2D5D"/>
    <w:rsid w:val="004C33E1"/>
    <w:rsid w:val="004D3EBC"/>
    <w:rsid w:val="004E01EB"/>
    <w:rsid w:val="004E2794"/>
    <w:rsid w:val="004F5C08"/>
    <w:rsid w:val="004F63C6"/>
    <w:rsid w:val="00510392"/>
    <w:rsid w:val="00513E2A"/>
    <w:rsid w:val="00552D28"/>
    <w:rsid w:val="00566A35"/>
    <w:rsid w:val="0056701E"/>
    <w:rsid w:val="005740D7"/>
    <w:rsid w:val="005A0F26"/>
    <w:rsid w:val="005A1B10"/>
    <w:rsid w:val="005A6850"/>
    <w:rsid w:val="005B1B1B"/>
    <w:rsid w:val="005C5932"/>
    <w:rsid w:val="005C7BD9"/>
    <w:rsid w:val="005D3CA7"/>
    <w:rsid w:val="005D4CC1"/>
    <w:rsid w:val="005E22B0"/>
    <w:rsid w:val="005F4B91"/>
    <w:rsid w:val="005F55D2"/>
    <w:rsid w:val="006065FB"/>
    <w:rsid w:val="00616C59"/>
    <w:rsid w:val="0062312F"/>
    <w:rsid w:val="00625F2C"/>
    <w:rsid w:val="006340A7"/>
    <w:rsid w:val="006618E9"/>
    <w:rsid w:val="00674C56"/>
    <w:rsid w:val="0068194B"/>
    <w:rsid w:val="00683F95"/>
    <w:rsid w:val="00692703"/>
    <w:rsid w:val="006A1962"/>
    <w:rsid w:val="006B5D48"/>
    <w:rsid w:val="006B7D7B"/>
    <w:rsid w:val="006C1A5E"/>
    <w:rsid w:val="006C1CD9"/>
    <w:rsid w:val="006C689D"/>
    <w:rsid w:val="006E1507"/>
    <w:rsid w:val="006F2A24"/>
    <w:rsid w:val="00712D8B"/>
    <w:rsid w:val="0071774F"/>
    <w:rsid w:val="007273B7"/>
    <w:rsid w:val="00733E0A"/>
    <w:rsid w:val="0074403D"/>
    <w:rsid w:val="00746D44"/>
    <w:rsid w:val="007538DC"/>
    <w:rsid w:val="00755C42"/>
    <w:rsid w:val="00756BA6"/>
    <w:rsid w:val="00757803"/>
    <w:rsid w:val="00781F22"/>
    <w:rsid w:val="0079206B"/>
    <w:rsid w:val="007920F7"/>
    <w:rsid w:val="00796076"/>
    <w:rsid w:val="007A175C"/>
    <w:rsid w:val="007C0566"/>
    <w:rsid w:val="007C606B"/>
    <w:rsid w:val="007D73F9"/>
    <w:rsid w:val="007E6A61"/>
    <w:rsid w:val="007F31FC"/>
    <w:rsid w:val="00801140"/>
    <w:rsid w:val="008020BC"/>
    <w:rsid w:val="00803404"/>
    <w:rsid w:val="008123C1"/>
    <w:rsid w:val="00822719"/>
    <w:rsid w:val="00834955"/>
    <w:rsid w:val="00850FBA"/>
    <w:rsid w:val="00851C8E"/>
    <w:rsid w:val="00855B59"/>
    <w:rsid w:val="00860461"/>
    <w:rsid w:val="0086444D"/>
    <w:rsid w:val="0086487C"/>
    <w:rsid w:val="00870B20"/>
    <w:rsid w:val="008829F8"/>
    <w:rsid w:val="00885897"/>
    <w:rsid w:val="008A39DA"/>
    <w:rsid w:val="008A4295"/>
    <w:rsid w:val="008A6538"/>
    <w:rsid w:val="008C7056"/>
    <w:rsid w:val="008E10B1"/>
    <w:rsid w:val="008F2D5B"/>
    <w:rsid w:val="008F3B14"/>
    <w:rsid w:val="00901899"/>
    <w:rsid w:val="0090344B"/>
    <w:rsid w:val="00905715"/>
    <w:rsid w:val="009114B8"/>
    <w:rsid w:val="0091321E"/>
    <w:rsid w:val="00913946"/>
    <w:rsid w:val="00914129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1E23"/>
    <w:rsid w:val="009A44CE"/>
    <w:rsid w:val="009A6138"/>
    <w:rsid w:val="009B6778"/>
    <w:rsid w:val="009C4DFC"/>
    <w:rsid w:val="009C56AD"/>
    <w:rsid w:val="009C5718"/>
    <w:rsid w:val="009D44F8"/>
    <w:rsid w:val="009E3160"/>
    <w:rsid w:val="009F220C"/>
    <w:rsid w:val="009F3B05"/>
    <w:rsid w:val="009F4931"/>
    <w:rsid w:val="00A02920"/>
    <w:rsid w:val="00A10760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72BA"/>
    <w:rsid w:val="00A60857"/>
    <w:rsid w:val="00A615E1"/>
    <w:rsid w:val="00A704E2"/>
    <w:rsid w:val="00A755E8"/>
    <w:rsid w:val="00A8543E"/>
    <w:rsid w:val="00A93A5D"/>
    <w:rsid w:val="00AA3BD6"/>
    <w:rsid w:val="00AB32F8"/>
    <w:rsid w:val="00AB610B"/>
    <w:rsid w:val="00AC5C0C"/>
    <w:rsid w:val="00AD360E"/>
    <w:rsid w:val="00AD40FB"/>
    <w:rsid w:val="00AD782D"/>
    <w:rsid w:val="00AE7650"/>
    <w:rsid w:val="00AF4B9F"/>
    <w:rsid w:val="00B10EBE"/>
    <w:rsid w:val="00B236F1"/>
    <w:rsid w:val="00B27AFD"/>
    <w:rsid w:val="00B50F99"/>
    <w:rsid w:val="00B51D1B"/>
    <w:rsid w:val="00B53C85"/>
    <w:rsid w:val="00B540F4"/>
    <w:rsid w:val="00B60FD0"/>
    <w:rsid w:val="00B622DF"/>
    <w:rsid w:val="00B6332A"/>
    <w:rsid w:val="00B67AB8"/>
    <w:rsid w:val="00B814A6"/>
    <w:rsid w:val="00B81760"/>
    <w:rsid w:val="00B81AF4"/>
    <w:rsid w:val="00B8494C"/>
    <w:rsid w:val="00BA1546"/>
    <w:rsid w:val="00BB1B32"/>
    <w:rsid w:val="00BB4E51"/>
    <w:rsid w:val="00BD431F"/>
    <w:rsid w:val="00BE1D6D"/>
    <w:rsid w:val="00BE423E"/>
    <w:rsid w:val="00BF61AC"/>
    <w:rsid w:val="00C15718"/>
    <w:rsid w:val="00C47FA6"/>
    <w:rsid w:val="00C57FC6"/>
    <w:rsid w:val="00C66A7D"/>
    <w:rsid w:val="00C710F8"/>
    <w:rsid w:val="00C779DA"/>
    <w:rsid w:val="00C814F7"/>
    <w:rsid w:val="00CA4415"/>
    <w:rsid w:val="00CA4B4D"/>
    <w:rsid w:val="00CB35C3"/>
    <w:rsid w:val="00CC521F"/>
    <w:rsid w:val="00CD323D"/>
    <w:rsid w:val="00CE4030"/>
    <w:rsid w:val="00CE6251"/>
    <w:rsid w:val="00CE64B3"/>
    <w:rsid w:val="00CF1A49"/>
    <w:rsid w:val="00D0630C"/>
    <w:rsid w:val="00D243A9"/>
    <w:rsid w:val="00D305E5"/>
    <w:rsid w:val="00D37CD3"/>
    <w:rsid w:val="00D42B72"/>
    <w:rsid w:val="00D66A52"/>
    <w:rsid w:val="00D66EFA"/>
    <w:rsid w:val="00D72A2D"/>
    <w:rsid w:val="00D9521A"/>
    <w:rsid w:val="00D970B4"/>
    <w:rsid w:val="00DA3914"/>
    <w:rsid w:val="00DA59AA"/>
    <w:rsid w:val="00DB6915"/>
    <w:rsid w:val="00DB7E1E"/>
    <w:rsid w:val="00DC1B78"/>
    <w:rsid w:val="00DC2A2F"/>
    <w:rsid w:val="00DC600B"/>
    <w:rsid w:val="00DE073B"/>
    <w:rsid w:val="00DE0FAA"/>
    <w:rsid w:val="00DE136D"/>
    <w:rsid w:val="00DE6534"/>
    <w:rsid w:val="00DF4D6C"/>
    <w:rsid w:val="00E01923"/>
    <w:rsid w:val="00E14498"/>
    <w:rsid w:val="00E2397A"/>
    <w:rsid w:val="00E23AC9"/>
    <w:rsid w:val="00E254DB"/>
    <w:rsid w:val="00E300FC"/>
    <w:rsid w:val="00E362DB"/>
    <w:rsid w:val="00E5632B"/>
    <w:rsid w:val="00E578B3"/>
    <w:rsid w:val="00E70240"/>
    <w:rsid w:val="00E71E6B"/>
    <w:rsid w:val="00E81CC5"/>
    <w:rsid w:val="00E85A87"/>
    <w:rsid w:val="00E85B4A"/>
    <w:rsid w:val="00E9528E"/>
    <w:rsid w:val="00EA1ED4"/>
    <w:rsid w:val="00EA5099"/>
    <w:rsid w:val="00EC1351"/>
    <w:rsid w:val="00EC4CBF"/>
    <w:rsid w:val="00ED5D11"/>
    <w:rsid w:val="00EE2CA8"/>
    <w:rsid w:val="00EF17E8"/>
    <w:rsid w:val="00EF51D9"/>
    <w:rsid w:val="00F130DD"/>
    <w:rsid w:val="00F239A1"/>
    <w:rsid w:val="00F24884"/>
    <w:rsid w:val="00F476C4"/>
    <w:rsid w:val="00F61DF9"/>
    <w:rsid w:val="00F81960"/>
    <w:rsid w:val="00F86184"/>
    <w:rsid w:val="00F8769D"/>
    <w:rsid w:val="00F9350C"/>
    <w:rsid w:val="00F94EB5"/>
    <w:rsid w:val="00F9624D"/>
    <w:rsid w:val="00FA7017"/>
    <w:rsid w:val="00FB31C1"/>
    <w:rsid w:val="00FB58F2"/>
    <w:rsid w:val="00FC6AEA"/>
    <w:rsid w:val="00FD3D13"/>
    <w:rsid w:val="00FE55A2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C7FEB"/>
  <w15:chartTrackingRefBased/>
  <w15:docId w15:val="{B8D5CE9A-432D-4D4B-ADC4-04294BC6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718"/>
  </w:style>
  <w:style w:type="paragraph" w:styleId="Titre1">
    <w:name w:val="heading 1"/>
    <w:basedOn w:val="Normal"/>
    <w:link w:val="Titre1C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re">
    <w:name w:val="Title"/>
    <w:basedOn w:val="Normal"/>
    <w:link w:val="TitreC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reCar">
    <w:name w:val="Titre Car"/>
    <w:basedOn w:val="Policepardfaut"/>
    <w:link w:val="Titr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En-tte">
    <w:name w:val="header"/>
    <w:basedOn w:val="Normal"/>
    <w:link w:val="En-tteCar"/>
    <w:uiPriority w:val="99"/>
    <w:unhideWhenUsed/>
    <w:rsid w:val="00757803"/>
  </w:style>
  <w:style w:type="character" w:customStyle="1" w:styleId="En-tteCar">
    <w:name w:val="En-tête Car"/>
    <w:basedOn w:val="Policepardfaut"/>
    <w:link w:val="En-tte"/>
    <w:uiPriority w:val="99"/>
    <w:rsid w:val="00757803"/>
  </w:style>
  <w:style w:type="paragraph" w:styleId="Pieddepage">
    <w:name w:val="footer"/>
    <w:basedOn w:val="Normal"/>
    <w:link w:val="PieddepageCar"/>
    <w:uiPriority w:val="99"/>
    <w:unhideWhenUsed/>
    <w:rsid w:val="009F220C"/>
    <w:pPr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9F220C"/>
  </w:style>
  <w:style w:type="character" w:styleId="Textedelespacerserv">
    <w:name w:val="Placeholder Text"/>
    <w:basedOn w:val="Policepardfau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Titre1Car">
    <w:name w:val="Titre 1 Car"/>
    <w:basedOn w:val="Policepardfaut"/>
    <w:link w:val="Titre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1DF9"/>
    <w:rPr>
      <w:rFonts w:eastAsiaTheme="majorEastAsia" w:cstheme="majorBidi"/>
      <w:b/>
      <w:caps/>
      <w:szCs w:val="24"/>
    </w:rPr>
  </w:style>
  <w:style w:type="table" w:styleId="Grilledutableau">
    <w:name w:val="Table Grid"/>
    <w:basedOn w:val="TableauNormal"/>
    <w:uiPriority w:val="39"/>
    <w:rsid w:val="00F9350C"/>
    <w:pPr>
      <w:contextualSpacing/>
    </w:pPr>
    <w:tblPr/>
  </w:style>
  <w:style w:type="character" w:styleId="Rfrenceple">
    <w:name w:val="Subtle Reference"/>
    <w:basedOn w:val="Policepardfau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epuces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enumros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6DFF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316DFF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316DFF"/>
    <w:rPr>
      <w:i/>
      <w:iCs/>
      <w:color w:val="1D824C" w:themeColor="accent1"/>
    </w:rPr>
  </w:style>
  <w:style w:type="character" w:styleId="Titredulivre">
    <w:name w:val="Book Title"/>
    <w:basedOn w:val="Policepardfaut"/>
    <w:uiPriority w:val="33"/>
    <w:semiHidden/>
    <w:unhideWhenUsed/>
    <w:rsid w:val="00316DFF"/>
    <w:rPr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DFF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16DFF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16DFF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16DFF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6DF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6DFF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6D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6DFF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16DFF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16DFF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16DFF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6DFF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6DFF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16DFF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16DFF"/>
    <w:rPr>
      <w:rFonts w:ascii="Consolas" w:hAnsi="Consolas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647D3"/>
  </w:style>
  <w:style w:type="paragraph" w:styleId="Normalcentr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647D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647D3"/>
  </w:style>
  <w:style w:type="paragraph" w:styleId="Corpsdetexte2">
    <w:name w:val="Body Text 2"/>
    <w:basedOn w:val="Normal"/>
    <w:link w:val="Corpsdetexte2Car"/>
    <w:uiPriority w:val="99"/>
    <w:semiHidden/>
    <w:unhideWhenUsed/>
    <w:rsid w:val="002647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647D3"/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647D3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647D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647D3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647D3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647D3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647D3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647D3"/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647D3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647D3"/>
  </w:style>
  <w:style w:type="table" w:styleId="Grillecouleur">
    <w:name w:val="Colorful Grid"/>
    <w:basedOn w:val="Tableau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647D3"/>
  </w:style>
  <w:style w:type="character" w:customStyle="1" w:styleId="DateCar">
    <w:name w:val="Date Car"/>
    <w:basedOn w:val="Policepardfaut"/>
    <w:link w:val="Date"/>
    <w:uiPriority w:val="99"/>
    <w:semiHidden/>
    <w:rsid w:val="002647D3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647D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647D3"/>
  </w:style>
  <w:style w:type="character" w:styleId="Appeldenotedefin">
    <w:name w:val="endnote reference"/>
    <w:basedOn w:val="Policepardfaut"/>
    <w:uiPriority w:val="99"/>
    <w:semiHidden/>
    <w:unhideWhenUsed/>
    <w:rsid w:val="002647D3"/>
    <w:rPr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2647D3"/>
    <w:rPr>
      <w:vertAlign w:val="superscript"/>
    </w:rPr>
  </w:style>
  <w:style w:type="table" w:styleId="TableauGrille1Clair">
    <w:name w:val="Grid Table 1 Light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3">
    <w:name w:val="Grid Table 3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AcronymeHTML">
    <w:name w:val="HTML Acronym"/>
    <w:basedOn w:val="Policepardfaut"/>
    <w:uiPriority w:val="99"/>
    <w:semiHidden/>
    <w:unhideWhenUsed/>
    <w:rsid w:val="002647D3"/>
  </w:style>
  <w:style w:type="paragraph" w:styleId="AdresseHTML">
    <w:name w:val="HTML Address"/>
    <w:basedOn w:val="Normal"/>
    <w:link w:val="AdresseHTMLCar"/>
    <w:uiPriority w:val="99"/>
    <w:semiHidden/>
    <w:unhideWhenUsed/>
    <w:rsid w:val="002647D3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647D3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2647D3"/>
    <w:rPr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2647D3"/>
    <w:rPr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VariableHTML">
    <w:name w:val="HTML Variable"/>
    <w:basedOn w:val="Policepardfaut"/>
    <w:uiPriority w:val="99"/>
    <w:semiHidden/>
    <w:unhideWhenUsed/>
    <w:rsid w:val="002647D3"/>
    <w:rPr>
      <w:i/>
      <w:iCs/>
    </w:rPr>
  </w:style>
  <w:style w:type="character" w:styleId="Lienhypertexte">
    <w:name w:val="Hyperlink"/>
    <w:basedOn w:val="Policepardfau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"/>
    <w:rsid w:val="0079206B"/>
    <w:rPr>
      <w:b/>
      <w:iCs/>
      <w:color w:val="262626" w:themeColor="text1" w:themeTint="D9"/>
    </w:rPr>
  </w:style>
  <w:style w:type="table" w:styleId="Grilleclaire">
    <w:name w:val="Light Grid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2647D3"/>
  </w:style>
  <w:style w:type="paragraph" w:styleId="Liste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1"/>
    <w:unhideWhenUsed/>
    <w:qFormat/>
    <w:rsid w:val="002647D3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2">
    <w:name w:val="List Table 2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3">
    <w:name w:val="List Table 3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647D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647D3"/>
  </w:style>
  <w:style w:type="character" w:styleId="Numrodepage">
    <w:name w:val="page number"/>
    <w:basedOn w:val="Policepardfaut"/>
    <w:uiPriority w:val="99"/>
    <w:semiHidden/>
    <w:unhideWhenUsed/>
    <w:rsid w:val="002647D3"/>
  </w:style>
  <w:style w:type="table" w:styleId="Tableausimple1">
    <w:name w:val="Plain Table 1"/>
    <w:basedOn w:val="Tableau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647D3"/>
  </w:style>
  <w:style w:type="character" w:customStyle="1" w:styleId="SalutationsCar">
    <w:name w:val="Salutations Car"/>
    <w:basedOn w:val="Policepardfaut"/>
    <w:link w:val="Salutations"/>
    <w:uiPriority w:val="99"/>
    <w:semiHidden/>
    <w:rsid w:val="002647D3"/>
  </w:style>
  <w:style w:type="paragraph" w:styleId="Signature">
    <w:name w:val="Signature"/>
    <w:basedOn w:val="Normal"/>
    <w:link w:val="SignatureCar"/>
    <w:uiPriority w:val="99"/>
    <w:semiHidden/>
    <w:unhideWhenUsed/>
    <w:rsid w:val="002647D3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647D3"/>
  </w:style>
  <w:style w:type="character" w:styleId="Emphaseple">
    <w:name w:val="Subtle Emphasis"/>
    <w:basedOn w:val="Policepardfau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Effetsdetableau3D1">
    <w:name w:val="Table 3D effects 1"/>
    <w:basedOn w:val="Tableau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2647D3"/>
  </w:style>
  <w:style w:type="table" w:styleId="Tableauprofessionnel">
    <w:name w:val="Table Professional"/>
    <w:basedOn w:val="Tableau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F1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HOCHTALI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FD135D2B0C46E8989F1B02CC1D0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CE68D-0A16-4828-B370-BDB7FE68B7F3}"/>
      </w:docPartPr>
      <w:docPartBody>
        <w:p w:rsidR="006B0008" w:rsidRDefault="006B0008">
          <w:pPr>
            <w:pStyle w:val="1AFD135D2B0C46E8989F1B02CC1D0C7A"/>
          </w:pPr>
          <w:r w:rsidRPr="00CF1A49">
            <w:t>Experience</w:t>
          </w:r>
        </w:p>
      </w:docPartBody>
    </w:docPart>
    <w:docPart>
      <w:docPartPr>
        <w:name w:val="5B4A188BFEF144DDBCFE9FBDAED4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B8141-5DA9-4B0A-AA0C-C4A642BE7FD5}"/>
      </w:docPartPr>
      <w:docPartBody>
        <w:p w:rsidR="006B0008" w:rsidRDefault="006B0008">
          <w:pPr>
            <w:pStyle w:val="5B4A188BFEF144DDBCFE9FBDAED46081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08"/>
    <w:rsid w:val="001278CA"/>
    <w:rsid w:val="001700D8"/>
    <w:rsid w:val="001E1B90"/>
    <w:rsid w:val="00312225"/>
    <w:rsid w:val="0038720D"/>
    <w:rsid w:val="00436076"/>
    <w:rsid w:val="00546AEE"/>
    <w:rsid w:val="0056327F"/>
    <w:rsid w:val="005D3E02"/>
    <w:rsid w:val="00601D33"/>
    <w:rsid w:val="00681614"/>
    <w:rsid w:val="00682683"/>
    <w:rsid w:val="006B0008"/>
    <w:rsid w:val="007D1EB5"/>
    <w:rsid w:val="00976839"/>
    <w:rsid w:val="00A37131"/>
    <w:rsid w:val="00B4121A"/>
    <w:rsid w:val="00C80329"/>
    <w:rsid w:val="00CA1DFB"/>
    <w:rsid w:val="00E3331E"/>
    <w:rsid w:val="00ED65E3"/>
    <w:rsid w:val="00FF1E34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intense">
    <w:name w:val="Intense Emphasis"/>
    <w:basedOn w:val="Policepardfaut"/>
    <w:uiPriority w:val="2"/>
    <w:rPr>
      <w:b/>
      <w:iCs/>
      <w:color w:val="262626" w:themeColor="text1" w:themeTint="D9"/>
    </w:rPr>
  </w:style>
  <w:style w:type="paragraph" w:customStyle="1" w:styleId="7927C03ECB8342B2B77D593127F7089E">
    <w:name w:val="7927C03ECB8342B2B77D593127F7089E"/>
  </w:style>
  <w:style w:type="paragraph" w:customStyle="1" w:styleId="1AFD135D2B0C46E8989F1B02CC1D0C7A">
    <w:name w:val="1AFD135D2B0C46E8989F1B02CC1D0C7A"/>
  </w:style>
  <w:style w:type="character" w:styleId="Rfrenceple">
    <w:name w:val="Subtle Reference"/>
    <w:basedOn w:val="Policepardfaut"/>
    <w:uiPriority w:val="10"/>
    <w:qFormat/>
    <w:rsid w:val="006B0008"/>
    <w:rPr>
      <w:b/>
      <w:caps w:val="0"/>
      <w:smallCaps/>
      <w:color w:val="595959" w:themeColor="text1" w:themeTint="A6"/>
    </w:rPr>
  </w:style>
  <w:style w:type="paragraph" w:customStyle="1" w:styleId="7DA4D6429BA8442499AA5074A3067ED7">
    <w:name w:val="7DA4D6429BA8442499AA5074A3067ED7"/>
  </w:style>
  <w:style w:type="paragraph" w:customStyle="1" w:styleId="5B4A188BFEF144DDBCFE9FBDAED46081">
    <w:name w:val="5B4A188BFEF144DDBCFE9FBDAED46081"/>
  </w:style>
  <w:style w:type="paragraph" w:customStyle="1" w:styleId="13DB471A2B0249C29124437C0E6746F0">
    <w:name w:val="13DB471A2B0249C29124437C0E6746F0"/>
  </w:style>
  <w:style w:type="paragraph" w:customStyle="1" w:styleId="7EE51573C27B427CBA037ACEE2CE36E0">
    <w:name w:val="7EE51573C27B427CBA037ACEE2CE36E0"/>
  </w:style>
  <w:style w:type="paragraph" w:customStyle="1" w:styleId="20A43EE1B3914D838FAEED0DE896876D">
    <w:name w:val="20A43EE1B3914D838FAEED0DE896876D"/>
    <w:rsid w:val="006B0008"/>
  </w:style>
  <w:style w:type="paragraph" w:customStyle="1" w:styleId="6DB9E3DDFA144F8D8F234ECA2B4D4FBA">
    <w:name w:val="6DB9E3DDFA144F8D8F234ECA2B4D4FBA"/>
    <w:rsid w:val="006B0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5B21D-2984-441A-9715-8B95F16E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MKHOCHTALI</dc:creator>
  <cp:keywords/>
  <dc:description/>
  <cp:lastModifiedBy>Souilem Hamdi</cp:lastModifiedBy>
  <cp:revision>2</cp:revision>
  <cp:lastPrinted>2021-03-17T15:54:00Z</cp:lastPrinted>
  <dcterms:created xsi:type="dcterms:W3CDTF">2022-08-04T14:33:00Z</dcterms:created>
  <dcterms:modified xsi:type="dcterms:W3CDTF">2022-08-04T14:33:00Z</dcterms:modified>
  <cp:category/>
</cp:coreProperties>
</file>