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EE" w:themeColor="accent4" w:themeTint="33"/>
  <w:body>
    <w:p w:rsidR="006E2452" w:rsidRPr="00E64D0F" w:rsidRDefault="00CE1CB2" w:rsidP="004F7591">
      <w:pPr>
        <w:pStyle w:val="Nom"/>
        <w:spacing w:before="0" w:after="0" w:line="240" w:lineRule="auto"/>
        <w:rPr>
          <w:sz w:val="16"/>
          <w:szCs w:val="16"/>
        </w:rPr>
      </w:pPr>
      <w:r>
        <w:rPr>
          <w:noProof/>
          <w:sz w:val="32"/>
          <w:szCs w:val="32"/>
          <w:lang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-613410</wp:posOffset>
            </wp:positionV>
            <wp:extent cx="914400" cy="1174750"/>
            <wp:effectExtent l="95250" t="95250" r="95250" b="825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74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7061D" w:rsidRDefault="00B5286E">
      <w:pPr>
        <w:pStyle w:val="Nom"/>
        <w:rPr>
          <w:sz w:val="32"/>
          <w:szCs w:val="32"/>
        </w:rPr>
      </w:pPr>
      <w:r>
        <w:rPr>
          <w:sz w:val="32"/>
          <w:szCs w:val="32"/>
        </w:rPr>
        <w:t>Chaimae oustani</w:t>
      </w:r>
    </w:p>
    <w:p w:rsidR="009819DB" w:rsidRPr="006E2452" w:rsidRDefault="009819DB">
      <w:pPr>
        <w:pStyle w:val="Nom"/>
        <w:rPr>
          <w:sz w:val="32"/>
          <w:szCs w:val="32"/>
        </w:rPr>
      </w:pPr>
    </w:p>
    <w:p w:rsidR="00646D42" w:rsidRDefault="009E1FC2">
      <w:pPr>
        <w:pStyle w:val="Coordonnes"/>
      </w:pPr>
      <w:r w:rsidRPr="00B1388D">
        <w:rPr>
          <w:b/>
          <w:i/>
          <w:color w:val="000000" w:themeColor="text1"/>
          <w:sz w:val="28"/>
          <w:szCs w:val="28"/>
          <w:u w:val="single"/>
        </w:rPr>
        <w:t>Adresse</w:t>
      </w:r>
      <w:r>
        <w:t xml:space="preserve"> : CITE </w:t>
      </w:r>
      <w:r w:rsidR="00646D42">
        <w:t xml:space="preserve">ESSALAM AL FARAH GH 81 IMM 127 B NR 13 OULFA CASABLANCA </w:t>
      </w:r>
      <w:r w:rsidR="00091AC4">
        <w:t>1</w:t>
      </w:r>
    </w:p>
    <w:p w:rsidR="00285D9B" w:rsidRDefault="00981D17">
      <w:pPr>
        <w:pStyle w:val="Coordonnes"/>
      </w:pPr>
      <w:r w:rsidRPr="00B1388D">
        <w:rPr>
          <w:b/>
          <w:i/>
          <w:color w:val="000000" w:themeColor="text1"/>
          <w:sz w:val="28"/>
          <w:szCs w:val="28"/>
          <w:u w:val="single"/>
        </w:rPr>
        <w:t>E-mail</w:t>
      </w:r>
      <w:r>
        <w:t> </w:t>
      </w:r>
      <w:r w:rsidR="00C15C0C">
        <w:t>chaimaeoustani@gmail.com</w:t>
      </w:r>
    </w:p>
    <w:p w:rsidR="009819DB" w:rsidRPr="00FD1173" w:rsidRDefault="00981D17" w:rsidP="00981AE8">
      <w:pPr>
        <w:pStyle w:val="Coordonnes"/>
        <w:spacing w:after="0"/>
        <w:jc w:val="both"/>
      </w:pPr>
      <w:r w:rsidRPr="00B1388D">
        <w:rPr>
          <w:b/>
          <w:i/>
          <w:color w:val="000000" w:themeColor="text1"/>
          <w:sz w:val="28"/>
          <w:szCs w:val="28"/>
          <w:u w:val="single"/>
        </w:rPr>
        <w:t xml:space="preserve">Numéro </w:t>
      </w:r>
      <w:r w:rsidR="00697396" w:rsidRPr="00B1388D">
        <w:rPr>
          <w:b/>
          <w:i/>
          <w:color w:val="000000" w:themeColor="text1"/>
          <w:sz w:val="28"/>
          <w:szCs w:val="28"/>
          <w:u w:val="single"/>
        </w:rPr>
        <w:t>tel</w:t>
      </w:r>
      <w:r w:rsidR="00697396" w:rsidRPr="00B1388D">
        <w:rPr>
          <w:b/>
          <w:color w:val="000000" w:themeColor="text1"/>
        </w:rPr>
        <w:t> </w:t>
      </w:r>
      <w:r w:rsidR="00697396">
        <w:t>:</w:t>
      </w:r>
      <w:r w:rsidR="003D16D9" w:rsidRPr="003D16D9">
        <w:t>0612208684</w:t>
      </w:r>
    </w:p>
    <w:sdt>
      <w:sdtPr>
        <w:id w:val="1728489637"/>
        <w:placeholder>
          <w:docPart w:val="3419B4AEAB84944BB03D2572C50B4F06"/>
        </w:placeholder>
        <w:temporary/>
        <w:showingPlcHdr/>
      </w:sdtPr>
      <w:sdtContent>
        <w:p w:rsidR="00512802" w:rsidRPr="00A40D0A" w:rsidRDefault="00CA0815" w:rsidP="007B1C68">
          <w:pPr>
            <w:pStyle w:val="Titre1"/>
            <w:jc w:val="center"/>
          </w:pPr>
          <w:r w:rsidRPr="007B1C68">
            <w:rPr>
              <w:i/>
              <w:u w:val="single"/>
              <w:shd w:val="clear" w:color="auto" w:fill="CE6767" w:themeFill="accent6" w:themeFillShade="BF"/>
            </w:rPr>
            <w:t>EXPÉRIENCE</w:t>
          </w:r>
        </w:p>
      </w:sdtContent>
    </w:sdt>
    <w:p w:rsidR="0069753D" w:rsidRPr="00805320" w:rsidRDefault="0069753D" w:rsidP="00E83265">
      <w:pPr>
        <w:spacing w:after="0"/>
        <w:rPr>
          <w:b/>
        </w:rPr>
      </w:pPr>
      <w:r>
        <w:rPr>
          <w:b/>
        </w:rPr>
        <w:t>2022 :</w:t>
      </w:r>
      <w:r w:rsidR="00AE0C71">
        <w:rPr>
          <w:bCs/>
        </w:rPr>
        <w:t xml:space="preserve"> travail </w:t>
      </w:r>
      <w:r w:rsidR="003B4AB6">
        <w:rPr>
          <w:bCs/>
        </w:rPr>
        <w:t xml:space="preserve">actuellement </w:t>
      </w:r>
      <w:r w:rsidR="00AE0C71">
        <w:rPr>
          <w:bCs/>
        </w:rPr>
        <w:t>comme formatrice informatique dans</w:t>
      </w:r>
      <w:r w:rsidR="00E431D1">
        <w:rPr>
          <w:bCs/>
        </w:rPr>
        <w:t xml:space="preserve"> le groupe scolaire </w:t>
      </w:r>
      <w:r w:rsidR="00805320">
        <w:rPr>
          <w:b/>
        </w:rPr>
        <w:t xml:space="preserve">AL MANBAT </w:t>
      </w:r>
    </w:p>
    <w:p w:rsidR="0069753D" w:rsidRDefault="00FB6CF0" w:rsidP="00E83265">
      <w:pPr>
        <w:spacing w:after="0"/>
        <w:rPr>
          <w:b/>
        </w:rPr>
      </w:pPr>
      <w:r w:rsidRPr="00350345">
        <w:rPr>
          <w:b/>
        </w:rPr>
        <w:t>2019</w:t>
      </w:r>
      <w:r>
        <w:t> :</w:t>
      </w:r>
      <w:r w:rsidR="00350345">
        <w:t xml:space="preserve">travail chez l’entreprise  </w:t>
      </w:r>
      <w:r w:rsidR="00350345" w:rsidRPr="00350345">
        <w:rPr>
          <w:b/>
        </w:rPr>
        <w:t>MARWA</w:t>
      </w:r>
      <w:r w:rsidR="002937AA">
        <w:rPr>
          <w:b/>
        </w:rPr>
        <w:t xml:space="preserve">. </w:t>
      </w:r>
    </w:p>
    <w:p w:rsidR="002937AA" w:rsidRDefault="002937AA" w:rsidP="00E83265">
      <w:pPr>
        <w:spacing w:after="0"/>
      </w:pPr>
      <w:r>
        <w:t xml:space="preserve">Poste occupé : </w:t>
      </w:r>
      <w:r w:rsidRPr="00630D2D">
        <w:rPr>
          <w:b/>
        </w:rPr>
        <w:t>réceptionniste</w:t>
      </w:r>
      <w:r w:rsidR="00630D2D">
        <w:t>.</w:t>
      </w:r>
    </w:p>
    <w:p w:rsidR="00630D2D" w:rsidRDefault="00630D2D" w:rsidP="00E83265">
      <w:pPr>
        <w:spacing w:after="0"/>
        <w:rPr>
          <w:b/>
        </w:rPr>
      </w:pPr>
      <w:r>
        <w:rPr>
          <w:b/>
        </w:rPr>
        <w:t>2018</w:t>
      </w:r>
      <w:r w:rsidR="005C706D">
        <w:rPr>
          <w:b/>
        </w:rPr>
        <w:t xml:space="preserve"> :  </w:t>
      </w:r>
      <w:r w:rsidR="005C706D">
        <w:t xml:space="preserve">travail chez l’entreprise </w:t>
      </w:r>
      <w:r w:rsidR="002B6345" w:rsidRPr="002B6345">
        <w:rPr>
          <w:b/>
        </w:rPr>
        <w:t>MIAMI</w:t>
      </w:r>
    </w:p>
    <w:p w:rsidR="002B6345" w:rsidRDefault="002B6345" w:rsidP="00E83265">
      <w:pPr>
        <w:spacing w:after="0"/>
        <w:rPr>
          <w:b/>
        </w:rPr>
      </w:pPr>
      <w:r>
        <w:t>Poste occupé</w:t>
      </w:r>
      <w:r w:rsidR="00400F3A">
        <w:t> :</w:t>
      </w:r>
      <w:r w:rsidR="00400F3A">
        <w:rPr>
          <w:b/>
        </w:rPr>
        <w:t xml:space="preserve">secrétaire </w:t>
      </w:r>
    </w:p>
    <w:p w:rsidR="00B726CF" w:rsidRDefault="00400F3A" w:rsidP="00E83265">
      <w:pPr>
        <w:spacing w:after="0"/>
        <w:rPr>
          <w:b/>
        </w:rPr>
      </w:pPr>
      <w:r>
        <w:rPr>
          <w:b/>
        </w:rPr>
        <w:t>2018</w:t>
      </w:r>
      <w:r w:rsidR="00163773">
        <w:rPr>
          <w:b/>
        </w:rPr>
        <w:t> :</w:t>
      </w:r>
      <w:r w:rsidR="00163773" w:rsidRPr="00AC59CE">
        <w:t xml:space="preserve"> stage tribunal </w:t>
      </w:r>
      <w:r w:rsidR="00FD4CE3">
        <w:t>1er</w:t>
      </w:r>
      <w:r w:rsidR="00163773" w:rsidRPr="00AC59CE">
        <w:t xml:space="preserve"> année </w:t>
      </w:r>
      <w:r w:rsidR="00000F85" w:rsidRPr="00AC59CE">
        <w:t xml:space="preserve">instant post </w:t>
      </w:r>
      <w:r w:rsidR="00103F87" w:rsidRPr="00AC59CE">
        <w:t>occupé</w:t>
      </w:r>
      <w:r w:rsidR="00000F85">
        <w:rPr>
          <w:b/>
        </w:rPr>
        <w:t> </w:t>
      </w:r>
    </w:p>
    <w:p w:rsidR="003E52CC" w:rsidRPr="00BA52CA" w:rsidRDefault="003E52CC" w:rsidP="00E83265">
      <w:pPr>
        <w:spacing w:after="0"/>
        <w:rPr>
          <w:bCs/>
        </w:rPr>
      </w:pPr>
      <w:r>
        <w:rPr>
          <w:b/>
        </w:rPr>
        <w:t xml:space="preserve">2017 : </w:t>
      </w:r>
      <w:r w:rsidR="00F757B8">
        <w:rPr>
          <w:bCs/>
        </w:rPr>
        <w:t xml:space="preserve">travail chez crèche </w:t>
      </w:r>
      <w:r w:rsidR="00F757B8">
        <w:rPr>
          <w:b/>
        </w:rPr>
        <w:t xml:space="preserve">AL FARAH </w:t>
      </w:r>
      <w:r w:rsidR="00BA52CA">
        <w:rPr>
          <w:b/>
        </w:rPr>
        <w:t xml:space="preserve">à </w:t>
      </w:r>
      <w:r w:rsidR="00BA52CA">
        <w:rPr>
          <w:bCs/>
        </w:rPr>
        <w:t xml:space="preserve">Mohammedia </w:t>
      </w:r>
    </w:p>
    <w:sdt>
      <w:sdtPr>
        <w:id w:val="720946933"/>
        <w:placeholder>
          <w:docPart w:val="DB8BFCAED39E9349966A1A7AED294FD3"/>
        </w:placeholder>
        <w:temporary/>
        <w:showingPlcHdr/>
      </w:sdtPr>
      <w:sdtContent>
        <w:p w:rsidR="00B726CF" w:rsidRPr="00A40D0A" w:rsidRDefault="00A40D0A" w:rsidP="007B1C68">
          <w:pPr>
            <w:pStyle w:val="Titre1"/>
            <w:jc w:val="center"/>
          </w:pPr>
          <w:r w:rsidRPr="007B1C68">
            <w:rPr>
              <w:i/>
              <w:u w:val="single"/>
              <w:shd w:val="clear" w:color="auto" w:fill="CE6767" w:themeFill="accent6" w:themeFillShade="BF"/>
            </w:rPr>
            <w:t>Formation</w:t>
          </w:r>
        </w:p>
      </w:sdtContent>
    </w:sdt>
    <w:p w:rsidR="0038107E" w:rsidRDefault="00225028" w:rsidP="004E7993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 xml:space="preserve">2021 : </w:t>
      </w:r>
      <w:r w:rsidR="00C2503B">
        <w:rPr>
          <w:bCs/>
        </w:rPr>
        <w:t xml:space="preserve">Obtenu </w:t>
      </w:r>
      <w:r w:rsidRPr="00964058">
        <w:t>Diplôme</w:t>
      </w:r>
      <w:r w:rsidR="00964058">
        <w:t xml:space="preserve"> technicien</w:t>
      </w:r>
      <w:r w:rsidRPr="00964058">
        <w:t xml:space="preserve"> de Gestion </w:t>
      </w:r>
      <w:r w:rsidR="00B37488">
        <w:t xml:space="preserve">D’informatique </w:t>
      </w:r>
    </w:p>
    <w:p w:rsidR="00B726CF" w:rsidRPr="001525B8" w:rsidRDefault="00FB5845" w:rsidP="004E7993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 xml:space="preserve">2019-2020 : </w:t>
      </w:r>
      <w:r w:rsidR="007441B4">
        <w:rPr>
          <w:bCs/>
        </w:rPr>
        <w:t xml:space="preserve">Obtenu </w:t>
      </w:r>
      <w:r>
        <w:t xml:space="preserve">Diplôme </w:t>
      </w:r>
      <w:r w:rsidR="00B273FD">
        <w:t xml:space="preserve">de Gestion D’informatique </w:t>
      </w:r>
      <w:r w:rsidR="002F78F2">
        <w:rPr>
          <w:b/>
        </w:rPr>
        <w:t xml:space="preserve">IFT </w:t>
      </w:r>
      <w:r w:rsidR="007C6FCD">
        <w:t>Mohammedia</w:t>
      </w:r>
      <w:r w:rsidR="00F5283B">
        <w:t xml:space="preserve">. </w:t>
      </w:r>
    </w:p>
    <w:p w:rsidR="00B726CF" w:rsidRPr="00B06F7A" w:rsidRDefault="001525B8" w:rsidP="00CC47FF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 xml:space="preserve">2014 : </w:t>
      </w:r>
      <w:r w:rsidR="004F3689">
        <w:t xml:space="preserve">Niveau </w:t>
      </w:r>
      <w:r w:rsidR="00EF0AA6">
        <w:t xml:space="preserve">Baccalauréat </w:t>
      </w:r>
      <w:r w:rsidR="0091263F">
        <w:t>option science</w:t>
      </w:r>
      <w:r w:rsidR="00810CA0">
        <w:t xml:space="preserve"> de la Vie et de la Terre</w:t>
      </w:r>
      <w:r w:rsidR="005B0E88">
        <w:t xml:space="preserve"> Lycée Moulay Ismail </w:t>
      </w:r>
      <w:r w:rsidR="00CC47FF">
        <w:t xml:space="preserve">Meknès </w:t>
      </w:r>
    </w:p>
    <w:p w:rsidR="00B06F7A" w:rsidRPr="00CC47FF" w:rsidRDefault="00B06F7A" w:rsidP="00B06F7A">
      <w:pPr>
        <w:pStyle w:val="Paragraphedeliste"/>
        <w:ind w:left="720"/>
        <w:rPr>
          <w:b/>
        </w:rPr>
      </w:pPr>
    </w:p>
    <w:p w:rsidR="00BF2908" w:rsidRDefault="00BB23F1" w:rsidP="007B1C68">
      <w:pPr>
        <w:pStyle w:val="Paragraphedeliste"/>
        <w:numPr>
          <w:ilvl w:val="0"/>
          <w:numId w:val="14"/>
        </w:numPr>
        <w:shd w:val="clear" w:color="auto" w:fill="CE6767" w:themeFill="accent6" w:themeFillShade="BF"/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Compétences</w:t>
      </w:r>
    </w:p>
    <w:p w:rsidR="00BB23F1" w:rsidRDefault="002D792B" w:rsidP="00875787">
      <w:pPr>
        <w:spacing w:after="0"/>
        <w:ind w:left="720"/>
        <w:rPr>
          <w:color w:val="000000" w:themeColor="text1"/>
        </w:rPr>
      </w:pPr>
      <w:r>
        <w:rPr>
          <w:color w:val="000000" w:themeColor="text1"/>
        </w:rPr>
        <w:t xml:space="preserve">Maîtrise </w:t>
      </w:r>
      <w:r w:rsidR="00CF1062">
        <w:rPr>
          <w:color w:val="000000" w:themeColor="text1"/>
        </w:rPr>
        <w:t>des outils de comptabilité</w:t>
      </w:r>
      <w:r w:rsidR="003878B4">
        <w:rPr>
          <w:color w:val="000000" w:themeColor="text1"/>
        </w:rPr>
        <w:t xml:space="preserve"> : </w:t>
      </w:r>
      <w:r w:rsidR="00431215">
        <w:rPr>
          <w:color w:val="000000" w:themeColor="text1"/>
        </w:rPr>
        <w:t>connaissance juridique</w:t>
      </w:r>
      <w:r w:rsidR="00453491">
        <w:rPr>
          <w:color w:val="000000" w:themeColor="text1"/>
        </w:rPr>
        <w:t xml:space="preserve">, préparation </w:t>
      </w:r>
      <w:r w:rsidR="00B9662C">
        <w:rPr>
          <w:b/>
          <w:color w:val="000000" w:themeColor="text1"/>
        </w:rPr>
        <w:t xml:space="preserve">Bilan </w:t>
      </w:r>
      <w:r w:rsidR="00B9662C">
        <w:rPr>
          <w:color w:val="000000" w:themeColor="text1"/>
        </w:rPr>
        <w:t xml:space="preserve">et </w:t>
      </w:r>
      <w:r w:rsidR="00B9662C">
        <w:rPr>
          <w:b/>
          <w:color w:val="000000" w:themeColor="text1"/>
        </w:rPr>
        <w:t>CPC</w:t>
      </w:r>
      <w:r w:rsidR="00A2242D">
        <w:rPr>
          <w:b/>
          <w:color w:val="000000" w:themeColor="text1"/>
        </w:rPr>
        <w:t xml:space="preserve">, </w:t>
      </w:r>
      <w:r w:rsidR="00EF0ADC">
        <w:rPr>
          <w:color w:val="000000" w:themeColor="text1"/>
        </w:rPr>
        <w:t xml:space="preserve">suivi des opérations </w:t>
      </w:r>
      <w:r w:rsidR="007428A1">
        <w:rPr>
          <w:color w:val="000000" w:themeColor="text1"/>
        </w:rPr>
        <w:t xml:space="preserve">de gestion, écriture </w:t>
      </w:r>
      <w:r w:rsidR="00A76E9E">
        <w:rPr>
          <w:color w:val="000000" w:themeColor="text1"/>
        </w:rPr>
        <w:t xml:space="preserve">journal, gestion </w:t>
      </w:r>
      <w:r w:rsidR="00F30B52">
        <w:rPr>
          <w:color w:val="000000" w:themeColor="text1"/>
        </w:rPr>
        <w:t xml:space="preserve">de paie. </w:t>
      </w:r>
    </w:p>
    <w:p w:rsidR="00F30B52" w:rsidRDefault="00A81AB4" w:rsidP="00875787">
      <w:pPr>
        <w:spacing w:after="0"/>
        <w:ind w:left="720"/>
        <w:rPr>
          <w:b/>
          <w:color w:val="000000" w:themeColor="text1"/>
        </w:rPr>
      </w:pPr>
      <w:r>
        <w:rPr>
          <w:color w:val="000000" w:themeColor="text1"/>
        </w:rPr>
        <w:t xml:space="preserve">Maîtrise </w:t>
      </w:r>
      <w:r w:rsidR="005C5F49">
        <w:rPr>
          <w:color w:val="000000" w:themeColor="text1"/>
        </w:rPr>
        <w:t>des</w:t>
      </w:r>
      <w:r w:rsidR="00600F93">
        <w:rPr>
          <w:color w:val="000000" w:themeColor="text1"/>
        </w:rPr>
        <w:t xml:space="preserve">logicielles </w:t>
      </w:r>
      <w:r w:rsidR="005C5F49">
        <w:rPr>
          <w:color w:val="000000" w:themeColor="text1"/>
        </w:rPr>
        <w:t>de</w:t>
      </w:r>
      <w:r w:rsidR="007C2156">
        <w:rPr>
          <w:color w:val="000000" w:themeColor="text1"/>
        </w:rPr>
        <w:t xml:space="preserve"> la</w:t>
      </w:r>
      <w:r w:rsidR="005C5F49">
        <w:rPr>
          <w:color w:val="000000" w:themeColor="text1"/>
        </w:rPr>
        <w:t xml:space="preserve"> comptabilité </w:t>
      </w:r>
      <w:r w:rsidR="0096289C">
        <w:rPr>
          <w:b/>
          <w:color w:val="000000" w:themeColor="text1"/>
        </w:rPr>
        <w:t xml:space="preserve">Sage </w:t>
      </w:r>
      <w:r w:rsidR="005C5F49" w:rsidRPr="007C2156">
        <w:rPr>
          <w:b/>
          <w:color w:val="000000" w:themeColor="text1"/>
        </w:rPr>
        <w:t>100</w:t>
      </w:r>
    </w:p>
    <w:p w:rsidR="0006582A" w:rsidRDefault="0006582A" w:rsidP="00875787">
      <w:pPr>
        <w:spacing w:after="0"/>
        <w:ind w:left="720"/>
        <w:rPr>
          <w:color w:val="000000" w:themeColor="text1"/>
        </w:rPr>
      </w:pPr>
      <w:r>
        <w:rPr>
          <w:color w:val="000000" w:themeColor="text1"/>
        </w:rPr>
        <w:t xml:space="preserve">Maîtrise des </w:t>
      </w:r>
      <w:r w:rsidR="00A3166B">
        <w:rPr>
          <w:color w:val="000000" w:themeColor="text1"/>
        </w:rPr>
        <w:t>outils informatique</w:t>
      </w:r>
      <w:r w:rsidR="00B06955">
        <w:rPr>
          <w:color w:val="000000" w:themeColor="text1"/>
        </w:rPr>
        <w:t xml:space="preserve"> : Word,Excel, </w:t>
      </w:r>
      <w:r w:rsidR="00A3166B">
        <w:rPr>
          <w:color w:val="000000" w:themeColor="text1"/>
        </w:rPr>
        <w:t xml:space="preserve">PowerPoint </w:t>
      </w:r>
    </w:p>
    <w:p w:rsidR="00B06F7A" w:rsidRPr="0006582A" w:rsidRDefault="00B06F7A" w:rsidP="00875787">
      <w:pPr>
        <w:spacing w:after="0"/>
        <w:ind w:left="720"/>
        <w:rPr>
          <w:color w:val="000000" w:themeColor="text1"/>
        </w:rPr>
      </w:pPr>
    </w:p>
    <w:p w:rsidR="00B06F7A" w:rsidRPr="00B06F7A" w:rsidRDefault="00B434B6" w:rsidP="007B1C68">
      <w:pPr>
        <w:pStyle w:val="Paragraphedeliste"/>
        <w:shd w:val="clear" w:color="auto" w:fill="CE6767" w:themeFill="accent6" w:themeFillShade="BF"/>
        <w:ind w:left="720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1356BA">
        <w:rPr>
          <w:b/>
          <w:i/>
          <w:color w:val="000000" w:themeColor="text1"/>
          <w:sz w:val="28"/>
          <w:szCs w:val="28"/>
          <w:u w:val="single"/>
        </w:rPr>
        <w:t>Langues</w:t>
      </w:r>
    </w:p>
    <w:p w:rsidR="00857FD5" w:rsidRPr="00857FD5" w:rsidRDefault="00857FD5" w:rsidP="002C6C3D">
      <w:pPr>
        <w:pStyle w:val="Paragraphedeliste"/>
        <w:ind w:left="720"/>
        <w:rPr>
          <w:b/>
        </w:rPr>
      </w:pPr>
      <w:r w:rsidRPr="00857FD5">
        <w:rPr>
          <w:b/>
        </w:rPr>
        <w:t>Arabe</w:t>
      </w:r>
      <w:r>
        <w:rPr>
          <w:b/>
        </w:rPr>
        <w:t xml:space="preserve"> : </w:t>
      </w:r>
      <w:r w:rsidR="00C05983" w:rsidRPr="00D5768D">
        <w:rPr>
          <w:rFonts w:cstheme="minorHAnsi"/>
        </w:rPr>
        <w:t>Langue Maternelle</w:t>
      </w:r>
    </w:p>
    <w:p w:rsidR="00953A41" w:rsidRPr="00A075AE" w:rsidRDefault="00D402EE" w:rsidP="00953A41">
      <w:pPr>
        <w:pStyle w:val="Paragraphedeliste"/>
        <w:ind w:left="720"/>
      </w:pPr>
      <w:r w:rsidRPr="00857FD5">
        <w:rPr>
          <w:b/>
        </w:rPr>
        <w:t xml:space="preserve"> Français</w:t>
      </w:r>
      <w:r w:rsidR="00A075AE">
        <w:rPr>
          <w:b/>
        </w:rPr>
        <w:t xml:space="preserve"> : </w:t>
      </w:r>
      <w:r w:rsidR="00A075AE">
        <w:t xml:space="preserve">courant </w:t>
      </w:r>
    </w:p>
    <w:p w:rsidR="00FE46BF" w:rsidRDefault="00FE46BF" w:rsidP="009C626F">
      <w:pPr>
        <w:pStyle w:val="Paragraphedeliste"/>
        <w:ind w:left="720"/>
      </w:pPr>
      <w:r w:rsidRPr="00857FD5">
        <w:rPr>
          <w:b/>
        </w:rPr>
        <w:t>English</w:t>
      </w:r>
      <w:r w:rsidR="00A075AE">
        <w:rPr>
          <w:b/>
        </w:rPr>
        <w:t xml:space="preserve"> : </w:t>
      </w:r>
      <w:r w:rsidR="00A075AE">
        <w:t xml:space="preserve">Moyen </w:t>
      </w:r>
    </w:p>
    <w:p w:rsidR="00B06F7A" w:rsidRPr="00A075AE" w:rsidRDefault="00B06F7A" w:rsidP="009C626F">
      <w:pPr>
        <w:pStyle w:val="Paragraphedeliste"/>
        <w:ind w:left="720"/>
      </w:pPr>
    </w:p>
    <w:p w:rsidR="00CB1120" w:rsidRDefault="00206E9D" w:rsidP="007B1C68">
      <w:pPr>
        <w:pStyle w:val="Paragraphedeliste"/>
        <w:shd w:val="clear" w:color="auto" w:fill="CE6767" w:themeFill="accent6" w:themeFillShade="BF"/>
        <w:ind w:left="720"/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DIVERS</w:t>
      </w:r>
    </w:p>
    <w:p w:rsidR="00B06F7A" w:rsidRDefault="00904440" w:rsidP="00E34371">
      <w:pPr>
        <w:pStyle w:val="Paragraphedeliste"/>
        <w:ind w:left="720"/>
      </w:pPr>
      <w:r>
        <w:t>Voyage</w:t>
      </w:r>
      <w:r w:rsidR="005227CC">
        <w:t xml:space="preserve">, </w:t>
      </w:r>
      <w:r>
        <w:t>sport, musique</w:t>
      </w:r>
    </w:p>
    <w:p w:rsidR="005227CC" w:rsidRDefault="004B0EC4" w:rsidP="007B1C68">
      <w:pPr>
        <w:pStyle w:val="Paragraphedeliste"/>
        <w:shd w:val="clear" w:color="auto" w:fill="CE6767" w:themeFill="accent6" w:themeFillShade="BF"/>
        <w:ind w:left="720"/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ATOUTS</w:t>
      </w:r>
    </w:p>
    <w:p w:rsidR="004B0EC4" w:rsidRDefault="008E7D59" w:rsidP="002C6C3D">
      <w:pPr>
        <w:pStyle w:val="Paragraphedeliste"/>
        <w:ind w:left="720"/>
        <w:rPr>
          <w:color w:val="000000" w:themeColor="text1"/>
        </w:rPr>
      </w:pPr>
      <w:r w:rsidRPr="00E27BDB">
        <w:rPr>
          <w:color w:val="000000" w:themeColor="text1"/>
        </w:rPr>
        <w:t xml:space="preserve">Capacité rapide </w:t>
      </w:r>
      <w:r w:rsidR="00756896">
        <w:rPr>
          <w:color w:val="000000" w:themeColor="text1"/>
        </w:rPr>
        <w:t>d’apprentissage</w:t>
      </w:r>
      <w:r w:rsidR="00A750F7">
        <w:rPr>
          <w:color w:val="000000" w:themeColor="text1"/>
        </w:rPr>
        <w:t xml:space="preserve">- facilité d’adaptation </w:t>
      </w:r>
    </w:p>
    <w:p w:rsidR="005227CC" w:rsidRPr="00F50E37" w:rsidRDefault="00667AD6" w:rsidP="00F50E37">
      <w:pPr>
        <w:pStyle w:val="Paragraphedeliste"/>
        <w:ind w:left="720"/>
        <w:rPr>
          <w:color w:val="000000" w:themeColor="text1"/>
        </w:rPr>
      </w:pPr>
      <w:r>
        <w:rPr>
          <w:color w:val="000000" w:themeColor="text1"/>
        </w:rPr>
        <w:t xml:space="preserve">Sens d’écoute </w:t>
      </w:r>
      <w:r w:rsidR="00034EC3">
        <w:rPr>
          <w:color w:val="000000" w:themeColor="text1"/>
        </w:rPr>
        <w:t xml:space="preserve">et </w:t>
      </w:r>
      <w:r w:rsidR="007D6C8E">
        <w:rPr>
          <w:color w:val="000000" w:themeColor="text1"/>
        </w:rPr>
        <w:t>observation, esprit</w:t>
      </w:r>
      <w:r w:rsidR="00602591">
        <w:rPr>
          <w:color w:val="000000" w:themeColor="text1"/>
        </w:rPr>
        <w:t xml:space="preserve"> d’équipe, dynamique </w:t>
      </w:r>
    </w:p>
    <w:sectPr w:rsidR="005227CC" w:rsidRPr="00F50E37" w:rsidSect="007A17BA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7A" w:rsidRDefault="00220B7A">
      <w:r>
        <w:separator/>
      </w:r>
    </w:p>
  </w:endnote>
  <w:endnote w:type="continuationSeparator" w:id="1">
    <w:p w:rsidR="00220B7A" w:rsidRDefault="002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CF" w:rsidRDefault="007A17BA">
    <w:pPr>
      <w:pStyle w:val="Pieddepage"/>
    </w:pPr>
    <w:r>
      <w:fldChar w:fldCharType="begin"/>
    </w:r>
    <w:r w:rsidR="00A40D0A">
      <w:instrText xml:space="preserve"> PAGE   \* MERGEFORMAT </w:instrText>
    </w:r>
    <w:r>
      <w:fldChar w:fldCharType="separate"/>
    </w:r>
    <w:r w:rsidR="00A40D0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7A" w:rsidRDefault="00220B7A">
      <w:r>
        <w:separator/>
      </w:r>
    </w:p>
  </w:footnote>
  <w:footnote w:type="continuationSeparator" w:id="1">
    <w:p w:rsidR="00220B7A" w:rsidRDefault="0022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CF" w:rsidRDefault="007A17BA">
    <w:r w:rsidRPr="007A17BA">
      <w:rPr>
        <w:noProof/>
        <w:lang w:val="cs-CZ" w:eastAsia="cs-CZ" w:bidi="ar-SA"/>
      </w:rPr>
      <w:pict>
        <v:shape id="Frame 1" o:spid="_x0000_s1026" style="position:absolute;margin-left:0;margin-top:0;width:394.8pt;height:567.4pt;z-index:-251651072;visibility:visible;mso-width-percent:941;mso-height-percent:954;mso-position-horizontal:center;mso-position-horizontal-relative:page;mso-position-vertical:center;mso-position-vertical-relative:page;mso-width-percent:941;mso-height-percent:954;v-text-anchor:middle" coordsize="5013960,7205980" o:spt="100" adj="0,,0" path="m,l5013960,r,7205980l,7205980,,xm130564,130564r,6944852l4883396,7075416r,-6944852l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CF" w:rsidRDefault="007A17BA">
    <w:r w:rsidRPr="007A17BA">
      <w:rPr>
        <w:noProof/>
        <w:lang w:val="cs-CZ" w:eastAsia="cs-CZ" w:bidi="ar-SA"/>
      </w:rPr>
      <w:pict>
        <v:group id="Groupe 4" o:spid="_x0000_s1029" alt="Titre : Cadre de page avec onglet" style="position:absolute;margin-left:18pt;margin-top:-31.5pt;width:394.7pt;height:854.5pt;z-index:-251653120;mso-width-percent:941;mso-position-horizontal-relative:page;mso-position-vertical-relative:page;mso-width-percent:941" coordorigin="1333" coordsize="73152,960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">
          <v:shape id="Cadre 5" o:spid="_x0000_s1027" style="position:absolute;left:1333;width:73152;height:96012;visibility:visible;v-text-anchor:middle" coordsize="7315200,96012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" adj="0,,0" path="m,l7315200,r,9601200l,9601200,,xm190488,190488r,9220224l7124712,9410712r,-9220224l190488,190488xe" fillcolor="#72a376 [3204]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e libre 8" o:spid="_x0000_s1028" style="position:absolute;left:2286;top:4286;width:3581;height:8020;visibility:visible" coordsize="240,52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" adj="-11796480,,5400" path="m2,l169,r71,246l169,480r-110,l59,528,,480r2,l2,xe" fillcolor="black [3213]" stroked="f" strokeweight="0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B726CF" w:rsidRDefault="00B726CF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761A0"/>
    <w:multiLevelType w:val="hybridMultilevel"/>
    <w:tmpl w:val="02607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84501B"/>
    <w:multiLevelType w:val="hybridMultilevel"/>
    <w:tmpl w:val="10481412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72A376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54655"/>
    <w:multiLevelType w:val="hybridMultilevel"/>
    <w:tmpl w:val="7AB01E5C"/>
    <w:lvl w:ilvl="0" w:tplc="14FA4362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7"/>
  <w:attachedTemplate r:id="rId1"/>
  <w:defaultTabStop w:val="0"/>
  <w:hyphenationZone w:val="425"/>
  <w:characterSpacingControl w:val="doNotCompress"/>
  <w:hdrShapeDefaults>
    <o:shapedefaults v:ext="edit" spidmax="4098">
      <o:colormenu v:ext="edit" fillcolor="none [663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7061D"/>
    <w:rsid w:val="00000F85"/>
    <w:rsid w:val="00034EC3"/>
    <w:rsid w:val="000506EB"/>
    <w:rsid w:val="0005396A"/>
    <w:rsid w:val="0006582A"/>
    <w:rsid w:val="00082136"/>
    <w:rsid w:val="00091AC4"/>
    <w:rsid w:val="000B6691"/>
    <w:rsid w:val="000D6BEB"/>
    <w:rsid w:val="000F6352"/>
    <w:rsid w:val="00103F87"/>
    <w:rsid w:val="00110EB9"/>
    <w:rsid w:val="001356BA"/>
    <w:rsid w:val="00146C46"/>
    <w:rsid w:val="001525B8"/>
    <w:rsid w:val="0016254C"/>
    <w:rsid w:val="00163773"/>
    <w:rsid w:val="001A000F"/>
    <w:rsid w:val="001A004E"/>
    <w:rsid w:val="001C7579"/>
    <w:rsid w:val="00204A9D"/>
    <w:rsid w:val="00205651"/>
    <w:rsid w:val="00206E9D"/>
    <w:rsid w:val="00220B7A"/>
    <w:rsid w:val="00225028"/>
    <w:rsid w:val="00225542"/>
    <w:rsid w:val="00285D9B"/>
    <w:rsid w:val="002937AA"/>
    <w:rsid w:val="002B6345"/>
    <w:rsid w:val="002D792B"/>
    <w:rsid w:val="002F78F2"/>
    <w:rsid w:val="00304F8E"/>
    <w:rsid w:val="00320642"/>
    <w:rsid w:val="00334632"/>
    <w:rsid w:val="0033560E"/>
    <w:rsid w:val="00350345"/>
    <w:rsid w:val="00362286"/>
    <w:rsid w:val="00380C42"/>
    <w:rsid w:val="0038107E"/>
    <w:rsid w:val="00381E6A"/>
    <w:rsid w:val="00386FC0"/>
    <w:rsid w:val="003878B4"/>
    <w:rsid w:val="00396144"/>
    <w:rsid w:val="003B4AB6"/>
    <w:rsid w:val="003D16D9"/>
    <w:rsid w:val="003D7955"/>
    <w:rsid w:val="003E36DA"/>
    <w:rsid w:val="003E52CC"/>
    <w:rsid w:val="00400F3A"/>
    <w:rsid w:val="00427D54"/>
    <w:rsid w:val="00431215"/>
    <w:rsid w:val="00446BE3"/>
    <w:rsid w:val="00451544"/>
    <w:rsid w:val="00453491"/>
    <w:rsid w:val="0046654F"/>
    <w:rsid w:val="004A2225"/>
    <w:rsid w:val="004B0EC4"/>
    <w:rsid w:val="004E7993"/>
    <w:rsid w:val="004F1674"/>
    <w:rsid w:val="004F3689"/>
    <w:rsid w:val="004F7591"/>
    <w:rsid w:val="00512802"/>
    <w:rsid w:val="005227CC"/>
    <w:rsid w:val="005501B8"/>
    <w:rsid w:val="00564D6B"/>
    <w:rsid w:val="00582016"/>
    <w:rsid w:val="005821B7"/>
    <w:rsid w:val="005925BB"/>
    <w:rsid w:val="005B0E88"/>
    <w:rsid w:val="005B3B5E"/>
    <w:rsid w:val="005B4266"/>
    <w:rsid w:val="005C5F49"/>
    <w:rsid w:val="005C706D"/>
    <w:rsid w:val="005E3324"/>
    <w:rsid w:val="00600F93"/>
    <w:rsid w:val="00602591"/>
    <w:rsid w:val="00603A38"/>
    <w:rsid w:val="00630D2D"/>
    <w:rsid w:val="00646D42"/>
    <w:rsid w:val="006471BF"/>
    <w:rsid w:val="00667AD6"/>
    <w:rsid w:val="0068196D"/>
    <w:rsid w:val="00697396"/>
    <w:rsid w:val="0069753D"/>
    <w:rsid w:val="006E2146"/>
    <w:rsid w:val="006E2452"/>
    <w:rsid w:val="00716167"/>
    <w:rsid w:val="00725706"/>
    <w:rsid w:val="0073314A"/>
    <w:rsid w:val="007428A1"/>
    <w:rsid w:val="007441B4"/>
    <w:rsid w:val="00751E9F"/>
    <w:rsid w:val="00756896"/>
    <w:rsid w:val="00774518"/>
    <w:rsid w:val="007A0B52"/>
    <w:rsid w:val="007A17BA"/>
    <w:rsid w:val="007A21C3"/>
    <w:rsid w:val="007A249B"/>
    <w:rsid w:val="007A6133"/>
    <w:rsid w:val="007B1C68"/>
    <w:rsid w:val="007C2156"/>
    <w:rsid w:val="007C6FCD"/>
    <w:rsid w:val="007D6C8E"/>
    <w:rsid w:val="007E0E65"/>
    <w:rsid w:val="007E7293"/>
    <w:rsid w:val="007F32A1"/>
    <w:rsid w:val="0080143F"/>
    <w:rsid w:val="00805320"/>
    <w:rsid w:val="00810CA0"/>
    <w:rsid w:val="00817097"/>
    <w:rsid w:val="0082306A"/>
    <w:rsid w:val="00847C4E"/>
    <w:rsid w:val="00857FD5"/>
    <w:rsid w:val="00872382"/>
    <w:rsid w:val="00872F73"/>
    <w:rsid w:val="00875787"/>
    <w:rsid w:val="008D5AA0"/>
    <w:rsid w:val="008E7D59"/>
    <w:rsid w:val="008F2AEC"/>
    <w:rsid w:val="00904440"/>
    <w:rsid w:val="009114B8"/>
    <w:rsid w:val="0091263F"/>
    <w:rsid w:val="00951E0C"/>
    <w:rsid w:val="00953A41"/>
    <w:rsid w:val="0096289C"/>
    <w:rsid w:val="00964058"/>
    <w:rsid w:val="009819DB"/>
    <w:rsid w:val="00981AE8"/>
    <w:rsid w:val="00981D17"/>
    <w:rsid w:val="009A0E34"/>
    <w:rsid w:val="009C626F"/>
    <w:rsid w:val="009D11F8"/>
    <w:rsid w:val="009E1FC2"/>
    <w:rsid w:val="00A075AE"/>
    <w:rsid w:val="00A2242D"/>
    <w:rsid w:val="00A3166B"/>
    <w:rsid w:val="00A40D0A"/>
    <w:rsid w:val="00A750F7"/>
    <w:rsid w:val="00A76E9E"/>
    <w:rsid w:val="00A81AB4"/>
    <w:rsid w:val="00AA75E1"/>
    <w:rsid w:val="00AC59CE"/>
    <w:rsid w:val="00AD7AB6"/>
    <w:rsid w:val="00AE0C71"/>
    <w:rsid w:val="00AE2E40"/>
    <w:rsid w:val="00B06955"/>
    <w:rsid w:val="00B06F7A"/>
    <w:rsid w:val="00B12F0B"/>
    <w:rsid w:val="00B1388D"/>
    <w:rsid w:val="00B273FD"/>
    <w:rsid w:val="00B37488"/>
    <w:rsid w:val="00B434B6"/>
    <w:rsid w:val="00B478A8"/>
    <w:rsid w:val="00B5286E"/>
    <w:rsid w:val="00B726CF"/>
    <w:rsid w:val="00B77C79"/>
    <w:rsid w:val="00B9662C"/>
    <w:rsid w:val="00BA52CA"/>
    <w:rsid w:val="00BB23F1"/>
    <w:rsid w:val="00BD2AB9"/>
    <w:rsid w:val="00BE6A95"/>
    <w:rsid w:val="00BE6E78"/>
    <w:rsid w:val="00BF2908"/>
    <w:rsid w:val="00C05983"/>
    <w:rsid w:val="00C15C0C"/>
    <w:rsid w:val="00C2503B"/>
    <w:rsid w:val="00C45591"/>
    <w:rsid w:val="00C75006"/>
    <w:rsid w:val="00CA0815"/>
    <w:rsid w:val="00CA2867"/>
    <w:rsid w:val="00CB1120"/>
    <w:rsid w:val="00CB268F"/>
    <w:rsid w:val="00CC47FF"/>
    <w:rsid w:val="00CE1CB2"/>
    <w:rsid w:val="00CF1062"/>
    <w:rsid w:val="00D055FA"/>
    <w:rsid w:val="00D27FDC"/>
    <w:rsid w:val="00D402EE"/>
    <w:rsid w:val="00D5768D"/>
    <w:rsid w:val="00D7061D"/>
    <w:rsid w:val="00D8523C"/>
    <w:rsid w:val="00DA62DB"/>
    <w:rsid w:val="00DB7A8D"/>
    <w:rsid w:val="00DC2ECF"/>
    <w:rsid w:val="00E0401A"/>
    <w:rsid w:val="00E27BDB"/>
    <w:rsid w:val="00E34371"/>
    <w:rsid w:val="00E431D1"/>
    <w:rsid w:val="00E64D0F"/>
    <w:rsid w:val="00E83265"/>
    <w:rsid w:val="00E94179"/>
    <w:rsid w:val="00EA2874"/>
    <w:rsid w:val="00EA2AED"/>
    <w:rsid w:val="00EB3B29"/>
    <w:rsid w:val="00EF0AA6"/>
    <w:rsid w:val="00EF0ADC"/>
    <w:rsid w:val="00F255BE"/>
    <w:rsid w:val="00F30B52"/>
    <w:rsid w:val="00F50E37"/>
    <w:rsid w:val="00F5283B"/>
    <w:rsid w:val="00F529D8"/>
    <w:rsid w:val="00F612CD"/>
    <w:rsid w:val="00F61D0A"/>
    <w:rsid w:val="00F639FA"/>
    <w:rsid w:val="00F7413E"/>
    <w:rsid w:val="00F757B8"/>
    <w:rsid w:val="00F82425"/>
    <w:rsid w:val="00F93383"/>
    <w:rsid w:val="00F9723F"/>
    <w:rsid w:val="00FB5845"/>
    <w:rsid w:val="00FB6CF0"/>
    <w:rsid w:val="00FD1173"/>
    <w:rsid w:val="00FD4CE3"/>
    <w:rsid w:val="00FE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F8"/>
  </w:style>
  <w:style w:type="paragraph" w:styleId="Titre1">
    <w:name w:val="heading 1"/>
    <w:basedOn w:val="Normal"/>
    <w:next w:val="Normal"/>
    <w:link w:val="Titre1Car"/>
    <w:uiPriority w:val="9"/>
    <w:qFormat/>
    <w:rsid w:val="007A17BA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676A5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1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6A5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17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76A5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17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676A5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17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676A5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17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676A5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17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676A5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17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76A5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17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676A5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17BA"/>
    <w:rPr>
      <w:rFonts w:asciiTheme="majorHAnsi" w:eastAsiaTheme="majorEastAsia" w:hAnsiTheme="majorHAnsi" w:cstheme="majorBidi"/>
      <w:b/>
      <w:caps/>
      <w:color w:val="676A5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rsid w:val="007A17BA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7A17BA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7A17BA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rsid w:val="007A17BA"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sid w:val="007A17BA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sid w:val="007A17BA"/>
    <w:rPr>
      <w:rFonts w:asciiTheme="majorHAnsi" w:eastAsiaTheme="majorEastAsia" w:hAnsiTheme="majorHAnsi" w:cstheme="majorBidi"/>
      <w:iCs/>
      <w:color w:val="676A5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sid w:val="007A17BA"/>
    <w:rPr>
      <w:rFonts w:asciiTheme="majorHAnsi" w:eastAsiaTheme="majorEastAsia" w:hAnsiTheme="majorHAnsi" w:cstheme="majorBidi"/>
      <w:b/>
      <w:caps/>
      <w:color w:val="676A5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7A17BA"/>
    <w:rPr>
      <w:rFonts w:asciiTheme="majorHAnsi" w:eastAsiaTheme="majorEastAsia" w:hAnsiTheme="majorHAnsi" w:cstheme="majorBidi"/>
      <w:iCs/>
      <w:color w:val="676A5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7A17BA"/>
    <w:rPr>
      <w:rFonts w:asciiTheme="majorHAnsi" w:eastAsiaTheme="majorEastAsia" w:hAnsiTheme="majorHAnsi" w:cstheme="majorBidi"/>
      <w:b/>
      <w:color w:val="676A5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7A17BA"/>
    <w:rPr>
      <w:rFonts w:asciiTheme="majorHAnsi" w:eastAsiaTheme="majorEastAsia" w:hAnsiTheme="majorHAnsi" w:cstheme="majorBidi"/>
      <w:color w:val="676A5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A17BA"/>
    <w:rPr>
      <w:rFonts w:asciiTheme="majorHAnsi" w:eastAsiaTheme="majorEastAsia" w:hAnsiTheme="majorHAnsi" w:cstheme="majorBidi"/>
      <w:b/>
      <w:iCs/>
      <w:color w:val="676A55" w:themeColor="text2"/>
      <w:sz w:val="16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sid w:val="007A17BA"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sid w:val="007A17BA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rsid w:val="007A17BA"/>
    <w:pPr>
      <w:spacing w:before="240" w:after="0" w:line="240" w:lineRule="auto"/>
    </w:pPr>
    <w:rPr>
      <w:color w:val="676A5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A17BA"/>
    <w:rPr>
      <w:color w:val="676A5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A17BA"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sid w:val="007A17BA"/>
    <w:rPr>
      <w:i w:val="0"/>
      <w:iCs/>
      <w:color w:val="72A376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7A17BA"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A17BA"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7A17BA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A17BA"/>
    <w:rPr>
      <w:b/>
      <w:iCs/>
      <w:color w:val="262626" w:themeColor="text1" w:themeTint="D9"/>
      <w:sz w:val="26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7A17BA"/>
    <w:rPr>
      <w:b/>
      <w:i w:val="0"/>
      <w:iCs/>
      <w:color w:val="72A37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7A17BA"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sid w:val="007A17BA"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A17BA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rsid w:val="007A17BA"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17BA"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rsid w:val="007A17BA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ple">
    <w:name w:val="Subtle Reference"/>
    <w:basedOn w:val="Policepardfaut"/>
    <w:uiPriority w:val="31"/>
    <w:semiHidden/>
    <w:unhideWhenUsed/>
    <w:qFormat/>
    <w:rsid w:val="007A17BA"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rsid w:val="007A17BA"/>
    <w:pPr>
      <w:spacing w:before="120" w:line="192" w:lineRule="auto"/>
      <w:contextualSpacing/>
    </w:pPr>
    <w:rPr>
      <w:rFonts w:asciiTheme="majorHAnsi" w:hAnsiTheme="majorHAnsi"/>
      <w:b/>
      <w:caps/>
      <w:color w:val="676A5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sid w:val="007A17BA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7A17BA"/>
    <w:rPr>
      <w:rFonts w:asciiTheme="majorHAnsi" w:eastAsiaTheme="majorEastAsia" w:hAnsiTheme="majorHAnsi" w:cstheme="majorBidi"/>
      <w:color w:val="676A5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rsid w:val="007A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7BA"/>
  </w:style>
  <w:style w:type="paragraph" w:styleId="Listenumros">
    <w:name w:val="List Number"/>
    <w:basedOn w:val="Normal"/>
    <w:uiPriority w:val="10"/>
    <w:qFormat/>
    <w:rsid w:val="007A17BA"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7A17BA"/>
    <w:rPr>
      <w:rFonts w:asciiTheme="majorHAnsi" w:eastAsiaTheme="majorEastAsia" w:hAnsiTheme="majorHAnsi" w:cstheme="majorBidi"/>
      <w:color w:val="676A5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A17BA"/>
    <w:pPr>
      <w:spacing w:before="720" w:after="280" w:line="240" w:lineRule="auto"/>
      <w:contextualSpacing/>
    </w:pPr>
    <w:rPr>
      <w:color w:val="676A5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sid w:val="007A17BA"/>
    <w:rPr>
      <w:color w:val="676A5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17BA"/>
    <w:pPr>
      <w:spacing w:before="800" w:after="0" w:line="240" w:lineRule="auto"/>
    </w:pPr>
    <w:rPr>
      <w:color w:val="676A5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7A17BA"/>
    <w:rPr>
      <w:color w:val="676A5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rsid w:val="007A17BA"/>
    <w:pPr>
      <w:spacing w:before="1080" w:after="280" w:line="240" w:lineRule="auto"/>
      <w:contextualSpacing/>
    </w:pPr>
    <w:rPr>
      <w:color w:val="676A5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7A17BA"/>
    <w:rPr>
      <w:color w:val="676A55" w:themeColor="text2"/>
    </w:rPr>
  </w:style>
  <w:style w:type="character" w:styleId="Lienhypertexte">
    <w:name w:val="Hyperlink"/>
    <w:basedOn w:val="Policepardfaut"/>
    <w:uiPriority w:val="99"/>
    <w:unhideWhenUsed/>
    <w:rsid w:val="00981D17"/>
    <w:rPr>
      <w:color w:val="DB5353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1D1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Ghost\Downloads\%7b5219582B-E44D-C14C-8B05-9F6A7F0A1375%7dtf500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19B4AEAB84944BB03D2572C50B4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2A4DB-91A4-8841-9309-DA7D845C9452}"/>
      </w:docPartPr>
      <w:docPartBody>
        <w:p w:rsidR="00032558" w:rsidRDefault="003A75AF">
          <w:pPr>
            <w:pStyle w:val="3419B4AEAB84944BB03D2572C50B4F06"/>
          </w:pPr>
          <w:r w:rsidRPr="00CA0815">
            <w:t>EXPÉRIENCE</w:t>
          </w:r>
        </w:p>
      </w:docPartBody>
    </w:docPart>
    <w:docPart>
      <w:docPartPr>
        <w:name w:val="DB8BFCAED39E9349966A1A7AED294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2EB30-D868-9A45-B8B7-C70801A6196C}"/>
      </w:docPartPr>
      <w:docPartBody>
        <w:p w:rsidR="00032558" w:rsidRDefault="003A75AF">
          <w:pPr>
            <w:pStyle w:val="DB8BFCAED39E9349966A1A7AED294FD3"/>
          </w:pPr>
          <w:r>
            <w:t>Formation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75AF"/>
    <w:rsid w:val="00032558"/>
    <w:rsid w:val="002E6AA6"/>
    <w:rsid w:val="002F4155"/>
    <w:rsid w:val="003A75AF"/>
    <w:rsid w:val="00DA65EF"/>
    <w:rsid w:val="00DF7A03"/>
    <w:rsid w:val="00FB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419B4AEAB84944BB03D2572C50B4F06">
    <w:name w:val="3419B4AEAB84944BB03D2572C50B4F06"/>
    <w:rsid w:val="002E6AA6"/>
  </w:style>
  <w:style w:type="paragraph" w:styleId="Listepuces">
    <w:name w:val="List Bullet"/>
    <w:basedOn w:val="Normal"/>
    <w:uiPriority w:val="9"/>
    <w:qFormat/>
    <w:rsid w:val="002E6AA6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 w:bidi="fr-FR"/>
    </w:rPr>
  </w:style>
  <w:style w:type="paragraph" w:customStyle="1" w:styleId="DB8BFCAED39E9349966A1A7AED294FD3">
    <w:name w:val="DB8BFCAED39E9349966A1A7AED294FD3"/>
    <w:rsid w:val="002E6A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EA0B-8FDA-9142-B4D6-9AE1C3DF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{5219582B-E44D-C14C-8B05-9F6A7F0A1375}tf50002018</Template>
  <TotalTime>3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InfoGhost</cp:lastModifiedBy>
  <cp:revision>2</cp:revision>
  <dcterms:created xsi:type="dcterms:W3CDTF">2022-04-26T12:41:00Z</dcterms:created>
  <dcterms:modified xsi:type="dcterms:W3CDTF">2022-04-26T12:41:00Z</dcterms:modified>
</cp:coreProperties>
</file>