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8D9D" w14:textId="77777777" w:rsidR="002677B4" w:rsidRDefault="00C80A0D">
      <w:pPr>
        <w:pStyle w:val="Name"/>
      </w:pPr>
      <w:r>
        <w:t>SUHAIR SAMEER ABU MAYYALEH</w:t>
      </w:r>
    </w:p>
    <w:p w14:paraId="36BF8558" w14:textId="77777777" w:rsidR="002677B4" w:rsidRDefault="002677B4">
      <w:pPr>
        <w:pStyle w:val="Name"/>
      </w:pPr>
    </w:p>
    <w:p w14:paraId="6C6B5B7B" w14:textId="77777777" w:rsidR="002677B4" w:rsidRDefault="00C80A0D">
      <w:pPr>
        <w:pStyle w:val="Name"/>
      </w:pPr>
      <w:r>
        <w:t>ADDRESS: AMMAN- JORDAN</w:t>
      </w:r>
    </w:p>
    <w:p w14:paraId="6DA167B4" w14:textId="77777777" w:rsidR="002677B4" w:rsidRDefault="00C80A0D">
      <w:pPr>
        <w:pStyle w:val="Name"/>
      </w:pPr>
      <w:r>
        <w:t>CONTACT: :+962796477320</w:t>
      </w:r>
    </w:p>
    <w:p w14:paraId="6414657D" w14:textId="77777777" w:rsidR="002677B4" w:rsidRDefault="00C80A0D">
      <w:pPr>
        <w:pStyle w:val="Name"/>
      </w:pPr>
      <w:r>
        <w:t>E-MAIL: SABUMAYYALEH@YAHOO.COM</w:t>
      </w:r>
    </w:p>
    <w:p w14:paraId="7D866B69" w14:textId="77777777" w:rsidR="002677B4" w:rsidRDefault="00C80A0D">
      <w:pPr>
        <w:pStyle w:val="Name"/>
      </w:pPr>
      <w:r>
        <w:t>SUHAIR123@ICLOUD.COM</w:t>
      </w:r>
    </w:p>
    <w:p w14:paraId="28D396C7" w14:textId="77777777" w:rsidR="002677B4" w:rsidRDefault="00C80A0D">
      <w:pPr>
        <w:pStyle w:val="Name"/>
      </w:pPr>
      <w:r>
        <w:t>DATE OF BIRTH:FEB 2, 1985</w:t>
      </w:r>
    </w:p>
    <w:p w14:paraId="584C1EE4" w14:textId="77777777" w:rsidR="002677B4" w:rsidRDefault="00C80A0D">
      <w:pPr>
        <w:pStyle w:val="Name"/>
      </w:pPr>
      <w:r>
        <w:t>NATIONALITY:JORDANIAN</w:t>
      </w:r>
    </w:p>
    <w:p w14:paraId="7B49FF6B" w14:textId="77777777" w:rsidR="002677B4" w:rsidRDefault="00C80A0D">
      <w:pPr>
        <w:pStyle w:val="Name"/>
      </w:pPr>
      <w:r>
        <w:t xml:space="preserve"> </w:t>
      </w:r>
    </w:p>
    <w:p w14:paraId="60D8AFF8" w14:textId="77777777" w:rsidR="002677B4" w:rsidRDefault="00C80A0D">
      <w:pPr>
        <w:pStyle w:val="Name"/>
      </w:pPr>
      <w:r>
        <w:t>PERSONAL SUMMARY</w:t>
      </w:r>
    </w:p>
    <w:p w14:paraId="73E39FEC" w14:textId="77777777" w:rsidR="002677B4" w:rsidRDefault="00C80A0D">
      <w:pPr>
        <w:pStyle w:val="Name"/>
      </w:pPr>
      <w:r>
        <w:t>I am a driven and motivated individual who has a strong desire to succeed and the ability to bring the best out in others. As a highly organized professional with superb sales skills and a can-do attitude, I can not only quickly become a key member of any team, but also make an immediate impact on a stores bottom line. In addition to this, I possess superb management skills that enable me to coach, motivate and develop staff in every aspect of a business. Right now I am looking for a suitable position with a company that will provide me with all of the support and opportunities I need to realize my full potential.</w:t>
      </w:r>
    </w:p>
    <w:p w14:paraId="7E7B10F9" w14:textId="77777777" w:rsidR="002677B4" w:rsidRDefault="00C80A0D">
      <w:pPr>
        <w:pStyle w:val="Name"/>
      </w:pPr>
      <w:r>
        <w:t>EDUCATION :</w:t>
      </w:r>
    </w:p>
    <w:p w14:paraId="52472468" w14:textId="77777777" w:rsidR="002677B4" w:rsidRDefault="00C80A0D">
      <w:pPr>
        <w:pStyle w:val="Name"/>
      </w:pPr>
      <w:r>
        <w:t>Finance and banking sciences</w:t>
      </w:r>
    </w:p>
    <w:p w14:paraId="0E4C7EAE" w14:textId="77777777" w:rsidR="002677B4" w:rsidRDefault="00C80A0D">
      <w:pPr>
        <w:pStyle w:val="Name"/>
      </w:pPr>
      <w:r>
        <w:t>CAREER HISTORY</w:t>
      </w:r>
    </w:p>
    <w:p w14:paraId="27A484F9" w14:textId="77777777" w:rsidR="002677B4" w:rsidRDefault="00C80A0D">
      <w:pPr>
        <w:pStyle w:val="Name"/>
      </w:pPr>
      <w:r>
        <w:t>■ 16/10/2006 to 30/6/2010 G.M administrative assistant</w:t>
      </w:r>
    </w:p>
    <w:p w14:paraId="6D8DFAED" w14:textId="77777777" w:rsidR="002677B4" w:rsidRDefault="00C80A0D">
      <w:pPr>
        <w:pStyle w:val="Name"/>
      </w:pPr>
      <w:r>
        <w:lastRenderedPageBreak/>
        <w:t>(Sami N. Khoury &amp; Co. )</w:t>
      </w:r>
    </w:p>
    <w:p w14:paraId="7AE05852" w14:textId="77777777" w:rsidR="002677B4" w:rsidRDefault="00C80A0D">
      <w:pPr>
        <w:pStyle w:val="Name"/>
      </w:pPr>
      <w:r>
        <w:t xml:space="preserve"> </w:t>
      </w:r>
    </w:p>
    <w:p w14:paraId="0BA93628" w14:textId="77777777" w:rsidR="002677B4" w:rsidRDefault="00C80A0D">
      <w:pPr>
        <w:pStyle w:val="Name"/>
      </w:pPr>
      <w:r>
        <w:t>Duties;</w:t>
      </w:r>
    </w:p>
    <w:p w14:paraId="758F5373" w14:textId="77777777" w:rsidR="002677B4" w:rsidRDefault="00C80A0D">
      <w:pPr>
        <w:pStyle w:val="Name"/>
      </w:pPr>
      <w:r>
        <w:t>• - Provide administrative support to Vice President in a timely and courteous manner</w:t>
      </w:r>
    </w:p>
    <w:p w14:paraId="16816874" w14:textId="77777777" w:rsidR="002677B4" w:rsidRDefault="00C80A0D">
      <w:pPr>
        <w:pStyle w:val="Name"/>
      </w:pPr>
      <w:r>
        <w:t>• - Arrange for and manage material for Vice President’s meetings with staff and clients which requires initiative, industriousness and the ability to work to tight deadlines</w:t>
      </w:r>
    </w:p>
    <w:p w14:paraId="7D90DF69" w14:textId="77777777" w:rsidR="002677B4" w:rsidRDefault="00C80A0D">
      <w:pPr>
        <w:pStyle w:val="Name"/>
      </w:pPr>
      <w:r>
        <w:t>• - Utilize fast and accurate touch-typing skills to record minutes in shareholder and board of directors meetings</w:t>
      </w:r>
    </w:p>
    <w:p w14:paraId="39D7C4F8" w14:textId="77777777" w:rsidR="002677B4" w:rsidRDefault="00C80A0D">
      <w:pPr>
        <w:pStyle w:val="Name"/>
      </w:pPr>
      <w:r>
        <w:t>• - Responsible for word processing collation of official company documents such as annual reports, prospectuses, executive summaries and contracts</w:t>
      </w:r>
    </w:p>
    <w:p w14:paraId="25AC214E" w14:textId="77777777" w:rsidR="002677B4" w:rsidRDefault="00C80A0D">
      <w:pPr>
        <w:pStyle w:val="Name"/>
      </w:pPr>
      <w:r>
        <w:t>• - Monitor existing documents to ensure they remain thorough, accurate and up-to-date</w:t>
      </w:r>
    </w:p>
    <w:p w14:paraId="5786848D" w14:textId="77777777" w:rsidR="002677B4" w:rsidRDefault="00C80A0D">
      <w:pPr>
        <w:pStyle w:val="Name"/>
      </w:pPr>
      <w:r>
        <w:t>• - Answer telephones, and direct calls efficiently or take accurate messages where appropriate</w:t>
      </w:r>
    </w:p>
    <w:p w14:paraId="5E97FF8B" w14:textId="77777777" w:rsidR="002677B4" w:rsidRDefault="00C80A0D">
      <w:pPr>
        <w:pStyle w:val="Name"/>
      </w:pPr>
      <w:r>
        <w:t>• - Respond to email enquiries from the general public</w:t>
      </w:r>
    </w:p>
    <w:p w14:paraId="08336E09" w14:textId="77777777" w:rsidR="002677B4" w:rsidRDefault="00C80A0D">
      <w:pPr>
        <w:pStyle w:val="Name"/>
      </w:pPr>
      <w:r>
        <w:t>• - Reconcile expenses and general administrative duties</w:t>
      </w:r>
    </w:p>
    <w:p w14:paraId="38111062" w14:textId="77777777" w:rsidR="002677B4" w:rsidRDefault="00C80A0D">
      <w:pPr>
        <w:pStyle w:val="Name"/>
      </w:pPr>
      <w:r>
        <w:t>- Prepare, record, check over and proofread correspondence, invoices, presentations, brochures, publications, reports and relevant material</w:t>
      </w:r>
    </w:p>
    <w:p w14:paraId="01AE5386" w14:textId="77777777" w:rsidR="002677B4" w:rsidRDefault="00C80A0D">
      <w:pPr>
        <w:pStyle w:val="Name"/>
      </w:pPr>
      <w:r>
        <w:lastRenderedPageBreak/>
        <w:t>- Record and prepare minutes of meetings</w:t>
      </w:r>
    </w:p>
    <w:p w14:paraId="17C6FFF1" w14:textId="77777777" w:rsidR="002677B4" w:rsidRDefault="00C80A0D">
      <w:pPr>
        <w:pStyle w:val="Name"/>
      </w:pPr>
      <w:r>
        <w:t>- Organize travel schedules and book reservations</w:t>
      </w:r>
    </w:p>
    <w:p w14:paraId="4855863C" w14:textId="77777777" w:rsidR="002677B4" w:rsidRDefault="00C80A0D">
      <w:pPr>
        <w:pStyle w:val="Name"/>
      </w:pPr>
      <w:r>
        <w:t>- Determine and launch office procedures</w:t>
      </w:r>
    </w:p>
    <w:p w14:paraId="140B99CB" w14:textId="77777777" w:rsidR="002677B4" w:rsidRDefault="00C80A0D">
      <w:pPr>
        <w:pStyle w:val="Name"/>
      </w:pPr>
      <w:r>
        <w:t>- Open and distribute incoming regular and electronic mail and other material and co-ordinate the flow of information internally and with other departments and organizations</w:t>
      </w:r>
    </w:p>
    <w:p w14:paraId="1C17CD1A" w14:textId="77777777" w:rsidR="002677B4" w:rsidRDefault="00C80A0D">
      <w:pPr>
        <w:pStyle w:val="Name"/>
      </w:pPr>
      <w:r>
        <w:t>- Set up and uphold manual and automated information filing systems</w:t>
      </w:r>
    </w:p>
    <w:p w14:paraId="58241571" w14:textId="77777777" w:rsidR="002677B4" w:rsidRDefault="00C80A0D">
      <w:pPr>
        <w:pStyle w:val="Name"/>
      </w:pPr>
      <w:r>
        <w:t>- Order workplace supplies and maintain record</w:t>
      </w:r>
    </w:p>
    <w:p w14:paraId="7B577653" w14:textId="77777777" w:rsidR="002677B4" w:rsidRDefault="00C80A0D">
      <w:pPr>
        <w:pStyle w:val="Name"/>
      </w:pPr>
      <w:r>
        <w:t>- Schedule and verify appointments and meetings of managers</w:t>
      </w:r>
    </w:p>
    <w:p w14:paraId="65634C08" w14:textId="77777777" w:rsidR="002677B4" w:rsidRDefault="00C80A0D">
      <w:pPr>
        <w:pStyle w:val="Name"/>
      </w:pPr>
      <w:r>
        <w:t xml:space="preserve"> </w:t>
      </w:r>
    </w:p>
    <w:p w14:paraId="2D68AEBE" w14:textId="77777777" w:rsidR="002677B4" w:rsidRDefault="00C80A0D">
      <w:pPr>
        <w:pStyle w:val="Name"/>
      </w:pPr>
      <w:r>
        <w:t>SPECIAL SKILLS</w:t>
      </w:r>
    </w:p>
    <w:p w14:paraId="24046EB7" w14:textId="77777777" w:rsidR="002677B4" w:rsidRDefault="00C80A0D">
      <w:pPr>
        <w:pStyle w:val="Name"/>
      </w:pPr>
      <w:r>
        <w:t xml:space="preserve"> </w:t>
      </w:r>
    </w:p>
    <w:p w14:paraId="59182517" w14:textId="77777777" w:rsidR="002677B4" w:rsidRDefault="00C80A0D">
      <w:pPr>
        <w:pStyle w:val="Name"/>
      </w:pPr>
      <w:r>
        <w:t>● Customer service</w:t>
      </w:r>
    </w:p>
    <w:p w14:paraId="0E53CF8E" w14:textId="77777777" w:rsidR="002677B4" w:rsidRDefault="00C80A0D">
      <w:pPr>
        <w:pStyle w:val="Name"/>
      </w:pPr>
      <w:r>
        <w:t>● Record maintenance</w:t>
      </w:r>
    </w:p>
    <w:p w14:paraId="404E3927" w14:textId="77777777" w:rsidR="002677B4" w:rsidRDefault="00C80A0D">
      <w:pPr>
        <w:pStyle w:val="Name"/>
      </w:pPr>
      <w:r>
        <w:t>● Transcribing dictation</w:t>
      </w:r>
    </w:p>
    <w:p w14:paraId="13F35A59" w14:textId="77777777" w:rsidR="002677B4" w:rsidRDefault="00C80A0D">
      <w:pPr>
        <w:pStyle w:val="Name"/>
      </w:pPr>
      <w:r>
        <w:t>● Letter drafting</w:t>
      </w:r>
    </w:p>
    <w:p w14:paraId="79DDBF40" w14:textId="77777777" w:rsidR="002677B4" w:rsidRDefault="00C80A0D">
      <w:pPr>
        <w:pStyle w:val="Name"/>
      </w:pPr>
      <w:r>
        <w:t>● Events coordination</w:t>
      </w:r>
    </w:p>
    <w:p w14:paraId="4AFEFFEC" w14:textId="77777777" w:rsidR="002677B4" w:rsidRDefault="00C80A0D">
      <w:pPr>
        <w:pStyle w:val="Name"/>
      </w:pPr>
      <w:r>
        <w:t>● Staff training</w:t>
      </w:r>
    </w:p>
    <w:p w14:paraId="33ACDC5F" w14:textId="77777777" w:rsidR="002677B4" w:rsidRDefault="00C80A0D">
      <w:pPr>
        <w:pStyle w:val="Name"/>
      </w:pPr>
      <w:r>
        <w:t>● Correspondence handling</w:t>
      </w:r>
    </w:p>
    <w:p w14:paraId="098F07F9" w14:textId="77777777" w:rsidR="002677B4" w:rsidRDefault="00C80A0D">
      <w:pPr>
        <w:pStyle w:val="Name"/>
      </w:pPr>
      <w:r>
        <w:t>● Travel arrangements</w:t>
      </w:r>
    </w:p>
    <w:p w14:paraId="4F319EAB" w14:textId="77777777" w:rsidR="002677B4" w:rsidRDefault="00C80A0D">
      <w:pPr>
        <w:pStyle w:val="Name"/>
      </w:pPr>
      <w:r>
        <w:t>● Confidentiality</w:t>
      </w:r>
    </w:p>
    <w:p w14:paraId="3DA0DD57" w14:textId="77777777" w:rsidR="002677B4" w:rsidRDefault="00C80A0D">
      <w:pPr>
        <w:pStyle w:val="Name"/>
      </w:pPr>
      <w:r>
        <w:t>● Multicultural interaction</w:t>
      </w:r>
    </w:p>
    <w:p w14:paraId="5F581690" w14:textId="77777777" w:rsidR="002677B4" w:rsidRDefault="00C80A0D">
      <w:pPr>
        <w:pStyle w:val="Name"/>
      </w:pPr>
      <w:r>
        <w:t>● Office procedures</w:t>
      </w:r>
    </w:p>
    <w:p w14:paraId="516688D9" w14:textId="77777777" w:rsidR="002677B4" w:rsidRDefault="00C80A0D">
      <w:pPr>
        <w:pStyle w:val="Name"/>
      </w:pPr>
      <w:r>
        <w:t>● Supplies management</w:t>
      </w:r>
    </w:p>
    <w:p w14:paraId="659CD44E" w14:textId="77777777" w:rsidR="002677B4" w:rsidRDefault="00C80A0D">
      <w:pPr>
        <w:pStyle w:val="Name"/>
      </w:pPr>
      <w:r>
        <w:lastRenderedPageBreak/>
        <w:t xml:space="preserve"> </w:t>
      </w:r>
    </w:p>
    <w:p w14:paraId="4C89AE9E" w14:textId="77777777" w:rsidR="002677B4" w:rsidRDefault="00C80A0D">
      <w:pPr>
        <w:pStyle w:val="Name"/>
      </w:pPr>
      <w:r>
        <w:t xml:space="preserve">TECHNICAL EXPERTISE </w:t>
      </w:r>
    </w:p>
    <w:p w14:paraId="58FCCE05" w14:textId="77777777" w:rsidR="002677B4" w:rsidRDefault="00C80A0D">
      <w:pPr>
        <w:pStyle w:val="Name"/>
      </w:pPr>
      <w:r>
        <w:t>Office Equipment: Fax machines, photocopiers, video conferencing, PABX systems, and general office equipment</w:t>
      </w:r>
    </w:p>
    <w:p w14:paraId="757881DC" w14:textId="77777777" w:rsidR="002677B4" w:rsidRDefault="00C80A0D">
      <w:pPr>
        <w:pStyle w:val="Name"/>
      </w:pPr>
      <w:r>
        <w:t>Computer: Spreadsheets, word processing, database management, typing speed: 60 WPM</w:t>
      </w:r>
    </w:p>
    <w:p w14:paraId="2B1AD247" w14:textId="77777777" w:rsidR="002677B4" w:rsidRDefault="00C80A0D">
      <w:pPr>
        <w:pStyle w:val="Name"/>
      </w:pPr>
      <w:r>
        <w:t>MS Office: Word, Excel and PowerPoint</w:t>
      </w:r>
    </w:p>
    <w:p w14:paraId="3F01C349" w14:textId="77777777" w:rsidR="002677B4" w:rsidRDefault="00C80A0D">
      <w:pPr>
        <w:pStyle w:val="Name"/>
      </w:pPr>
      <w:r>
        <w:t xml:space="preserve"> </w:t>
      </w:r>
    </w:p>
    <w:p w14:paraId="41ADAB06" w14:textId="77777777" w:rsidR="002677B4" w:rsidRDefault="00C80A0D">
      <w:pPr>
        <w:pStyle w:val="Name"/>
      </w:pPr>
      <w:r>
        <w:t xml:space="preserve"> </w:t>
      </w:r>
    </w:p>
    <w:p w14:paraId="3E86E769" w14:textId="77777777" w:rsidR="002677B4" w:rsidRDefault="00C80A0D">
      <w:pPr>
        <w:pStyle w:val="Name"/>
      </w:pPr>
      <w:r>
        <w:t>■ ROYAL JORDANIAN AIRLINES/FLIGHT ATTENDANT: FIRST CLASS EXPIERENCE</w:t>
      </w:r>
    </w:p>
    <w:p w14:paraId="58688601" w14:textId="77777777" w:rsidR="002677B4" w:rsidRDefault="00C80A0D">
      <w:pPr>
        <w:pStyle w:val="Name"/>
      </w:pPr>
      <w:r>
        <w:t xml:space="preserve">    2010-2011</w:t>
      </w:r>
    </w:p>
    <w:p w14:paraId="3CE9AC8E" w14:textId="77777777" w:rsidR="002677B4" w:rsidRDefault="00C80A0D">
      <w:pPr>
        <w:pStyle w:val="Name"/>
      </w:pPr>
      <w:r>
        <w:t xml:space="preserve"> </w:t>
      </w:r>
    </w:p>
    <w:p w14:paraId="6B8D9568" w14:textId="77777777" w:rsidR="002677B4" w:rsidRDefault="00C80A0D">
      <w:pPr>
        <w:pStyle w:val="Name"/>
      </w:pPr>
      <w:r>
        <w:t>■ ARAB WINGS PRIVATE JET/ FLIGHT ATTENDANT-</w:t>
      </w:r>
    </w:p>
    <w:p w14:paraId="31A99E1C" w14:textId="77777777" w:rsidR="002677B4" w:rsidRDefault="00C80A0D">
      <w:pPr>
        <w:pStyle w:val="Name"/>
      </w:pPr>
      <w:r>
        <w:t>2011-2016</w:t>
      </w:r>
    </w:p>
    <w:p w14:paraId="53235E3B" w14:textId="77777777" w:rsidR="002677B4" w:rsidRDefault="00C80A0D">
      <w:pPr>
        <w:pStyle w:val="Name"/>
      </w:pPr>
      <w:r>
        <w:t xml:space="preserve"> </w:t>
      </w:r>
    </w:p>
    <w:p w14:paraId="0EE2D0E8" w14:textId="77777777" w:rsidR="002677B4" w:rsidRDefault="00C80A0D">
      <w:pPr>
        <w:pStyle w:val="Name"/>
      </w:pPr>
      <w:r>
        <w:t>Languages :</w:t>
      </w:r>
    </w:p>
    <w:p w14:paraId="2E751518" w14:textId="77777777" w:rsidR="002677B4" w:rsidRDefault="00C80A0D">
      <w:pPr>
        <w:pStyle w:val="Name"/>
      </w:pPr>
      <w:r>
        <w:t xml:space="preserve"> </w:t>
      </w:r>
    </w:p>
    <w:p w14:paraId="5CB71821" w14:textId="77777777" w:rsidR="002677B4" w:rsidRDefault="00C80A0D">
      <w:pPr>
        <w:pStyle w:val="Name"/>
      </w:pPr>
      <w:r>
        <w:t xml:space="preserve"> </w:t>
      </w:r>
    </w:p>
    <w:p w14:paraId="77257EBB" w14:textId="77777777" w:rsidR="002677B4" w:rsidRDefault="00C80A0D">
      <w:pPr>
        <w:pStyle w:val="Name"/>
      </w:pPr>
      <w:r>
        <w:t xml:space="preserve"> </w:t>
      </w:r>
    </w:p>
    <w:p w14:paraId="747BB67B" w14:textId="77777777" w:rsidR="002677B4" w:rsidRDefault="00C80A0D">
      <w:pPr>
        <w:pStyle w:val="Name"/>
      </w:pPr>
      <w:r>
        <w:t xml:space="preserve"> </w:t>
      </w:r>
    </w:p>
    <w:p w14:paraId="491471C3" w14:textId="77777777" w:rsidR="002677B4" w:rsidRDefault="00C80A0D">
      <w:pPr>
        <w:pStyle w:val="Name"/>
      </w:pPr>
      <w:r>
        <w:t>Reference :</w:t>
      </w:r>
    </w:p>
    <w:p w14:paraId="305D2107" w14:textId="77777777" w:rsidR="002677B4" w:rsidRDefault="00C80A0D">
      <w:pPr>
        <w:pStyle w:val="Name"/>
      </w:pPr>
      <w:r>
        <w:t>Upon equest</w:t>
      </w:r>
    </w:p>
    <w:p w14:paraId="7FC8E58D" w14:textId="77777777" w:rsidR="002677B4" w:rsidRDefault="00C80A0D">
      <w:pPr>
        <w:pStyle w:val="Name"/>
      </w:pPr>
      <w:r>
        <w:t xml:space="preserve"> </w:t>
      </w:r>
    </w:p>
    <w:p w14:paraId="591B5486" w14:textId="77777777" w:rsidR="002677B4" w:rsidRDefault="00C80A0D">
      <w:pPr>
        <w:pStyle w:val="Name"/>
      </w:pPr>
      <w:r>
        <w:t xml:space="preserve"> </w:t>
      </w:r>
    </w:p>
    <w:p w14:paraId="08866DBA" w14:textId="77777777" w:rsidR="002677B4" w:rsidRDefault="00C80A0D">
      <w:pPr>
        <w:pStyle w:val="Name"/>
      </w:pPr>
      <w:r>
        <w:t xml:space="preserve"> </w:t>
      </w:r>
    </w:p>
    <w:p w14:paraId="282C3244" w14:textId="77777777" w:rsidR="002677B4" w:rsidRDefault="00C80A0D">
      <w:pPr>
        <w:pStyle w:val="Name"/>
      </w:pPr>
      <w:r>
        <w:t>• English:very good</w:t>
      </w:r>
    </w:p>
    <w:p w14:paraId="42912F4C" w14:textId="77777777" w:rsidR="002677B4" w:rsidRDefault="00C80A0D">
      <w:pPr>
        <w:pStyle w:val="Name"/>
      </w:pPr>
      <w:r>
        <w:t>• Arabic: very good</w:t>
      </w:r>
    </w:p>
    <w:p w14:paraId="56D05338" w14:textId="77777777" w:rsidR="002677B4" w:rsidRDefault="002677B4">
      <w:pPr>
        <w:pStyle w:val="Name"/>
      </w:pPr>
    </w:p>
    <w:sectPr w:rsidR="002677B4">
      <w:headerReference w:type="default" r:id="rId6"/>
      <w:footerReference w:type="default" r:id="rId7"/>
      <w:headerReference w:type="first" r:id="rId8"/>
      <w:pgSz w:w="12240" w:h="15840"/>
      <w:pgMar w:top="1152" w:right="1123" w:bottom="1195" w:left="1123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62F5" w14:textId="77777777" w:rsidR="00C80A0D" w:rsidRDefault="00C80A0D">
      <w:pPr>
        <w:spacing w:after="0" w:line="240" w:lineRule="auto"/>
      </w:pPr>
      <w:r>
        <w:separator/>
      </w:r>
    </w:p>
  </w:endnote>
  <w:endnote w:type="continuationSeparator" w:id="0">
    <w:p w14:paraId="3F43C2D7" w14:textId="77777777" w:rsidR="00C80A0D" w:rsidRDefault="00C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295C" w14:textId="77777777" w:rsidR="00C80A0D" w:rsidRDefault="00C80A0D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EC1E" w14:textId="77777777" w:rsidR="00C80A0D" w:rsidRDefault="00C80A0D">
      <w:pPr>
        <w:spacing w:after="0" w:line="240" w:lineRule="auto"/>
      </w:pPr>
      <w:r>
        <w:separator/>
      </w:r>
    </w:p>
  </w:footnote>
  <w:footnote w:type="continuationSeparator" w:id="0">
    <w:p w14:paraId="55E36250" w14:textId="77777777" w:rsidR="00C80A0D" w:rsidRDefault="00C80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534C" w14:textId="77777777" w:rsidR="00C80A0D" w:rsidRDefault="00C80A0D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A53ADE" wp14:editId="25D0459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4"/>
              <wp:effectExtent l="0" t="0" r="0" b="2076"/>
              <wp:wrapNone/>
              <wp:docPr id="1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4"/>
                        <a:chOff x="0" y="0"/>
                        <a:chExt cx="3200400" cy="10056324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rgbClr val="4B3A2E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3" name="Rectangle 3"/>
                      <wps:cNvSpPr/>
                      <wps:spPr>
                        <a:xfrm>
                          <a:off x="0" y="9964884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rgbClr val="4B3A2E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66F65F2B" id="Group 4" o:spid="_x0000_s1026" alt="Title: Background graphics" style="position:absolute;margin-left:0;margin-top:0;width:252pt;height:791.85pt;z-index:251659264;mso-position-horizontal:left;mso-position-horizontal-relative:margin;mso-position-vertical:top;mso-position-vertical-relative:page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">
              <v:rect id="Rectangle 2" o:spid="_x0000_s1027" style="position:absolute;width:32004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" fillcolor="#4b3a2e" stroked="f">
                <v:textbox inset="0,0,0,0"/>
              </v:rect>
              <v:rect id="Rectangle 3" o:spid="_x0000_s1028" style="position:absolute;top:99648;width:3200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" fillcolor="#4b3a2e" stroked="f">
                <v:textbox inset="0,0,0,0"/>
              </v:rect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D91D" w14:textId="77777777" w:rsidR="00C80A0D" w:rsidRDefault="00C80A0D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0B989D" wp14:editId="51EA8D2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4"/>
              <wp:effectExtent l="0" t="0" r="0" b="2076"/>
              <wp:wrapNone/>
              <wp:docPr id="4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4"/>
                        <a:chOff x="0" y="0"/>
                        <a:chExt cx="3200400" cy="10056324"/>
                      </a:xfrm>
                    </wpg:grpSpPr>
                    <wps:wsp>
                      <wps:cNvPr id="5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rgbClr val="4B3A2E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6" name="Rectangle 7"/>
                      <wps:cNvSpPr/>
                      <wps:spPr>
                        <a:xfrm>
                          <a:off x="0" y="9964884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rgbClr val="4B3A2E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2186742A" id="Group 5" o:spid="_x0000_s1026" alt="Title: Background graphics" style="position:absolute;margin-left:0;margin-top:0;width:252pt;height:791.85pt;z-index:251661312;mso-position-horizontal:left;mso-position-horizontal-relative:margin;mso-position-vertical:top;mso-position-vertical-relative:page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">
              <v:rect id="Rectangle 6" o:spid="_x0000_s1027" style="position:absolute;width:32004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" fillcolor="#4b3a2e" stroked="f">
                <v:textbox inset="0,0,0,0"/>
              </v:rect>
              <v:rect id="Rectangle 7" o:spid="_x0000_s1028" style="position:absolute;top:99648;width:3200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" fillcolor="#4b3a2e" stroked="f">
                <v:textbox inset="0,0,0,0"/>
              </v:rect>
              <w10:wrap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B4"/>
    <w:rsid w:val="002677B4"/>
    <w:rsid w:val="00673B32"/>
    <w:rsid w:val="00C8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B6DCF"/>
  <w15:docId w15:val="{EB996D1F-46F6-4B9A-B947-CAE72BED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Arial"/>
        <w:color w:val="4B3A2E"/>
        <w:sz w:val="22"/>
        <w:szCs w:val="22"/>
        <w:lang w:val="en-US" w:eastAsia="ja-JP" w:bidi="ar-SA"/>
      </w:rPr>
    </w:rPrDefault>
    <w:pPrDefault>
      <w:pPr>
        <w:autoSpaceDN w:val="0"/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20" w:after="80"/>
      <w:contextualSpacing/>
      <w:outlineLvl w:val="1"/>
    </w:pPr>
    <w:rPr>
      <w:rFonts w:eastAsia="Meiryo" w:cs="Times New Roman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eastAsia="Meiryo" w:cs="Times New Roman"/>
      <w:i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eastAsia="Meiryo" w:cs="Times New Roman"/>
      <w:b/>
      <w:iCs/>
      <w:caps/>
      <w:spacing w:val="2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eastAsia="Meiryo" w:cs="Times New Roman"/>
      <w:b/>
      <w:spacing w:val="2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eastAsia="Meiryo" w:cs="Times New Roman"/>
      <w:b/>
      <w:i/>
      <w:spacing w:val="21"/>
    </w:rPr>
  </w:style>
  <w:style w:type="paragraph" w:styleId="Heading7">
    <w:name w:val="heading 7"/>
    <w:basedOn w:val="Normal"/>
    <w:next w:val="Normal"/>
    <w:pPr>
      <w:keepNext/>
      <w:keepLines/>
      <w:spacing w:before="220" w:after="80" w:line="240" w:lineRule="auto"/>
      <w:contextualSpacing/>
      <w:outlineLvl w:val="6"/>
    </w:pPr>
    <w:rPr>
      <w:rFonts w:eastAsia="Meiryo" w:cs="Times New Roman"/>
      <w:iCs/>
      <w:spacing w:val="21"/>
    </w:rPr>
  </w:style>
  <w:style w:type="paragraph" w:styleId="Heading8">
    <w:name w:val="heading 8"/>
    <w:basedOn w:val="Normal"/>
    <w:next w:val="Normal"/>
    <w:pPr>
      <w:keepNext/>
      <w:keepLines/>
      <w:spacing w:before="220" w:after="80" w:line="240" w:lineRule="auto"/>
      <w:contextualSpacing/>
      <w:outlineLvl w:val="7"/>
    </w:pPr>
    <w:rPr>
      <w:rFonts w:eastAsia="Meiryo" w:cs="Times New Roman"/>
      <w:b/>
      <w:color w:val="A6856E"/>
      <w:spacing w:val="21"/>
      <w:szCs w:val="21"/>
    </w:rPr>
  </w:style>
  <w:style w:type="paragraph" w:styleId="Heading9">
    <w:name w:val="heading 9"/>
    <w:basedOn w:val="Normal"/>
    <w:next w:val="Normal"/>
    <w:pPr>
      <w:keepNext/>
      <w:keepLines/>
      <w:spacing w:before="220" w:after="80" w:line="240" w:lineRule="auto"/>
      <w:contextualSpacing/>
      <w:outlineLvl w:val="8"/>
    </w:pPr>
    <w:rPr>
      <w:rFonts w:eastAsia="Meiryo" w:cs="Times New Roman"/>
      <w:b/>
      <w:iCs/>
      <w:caps/>
      <w:color w:val="A6856E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240" w:line="240" w:lineRule="auto"/>
      <w:contextualSpacing/>
    </w:pPr>
    <w:rPr>
      <w:rFonts w:eastAsia="Meiryo" w:cs="Times New Roman"/>
      <w:b/>
      <w:caps/>
      <w:spacing w:val="21"/>
      <w:kern w:val="3"/>
      <w:sz w:val="64"/>
      <w:szCs w:val="56"/>
    </w:rPr>
  </w:style>
  <w:style w:type="character" w:customStyle="1" w:styleId="TitleChar">
    <w:name w:val="Title Char"/>
    <w:basedOn w:val="DefaultParagraphFont"/>
    <w:rPr>
      <w:rFonts w:ascii="Century Gothic" w:eastAsia="Meiryo" w:hAnsi="Century Gothic" w:cs="Times New Roman"/>
      <w:b/>
      <w:caps/>
      <w:spacing w:val="21"/>
      <w:kern w:val="3"/>
      <w:sz w:val="64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960" w:line="240" w:lineRule="auto"/>
      <w:contextualSpacing/>
    </w:pPr>
    <w:rPr>
      <w:rFonts w:eastAsia="Meiryo"/>
      <w:i/>
      <w:spacing w:val="21"/>
      <w:sz w:val="36"/>
    </w:rPr>
  </w:style>
  <w:style w:type="character" w:customStyle="1" w:styleId="Heading1Char">
    <w:name w:val="Heading 1 Char"/>
    <w:basedOn w:val="DefaultParagraphFont"/>
    <w:rPr>
      <w:rFonts w:ascii="Century Gothic" w:hAnsi="Century Gothic"/>
      <w:b/>
      <w:spacing w:val="21"/>
      <w:sz w:val="26"/>
    </w:rPr>
  </w:style>
  <w:style w:type="paragraph" w:styleId="Header">
    <w:name w:val="header"/>
    <w:basedOn w:val="Normal"/>
    <w:pPr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rPr>
      <w:b/>
      <w:spacing w:val="21"/>
      <w:sz w:val="26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Heading2Char">
    <w:name w:val="Heading 2 Char"/>
    <w:basedOn w:val="DefaultParagraphFont"/>
    <w:rPr>
      <w:rFonts w:ascii="Century Gothic" w:eastAsia="Meiryo" w:hAnsi="Century Gothic" w:cs="Times New Roman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rPr>
      <w:rFonts w:ascii="Century Gothic" w:eastAsia="Meiryo" w:hAnsi="Century Gothic" w:cs="Times New Roman"/>
      <w:b/>
      <w:spacing w:val="21"/>
    </w:rPr>
  </w:style>
  <w:style w:type="character" w:customStyle="1" w:styleId="Heading6Char">
    <w:name w:val="Heading 6 Char"/>
    <w:basedOn w:val="DefaultParagraphFont"/>
    <w:rPr>
      <w:rFonts w:ascii="Century Gothic" w:eastAsia="Meiryo" w:hAnsi="Century Gothic" w:cs="Times New Roman"/>
      <w:b/>
      <w:i/>
      <w:spacing w:val="21"/>
    </w:rPr>
  </w:style>
  <w:style w:type="character" w:customStyle="1" w:styleId="Heading7Char">
    <w:name w:val="Heading 7 Char"/>
    <w:basedOn w:val="DefaultParagraphFont"/>
    <w:rPr>
      <w:rFonts w:ascii="Century Gothic" w:eastAsia="Meiryo" w:hAnsi="Century Gothic" w:cs="Times New Roman"/>
      <w:iCs/>
      <w:spacing w:val="21"/>
    </w:rPr>
  </w:style>
  <w:style w:type="character" w:customStyle="1" w:styleId="Heading8Char">
    <w:name w:val="Heading 8 Char"/>
    <w:basedOn w:val="DefaultParagraphFont"/>
    <w:rPr>
      <w:rFonts w:ascii="Century Gothic" w:eastAsia="Meiryo" w:hAnsi="Century Gothic" w:cs="Times New Roman"/>
      <w:b/>
      <w:color w:val="A6856E"/>
      <w:spacing w:val="21"/>
      <w:szCs w:val="21"/>
    </w:rPr>
  </w:style>
  <w:style w:type="character" w:customStyle="1" w:styleId="Heading9Char">
    <w:name w:val="Heading 9 Char"/>
    <w:basedOn w:val="DefaultParagraphFont"/>
    <w:rPr>
      <w:rFonts w:ascii="Century Gothic" w:eastAsia="Meiryo" w:hAnsi="Century Gothic" w:cs="Times New Roman"/>
      <w:b/>
      <w:iCs/>
      <w:caps/>
      <w:color w:val="A6856E"/>
      <w:spacing w:val="21"/>
      <w:sz w:val="20"/>
      <w:szCs w:val="21"/>
    </w:rPr>
  </w:style>
  <w:style w:type="character" w:styleId="Emphasis">
    <w:name w:val="Emphasis"/>
    <w:basedOn w:val="DefaultParagraphFont"/>
    <w:rPr>
      <w:b/>
      <w:iCs/>
    </w:rPr>
  </w:style>
  <w:style w:type="character" w:customStyle="1" w:styleId="SubtitleChar">
    <w:name w:val="Subtitle Char"/>
    <w:basedOn w:val="DefaultParagraphFont"/>
    <w:rPr>
      <w:rFonts w:eastAsia="Meiryo"/>
      <w:i/>
      <w:spacing w:val="21"/>
      <w:sz w:val="36"/>
    </w:rPr>
  </w:style>
  <w:style w:type="character" w:styleId="Strong">
    <w:name w:val="Strong"/>
    <w:basedOn w:val="DefaultParagraphFont"/>
    <w:rPr>
      <w:b/>
      <w:bCs/>
      <w:caps/>
      <w:smallCaps w:val="0"/>
    </w:rPr>
  </w:style>
  <w:style w:type="paragraph" w:styleId="Quote">
    <w:name w:val="Quote"/>
    <w:basedOn w:val="Normal"/>
    <w:next w:val="Normal"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rPr>
      <w:i/>
      <w:iCs/>
      <w:sz w:val="32"/>
    </w:rPr>
  </w:style>
  <w:style w:type="paragraph" w:styleId="IntenseQuote">
    <w:name w:val="Intense Quote"/>
    <w:basedOn w:val="Normal"/>
    <w:next w:val="Normal"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rPr>
      <w:b/>
      <w:i/>
      <w:iCs/>
      <w:sz w:val="32"/>
    </w:rPr>
  </w:style>
  <w:style w:type="character" w:styleId="SubtleReference">
    <w:name w:val="Subtle Reference"/>
    <w:basedOn w:val="DefaultParagraphFont"/>
    <w:rPr>
      <w:caps/>
      <w:smallCaps w:val="0"/>
      <w:color w:val="4B3A2E"/>
    </w:rPr>
  </w:style>
  <w:style w:type="character" w:styleId="IntenseReference">
    <w:name w:val="Intense Reference"/>
    <w:basedOn w:val="DefaultParagraphFont"/>
    <w:rPr>
      <w:b/>
      <w:bCs/>
      <w:i/>
      <w:caps/>
      <w:smallCaps w:val="0"/>
      <w:color w:val="4B3A2E"/>
      <w:spacing w:val="0"/>
    </w:rPr>
  </w:style>
  <w:style w:type="character" w:styleId="BookTitle">
    <w:name w:val="Book Title"/>
    <w:basedOn w:val="DefaultParagraphFont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pPr>
      <w:spacing w:after="920"/>
      <w:contextualSpacing/>
    </w:pPr>
  </w:style>
  <w:style w:type="character" w:styleId="SubtleEmphasis">
    <w:name w:val="Subtle Emphasis"/>
    <w:basedOn w:val="DefaultParagraphFont"/>
    <w:rPr>
      <w:i/>
      <w:iCs/>
      <w:color w:val="4B3A2E"/>
    </w:rPr>
  </w:style>
  <w:style w:type="character" w:styleId="IntenseEmphasis">
    <w:name w:val="Intense Emphasis"/>
    <w:basedOn w:val="DefaultParagraphFont"/>
    <w:rPr>
      <w:b/>
      <w:i/>
      <w:iCs/>
      <w:color w:val="4B3A2E"/>
    </w:rPr>
  </w:style>
  <w:style w:type="paragraph" w:styleId="TOCHeading">
    <w:name w:val="TOC Heading"/>
    <w:basedOn w:val="Heading1"/>
    <w:next w:val="Normal"/>
  </w:style>
  <w:style w:type="paragraph" w:styleId="ListParagraph">
    <w:name w:val="List Paragraph"/>
    <w:basedOn w:val="Normal"/>
    <w:pPr>
      <w:ind w:left="216" w:hanging="216"/>
      <w:contextualSpacing/>
    </w:pPr>
  </w:style>
  <w:style w:type="paragraph" w:customStyle="1" w:styleId="Name">
    <w:name w:val="Name"/>
    <w:basedOn w:val="Normal"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rPr>
      <w:rFonts w:ascii="Century Gothic" w:eastAsia="Meiryo" w:hAnsi="Century Gothic" w:cs="Times New Roman"/>
      <w:i/>
      <w:szCs w:val="24"/>
    </w:rPr>
  </w:style>
  <w:style w:type="character" w:customStyle="1" w:styleId="Heading4Char">
    <w:name w:val="Heading 4 Char"/>
    <w:basedOn w:val="DefaultParagraphFont"/>
    <w:rPr>
      <w:rFonts w:ascii="Century Gothic" w:eastAsia="Meiryo" w:hAnsi="Century Gothic" w:cs="Times New Roman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5CBAE5A-4E0D-5D43-919B-FC22EF61B8C7%7dtf163921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%7b25CBAE5A-4E0D-5D43-919B-FC22EF61B8C7%7dtf16392120.dotx</Template>
  <TotalTime>1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suhair123@icloud.com</dc:creator>
  <dc:description/>
  <cp:lastModifiedBy>suhair123@icloud.com</cp:lastModifiedBy>
  <cp:revision>2</cp:revision>
  <dcterms:created xsi:type="dcterms:W3CDTF">2023-08-23T14:19:00Z</dcterms:created>
  <dcterms:modified xsi:type="dcterms:W3CDTF">2023-08-23T14:19:00Z</dcterms:modified>
</cp:coreProperties>
</file>