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Spec="top"/>
        <w:tblW w:w="10266" w:type="dxa"/>
        <w:tblLayout w:type="fixed"/>
        <w:tblLook w:val="0000"/>
      </w:tblPr>
      <w:tblGrid>
        <w:gridCol w:w="2802"/>
        <w:gridCol w:w="3118"/>
        <w:gridCol w:w="4346"/>
      </w:tblGrid>
      <w:tr w:rsidR="009507F9" w:rsidRPr="000B15EA">
        <w:trPr>
          <w:trHeight w:val="886"/>
        </w:trPr>
        <w:tc>
          <w:tcPr>
            <w:tcW w:w="2802" w:type="dxa"/>
          </w:tcPr>
          <w:p w:rsidR="009507F9" w:rsidRDefault="009507F9" w:rsidP="009E60AF">
            <w:pPr>
              <w:rPr>
                <w:sz w:val="16"/>
                <w:szCs w:val="16"/>
              </w:rPr>
            </w:pPr>
          </w:p>
          <w:p w:rsidR="009507F9" w:rsidRPr="00FF2489" w:rsidRDefault="009507F9" w:rsidP="00FF2489">
            <w:pPr>
              <w:ind w:firstLine="720"/>
            </w:pPr>
          </w:p>
        </w:tc>
        <w:tc>
          <w:tcPr>
            <w:tcW w:w="3118" w:type="dxa"/>
          </w:tcPr>
          <w:p w:rsidR="00FF6A0A" w:rsidRDefault="003569FA" w:rsidP="002623CB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 w:rsidR="00C33136">
              <w:rPr>
                <w:b/>
                <w:bCs/>
                <w:i/>
                <w:iCs/>
              </w:rPr>
              <w:t>dresse</w:t>
            </w:r>
            <w:r w:rsidR="009F68CB">
              <w:rPr>
                <w:b/>
                <w:bCs/>
                <w:i/>
                <w:iCs/>
              </w:rPr>
              <w:t> :</w:t>
            </w:r>
            <w:r w:rsidR="009176A2">
              <w:rPr>
                <w:b/>
                <w:bCs/>
                <w:iCs/>
              </w:rPr>
              <w:t xml:space="preserve"> </w:t>
            </w:r>
            <w:r w:rsidR="006E16ED">
              <w:rPr>
                <w:b/>
                <w:bCs/>
                <w:iCs/>
              </w:rPr>
              <w:t xml:space="preserve"> </w:t>
            </w:r>
            <w:r w:rsidR="00813EE2" w:rsidRPr="004C1485">
              <w:rPr>
                <w:color w:val="000000" w:themeColor="text1"/>
                <w:sz w:val="24"/>
                <w:szCs w:val="24"/>
              </w:rPr>
              <w:t xml:space="preserve"> N </w:t>
            </w:r>
            <w:r w:rsidR="002623CB">
              <w:rPr>
                <w:color w:val="000000" w:themeColor="text1"/>
                <w:sz w:val="24"/>
                <w:szCs w:val="24"/>
              </w:rPr>
              <w:t>140</w:t>
            </w:r>
            <w:r w:rsidR="00813EE2" w:rsidRPr="004C1485">
              <w:rPr>
                <w:color w:val="000000" w:themeColor="text1"/>
                <w:sz w:val="24"/>
                <w:szCs w:val="24"/>
              </w:rPr>
              <w:t xml:space="preserve"> cité </w:t>
            </w:r>
            <w:r w:rsidR="002623CB">
              <w:rPr>
                <w:color w:val="000000" w:themeColor="text1"/>
                <w:sz w:val="24"/>
                <w:szCs w:val="24"/>
              </w:rPr>
              <w:t>294</w:t>
            </w:r>
            <w:r w:rsidR="00813EE2" w:rsidRPr="004C14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13EE2" w:rsidRPr="004C1485">
              <w:rPr>
                <w:color w:val="000000" w:themeColor="text1"/>
                <w:sz w:val="24"/>
                <w:szCs w:val="24"/>
              </w:rPr>
              <w:t>logts</w:t>
            </w:r>
            <w:proofErr w:type="spellEnd"/>
            <w:r w:rsidR="00813EE2" w:rsidRPr="004C148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13EE2">
              <w:rPr>
                <w:color w:val="000000" w:themeColor="text1"/>
                <w:sz w:val="24"/>
                <w:szCs w:val="24"/>
              </w:rPr>
              <w:t xml:space="preserve"> Sidi Ben Adda</w:t>
            </w:r>
            <w:r w:rsidR="00813EE2" w:rsidRPr="004C1485">
              <w:rPr>
                <w:color w:val="000000" w:themeColor="text1"/>
                <w:sz w:val="24"/>
                <w:szCs w:val="24"/>
              </w:rPr>
              <w:t xml:space="preserve"> Ain </w:t>
            </w:r>
            <w:proofErr w:type="spellStart"/>
            <w:r w:rsidR="00813EE2" w:rsidRPr="004C1485">
              <w:rPr>
                <w:color w:val="000000" w:themeColor="text1"/>
                <w:sz w:val="24"/>
                <w:szCs w:val="24"/>
              </w:rPr>
              <w:t>Témouchent</w:t>
            </w:r>
            <w:proofErr w:type="spellEnd"/>
          </w:p>
          <w:p w:rsidR="00444E02" w:rsidRPr="001E64E4" w:rsidRDefault="00444E02" w:rsidP="00A8053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507F9" w:rsidRPr="00C2474E" w:rsidRDefault="009507F9" w:rsidP="00F551A2">
            <w:pPr>
              <w:pStyle w:val="Adresse2"/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569F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ab/>
            </w:r>
          </w:p>
          <w:p w:rsidR="009507F9" w:rsidRPr="000B15EA" w:rsidRDefault="009507F9" w:rsidP="006C15C0">
            <w:pPr>
              <w:pStyle w:val="Adresse2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46" w:type="dxa"/>
          </w:tcPr>
          <w:p w:rsidR="009507F9" w:rsidRPr="00456C97" w:rsidRDefault="009507F9" w:rsidP="001E64E4">
            <w:pPr>
              <w:pStyle w:val="Adresse1"/>
              <w:spacing w:line="276" w:lineRule="auto"/>
              <w:rPr>
                <w:sz w:val="20"/>
                <w:szCs w:val="20"/>
              </w:rPr>
            </w:pPr>
          </w:p>
          <w:p w:rsidR="004F248F" w:rsidRDefault="00F427B7" w:rsidP="002623CB">
            <w:pPr>
              <w:pStyle w:val="Adresse1"/>
              <w:tabs>
                <w:tab w:val="left" w:pos="3433"/>
              </w:tabs>
              <w:spacing w:line="276" w:lineRule="auto"/>
              <w:ind w:left="178"/>
              <w:rPr>
                <w:sz w:val="20"/>
                <w:szCs w:val="20"/>
              </w:rPr>
            </w:pPr>
            <w:r w:rsidRPr="003C59A2">
              <w:rPr>
                <w:sz w:val="20"/>
                <w:szCs w:val="20"/>
                <w:u w:val="single"/>
              </w:rPr>
              <w:t>Mobile</w:t>
            </w:r>
            <w:r w:rsidRPr="00456C97">
              <w:rPr>
                <w:sz w:val="20"/>
                <w:szCs w:val="20"/>
              </w:rPr>
              <w:t xml:space="preserve"> </w:t>
            </w:r>
            <w:proofErr w:type="gramStart"/>
            <w:r w:rsidR="00B845B0" w:rsidRPr="00456C97">
              <w:rPr>
                <w:sz w:val="20"/>
                <w:szCs w:val="20"/>
              </w:rPr>
              <w:t>:</w:t>
            </w:r>
            <w:r w:rsidR="002623CB">
              <w:rPr>
                <w:sz w:val="20"/>
                <w:szCs w:val="20"/>
              </w:rPr>
              <w:t>07</w:t>
            </w:r>
            <w:proofErr w:type="gramEnd"/>
            <w:r w:rsidR="002623CB">
              <w:rPr>
                <w:sz w:val="20"/>
                <w:szCs w:val="20"/>
              </w:rPr>
              <w:t xml:space="preserve">/96/49/87/95 </w:t>
            </w:r>
          </w:p>
          <w:p w:rsidR="002623CB" w:rsidRPr="002623CB" w:rsidRDefault="002623CB" w:rsidP="002623CB">
            <w:pPr>
              <w:pStyle w:val="Adresse1"/>
              <w:tabs>
                <w:tab w:val="left" w:pos="3433"/>
              </w:tabs>
              <w:spacing w:line="276" w:lineRule="auto"/>
              <w:ind w:left="178"/>
              <w:rPr>
                <w:sz w:val="20"/>
                <w:szCs w:val="20"/>
              </w:rPr>
            </w:pPr>
            <w:r w:rsidRPr="002623CB">
              <w:rPr>
                <w:sz w:val="20"/>
                <w:szCs w:val="20"/>
              </w:rPr>
              <w:t xml:space="preserve">            05/58/98/09/35</w:t>
            </w:r>
          </w:p>
          <w:p w:rsidR="003C59A2" w:rsidRDefault="00FD7B55" w:rsidP="00813EE2">
            <w:pPr>
              <w:pStyle w:val="Adresse1"/>
              <w:tabs>
                <w:tab w:val="left" w:pos="3433"/>
              </w:tabs>
              <w:spacing w:line="276" w:lineRule="auto"/>
              <w:ind w:lef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E545AB" w:rsidRDefault="00E545AB" w:rsidP="006E16ED">
            <w:pPr>
              <w:pStyle w:val="Adresse1"/>
              <w:spacing w:line="276" w:lineRule="auto"/>
              <w:ind w:left="178"/>
              <w:jc w:val="right"/>
              <w:rPr>
                <w:sz w:val="20"/>
                <w:szCs w:val="20"/>
              </w:rPr>
            </w:pPr>
          </w:p>
          <w:p w:rsidR="004F248F" w:rsidRDefault="004F248F" w:rsidP="006E16ED">
            <w:pPr>
              <w:pStyle w:val="Adresse1"/>
              <w:spacing w:line="276" w:lineRule="auto"/>
              <w:ind w:left="178"/>
              <w:jc w:val="right"/>
              <w:rPr>
                <w:sz w:val="20"/>
                <w:szCs w:val="20"/>
              </w:rPr>
            </w:pPr>
          </w:p>
          <w:p w:rsidR="004F248F" w:rsidRDefault="004F248F" w:rsidP="006E16ED">
            <w:pPr>
              <w:pStyle w:val="Adresse1"/>
              <w:spacing w:line="276" w:lineRule="auto"/>
              <w:ind w:left="178"/>
              <w:jc w:val="right"/>
              <w:rPr>
                <w:sz w:val="20"/>
                <w:szCs w:val="20"/>
              </w:rPr>
            </w:pPr>
          </w:p>
          <w:p w:rsidR="004F248F" w:rsidRDefault="004F248F" w:rsidP="006E16ED">
            <w:pPr>
              <w:pStyle w:val="Adresse1"/>
              <w:spacing w:line="276" w:lineRule="auto"/>
              <w:ind w:left="178"/>
              <w:jc w:val="right"/>
              <w:rPr>
                <w:sz w:val="20"/>
                <w:szCs w:val="20"/>
              </w:rPr>
            </w:pPr>
          </w:p>
          <w:p w:rsidR="004F248F" w:rsidRDefault="004F248F" w:rsidP="006E16ED">
            <w:pPr>
              <w:pStyle w:val="Adresse1"/>
              <w:spacing w:line="276" w:lineRule="auto"/>
              <w:ind w:left="178"/>
              <w:jc w:val="right"/>
              <w:rPr>
                <w:sz w:val="20"/>
                <w:szCs w:val="20"/>
              </w:rPr>
            </w:pPr>
          </w:p>
          <w:p w:rsidR="00AC1380" w:rsidRPr="00456C97" w:rsidRDefault="00AC1380" w:rsidP="00AC1380">
            <w:pPr>
              <w:pStyle w:val="Adresse1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6054CB" w:rsidRPr="000B15EA" w:rsidRDefault="006054CB" w:rsidP="00F551A2">
            <w:pPr>
              <w:pStyle w:val="Adresse1"/>
              <w:spacing w:line="276" w:lineRule="auto"/>
              <w:ind w:left="178"/>
              <w:rPr>
                <w:rFonts w:cs="Times New Roman"/>
                <w:sz w:val="16"/>
                <w:szCs w:val="16"/>
                <w:lang w:val="de-DE"/>
              </w:rPr>
            </w:pPr>
          </w:p>
        </w:tc>
      </w:tr>
    </w:tbl>
    <w:p w:rsidR="001D4B91" w:rsidRPr="003E5356" w:rsidRDefault="00073034" w:rsidP="002623CB">
      <w:pPr>
        <w:spacing w:after="240"/>
        <w:rPr>
          <w:rFonts w:eastAsia="Batang"/>
          <w:b/>
          <w:bCs/>
          <w:shadow/>
          <w:spacing w:val="-10"/>
          <w:sz w:val="40"/>
          <w:szCs w:val="40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4821507</wp:posOffset>
            </wp:positionH>
            <wp:positionV relativeFrom="paragraph">
              <wp:posOffset>2222618</wp:posOffset>
            </wp:positionV>
            <wp:extent cx="1341917" cy="1658679"/>
            <wp:effectExtent l="19050" t="0" r="0" b="0"/>
            <wp:wrapNone/>
            <wp:docPr id="1" name="Image 1" descr="C:\Users\2016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7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D46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-213995</wp:posOffset>
            </wp:positionV>
            <wp:extent cx="6538595" cy="985520"/>
            <wp:effectExtent l="1905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136">
        <w:rPr>
          <w:b/>
          <w:noProof/>
          <w:sz w:val="32"/>
          <w:szCs w:val="32"/>
          <w:u w:val="single"/>
          <w:lang w:eastAsia="fr-FR"/>
        </w:rPr>
        <w:t>NOM Prenom</w:t>
      </w:r>
      <w:r w:rsidR="009507F9" w:rsidRPr="00AC145E">
        <w:rPr>
          <w:b/>
          <w:bCs/>
          <w:shadow/>
          <w:sz w:val="32"/>
          <w:szCs w:val="32"/>
        </w:rPr>
        <w:t>▼</w:t>
      </w:r>
      <w:bookmarkStart w:id="0" w:name="_GoBack"/>
      <w:bookmarkEnd w:id="0"/>
      <w:r w:rsidR="00BF461C">
        <w:rPr>
          <w:rFonts w:eastAsia="Batang"/>
          <w:b/>
          <w:bCs/>
          <w:shadow/>
          <w:spacing w:val="-10"/>
          <w:sz w:val="40"/>
          <w:szCs w:val="40"/>
        </w:rPr>
        <w:t xml:space="preserve"> </w:t>
      </w:r>
      <w:r w:rsidR="002623CB">
        <w:rPr>
          <w:rFonts w:eastAsia="Batang"/>
          <w:b/>
          <w:bCs/>
          <w:shadow/>
          <w:spacing w:val="-10"/>
          <w:sz w:val="40"/>
          <w:szCs w:val="40"/>
        </w:rPr>
        <w:t xml:space="preserve">BOUZIANE YEKRELEF NIHAL </w:t>
      </w:r>
    </w:p>
    <w:tbl>
      <w:tblPr>
        <w:tblpPr w:leftFromText="141" w:rightFromText="141" w:vertAnchor="text" w:horzAnchor="margin" w:tblpY="2699"/>
        <w:tblW w:w="10065" w:type="dxa"/>
        <w:tblBorders>
          <w:top w:val="single" w:sz="4" w:space="0" w:color="5C83B4"/>
          <w:left w:val="single" w:sz="4" w:space="0" w:color="5C83B4"/>
          <w:bottom w:val="single" w:sz="4" w:space="0" w:color="5C83B4"/>
          <w:right w:val="single" w:sz="4" w:space="0" w:color="5C83B4"/>
          <w:insideH w:val="single" w:sz="4" w:space="0" w:color="5C83B4"/>
          <w:insideV w:val="single" w:sz="4" w:space="0" w:color="5C83B4"/>
        </w:tblBorders>
        <w:tblLayout w:type="fixed"/>
        <w:tblLook w:val="0000"/>
      </w:tblPr>
      <w:tblGrid>
        <w:gridCol w:w="2552"/>
        <w:gridCol w:w="7513"/>
      </w:tblGrid>
      <w:tr w:rsidR="001D4B91" w:rsidRPr="00FF2489" w:rsidTr="00073034">
        <w:trPr>
          <w:trHeight w:val="2117"/>
        </w:trPr>
        <w:tc>
          <w:tcPr>
            <w:tcW w:w="2552" w:type="dxa"/>
            <w:shd w:val="clear" w:color="auto" w:fill="E6E6E6"/>
          </w:tcPr>
          <w:p w:rsidR="001D4B91" w:rsidRPr="00FA2A61" w:rsidRDefault="001D4B91" w:rsidP="00073034">
            <w:pPr>
              <w:pStyle w:val="Titredesection"/>
              <w:framePr w:hSpace="0" w:wrap="auto" w:vAnchor="margin" w:hAnchor="text" w:xAlign="left" w:yAlign="inline"/>
            </w:pPr>
            <w:r w:rsidRPr="00FA2A61">
              <w:t>Informations personnelles</w:t>
            </w:r>
          </w:p>
        </w:tc>
        <w:tc>
          <w:tcPr>
            <w:tcW w:w="7513" w:type="dxa"/>
          </w:tcPr>
          <w:p w:rsidR="001D4B91" w:rsidRDefault="001D4B91" w:rsidP="00073034">
            <w:pPr>
              <w:pStyle w:val="Russite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91" w:rsidRPr="007B62F4" w:rsidRDefault="001D4B91" w:rsidP="00073034">
            <w:pPr>
              <w:pStyle w:val="Russite"/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F4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r w:rsidR="00BB36BE">
              <w:rPr>
                <w:rFonts w:ascii="Times New Roman" w:hAnsi="Times New Roman" w:cs="Times New Roman"/>
                <w:sz w:val="24"/>
                <w:szCs w:val="24"/>
              </w:rPr>
              <w:t xml:space="preserve">uation de famille : </w:t>
            </w:r>
            <w:r w:rsidR="006E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A6D">
              <w:rPr>
                <w:rFonts w:ascii="Times New Roman" w:hAnsi="Times New Roman" w:cs="Times New Roman"/>
              </w:rPr>
              <w:t xml:space="preserve"> célibataire</w:t>
            </w:r>
          </w:p>
          <w:p w:rsidR="001D4B91" w:rsidRPr="007B62F4" w:rsidRDefault="001D4B91" w:rsidP="00073034">
            <w:pPr>
              <w:pStyle w:val="Russite"/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F4">
              <w:rPr>
                <w:rFonts w:ascii="Times New Roman" w:hAnsi="Times New Roman" w:cs="Times New Roman"/>
                <w:sz w:val="24"/>
                <w:szCs w:val="24"/>
              </w:rPr>
              <w:t>Nationalité : Algérienne</w:t>
            </w:r>
          </w:p>
          <w:p w:rsidR="00091BB2" w:rsidRDefault="001E64E4" w:rsidP="00073034">
            <w:pPr>
              <w:pStyle w:val="Russite"/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BB2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A80534" w:rsidRPr="00091BB2">
              <w:rPr>
                <w:rFonts w:ascii="Times New Roman" w:hAnsi="Times New Roman" w:cs="Times New Roman"/>
                <w:sz w:val="24"/>
                <w:szCs w:val="24"/>
              </w:rPr>
              <w:t xml:space="preserve">e de naissance : </w:t>
            </w:r>
            <w:r w:rsidR="002623CB">
              <w:rPr>
                <w:rFonts w:ascii="Times New Roman" w:hAnsi="Times New Roman" w:cs="Times New Roman"/>
                <w:sz w:val="24"/>
                <w:szCs w:val="24"/>
              </w:rPr>
              <w:t>11/11/2001</w:t>
            </w:r>
          </w:p>
          <w:p w:rsidR="00573561" w:rsidRPr="00091BB2" w:rsidRDefault="001D4B91" w:rsidP="00073034">
            <w:pPr>
              <w:pStyle w:val="Russite"/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BB2">
              <w:rPr>
                <w:rFonts w:ascii="Times New Roman" w:hAnsi="Times New Roman" w:cs="Times New Roman"/>
                <w:sz w:val="24"/>
                <w:szCs w:val="24"/>
              </w:rPr>
              <w:t>Lieu de naissance </w:t>
            </w:r>
            <w:proofErr w:type="gramStart"/>
            <w:r w:rsidRPr="00091B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0E6A6D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  <w:proofErr w:type="spellEnd"/>
            <w:proofErr w:type="gramEnd"/>
            <w:r w:rsidR="000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6D">
              <w:rPr>
                <w:rFonts w:ascii="Times New Roman" w:hAnsi="Times New Roman" w:cs="Times New Roman"/>
                <w:sz w:val="24"/>
                <w:szCs w:val="24"/>
              </w:rPr>
              <w:t>temouchnt</w:t>
            </w:r>
            <w:proofErr w:type="spellEnd"/>
            <w:r w:rsidR="000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F8" w:rsidRPr="00A80534" w:rsidRDefault="00F840F8" w:rsidP="00073034">
            <w:pPr>
              <w:pStyle w:val="Russit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93F" w:rsidRPr="00FF2489" w:rsidTr="00073034">
        <w:trPr>
          <w:trHeight w:val="408"/>
        </w:trPr>
        <w:tc>
          <w:tcPr>
            <w:tcW w:w="2552" w:type="dxa"/>
            <w:shd w:val="clear" w:color="auto" w:fill="E6E6E6"/>
          </w:tcPr>
          <w:p w:rsidR="005D293F" w:rsidRPr="00FA2A61" w:rsidRDefault="005D293F" w:rsidP="00073034">
            <w:pPr>
              <w:pStyle w:val="Titredesection"/>
              <w:framePr w:hSpace="0" w:wrap="auto" w:vAnchor="margin" w:hAnchor="text" w:xAlign="left" w:yAlign="inline"/>
            </w:pPr>
            <w:r>
              <w:t>Objectif</w:t>
            </w:r>
          </w:p>
        </w:tc>
        <w:tc>
          <w:tcPr>
            <w:tcW w:w="7513" w:type="dxa"/>
          </w:tcPr>
          <w:p w:rsidR="001C24C6" w:rsidRPr="005D293F" w:rsidRDefault="009F68CB" w:rsidP="00073034">
            <w:pPr>
              <w:pStyle w:val="Russite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Demande d’emploi</w:t>
            </w:r>
            <w:r w:rsidR="001346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D4B91" w:rsidRPr="00FF2489" w:rsidTr="00073034">
        <w:trPr>
          <w:trHeight w:val="92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</w:tcPr>
          <w:p w:rsidR="001D4B91" w:rsidRPr="00FA2A61" w:rsidRDefault="001D4B91" w:rsidP="00073034">
            <w:pPr>
              <w:pStyle w:val="Titredesection"/>
              <w:framePr w:hSpace="0" w:wrap="auto" w:vAnchor="margin" w:hAnchor="text" w:xAlign="left" w:yAlign="inline"/>
            </w:pPr>
            <w:r>
              <w:t>Formation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623CB" w:rsidRDefault="002623CB" w:rsidP="00073034">
            <w:pPr>
              <w:pStyle w:val="Russit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 </w:t>
            </w:r>
            <w:r w:rsidRPr="002623CB">
              <w:rPr>
                <w:rFonts w:ascii="Times New Roman" w:hAnsi="Times New Roman" w:cs="Times New Roman"/>
                <w:sz w:val="24"/>
                <w:szCs w:val="24"/>
              </w:rPr>
              <w:t>gestion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  <w:p w:rsidR="004F248F" w:rsidRDefault="002623CB" w:rsidP="00073034">
            <w:pPr>
              <w:pStyle w:val="Russit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23CB">
              <w:rPr>
                <w:rFonts w:ascii="Times New Roman" w:hAnsi="Times New Roman" w:cs="Times New Roman"/>
                <w:sz w:val="24"/>
                <w:szCs w:val="24"/>
              </w:rPr>
              <w:t>licence comptabilité et  fiscalité</w:t>
            </w:r>
          </w:p>
          <w:p w:rsidR="002623CB" w:rsidRPr="00A823D7" w:rsidRDefault="002623CB" w:rsidP="00073034">
            <w:pPr>
              <w:pStyle w:val="Russit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23CB">
              <w:rPr>
                <w:rFonts w:ascii="Times New Roman" w:hAnsi="Times New Roman" w:cs="Times New Roman"/>
                <w:sz w:val="24"/>
                <w:szCs w:val="24"/>
              </w:rPr>
              <w:t>diplôme informatique agent de saisie</w:t>
            </w:r>
          </w:p>
        </w:tc>
      </w:tr>
      <w:tr w:rsidR="002623CB" w:rsidRPr="00FF2489" w:rsidTr="00073034">
        <w:trPr>
          <w:trHeight w:val="406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E6E6E6"/>
          </w:tcPr>
          <w:p w:rsidR="002623CB" w:rsidRDefault="002623CB" w:rsidP="00073034">
            <w:pPr>
              <w:pStyle w:val="Titredesection"/>
              <w:framePr w:hSpace="0" w:wrap="auto" w:vAnchor="margin" w:hAnchor="text" w:xAlign="left" w:yAlign="inline"/>
            </w:pPr>
            <w:r>
              <w:t>Expérience de travaille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2623CB" w:rsidRDefault="002623CB" w:rsidP="00073034">
            <w:pPr>
              <w:pStyle w:val="Russit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23CB">
              <w:rPr>
                <w:rFonts w:ascii="Times New Roman" w:hAnsi="Times New Roman" w:cs="Times New Roman"/>
                <w:sz w:val="24"/>
                <w:szCs w:val="24"/>
              </w:rPr>
              <w:t xml:space="preserve">6 mois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3CB">
              <w:rPr>
                <w:rFonts w:ascii="Times New Roman" w:hAnsi="Times New Roman" w:cs="Times New Roman"/>
                <w:sz w:val="24"/>
                <w:szCs w:val="24"/>
              </w:rPr>
              <w:t xml:space="preserve">Susette Sarl </w:t>
            </w:r>
            <w:proofErr w:type="spellStart"/>
            <w:r w:rsidRPr="002623CB">
              <w:rPr>
                <w:rFonts w:ascii="Times New Roman" w:hAnsi="Times New Roman" w:cs="Times New Roman"/>
                <w:sz w:val="24"/>
                <w:szCs w:val="24"/>
              </w:rPr>
              <w:t>lilauz</w:t>
            </w:r>
            <w:proofErr w:type="spellEnd"/>
            <w:r w:rsidRPr="0026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3CB">
              <w:rPr>
                <w:rFonts w:ascii="Times New Roman" w:hAnsi="Times New Roman" w:cs="Times New Roman"/>
                <w:sz w:val="24"/>
                <w:szCs w:val="24"/>
              </w:rPr>
              <w:t>pharm</w:t>
            </w:r>
            <w:proofErr w:type="spellEnd"/>
            <w:r w:rsidR="0007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A69" w:rsidRPr="00FF2489" w:rsidTr="00073034">
        <w:trPr>
          <w:trHeight w:val="994"/>
        </w:trPr>
        <w:tc>
          <w:tcPr>
            <w:tcW w:w="2552" w:type="dxa"/>
            <w:shd w:val="clear" w:color="auto" w:fill="E6E6E6"/>
          </w:tcPr>
          <w:p w:rsidR="00066A69" w:rsidRPr="00FA2A61" w:rsidRDefault="00066A69" w:rsidP="00073034">
            <w:pPr>
              <w:pStyle w:val="Titredesection"/>
              <w:framePr w:hSpace="0" w:wrap="auto" w:vAnchor="margin" w:hAnchor="text" w:xAlign="left" w:yAlign="inline"/>
            </w:pPr>
            <w:r w:rsidRPr="00FA2A61">
              <w:t>Langues</w:t>
            </w:r>
          </w:p>
        </w:tc>
        <w:tc>
          <w:tcPr>
            <w:tcW w:w="7513" w:type="dxa"/>
          </w:tcPr>
          <w:p w:rsidR="00066A69" w:rsidRDefault="00066A69" w:rsidP="00073034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Arabe très bien. </w:t>
            </w:r>
          </w:p>
          <w:p w:rsidR="00E042BF" w:rsidRDefault="00066A69" w:rsidP="00073034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  <w:r w:rsidR="003C59A2">
              <w:rPr>
                <w:sz w:val="24"/>
                <w:szCs w:val="24"/>
              </w:rPr>
              <w:t xml:space="preserve"> très</w:t>
            </w:r>
            <w:r>
              <w:rPr>
                <w:sz w:val="24"/>
                <w:szCs w:val="24"/>
              </w:rPr>
              <w:t xml:space="preserve"> bien.</w:t>
            </w:r>
          </w:p>
          <w:p w:rsidR="004F248F" w:rsidRDefault="00073034" w:rsidP="00073034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73034">
              <w:rPr>
                <w:sz w:val="24"/>
                <w:szCs w:val="24"/>
              </w:rPr>
              <w:t xml:space="preserve">nglais </w:t>
            </w:r>
            <w:proofErr w:type="gramStart"/>
            <w:r w:rsidRPr="00073034">
              <w:rPr>
                <w:sz w:val="24"/>
                <w:szCs w:val="24"/>
              </w:rPr>
              <w:t>moyen</w:t>
            </w:r>
            <w:r>
              <w:rPr>
                <w:sz w:val="24"/>
                <w:szCs w:val="24"/>
              </w:rPr>
              <w:t xml:space="preserve"> </w:t>
            </w:r>
            <w:r w:rsidR="004F248F" w:rsidRPr="004F248F">
              <w:rPr>
                <w:sz w:val="24"/>
                <w:szCs w:val="24"/>
              </w:rPr>
              <w:t>.</w:t>
            </w:r>
            <w:proofErr w:type="gramEnd"/>
          </w:p>
          <w:p w:rsidR="00271152" w:rsidRPr="00827604" w:rsidRDefault="00271152" w:rsidP="00073034">
            <w:pPr>
              <w:pStyle w:val="Listepuces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  <w:tr w:rsidR="00066A69" w:rsidRPr="00FF2489" w:rsidTr="00073034">
        <w:trPr>
          <w:trHeight w:val="994"/>
        </w:trPr>
        <w:tc>
          <w:tcPr>
            <w:tcW w:w="2552" w:type="dxa"/>
            <w:shd w:val="clear" w:color="auto" w:fill="E6E6E6"/>
          </w:tcPr>
          <w:p w:rsidR="00066A69" w:rsidRPr="00FA2A61" w:rsidRDefault="00066A69" w:rsidP="00073034">
            <w:pPr>
              <w:pStyle w:val="Titredesection"/>
              <w:framePr w:hSpace="0" w:wrap="auto" w:vAnchor="margin" w:hAnchor="text" w:xAlign="left" w:yAlign="inline"/>
            </w:pPr>
            <w:r>
              <w:t xml:space="preserve">Aptitudes et Compétence </w:t>
            </w:r>
          </w:p>
        </w:tc>
        <w:tc>
          <w:tcPr>
            <w:tcW w:w="7513" w:type="dxa"/>
          </w:tcPr>
          <w:p w:rsidR="00066A69" w:rsidRDefault="00091BB2" w:rsidP="00073034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Motivé, Compétente</w:t>
            </w:r>
          </w:p>
          <w:p w:rsidR="00066A69" w:rsidRDefault="00E042BF" w:rsidP="00073034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esprit d’équipe et un sens</w:t>
            </w:r>
            <w:r w:rsidR="00310AAA">
              <w:rPr>
                <w:sz w:val="24"/>
                <w:szCs w:val="24"/>
              </w:rPr>
              <w:t xml:space="preserve"> de l’organisation </w:t>
            </w:r>
          </w:p>
          <w:p w:rsidR="00066A69" w:rsidRPr="00066A69" w:rsidRDefault="00066A69" w:rsidP="00073034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m’intègre et je m’adapte facilement </w:t>
            </w:r>
          </w:p>
        </w:tc>
      </w:tr>
      <w:tr w:rsidR="00066A69" w:rsidRPr="00FF2489" w:rsidTr="00073034">
        <w:trPr>
          <w:trHeight w:val="349"/>
        </w:trPr>
        <w:tc>
          <w:tcPr>
            <w:tcW w:w="2552" w:type="dxa"/>
            <w:shd w:val="clear" w:color="auto" w:fill="E6E6E6"/>
          </w:tcPr>
          <w:p w:rsidR="00066A69" w:rsidRPr="00FA2A61" w:rsidRDefault="00066A69" w:rsidP="00073034">
            <w:pPr>
              <w:pStyle w:val="Titredesection"/>
              <w:framePr w:hSpace="0" w:wrap="auto" w:vAnchor="margin" w:hAnchor="text" w:xAlign="left" w:yAlign="inline"/>
            </w:pPr>
            <w:r>
              <w:t xml:space="preserve">Qualités Personnelle </w:t>
            </w:r>
          </w:p>
        </w:tc>
        <w:tc>
          <w:tcPr>
            <w:tcW w:w="7513" w:type="dxa"/>
          </w:tcPr>
          <w:p w:rsidR="00310AAA" w:rsidRDefault="00066A69" w:rsidP="00073034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10AAA">
              <w:rPr>
                <w:sz w:val="24"/>
                <w:szCs w:val="24"/>
              </w:rPr>
              <w:t>Jeune</w:t>
            </w:r>
            <w:r w:rsidR="00091BB2">
              <w:rPr>
                <w:sz w:val="24"/>
                <w:szCs w:val="24"/>
              </w:rPr>
              <w:t xml:space="preserve"> femme </w:t>
            </w:r>
            <w:r w:rsidRPr="00310AAA">
              <w:rPr>
                <w:sz w:val="24"/>
                <w:szCs w:val="24"/>
              </w:rPr>
              <w:t>sérieux.cmpétent</w:t>
            </w:r>
            <w:r w:rsidR="00091BB2">
              <w:rPr>
                <w:sz w:val="24"/>
                <w:szCs w:val="24"/>
              </w:rPr>
              <w:t>e</w:t>
            </w:r>
            <w:r w:rsidRPr="00310AAA">
              <w:rPr>
                <w:sz w:val="24"/>
                <w:szCs w:val="24"/>
              </w:rPr>
              <w:t xml:space="preserve">, </w:t>
            </w:r>
            <w:r w:rsidR="00D054D7" w:rsidRPr="00310AAA">
              <w:rPr>
                <w:sz w:val="24"/>
                <w:szCs w:val="24"/>
              </w:rPr>
              <w:t>ponctuel</w:t>
            </w:r>
            <w:r w:rsidR="00D054D7">
              <w:rPr>
                <w:sz w:val="24"/>
                <w:szCs w:val="24"/>
              </w:rPr>
              <w:t>les</w:t>
            </w:r>
            <w:r w:rsidRPr="00310AAA">
              <w:rPr>
                <w:sz w:val="24"/>
                <w:szCs w:val="24"/>
              </w:rPr>
              <w:t xml:space="preserve"> et Dynamique</w:t>
            </w:r>
          </w:p>
          <w:p w:rsidR="00CD3A87" w:rsidRPr="00310AAA" w:rsidRDefault="00CD3A87" w:rsidP="00073034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310AAA">
              <w:rPr>
                <w:sz w:val="24"/>
                <w:szCs w:val="24"/>
              </w:rPr>
              <w:t xml:space="preserve">Ayant un sens inné de la </w:t>
            </w:r>
            <w:r w:rsidR="00BD27F3" w:rsidRPr="00310AAA">
              <w:rPr>
                <w:sz w:val="24"/>
                <w:szCs w:val="24"/>
              </w:rPr>
              <w:t>responsabilité</w:t>
            </w:r>
            <w:r w:rsidRPr="00310AAA">
              <w:rPr>
                <w:sz w:val="24"/>
                <w:szCs w:val="24"/>
              </w:rPr>
              <w:t xml:space="preserve"> le sens de la communication et la capacité de travailler et de donner le meilleur de moi-même.</w:t>
            </w:r>
          </w:p>
          <w:p w:rsidR="00827604" w:rsidRPr="00827604" w:rsidRDefault="00827604" w:rsidP="00073034">
            <w:pPr>
              <w:pStyle w:val="Listepuces"/>
              <w:framePr w:hSpace="0" w:wrap="auto" w:vAnchor="margin" w:hAnchor="text" w:yAlign="inline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</w:tr>
      <w:tr w:rsidR="00066A69" w:rsidRPr="00FF2489" w:rsidTr="00073034">
        <w:trPr>
          <w:trHeight w:val="349"/>
        </w:trPr>
        <w:tc>
          <w:tcPr>
            <w:tcW w:w="2552" w:type="dxa"/>
            <w:shd w:val="clear" w:color="auto" w:fill="E6E6E6"/>
          </w:tcPr>
          <w:p w:rsidR="00066A69" w:rsidRPr="00FA2A61" w:rsidRDefault="00066A69" w:rsidP="00073034">
            <w:pPr>
              <w:pStyle w:val="Titredesection"/>
              <w:framePr w:hSpace="0" w:wrap="auto" w:vAnchor="margin" w:hAnchor="text" w:xAlign="left" w:yAlign="inline"/>
            </w:pPr>
            <w:r>
              <w:t>Santé</w:t>
            </w:r>
          </w:p>
        </w:tc>
        <w:tc>
          <w:tcPr>
            <w:tcW w:w="7513" w:type="dxa"/>
          </w:tcPr>
          <w:p w:rsidR="00066A69" w:rsidRDefault="00066A69" w:rsidP="00073034">
            <w:pPr>
              <w:pStyle w:val="Listepuces"/>
              <w:framePr w:hSpace="0" w:wrap="auto" w:vAnchor="margin" w:hAnchor="text" w:yAlign="inline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 santé physique et moral.</w:t>
            </w:r>
          </w:p>
        </w:tc>
      </w:tr>
    </w:tbl>
    <w:p w:rsidR="006054CB" w:rsidRPr="006054CB" w:rsidRDefault="006054CB" w:rsidP="00F34F94">
      <w:pPr>
        <w:spacing w:after="240"/>
        <w:rPr>
          <w:rFonts w:eastAsia="Batang"/>
          <w:b/>
          <w:bCs/>
          <w:shadow/>
          <w:spacing w:val="-10"/>
          <w:sz w:val="40"/>
          <w:szCs w:val="40"/>
        </w:rPr>
      </w:pPr>
    </w:p>
    <w:sectPr w:rsidR="006054CB" w:rsidRPr="006054CB" w:rsidSect="00A91FFA">
      <w:pgSz w:w="11907" w:h="16839"/>
      <w:pgMar w:top="284" w:right="987" w:bottom="719" w:left="109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6A1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224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CAF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509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3A5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163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9EE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AA7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C0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D05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008C8"/>
    <w:multiLevelType w:val="hybridMultilevel"/>
    <w:tmpl w:val="005AC4EA"/>
    <w:lvl w:ilvl="0" w:tplc="F7BC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75541D"/>
    <w:multiLevelType w:val="hybridMultilevel"/>
    <w:tmpl w:val="F8DA5302"/>
    <w:lvl w:ilvl="0" w:tplc="040C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>
    <w:nsid w:val="0E43619B"/>
    <w:multiLevelType w:val="hybridMultilevel"/>
    <w:tmpl w:val="8F146F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81772"/>
    <w:multiLevelType w:val="hybridMultilevel"/>
    <w:tmpl w:val="C61A7A68"/>
    <w:lvl w:ilvl="0" w:tplc="60B4720E">
      <w:start w:val="1"/>
      <w:numFmt w:val="bullet"/>
      <w:pStyle w:val="Sty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6165C1"/>
    <w:multiLevelType w:val="hybridMultilevel"/>
    <w:tmpl w:val="277E82A8"/>
    <w:lvl w:ilvl="0" w:tplc="040C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2EC4629D"/>
    <w:multiLevelType w:val="hybridMultilevel"/>
    <w:tmpl w:val="E86C24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53DE7"/>
    <w:multiLevelType w:val="hybridMultilevel"/>
    <w:tmpl w:val="397A785E"/>
    <w:lvl w:ilvl="0" w:tplc="8888383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665B"/>
    <w:multiLevelType w:val="hybridMultilevel"/>
    <w:tmpl w:val="C65A1FBA"/>
    <w:lvl w:ilvl="0" w:tplc="80D03534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75F387A"/>
    <w:multiLevelType w:val="hybridMultilevel"/>
    <w:tmpl w:val="53F40E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50B29"/>
    <w:multiLevelType w:val="hybridMultilevel"/>
    <w:tmpl w:val="85A8F3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D70D2"/>
    <w:multiLevelType w:val="hybridMultilevel"/>
    <w:tmpl w:val="0FA21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D6AF7"/>
    <w:multiLevelType w:val="hybridMultilevel"/>
    <w:tmpl w:val="A636FD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37D29"/>
    <w:multiLevelType w:val="hybridMultilevel"/>
    <w:tmpl w:val="BE323668"/>
    <w:lvl w:ilvl="0" w:tplc="F7BC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74ABD"/>
    <w:multiLevelType w:val="hybridMultilevel"/>
    <w:tmpl w:val="D5B893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24EDF"/>
    <w:multiLevelType w:val="hybridMultilevel"/>
    <w:tmpl w:val="9F10D972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5B51519"/>
    <w:multiLevelType w:val="hybridMultilevel"/>
    <w:tmpl w:val="4830F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F7BCB2E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>
    <w:nsid w:val="725E3DB3"/>
    <w:multiLevelType w:val="hybridMultilevel"/>
    <w:tmpl w:val="601A482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F2CDE"/>
    <w:multiLevelType w:val="hybridMultilevel"/>
    <w:tmpl w:val="040ECC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26"/>
  </w:num>
  <w:num w:numId="23">
    <w:abstractNumId w:val="17"/>
  </w:num>
  <w:num w:numId="24">
    <w:abstractNumId w:val="13"/>
  </w:num>
  <w:num w:numId="25">
    <w:abstractNumId w:val="28"/>
  </w:num>
  <w:num w:numId="26">
    <w:abstractNumId w:val="12"/>
  </w:num>
  <w:num w:numId="27">
    <w:abstractNumId w:val="14"/>
  </w:num>
  <w:num w:numId="28">
    <w:abstractNumId w:val="11"/>
  </w:num>
  <w:num w:numId="29">
    <w:abstractNumId w:val="24"/>
  </w:num>
  <w:num w:numId="30">
    <w:abstractNumId w:val="19"/>
  </w:num>
  <w:num w:numId="31">
    <w:abstractNumId w:val="18"/>
  </w:num>
  <w:num w:numId="32">
    <w:abstractNumId w:val="23"/>
  </w:num>
  <w:num w:numId="33">
    <w:abstractNumId w:val="22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  <w:num w:numId="37">
    <w:abstractNumId w:val="16"/>
  </w:num>
  <w:num w:numId="38">
    <w:abstractNumId w:val="15"/>
  </w:num>
  <w:num w:numId="39">
    <w:abstractNumId w:val="10"/>
  </w:num>
  <w:num w:numId="40">
    <w:abstractNumId w:val="20"/>
  </w:num>
  <w:num w:numId="41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defaultTabStop w:val="720"/>
  <w:hyphenationZone w:val="425"/>
  <w:doNotHyphenateCaps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/>
  <w:docVars>
    <w:docVar w:name="iResumeStyle" w:val="@ʲʳ唀럼"/>
    <w:docVar w:name="Resume Post Wizard Balloon" w:val="@ƚƛ唀럼"/>
  </w:docVars>
  <w:rsids>
    <w:rsidRoot w:val="00D90D40"/>
    <w:rsid w:val="00012D0B"/>
    <w:rsid w:val="000221D3"/>
    <w:rsid w:val="000262B2"/>
    <w:rsid w:val="000467A3"/>
    <w:rsid w:val="0005759A"/>
    <w:rsid w:val="000576D5"/>
    <w:rsid w:val="00065046"/>
    <w:rsid w:val="00066A69"/>
    <w:rsid w:val="00073034"/>
    <w:rsid w:val="00074868"/>
    <w:rsid w:val="00075438"/>
    <w:rsid w:val="00084CC3"/>
    <w:rsid w:val="00091BB2"/>
    <w:rsid w:val="00095027"/>
    <w:rsid w:val="000B0D67"/>
    <w:rsid w:val="000B15EA"/>
    <w:rsid w:val="000C5961"/>
    <w:rsid w:val="000C5DBB"/>
    <w:rsid w:val="000E5787"/>
    <w:rsid w:val="000E6A6D"/>
    <w:rsid w:val="000F156C"/>
    <w:rsid w:val="000F211F"/>
    <w:rsid w:val="000F35C0"/>
    <w:rsid w:val="00106B0B"/>
    <w:rsid w:val="00110181"/>
    <w:rsid w:val="001113D8"/>
    <w:rsid w:val="0013469A"/>
    <w:rsid w:val="00147DA1"/>
    <w:rsid w:val="00162972"/>
    <w:rsid w:val="0017016A"/>
    <w:rsid w:val="001702E5"/>
    <w:rsid w:val="00187919"/>
    <w:rsid w:val="0019622A"/>
    <w:rsid w:val="001A3706"/>
    <w:rsid w:val="001C24C6"/>
    <w:rsid w:val="001C51E2"/>
    <w:rsid w:val="001C629D"/>
    <w:rsid w:val="001D2872"/>
    <w:rsid w:val="001D4B91"/>
    <w:rsid w:val="001E5E66"/>
    <w:rsid w:val="001E64E4"/>
    <w:rsid w:val="001F0AF8"/>
    <w:rsid w:val="00226E3A"/>
    <w:rsid w:val="002302FF"/>
    <w:rsid w:val="00231E81"/>
    <w:rsid w:val="0023489E"/>
    <w:rsid w:val="002364B4"/>
    <w:rsid w:val="002623CB"/>
    <w:rsid w:val="00271152"/>
    <w:rsid w:val="00273073"/>
    <w:rsid w:val="00276ECF"/>
    <w:rsid w:val="00283828"/>
    <w:rsid w:val="002850EC"/>
    <w:rsid w:val="002967EF"/>
    <w:rsid w:val="002A3162"/>
    <w:rsid w:val="002B15D0"/>
    <w:rsid w:val="002D6536"/>
    <w:rsid w:val="002E7B11"/>
    <w:rsid w:val="002F1FD8"/>
    <w:rsid w:val="002F5367"/>
    <w:rsid w:val="00300A0C"/>
    <w:rsid w:val="00305959"/>
    <w:rsid w:val="00310AAA"/>
    <w:rsid w:val="00326401"/>
    <w:rsid w:val="003359A5"/>
    <w:rsid w:val="00344600"/>
    <w:rsid w:val="003464EB"/>
    <w:rsid w:val="003569FA"/>
    <w:rsid w:val="00357E61"/>
    <w:rsid w:val="00367D6B"/>
    <w:rsid w:val="00374A35"/>
    <w:rsid w:val="00375A76"/>
    <w:rsid w:val="00383610"/>
    <w:rsid w:val="003A42E6"/>
    <w:rsid w:val="003A6532"/>
    <w:rsid w:val="003C0819"/>
    <w:rsid w:val="003C59A2"/>
    <w:rsid w:val="003D3C17"/>
    <w:rsid w:val="003E1D6C"/>
    <w:rsid w:val="003E1DC9"/>
    <w:rsid w:val="003E5356"/>
    <w:rsid w:val="004114A6"/>
    <w:rsid w:val="00426626"/>
    <w:rsid w:val="00430227"/>
    <w:rsid w:val="00432274"/>
    <w:rsid w:val="0043709B"/>
    <w:rsid w:val="00442A36"/>
    <w:rsid w:val="00444E02"/>
    <w:rsid w:val="00450411"/>
    <w:rsid w:val="004514E1"/>
    <w:rsid w:val="00451B79"/>
    <w:rsid w:val="00456C97"/>
    <w:rsid w:val="00485809"/>
    <w:rsid w:val="00496FB8"/>
    <w:rsid w:val="004A0300"/>
    <w:rsid w:val="004A1DB8"/>
    <w:rsid w:val="004B20CC"/>
    <w:rsid w:val="004D690A"/>
    <w:rsid w:val="004F248F"/>
    <w:rsid w:val="004F5692"/>
    <w:rsid w:val="00505D86"/>
    <w:rsid w:val="0051299A"/>
    <w:rsid w:val="00517B9A"/>
    <w:rsid w:val="00522128"/>
    <w:rsid w:val="005279BB"/>
    <w:rsid w:val="005462D4"/>
    <w:rsid w:val="00547CA4"/>
    <w:rsid w:val="00551AB3"/>
    <w:rsid w:val="0056331F"/>
    <w:rsid w:val="005648F8"/>
    <w:rsid w:val="00573561"/>
    <w:rsid w:val="0059478D"/>
    <w:rsid w:val="005A6CE2"/>
    <w:rsid w:val="005A75A6"/>
    <w:rsid w:val="005C0F57"/>
    <w:rsid w:val="005C5403"/>
    <w:rsid w:val="005C6952"/>
    <w:rsid w:val="005D293F"/>
    <w:rsid w:val="005D382D"/>
    <w:rsid w:val="005E20B6"/>
    <w:rsid w:val="005F7ACD"/>
    <w:rsid w:val="006054CB"/>
    <w:rsid w:val="00615BDE"/>
    <w:rsid w:val="00630887"/>
    <w:rsid w:val="0063250D"/>
    <w:rsid w:val="00632BEC"/>
    <w:rsid w:val="00640234"/>
    <w:rsid w:val="006462F5"/>
    <w:rsid w:val="00677B68"/>
    <w:rsid w:val="0068101A"/>
    <w:rsid w:val="00686102"/>
    <w:rsid w:val="006B2B9E"/>
    <w:rsid w:val="006C15C0"/>
    <w:rsid w:val="006C1884"/>
    <w:rsid w:val="006C26BB"/>
    <w:rsid w:val="006D0F61"/>
    <w:rsid w:val="006D3D5A"/>
    <w:rsid w:val="006D7D46"/>
    <w:rsid w:val="006E16ED"/>
    <w:rsid w:val="006F7DDD"/>
    <w:rsid w:val="0070462B"/>
    <w:rsid w:val="00706C0D"/>
    <w:rsid w:val="007145F6"/>
    <w:rsid w:val="007210DA"/>
    <w:rsid w:val="00726395"/>
    <w:rsid w:val="007320D8"/>
    <w:rsid w:val="00734A17"/>
    <w:rsid w:val="00734B54"/>
    <w:rsid w:val="00737708"/>
    <w:rsid w:val="00740DF5"/>
    <w:rsid w:val="00762362"/>
    <w:rsid w:val="00771484"/>
    <w:rsid w:val="007809FB"/>
    <w:rsid w:val="00791266"/>
    <w:rsid w:val="00793254"/>
    <w:rsid w:val="007A15B0"/>
    <w:rsid w:val="007A7BE0"/>
    <w:rsid w:val="007B2858"/>
    <w:rsid w:val="007B62F4"/>
    <w:rsid w:val="007B714D"/>
    <w:rsid w:val="007C4DD6"/>
    <w:rsid w:val="007C714B"/>
    <w:rsid w:val="007E7364"/>
    <w:rsid w:val="007E7DAD"/>
    <w:rsid w:val="007F0B30"/>
    <w:rsid w:val="00806900"/>
    <w:rsid w:val="00813EE2"/>
    <w:rsid w:val="00820403"/>
    <w:rsid w:val="0082281B"/>
    <w:rsid w:val="00827604"/>
    <w:rsid w:val="00847FAA"/>
    <w:rsid w:val="008634B2"/>
    <w:rsid w:val="00865852"/>
    <w:rsid w:val="00866705"/>
    <w:rsid w:val="008723DF"/>
    <w:rsid w:val="00880BB5"/>
    <w:rsid w:val="00884872"/>
    <w:rsid w:val="00892630"/>
    <w:rsid w:val="008B7FE0"/>
    <w:rsid w:val="008E2F2D"/>
    <w:rsid w:val="008E40F2"/>
    <w:rsid w:val="008F0FCF"/>
    <w:rsid w:val="00903337"/>
    <w:rsid w:val="0091183F"/>
    <w:rsid w:val="00912C16"/>
    <w:rsid w:val="009176A2"/>
    <w:rsid w:val="00922F64"/>
    <w:rsid w:val="009238BE"/>
    <w:rsid w:val="009324F1"/>
    <w:rsid w:val="00932839"/>
    <w:rsid w:val="0094290A"/>
    <w:rsid w:val="009506A8"/>
    <w:rsid w:val="009507F9"/>
    <w:rsid w:val="009510A8"/>
    <w:rsid w:val="00953772"/>
    <w:rsid w:val="009539FB"/>
    <w:rsid w:val="00973BF2"/>
    <w:rsid w:val="009743BB"/>
    <w:rsid w:val="00976F1D"/>
    <w:rsid w:val="00980018"/>
    <w:rsid w:val="00986669"/>
    <w:rsid w:val="009905E5"/>
    <w:rsid w:val="009A5F39"/>
    <w:rsid w:val="009B21EA"/>
    <w:rsid w:val="009B67A4"/>
    <w:rsid w:val="009C16D8"/>
    <w:rsid w:val="009C1AEE"/>
    <w:rsid w:val="009D26A2"/>
    <w:rsid w:val="009D2ED7"/>
    <w:rsid w:val="009D3C16"/>
    <w:rsid w:val="009D3D51"/>
    <w:rsid w:val="009D5635"/>
    <w:rsid w:val="009E60AF"/>
    <w:rsid w:val="009F437E"/>
    <w:rsid w:val="009F68CB"/>
    <w:rsid w:val="00A055DE"/>
    <w:rsid w:val="00A0770F"/>
    <w:rsid w:val="00A1495C"/>
    <w:rsid w:val="00A14E3C"/>
    <w:rsid w:val="00A16E0F"/>
    <w:rsid w:val="00A179A8"/>
    <w:rsid w:val="00A179EB"/>
    <w:rsid w:val="00A20F5E"/>
    <w:rsid w:val="00A213AD"/>
    <w:rsid w:val="00A25174"/>
    <w:rsid w:val="00A25A18"/>
    <w:rsid w:val="00A2712B"/>
    <w:rsid w:val="00A42DDE"/>
    <w:rsid w:val="00A44545"/>
    <w:rsid w:val="00A4477E"/>
    <w:rsid w:val="00A526FF"/>
    <w:rsid w:val="00A62422"/>
    <w:rsid w:val="00A66D5C"/>
    <w:rsid w:val="00A80534"/>
    <w:rsid w:val="00A823D7"/>
    <w:rsid w:val="00A87E95"/>
    <w:rsid w:val="00A91FFA"/>
    <w:rsid w:val="00A96329"/>
    <w:rsid w:val="00AA75E6"/>
    <w:rsid w:val="00AC1380"/>
    <w:rsid w:val="00AC145E"/>
    <w:rsid w:val="00AC1904"/>
    <w:rsid w:val="00AD3D2F"/>
    <w:rsid w:val="00AD786C"/>
    <w:rsid w:val="00AE764C"/>
    <w:rsid w:val="00AF095B"/>
    <w:rsid w:val="00AF0B59"/>
    <w:rsid w:val="00AF32FF"/>
    <w:rsid w:val="00AF4069"/>
    <w:rsid w:val="00AF716C"/>
    <w:rsid w:val="00B02DD8"/>
    <w:rsid w:val="00B077E8"/>
    <w:rsid w:val="00B16622"/>
    <w:rsid w:val="00B31CD4"/>
    <w:rsid w:val="00B32AC3"/>
    <w:rsid w:val="00B40051"/>
    <w:rsid w:val="00B42B92"/>
    <w:rsid w:val="00B5408E"/>
    <w:rsid w:val="00B55675"/>
    <w:rsid w:val="00B573A6"/>
    <w:rsid w:val="00B579CF"/>
    <w:rsid w:val="00B60856"/>
    <w:rsid w:val="00B66A23"/>
    <w:rsid w:val="00B66D0C"/>
    <w:rsid w:val="00B845B0"/>
    <w:rsid w:val="00B87751"/>
    <w:rsid w:val="00BB36BE"/>
    <w:rsid w:val="00BD27F3"/>
    <w:rsid w:val="00BD4D51"/>
    <w:rsid w:val="00BD79C0"/>
    <w:rsid w:val="00BD7E21"/>
    <w:rsid w:val="00BE515D"/>
    <w:rsid w:val="00BF1692"/>
    <w:rsid w:val="00BF461C"/>
    <w:rsid w:val="00C029A5"/>
    <w:rsid w:val="00C2474E"/>
    <w:rsid w:val="00C33136"/>
    <w:rsid w:val="00C371ED"/>
    <w:rsid w:val="00C400BB"/>
    <w:rsid w:val="00C4336F"/>
    <w:rsid w:val="00C57F98"/>
    <w:rsid w:val="00C71A46"/>
    <w:rsid w:val="00CA0230"/>
    <w:rsid w:val="00CA465F"/>
    <w:rsid w:val="00CA6CB3"/>
    <w:rsid w:val="00CD3A87"/>
    <w:rsid w:val="00CD713B"/>
    <w:rsid w:val="00CF72DD"/>
    <w:rsid w:val="00D054D7"/>
    <w:rsid w:val="00D136E8"/>
    <w:rsid w:val="00D1544B"/>
    <w:rsid w:val="00D502B4"/>
    <w:rsid w:val="00D65A31"/>
    <w:rsid w:val="00D66ECE"/>
    <w:rsid w:val="00D732CD"/>
    <w:rsid w:val="00D813C0"/>
    <w:rsid w:val="00D90D40"/>
    <w:rsid w:val="00D92982"/>
    <w:rsid w:val="00DC15C8"/>
    <w:rsid w:val="00DC3C99"/>
    <w:rsid w:val="00DD0279"/>
    <w:rsid w:val="00DD1284"/>
    <w:rsid w:val="00DF540B"/>
    <w:rsid w:val="00E042BF"/>
    <w:rsid w:val="00E05DB7"/>
    <w:rsid w:val="00E15F57"/>
    <w:rsid w:val="00E26594"/>
    <w:rsid w:val="00E26AA6"/>
    <w:rsid w:val="00E545AB"/>
    <w:rsid w:val="00E57A34"/>
    <w:rsid w:val="00E76123"/>
    <w:rsid w:val="00E83FD9"/>
    <w:rsid w:val="00E85694"/>
    <w:rsid w:val="00EA029C"/>
    <w:rsid w:val="00EA3FC2"/>
    <w:rsid w:val="00EB162F"/>
    <w:rsid w:val="00EC6821"/>
    <w:rsid w:val="00ED3664"/>
    <w:rsid w:val="00ED72E0"/>
    <w:rsid w:val="00EE300F"/>
    <w:rsid w:val="00EE5B56"/>
    <w:rsid w:val="00EE702E"/>
    <w:rsid w:val="00F12595"/>
    <w:rsid w:val="00F34F94"/>
    <w:rsid w:val="00F427B7"/>
    <w:rsid w:val="00F551A2"/>
    <w:rsid w:val="00F63F05"/>
    <w:rsid w:val="00F76BBD"/>
    <w:rsid w:val="00F840F8"/>
    <w:rsid w:val="00F863B4"/>
    <w:rsid w:val="00F91709"/>
    <w:rsid w:val="00F923CE"/>
    <w:rsid w:val="00F93F04"/>
    <w:rsid w:val="00FA2A61"/>
    <w:rsid w:val="00FA2FB0"/>
    <w:rsid w:val="00FA5606"/>
    <w:rsid w:val="00FB52DA"/>
    <w:rsid w:val="00FD46D8"/>
    <w:rsid w:val="00FD5D7E"/>
    <w:rsid w:val="00FD6133"/>
    <w:rsid w:val="00FD7B55"/>
    <w:rsid w:val="00FF2489"/>
    <w:rsid w:val="00FF646F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6C"/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D78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D7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D78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D78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AD78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AD786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AD786C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AD786C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AD78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D3D2F"/>
    <w:rPr>
      <w:rFonts w:ascii="Arial" w:hAnsi="Arial" w:cs="Arial"/>
      <w:b/>
      <w:bCs/>
      <w:kern w:val="32"/>
      <w:sz w:val="32"/>
      <w:szCs w:val="32"/>
      <w:lang w:val="fr-FR" w:eastAsia="en-US"/>
    </w:rPr>
  </w:style>
  <w:style w:type="character" w:customStyle="1" w:styleId="Titre2Car">
    <w:name w:val="Titre 2 Car"/>
    <w:basedOn w:val="Titre1Car"/>
    <w:link w:val="Titre2"/>
    <w:uiPriority w:val="99"/>
    <w:locked/>
    <w:rsid w:val="00AD3D2F"/>
    <w:rPr>
      <w:rFonts w:ascii="Arial" w:hAnsi="Arial" w:cs="Arial"/>
      <w:b/>
      <w:bCs/>
      <w:i/>
      <w:iCs/>
      <w:kern w:val="32"/>
      <w:sz w:val="28"/>
      <w:szCs w:val="28"/>
      <w:lang w:val="fr-FR" w:eastAsia="en-US"/>
    </w:rPr>
  </w:style>
  <w:style w:type="character" w:customStyle="1" w:styleId="Titre3Car">
    <w:name w:val="Titre 3 Car"/>
    <w:basedOn w:val="Titre1Car"/>
    <w:link w:val="Titre3"/>
    <w:uiPriority w:val="99"/>
    <w:locked/>
    <w:rsid w:val="00AD3D2F"/>
    <w:rPr>
      <w:rFonts w:ascii="Arial" w:hAnsi="Arial" w:cs="Arial"/>
      <w:b/>
      <w:bCs/>
      <w:kern w:val="32"/>
      <w:sz w:val="26"/>
      <w:szCs w:val="26"/>
      <w:lang w:val="fr-FR" w:eastAsia="en-U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D786C"/>
    <w:rPr>
      <w:rFonts w:ascii="Calibri" w:hAnsi="Calibri" w:cs="Arial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D786C"/>
    <w:rPr>
      <w:rFonts w:ascii="Calibri" w:hAnsi="Calibri" w:cs="Arial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D786C"/>
    <w:rPr>
      <w:rFonts w:ascii="Calibri" w:hAnsi="Calibri" w:cs="Arial"/>
      <w:b/>
      <w:bCs/>
      <w:lang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D786C"/>
    <w:rPr>
      <w:rFonts w:ascii="Calibri" w:hAnsi="Calibri" w:cs="Arial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D786C"/>
    <w:rPr>
      <w:rFonts w:ascii="Calibri" w:hAnsi="Calibri" w:cs="Arial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D786C"/>
    <w:rPr>
      <w:rFonts w:ascii="Cambria" w:hAnsi="Cambria" w:cs="Times New Roman"/>
      <w:lang w:eastAsia="en-US"/>
    </w:rPr>
  </w:style>
  <w:style w:type="paragraph" w:customStyle="1" w:styleId="Russite">
    <w:name w:val="Réussite"/>
    <w:basedOn w:val="Corpsdetexte"/>
    <w:link w:val="RussiteCar"/>
    <w:uiPriority w:val="99"/>
    <w:rsid w:val="00AD786C"/>
    <w:pPr>
      <w:spacing w:after="60" w:line="220" w:lineRule="atLeast"/>
      <w:ind w:left="245" w:right="245" w:hanging="245"/>
      <w:jc w:val="both"/>
    </w:pPr>
    <w:rPr>
      <w:rFonts w:ascii="Arial" w:eastAsia="Batang" w:hAnsi="Arial" w:cs="Arial"/>
      <w:spacing w:val="-5"/>
    </w:rPr>
  </w:style>
  <w:style w:type="paragraph" w:styleId="Corpsdetexte">
    <w:name w:val="Body Text"/>
    <w:basedOn w:val="Normal"/>
    <w:link w:val="CorpsdetexteCar"/>
    <w:uiPriority w:val="99"/>
    <w:rsid w:val="00AD786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0B15EA"/>
    <w:rPr>
      <w:rFonts w:cs="Times New Roman"/>
      <w:lang w:val="fr-FR" w:eastAsia="en-US"/>
    </w:rPr>
  </w:style>
  <w:style w:type="paragraph" w:customStyle="1" w:styleId="Adresse1">
    <w:name w:val="Adresse 1"/>
    <w:basedOn w:val="Normal"/>
    <w:uiPriority w:val="99"/>
    <w:rsid w:val="00AD786C"/>
    <w:pPr>
      <w:spacing w:line="160" w:lineRule="atLeast"/>
      <w:jc w:val="both"/>
    </w:pPr>
    <w:rPr>
      <w:rFonts w:ascii="Arial" w:eastAsia="Batang" w:hAnsi="Arial" w:cs="Arial"/>
      <w:sz w:val="14"/>
      <w:szCs w:val="14"/>
    </w:rPr>
  </w:style>
  <w:style w:type="paragraph" w:customStyle="1" w:styleId="Adresse2">
    <w:name w:val="Adresse 2"/>
    <w:basedOn w:val="Normal"/>
    <w:uiPriority w:val="99"/>
    <w:rsid w:val="00AD786C"/>
    <w:pPr>
      <w:spacing w:line="160" w:lineRule="atLeast"/>
      <w:jc w:val="both"/>
    </w:pPr>
    <w:rPr>
      <w:rFonts w:ascii="Arial" w:eastAsia="Batang" w:hAnsi="Arial" w:cs="Arial"/>
      <w:sz w:val="14"/>
      <w:szCs w:val="14"/>
    </w:rPr>
  </w:style>
  <w:style w:type="paragraph" w:customStyle="1" w:styleId="Nomdesocit">
    <w:name w:val="Nom de société"/>
    <w:basedOn w:val="Normal"/>
    <w:next w:val="Normal"/>
    <w:autoRedefine/>
    <w:uiPriority w:val="99"/>
    <w:rsid w:val="00456C97"/>
    <w:pPr>
      <w:framePr w:hSpace="141" w:wrap="around" w:vAnchor="text" w:hAnchor="margin" w:y="120"/>
      <w:tabs>
        <w:tab w:val="left" w:pos="2160"/>
        <w:tab w:val="right" w:pos="6480"/>
      </w:tabs>
      <w:spacing w:before="120" w:line="220" w:lineRule="atLeast"/>
    </w:pPr>
    <w:rPr>
      <w:rFonts w:eastAsia="Batang"/>
      <w:b/>
      <w:bCs/>
      <w:sz w:val="24"/>
      <w:szCs w:val="24"/>
    </w:rPr>
  </w:style>
  <w:style w:type="paragraph" w:customStyle="1" w:styleId="Organisme">
    <w:name w:val="Organisme"/>
    <w:basedOn w:val="Normal"/>
    <w:next w:val="Russite"/>
    <w:autoRedefine/>
    <w:uiPriority w:val="99"/>
    <w:rsid w:val="00AD786C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 w:cs="Arial"/>
    </w:rPr>
  </w:style>
  <w:style w:type="paragraph" w:customStyle="1" w:styleId="Intitulduposte">
    <w:name w:val="Intitulé du poste"/>
    <w:next w:val="Russite"/>
    <w:uiPriority w:val="99"/>
    <w:rsid w:val="00AD786C"/>
    <w:pPr>
      <w:spacing w:after="60" w:line="220" w:lineRule="atLeast"/>
    </w:pPr>
    <w:rPr>
      <w:rFonts w:ascii="Arial Black" w:eastAsia="Batang" w:hAnsi="Arial Black" w:cs="Arial Black"/>
      <w:spacing w:val="-10"/>
      <w:lang w:eastAsia="en-US"/>
    </w:rPr>
  </w:style>
  <w:style w:type="paragraph" w:customStyle="1" w:styleId="Nom">
    <w:name w:val="Nom"/>
    <w:basedOn w:val="Normal"/>
    <w:next w:val="Normal"/>
    <w:uiPriority w:val="99"/>
    <w:rsid w:val="00AD786C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Arial Black"/>
      <w:spacing w:val="-35"/>
      <w:sz w:val="54"/>
      <w:szCs w:val="54"/>
    </w:rPr>
  </w:style>
  <w:style w:type="paragraph" w:customStyle="1" w:styleId="Objectifs">
    <w:name w:val="Objectifs"/>
    <w:basedOn w:val="Normal"/>
    <w:next w:val="Corpsdetexte"/>
    <w:uiPriority w:val="99"/>
    <w:rsid w:val="00AD786C"/>
    <w:pPr>
      <w:spacing w:before="240" w:after="220" w:line="220" w:lineRule="atLeast"/>
    </w:pPr>
    <w:rPr>
      <w:rFonts w:ascii="Arial" w:eastAsia="Batang" w:hAnsi="Arial" w:cs="Arial"/>
    </w:rPr>
  </w:style>
  <w:style w:type="paragraph" w:customStyle="1" w:styleId="Titredesection">
    <w:name w:val="Titre de section"/>
    <w:basedOn w:val="Normal"/>
    <w:next w:val="Normal"/>
    <w:autoRedefine/>
    <w:uiPriority w:val="99"/>
    <w:rsid w:val="005D293F"/>
    <w:pPr>
      <w:framePr w:hSpace="141" w:wrap="around" w:vAnchor="text" w:hAnchor="margin" w:x="-176" w:y="187"/>
      <w:spacing w:after="60" w:line="220" w:lineRule="atLeast"/>
      <w:ind w:right="245"/>
      <w:jc w:val="center"/>
    </w:pPr>
    <w:rPr>
      <w:rFonts w:eastAsia="Batang"/>
      <w:b/>
      <w:bCs/>
      <w:color w:val="1F497D"/>
      <w:spacing w:val="-10"/>
      <w:sz w:val="32"/>
      <w:szCs w:val="32"/>
    </w:rPr>
  </w:style>
  <w:style w:type="paragraph" w:customStyle="1" w:styleId="Informationspersonnelles">
    <w:name w:val="Informations personnelles"/>
    <w:basedOn w:val="Russite"/>
    <w:next w:val="Russite"/>
    <w:uiPriority w:val="99"/>
    <w:rsid w:val="00AD786C"/>
    <w:pPr>
      <w:spacing w:before="240"/>
    </w:pPr>
  </w:style>
  <w:style w:type="character" w:styleId="Accentuation">
    <w:name w:val="Emphasis"/>
    <w:basedOn w:val="Policepardfaut"/>
    <w:uiPriority w:val="20"/>
    <w:qFormat/>
    <w:rsid w:val="00AD786C"/>
    <w:rPr>
      <w:rFonts w:cs="Times New Roman"/>
      <w:i/>
      <w:iCs/>
      <w:lang w:val="fr-FR"/>
    </w:rPr>
  </w:style>
  <w:style w:type="character" w:styleId="AcronymeHTML">
    <w:name w:val="HTML Acronym"/>
    <w:basedOn w:val="Policepardfaut"/>
    <w:uiPriority w:val="99"/>
    <w:rsid w:val="00AD786C"/>
    <w:rPr>
      <w:rFonts w:cs="Times New Roman"/>
      <w:lang w:val="fr-FR"/>
    </w:rPr>
  </w:style>
  <w:style w:type="paragraph" w:styleId="Adressedestinataire">
    <w:name w:val="envelope address"/>
    <w:basedOn w:val="Normal"/>
    <w:uiPriority w:val="99"/>
    <w:rsid w:val="00AD786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uiPriority w:val="99"/>
    <w:rsid w:val="00AD786C"/>
    <w:rPr>
      <w:rFonts w:ascii="Arial" w:hAnsi="Arial" w:cs="Arial"/>
    </w:rPr>
  </w:style>
  <w:style w:type="paragraph" w:styleId="AdresseHTML">
    <w:name w:val="HTML Address"/>
    <w:basedOn w:val="Normal"/>
    <w:link w:val="AdresseHTMLCar"/>
    <w:uiPriority w:val="99"/>
    <w:rsid w:val="00AD786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sid w:val="00AD786C"/>
    <w:rPr>
      <w:rFonts w:cs="Times New Roman"/>
      <w:i/>
      <w:iCs/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rsid w:val="00AD786C"/>
    <w:rPr>
      <w:rFonts w:cs="Times New Roman"/>
      <w:vertAlign w:val="superscript"/>
      <w:lang w:val="fr-FR"/>
    </w:rPr>
  </w:style>
  <w:style w:type="character" w:styleId="Appelnotedebasdep">
    <w:name w:val="footnote reference"/>
    <w:basedOn w:val="Policepardfaut"/>
    <w:uiPriority w:val="99"/>
    <w:semiHidden/>
    <w:rsid w:val="00AD786C"/>
    <w:rPr>
      <w:rFonts w:cs="Times New Roman"/>
      <w:vertAlign w:val="superscript"/>
      <w:lang w:val="fr-FR"/>
    </w:rPr>
  </w:style>
  <w:style w:type="character" w:styleId="CitationHTML">
    <w:name w:val="HTML Cite"/>
    <w:basedOn w:val="Policepardfaut"/>
    <w:uiPriority w:val="99"/>
    <w:rsid w:val="00AD786C"/>
    <w:rPr>
      <w:rFonts w:cs="Times New Roman"/>
      <w:i/>
      <w:iCs/>
      <w:lang w:val="fr-FR"/>
    </w:rPr>
  </w:style>
  <w:style w:type="character" w:styleId="ClavierHTML">
    <w:name w:val="HTML Keyboard"/>
    <w:basedOn w:val="Policepardfaut"/>
    <w:uiPriority w:val="99"/>
    <w:rsid w:val="00AD786C"/>
    <w:rPr>
      <w:rFonts w:ascii="Courier New" w:hAnsi="Courier New" w:cs="Courier New"/>
      <w:sz w:val="20"/>
      <w:szCs w:val="20"/>
      <w:lang w:val="fr-FR"/>
    </w:rPr>
  </w:style>
  <w:style w:type="character" w:styleId="CodeHTML">
    <w:name w:val="HTML Code"/>
    <w:basedOn w:val="Policepardfaut"/>
    <w:uiPriority w:val="99"/>
    <w:rsid w:val="00AD786C"/>
    <w:rPr>
      <w:rFonts w:ascii="Courier New" w:hAnsi="Courier New" w:cs="Courier New"/>
      <w:sz w:val="20"/>
      <w:szCs w:val="20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rsid w:val="00AD786C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Corpsdetexte2">
    <w:name w:val="Body Text 2"/>
    <w:basedOn w:val="Normal"/>
    <w:link w:val="Corpsdetexte2Car"/>
    <w:uiPriority w:val="99"/>
    <w:rsid w:val="00AD78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AD786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AD786C"/>
    <w:rPr>
      <w:rFonts w:cs="Times New Roman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AD786C"/>
  </w:style>
  <w:style w:type="character" w:customStyle="1" w:styleId="DateCar">
    <w:name w:val="Date Car"/>
    <w:basedOn w:val="Policepardfaut"/>
    <w:link w:val="Dat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character" w:styleId="DfinitionHTML">
    <w:name w:val="HTML Definition"/>
    <w:basedOn w:val="Policepardfaut"/>
    <w:uiPriority w:val="99"/>
    <w:rsid w:val="00AD786C"/>
    <w:rPr>
      <w:rFonts w:cs="Times New Roman"/>
      <w:i/>
      <w:iCs/>
      <w:lang w:val="fr-FR"/>
    </w:rPr>
  </w:style>
  <w:style w:type="character" w:styleId="lev">
    <w:name w:val="Strong"/>
    <w:basedOn w:val="Policepardfaut"/>
    <w:uiPriority w:val="99"/>
    <w:qFormat/>
    <w:rsid w:val="00AD786C"/>
    <w:rPr>
      <w:rFonts w:cs="Times New Roman"/>
      <w:b/>
      <w:bCs/>
      <w:lang w:val="fr-FR"/>
    </w:rPr>
  </w:style>
  <w:style w:type="paragraph" w:styleId="En-tte">
    <w:name w:val="header"/>
    <w:basedOn w:val="Normal"/>
    <w:link w:val="En-tteCar"/>
    <w:uiPriority w:val="99"/>
    <w:rsid w:val="00AD78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En-ttedemessage">
    <w:name w:val="Message Header"/>
    <w:basedOn w:val="Normal"/>
    <w:link w:val="En-ttedemessageCar"/>
    <w:uiPriority w:val="99"/>
    <w:rsid w:val="00AD78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sid w:val="00AD786C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character" w:styleId="ExempleHTML">
    <w:name w:val="HTML Sample"/>
    <w:basedOn w:val="Policepardfaut"/>
    <w:uiPriority w:val="99"/>
    <w:rsid w:val="00AD786C"/>
    <w:rPr>
      <w:rFonts w:ascii="Courier New" w:hAnsi="Courier New" w:cs="Courier New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D786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AD786C"/>
    <w:rPr>
      <w:rFonts w:ascii="Tahoma" w:hAnsi="Tahoma" w:cs="Tahoma"/>
      <w:sz w:val="16"/>
      <w:szCs w:val="16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AD786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AD786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AD786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AD786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AD786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AD786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AD786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AD786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AD786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AD786C"/>
    <w:pPr>
      <w:ind w:left="1800" w:hanging="200"/>
    </w:pPr>
  </w:style>
  <w:style w:type="paragraph" w:styleId="Lgende">
    <w:name w:val="caption"/>
    <w:basedOn w:val="Normal"/>
    <w:next w:val="Normal"/>
    <w:uiPriority w:val="99"/>
    <w:qFormat/>
    <w:rsid w:val="00AD786C"/>
    <w:pPr>
      <w:spacing w:before="120" w:after="120"/>
    </w:pPr>
    <w:rPr>
      <w:b/>
      <w:bCs/>
    </w:rPr>
  </w:style>
  <w:style w:type="character" w:styleId="Lienhypertexte">
    <w:name w:val="Hyperlink"/>
    <w:basedOn w:val="Policepardfaut"/>
    <w:uiPriority w:val="99"/>
    <w:rsid w:val="00AD786C"/>
    <w:rPr>
      <w:rFonts w:cs="Times New Roman"/>
      <w:color w:val="0000FF"/>
      <w:u w:val="single"/>
      <w:lang w:val="fr-FR"/>
    </w:rPr>
  </w:style>
  <w:style w:type="character" w:styleId="Lienhypertextesuivivisit">
    <w:name w:val="FollowedHyperlink"/>
    <w:basedOn w:val="Policepardfaut"/>
    <w:uiPriority w:val="99"/>
    <w:rsid w:val="00AD786C"/>
    <w:rPr>
      <w:rFonts w:cs="Times New Roman"/>
      <w:color w:val="800080"/>
      <w:u w:val="single"/>
      <w:lang w:val="fr-FR"/>
    </w:rPr>
  </w:style>
  <w:style w:type="paragraph" w:styleId="Liste">
    <w:name w:val="List"/>
    <w:basedOn w:val="Normal"/>
    <w:uiPriority w:val="99"/>
    <w:rsid w:val="00AD786C"/>
    <w:pPr>
      <w:ind w:left="283" w:hanging="283"/>
    </w:pPr>
  </w:style>
  <w:style w:type="paragraph" w:styleId="Liste2">
    <w:name w:val="List 2"/>
    <w:basedOn w:val="Normal"/>
    <w:uiPriority w:val="99"/>
    <w:rsid w:val="00AD786C"/>
    <w:pPr>
      <w:ind w:left="566" w:hanging="283"/>
    </w:pPr>
  </w:style>
  <w:style w:type="paragraph" w:styleId="Liste3">
    <w:name w:val="List 3"/>
    <w:basedOn w:val="Normal"/>
    <w:uiPriority w:val="99"/>
    <w:rsid w:val="00AD786C"/>
    <w:pPr>
      <w:ind w:left="849" w:hanging="283"/>
    </w:pPr>
  </w:style>
  <w:style w:type="paragraph" w:styleId="Liste4">
    <w:name w:val="List 4"/>
    <w:basedOn w:val="Normal"/>
    <w:uiPriority w:val="99"/>
    <w:rsid w:val="00AD786C"/>
    <w:pPr>
      <w:ind w:left="1132" w:hanging="283"/>
    </w:pPr>
  </w:style>
  <w:style w:type="paragraph" w:styleId="Liste5">
    <w:name w:val="List 5"/>
    <w:basedOn w:val="Normal"/>
    <w:uiPriority w:val="99"/>
    <w:rsid w:val="00AD786C"/>
    <w:pPr>
      <w:ind w:left="1415" w:hanging="283"/>
    </w:pPr>
  </w:style>
  <w:style w:type="paragraph" w:styleId="Listenumros">
    <w:name w:val="List Number"/>
    <w:basedOn w:val="Normal"/>
    <w:uiPriority w:val="99"/>
    <w:rsid w:val="00AD786C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uiPriority w:val="99"/>
    <w:rsid w:val="00AD786C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uiPriority w:val="99"/>
    <w:rsid w:val="00AD786C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uiPriority w:val="99"/>
    <w:rsid w:val="00AD786C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uiPriority w:val="99"/>
    <w:rsid w:val="00AD786C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autoRedefine/>
    <w:uiPriority w:val="99"/>
    <w:rsid w:val="00485809"/>
    <w:pPr>
      <w:framePr w:hSpace="141" w:wrap="around" w:vAnchor="text" w:hAnchor="margin" w:y="120"/>
      <w:numPr>
        <w:numId w:val="23"/>
      </w:numPr>
      <w:spacing w:after="120"/>
    </w:pPr>
  </w:style>
  <w:style w:type="paragraph" w:styleId="Listepuces2">
    <w:name w:val="List Bullet 2"/>
    <w:basedOn w:val="Normal"/>
    <w:autoRedefine/>
    <w:uiPriority w:val="99"/>
    <w:rsid w:val="00AD786C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uiPriority w:val="99"/>
    <w:rsid w:val="00AD786C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uiPriority w:val="99"/>
    <w:rsid w:val="00AD786C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uiPriority w:val="99"/>
    <w:rsid w:val="00AD786C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rsid w:val="00AD786C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AD786C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AD786C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AD786C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AD786C"/>
    <w:pPr>
      <w:spacing w:after="120"/>
      <w:ind w:left="1415"/>
    </w:pPr>
  </w:style>
  <w:style w:type="character" w:styleId="MachinecrireHTML">
    <w:name w:val="HTML Typewriter"/>
    <w:basedOn w:val="Policepardfaut"/>
    <w:uiPriority w:val="99"/>
    <w:rsid w:val="00AD786C"/>
    <w:rPr>
      <w:rFonts w:ascii="Courier New" w:hAnsi="Courier New" w:cs="Courier New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rsid w:val="00AD786C"/>
    <w:rPr>
      <w:rFonts w:cs="Times New Roman"/>
      <w:sz w:val="16"/>
      <w:szCs w:val="16"/>
      <w:lang w:val="fr-FR"/>
    </w:rPr>
  </w:style>
  <w:style w:type="paragraph" w:styleId="NormalWeb">
    <w:name w:val="Normal (Web)"/>
    <w:basedOn w:val="Normal"/>
    <w:uiPriority w:val="99"/>
    <w:rsid w:val="00AD786C"/>
    <w:rPr>
      <w:sz w:val="24"/>
      <w:szCs w:val="24"/>
    </w:rPr>
  </w:style>
  <w:style w:type="paragraph" w:styleId="Normalcentr">
    <w:name w:val="Block Text"/>
    <w:aliases w:val="Block Quote"/>
    <w:basedOn w:val="Normal"/>
    <w:uiPriority w:val="99"/>
    <w:rsid w:val="00AD786C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rsid w:val="00AD786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Notedefin">
    <w:name w:val="endnote text"/>
    <w:basedOn w:val="Normal"/>
    <w:link w:val="NotedefinCar"/>
    <w:uiPriority w:val="99"/>
    <w:semiHidden/>
    <w:rsid w:val="00AD786C"/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character" w:styleId="Numrodeligne">
    <w:name w:val="line number"/>
    <w:basedOn w:val="Policepardfaut"/>
    <w:uiPriority w:val="99"/>
    <w:rsid w:val="00AD786C"/>
    <w:rPr>
      <w:rFonts w:cs="Times New Roman"/>
      <w:lang w:val="fr-FR"/>
    </w:rPr>
  </w:style>
  <w:style w:type="character" w:styleId="Numrodepage">
    <w:name w:val="page number"/>
    <w:basedOn w:val="Policepardfaut"/>
    <w:uiPriority w:val="99"/>
    <w:rsid w:val="00AD786C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AD78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PrformatHTML">
    <w:name w:val="HTML Preformatted"/>
    <w:basedOn w:val="Normal"/>
    <w:link w:val="PrformatHTMLCar"/>
    <w:uiPriority w:val="99"/>
    <w:rsid w:val="00AD786C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AD786C"/>
    <w:rPr>
      <w:rFonts w:ascii="Courier New" w:hAnsi="Courier New" w:cs="Courier New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AD786C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sid w:val="00AD786C"/>
    <w:rPr>
      <w:rFonts w:cs="Times New Roman"/>
      <w:sz w:val="20"/>
      <w:szCs w:val="20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AD78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AD786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AD786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AD786C"/>
    <w:rPr>
      <w:rFonts w:cs="Times New Roman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AD786C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Retraitnormal">
    <w:name w:val="Normal Indent"/>
    <w:basedOn w:val="Normal"/>
    <w:uiPriority w:val="99"/>
    <w:rsid w:val="00AD786C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rsid w:val="00AD786C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AD786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AD786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Sous-titre">
    <w:name w:val="Subtitle"/>
    <w:basedOn w:val="Normal"/>
    <w:link w:val="Sous-titreCar"/>
    <w:uiPriority w:val="99"/>
    <w:qFormat/>
    <w:rsid w:val="00AD786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D3D2F"/>
    <w:rPr>
      <w:rFonts w:ascii="Arial" w:hAnsi="Arial" w:cs="Arial"/>
      <w:sz w:val="24"/>
      <w:szCs w:val="24"/>
      <w:lang w:val="fr-FR" w:eastAsia="en-US"/>
    </w:rPr>
  </w:style>
  <w:style w:type="paragraph" w:styleId="Tabledesillustrations">
    <w:name w:val="table of figures"/>
    <w:basedOn w:val="Normal"/>
    <w:next w:val="Normal"/>
    <w:uiPriority w:val="99"/>
    <w:semiHidden/>
    <w:rsid w:val="00AD786C"/>
    <w:pPr>
      <w:ind w:left="400" w:hanging="400"/>
    </w:pPr>
  </w:style>
  <w:style w:type="paragraph" w:styleId="Tabledesrfrencesjuridiques">
    <w:name w:val="table of authorities"/>
    <w:basedOn w:val="Normal"/>
    <w:next w:val="Normal"/>
    <w:uiPriority w:val="99"/>
    <w:semiHidden/>
    <w:rsid w:val="00AD786C"/>
    <w:pPr>
      <w:ind w:left="200" w:hanging="200"/>
    </w:pPr>
  </w:style>
  <w:style w:type="paragraph" w:styleId="Textebrut">
    <w:name w:val="Plain Text"/>
    <w:basedOn w:val="Normal"/>
    <w:link w:val="TextebrutCar"/>
    <w:uiPriority w:val="99"/>
    <w:rsid w:val="00AD786C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AD786C"/>
    <w:rPr>
      <w:rFonts w:ascii="Courier New" w:hAnsi="Courier New" w:cs="Courier New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AD78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sid w:val="00AD786C"/>
    <w:rPr>
      <w:rFonts w:ascii="Courier New" w:hAnsi="Courier New" w:cs="Courier New"/>
      <w:lang w:val="fr-FR" w:eastAsia="en-US" w:bidi="ar-SA"/>
    </w:rPr>
  </w:style>
  <w:style w:type="paragraph" w:styleId="Titre">
    <w:name w:val="Title"/>
    <w:basedOn w:val="Normal"/>
    <w:link w:val="TitreCar"/>
    <w:uiPriority w:val="99"/>
    <w:qFormat/>
    <w:rsid w:val="00AD78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AD3D2F"/>
    <w:rPr>
      <w:rFonts w:ascii="Arial" w:hAnsi="Arial" w:cs="Arial"/>
      <w:b/>
      <w:bCs/>
      <w:kern w:val="28"/>
      <w:sz w:val="32"/>
      <w:szCs w:val="32"/>
      <w:lang w:val="fr-FR" w:eastAsia="en-US"/>
    </w:rPr>
  </w:style>
  <w:style w:type="paragraph" w:styleId="Titredenote">
    <w:name w:val="Note Heading"/>
    <w:basedOn w:val="Normal"/>
    <w:next w:val="Normal"/>
    <w:link w:val="TitredenoteCar"/>
    <w:uiPriority w:val="99"/>
    <w:rsid w:val="00AD786C"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sid w:val="00AD786C"/>
    <w:rPr>
      <w:rFonts w:cs="Times New Roman"/>
      <w:sz w:val="20"/>
      <w:szCs w:val="20"/>
      <w:lang w:eastAsia="en-US"/>
    </w:rPr>
  </w:style>
  <w:style w:type="paragraph" w:styleId="Titreindex">
    <w:name w:val="index heading"/>
    <w:basedOn w:val="Normal"/>
    <w:next w:val="Index1"/>
    <w:uiPriority w:val="99"/>
    <w:semiHidden/>
    <w:rsid w:val="00AD786C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uiPriority w:val="99"/>
    <w:semiHidden/>
    <w:rsid w:val="00AD786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rsid w:val="00AD786C"/>
  </w:style>
  <w:style w:type="paragraph" w:styleId="TM2">
    <w:name w:val="toc 2"/>
    <w:basedOn w:val="Normal"/>
    <w:next w:val="Normal"/>
    <w:autoRedefine/>
    <w:uiPriority w:val="99"/>
    <w:semiHidden/>
    <w:rsid w:val="00AD786C"/>
    <w:pPr>
      <w:ind w:left="200"/>
    </w:pPr>
  </w:style>
  <w:style w:type="paragraph" w:styleId="TM3">
    <w:name w:val="toc 3"/>
    <w:basedOn w:val="Normal"/>
    <w:next w:val="Normal"/>
    <w:autoRedefine/>
    <w:uiPriority w:val="99"/>
    <w:semiHidden/>
    <w:rsid w:val="00AD786C"/>
    <w:pPr>
      <w:ind w:left="400"/>
    </w:pPr>
  </w:style>
  <w:style w:type="paragraph" w:styleId="TM4">
    <w:name w:val="toc 4"/>
    <w:basedOn w:val="Normal"/>
    <w:next w:val="Normal"/>
    <w:autoRedefine/>
    <w:uiPriority w:val="99"/>
    <w:semiHidden/>
    <w:rsid w:val="00AD786C"/>
    <w:pPr>
      <w:ind w:left="600"/>
    </w:pPr>
  </w:style>
  <w:style w:type="paragraph" w:styleId="TM5">
    <w:name w:val="toc 5"/>
    <w:basedOn w:val="Normal"/>
    <w:next w:val="Normal"/>
    <w:autoRedefine/>
    <w:uiPriority w:val="99"/>
    <w:semiHidden/>
    <w:rsid w:val="00AD786C"/>
    <w:pPr>
      <w:ind w:left="800"/>
    </w:pPr>
  </w:style>
  <w:style w:type="paragraph" w:styleId="TM6">
    <w:name w:val="toc 6"/>
    <w:basedOn w:val="Normal"/>
    <w:next w:val="Normal"/>
    <w:autoRedefine/>
    <w:uiPriority w:val="99"/>
    <w:semiHidden/>
    <w:rsid w:val="00AD786C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AD786C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AD786C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AD786C"/>
    <w:pPr>
      <w:ind w:left="1600"/>
    </w:pPr>
  </w:style>
  <w:style w:type="character" w:styleId="VariableHTML">
    <w:name w:val="HTML Variable"/>
    <w:basedOn w:val="Policepardfaut"/>
    <w:uiPriority w:val="99"/>
    <w:rsid w:val="00AD786C"/>
    <w:rPr>
      <w:rFonts w:cs="Times New Roman"/>
      <w:i/>
      <w:iCs/>
      <w:lang w:val="fr-FR"/>
    </w:rPr>
  </w:style>
  <w:style w:type="character" w:customStyle="1" w:styleId="RussiteCar">
    <w:name w:val="Réussite Car"/>
    <w:basedOn w:val="CorpsdetexteCar"/>
    <w:link w:val="Russite"/>
    <w:uiPriority w:val="99"/>
    <w:locked/>
    <w:rsid w:val="000B15EA"/>
    <w:rPr>
      <w:rFonts w:ascii="Arial" w:eastAsia="Batang" w:hAnsi="Arial" w:cs="Arial"/>
      <w:spacing w:val="-5"/>
      <w:sz w:val="20"/>
      <w:szCs w:val="20"/>
      <w:lang w:val="fr-FR" w:eastAsia="en-US"/>
    </w:rPr>
  </w:style>
  <w:style w:type="paragraph" w:customStyle="1" w:styleId="Style1">
    <w:name w:val="Style1"/>
    <w:basedOn w:val="Nomdesocit"/>
    <w:uiPriority w:val="99"/>
    <w:rsid w:val="00A213AD"/>
    <w:pPr>
      <w:framePr w:wrap="around"/>
      <w:numPr>
        <w:numId w:val="24"/>
      </w:numPr>
      <w:spacing w:before="0"/>
    </w:pPr>
    <w:rPr>
      <w:sz w:val="18"/>
      <w:szCs w:val="18"/>
    </w:rPr>
  </w:style>
  <w:style w:type="paragraph" w:customStyle="1" w:styleId="StyleNomdesocitComplexeArial9pt">
    <w:name w:val="Style Nom de société + (Complexe) Arial 9 pt"/>
    <w:basedOn w:val="Nomdesocit"/>
    <w:autoRedefine/>
    <w:uiPriority w:val="99"/>
    <w:rsid w:val="00A213AD"/>
    <w:pPr>
      <w:framePr w:wrap="around"/>
      <w:spacing w:before="0"/>
    </w:pPr>
    <w:rPr>
      <w:sz w:val="18"/>
      <w:szCs w:val="18"/>
    </w:rPr>
  </w:style>
  <w:style w:type="paragraph" w:customStyle="1" w:styleId="StyleNomdesocit9pt">
    <w:name w:val="Style Nom de société + 9 pt"/>
    <w:basedOn w:val="Nomdesocit"/>
    <w:autoRedefine/>
    <w:uiPriority w:val="99"/>
    <w:rsid w:val="00A213AD"/>
    <w:pPr>
      <w:framePr w:wrap="around"/>
    </w:pPr>
    <w:rPr>
      <w:sz w:val="18"/>
      <w:szCs w:val="18"/>
    </w:rPr>
  </w:style>
  <w:style w:type="paragraph" w:customStyle="1" w:styleId="Default">
    <w:name w:val="Default"/>
    <w:rsid w:val="004B20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A4477E"/>
    <w:pPr>
      <w:ind w:left="720"/>
      <w:contextualSpacing/>
    </w:pPr>
  </w:style>
  <w:style w:type="paragraph" w:styleId="Textedebulles">
    <w:name w:val="Balloon Text"/>
    <w:basedOn w:val="Normal"/>
    <w:link w:val="TextedebullesCar"/>
    <w:locked/>
    <w:rsid w:val="001E64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E64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Resume%20Wizard.wi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C60E-2E2D-4F44-A022-5B990142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Curriculum Vitæ</vt:lpstr>
    </vt:vector>
  </TitlesOfParts>
  <Company>TOSHIBA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Curriculum Vitæ</dc:title>
  <dc:creator>DRICI</dc:creator>
  <cp:lastModifiedBy>2016</cp:lastModifiedBy>
  <cp:revision>2</cp:revision>
  <cp:lastPrinted>2023-08-15T10:52:00Z</cp:lastPrinted>
  <dcterms:created xsi:type="dcterms:W3CDTF">2023-08-15T10:58:00Z</dcterms:created>
  <dcterms:modified xsi:type="dcterms:W3CDTF">2023-08-15T10:58:00Z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2000091800</vt:i4>
  </property>
  <property fmtid="{D5CDD505-2E9C-101B-9397-08002B2CF9AE}" pid="4" name="_DocHome">
    <vt:i4>-1205786481</vt:i4>
  </property>
</Properties>
</file>