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E4D5" w14:textId="2A08A030" w:rsidR="00AD6254" w:rsidRPr="00441B65" w:rsidRDefault="00AD6254" w:rsidP="00AD6254">
      <w:pPr>
        <w:pStyle w:val="ContactInfo"/>
        <w:rPr>
          <w:sz w:val="32"/>
          <w:szCs w:val="32"/>
          <w:rtl/>
        </w:rPr>
      </w:pPr>
      <w:r>
        <w:rPr>
          <w:sz w:val="32"/>
          <w:szCs w:val="32"/>
          <w:rtl/>
          <w:lang w:val="de-DE"/>
        </w:rPr>
        <w:t>م</w:t>
      </w:r>
      <w:r>
        <w:rPr>
          <w:rFonts w:hint="cs"/>
          <w:sz w:val="32"/>
          <w:szCs w:val="32"/>
          <w:rtl/>
        </w:rPr>
        <w:t>حمد أيمن الصلاحي  _ دمشق ١٩٨٥</w:t>
      </w:r>
    </w:p>
    <w:p w14:paraId="4C737AF0" w14:textId="3B3FD8A9" w:rsidR="00D87992" w:rsidRPr="00D87992" w:rsidRDefault="00441B65">
      <w:pPr>
        <w:pStyle w:val="ContactInfo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مانهايم</w:t>
      </w:r>
      <w:proofErr w:type="spellEnd"/>
      <w:r>
        <w:rPr>
          <w:rFonts w:hint="cs"/>
          <w:sz w:val="32"/>
          <w:szCs w:val="32"/>
          <w:rtl/>
        </w:rPr>
        <w:t xml:space="preserve"> _ ألمانيا </w:t>
      </w:r>
    </w:p>
    <w:p w14:paraId="1972145F" w14:textId="4BC129F5" w:rsidR="0029082D" w:rsidRDefault="00AB295F">
      <w:pPr>
        <w:pStyle w:val="ContactInfo"/>
      </w:pPr>
      <w:r>
        <w:rPr>
          <w:rFonts w:hint="cs"/>
          <w:sz w:val="32"/>
          <w:szCs w:val="32"/>
        </w:rPr>
        <w:t xml:space="preserve"> </w:t>
      </w:r>
      <w:r w:rsidR="00E426C3">
        <w:rPr>
          <w:rFonts w:hint="cs"/>
          <w:sz w:val="32"/>
          <w:szCs w:val="32"/>
        </w:rPr>
        <w:t>004</w:t>
      </w:r>
      <w:r w:rsidR="00E95FB0">
        <w:rPr>
          <w:rFonts w:hint="cs"/>
          <w:sz w:val="32"/>
          <w:szCs w:val="32"/>
        </w:rPr>
        <w:t>9176</w:t>
      </w:r>
      <w:r w:rsidR="008A3268">
        <w:rPr>
          <w:rFonts w:hint="cs"/>
          <w:sz w:val="32"/>
          <w:szCs w:val="32"/>
        </w:rPr>
        <w:t>80883398</w:t>
      </w:r>
      <w:r>
        <w:rPr>
          <w:rFonts w:hint="cs"/>
          <w:sz w:val="32"/>
          <w:szCs w:val="32"/>
        </w:rPr>
        <w:t xml:space="preserve"> _ </w:t>
      </w:r>
      <w:r w:rsidR="00C97586">
        <w:rPr>
          <w:rFonts w:hint="cs"/>
          <w:sz w:val="32"/>
          <w:szCs w:val="32"/>
        </w:rPr>
        <w:t>ayman999syr@gmail</w:t>
      </w:r>
      <w:r w:rsidR="00C97586">
        <w:rPr>
          <w:rFonts w:hint="cs"/>
        </w:rPr>
        <w:t xml:space="preserve"> </w:t>
      </w:r>
    </w:p>
    <w:p w14:paraId="48843DBA" w14:textId="08E4BB0C" w:rsidR="0029082D" w:rsidRDefault="00174F2E">
      <w:pPr>
        <w:pStyle w:val="1"/>
      </w:pPr>
      <w:r>
        <w:rPr>
          <w:rFonts w:hint="cs"/>
          <w:rtl/>
        </w:rPr>
        <w:t>دورات تخصصية ٢٠٢١</w:t>
      </w:r>
    </w:p>
    <w:p w14:paraId="1440F1C6" w14:textId="5A9F9F87" w:rsidR="0029082D" w:rsidRDefault="00737EE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السرد القصصي الرقمي </w:t>
      </w:r>
      <w:r w:rsidR="00D561BA">
        <w:rPr>
          <w:rFonts w:hint="cs"/>
          <w:sz w:val="32"/>
          <w:szCs w:val="32"/>
        </w:rPr>
        <w:t xml:space="preserve"> _ </w:t>
      </w:r>
      <w:r w:rsidR="00D561BA">
        <w:rPr>
          <w:rFonts w:hint="cs"/>
          <w:sz w:val="32"/>
          <w:szCs w:val="32"/>
          <w:rtl/>
        </w:rPr>
        <w:t xml:space="preserve">الأستاذة روان الضامن </w:t>
      </w:r>
    </w:p>
    <w:p w14:paraId="38B7DD5A" w14:textId="00B3A156" w:rsidR="00CC5BA0" w:rsidRDefault="00CC5BA0">
      <w:pPr>
        <w:rPr>
          <w:sz w:val="32"/>
          <w:szCs w:val="32"/>
          <w:rtl/>
        </w:rPr>
      </w:pPr>
    </w:p>
    <w:p w14:paraId="06411957" w14:textId="5313F311" w:rsidR="00CC5BA0" w:rsidRPr="00BB66DF" w:rsidRDefault="00533234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دورة </w:t>
      </w:r>
      <w:proofErr w:type="spellStart"/>
      <w:r>
        <w:rPr>
          <w:rFonts w:hint="cs"/>
          <w:sz w:val="32"/>
          <w:szCs w:val="32"/>
          <w:rtl/>
        </w:rPr>
        <w:t>فويس</w:t>
      </w:r>
      <w:proofErr w:type="spellEnd"/>
      <w:r>
        <w:rPr>
          <w:rFonts w:hint="cs"/>
          <w:sz w:val="32"/>
          <w:szCs w:val="32"/>
          <w:rtl/>
        </w:rPr>
        <w:t xml:space="preserve"> أوفر </w:t>
      </w:r>
      <w:r w:rsidR="00A55F2B">
        <w:rPr>
          <w:rFonts w:hint="cs"/>
          <w:sz w:val="32"/>
          <w:szCs w:val="32"/>
          <w:rtl/>
        </w:rPr>
        <w:t xml:space="preserve">_ الأستاذ أنس الحموي </w:t>
      </w:r>
    </w:p>
    <w:p w14:paraId="1A87ED4F" w14:textId="554021EC" w:rsidR="0029082D" w:rsidRDefault="00A50DE6">
      <w:pPr>
        <w:pStyle w:val="1"/>
      </w:pPr>
      <w:r>
        <w:rPr>
          <w:rFonts w:hint="cs"/>
          <w:rtl/>
        </w:rPr>
        <w:t>مهارات</w:t>
      </w:r>
    </w:p>
    <w:p w14:paraId="6BA7A1E6" w14:textId="4B64B1F1" w:rsidR="0029082D" w:rsidRPr="00761228" w:rsidRDefault="00761228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العمل ضمن فريق </w:t>
      </w:r>
    </w:p>
    <w:p w14:paraId="18FAE939" w14:textId="52A0EF88" w:rsidR="0029082D" w:rsidRPr="00761228" w:rsidRDefault="00D601C5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الذكاء العاطفي </w:t>
      </w:r>
    </w:p>
    <w:p w14:paraId="49F71FE7" w14:textId="50F9309B" w:rsidR="0029082D" w:rsidRDefault="0029082D" w:rsidP="00C56010">
      <w:pPr>
        <w:pStyle w:val="a"/>
        <w:numPr>
          <w:ilvl w:val="0"/>
          <w:numId w:val="0"/>
        </w:numPr>
        <w:ind w:left="216"/>
      </w:pPr>
    </w:p>
    <w:p w14:paraId="288FBE0E" w14:textId="733B8C39" w:rsidR="0029082D" w:rsidRDefault="00A50DE6">
      <w:pPr>
        <w:pStyle w:val="1"/>
        <w:rPr>
          <w:rtl/>
        </w:rPr>
      </w:pPr>
      <w:r>
        <w:rPr>
          <w:rFonts w:hint="cs"/>
          <w:rtl/>
        </w:rPr>
        <w:t xml:space="preserve">خبرات عملية </w:t>
      </w:r>
    </w:p>
    <w:p w14:paraId="7E59ACC8" w14:textId="356D3C17" w:rsidR="00734559" w:rsidRPr="00912E01" w:rsidRDefault="00912E01" w:rsidP="0073455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مختص محتوى في منظمة رحمة حول العالم </w:t>
      </w:r>
      <w:r w:rsidR="00734559">
        <w:rPr>
          <w:rFonts w:hint="cs"/>
          <w:sz w:val="32"/>
          <w:szCs w:val="32"/>
          <w:rtl/>
        </w:rPr>
        <w:t>منذ آذار ٢٠٢١ ولنهاية شباط ٢٠٢٢</w:t>
      </w:r>
    </w:p>
    <w:p w14:paraId="3DB5C740" w14:textId="77777777" w:rsidR="00912E01" w:rsidRDefault="00912E01" w:rsidP="00E819E2">
      <w:pPr>
        <w:rPr>
          <w:rtl/>
        </w:rPr>
      </w:pPr>
    </w:p>
    <w:p w14:paraId="27B2E6B3" w14:textId="50D60620" w:rsidR="00252D9D" w:rsidRDefault="00E91130" w:rsidP="00E819E2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منشىء</w:t>
      </w:r>
      <w:proofErr w:type="spellEnd"/>
      <w:r w:rsidR="009222E9">
        <w:rPr>
          <w:rFonts w:hint="cs"/>
          <w:sz w:val="32"/>
          <w:szCs w:val="32"/>
          <w:rtl/>
        </w:rPr>
        <w:t xml:space="preserve"> </w:t>
      </w:r>
      <w:r w:rsidR="001A5869">
        <w:rPr>
          <w:rFonts w:hint="cs"/>
          <w:sz w:val="32"/>
          <w:szCs w:val="32"/>
          <w:rtl/>
        </w:rPr>
        <w:t>محتوى</w:t>
      </w:r>
      <w:r w:rsidR="00C636D1">
        <w:rPr>
          <w:rFonts w:hint="cs"/>
          <w:sz w:val="32"/>
          <w:szCs w:val="32"/>
          <w:rtl/>
        </w:rPr>
        <w:t xml:space="preserve"> في شركة</w:t>
      </w:r>
      <w:r w:rsidR="005633BA">
        <w:rPr>
          <w:rFonts w:hint="cs"/>
          <w:sz w:val="32"/>
          <w:szCs w:val="32"/>
          <w:rtl/>
        </w:rPr>
        <w:t xml:space="preserve"> </w:t>
      </w:r>
      <w:r w:rsidR="00C636D1">
        <w:rPr>
          <w:rFonts w:hint="cs"/>
          <w:sz w:val="32"/>
          <w:szCs w:val="32"/>
          <w:rtl/>
        </w:rPr>
        <w:t xml:space="preserve"> </w:t>
      </w:r>
      <w:r w:rsidR="00E819E2">
        <w:rPr>
          <w:rFonts w:hint="cs"/>
          <w:sz w:val="32"/>
          <w:szCs w:val="32"/>
          <w:rtl/>
        </w:rPr>
        <w:t xml:space="preserve">           </w:t>
      </w:r>
      <w:r w:rsidR="00950C6A">
        <w:rPr>
          <w:rFonts w:hint="cs"/>
          <w:sz w:val="32"/>
          <w:szCs w:val="32"/>
        </w:rPr>
        <w:t xml:space="preserve">Azhar </w:t>
      </w:r>
      <w:r w:rsidR="00E819E2">
        <w:rPr>
          <w:rFonts w:hint="cs"/>
          <w:sz w:val="32"/>
          <w:szCs w:val="32"/>
        </w:rPr>
        <w:t>24</w:t>
      </w:r>
    </w:p>
    <w:p w14:paraId="2B99CACE" w14:textId="7A2321C9" w:rsidR="00BE6C35" w:rsidRDefault="00BE6C3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252D9D">
        <w:rPr>
          <w:rFonts w:hint="cs"/>
          <w:sz w:val="32"/>
          <w:szCs w:val="32"/>
          <w:rtl/>
        </w:rPr>
        <w:t>في شهري ١_ ٢ عام ٢٠٢١</w:t>
      </w:r>
    </w:p>
    <w:p w14:paraId="30D41BB3" w14:textId="77777777" w:rsidR="00252D9D" w:rsidRDefault="00252D9D">
      <w:pPr>
        <w:rPr>
          <w:sz w:val="32"/>
          <w:szCs w:val="32"/>
          <w:rtl/>
        </w:rPr>
      </w:pPr>
    </w:p>
    <w:p w14:paraId="2D7AF076" w14:textId="108B8DD6" w:rsidR="0029082D" w:rsidRDefault="00527E4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قائد مكتب الإعلام والعلاقات العامة _ فريق أمان التطوعي _ </w:t>
      </w:r>
      <w:r w:rsidR="00E87486">
        <w:rPr>
          <w:rFonts w:hint="cs"/>
          <w:sz w:val="32"/>
          <w:szCs w:val="32"/>
          <w:rtl/>
        </w:rPr>
        <w:t>من ٢٠١٦ إلى ٢٠١٩</w:t>
      </w:r>
    </w:p>
    <w:p w14:paraId="2D8AB5C9" w14:textId="1B3C1E28" w:rsidR="00E87486" w:rsidRDefault="00B35F7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مدير التحرير _ فريق أمان التطوعي _ من ٢٠١٦ </w:t>
      </w:r>
      <w:r w:rsidR="006F0851">
        <w:rPr>
          <w:rFonts w:hint="cs"/>
          <w:sz w:val="32"/>
          <w:szCs w:val="32"/>
          <w:rtl/>
        </w:rPr>
        <w:t>إلى ٢٠١٩</w:t>
      </w:r>
    </w:p>
    <w:p w14:paraId="6C5DA7D1" w14:textId="733865BF" w:rsidR="006F0851" w:rsidRDefault="006F085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مدير التسويق </w:t>
      </w:r>
      <w:r w:rsidR="001C5C0C">
        <w:rPr>
          <w:rFonts w:hint="cs"/>
          <w:sz w:val="32"/>
          <w:szCs w:val="32"/>
          <w:rtl/>
        </w:rPr>
        <w:t xml:space="preserve">_ مطعم أبو أيمن _ من ٢٠١٣ </w:t>
      </w:r>
      <w:r w:rsidR="006234F5">
        <w:rPr>
          <w:rFonts w:hint="cs"/>
          <w:sz w:val="32"/>
          <w:szCs w:val="32"/>
          <w:rtl/>
        </w:rPr>
        <w:t xml:space="preserve">إلى </w:t>
      </w:r>
      <w:r w:rsidR="00435202">
        <w:rPr>
          <w:rFonts w:hint="cs"/>
          <w:sz w:val="32"/>
          <w:szCs w:val="32"/>
          <w:rtl/>
        </w:rPr>
        <w:t>الآن</w:t>
      </w:r>
      <w:r w:rsidR="006234F5">
        <w:rPr>
          <w:rFonts w:hint="cs"/>
          <w:sz w:val="32"/>
          <w:szCs w:val="32"/>
          <w:rtl/>
        </w:rPr>
        <w:t xml:space="preserve"> </w:t>
      </w:r>
    </w:p>
    <w:p w14:paraId="6431C1BF" w14:textId="3B8161DC" w:rsidR="006234F5" w:rsidRDefault="006234F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مدير التسويق _ مجموع</w:t>
      </w:r>
      <w:r w:rsidR="00FE42CD">
        <w:rPr>
          <w:rFonts w:hint="cs"/>
          <w:sz w:val="32"/>
          <w:szCs w:val="32"/>
          <w:rtl/>
        </w:rPr>
        <w:t xml:space="preserve">ة الراوي الإعلانية </w:t>
      </w:r>
      <w:r w:rsidR="00087EA3">
        <w:rPr>
          <w:rFonts w:hint="cs"/>
          <w:sz w:val="32"/>
          <w:szCs w:val="32"/>
          <w:rtl/>
        </w:rPr>
        <w:t>٢٠٠٩</w:t>
      </w:r>
    </w:p>
    <w:p w14:paraId="046AB2EC" w14:textId="2D98D588" w:rsidR="004D1894" w:rsidRDefault="00087EA3" w:rsidP="00774D27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مدير التسويق شركة الخطيب التجارية ٢</w:t>
      </w:r>
      <w:r w:rsidR="004D1894">
        <w:rPr>
          <w:rFonts w:hint="cs"/>
          <w:sz w:val="32"/>
          <w:szCs w:val="32"/>
          <w:rtl/>
        </w:rPr>
        <w:t>٠١٠</w:t>
      </w:r>
    </w:p>
    <w:p w14:paraId="5B448757" w14:textId="1ABB8C44" w:rsidR="00774D27" w:rsidRPr="00527E4E" w:rsidRDefault="00683EF6" w:rsidP="00774D27">
      <w:pPr>
        <w:rPr>
          <w:sz w:val="32"/>
          <w:szCs w:val="32"/>
        </w:rPr>
      </w:pPr>
      <w:r>
        <w:rPr>
          <w:sz w:val="32"/>
          <w:szCs w:val="32"/>
          <w:rtl/>
          <w:lang w:val="de-DE"/>
        </w:rPr>
        <w:t xml:space="preserve">عمل حر من </w:t>
      </w:r>
      <w:r w:rsidR="00001001">
        <w:rPr>
          <w:sz w:val="32"/>
          <w:szCs w:val="32"/>
          <w:rtl/>
          <w:lang w:val="de-DE"/>
        </w:rPr>
        <w:t xml:space="preserve">٢٠٠٤ لل٢٠١٠ </w:t>
      </w:r>
    </w:p>
    <w:p w14:paraId="60679C62" w14:textId="220AFFD4" w:rsidR="0029082D" w:rsidRDefault="00E17E68">
      <w:pPr>
        <w:pStyle w:val="1"/>
      </w:pPr>
      <w:r>
        <w:rPr>
          <w:rFonts w:hint="cs"/>
          <w:rtl/>
        </w:rPr>
        <w:t xml:space="preserve">دراسة جامعية </w:t>
      </w:r>
    </w:p>
    <w:p w14:paraId="1EB4D952" w14:textId="46C11B71" w:rsidR="0029082D" w:rsidRDefault="00A007CC" w:rsidP="00AA28C6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كلية </w:t>
      </w:r>
      <w:proofErr w:type="spellStart"/>
      <w:r>
        <w:rPr>
          <w:rFonts w:hint="cs"/>
          <w:sz w:val="32"/>
          <w:szCs w:val="32"/>
          <w:rtl/>
        </w:rPr>
        <w:t>الإقتصاد</w:t>
      </w:r>
      <w:proofErr w:type="spellEnd"/>
      <w:r>
        <w:rPr>
          <w:rFonts w:hint="cs"/>
          <w:sz w:val="32"/>
          <w:szCs w:val="32"/>
          <w:rtl/>
        </w:rPr>
        <w:t xml:space="preserve"> _ جامعة تشرين </w:t>
      </w:r>
      <w:r w:rsidR="00956E66">
        <w:rPr>
          <w:rFonts w:hint="cs"/>
          <w:sz w:val="32"/>
          <w:szCs w:val="32"/>
          <w:rtl/>
        </w:rPr>
        <w:t xml:space="preserve">٢٠٠٥ إلى ٢٠٠٨ </w:t>
      </w:r>
    </w:p>
    <w:p w14:paraId="79469EDB" w14:textId="0D62A14F" w:rsidR="00956E66" w:rsidRDefault="00956E66" w:rsidP="00AA28C6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كلية الإعلام _ جامعة دمشق </w:t>
      </w:r>
      <w:r w:rsidR="008A5ED9">
        <w:rPr>
          <w:rFonts w:hint="cs"/>
          <w:sz w:val="32"/>
          <w:szCs w:val="32"/>
          <w:rtl/>
        </w:rPr>
        <w:t xml:space="preserve">٢٠٠٨ إلى ٢٠١٣ </w:t>
      </w:r>
    </w:p>
    <w:p w14:paraId="1BD305AE" w14:textId="098D9D9C" w:rsidR="008A5ED9" w:rsidRDefault="008A5ED9" w:rsidP="00AA28C6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</w:p>
    <w:p w14:paraId="18E42265" w14:textId="0308436E" w:rsidR="008A5ED9" w:rsidRDefault="008A5ED9" w:rsidP="00AA28C6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</w:p>
    <w:p w14:paraId="281DC872" w14:textId="77777777" w:rsidR="00D0437D" w:rsidRDefault="008A5ED9" w:rsidP="006B746D">
      <w:pPr>
        <w:pStyle w:val="a"/>
        <w:numPr>
          <w:ilvl w:val="0"/>
          <w:numId w:val="0"/>
        </w:numPr>
        <w:ind w:left="216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هوايات : </w:t>
      </w:r>
      <w:r w:rsidR="006B746D">
        <w:rPr>
          <w:rFonts w:hint="cs"/>
          <w:sz w:val="32"/>
          <w:szCs w:val="32"/>
          <w:rtl/>
        </w:rPr>
        <w:t xml:space="preserve"> </w:t>
      </w:r>
      <w:r w:rsidR="00D0437D">
        <w:rPr>
          <w:sz w:val="32"/>
          <w:szCs w:val="32"/>
          <w:rtl/>
          <w:lang w:val="de-DE"/>
        </w:rPr>
        <w:t>ال</w:t>
      </w:r>
      <w:r w:rsidR="006B746D">
        <w:rPr>
          <w:rFonts w:hint="cs"/>
          <w:sz w:val="32"/>
          <w:szCs w:val="32"/>
          <w:rtl/>
        </w:rPr>
        <w:t xml:space="preserve">قراءة ، كتابة </w:t>
      </w:r>
    </w:p>
    <w:p w14:paraId="77E9C8DB" w14:textId="3C912AA5" w:rsidR="006B746D" w:rsidRDefault="00D561BA" w:rsidP="006B746D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تنمية مهارات تطوير الذات </w:t>
      </w:r>
    </w:p>
    <w:p w14:paraId="7375231E" w14:textId="4734669C" w:rsidR="00883CC7" w:rsidRDefault="00883CC7" w:rsidP="006B746D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</w:p>
    <w:p w14:paraId="4051473D" w14:textId="49939CDD" w:rsidR="00CD46EB" w:rsidRDefault="00CD46EB" w:rsidP="006B746D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اللغة الثانية :الإنكليزية </w:t>
      </w:r>
      <w:r w:rsidR="000A24B2">
        <w:rPr>
          <w:rFonts w:hint="cs"/>
          <w:sz w:val="32"/>
          <w:szCs w:val="32"/>
          <w:rtl/>
        </w:rPr>
        <w:t xml:space="preserve">متوسط ( قراءة + </w:t>
      </w:r>
      <w:r w:rsidR="002008AD">
        <w:rPr>
          <w:rFonts w:hint="cs"/>
          <w:sz w:val="32"/>
          <w:szCs w:val="32"/>
          <w:rtl/>
        </w:rPr>
        <w:t xml:space="preserve">محادثة </w:t>
      </w:r>
      <w:r w:rsidR="000A24B2">
        <w:rPr>
          <w:rFonts w:hint="cs"/>
          <w:sz w:val="32"/>
          <w:szCs w:val="32"/>
          <w:rtl/>
        </w:rPr>
        <w:t xml:space="preserve"> )</w:t>
      </w:r>
    </w:p>
    <w:p w14:paraId="1D2EA0FE" w14:textId="3EF5A6F9" w:rsidR="000A24B2" w:rsidRDefault="000A24B2" w:rsidP="006B746D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اللغة الثالثة : تركي متوسط </w:t>
      </w:r>
    </w:p>
    <w:p w14:paraId="71136C61" w14:textId="0909AF54" w:rsidR="002008AD" w:rsidRDefault="002008AD" w:rsidP="006B746D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</w:t>
      </w:r>
      <w:r w:rsidR="000267D2">
        <w:rPr>
          <w:rFonts w:hint="cs"/>
          <w:sz w:val="32"/>
          <w:szCs w:val="32"/>
          <w:rtl/>
        </w:rPr>
        <w:t>قراءة + محادثة )</w:t>
      </w:r>
    </w:p>
    <w:p w14:paraId="5397E322" w14:textId="04F18358" w:rsidR="000267D2" w:rsidRDefault="000267D2" w:rsidP="006B746D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</w:p>
    <w:p w14:paraId="40488157" w14:textId="1E2CFF69" w:rsidR="000267D2" w:rsidRDefault="009F36E5" w:rsidP="006B746D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بلدان زرتها وتعرفت على </w:t>
      </w:r>
      <w:r w:rsidR="00C95046">
        <w:rPr>
          <w:rFonts w:hint="cs"/>
          <w:sz w:val="32"/>
          <w:szCs w:val="32"/>
          <w:rtl/>
        </w:rPr>
        <w:t xml:space="preserve">ثقافتها وكونت علاقات في معظمها </w:t>
      </w:r>
    </w:p>
    <w:p w14:paraId="3F4F3098" w14:textId="26FE2EFE" w:rsidR="00C95046" w:rsidRDefault="00C95046" w:rsidP="006B746D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(تركيا _ الأردن _ لبنان _ السعودية _ </w:t>
      </w:r>
      <w:r w:rsidR="00370133">
        <w:rPr>
          <w:rFonts w:hint="cs"/>
          <w:sz w:val="32"/>
          <w:szCs w:val="32"/>
          <w:rtl/>
        </w:rPr>
        <w:t xml:space="preserve">الإمارات العربية المتحدة _ اليونان _ إيطاليا _ سويسرا </w:t>
      </w:r>
      <w:r w:rsidR="00764E5A">
        <w:rPr>
          <w:rFonts w:hint="cs"/>
          <w:sz w:val="32"/>
          <w:szCs w:val="32"/>
          <w:rtl/>
        </w:rPr>
        <w:t>)</w:t>
      </w:r>
    </w:p>
    <w:p w14:paraId="4699E643" w14:textId="77777777" w:rsidR="00883CC7" w:rsidRDefault="00883CC7" w:rsidP="006B746D">
      <w:pPr>
        <w:pStyle w:val="a"/>
        <w:numPr>
          <w:ilvl w:val="0"/>
          <w:numId w:val="0"/>
        </w:numPr>
        <w:ind w:left="216"/>
        <w:rPr>
          <w:sz w:val="32"/>
          <w:szCs w:val="32"/>
          <w:rtl/>
        </w:rPr>
      </w:pPr>
    </w:p>
    <w:p w14:paraId="3FE4A7B5" w14:textId="77777777" w:rsidR="006B746D" w:rsidRPr="00AA28C6" w:rsidRDefault="006B746D" w:rsidP="006B746D">
      <w:pPr>
        <w:pStyle w:val="a"/>
        <w:numPr>
          <w:ilvl w:val="0"/>
          <w:numId w:val="0"/>
        </w:numPr>
        <w:ind w:left="216"/>
        <w:rPr>
          <w:sz w:val="32"/>
          <w:szCs w:val="32"/>
        </w:rPr>
      </w:pPr>
    </w:p>
    <w:sectPr w:rsidR="006B746D" w:rsidRPr="00AA28C6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12BB" w14:textId="77777777" w:rsidR="004C3E6F" w:rsidRDefault="004C3E6F">
      <w:r>
        <w:separator/>
      </w:r>
    </w:p>
  </w:endnote>
  <w:endnote w:type="continuationSeparator" w:id="0">
    <w:p w14:paraId="795F0F58" w14:textId="77777777" w:rsidR="004C3E6F" w:rsidRDefault="004C3E6F">
      <w:r>
        <w:continuationSeparator/>
      </w:r>
    </w:p>
  </w:endnote>
  <w:endnote w:type="continuationNotice" w:id="1">
    <w:p w14:paraId="02529664" w14:textId="77777777" w:rsidR="004C3E6F" w:rsidRDefault="004C3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147F" w14:textId="77777777" w:rsidR="0029082D" w:rsidRDefault="00093F7F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9257" w14:textId="77777777" w:rsidR="004C3E6F" w:rsidRDefault="004C3E6F">
      <w:r>
        <w:separator/>
      </w:r>
    </w:p>
  </w:footnote>
  <w:footnote w:type="continuationSeparator" w:id="0">
    <w:p w14:paraId="156ADFF6" w14:textId="77777777" w:rsidR="004C3E6F" w:rsidRDefault="004C3E6F">
      <w:r>
        <w:continuationSeparator/>
      </w:r>
    </w:p>
  </w:footnote>
  <w:footnote w:type="continuationNotice" w:id="1">
    <w:p w14:paraId="6F6E1EE6" w14:textId="77777777" w:rsidR="004C3E6F" w:rsidRDefault="004C3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18FA" w14:textId="77777777" w:rsidR="0029082D" w:rsidRDefault="00093F7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7580EAD" wp14:editId="1837E9A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262B69F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F179" w14:textId="77777777" w:rsidR="0029082D" w:rsidRDefault="00093F7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0B673D" wp14:editId="348452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503E1E" w14:textId="77777777" w:rsidR="0029082D" w:rsidRDefault="0029082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40B673D" id="Group 4" o:spid="_x0000_s1026" alt="العنوان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3503E1E" w14:textId="77777777" w:rsidR="0029082D" w:rsidRDefault="0029082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5365">
    <w:abstractNumId w:val="9"/>
  </w:num>
  <w:num w:numId="2" w16cid:durableId="2067757662">
    <w:abstractNumId w:val="11"/>
  </w:num>
  <w:num w:numId="3" w16cid:durableId="701327830">
    <w:abstractNumId w:val="10"/>
  </w:num>
  <w:num w:numId="4" w16cid:durableId="1729764719">
    <w:abstractNumId w:val="7"/>
  </w:num>
  <w:num w:numId="5" w16cid:durableId="1290429783">
    <w:abstractNumId w:val="6"/>
  </w:num>
  <w:num w:numId="6" w16cid:durableId="487943229">
    <w:abstractNumId w:val="5"/>
  </w:num>
  <w:num w:numId="7" w16cid:durableId="43216195">
    <w:abstractNumId w:val="4"/>
  </w:num>
  <w:num w:numId="8" w16cid:durableId="509681407">
    <w:abstractNumId w:val="8"/>
  </w:num>
  <w:num w:numId="9" w16cid:durableId="210925145">
    <w:abstractNumId w:val="3"/>
  </w:num>
  <w:num w:numId="10" w16cid:durableId="1168327564">
    <w:abstractNumId w:val="2"/>
  </w:num>
  <w:num w:numId="11" w16cid:durableId="1640186775">
    <w:abstractNumId w:val="1"/>
  </w:num>
  <w:num w:numId="12" w16cid:durableId="1917396368">
    <w:abstractNumId w:val="0"/>
  </w:num>
  <w:num w:numId="13" w16cid:durableId="307130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8"/>
    <w:rsid w:val="00001001"/>
    <w:rsid w:val="000267D2"/>
    <w:rsid w:val="00087EA3"/>
    <w:rsid w:val="00093F7F"/>
    <w:rsid w:val="000A24B2"/>
    <w:rsid w:val="00174F2E"/>
    <w:rsid w:val="001A5869"/>
    <w:rsid w:val="001C5C0C"/>
    <w:rsid w:val="002008AD"/>
    <w:rsid w:val="00242D8D"/>
    <w:rsid w:val="00252D9D"/>
    <w:rsid w:val="0029082D"/>
    <w:rsid w:val="00335B20"/>
    <w:rsid w:val="00370133"/>
    <w:rsid w:val="004132AE"/>
    <w:rsid w:val="00435202"/>
    <w:rsid w:val="00441B65"/>
    <w:rsid w:val="00480421"/>
    <w:rsid w:val="004C3E6F"/>
    <w:rsid w:val="004D1894"/>
    <w:rsid w:val="00527E4E"/>
    <w:rsid w:val="00533234"/>
    <w:rsid w:val="005633BA"/>
    <w:rsid w:val="005B1846"/>
    <w:rsid w:val="006234F5"/>
    <w:rsid w:val="00655E2B"/>
    <w:rsid w:val="00683EF6"/>
    <w:rsid w:val="006B746D"/>
    <w:rsid w:val="006F0851"/>
    <w:rsid w:val="00734559"/>
    <w:rsid w:val="00737DF6"/>
    <w:rsid w:val="00737EE7"/>
    <w:rsid w:val="007569D4"/>
    <w:rsid w:val="00760EC9"/>
    <w:rsid w:val="00761228"/>
    <w:rsid w:val="00764E5A"/>
    <w:rsid w:val="00774D27"/>
    <w:rsid w:val="007A451E"/>
    <w:rsid w:val="007E764B"/>
    <w:rsid w:val="00860825"/>
    <w:rsid w:val="00883CC7"/>
    <w:rsid w:val="008A3268"/>
    <w:rsid w:val="008A5ED9"/>
    <w:rsid w:val="008E20B4"/>
    <w:rsid w:val="00912E01"/>
    <w:rsid w:val="009222E9"/>
    <w:rsid w:val="009226AC"/>
    <w:rsid w:val="00922ACC"/>
    <w:rsid w:val="00932124"/>
    <w:rsid w:val="00950C6A"/>
    <w:rsid w:val="00956E66"/>
    <w:rsid w:val="0098108A"/>
    <w:rsid w:val="009F36E5"/>
    <w:rsid w:val="00A007CC"/>
    <w:rsid w:val="00A01B14"/>
    <w:rsid w:val="00A50DE6"/>
    <w:rsid w:val="00A55F2B"/>
    <w:rsid w:val="00AA28C6"/>
    <w:rsid w:val="00AB295F"/>
    <w:rsid w:val="00AD6254"/>
    <w:rsid w:val="00B35F71"/>
    <w:rsid w:val="00BB2CE1"/>
    <w:rsid w:val="00BB66DF"/>
    <w:rsid w:val="00BD2888"/>
    <w:rsid w:val="00BE6C35"/>
    <w:rsid w:val="00C12D08"/>
    <w:rsid w:val="00C435A0"/>
    <w:rsid w:val="00C56010"/>
    <w:rsid w:val="00C636D1"/>
    <w:rsid w:val="00C84EFD"/>
    <w:rsid w:val="00C95046"/>
    <w:rsid w:val="00C97586"/>
    <w:rsid w:val="00CC5BA0"/>
    <w:rsid w:val="00CD46EB"/>
    <w:rsid w:val="00D0437D"/>
    <w:rsid w:val="00D561BA"/>
    <w:rsid w:val="00D601C5"/>
    <w:rsid w:val="00D87992"/>
    <w:rsid w:val="00DF3772"/>
    <w:rsid w:val="00E17E68"/>
    <w:rsid w:val="00E350D2"/>
    <w:rsid w:val="00E426C3"/>
    <w:rsid w:val="00E819E2"/>
    <w:rsid w:val="00E87486"/>
    <w:rsid w:val="00E91130"/>
    <w:rsid w:val="00E95FB0"/>
    <w:rsid w:val="00EC5ABF"/>
    <w:rsid w:val="00F57074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3773B0"/>
  <w15:chartTrackingRefBased/>
  <w15:docId w15:val="{E8C281D6-3727-234A-A8FE-2273877C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العنوان 1 Char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5">
    <w:name w:val="Title"/>
    <w:basedOn w:val="a1"/>
    <w:next w:val="a1"/>
    <w:link w:val="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6">
    <w:name w:val="Subtitle"/>
    <w:basedOn w:val="a1"/>
    <w:next w:val="a1"/>
    <w:link w:val="Char0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7">
    <w:name w:val="Placeholder Text"/>
    <w:basedOn w:val="a2"/>
    <w:uiPriority w:val="99"/>
    <w:semiHidden/>
    <w:rPr>
      <w:color w:val="808080"/>
    </w:rPr>
  </w:style>
  <w:style w:type="character" w:customStyle="1" w:styleId="4Char">
    <w:name w:val="عنوان 4 Char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Char">
    <w:name w:val="عنوان 5 Char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Char">
    <w:name w:val="عنوان 7 Char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Char">
    <w:name w:val="عنوان 6 Char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Char">
    <w:name w:val="عنوان 8 Char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Char">
    <w:name w:val="عنوان 9 Char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8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9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a">
    <w:name w:val="footer"/>
    <w:basedOn w:val="a1"/>
    <w:link w:val="Char1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Char1">
    <w:name w:val="تذييل الصفحة Char"/>
    <w:basedOn w:val="a2"/>
    <w:link w:val="aa"/>
    <w:uiPriority w:val="99"/>
    <w:rPr>
      <w:color w:val="0E0B05" w:themeColor="text2"/>
      <w:sz w:val="24"/>
    </w:rPr>
  </w:style>
  <w:style w:type="character" w:customStyle="1" w:styleId="Char0">
    <w:name w:val="عنوان فرعي Char"/>
    <w:basedOn w:val="a2"/>
    <w:link w:val="a6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b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ac">
    <w:name w:val="Quote"/>
    <w:basedOn w:val="a1"/>
    <w:next w:val="a1"/>
    <w:link w:val="Char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har2">
    <w:name w:val="اقتباس Char"/>
    <w:basedOn w:val="a2"/>
    <w:link w:val="ac"/>
    <w:uiPriority w:val="29"/>
    <w:semiHidden/>
    <w:rPr>
      <w:iCs/>
      <w:sz w:val="26"/>
    </w:rPr>
  </w:style>
  <w:style w:type="paragraph" w:styleId="ad">
    <w:name w:val="Intense Quote"/>
    <w:basedOn w:val="a1"/>
    <w:next w:val="a1"/>
    <w:link w:val="Char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har3">
    <w:name w:val="اقتباس مكثف Char"/>
    <w:basedOn w:val="a2"/>
    <w:link w:val="ad"/>
    <w:uiPriority w:val="30"/>
    <w:semiHidden/>
    <w:rPr>
      <w:b/>
      <w:iCs/>
      <w:color w:val="262626" w:themeColor="text1" w:themeTint="D9"/>
      <w:sz w:val="26"/>
    </w:rPr>
  </w:style>
  <w:style w:type="character" w:styleId="ae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0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1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2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3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4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5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a1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Char">
    <w:name w:val="العنوان Char"/>
    <w:basedOn w:val="a2"/>
    <w:link w:val="a5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Char">
    <w:name w:val="عنوان 2 Char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6">
    <w:name w:val="header"/>
    <w:basedOn w:val="a1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2"/>
    <w:link w:val="af6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Char">
    <w:name w:val="عنوان 3 Char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7">
    <w:name w:val="Date"/>
    <w:basedOn w:val="a1"/>
    <w:next w:val="a1"/>
    <w:link w:val="Char5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Char5">
    <w:name w:val="تاريخ Char"/>
    <w:basedOn w:val="a2"/>
    <w:link w:val="af7"/>
    <w:uiPriority w:val="99"/>
    <w:semiHidden/>
    <w:rPr>
      <w:color w:val="0E0B05" w:themeColor="text2"/>
      <w:sz w:val="24"/>
    </w:rPr>
  </w:style>
  <w:style w:type="paragraph" w:styleId="af8">
    <w:name w:val="Salutation"/>
    <w:basedOn w:val="a1"/>
    <w:next w:val="a1"/>
    <w:link w:val="Char6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Char6">
    <w:name w:val="تحية Char"/>
    <w:basedOn w:val="a2"/>
    <w:link w:val="af8"/>
    <w:uiPriority w:val="99"/>
    <w:semiHidden/>
    <w:rPr>
      <w:color w:val="0E0B05" w:themeColor="text2"/>
      <w:sz w:val="24"/>
    </w:rPr>
  </w:style>
  <w:style w:type="paragraph" w:styleId="af9">
    <w:name w:val="Signature"/>
    <w:basedOn w:val="a1"/>
    <w:link w:val="Char7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Char7">
    <w:name w:val="توقيع Char"/>
    <w:basedOn w:val="a2"/>
    <w:link w:val="af9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C430635-1B91-DC4A-9F4E-C86035717971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%7b2C430635-1B91-DC4A-9F4E-C86035717971%7dtf50002018.dotx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أيمن صلاحي</dc:creator>
  <cp:keywords/>
  <dc:description/>
  <cp:lastModifiedBy>مستخدم ضيف</cp:lastModifiedBy>
  <cp:revision>14</cp:revision>
  <dcterms:created xsi:type="dcterms:W3CDTF">2022-02-11T16:58:00Z</dcterms:created>
  <dcterms:modified xsi:type="dcterms:W3CDTF">2022-05-28T16:42:00Z</dcterms:modified>
</cp:coreProperties>
</file>