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1D" w:rsidRPr="00B35D21" w:rsidRDefault="00672FF9" w:rsidP="00672FF9">
      <w:pPr>
        <w:shd w:val="clear" w:color="auto" w:fill="BFC8E1" w:themeFill="accent1" w:themeFillTint="66"/>
        <w:tabs>
          <w:tab w:val="left" w:pos="2880"/>
          <w:tab w:val="center" w:pos="5400"/>
        </w:tabs>
        <w:spacing w:before="0" w:after="0"/>
        <w:rPr>
          <w:rFonts w:hint="cs"/>
          <w:b/>
          <w:bCs/>
          <w:sz w:val="60"/>
          <w:szCs w:val="60"/>
          <w:rtl/>
          <w:lang w:bidi="ar-EG"/>
        </w:rPr>
      </w:pPr>
      <w:r w:rsidRPr="00B35D21">
        <w:rPr>
          <w:b/>
          <w:bCs/>
          <w:sz w:val="60"/>
          <w:szCs w:val="60"/>
          <w:rtl/>
          <w:lang w:bidi="ar-EG"/>
        </w:rPr>
        <w:tab/>
      </w:r>
      <w:r w:rsidRPr="00B35D21">
        <w:rPr>
          <w:b/>
          <w:bCs/>
          <w:sz w:val="60"/>
          <w:szCs w:val="60"/>
          <w:rtl/>
          <w:lang w:bidi="ar-EG"/>
        </w:rPr>
        <w:tab/>
      </w:r>
      <w:r w:rsidR="009C451D" w:rsidRPr="00B35D21">
        <w:rPr>
          <w:rFonts w:hint="cs"/>
          <w:b/>
          <w:bCs/>
          <w:sz w:val="60"/>
          <w:szCs w:val="60"/>
          <w:rtl/>
          <w:lang w:bidi="ar-EG"/>
        </w:rPr>
        <w:t>الببيانات الشخصية</w:t>
      </w:r>
    </w:p>
    <w:p w:rsidR="009C451D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tl/>
          <w:lang w:bidi="ar-EG"/>
        </w:rPr>
      </w:pPr>
    </w:p>
    <w:p w:rsidR="003448C9" w:rsidRPr="00672FF9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Fonts w:hint="cs"/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الاسم: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 xml:space="preserve">                </w:t>
      </w:r>
      <w:r w:rsidRPr="00672FF9">
        <w:rPr>
          <w:rFonts w:hint="cs"/>
          <w:b/>
          <w:bCs/>
          <w:sz w:val="40"/>
          <w:szCs w:val="40"/>
          <w:rtl/>
          <w:lang w:bidi="ar-EG"/>
        </w:rPr>
        <w:t xml:space="preserve"> سارة عادل شعبان علي</w:t>
      </w:r>
    </w:p>
    <w:p w:rsidR="009C451D" w:rsidRPr="00672FF9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Fonts w:hint="cs"/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 xml:space="preserve">تاريخ الميلاد : 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Pr="00672FF9">
        <w:rPr>
          <w:rFonts w:hint="cs"/>
          <w:b/>
          <w:bCs/>
          <w:sz w:val="40"/>
          <w:szCs w:val="40"/>
          <w:rtl/>
          <w:lang w:bidi="ar-EG"/>
        </w:rPr>
        <w:t>9 اغسطس 1990</w:t>
      </w:r>
    </w:p>
    <w:p w:rsidR="009C451D" w:rsidRPr="00672FF9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Fonts w:hint="cs"/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العنوان :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 xml:space="preserve">             </w:t>
      </w:r>
      <w:r w:rsidRPr="00672FF9">
        <w:rPr>
          <w:rFonts w:hint="cs"/>
          <w:b/>
          <w:bCs/>
          <w:sz w:val="40"/>
          <w:szCs w:val="40"/>
          <w:rtl/>
          <w:lang w:bidi="ar-EG"/>
        </w:rPr>
        <w:t>3 ش محمد موسي-الازاريطة-الاسكندرية</w:t>
      </w:r>
    </w:p>
    <w:p w:rsidR="009C451D" w:rsidRPr="00672FF9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Fonts w:hint="cs"/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رقم الموبايل :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 xml:space="preserve">      </w:t>
      </w:r>
      <w:r w:rsidRPr="00672FF9">
        <w:rPr>
          <w:rFonts w:hint="cs"/>
          <w:b/>
          <w:bCs/>
          <w:sz w:val="40"/>
          <w:szCs w:val="40"/>
          <w:rtl/>
          <w:lang w:bidi="ar-EG"/>
        </w:rPr>
        <w:t xml:space="preserve"> 01210739723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 xml:space="preserve">      </w:t>
      </w:r>
    </w:p>
    <w:p w:rsidR="009C451D" w:rsidRPr="00672FF9" w:rsidRDefault="009C451D" w:rsidP="009C451D">
      <w:pPr>
        <w:pStyle w:val="ListBullet"/>
        <w:numPr>
          <w:ilvl w:val="0"/>
          <w:numId w:val="0"/>
        </w:numPr>
        <w:ind w:left="720"/>
        <w:jc w:val="right"/>
        <w:rPr>
          <w:rFonts w:hint="cs"/>
          <w:b/>
          <w:bCs/>
          <w:sz w:val="40"/>
          <w:szCs w:val="40"/>
          <w:rtl/>
          <w:lang w:bidi="ar-EG"/>
        </w:rPr>
      </w:pPr>
      <w:hyperlink r:id="rId9" w:history="1">
        <w:r w:rsidRPr="00672FF9">
          <w:rPr>
            <w:rStyle w:val="Hyperlink"/>
            <w:b/>
            <w:bCs/>
            <w:sz w:val="40"/>
            <w:szCs w:val="40"/>
            <w:lang w:bidi="ar-EG"/>
          </w:rPr>
          <w:t>saso2010_z@yahoo.com</w:t>
        </w:r>
      </w:hyperlink>
      <w:r w:rsidRPr="00672FF9">
        <w:rPr>
          <w:rFonts w:hint="cs"/>
          <w:b/>
          <w:bCs/>
          <w:sz w:val="40"/>
          <w:szCs w:val="40"/>
          <w:rtl/>
          <w:lang w:bidi="ar-EG"/>
        </w:rPr>
        <w:t xml:space="preserve">البريد الالكتروني : </w:t>
      </w:r>
      <w:r w:rsidRPr="00672FF9">
        <w:rPr>
          <w:b/>
          <w:bCs/>
          <w:sz w:val="40"/>
          <w:szCs w:val="40"/>
          <w:lang w:bidi="ar-EG"/>
        </w:rPr>
        <w:t xml:space="preserve">        </w:t>
      </w:r>
    </w:p>
    <w:p w:rsidR="009C451D" w:rsidRPr="00672FF9" w:rsidRDefault="009C451D" w:rsidP="00672FF9">
      <w:pPr>
        <w:pStyle w:val="ListBullet"/>
        <w:numPr>
          <w:ilvl w:val="0"/>
          <w:numId w:val="0"/>
        </w:numPr>
        <w:ind w:left="720"/>
        <w:jc w:val="right"/>
        <w:rPr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المؤهل الدراسي : ب</w:t>
      </w:r>
      <w:r w:rsidR="00672FF9">
        <w:rPr>
          <w:rFonts w:hint="cs"/>
          <w:b/>
          <w:bCs/>
          <w:sz w:val="40"/>
          <w:szCs w:val="40"/>
          <w:rtl/>
          <w:lang w:bidi="ar-EG"/>
        </w:rPr>
        <w:t>كالوريوس تجارة-جامعة الاسكندرية</w:t>
      </w:r>
      <w:bookmarkStart w:id="0" w:name="_GoBack"/>
      <w:bookmarkEnd w:id="0"/>
    </w:p>
    <w:p w:rsidR="009C451D" w:rsidRPr="00B35D21" w:rsidRDefault="009C451D" w:rsidP="00672FF9">
      <w:pPr>
        <w:shd w:val="clear" w:color="auto" w:fill="BFC8E1" w:themeFill="accent1" w:themeFillTint="66"/>
        <w:tabs>
          <w:tab w:val="left" w:pos="2880"/>
          <w:tab w:val="center" w:pos="5400"/>
        </w:tabs>
        <w:spacing w:before="0" w:after="0"/>
        <w:jc w:val="center"/>
        <w:rPr>
          <w:b/>
          <w:bCs/>
          <w:sz w:val="60"/>
          <w:szCs w:val="60"/>
          <w:rtl/>
          <w:lang w:bidi="ar-EG"/>
        </w:rPr>
      </w:pPr>
      <w:r w:rsidRPr="00B35D21">
        <w:rPr>
          <w:rFonts w:hint="cs"/>
          <w:b/>
          <w:bCs/>
          <w:sz w:val="60"/>
          <w:szCs w:val="60"/>
          <w:rtl/>
          <w:lang w:bidi="ar-EG"/>
        </w:rPr>
        <w:t>الوظيفة الحالية</w:t>
      </w:r>
    </w:p>
    <w:p w:rsidR="00672FF9" w:rsidRPr="00672FF9" w:rsidRDefault="00672FF9" w:rsidP="00672FF9">
      <w:pPr>
        <w:pStyle w:val="ListBullet"/>
        <w:numPr>
          <w:ilvl w:val="0"/>
          <w:numId w:val="0"/>
        </w:numPr>
        <w:ind w:left="720"/>
        <w:jc w:val="center"/>
        <w:rPr>
          <w:rFonts w:hint="cs"/>
          <w:b/>
          <w:bCs/>
          <w:sz w:val="18"/>
          <w:szCs w:val="18"/>
          <w:u w:val="single"/>
          <w:rtl/>
          <w:lang w:bidi="ar-EG"/>
        </w:rPr>
      </w:pPr>
    </w:p>
    <w:p w:rsidR="009C451D" w:rsidRPr="00672FF9" w:rsidRDefault="009C451D" w:rsidP="00672FF9">
      <w:pPr>
        <w:pStyle w:val="ListBullet"/>
        <w:numPr>
          <w:ilvl w:val="0"/>
          <w:numId w:val="0"/>
        </w:numPr>
        <w:ind w:left="720"/>
        <w:jc w:val="right"/>
        <w:rPr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مديرة مبيعات شركة فورفيرتس للسياحة</w:t>
      </w:r>
    </w:p>
    <w:p w:rsidR="009C451D" w:rsidRPr="00B35D21" w:rsidRDefault="009C451D" w:rsidP="00672FF9">
      <w:pPr>
        <w:shd w:val="clear" w:color="auto" w:fill="BFC8E1" w:themeFill="accent1" w:themeFillTint="66"/>
        <w:tabs>
          <w:tab w:val="left" w:pos="2880"/>
          <w:tab w:val="center" w:pos="5400"/>
        </w:tabs>
        <w:spacing w:before="0" w:after="0"/>
        <w:jc w:val="center"/>
        <w:rPr>
          <w:b/>
          <w:bCs/>
          <w:sz w:val="60"/>
          <w:szCs w:val="60"/>
          <w:rtl/>
          <w:lang w:bidi="ar-EG"/>
        </w:rPr>
      </w:pPr>
      <w:r w:rsidRPr="00B35D21">
        <w:rPr>
          <w:rFonts w:hint="cs"/>
          <w:b/>
          <w:bCs/>
          <w:sz w:val="60"/>
          <w:szCs w:val="60"/>
          <w:rtl/>
          <w:lang w:bidi="ar-EG"/>
        </w:rPr>
        <w:t>الوظائف السابقة</w:t>
      </w:r>
    </w:p>
    <w:p w:rsidR="00672FF9" w:rsidRPr="00672FF9" w:rsidRDefault="00672FF9" w:rsidP="00672FF9">
      <w:pPr>
        <w:pStyle w:val="ListBullet"/>
        <w:numPr>
          <w:ilvl w:val="0"/>
          <w:numId w:val="0"/>
        </w:numPr>
        <w:ind w:left="720"/>
        <w:jc w:val="center"/>
        <w:rPr>
          <w:rFonts w:hint="cs"/>
          <w:b/>
          <w:bCs/>
          <w:sz w:val="12"/>
          <w:szCs w:val="12"/>
          <w:u w:val="single"/>
          <w:rtl/>
          <w:lang w:bidi="ar-EG"/>
        </w:rPr>
      </w:pPr>
    </w:p>
    <w:p w:rsidR="009C451D" w:rsidRPr="00672FF9" w:rsidRDefault="009C451D" w:rsidP="00672FF9">
      <w:pPr>
        <w:pStyle w:val="ListBullet"/>
        <w:numPr>
          <w:ilvl w:val="3"/>
          <w:numId w:val="22"/>
        </w:numPr>
        <w:bidi/>
        <w:rPr>
          <w:b/>
          <w:bCs/>
          <w:sz w:val="40"/>
          <w:szCs w:val="40"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مديرة علاقات عامة بشركة مراسي للتنمية العقارية</w:t>
      </w:r>
    </w:p>
    <w:p w:rsidR="009C451D" w:rsidRPr="00672FF9" w:rsidRDefault="009C451D" w:rsidP="00672FF9">
      <w:pPr>
        <w:pStyle w:val="ListBullet"/>
        <w:numPr>
          <w:ilvl w:val="3"/>
          <w:numId w:val="22"/>
        </w:numPr>
        <w:bidi/>
        <w:rPr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مديرة السياحة الدينية بشركة لبيك للسياحة</w:t>
      </w:r>
    </w:p>
    <w:p w:rsidR="009C451D" w:rsidRPr="00B35D21" w:rsidRDefault="009C451D" w:rsidP="00672FF9">
      <w:pPr>
        <w:shd w:val="clear" w:color="auto" w:fill="BFC8E1" w:themeFill="accent1" w:themeFillTint="66"/>
        <w:tabs>
          <w:tab w:val="left" w:pos="2880"/>
          <w:tab w:val="center" w:pos="5400"/>
        </w:tabs>
        <w:spacing w:before="0" w:after="0"/>
        <w:jc w:val="center"/>
        <w:rPr>
          <w:b/>
          <w:bCs/>
          <w:sz w:val="60"/>
          <w:szCs w:val="60"/>
          <w:lang w:bidi="ar-EG"/>
        </w:rPr>
      </w:pPr>
      <w:r w:rsidRPr="00B35D21">
        <w:rPr>
          <w:rFonts w:hint="cs"/>
          <w:b/>
          <w:bCs/>
          <w:sz w:val="60"/>
          <w:szCs w:val="60"/>
          <w:rtl/>
          <w:lang w:bidi="ar-EG"/>
        </w:rPr>
        <w:t>الدورات التدريبية</w:t>
      </w:r>
    </w:p>
    <w:p w:rsidR="00672FF9" w:rsidRPr="00672FF9" w:rsidRDefault="00672FF9" w:rsidP="00672FF9">
      <w:pPr>
        <w:pStyle w:val="ListBullet"/>
        <w:numPr>
          <w:ilvl w:val="0"/>
          <w:numId w:val="0"/>
        </w:numPr>
        <w:ind w:left="720"/>
        <w:jc w:val="center"/>
        <w:rPr>
          <w:rFonts w:hint="cs"/>
          <w:b/>
          <w:bCs/>
          <w:sz w:val="18"/>
          <w:szCs w:val="18"/>
          <w:rtl/>
          <w:lang w:bidi="ar-EG"/>
        </w:rPr>
      </w:pPr>
    </w:p>
    <w:p w:rsidR="009C451D" w:rsidRPr="00672FF9" w:rsidRDefault="009C451D" w:rsidP="00672FF9">
      <w:pPr>
        <w:pStyle w:val="ListBullet"/>
        <w:numPr>
          <w:ilvl w:val="0"/>
          <w:numId w:val="25"/>
        </w:numPr>
        <w:bidi/>
        <w:rPr>
          <w:rFonts w:hint="cs"/>
          <w:b/>
          <w:bCs/>
          <w:sz w:val="40"/>
          <w:szCs w:val="40"/>
          <w:rtl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التدريب في بنك القاهرة</w:t>
      </w:r>
    </w:p>
    <w:p w:rsidR="00672FF9" w:rsidRDefault="009C451D" w:rsidP="00672FF9">
      <w:pPr>
        <w:pStyle w:val="ListBullet"/>
        <w:numPr>
          <w:ilvl w:val="0"/>
          <w:numId w:val="25"/>
        </w:numPr>
        <w:bidi/>
        <w:rPr>
          <w:b/>
          <w:bCs/>
          <w:sz w:val="40"/>
          <w:szCs w:val="40"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التدريب في البنك الاهلي</w:t>
      </w:r>
    </w:p>
    <w:p w:rsidR="009C451D" w:rsidRPr="00672FF9" w:rsidRDefault="009C451D" w:rsidP="00672FF9">
      <w:pPr>
        <w:pStyle w:val="ListBullet"/>
        <w:numPr>
          <w:ilvl w:val="0"/>
          <w:numId w:val="25"/>
        </w:numPr>
        <w:bidi/>
        <w:rPr>
          <w:b/>
          <w:bCs/>
          <w:sz w:val="40"/>
          <w:szCs w:val="40"/>
          <w:lang w:bidi="ar-EG"/>
        </w:rPr>
      </w:pPr>
      <w:r w:rsidRPr="00672FF9">
        <w:rPr>
          <w:rFonts w:hint="cs"/>
          <w:b/>
          <w:bCs/>
          <w:sz w:val="40"/>
          <w:szCs w:val="40"/>
          <w:rtl/>
          <w:lang w:bidi="ar-EG"/>
        </w:rPr>
        <w:t>التدريب في بنك مصر</w:t>
      </w:r>
    </w:p>
    <w:sectPr w:rsidR="009C451D" w:rsidRPr="00672FF9" w:rsidSect="00672FF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D0" w:rsidRDefault="007418D0">
      <w:pPr>
        <w:spacing w:after="0"/>
      </w:pPr>
      <w:r>
        <w:separator/>
      </w:r>
    </w:p>
  </w:endnote>
  <w:endnote w:type="continuationSeparator" w:id="0">
    <w:p w:rsidR="007418D0" w:rsidRDefault="00741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D0" w:rsidRDefault="007418D0">
      <w:pPr>
        <w:spacing w:after="0"/>
      </w:pPr>
      <w:r>
        <w:separator/>
      </w:r>
    </w:p>
  </w:footnote>
  <w:footnote w:type="continuationSeparator" w:id="0">
    <w:p w:rsidR="007418D0" w:rsidRDefault="007418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9C451D">
        <w:pPr>
          <w:pStyle w:val="Header"/>
        </w:pPr>
        <w:r>
          <w:t>Hulk</w:t>
        </w:r>
      </w:p>
    </w:sdtContent>
  </w:sdt>
  <w:p w:rsidR="0099383E" w:rsidRDefault="007418D0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A6BA8"/>
    <w:multiLevelType w:val="hybridMultilevel"/>
    <w:tmpl w:val="D7B84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2913AB"/>
    <w:multiLevelType w:val="hybridMultilevel"/>
    <w:tmpl w:val="799E4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AA34A8"/>
    <w:multiLevelType w:val="hybridMultilevel"/>
    <w:tmpl w:val="F320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E957C5"/>
    <w:multiLevelType w:val="hybridMultilevel"/>
    <w:tmpl w:val="D430B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7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1"/>
  </w:num>
  <w:num w:numId="5">
    <w:abstractNumId w:val="19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</w:num>
  <w:num w:numId="21">
    <w:abstractNumId w:val="16"/>
  </w:num>
  <w:num w:numId="22">
    <w:abstractNumId w:val="12"/>
  </w:num>
  <w:num w:numId="23">
    <w:abstractNumId w:val="1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1D"/>
    <w:rsid w:val="00037848"/>
    <w:rsid w:val="003448C9"/>
    <w:rsid w:val="00672FF9"/>
    <w:rsid w:val="007418D0"/>
    <w:rsid w:val="007B3AE5"/>
    <w:rsid w:val="008E78C7"/>
    <w:rsid w:val="0099383E"/>
    <w:rsid w:val="009C451D"/>
    <w:rsid w:val="00A45CB2"/>
    <w:rsid w:val="00AD672A"/>
    <w:rsid w:val="00B35D21"/>
    <w:rsid w:val="00BA2099"/>
    <w:rsid w:val="00BB4D53"/>
    <w:rsid w:val="00BD40A1"/>
    <w:rsid w:val="00EF5A59"/>
    <w:rsid w:val="00F726E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4B636AB4-9927-4254-8C05-0C8B1E58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unhideWhenUsed/>
    <w:rsid w:val="003448C9"/>
    <w:rPr>
      <w:color w:val="575F63" w:themeColor="accent6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so2010_z@yahoo.com&#1575;&#1604;&#1576;&#1585;&#1610;&#1583;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k\AppData\Roaming\Microsoft\Templates\Resume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24"/>
    <w:rsid w:val="004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C944F75C834D4CB50F5DB938F079FE">
    <w:name w:val="5EC944F75C834D4CB50F5DB938F079FE"/>
  </w:style>
  <w:style w:type="paragraph" w:customStyle="1" w:styleId="E204CB027E154AB695CCB9D9318E0B18">
    <w:name w:val="E204CB027E154AB695CCB9D9318E0B18"/>
  </w:style>
  <w:style w:type="paragraph" w:customStyle="1" w:styleId="9A32F8647ADD449083796C0FDA9DC630">
    <w:name w:val="9A32F8647ADD449083796C0FDA9DC630"/>
  </w:style>
  <w:style w:type="paragraph" w:customStyle="1" w:styleId="C144260338CF49C696F203E6B3844723">
    <w:name w:val="C144260338CF49C696F203E6B3844723"/>
  </w:style>
  <w:style w:type="paragraph" w:customStyle="1" w:styleId="DAA9264A366840AE9B404AD05039D121">
    <w:name w:val="DAA9264A366840AE9B404AD05039D121"/>
  </w:style>
  <w:style w:type="paragraph" w:customStyle="1" w:styleId="FEAC301B0895418AB8726223CD999A5D">
    <w:name w:val="FEAC301B0895418AB8726223CD999A5D"/>
  </w:style>
  <w:style w:type="paragraph" w:customStyle="1" w:styleId="15C243FFA8DF48EB8EC79480025BFA32">
    <w:name w:val="15C243FFA8DF48EB8EC79480025BFA32"/>
  </w:style>
  <w:style w:type="paragraph" w:customStyle="1" w:styleId="1E19EED5E2134F77AB2B3D1C41208266">
    <w:name w:val="1E19EED5E2134F77AB2B3D1C41208266"/>
  </w:style>
  <w:style w:type="paragraph" w:customStyle="1" w:styleId="B97DD0838AD342CBAD7C6BEFC7E8CF82">
    <w:name w:val="B97DD0838AD342CBAD7C6BEFC7E8CF82"/>
  </w:style>
  <w:style w:type="paragraph" w:customStyle="1" w:styleId="EAE2C4AEF88C47A5A154B3AA322AA85E">
    <w:name w:val="EAE2C4AEF88C47A5A154B3AA322AA85E"/>
  </w:style>
  <w:style w:type="paragraph" w:customStyle="1" w:styleId="03B36A7513774875AE1DD40E4D7F8300">
    <w:name w:val="03B36A7513774875AE1DD40E4D7F8300"/>
  </w:style>
  <w:style w:type="paragraph" w:customStyle="1" w:styleId="B41B6769A6194B0E86A8D7B044B29768">
    <w:name w:val="B41B6769A6194B0E86A8D7B044B29768"/>
  </w:style>
  <w:style w:type="paragraph" w:customStyle="1" w:styleId="C266CE8B77F84676AE7DBD309E029171">
    <w:name w:val="C266CE8B77F84676AE7DBD309E029171"/>
  </w:style>
  <w:style w:type="paragraph" w:customStyle="1" w:styleId="244E2666B8864300A54BC83626E9DCFA">
    <w:name w:val="244E2666B8864300A54BC83626E9DCFA"/>
  </w:style>
  <w:style w:type="paragraph" w:customStyle="1" w:styleId="2B674A6BA62F4235AA3DAB4DB4694E10">
    <w:name w:val="2B674A6BA62F4235AA3DAB4DB4694E10"/>
  </w:style>
  <w:style w:type="paragraph" w:customStyle="1" w:styleId="73028131961F4951A45DEEA4BB070E47">
    <w:name w:val="73028131961F4951A45DEEA4BB070E47"/>
  </w:style>
  <w:style w:type="paragraph" w:customStyle="1" w:styleId="CB682A6B1A584375B80042EBC02D74E1">
    <w:name w:val="CB682A6B1A584375B80042EBC02D74E1"/>
  </w:style>
  <w:style w:type="paragraph" w:customStyle="1" w:styleId="4E2510C3688340EABD12FB768DC16733">
    <w:name w:val="4E2510C3688340EABD12FB768DC16733"/>
  </w:style>
  <w:style w:type="paragraph" w:customStyle="1" w:styleId="FABC03DBA1C3440C9D73309FB6568F55">
    <w:name w:val="FABC03DBA1C3440C9D73309FB6568F55"/>
  </w:style>
  <w:style w:type="paragraph" w:customStyle="1" w:styleId="E2289D24DF67416BAEF2652ABDB06C48">
    <w:name w:val="E2289D24DF67416BAEF2652ABDB06C48"/>
  </w:style>
  <w:style w:type="paragraph" w:customStyle="1" w:styleId="1C1348A42B9E49F6A4658F18E74D01F7">
    <w:name w:val="1C1348A42B9E49F6A4658F18E74D0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E3970A-EA1B-4508-B98A-62463D0E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(Executive design)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Hulk</dc:creator>
  <cp:keywords/>
  <cp:lastModifiedBy>Hulk</cp:lastModifiedBy>
  <cp:revision>2</cp:revision>
  <dcterms:created xsi:type="dcterms:W3CDTF">2018-12-08T10:54:00Z</dcterms:created>
  <dcterms:modified xsi:type="dcterms:W3CDTF">2018-12-08T11:15:00Z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2018-06-06T05:45:50.2184828Z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