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Spec="top"/>
        <w:tblW w:w="10266" w:type="dxa"/>
        <w:tblLayout w:type="fixed"/>
        <w:tblLook w:val="0000"/>
      </w:tblPr>
      <w:tblGrid>
        <w:gridCol w:w="2802"/>
        <w:gridCol w:w="3118"/>
        <w:gridCol w:w="4346"/>
      </w:tblGrid>
      <w:tr w:rsidR="009507F9" w:rsidRPr="000B15EA">
        <w:trPr>
          <w:trHeight w:val="886"/>
        </w:trPr>
        <w:tc>
          <w:tcPr>
            <w:tcW w:w="2802" w:type="dxa"/>
          </w:tcPr>
          <w:p w:rsidR="009507F9" w:rsidRDefault="009507F9" w:rsidP="009E60AF">
            <w:pPr>
              <w:rPr>
                <w:sz w:val="16"/>
                <w:szCs w:val="16"/>
                <w:rtl/>
                <w:lang w:bidi="ar-DZ"/>
              </w:rPr>
            </w:pPr>
          </w:p>
          <w:p w:rsidR="009507F9" w:rsidRPr="00FF2489" w:rsidRDefault="009507F9" w:rsidP="00FF2489">
            <w:pPr>
              <w:ind w:firstLine="720"/>
            </w:pPr>
          </w:p>
        </w:tc>
        <w:tc>
          <w:tcPr>
            <w:tcW w:w="3118" w:type="dxa"/>
          </w:tcPr>
          <w:p w:rsidR="00B42D54" w:rsidRDefault="003569FA" w:rsidP="00B93F6A">
            <w:pPr>
              <w:spacing w:line="276" w:lineRule="auto"/>
              <w:rPr>
                <w:b/>
                <w:bCs/>
                <w:i/>
                <w:iCs/>
                <w:rtl/>
              </w:rPr>
            </w:pPr>
            <w:r>
              <w:rPr>
                <w:b/>
                <w:bCs/>
                <w:i/>
                <w:iCs/>
              </w:rPr>
              <w:t>A</w:t>
            </w:r>
            <w:r w:rsidR="00C33136">
              <w:rPr>
                <w:b/>
                <w:bCs/>
                <w:i/>
                <w:iCs/>
              </w:rPr>
              <w:t>dresse</w:t>
            </w:r>
            <w:r>
              <w:rPr>
                <w:b/>
                <w:bCs/>
                <w:i/>
                <w:iCs/>
              </w:rPr>
              <w:t> </w:t>
            </w:r>
            <w:proofErr w:type="gramStart"/>
            <w:r>
              <w:rPr>
                <w:b/>
                <w:bCs/>
                <w:i/>
                <w:iCs/>
              </w:rPr>
              <w:t>:</w:t>
            </w:r>
            <w:r w:rsidR="007340F5" w:rsidRPr="007340F5">
              <w:rPr>
                <w:b/>
                <w:bCs/>
                <w:i/>
                <w:iCs/>
              </w:rPr>
              <w:t>N</w:t>
            </w:r>
            <w:proofErr w:type="gramEnd"/>
            <w:r w:rsidR="007340F5" w:rsidRPr="007340F5">
              <w:rPr>
                <w:b/>
                <w:bCs/>
                <w:i/>
                <w:iCs/>
              </w:rPr>
              <w:t xml:space="preserve"> ° </w:t>
            </w:r>
            <w:r w:rsidR="00B93F6A">
              <w:rPr>
                <w:b/>
                <w:bCs/>
                <w:i/>
                <w:iCs/>
              </w:rPr>
              <w:t>05 juillet</w:t>
            </w:r>
          </w:p>
          <w:p w:rsidR="00B93F6A" w:rsidRDefault="00B93F6A" w:rsidP="00B93F6A">
            <w:pPr>
              <w:spacing w:line="276" w:lineRule="auto"/>
              <w:rPr>
                <w:b/>
                <w:bCs/>
                <w:iCs/>
                <w:rtl/>
                <w:lang w:bidi="ar-DZ"/>
              </w:rPr>
            </w:pPr>
            <w:proofErr w:type="spellStart"/>
            <w:r>
              <w:rPr>
                <w:b/>
                <w:bCs/>
                <w:i/>
                <w:iCs/>
                <w:lang w:bidi="ar-DZ"/>
              </w:rPr>
              <w:t>ouled</w:t>
            </w:r>
            <w:proofErr w:type="spellEnd"/>
            <w:r>
              <w:rPr>
                <w:b/>
                <w:bCs/>
                <w:i/>
                <w:iCs/>
                <w:lang w:bidi="ar-DZ"/>
              </w:rPr>
              <w:t xml:space="preserve"> el </w:t>
            </w:r>
            <w:proofErr w:type="spellStart"/>
            <w:r>
              <w:rPr>
                <w:b/>
                <w:bCs/>
                <w:i/>
                <w:iCs/>
                <w:lang w:bidi="ar-DZ"/>
              </w:rPr>
              <w:t>kihel</w:t>
            </w:r>
            <w:proofErr w:type="spellEnd"/>
            <w:r>
              <w:rPr>
                <w:b/>
                <w:bCs/>
                <w:i/>
                <w:iCs/>
                <w:lang w:bidi="ar-DZ"/>
              </w:rPr>
              <w:t xml:space="preserve"> </w:t>
            </w:r>
          </w:p>
          <w:p w:rsidR="00FF6A0A" w:rsidRDefault="00B42D54" w:rsidP="00F71A4D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Ain </w:t>
            </w:r>
            <w:proofErr w:type="spellStart"/>
            <w:r>
              <w:rPr>
                <w:b/>
                <w:bCs/>
                <w:iCs/>
              </w:rPr>
              <w:t>Temouchent</w:t>
            </w:r>
            <w:proofErr w:type="spellEnd"/>
            <w:r w:rsidR="009A5F39">
              <w:rPr>
                <w:b/>
                <w:bCs/>
                <w:iCs/>
              </w:rPr>
              <w:br/>
            </w:r>
          </w:p>
          <w:p w:rsidR="00444E02" w:rsidRPr="001E64E4" w:rsidRDefault="00444E02" w:rsidP="00A80534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507F9" w:rsidRPr="00C2474E" w:rsidRDefault="009507F9" w:rsidP="00F551A2">
            <w:pPr>
              <w:pStyle w:val="Adresse2"/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69F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ab/>
            </w:r>
          </w:p>
          <w:p w:rsidR="009507F9" w:rsidRPr="000B15EA" w:rsidRDefault="009507F9" w:rsidP="006C15C0">
            <w:pPr>
              <w:pStyle w:val="Adresse2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46" w:type="dxa"/>
          </w:tcPr>
          <w:p w:rsidR="009507F9" w:rsidRPr="00456C97" w:rsidRDefault="009507F9" w:rsidP="001E64E4">
            <w:pPr>
              <w:pStyle w:val="Adresse1"/>
              <w:spacing w:line="276" w:lineRule="auto"/>
              <w:rPr>
                <w:sz w:val="20"/>
                <w:szCs w:val="20"/>
              </w:rPr>
            </w:pPr>
          </w:p>
          <w:p w:rsidR="008712E7" w:rsidRPr="00456C97" w:rsidRDefault="00F427B7" w:rsidP="00786737">
            <w:pPr>
              <w:pStyle w:val="Adresse1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56C97">
              <w:rPr>
                <w:sz w:val="20"/>
                <w:szCs w:val="20"/>
              </w:rPr>
              <w:t xml:space="preserve">Mobile </w:t>
            </w:r>
            <w:r w:rsidR="00B845B0" w:rsidRPr="00456C97">
              <w:rPr>
                <w:sz w:val="20"/>
                <w:szCs w:val="20"/>
              </w:rPr>
              <w:t>:</w:t>
            </w:r>
            <w:r w:rsidR="00786737" w:rsidRPr="00786737">
              <w:rPr>
                <w:sz w:val="20"/>
                <w:szCs w:val="20"/>
              </w:rPr>
              <w:t>0669612964</w:t>
            </w:r>
          </w:p>
          <w:p w:rsidR="00FF6A0A" w:rsidRDefault="00FF6A0A" w:rsidP="008712E7">
            <w:pPr>
              <w:pStyle w:val="Adresse1"/>
              <w:spacing w:line="276" w:lineRule="auto"/>
              <w:ind w:left="178"/>
              <w:rPr>
                <w:sz w:val="20"/>
                <w:szCs w:val="20"/>
              </w:rPr>
            </w:pPr>
          </w:p>
          <w:p w:rsidR="00E545AB" w:rsidRDefault="00E545AB" w:rsidP="00E545AB">
            <w:pPr>
              <w:pStyle w:val="Adresse1"/>
              <w:spacing w:line="276" w:lineRule="auto"/>
              <w:ind w:left="178"/>
              <w:rPr>
                <w:sz w:val="20"/>
                <w:szCs w:val="20"/>
              </w:rPr>
            </w:pPr>
          </w:p>
          <w:p w:rsidR="006054CB" w:rsidRPr="000B15EA" w:rsidRDefault="006054CB" w:rsidP="008712E7">
            <w:pPr>
              <w:pStyle w:val="Adresse1"/>
              <w:spacing w:line="276" w:lineRule="auto"/>
              <w:rPr>
                <w:rFonts w:cs="Times New Roman"/>
                <w:sz w:val="16"/>
                <w:szCs w:val="16"/>
                <w:lang w:val="de-DE"/>
              </w:rPr>
            </w:pPr>
          </w:p>
        </w:tc>
      </w:tr>
    </w:tbl>
    <w:tbl>
      <w:tblPr>
        <w:tblpPr w:leftFromText="141" w:rightFromText="141" w:vertAnchor="text" w:horzAnchor="margin" w:tblpY="4683"/>
        <w:tblW w:w="10065" w:type="dxa"/>
        <w:tblBorders>
          <w:top w:val="single" w:sz="4" w:space="0" w:color="5C83B4"/>
          <w:left w:val="single" w:sz="4" w:space="0" w:color="5C83B4"/>
          <w:bottom w:val="single" w:sz="4" w:space="0" w:color="5C83B4"/>
          <w:right w:val="single" w:sz="4" w:space="0" w:color="5C83B4"/>
          <w:insideH w:val="single" w:sz="4" w:space="0" w:color="5C83B4"/>
          <w:insideV w:val="single" w:sz="4" w:space="0" w:color="5C83B4"/>
        </w:tblBorders>
        <w:tblLayout w:type="fixed"/>
        <w:tblLook w:val="0000"/>
      </w:tblPr>
      <w:tblGrid>
        <w:gridCol w:w="2552"/>
        <w:gridCol w:w="7513"/>
      </w:tblGrid>
      <w:tr w:rsidR="00CB1420" w:rsidRPr="00FF2489" w:rsidTr="006E360C">
        <w:trPr>
          <w:trHeight w:val="2117"/>
        </w:trPr>
        <w:tc>
          <w:tcPr>
            <w:tcW w:w="2552" w:type="dxa"/>
            <w:shd w:val="clear" w:color="auto" w:fill="E6E6E6"/>
          </w:tcPr>
          <w:p w:rsidR="00CB1420" w:rsidRPr="00FA2A61" w:rsidRDefault="00CB1420" w:rsidP="006E360C">
            <w:pPr>
              <w:pStyle w:val="Titredesection"/>
              <w:framePr w:hSpace="0" w:wrap="auto" w:vAnchor="margin" w:hAnchor="text" w:xAlign="left" w:yAlign="inline"/>
            </w:pPr>
            <w:r w:rsidRPr="00FA2A61">
              <w:t>Informations personnelles</w:t>
            </w:r>
          </w:p>
        </w:tc>
        <w:tc>
          <w:tcPr>
            <w:tcW w:w="7513" w:type="dxa"/>
          </w:tcPr>
          <w:p w:rsidR="00CB1420" w:rsidRDefault="00CB1420" w:rsidP="006E360C">
            <w:pPr>
              <w:pStyle w:val="Russite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20" w:rsidRPr="007B62F4" w:rsidRDefault="00CB1420" w:rsidP="006E360C">
            <w:pPr>
              <w:pStyle w:val="Russite"/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2F4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uation de famille : </w:t>
            </w:r>
            <w:r w:rsidR="00195FD3">
              <w:rPr>
                <w:rFonts w:ascii="Times New Roman" w:hAnsi="Times New Roman" w:cs="Times New Roman"/>
                <w:sz w:val="24"/>
                <w:szCs w:val="24"/>
              </w:rPr>
              <w:t>Célibataire</w:t>
            </w:r>
          </w:p>
          <w:p w:rsidR="00CB1420" w:rsidRPr="007B62F4" w:rsidRDefault="00CB1420" w:rsidP="006E360C">
            <w:pPr>
              <w:pStyle w:val="Russite"/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2F4">
              <w:rPr>
                <w:rFonts w:ascii="Times New Roman" w:hAnsi="Times New Roman" w:cs="Times New Roman"/>
                <w:sz w:val="24"/>
                <w:szCs w:val="24"/>
              </w:rPr>
              <w:t>Nationalité : Algérienne</w:t>
            </w:r>
          </w:p>
          <w:p w:rsidR="00CB1420" w:rsidRPr="007B62F4" w:rsidRDefault="00CB1420" w:rsidP="00150309">
            <w:pPr>
              <w:pStyle w:val="Russite"/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de naissance : </w:t>
            </w:r>
            <w:r w:rsidR="0015030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07E">
              <w:rPr>
                <w:rFonts w:ascii="Times New Roman" w:hAnsi="Times New Roman" w:cs="Times New Roman"/>
                <w:sz w:val="24"/>
                <w:szCs w:val="24"/>
              </w:rPr>
              <w:t>/02/199</w:t>
            </w:r>
            <w:r w:rsidR="00150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1420" w:rsidRPr="00A80534" w:rsidRDefault="00CB1420" w:rsidP="006E360C">
            <w:pPr>
              <w:pStyle w:val="Russite"/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2F4">
              <w:rPr>
                <w:rFonts w:ascii="Times New Roman" w:hAnsi="Times New Roman" w:cs="Times New Roman"/>
                <w:sz w:val="24"/>
                <w:szCs w:val="24"/>
              </w:rPr>
              <w:t xml:space="preserve">Lieu de naissance : </w:t>
            </w:r>
            <w:r w:rsidR="006E360C">
              <w:rPr>
                <w:rFonts w:ascii="Times New Roman" w:hAnsi="Times New Roman" w:cs="Times New Roman"/>
                <w:sz w:val="24"/>
                <w:szCs w:val="24"/>
              </w:rPr>
              <w:t xml:space="preserve">Ain </w:t>
            </w:r>
            <w:proofErr w:type="spellStart"/>
            <w:r w:rsidR="006E360C">
              <w:rPr>
                <w:rFonts w:ascii="Times New Roman" w:hAnsi="Times New Roman" w:cs="Times New Roman"/>
                <w:sz w:val="24"/>
                <w:szCs w:val="24"/>
              </w:rPr>
              <w:t>Temouchent</w:t>
            </w:r>
            <w:proofErr w:type="spellEnd"/>
          </w:p>
        </w:tc>
      </w:tr>
      <w:tr w:rsidR="00CB1420" w:rsidRPr="00FF2489" w:rsidTr="006E360C">
        <w:trPr>
          <w:trHeight w:val="408"/>
        </w:trPr>
        <w:tc>
          <w:tcPr>
            <w:tcW w:w="2552" w:type="dxa"/>
            <w:shd w:val="clear" w:color="auto" w:fill="E6E6E6"/>
          </w:tcPr>
          <w:p w:rsidR="00CB1420" w:rsidRPr="00FA2A61" w:rsidRDefault="00CB1420" w:rsidP="006E360C">
            <w:pPr>
              <w:pStyle w:val="Titredesection"/>
              <w:framePr w:hSpace="0" w:wrap="auto" w:vAnchor="margin" w:hAnchor="text" w:xAlign="left" w:yAlign="inline"/>
            </w:pPr>
            <w:r>
              <w:t>Objectif</w:t>
            </w:r>
          </w:p>
        </w:tc>
        <w:tc>
          <w:tcPr>
            <w:tcW w:w="7513" w:type="dxa"/>
          </w:tcPr>
          <w:p w:rsidR="00CB1420" w:rsidRPr="005D293F" w:rsidRDefault="00CB1420" w:rsidP="006E360C">
            <w:pPr>
              <w:pStyle w:val="Russite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9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Demande d’emploi</w:t>
            </w:r>
          </w:p>
        </w:tc>
      </w:tr>
      <w:tr w:rsidR="00CB1420" w:rsidRPr="00FF2489" w:rsidTr="006E360C">
        <w:trPr>
          <w:trHeight w:val="1965"/>
        </w:trPr>
        <w:tc>
          <w:tcPr>
            <w:tcW w:w="2552" w:type="dxa"/>
            <w:shd w:val="clear" w:color="auto" w:fill="E6E6E6"/>
          </w:tcPr>
          <w:p w:rsidR="00CB1420" w:rsidRPr="00FA2A61" w:rsidRDefault="00CB1420" w:rsidP="006E360C">
            <w:pPr>
              <w:pStyle w:val="Titredesection"/>
              <w:framePr w:hSpace="0" w:wrap="auto" w:vAnchor="margin" w:hAnchor="text" w:xAlign="left" w:yAlign="inline"/>
            </w:pPr>
            <w:r>
              <w:t>Formation</w:t>
            </w:r>
          </w:p>
        </w:tc>
        <w:tc>
          <w:tcPr>
            <w:tcW w:w="7513" w:type="dxa"/>
            <w:vAlign w:val="center"/>
          </w:tcPr>
          <w:p w:rsidR="00F243BC" w:rsidRPr="00F243BC" w:rsidRDefault="00F243BC" w:rsidP="006B3DAE">
            <w:pPr>
              <w:pStyle w:val="Russite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4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Master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="008A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24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A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Administartion</w:t>
            </w:r>
            <w:proofErr w:type="spellEnd"/>
            <w:r w:rsidR="004A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 </w:t>
            </w:r>
            <w:proofErr w:type="spellStart"/>
            <w:r w:rsidR="004A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economie</w:t>
            </w:r>
            <w:proofErr w:type="spellEnd"/>
            <w:r w:rsidR="004A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 entreprise</w:t>
            </w:r>
          </w:p>
          <w:p w:rsidR="006E360C" w:rsidRPr="0043307E" w:rsidRDefault="00313EED" w:rsidP="0043307E">
            <w:pPr>
              <w:pStyle w:val="Russite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Licence </w:t>
            </w:r>
            <w:r w:rsidR="0043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 </w:t>
            </w:r>
            <w:r w:rsidR="0043307E" w:rsidRPr="0043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économiques</w:t>
            </w:r>
            <w:r w:rsidR="0043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de gestion et commerciales</w:t>
            </w:r>
          </w:p>
          <w:p w:rsidR="0043307E" w:rsidRPr="00EA6F1F" w:rsidRDefault="0043307E" w:rsidP="0043307E">
            <w:pPr>
              <w:pStyle w:val="Russite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Filière : Science Economique</w:t>
            </w:r>
          </w:p>
          <w:p w:rsidR="00EA6F1F" w:rsidRPr="00CB1420" w:rsidRDefault="00EA6F1F" w:rsidP="004A3BB5">
            <w:pPr>
              <w:pStyle w:val="Russite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Spécialité 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A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A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Administartion</w:t>
            </w:r>
            <w:proofErr w:type="spellEnd"/>
            <w:proofErr w:type="gramEnd"/>
            <w:r w:rsidR="004A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 </w:t>
            </w:r>
            <w:proofErr w:type="spellStart"/>
            <w:r w:rsidR="004A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economie</w:t>
            </w:r>
            <w:proofErr w:type="spellEnd"/>
            <w:r w:rsidR="004A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 entreprise</w:t>
            </w:r>
          </w:p>
        </w:tc>
      </w:tr>
      <w:tr w:rsidR="00CB1420" w:rsidRPr="00FF2489" w:rsidTr="006E360C">
        <w:trPr>
          <w:trHeight w:val="1965"/>
        </w:trPr>
        <w:tc>
          <w:tcPr>
            <w:tcW w:w="2552" w:type="dxa"/>
            <w:shd w:val="clear" w:color="auto" w:fill="E6E6E6"/>
            <w:vAlign w:val="center"/>
          </w:tcPr>
          <w:p w:rsidR="00FC20DA" w:rsidRPr="00817BDA" w:rsidRDefault="00CB1420" w:rsidP="006E360C">
            <w:pPr>
              <w:pStyle w:val="Titredesection"/>
              <w:framePr w:hSpace="0" w:wrap="auto" w:vAnchor="margin" w:hAnchor="text" w:xAlign="left" w:yAlign="inline"/>
              <w:rPr>
                <w:b w:val="0"/>
                <w:bCs w:val="0"/>
                <w:color w:val="365F91" w:themeColor="accent1" w:themeShade="BF"/>
              </w:rPr>
            </w:pPr>
            <w:r w:rsidRPr="00817BDA">
              <w:rPr>
                <w:color w:val="365F91" w:themeColor="accent1" w:themeShade="BF"/>
              </w:rPr>
              <w:t>EXPERIENCE</w:t>
            </w:r>
          </w:p>
          <w:p w:rsidR="00CB1420" w:rsidRPr="00817BDA" w:rsidRDefault="00CB1420" w:rsidP="006E360C">
            <w:pPr>
              <w:jc w:val="center"/>
              <w:rPr>
                <w:b/>
                <w:bCs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 w:rsidR="006E360C" w:rsidRDefault="00300329" w:rsidP="008105E2">
            <w:pPr>
              <w:pStyle w:val="Russite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="008105E2" w:rsidRPr="0081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jours à la caisse nationale d'assurance chômage</w:t>
            </w:r>
          </w:p>
          <w:p w:rsidR="008105E2" w:rsidRDefault="00300329" w:rsidP="00C8535B">
            <w:pPr>
              <w:pStyle w:val="Russite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105E2" w:rsidRPr="0081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Mois en </w:t>
            </w:r>
            <w:proofErr w:type="spellStart"/>
            <w:r w:rsidR="008105E2" w:rsidRPr="0081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lanam</w:t>
            </w:r>
            <w:proofErr w:type="spellEnd"/>
            <w:r w:rsidR="008105E2" w:rsidRPr="0081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 </w:t>
            </w:r>
            <w:proofErr w:type="spellStart"/>
            <w:r w:rsidR="008105E2" w:rsidRPr="0081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mobilis</w:t>
            </w:r>
            <w:proofErr w:type="spellEnd"/>
          </w:p>
          <w:p w:rsidR="008A4E6A" w:rsidRPr="008A4E6A" w:rsidRDefault="008A4E6A" w:rsidP="008A4E6A">
            <w:pPr>
              <w:pStyle w:val="Russite"/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B1420" w:rsidRPr="00FF2489" w:rsidTr="006E360C">
        <w:trPr>
          <w:trHeight w:val="994"/>
        </w:trPr>
        <w:tc>
          <w:tcPr>
            <w:tcW w:w="2552" w:type="dxa"/>
            <w:shd w:val="clear" w:color="auto" w:fill="E6E6E6"/>
          </w:tcPr>
          <w:p w:rsidR="00CB1420" w:rsidRPr="00FA2A61" w:rsidRDefault="00CB1420" w:rsidP="006E360C">
            <w:pPr>
              <w:pStyle w:val="Titredesection"/>
              <w:framePr w:hSpace="0" w:wrap="auto" w:vAnchor="margin" w:hAnchor="text" w:xAlign="left" w:yAlign="inline"/>
            </w:pPr>
            <w:r w:rsidRPr="00FA2A61">
              <w:t>Langues</w:t>
            </w:r>
          </w:p>
        </w:tc>
        <w:tc>
          <w:tcPr>
            <w:tcW w:w="7513" w:type="dxa"/>
          </w:tcPr>
          <w:p w:rsidR="00CB1420" w:rsidRDefault="00CB1420" w:rsidP="006E360C">
            <w:pPr>
              <w:pStyle w:val="Listepuces"/>
              <w:framePr w:hSpace="0" w:wrap="auto" w:vAnchor="margin" w:hAnchor="text" w:yAlign="inlin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Arabe très bien. </w:t>
            </w:r>
          </w:p>
          <w:p w:rsidR="00CB1420" w:rsidRDefault="00CB1420" w:rsidP="006E360C">
            <w:pPr>
              <w:pStyle w:val="Listepuces"/>
              <w:framePr w:hSpace="0" w:wrap="auto" w:vAnchor="margin" w:hAnchor="text" w:yAlign="inlin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Français bien.</w:t>
            </w:r>
          </w:p>
          <w:p w:rsidR="008A4E6A" w:rsidRPr="00F71A4D" w:rsidRDefault="008A4E6A" w:rsidP="006E360C">
            <w:pPr>
              <w:pStyle w:val="Listepuces"/>
              <w:framePr w:hSpace="0" w:wrap="auto" w:vAnchor="margin" w:hAnchor="text" w:yAlign="inlin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Anglais  très  bien</w:t>
            </w:r>
          </w:p>
        </w:tc>
      </w:tr>
      <w:tr w:rsidR="00CB1420" w:rsidRPr="00FF2489" w:rsidTr="006E360C">
        <w:trPr>
          <w:trHeight w:val="994"/>
        </w:trPr>
        <w:tc>
          <w:tcPr>
            <w:tcW w:w="2552" w:type="dxa"/>
            <w:shd w:val="clear" w:color="auto" w:fill="E6E6E6"/>
          </w:tcPr>
          <w:p w:rsidR="00CB1420" w:rsidRPr="00FA2A61" w:rsidRDefault="00CB1420" w:rsidP="006E360C">
            <w:pPr>
              <w:pStyle w:val="Titredesection"/>
              <w:framePr w:hSpace="0" w:wrap="auto" w:vAnchor="margin" w:hAnchor="text" w:xAlign="left" w:yAlign="inline"/>
            </w:pPr>
            <w:r>
              <w:t xml:space="preserve">Aptitudes et Compétence </w:t>
            </w:r>
          </w:p>
        </w:tc>
        <w:tc>
          <w:tcPr>
            <w:tcW w:w="7513" w:type="dxa"/>
          </w:tcPr>
          <w:p w:rsidR="00CB1420" w:rsidRDefault="00CB1420" w:rsidP="006E360C">
            <w:pPr>
              <w:pStyle w:val="Paragraphedeliste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Motivé, Compétant.</w:t>
            </w:r>
          </w:p>
          <w:p w:rsidR="00CB1420" w:rsidRDefault="00CB1420" w:rsidP="006E360C">
            <w:pPr>
              <w:pStyle w:val="Paragraphedeliste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esprit d’équipe et un sens de l’organisions.</w:t>
            </w:r>
          </w:p>
          <w:p w:rsidR="00CB1420" w:rsidRPr="00066A69" w:rsidRDefault="00CB1420" w:rsidP="008105E2">
            <w:pPr>
              <w:pStyle w:val="Paragraphedeliste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m’intègre et je m’adapte facilement à n’import quel poste.</w:t>
            </w:r>
          </w:p>
        </w:tc>
      </w:tr>
      <w:tr w:rsidR="00CB1420" w:rsidRPr="00FF2489" w:rsidTr="006E360C">
        <w:trPr>
          <w:trHeight w:val="349"/>
        </w:trPr>
        <w:tc>
          <w:tcPr>
            <w:tcW w:w="2552" w:type="dxa"/>
            <w:shd w:val="clear" w:color="auto" w:fill="E6E6E6"/>
          </w:tcPr>
          <w:p w:rsidR="00CB1420" w:rsidRPr="00FA2A61" w:rsidRDefault="00CB1420" w:rsidP="006E360C">
            <w:pPr>
              <w:pStyle w:val="Titredesection"/>
              <w:framePr w:hSpace="0" w:wrap="auto" w:vAnchor="margin" w:hAnchor="text" w:xAlign="left" w:yAlign="inline"/>
            </w:pPr>
            <w:r>
              <w:t xml:space="preserve">Qualités Personnelle </w:t>
            </w:r>
          </w:p>
        </w:tc>
        <w:tc>
          <w:tcPr>
            <w:tcW w:w="7513" w:type="dxa"/>
          </w:tcPr>
          <w:p w:rsidR="00CB1420" w:rsidRDefault="00CB1420" w:rsidP="006E360C">
            <w:pPr>
              <w:pStyle w:val="Listepuces"/>
              <w:framePr w:hSpace="0" w:wrap="auto" w:vAnchor="margin" w:hAnchor="text" w:yAlign="inlin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Jeune homme sérieux.cmpétent, ponctuel et Dynamique, pouvant me déplacer pour offrir mon savoir faire.</w:t>
            </w:r>
          </w:p>
          <w:p w:rsidR="00CB1420" w:rsidRDefault="00CB1420" w:rsidP="006E360C">
            <w:pPr>
              <w:pStyle w:val="Listepuces"/>
              <w:framePr w:hSpace="0" w:wrap="auto" w:vAnchor="margin" w:hAnchor="text" w:yAlign="inlin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Ayant un sens inné de la responsabilité le sens de la communication et la capacité de travailler et de donner le meilleur de moi-même.</w:t>
            </w:r>
          </w:p>
          <w:p w:rsidR="00CB1420" w:rsidRPr="00827604" w:rsidRDefault="00CB1420" w:rsidP="006E360C">
            <w:pPr>
              <w:pStyle w:val="Listepuces"/>
              <w:framePr w:hSpace="0" w:wrap="auto" w:vAnchor="margin" w:hAnchor="text" w:yAlign="inline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</w:tc>
      </w:tr>
      <w:tr w:rsidR="00CB1420" w:rsidRPr="00FF2489" w:rsidTr="006E360C">
        <w:trPr>
          <w:trHeight w:val="349"/>
        </w:trPr>
        <w:tc>
          <w:tcPr>
            <w:tcW w:w="2552" w:type="dxa"/>
            <w:shd w:val="clear" w:color="auto" w:fill="E6E6E6"/>
          </w:tcPr>
          <w:p w:rsidR="00CB1420" w:rsidRPr="00FA2A61" w:rsidRDefault="00CB1420" w:rsidP="006E360C">
            <w:pPr>
              <w:pStyle w:val="Titredesection"/>
              <w:framePr w:hSpace="0" w:wrap="auto" w:vAnchor="margin" w:hAnchor="text" w:xAlign="left" w:yAlign="inline"/>
            </w:pPr>
            <w:r>
              <w:t>Santé</w:t>
            </w:r>
          </w:p>
        </w:tc>
        <w:tc>
          <w:tcPr>
            <w:tcW w:w="7513" w:type="dxa"/>
          </w:tcPr>
          <w:p w:rsidR="00CB1420" w:rsidRDefault="00CB1420" w:rsidP="006E360C">
            <w:pPr>
              <w:pStyle w:val="Listepuces"/>
              <w:framePr w:hSpace="0" w:wrap="auto" w:vAnchor="margin" w:hAnchor="text" w:yAlign="inlin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Bonne santé physique et moral.</w:t>
            </w:r>
          </w:p>
        </w:tc>
      </w:tr>
    </w:tbl>
    <w:p w:rsidR="001D4B91" w:rsidRPr="00313EED" w:rsidRDefault="006D7D46" w:rsidP="00150309">
      <w:pPr>
        <w:spacing w:after="240"/>
        <w:rPr>
          <w:rFonts w:eastAsia="Batang"/>
          <w:b/>
          <w:bCs/>
          <w:shadow/>
          <w:spacing w:val="-10"/>
          <w:sz w:val="40"/>
          <w:szCs w:val="40"/>
          <w:lang w:val="en-US"/>
        </w:rPr>
      </w:pPr>
      <w:bookmarkStart w:id="0" w:name="_GoBack"/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-213995</wp:posOffset>
            </wp:positionV>
            <wp:extent cx="6538595" cy="985520"/>
            <wp:effectExtent l="19050" t="0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136" w:rsidRPr="00313EED">
        <w:rPr>
          <w:b/>
          <w:noProof/>
          <w:sz w:val="32"/>
          <w:szCs w:val="32"/>
          <w:u w:val="single"/>
          <w:lang w:val="en-US" w:eastAsia="fr-FR"/>
        </w:rPr>
        <w:t>NOM Prenom</w:t>
      </w:r>
      <w:r w:rsidR="009507F9" w:rsidRPr="00313EED">
        <w:rPr>
          <w:b/>
          <w:bCs/>
          <w:shadow/>
          <w:sz w:val="32"/>
          <w:szCs w:val="32"/>
          <w:lang w:val="en-US"/>
        </w:rPr>
        <w:t>▼</w:t>
      </w:r>
      <w:r w:rsidR="006E360C" w:rsidRPr="00313EED">
        <w:rPr>
          <w:rFonts w:eastAsia="Batang"/>
          <w:b/>
          <w:bCs/>
          <w:shadow/>
          <w:spacing w:val="-10"/>
          <w:sz w:val="40"/>
          <w:szCs w:val="40"/>
          <w:lang w:val="en-US"/>
        </w:rPr>
        <w:t xml:space="preserve">KHOUALED </w:t>
      </w:r>
      <w:r w:rsidR="00150309">
        <w:rPr>
          <w:rFonts w:eastAsia="Batang"/>
          <w:b/>
          <w:bCs/>
          <w:shadow/>
          <w:spacing w:val="-10"/>
          <w:sz w:val="40"/>
          <w:szCs w:val="40"/>
          <w:lang w:val="en-US"/>
        </w:rPr>
        <w:t>EL AMINE</w:t>
      </w:r>
    </w:p>
    <w:bookmarkEnd w:id="0"/>
    <w:p w:rsidR="006054CB" w:rsidRPr="00313EED" w:rsidRDefault="006054CB" w:rsidP="00F34F94">
      <w:pPr>
        <w:spacing w:after="240"/>
        <w:rPr>
          <w:rFonts w:eastAsia="Batang"/>
          <w:b/>
          <w:bCs/>
          <w:shadow/>
          <w:spacing w:val="-10"/>
          <w:sz w:val="40"/>
          <w:szCs w:val="40"/>
          <w:lang w:val="en-US"/>
        </w:rPr>
      </w:pPr>
    </w:p>
    <w:sectPr w:rsidR="006054CB" w:rsidRPr="00313EED" w:rsidSect="00A91FFA">
      <w:pgSz w:w="11907" w:h="16839"/>
      <w:pgMar w:top="284" w:right="987" w:bottom="719" w:left="109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6A1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224C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CAF3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509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3A5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163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9EE1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AA7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AC0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D05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008C8"/>
    <w:multiLevelType w:val="hybridMultilevel"/>
    <w:tmpl w:val="005AC4EA"/>
    <w:lvl w:ilvl="0" w:tplc="F7BCB2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75541D"/>
    <w:multiLevelType w:val="hybridMultilevel"/>
    <w:tmpl w:val="F8DA5302"/>
    <w:lvl w:ilvl="0" w:tplc="040C0005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>
    <w:nsid w:val="0E43619B"/>
    <w:multiLevelType w:val="hybridMultilevel"/>
    <w:tmpl w:val="8F146F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81772"/>
    <w:multiLevelType w:val="hybridMultilevel"/>
    <w:tmpl w:val="C61A7A68"/>
    <w:lvl w:ilvl="0" w:tplc="60B4720E">
      <w:start w:val="1"/>
      <w:numFmt w:val="bullet"/>
      <w:pStyle w:val="Styl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B6165C1"/>
    <w:multiLevelType w:val="hybridMultilevel"/>
    <w:tmpl w:val="277E82A8"/>
    <w:lvl w:ilvl="0" w:tplc="040C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2EC4629D"/>
    <w:multiLevelType w:val="hybridMultilevel"/>
    <w:tmpl w:val="E86C24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53DE7"/>
    <w:multiLevelType w:val="hybridMultilevel"/>
    <w:tmpl w:val="397A785E"/>
    <w:lvl w:ilvl="0" w:tplc="8888383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4665B"/>
    <w:multiLevelType w:val="hybridMultilevel"/>
    <w:tmpl w:val="C65A1FBA"/>
    <w:lvl w:ilvl="0" w:tplc="80D03534">
      <w:start w:val="1"/>
      <w:numFmt w:val="bullet"/>
      <w:pStyle w:val="Listepuc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75F387A"/>
    <w:multiLevelType w:val="hybridMultilevel"/>
    <w:tmpl w:val="53F40E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50B29"/>
    <w:multiLevelType w:val="hybridMultilevel"/>
    <w:tmpl w:val="85A8F3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D70D2"/>
    <w:multiLevelType w:val="hybridMultilevel"/>
    <w:tmpl w:val="0FA21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D6AF7"/>
    <w:multiLevelType w:val="hybridMultilevel"/>
    <w:tmpl w:val="A636FD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37D29"/>
    <w:multiLevelType w:val="hybridMultilevel"/>
    <w:tmpl w:val="BE323668"/>
    <w:lvl w:ilvl="0" w:tplc="F7BCB2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74ABD"/>
    <w:multiLevelType w:val="hybridMultilevel"/>
    <w:tmpl w:val="D5B893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24EDF"/>
    <w:multiLevelType w:val="hybridMultilevel"/>
    <w:tmpl w:val="9F10D972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5B51519"/>
    <w:multiLevelType w:val="hybridMultilevel"/>
    <w:tmpl w:val="4830F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75600"/>
    <w:multiLevelType w:val="singleLevel"/>
    <w:tmpl w:val="F7BCB2E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7">
    <w:nsid w:val="6F501673"/>
    <w:multiLevelType w:val="hybridMultilevel"/>
    <w:tmpl w:val="E19E0C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F2CDE"/>
    <w:multiLevelType w:val="hybridMultilevel"/>
    <w:tmpl w:val="040ECC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26"/>
  </w:num>
  <w:num w:numId="23">
    <w:abstractNumId w:val="17"/>
  </w:num>
  <w:num w:numId="24">
    <w:abstractNumId w:val="13"/>
  </w:num>
  <w:num w:numId="25">
    <w:abstractNumId w:val="28"/>
  </w:num>
  <w:num w:numId="26">
    <w:abstractNumId w:val="12"/>
  </w:num>
  <w:num w:numId="27">
    <w:abstractNumId w:val="14"/>
  </w:num>
  <w:num w:numId="28">
    <w:abstractNumId w:val="11"/>
  </w:num>
  <w:num w:numId="29">
    <w:abstractNumId w:val="24"/>
  </w:num>
  <w:num w:numId="30">
    <w:abstractNumId w:val="19"/>
  </w:num>
  <w:num w:numId="31">
    <w:abstractNumId w:val="18"/>
  </w:num>
  <w:num w:numId="32">
    <w:abstractNumId w:val="23"/>
  </w:num>
  <w:num w:numId="33">
    <w:abstractNumId w:val="22"/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1"/>
  </w:num>
  <w:num w:numId="37">
    <w:abstractNumId w:val="16"/>
  </w:num>
  <w:num w:numId="38">
    <w:abstractNumId w:val="15"/>
  </w:num>
  <w:num w:numId="39">
    <w:abstractNumId w:val="10"/>
  </w:num>
  <w:num w:numId="40">
    <w:abstractNumId w:val="20"/>
  </w:num>
  <w:num w:numId="41">
    <w:abstractNumId w:val="2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defaultTabStop w:val="720"/>
  <w:hyphenationZone w:val="425"/>
  <w:doNotHyphenateCaps/>
  <w:drawingGridHorizontalSpacing w:val="78"/>
  <w:displayHorizontalDrawingGridEvery w:val="2"/>
  <w:displayVerticalDrawingGridEvery w:val="2"/>
  <w:characterSpacingControl w:val="doNotCompress"/>
  <w:doNotValidateAgainstSchema/>
  <w:doNotDemarcateInvalidXml/>
  <w:compat/>
  <w:docVars>
    <w:docVar w:name="iResumeStyle" w:val="@ʲʳ唀럼"/>
    <w:docVar w:name="Resume Post Wizard Balloon" w:val="@ƚƛ唀럼"/>
  </w:docVars>
  <w:rsids>
    <w:rsidRoot w:val="00D90D40"/>
    <w:rsid w:val="00012D0B"/>
    <w:rsid w:val="000221D3"/>
    <w:rsid w:val="000262B2"/>
    <w:rsid w:val="000467A3"/>
    <w:rsid w:val="0005759A"/>
    <w:rsid w:val="000576D5"/>
    <w:rsid w:val="00065046"/>
    <w:rsid w:val="00066A69"/>
    <w:rsid w:val="00074868"/>
    <w:rsid w:val="00075438"/>
    <w:rsid w:val="00084CC3"/>
    <w:rsid w:val="00095027"/>
    <w:rsid w:val="000B0D67"/>
    <w:rsid w:val="000B15EA"/>
    <w:rsid w:val="000B5CA3"/>
    <w:rsid w:val="000C5961"/>
    <w:rsid w:val="000C5DBB"/>
    <w:rsid w:val="000E5787"/>
    <w:rsid w:val="000F156C"/>
    <w:rsid w:val="000F211F"/>
    <w:rsid w:val="000F35C0"/>
    <w:rsid w:val="00106B0B"/>
    <w:rsid w:val="00110181"/>
    <w:rsid w:val="00147DA1"/>
    <w:rsid w:val="00150309"/>
    <w:rsid w:val="00153921"/>
    <w:rsid w:val="00162972"/>
    <w:rsid w:val="0017016A"/>
    <w:rsid w:val="001702E5"/>
    <w:rsid w:val="0017596A"/>
    <w:rsid w:val="00187919"/>
    <w:rsid w:val="00195FD3"/>
    <w:rsid w:val="0019622A"/>
    <w:rsid w:val="001C629D"/>
    <w:rsid w:val="001D2872"/>
    <w:rsid w:val="001D4B91"/>
    <w:rsid w:val="001E5E66"/>
    <w:rsid w:val="001E64E4"/>
    <w:rsid w:val="001F0AF8"/>
    <w:rsid w:val="002302FF"/>
    <w:rsid w:val="00231E81"/>
    <w:rsid w:val="0023489E"/>
    <w:rsid w:val="002364B4"/>
    <w:rsid w:val="00244E07"/>
    <w:rsid w:val="00273073"/>
    <w:rsid w:val="00283828"/>
    <w:rsid w:val="002850EC"/>
    <w:rsid w:val="002967EF"/>
    <w:rsid w:val="002A3162"/>
    <w:rsid w:val="002B15D0"/>
    <w:rsid w:val="002D6536"/>
    <w:rsid w:val="002E7B11"/>
    <w:rsid w:val="002F5367"/>
    <w:rsid w:val="00300329"/>
    <w:rsid w:val="00300A0C"/>
    <w:rsid w:val="00305959"/>
    <w:rsid w:val="00313EED"/>
    <w:rsid w:val="00326401"/>
    <w:rsid w:val="003359A5"/>
    <w:rsid w:val="00344600"/>
    <w:rsid w:val="003464EB"/>
    <w:rsid w:val="003569FA"/>
    <w:rsid w:val="00357E61"/>
    <w:rsid w:val="00367D6B"/>
    <w:rsid w:val="00374A35"/>
    <w:rsid w:val="00375A76"/>
    <w:rsid w:val="00387788"/>
    <w:rsid w:val="003A42E6"/>
    <w:rsid w:val="003A6532"/>
    <w:rsid w:val="003C0819"/>
    <w:rsid w:val="003E1D6C"/>
    <w:rsid w:val="003E1DC9"/>
    <w:rsid w:val="004114A6"/>
    <w:rsid w:val="00426626"/>
    <w:rsid w:val="00430227"/>
    <w:rsid w:val="0043307E"/>
    <w:rsid w:val="0043555F"/>
    <w:rsid w:val="0043709B"/>
    <w:rsid w:val="00444E02"/>
    <w:rsid w:val="004514E1"/>
    <w:rsid w:val="00451B79"/>
    <w:rsid w:val="00456C97"/>
    <w:rsid w:val="00485809"/>
    <w:rsid w:val="00496FB8"/>
    <w:rsid w:val="004A0300"/>
    <w:rsid w:val="004A1DB8"/>
    <w:rsid w:val="004A3BB5"/>
    <w:rsid w:val="004B20CC"/>
    <w:rsid w:val="004D690A"/>
    <w:rsid w:val="004F5692"/>
    <w:rsid w:val="00517B9A"/>
    <w:rsid w:val="00522128"/>
    <w:rsid w:val="005279BB"/>
    <w:rsid w:val="005462D4"/>
    <w:rsid w:val="00551AB3"/>
    <w:rsid w:val="0056331F"/>
    <w:rsid w:val="005648F8"/>
    <w:rsid w:val="00573561"/>
    <w:rsid w:val="005820E6"/>
    <w:rsid w:val="0059478D"/>
    <w:rsid w:val="005A6CE2"/>
    <w:rsid w:val="005A75A6"/>
    <w:rsid w:val="005C0F57"/>
    <w:rsid w:val="005C5403"/>
    <w:rsid w:val="005C6952"/>
    <w:rsid w:val="005D293F"/>
    <w:rsid w:val="005D382D"/>
    <w:rsid w:val="005E20B6"/>
    <w:rsid w:val="005E62D4"/>
    <w:rsid w:val="005F7ACD"/>
    <w:rsid w:val="006054CB"/>
    <w:rsid w:val="00613A2A"/>
    <w:rsid w:val="00615BDE"/>
    <w:rsid w:val="00630887"/>
    <w:rsid w:val="0063250D"/>
    <w:rsid w:val="00640234"/>
    <w:rsid w:val="006462F5"/>
    <w:rsid w:val="006543E6"/>
    <w:rsid w:val="00671903"/>
    <w:rsid w:val="00677B68"/>
    <w:rsid w:val="0068101A"/>
    <w:rsid w:val="006A5EE4"/>
    <w:rsid w:val="006B2B9E"/>
    <w:rsid w:val="006B3DAE"/>
    <w:rsid w:val="006C15C0"/>
    <w:rsid w:val="006C26BB"/>
    <w:rsid w:val="006C3F37"/>
    <w:rsid w:val="006D0F61"/>
    <w:rsid w:val="006D3D5A"/>
    <w:rsid w:val="006D7D46"/>
    <w:rsid w:val="006E360C"/>
    <w:rsid w:val="006F7DDD"/>
    <w:rsid w:val="0070462B"/>
    <w:rsid w:val="00706C0D"/>
    <w:rsid w:val="007210DA"/>
    <w:rsid w:val="00726395"/>
    <w:rsid w:val="007320D8"/>
    <w:rsid w:val="007340F5"/>
    <w:rsid w:val="00734A17"/>
    <w:rsid w:val="00734B54"/>
    <w:rsid w:val="00737708"/>
    <w:rsid w:val="00740DF5"/>
    <w:rsid w:val="00762362"/>
    <w:rsid w:val="00771484"/>
    <w:rsid w:val="007809FB"/>
    <w:rsid w:val="00786737"/>
    <w:rsid w:val="00791266"/>
    <w:rsid w:val="00793254"/>
    <w:rsid w:val="007A15B0"/>
    <w:rsid w:val="007A7BE0"/>
    <w:rsid w:val="007B2858"/>
    <w:rsid w:val="007B62F4"/>
    <w:rsid w:val="007B714D"/>
    <w:rsid w:val="007C4DD6"/>
    <w:rsid w:val="007C714B"/>
    <w:rsid w:val="007E7364"/>
    <w:rsid w:val="007E7DAD"/>
    <w:rsid w:val="007F0B30"/>
    <w:rsid w:val="00806900"/>
    <w:rsid w:val="008105E2"/>
    <w:rsid w:val="00817BDA"/>
    <w:rsid w:val="00820403"/>
    <w:rsid w:val="0082281B"/>
    <w:rsid w:val="00827604"/>
    <w:rsid w:val="0084020D"/>
    <w:rsid w:val="00847FAA"/>
    <w:rsid w:val="008634B2"/>
    <w:rsid w:val="00865852"/>
    <w:rsid w:val="00866705"/>
    <w:rsid w:val="008712E7"/>
    <w:rsid w:val="008723DF"/>
    <w:rsid w:val="00892630"/>
    <w:rsid w:val="008A4E6A"/>
    <w:rsid w:val="008B0881"/>
    <w:rsid w:val="008B4DED"/>
    <w:rsid w:val="008B7FE0"/>
    <w:rsid w:val="008E2F2D"/>
    <w:rsid w:val="008E40F2"/>
    <w:rsid w:val="008F0FCF"/>
    <w:rsid w:val="008F1E97"/>
    <w:rsid w:val="00903337"/>
    <w:rsid w:val="0091183F"/>
    <w:rsid w:val="00912C16"/>
    <w:rsid w:val="00922F64"/>
    <w:rsid w:val="009238BE"/>
    <w:rsid w:val="009324F1"/>
    <w:rsid w:val="00932839"/>
    <w:rsid w:val="0094290A"/>
    <w:rsid w:val="009506A8"/>
    <w:rsid w:val="009507F9"/>
    <w:rsid w:val="009510A8"/>
    <w:rsid w:val="00951D4E"/>
    <w:rsid w:val="00964404"/>
    <w:rsid w:val="00973BF2"/>
    <w:rsid w:val="00976507"/>
    <w:rsid w:val="00976F1D"/>
    <w:rsid w:val="00980018"/>
    <w:rsid w:val="00986669"/>
    <w:rsid w:val="009905E5"/>
    <w:rsid w:val="009A0700"/>
    <w:rsid w:val="009A5F39"/>
    <w:rsid w:val="009B21EA"/>
    <w:rsid w:val="009B67A4"/>
    <w:rsid w:val="009C16D8"/>
    <w:rsid w:val="009C1AEE"/>
    <w:rsid w:val="009D26A2"/>
    <w:rsid w:val="009D2ED7"/>
    <w:rsid w:val="009D3C16"/>
    <w:rsid w:val="009D3D51"/>
    <w:rsid w:val="009D5635"/>
    <w:rsid w:val="009E60AF"/>
    <w:rsid w:val="00A055DE"/>
    <w:rsid w:val="00A0770F"/>
    <w:rsid w:val="00A1495C"/>
    <w:rsid w:val="00A14E3C"/>
    <w:rsid w:val="00A16E0F"/>
    <w:rsid w:val="00A179A8"/>
    <w:rsid w:val="00A179EB"/>
    <w:rsid w:val="00A213AD"/>
    <w:rsid w:val="00A25174"/>
    <w:rsid w:val="00A25A18"/>
    <w:rsid w:val="00A2712B"/>
    <w:rsid w:val="00A42DDE"/>
    <w:rsid w:val="00A44545"/>
    <w:rsid w:val="00A4477E"/>
    <w:rsid w:val="00A5184A"/>
    <w:rsid w:val="00A526FF"/>
    <w:rsid w:val="00A62422"/>
    <w:rsid w:val="00A66D5C"/>
    <w:rsid w:val="00A73CA4"/>
    <w:rsid w:val="00A80534"/>
    <w:rsid w:val="00A823D7"/>
    <w:rsid w:val="00A87E95"/>
    <w:rsid w:val="00A91FFA"/>
    <w:rsid w:val="00A96329"/>
    <w:rsid w:val="00AC1380"/>
    <w:rsid w:val="00AC145E"/>
    <w:rsid w:val="00AC1904"/>
    <w:rsid w:val="00AD3D2F"/>
    <w:rsid w:val="00AD786C"/>
    <w:rsid w:val="00AE764C"/>
    <w:rsid w:val="00AF095B"/>
    <w:rsid w:val="00AF0B59"/>
    <w:rsid w:val="00AF32FF"/>
    <w:rsid w:val="00AF4069"/>
    <w:rsid w:val="00AF716C"/>
    <w:rsid w:val="00B02DD8"/>
    <w:rsid w:val="00B077E8"/>
    <w:rsid w:val="00B16622"/>
    <w:rsid w:val="00B31CD4"/>
    <w:rsid w:val="00B32AC3"/>
    <w:rsid w:val="00B40051"/>
    <w:rsid w:val="00B42B92"/>
    <w:rsid w:val="00B42D54"/>
    <w:rsid w:val="00B5408E"/>
    <w:rsid w:val="00B55675"/>
    <w:rsid w:val="00B579CF"/>
    <w:rsid w:val="00B60856"/>
    <w:rsid w:val="00B66A23"/>
    <w:rsid w:val="00B66D0C"/>
    <w:rsid w:val="00B675FF"/>
    <w:rsid w:val="00B845B0"/>
    <w:rsid w:val="00B87751"/>
    <w:rsid w:val="00B93F6A"/>
    <w:rsid w:val="00B96B2E"/>
    <w:rsid w:val="00BB36BE"/>
    <w:rsid w:val="00BC5E2B"/>
    <w:rsid w:val="00BD27F3"/>
    <w:rsid w:val="00BD79C0"/>
    <w:rsid w:val="00BD7E21"/>
    <w:rsid w:val="00BE515D"/>
    <w:rsid w:val="00BF1692"/>
    <w:rsid w:val="00BF461C"/>
    <w:rsid w:val="00C029A5"/>
    <w:rsid w:val="00C040D2"/>
    <w:rsid w:val="00C2474E"/>
    <w:rsid w:val="00C33136"/>
    <w:rsid w:val="00C400BB"/>
    <w:rsid w:val="00C57F98"/>
    <w:rsid w:val="00C71A46"/>
    <w:rsid w:val="00C762C9"/>
    <w:rsid w:val="00C8535B"/>
    <w:rsid w:val="00CA0230"/>
    <w:rsid w:val="00CA465F"/>
    <w:rsid w:val="00CA6CB3"/>
    <w:rsid w:val="00CB1420"/>
    <w:rsid w:val="00CD3A87"/>
    <w:rsid w:val="00CD713B"/>
    <w:rsid w:val="00D136E8"/>
    <w:rsid w:val="00D65A31"/>
    <w:rsid w:val="00D66ECE"/>
    <w:rsid w:val="00D813C0"/>
    <w:rsid w:val="00D90D40"/>
    <w:rsid w:val="00D92982"/>
    <w:rsid w:val="00DC15C8"/>
    <w:rsid w:val="00DC3C99"/>
    <w:rsid w:val="00DD0279"/>
    <w:rsid w:val="00DD1284"/>
    <w:rsid w:val="00DF540B"/>
    <w:rsid w:val="00E042BF"/>
    <w:rsid w:val="00E05DB7"/>
    <w:rsid w:val="00E15F57"/>
    <w:rsid w:val="00E26594"/>
    <w:rsid w:val="00E26AA6"/>
    <w:rsid w:val="00E545AB"/>
    <w:rsid w:val="00E57A34"/>
    <w:rsid w:val="00E76123"/>
    <w:rsid w:val="00E83FD9"/>
    <w:rsid w:val="00EA029C"/>
    <w:rsid w:val="00EA3FC2"/>
    <w:rsid w:val="00EA6F1F"/>
    <w:rsid w:val="00EB162F"/>
    <w:rsid w:val="00EC6821"/>
    <w:rsid w:val="00ED29E2"/>
    <w:rsid w:val="00ED34A2"/>
    <w:rsid w:val="00ED3664"/>
    <w:rsid w:val="00EE300F"/>
    <w:rsid w:val="00EE5B56"/>
    <w:rsid w:val="00F12595"/>
    <w:rsid w:val="00F243BC"/>
    <w:rsid w:val="00F34F94"/>
    <w:rsid w:val="00F35409"/>
    <w:rsid w:val="00F427B7"/>
    <w:rsid w:val="00F551A2"/>
    <w:rsid w:val="00F63F05"/>
    <w:rsid w:val="00F71A4D"/>
    <w:rsid w:val="00F76BBD"/>
    <w:rsid w:val="00F863B4"/>
    <w:rsid w:val="00F91709"/>
    <w:rsid w:val="00F923CE"/>
    <w:rsid w:val="00F93F04"/>
    <w:rsid w:val="00FA2A61"/>
    <w:rsid w:val="00FA2FB0"/>
    <w:rsid w:val="00FA5606"/>
    <w:rsid w:val="00FB52DA"/>
    <w:rsid w:val="00FC20DA"/>
    <w:rsid w:val="00FD46D8"/>
    <w:rsid w:val="00FD5D7E"/>
    <w:rsid w:val="00FD6133"/>
    <w:rsid w:val="00FF2489"/>
    <w:rsid w:val="00FF3680"/>
    <w:rsid w:val="00FF646F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86C"/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D78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D78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D78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AD78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AD78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AD786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AD786C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AD786C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AD78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D3D2F"/>
    <w:rPr>
      <w:rFonts w:ascii="Arial" w:hAnsi="Arial" w:cs="Arial"/>
      <w:b/>
      <w:bCs/>
      <w:kern w:val="32"/>
      <w:sz w:val="32"/>
      <w:szCs w:val="32"/>
      <w:lang w:val="fr-FR" w:eastAsia="en-US"/>
    </w:rPr>
  </w:style>
  <w:style w:type="character" w:customStyle="1" w:styleId="Titre2Car">
    <w:name w:val="Titre 2 Car"/>
    <w:basedOn w:val="Titre1Car"/>
    <w:link w:val="Titre2"/>
    <w:uiPriority w:val="99"/>
    <w:locked/>
    <w:rsid w:val="00AD3D2F"/>
    <w:rPr>
      <w:rFonts w:ascii="Arial" w:hAnsi="Arial" w:cs="Arial"/>
      <w:b/>
      <w:bCs/>
      <w:i/>
      <w:iCs/>
      <w:kern w:val="32"/>
      <w:sz w:val="28"/>
      <w:szCs w:val="28"/>
      <w:lang w:val="fr-FR" w:eastAsia="en-US"/>
    </w:rPr>
  </w:style>
  <w:style w:type="character" w:customStyle="1" w:styleId="Titre3Car">
    <w:name w:val="Titre 3 Car"/>
    <w:basedOn w:val="Titre1Car"/>
    <w:link w:val="Titre3"/>
    <w:uiPriority w:val="99"/>
    <w:locked/>
    <w:rsid w:val="00AD3D2F"/>
    <w:rPr>
      <w:rFonts w:ascii="Arial" w:hAnsi="Arial" w:cs="Arial"/>
      <w:b/>
      <w:bCs/>
      <w:kern w:val="32"/>
      <w:sz w:val="26"/>
      <w:szCs w:val="26"/>
      <w:lang w:val="fr-FR" w:eastAsia="en-US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D786C"/>
    <w:rPr>
      <w:rFonts w:ascii="Calibri" w:hAnsi="Calibri" w:cs="Arial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D786C"/>
    <w:rPr>
      <w:rFonts w:ascii="Calibri" w:hAnsi="Calibri" w:cs="Arial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D786C"/>
    <w:rPr>
      <w:rFonts w:ascii="Calibri" w:hAnsi="Calibri" w:cs="Arial"/>
      <w:b/>
      <w:bCs/>
      <w:lang w:eastAsia="en-US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D786C"/>
    <w:rPr>
      <w:rFonts w:ascii="Calibri" w:hAnsi="Calibri" w:cs="Arial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D786C"/>
    <w:rPr>
      <w:rFonts w:ascii="Calibri" w:hAnsi="Calibri" w:cs="Arial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D786C"/>
    <w:rPr>
      <w:rFonts w:ascii="Cambria" w:hAnsi="Cambria" w:cs="Times New Roman"/>
      <w:lang w:eastAsia="en-US"/>
    </w:rPr>
  </w:style>
  <w:style w:type="paragraph" w:customStyle="1" w:styleId="Russite">
    <w:name w:val="Réussite"/>
    <w:basedOn w:val="Corpsdetexte"/>
    <w:link w:val="RussiteCar"/>
    <w:uiPriority w:val="99"/>
    <w:rsid w:val="00AD786C"/>
    <w:pPr>
      <w:spacing w:after="60" w:line="220" w:lineRule="atLeast"/>
      <w:ind w:left="245" w:right="245" w:hanging="245"/>
      <w:jc w:val="both"/>
    </w:pPr>
    <w:rPr>
      <w:rFonts w:ascii="Arial" w:eastAsia="Batang" w:hAnsi="Arial" w:cs="Arial"/>
      <w:spacing w:val="-5"/>
    </w:rPr>
  </w:style>
  <w:style w:type="paragraph" w:styleId="Corpsdetexte">
    <w:name w:val="Body Text"/>
    <w:basedOn w:val="Normal"/>
    <w:link w:val="CorpsdetexteCar"/>
    <w:uiPriority w:val="99"/>
    <w:rsid w:val="00AD786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0B15EA"/>
    <w:rPr>
      <w:rFonts w:cs="Times New Roman"/>
      <w:lang w:val="fr-FR" w:eastAsia="en-US"/>
    </w:rPr>
  </w:style>
  <w:style w:type="paragraph" w:customStyle="1" w:styleId="Adresse1">
    <w:name w:val="Adresse 1"/>
    <w:basedOn w:val="Normal"/>
    <w:uiPriority w:val="99"/>
    <w:rsid w:val="00AD786C"/>
    <w:pPr>
      <w:spacing w:line="160" w:lineRule="atLeast"/>
      <w:jc w:val="both"/>
    </w:pPr>
    <w:rPr>
      <w:rFonts w:ascii="Arial" w:eastAsia="Batang" w:hAnsi="Arial" w:cs="Arial"/>
      <w:sz w:val="14"/>
      <w:szCs w:val="14"/>
    </w:rPr>
  </w:style>
  <w:style w:type="paragraph" w:customStyle="1" w:styleId="Adresse2">
    <w:name w:val="Adresse 2"/>
    <w:basedOn w:val="Normal"/>
    <w:uiPriority w:val="99"/>
    <w:rsid w:val="00AD786C"/>
    <w:pPr>
      <w:spacing w:line="160" w:lineRule="atLeast"/>
      <w:jc w:val="both"/>
    </w:pPr>
    <w:rPr>
      <w:rFonts w:ascii="Arial" w:eastAsia="Batang" w:hAnsi="Arial" w:cs="Arial"/>
      <w:sz w:val="14"/>
      <w:szCs w:val="14"/>
    </w:rPr>
  </w:style>
  <w:style w:type="paragraph" w:customStyle="1" w:styleId="Nomdesocit">
    <w:name w:val="Nom de société"/>
    <w:basedOn w:val="Normal"/>
    <w:next w:val="Normal"/>
    <w:autoRedefine/>
    <w:uiPriority w:val="99"/>
    <w:rsid w:val="00456C97"/>
    <w:pPr>
      <w:framePr w:hSpace="141" w:wrap="around" w:vAnchor="text" w:hAnchor="margin" w:y="120"/>
      <w:tabs>
        <w:tab w:val="left" w:pos="2160"/>
        <w:tab w:val="right" w:pos="6480"/>
      </w:tabs>
      <w:spacing w:before="120" w:line="220" w:lineRule="atLeast"/>
    </w:pPr>
    <w:rPr>
      <w:rFonts w:eastAsia="Batang"/>
      <w:b/>
      <w:bCs/>
      <w:sz w:val="24"/>
      <w:szCs w:val="24"/>
    </w:rPr>
  </w:style>
  <w:style w:type="paragraph" w:customStyle="1" w:styleId="Organisme">
    <w:name w:val="Organisme"/>
    <w:basedOn w:val="Normal"/>
    <w:next w:val="Russite"/>
    <w:autoRedefine/>
    <w:uiPriority w:val="99"/>
    <w:rsid w:val="00AD786C"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Batang" w:hAnsi="Arial" w:cs="Arial"/>
    </w:rPr>
  </w:style>
  <w:style w:type="paragraph" w:customStyle="1" w:styleId="Intitulduposte">
    <w:name w:val="Intitulé du poste"/>
    <w:next w:val="Russite"/>
    <w:uiPriority w:val="99"/>
    <w:rsid w:val="00AD786C"/>
    <w:pPr>
      <w:spacing w:after="60" w:line="220" w:lineRule="atLeast"/>
    </w:pPr>
    <w:rPr>
      <w:rFonts w:ascii="Arial Black" w:eastAsia="Batang" w:hAnsi="Arial Black" w:cs="Arial Black"/>
      <w:spacing w:val="-10"/>
      <w:lang w:eastAsia="en-US"/>
    </w:rPr>
  </w:style>
  <w:style w:type="paragraph" w:customStyle="1" w:styleId="Nom">
    <w:name w:val="Nom"/>
    <w:basedOn w:val="Normal"/>
    <w:next w:val="Normal"/>
    <w:uiPriority w:val="99"/>
    <w:rsid w:val="00AD786C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Arial Black"/>
      <w:spacing w:val="-35"/>
      <w:sz w:val="54"/>
      <w:szCs w:val="54"/>
    </w:rPr>
  </w:style>
  <w:style w:type="paragraph" w:customStyle="1" w:styleId="Objectifs">
    <w:name w:val="Objectifs"/>
    <w:basedOn w:val="Normal"/>
    <w:next w:val="Corpsdetexte"/>
    <w:uiPriority w:val="99"/>
    <w:rsid w:val="00AD786C"/>
    <w:pPr>
      <w:spacing w:before="240" w:after="220" w:line="220" w:lineRule="atLeast"/>
    </w:pPr>
    <w:rPr>
      <w:rFonts w:ascii="Arial" w:eastAsia="Batang" w:hAnsi="Arial" w:cs="Arial"/>
    </w:rPr>
  </w:style>
  <w:style w:type="paragraph" w:customStyle="1" w:styleId="Titredesection">
    <w:name w:val="Titre de section"/>
    <w:basedOn w:val="Normal"/>
    <w:next w:val="Normal"/>
    <w:autoRedefine/>
    <w:uiPriority w:val="99"/>
    <w:rsid w:val="005D293F"/>
    <w:pPr>
      <w:framePr w:hSpace="141" w:wrap="around" w:vAnchor="text" w:hAnchor="margin" w:x="-176" w:y="187"/>
      <w:spacing w:after="60" w:line="220" w:lineRule="atLeast"/>
      <w:ind w:right="245"/>
      <w:jc w:val="center"/>
    </w:pPr>
    <w:rPr>
      <w:rFonts w:eastAsia="Batang"/>
      <w:b/>
      <w:bCs/>
      <w:color w:val="1F497D"/>
      <w:spacing w:val="-10"/>
      <w:sz w:val="32"/>
      <w:szCs w:val="32"/>
    </w:rPr>
  </w:style>
  <w:style w:type="paragraph" w:customStyle="1" w:styleId="Informationspersonnelles">
    <w:name w:val="Informations personnelles"/>
    <w:basedOn w:val="Russite"/>
    <w:next w:val="Russite"/>
    <w:uiPriority w:val="99"/>
    <w:rsid w:val="00AD786C"/>
    <w:pPr>
      <w:spacing w:before="240"/>
    </w:pPr>
  </w:style>
  <w:style w:type="character" w:styleId="Accentuation">
    <w:name w:val="Emphasis"/>
    <w:basedOn w:val="Policepardfaut"/>
    <w:uiPriority w:val="20"/>
    <w:qFormat/>
    <w:rsid w:val="00AD786C"/>
    <w:rPr>
      <w:rFonts w:cs="Times New Roman"/>
      <w:i/>
      <w:iCs/>
      <w:lang w:val="fr-FR"/>
    </w:rPr>
  </w:style>
  <w:style w:type="character" w:styleId="AcronymeHTML">
    <w:name w:val="HTML Acronym"/>
    <w:basedOn w:val="Policepardfaut"/>
    <w:uiPriority w:val="99"/>
    <w:rsid w:val="00AD786C"/>
    <w:rPr>
      <w:rFonts w:cs="Times New Roman"/>
      <w:lang w:val="fr-FR"/>
    </w:rPr>
  </w:style>
  <w:style w:type="paragraph" w:styleId="Adressedestinataire">
    <w:name w:val="envelope address"/>
    <w:basedOn w:val="Normal"/>
    <w:uiPriority w:val="99"/>
    <w:rsid w:val="00AD786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uiPriority w:val="99"/>
    <w:rsid w:val="00AD786C"/>
    <w:rPr>
      <w:rFonts w:ascii="Arial" w:hAnsi="Arial" w:cs="Arial"/>
    </w:rPr>
  </w:style>
  <w:style w:type="paragraph" w:styleId="AdresseHTML">
    <w:name w:val="HTML Address"/>
    <w:basedOn w:val="Normal"/>
    <w:link w:val="AdresseHTMLCar"/>
    <w:uiPriority w:val="99"/>
    <w:rsid w:val="00AD786C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locked/>
    <w:rsid w:val="00AD786C"/>
    <w:rPr>
      <w:rFonts w:cs="Times New Roman"/>
      <w:i/>
      <w:iCs/>
      <w:sz w:val="20"/>
      <w:szCs w:val="20"/>
      <w:lang w:eastAsia="en-US"/>
    </w:rPr>
  </w:style>
  <w:style w:type="character" w:styleId="Appeldenotedefin">
    <w:name w:val="endnote reference"/>
    <w:basedOn w:val="Policepardfaut"/>
    <w:uiPriority w:val="99"/>
    <w:semiHidden/>
    <w:rsid w:val="00AD786C"/>
    <w:rPr>
      <w:rFonts w:cs="Times New Roman"/>
      <w:vertAlign w:val="superscript"/>
      <w:lang w:val="fr-FR"/>
    </w:rPr>
  </w:style>
  <w:style w:type="character" w:styleId="Appelnotedebasdep">
    <w:name w:val="footnote reference"/>
    <w:basedOn w:val="Policepardfaut"/>
    <w:uiPriority w:val="99"/>
    <w:semiHidden/>
    <w:rsid w:val="00AD786C"/>
    <w:rPr>
      <w:rFonts w:cs="Times New Roman"/>
      <w:vertAlign w:val="superscript"/>
      <w:lang w:val="fr-FR"/>
    </w:rPr>
  </w:style>
  <w:style w:type="character" w:styleId="CitationHTML">
    <w:name w:val="HTML Cite"/>
    <w:basedOn w:val="Policepardfaut"/>
    <w:uiPriority w:val="99"/>
    <w:rsid w:val="00AD786C"/>
    <w:rPr>
      <w:rFonts w:cs="Times New Roman"/>
      <w:i/>
      <w:iCs/>
      <w:lang w:val="fr-FR"/>
    </w:rPr>
  </w:style>
  <w:style w:type="character" w:styleId="ClavierHTML">
    <w:name w:val="HTML Keyboard"/>
    <w:basedOn w:val="Policepardfaut"/>
    <w:uiPriority w:val="99"/>
    <w:rsid w:val="00AD786C"/>
    <w:rPr>
      <w:rFonts w:ascii="Courier New" w:hAnsi="Courier New" w:cs="Courier New"/>
      <w:sz w:val="20"/>
      <w:szCs w:val="20"/>
      <w:lang w:val="fr-FR"/>
    </w:rPr>
  </w:style>
  <w:style w:type="character" w:styleId="CodeHTML">
    <w:name w:val="HTML Code"/>
    <w:basedOn w:val="Policepardfaut"/>
    <w:uiPriority w:val="99"/>
    <w:rsid w:val="00AD786C"/>
    <w:rPr>
      <w:rFonts w:ascii="Courier New" w:hAnsi="Courier New" w:cs="Courier New"/>
      <w:sz w:val="20"/>
      <w:szCs w:val="20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rsid w:val="00AD786C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Corpsdetexte2">
    <w:name w:val="Body Text 2"/>
    <w:basedOn w:val="Normal"/>
    <w:link w:val="Corpsdetexte2Car"/>
    <w:uiPriority w:val="99"/>
    <w:rsid w:val="00AD786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AD786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AD786C"/>
    <w:rPr>
      <w:rFonts w:cs="Times New Roman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AD786C"/>
  </w:style>
  <w:style w:type="character" w:customStyle="1" w:styleId="DateCar">
    <w:name w:val="Date Car"/>
    <w:basedOn w:val="Policepardfaut"/>
    <w:link w:val="Dat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character" w:styleId="DfinitionHTML">
    <w:name w:val="HTML Definition"/>
    <w:basedOn w:val="Policepardfaut"/>
    <w:uiPriority w:val="99"/>
    <w:rsid w:val="00AD786C"/>
    <w:rPr>
      <w:rFonts w:cs="Times New Roman"/>
      <w:i/>
      <w:iCs/>
      <w:lang w:val="fr-FR"/>
    </w:rPr>
  </w:style>
  <w:style w:type="character" w:styleId="lev">
    <w:name w:val="Strong"/>
    <w:basedOn w:val="Policepardfaut"/>
    <w:uiPriority w:val="99"/>
    <w:qFormat/>
    <w:rsid w:val="00AD786C"/>
    <w:rPr>
      <w:rFonts w:cs="Times New Roman"/>
      <w:b/>
      <w:bCs/>
      <w:lang w:val="fr-FR"/>
    </w:rPr>
  </w:style>
  <w:style w:type="paragraph" w:styleId="En-tte">
    <w:name w:val="header"/>
    <w:basedOn w:val="Normal"/>
    <w:link w:val="En-tteCar"/>
    <w:uiPriority w:val="99"/>
    <w:rsid w:val="00AD78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En-ttedemessage">
    <w:name w:val="Message Header"/>
    <w:basedOn w:val="Normal"/>
    <w:link w:val="En-ttedemessageCar"/>
    <w:uiPriority w:val="99"/>
    <w:rsid w:val="00AD78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locked/>
    <w:rsid w:val="00AD786C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character" w:styleId="ExempleHTML">
    <w:name w:val="HTML Sample"/>
    <w:basedOn w:val="Policepardfaut"/>
    <w:uiPriority w:val="99"/>
    <w:rsid w:val="00AD786C"/>
    <w:rPr>
      <w:rFonts w:ascii="Courier New" w:hAnsi="Courier New" w:cs="Courier New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D786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AD786C"/>
    <w:rPr>
      <w:rFonts w:ascii="Tahoma" w:hAnsi="Tahoma" w:cs="Tahoma"/>
      <w:sz w:val="16"/>
      <w:szCs w:val="16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AD786C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AD786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AD786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AD786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AD786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AD786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AD786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AD786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AD786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AD786C"/>
    <w:pPr>
      <w:ind w:left="1800" w:hanging="200"/>
    </w:pPr>
  </w:style>
  <w:style w:type="paragraph" w:styleId="Lgende">
    <w:name w:val="caption"/>
    <w:basedOn w:val="Normal"/>
    <w:next w:val="Normal"/>
    <w:uiPriority w:val="99"/>
    <w:qFormat/>
    <w:rsid w:val="00AD786C"/>
    <w:pPr>
      <w:spacing w:before="120" w:after="120"/>
    </w:pPr>
    <w:rPr>
      <w:b/>
      <w:bCs/>
    </w:rPr>
  </w:style>
  <w:style w:type="character" w:styleId="Lienhypertexte">
    <w:name w:val="Hyperlink"/>
    <w:basedOn w:val="Policepardfaut"/>
    <w:uiPriority w:val="99"/>
    <w:rsid w:val="00AD786C"/>
    <w:rPr>
      <w:rFonts w:cs="Times New Roman"/>
      <w:color w:val="0000FF"/>
      <w:u w:val="single"/>
      <w:lang w:val="fr-FR"/>
    </w:rPr>
  </w:style>
  <w:style w:type="character" w:styleId="Lienhypertextesuivivisit">
    <w:name w:val="FollowedHyperlink"/>
    <w:basedOn w:val="Policepardfaut"/>
    <w:uiPriority w:val="99"/>
    <w:rsid w:val="00AD786C"/>
    <w:rPr>
      <w:rFonts w:cs="Times New Roman"/>
      <w:color w:val="800080"/>
      <w:u w:val="single"/>
      <w:lang w:val="fr-FR"/>
    </w:rPr>
  </w:style>
  <w:style w:type="paragraph" w:styleId="Liste">
    <w:name w:val="List"/>
    <w:basedOn w:val="Normal"/>
    <w:uiPriority w:val="99"/>
    <w:rsid w:val="00AD786C"/>
    <w:pPr>
      <w:ind w:left="283" w:hanging="283"/>
    </w:pPr>
  </w:style>
  <w:style w:type="paragraph" w:styleId="Liste2">
    <w:name w:val="List 2"/>
    <w:basedOn w:val="Normal"/>
    <w:uiPriority w:val="99"/>
    <w:rsid w:val="00AD786C"/>
    <w:pPr>
      <w:ind w:left="566" w:hanging="283"/>
    </w:pPr>
  </w:style>
  <w:style w:type="paragraph" w:styleId="Liste3">
    <w:name w:val="List 3"/>
    <w:basedOn w:val="Normal"/>
    <w:uiPriority w:val="99"/>
    <w:rsid w:val="00AD786C"/>
    <w:pPr>
      <w:ind w:left="849" w:hanging="283"/>
    </w:pPr>
  </w:style>
  <w:style w:type="paragraph" w:styleId="Liste4">
    <w:name w:val="List 4"/>
    <w:basedOn w:val="Normal"/>
    <w:uiPriority w:val="99"/>
    <w:rsid w:val="00AD786C"/>
    <w:pPr>
      <w:ind w:left="1132" w:hanging="283"/>
    </w:pPr>
  </w:style>
  <w:style w:type="paragraph" w:styleId="Liste5">
    <w:name w:val="List 5"/>
    <w:basedOn w:val="Normal"/>
    <w:uiPriority w:val="99"/>
    <w:rsid w:val="00AD786C"/>
    <w:pPr>
      <w:ind w:left="1415" w:hanging="283"/>
    </w:pPr>
  </w:style>
  <w:style w:type="paragraph" w:styleId="Listenumros">
    <w:name w:val="List Number"/>
    <w:basedOn w:val="Normal"/>
    <w:uiPriority w:val="99"/>
    <w:rsid w:val="00AD786C"/>
    <w:pPr>
      <w:tabs>
        <w:tab w:val="num" w:pos="360"/>
      </w:tabs>
      <w:ind w:left="360" w:hanging="360"/>
    </w:pPr>
  </w:style>
  <w:style w:type="paragraph" w:styleId="Listenumros2">
    <w:name w:val="List Number 2"/>
    <w:basedOn w:val="Normal"/>
    <w:uiPriority w:val="99"/>
    <w:rsid w:val="00AD786C"/>
    <w:pPr>
      <w:tabs>
        <w:tab w:val="num" w:pos="643"/>
      </w:tabs>
      <w:ind w:left="643" w:hanging="360"/>
    </w:pPr>
  </w:style>
  <w:style w:type="paragraph" w:styleId="Listenumros3">
    <w:name w:val="List Number 3"/>
    <w:basedOn w:val="Normal"/>
    <w:uiPriority w:val="99"/>
    <w:rsid w:val="00AD786C"/>
    <w:pPr>
      <w:tabs>
        <w:tab w:val="num" w:pos="926"/>
      </w:tabs>
      <w:ind w:left="926" w:hanging="360"/>
    </w:pPr>
  </w:style>
  <w:style w:type="paragraph" w:styleId="Listenumros4">
    <w:name w:val="List Number 4"/>
    <w:basedOn w:val="Normal"/>
    <w:uiPriority w:val="99"/>
    <w:rsid w:val="00AD786C"/>
    <w:pPr>
      <w:tabs>
        <w:tab w:val="num" w:pos="1209"/>
      </w:tabs>
      <w:ind w:left="1209" w:hanging="360"/>
    </w:pPr>
  </w:style>
  <w:style w:type="paragraph" w:styleId="Listenumros5">
    <w:name w:val="List Number 5"/>
    <w:basedOn w:val="Normal"/>
    <w:uiPriority w:val="99"/>
    <w:rsid w:val="00AD786C"/>
    <w:pPr>
      <w:tabs>
        <w:tab w:val="num" w:pos="1492"/>
      </w:tabs>
      <w:ind w:left="1492" w:hanging="360"/>
    </w:pPr>
  </w:style>
  <w:style w:type="paragraph" w:styleId="Listepuces">
    <w:name w:val="List Bullet"/>
    <w:basedOn w:val="Normal"/>
    <w:autoRedefine/>
    <w:uiPriority w:val="99"/>
    <w:rsid w:val="00485809"/>
    <w:pPr>
      <w:framePr w:hSpace="141" w:wrap="around" w:vAnchor="text" w:hAnchor="margin" w:y="120"/>
      <w:numPr>
        <w:numId w:val="23"/>
      </w:numPr>
      <w:spacing w:after="120"/>
    </w:pPr>
  </w:style>
  <w:style w:type="paragraph" w:styleId="Listepuces2">
    <w:name w:val="List Bullet 2"/>
    <w:basedOn w:val="Normal"/>
    <w:autoRedefine/>
    <w:uiPriority w:val="99"/>
    <w:rsid w:val="00AD786C"/>
    <w:pPr>
      <w:tabs>
        <w:tab w:val="num" w:pos="643"/>
      </w:tabs>
      <w:ind w:left="643" w:hanging="360"/>
    </w:pPr>
  </w:style>
  <w:style w:type="paragraph" w:styleId="Listepuces3">
    <w:name w:val="List Bullet 3"/>
    <w:basedOn w:val="Normal"/>
    <w:autoRedefine/>
    <w:uiPriority w:val="99"/>
    <w:rsid w:val="00AD786C"/>
    <w:pPr>
      <w:tabs>
        <w:tab w:val="num" w:pos="926"/>
      </w:tabs>
      <w:ind w:left="926" w:hanging="360"/>
    </w:pPr>
  </w:style>
  <w:style w:type="paragraph" w:styleId="Listepuces4">
    <w:name w:val="List Bullet 4"/>
    <w:basedOn w:val="Normal"/>
    <w:autoRedefine/>
    <w:uiPriority w:val="99"/>
    <w:rsid w:val="00AD786C"/>
    <w:pPr>
      <w:tabs>
        <w:tab w:val="num" w:pos="1209"/>
      </w:tabs>
      <w:ind w:left="1209" w:hanging="360"/>
    </w:pPr>
  </w:style>
  <w:style w:type="paragraph" w:styleId="Listepuces5">
    <w:name w:val="List Bullet 5"/>
    <w:basedOn w:val="Normal"/>
    <w:autoRedefine/>
    <w:uiPriority w:val="99"/>
    <w:rsid w:val="00AD786C"/>
    <w:pPr>
      <w:tabs>
        <w:tab w:val="num" w:pos="1492"/>
      </w:tabs>
      <w:ind w:left="1492" w:hanging="360"/>
    </w:pPr>
  </w:style>
  <w:style w:type="paragraph" w:styleId="Listecontinue">
    <w:name w:val="List Continue"/>
    <w:basedOn w:val="Normal"/>
    <w:uiPriority w:val="99"/>
    <w:rsid w:val="00AD786C"/>
    <w:pPr>
      <w:spacing w:after="120"/>
      <w:ind w:left="283"/>
    </w:pPr>
  </w:style>
  <w:style w:type="paragraph" w:styleId="Listecontinue2">
    <w:name w:val="List Continue 2"/>
    <w:basedOn w:val="Normal"/>
    <w:uiPriority w:val="99"/>
    <w:rsid w:val="00AD786C"/>
    <w:pPr>
      <w:spacing w:after="120"/>
      <w:ind w:left="566"/>
    </w:pPr>
  </w:style>
  <w:style w:type="paragraph" w:styleId="Listecontinue3">
    <w:name w:val="List Continue 3"/>
    <w:basedOn w:val="Normal"/>
    <w:uiPriority w:val="99"/>
    <w:rsid w:val="00AD786C"/>
    <w:pPr>
      <w:spacing w:after="120"/>
      <w:ind w:left="849"/>
    </w:pPr>
  </w:style>
  <w:style w:type="paragraph" w:styleId="Listecontinue4">
    <w:name w:val="List Continue 4"/>
    <w:basedOn w:val="Normal"/>
    <w:uiPriority w:val="99"/>
    <w:rsid w:val="00AD786C"/>
    <w:pPr>
      <w:spacing w:after="120"/>
      <w:ind w:left="1132"/>
    </w:pPr>
  </w:style>
  <w:style w:type="paragraph" w:styleId="Listecontinue5">
    <w:name w:val="List Continue 5"/>
    <w:basedOn w:val="Normal"/>
    <w:uiPriority w:val="99"/>
    <w:rsid w:val="00AD786C"/>
    <w:pPr>
      <w:spacing w:after="120"/>
      <w:ind w:left="1415"/>
    </w:pPr>
  </w:style>
  <w:style w:type="character" w:styleId="MachinecrireHTML">
    <w:name w:val="HTML Typewriter"/>
    <w:basedOn w:val="Policepardfaut"/>
    <w:uiPriority w:val="99"/>
    <w:rsid w:val="00AD786C"/>
    <w:rPr>
      <w:rFonts w:ascii="Courier New" w:hAnsi="Courier New" w:cs="Courier New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rsid w:val="00AD786C"/>
    <w:rPr>
      <w:rFonts w:cs="Times New Roman"/>
      <w:sz w:val="16"/>
      <w:szCs w:val="16"/>
      <w:lang w:val="fr-FR"/>
    </w:rPr>
  </w:style>
  <w:style w:type="paragraph" w:styleId="NormalWeb">
    <w:name w:val="Normal (Web)"/>
    <w:basedOn w:val="Normal"/>
    <w:uiPriority w:val="99"/>
    <w:rsid w:val="00AD786C"/>
    <w:rPr>
      <w:sz w:val="24"/>
      <w:szCs w:val="24"/>
    </w:rPr>
  </w:style>
  <w:style w:type="paragraph" w:styleId="Normalcentr">
    <w:name w:val="Block Text"/>
    <w:aliases w:val="Block Quote"/>
    <w:basedOn w:val="Normal"/>
    <w:uiPriority w:val="99"/>
    <w:rsid w:val="00AD786C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uiPriority w:val="99"/>
    <w:semiHidden/>
    <w:rsid w:val="00AD786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Notedefin">
    <w:name w:val="endnote text"/>
    <w:basedOn w:val="Normal"/>
    <w:link w:val="NotedefinCar"/>
    <w:uiPriority w:val="99"/>
    <w:semiHidden/>
    <w:rsid w:val="00AD786C"/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character" w:styleId="Numrodeligne">
    <w:name w:val="line number"/>
    <w:basedOn w:val="Policepardfaut"/>
    <w:uiPriority w:val="99"/>
    <w:rsid w:val="00AD786C"/>
    <w:rPr>
      <w:rFonts w:cs="Times New Roman"/>
      <w:lang w:val="fr-FR"/>
    </w:rPr>
  </w:style>
  <w:style w:type="character" w:styleId="Numrodepage">
    <w:name w:val="page number"/>
    <w:basedOn w:val="Policepardfaut"/>
    <w:uiPriority w:val="99"/>
    <w:rsid w:val="00AD786C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AD78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PrformatHTML">
    <w:name w:val="HTML Preformatted"/>
    <w:basedOn w:val="Normal"/>
    <w:link w:val="PrformatHTMLCar"/>
    <w:uiPriority w:val="99"/>
    <w:rsid w:val="00AD786C"/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AD786C"/>
    <w:rPr>
      <w:rFonts w:ascii="Courier New" w:hAnsi="Courier New" w:cs="Courier New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AD786C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locked/>
    <w:rsid w:val="00AD786C"/>
    <w:rPr>
      <w:rFonts w:cs="Times New Roman"/>
      <w:sz w:val="20"/>
      <w:szCs w:val="20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rsid w:val="00AD786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AD786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AD786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AD786C"/>
    <w:rPr>
      <w:rFonts w:cs="Times New Roman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AD786C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Retraitnormal">
    <w:name w:val="Normal Indent"/>
    <w:basedOn w:val="Normal"/>
    <w:uiPriority w:val="99"/>
    <w:rsid w:val="00AD786C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rsid w:val="00AD786C"/>
  </w:style>
  <w:style w:type="character" w:customStyle="1" w:styleId="SalutationsCar">
    <w:name w:val="Salutations Car"/>
    <w:basedOn w:val="Policepardfaut"/>
    <w:link w:val="Salutations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AD786C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AD786C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Sous-titre">
    <w:name w:val="Subtitle"/>
    <w:basedOn w:val="Normal"/>
    <w:link w:val="Sous-titreCar"/>
    <w:uiPriority w:val="99"/>
    <w:qFormat/>
    <w:rsid w:val="00AD786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D3D2F"/>
    <w:rPr>
      <w:rFonts w:ascii="Arial" w:hAnsi="Arial" w:cs="Arial"/>
      <w:sz w:val="24"/>
      <w:szCs w:val="24"/>
      <w:lang w:val="fr-FR" w:eastAsia="en-US"/>
    </w:rPr>
  </w:style>
  <w:style w:type="paragraph" w:styleId="Tabledesillustrations">
    <w:name w:val="table of figures"/>
    <w:basedOn w:val="Normal"/>
    <w:next w:val="Normal"/>
    <w:uiPriority w:val="99"/>
    <w:semiHidden/>
    <w:rsid w:val="00AD786C"/>
    <w:pPr>
      <w:ind w:left="400" w:hanging="400"/>
    </w:pPr>
  </w:style>
  <w:style w:type="paragraph" w:styleId="Tabledesrfrencesjuridiques">
    <w:name w:val="table of authorities"/>
    <w:basedOn w:val="Normal"/>
    <w:next w:val="Normal"/>
    <w:uiPriority w:val="99"/>
    <w:semiHidden/>
    <w:rsid w:val="00AD786C"/>
    <w:pPr>
      <w:ind w:left="200" w:hanging="200"/>
    </w:pPr>
  </w:style>
  <w:style w:type="paragraph" w:styleId="Textebrut">
    <w:name w:val="Plain Text"/>
    <w:basedOn w:val="Normal"/>
    <w:link w:val="TextebrutCar"/>
    <w:uiPriority w:val="99"/>
    <w:rsid w:val="00AD786C"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AD786C"/>
    <w:rPr>
      <w:rFonts w:ascii="Courier New" w:hAnsi="Courier New" w:cs="Courier New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AD78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locked/>
    <w:rsid w:val="00AD786C"/>
    <w:rPr>
      <w:rFonts w:ascii="Courier New" w:hAnsi="Courier New" w:cs="Courier New"/>
      <w:lang w:val="fr-FR" w:eastAsia="en-US" w:bidi="ar-SA"/>
    </w:rPr>
  </w:style>
  <w:style w:type="paragraph" w:styleId="Titre">
    <w:name w:val="Title"/>
    <w:basedOn w:val="Normal"/>
    <w:link w:val="TitreCar"/>
    <w:uiPriority w:val="99"/>
    <w:qFormat/>
    <w:rsid w:val="00AD786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AD3D2F"/>
    <w:rPr>
      <w:rFonts w:ascii="Arial" w:hAnsi="Arial" w:cs="Arial"/>
      <w:b/>
      <w:bCs/>
      <w:kern w:val="28"/>
      <w:sz w:val="32"/>
      <w:szCs w:val="32"/>
      <w:lang w:val="fr-FR" w:eastAsia="en-US"/>
    </w:rPr>
  </w:style>
  <w:style w:type="paragraph" w:styleId="Titredenote">
    <w:name w:val="Note Heading"/>
    <w:basedOn w:val="Normal"/>
    <w:next w:val="Normal"/>
    <w:link w:val="TitredenoteCar"/>
    <w:uiPriority w:val="99"/>
    <w:rsid w:val="00AD786C"/>
  </w:style>
  <w:style w:type="character" w:customStyle="1" w:styleId="TitredenoteCar">
    <w:name w:val="Titre de note Car"/>
    <w:basedOn w:val="Policepardfaut"/>
    <w:link w:val="Titredenot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Titreindex">
    <w:name w:val="index heading"/>
    <w:basedOn w:val="Normal"/>
    <w:next w:val="Index1"/>
    <w:uiPriority w:val="99"/>
    <w:semiHidden/>
    <w:rsid w:val="00AD786C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uiPriority w:val="99"/>
    <w:semiHidden/>
    <w:rsid w:val="00AD786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99"/>
    <w:semiHidden/>
    <w:rsid w:val="00AD786C"/>
  </w:style>
  <w:style w:type="paragraph" w:styleId="TM2">
    <w:name w:val="toc 2"/>
    <w:basedOn w:val="Normal"/>
    <w:next w:val="Normal"/>
    <w:autoRedefine/>
    <w:uiPriority w:val="99"/>
    <w:semiHidden/>
    <w:rsid w:val="00AD786C"/>
    <w:pPr>
      <w:ind w:left="200"/>
    </w:pPr>
  </w:style>
  <w:style w:type="paragraph" w:styleId="TM3">
    <w:name w:val="toc 3"/>
    <w:basedOn w:val="Normal"/>
    <w:next w:val="Normal"/>
    <w:autoRedefine/>
    <w:uiPriority w:val="99"/>
    <w:semiHidden/>
    <w:rsid w:val="00AD786C"/>
    <w:pPr>
      <w:ind w:left="400"/>
    </w:pPr>
  </w:style>
  <w:style w:type="paragraph" w:styleId="TM4">
    <w:name w:val="toc 4"/>
    <w:basedOn w:val="Normal"/>
    <w:next w:val="Normal"/>
    <w:autoRedefine/>
    <w:uiPriority w:val="99"/>
    <w:semiHidden/>
    <w:rsid w:val="00AD786C"/>
    <w:pPr>
      <w:ind w:left="600"/>
    </w:pPr>
  </w:style>
  <w:style w:type="paragraph" w:styleId="TM5">
    <w:name w:val="toc 5"/>
    <w:basedOn w:val="Normal"/>
    <w:next w:val="Normal"/>
    <w:autoRedefine/>
    <w:uiPriority w:val="99"/>
    <w:semiHidden/>
    <w:rsid w:val="00AD786C"/>
    <w:pPr>
      <w:ind w:left="800"/>
    </w:pPr>
  </w:style>
  <w:style w:type="paragraph" w:styleId="TM6">
    <w:name w:val="toc 6"/>
    <w:basedOn w:val="Normal"/>
    <w:next w:val="Normal"/>
    <w:autoRedefine/>
    <w:uiPriority w:val="99"/>
    <w:semiHidden/>
    <w:rsid w:val="00AD786C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AD786C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AD786C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AD786C"/>
    <w:pPr>
      <w:ind w:left="1600"/>
    </w:pPr>
  </w:style>
  <w:style w:type="character" w:styleId="VariableHTML">
    <w:name w:val="HTML Variable"/>
    <w:basedOn w:val="Policepardfaut"/>
    <w:uiPriority w:val="99"/>
    <w:rsid w:val="00AD786C"/>
    <w:rPr>
      <w:rFonts w:cs="Times New Roman"/>
      <w:i/>
      <w:iCs/>
      <w:lang w:val="fr-FR"/>
    </w:rPr>
  </w:style>
  <w:style w:type="character" w:customStyle="1" w:styleId="RussiteCar">
    <w:name w:val="Réussite Car"/>
    <w:basedOn w:val="CorpsdetexteCar"/>
    <w:link w:val="Russite"/>
    <w:uiPriority w:val="99"/>
    <w:locked/>
    <w:rsid w:val="000B15EA"/>
    <w:rPr>
      <w:rFonts w:ascii="Arial" w:eastAsia="Batang" w:hAnsi="Arial" w:cs="Arial"/>
      <w:spacing w:val="-5"/>
      <w:sz w:val="20"/>
      <w:szCs w:val="20"/>
      <w:lang w:val="fr-FR" w:eastAsia="en-US"/>
    </w:rPr>
  </w:style>
  <w:style w:type="paragraph" w:customStyle="1" w:styleId="Style1">
    <w:name w:val="Style1"/>
    <w:basedOn w:val="Nomdesocit"/>
    <w:uiPriority w:val="99"/>
    <w:rsid w:val="00A213AD"/>
    <w:pPr>
      <w:framePr w:wrap="around"/>
      <w:numPr>
        <w:numId w:val="24"/>
      </w:numPr>
      <w:spacing w:before="0"/>
    </w:pPr>
    <w:rPr>
      <w:sz w:val="18"/>
      <w:szCs w:val="18"/>
    </w:rPr>
  </w:style>
  <w:style w:type="paragraph" w:customStyle="1" w:styleId="StyleNomdesocitComplexeArial9pt">
    <w:name w:val="Style Nom de société + (Complexe) Arial 9 pt"/>
    <w:basedOn w:val="Nomdesocit"/>
    <w:autoRedefine/>
    <w:uiPriority w:val="99"/>
    <w:rsid w:val="00A213AD"/>
    <w:pPr>
      <w:framePr w:wrap="around"/>
      <w:spacing w:before="0"/>
    </w:pPr>
    <w:rPr>
      <w:sz w:val="18"/>
      <w:szCs w:val="18"/>
    </w:rPr>
  </w:style>
  <w:style w:type="paragraph" w:customStyle="1" w:styleId="StyleNomdesocit9pt">
    <w:name w:val="Style Nom de société + 9 pt"/>
    <w:basedOn w:val="Nomdesocit"/>
    <w:autoRedefine/>
    <w:uiPriority w:val="99"/>
    <w:rsid w:val="00A213AD"/>
    <w:pPr>
      <w:framePr w:wrap="around"/>
    </w:pPr>
    <w:rPr>
      <w:sz w:val="18"/>
      <w:szCs w:val="18"/>
    </w:rPr>
  </w:style>
  <w:style w:type="paragraph" w:customStyle="1" w:styleId="Default">
    <w:name w:val="Default"/>
    <w:rsid w:val="004B20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CA" w:eastAsia="fr-CA"/>
    </w:rPr>
  </w:style>
  <w:style w:type="paragraph" w:styleId="Paragraphedeliste">
    <w:name w:val="List Paragraph"/>
    <w:basedOn w:val="Normal"/>
    <w:uiPriority w:val="34"/>
    <w:qFormat/>
    <w:rsid w:val="00A4477E"/>
    <w:pPr>
      <w:ind w:left="720"/>
      <w:contextualSpacing/>
    </w:pPr>
  </w:style>
  <w:style w:type="paragraph" w:styleId="Textedebulles">
    <w:name w:val="Balloon Text"/>
    <w:basedOn w:val="Normal"/>
    <w:link w:val="TextedebullesCar"/>
    <w:locked/>
    <w:rsid w:val="001E64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E64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Resume%20Wizard.wi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1868-8AB1-4E3F-AE10-54EE4B66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Curriculum Vitæ</vt:lpstr>
    </vt:vector>
  </TitlesOfParts>
  <Company>TOSHIBA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Curriculum Vitæ</dc:title>
  <dc:creator>DRICI</dc:creator>
  <cp:lastModifiedBy>Splendid</cp:lastModifiedBy>
  <cp:revision>2</cp:revision>
  <cp:lastPrinted>2021-04-16T16:55:00Z</cp:lastPrinted>
  <dcterms:created xsi:type="dcterms:W3CDTF">2023-05-06T08:16:00Z</dcterms:created>
  <dcterms:modified xsi:type="dcterms:W3CDTF">2023-05-06T08:16:00Z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2000091800</vt:i4>
  </property>
  <property fmtid="{D5CDD505-2E9C-101B-9397-08002B2CF9AE}" pid="4" name="_DocHome">
    <vt:i4>-1205786481</vt:i4>
  </property>
</Properties>
</file>