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565B06" w:rsidRDefault="00C84ACA" w:rsidP="00C84ACA">
            <w:pPr>
              <w:pStyle w:val="Title"/>
            </w:pPr>
            <w:r>
              <w:t>MARIAM</w:t>
            </w:r>
          </w:p>
          <w:p w:rsidR="007A0F44" w:rsidRPr="00565B06" w:rsidRDefault="00C84ACA" w:rsidP="00C84ACA">
            <w:pPr>
              <w:pStyle w:val="Subtitle"/>
            </w:pPr>
            <w:r>
              <w:t>MAGDY LOUIS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Default="001650E2" w:rsidP="00C84ACA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7248A4F325D34C1D9D83F860BC696393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C84ACA">
                  <w:t xml:space="preserve">11 </w:t>
                </w:r>
                <w:proofErr w:type="spellStart"/>
                <w:r w:rsidR="00C84ACA">
                  <w:t>ST.Gomaa</w:t>
                </w:r>
                <w:proofErr w:type="spellEnd"/>
                <w:r w:rsidR="00C84ACA">
                  <w:t xml:space="preserve"> </w:t>
                </w:r>
                <w:proofErr w:type="spellStart"/>
                <w:r w:rsidR="00C84ACA">
                  <w:t>badawi-Shoubra</w:t>
                </w:r>
                <w:proofErr w:type="spellEnd"/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674AD4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1650E2" w:rsidP="00C84ACA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DAAC3F83258841CC924DC9615F82F774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C84ACA">
                  <w:t>01211247944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BF18F0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1650E2" w:rsidP="00C84ACA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839A0C336C8B4261803A8E2968393A6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C84ACA">
                  <w:t>Magdymariam10@gmail.com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49B3E6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Default="001650E2" w:rsidP="00C84ACA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D17032CA4DBA4521AAFDD6DC5EFC15FE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C84ACA">
                  <w:t xml:space="preserve">Mariam </w:t>
                </w:r>
                <w:proofErr w:type="spellStart"/>
                <w:r w:rsidR="00C84ACA">
                  <w:t>Magdy</w:t>
                </w:r>
                <w:proofErr w:type="spellEnd"/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BB8339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ByQwAABE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565B06" w:rsidRDefault="001650E2" w:rsidP="00174A87">
            <w:pPr>
              <w:pStyle w:val="ContactInfo"/>
            </w:pPr>
            <w:sdt>
              <w:sdtPr>
                <w:alias w:val="Enter Twitter/blog/portfolio:"/>
                <w:tag w:val="Enter Twitter/blog/portfolio:"/>
                <w:id w:val="1198669372"/>
                <w:placeholder>
                  <w:docPart w:val="85B26C9CCF5046EE8BA7EC74C93D292E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7A0F44" w:rsidRPr="009D0878">
                  <w:t>Twitter/Blog/Portfolio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5D5A024" wp14:editId="5F6D63A3">
                      <wp:extent cx="118872" cy="118872"/>
                      <wp:effectExtent l="0" t="0" r="0" b="0"/>
                      <wp:docPr id="58" name="Website icon" descr="Twitter/Blog/Portfolio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758 w 2691"/>
                                  <a:gd name="T1" fmla="*/ 2346 h 2691"/>
                                  <a:gd name="T2" fmla="*/ 1897 w 2691"/>
                                  <a:gd name="T3" fmla="*/ 2384 h 2691"/>
                                  <a:gd name="T4" fmla="*/ 2267 w 2691"/>
                                  <a:gd name="T5" fmla="*/ 2095 h 2691"/>
                                  <a:gd name="T6" fmla="*/ 691 w 2691"/>
                                  <a:gd name="T7" fmla="*/ 1994 h 2691"/>
                                  <a:gd name="T8" fmla="*/ 587 w 2691"/>
                                  <a:gd name="T9" fmla="*/ 2252 h 2691"/>
                                  <a:gd name="T10" fmla="*/ 1051 w 2691"/>
                                  <a:gd name="T11" fmla="*/ 2490 h 2691"/>
                                  <a:gd name="T12" fmla="*/ 813 w 2691"/>
                                  <a:gd name="T13" fmla="*/ 2108 h 2691"/>
                                  <a:gd name="T14" fmla="*/ 1189 w 2691"/>
                                  <a:gd name="T15" fmla="*/ 1908 h 2691"/>
                                  <a:gd name="T16" fmla="*/ 976 w 2691"/>
                                  <a:gd name="T17" fmla="*/ 1919 h 2691"/>
                                  <a:gd name="T18" fmla="*/ 963 w 2691"/>
                                  <a:gd name="T19" fmla="*/ 2093 h 2691"/>
                                  <a:gd name="T20" fmla="*/ 1116 w 2691"/>
                                  <a:gd name="T21" fmla="*/ 2342 h 2691"/>
                                  <a:gd name="T22" fmla="*/ 1243 w 2691"/>
                                  <a:gd name="T23" fmla="*/ 2495 h 2691"/>
                                  <a:gd name="T24" fmla="*/ 1418 w 2691"/>
                                  <a:gd name="T25" fmla="*/ 2520 h 2691"/>
                                  <a:gd name="T26" fmla="*/ 1497 w 2691"/>
                                  <a:gd name="T27" fmla="*/ 2436 h 2691"/>
                                  <a:gd name="T28" fmla="*/ 1669 w 2691"/>
                                  <a:gd name="T29" fmla="*/ 2224 h 2691"/>
                                  <a:gd name="T30" fmla="*/ 1808 w 2691"/>
                                  <a:gd name="T31" fmla="*/ 1935 h 2691"/>
                                  <a:gd name="T32" fmla="*/ 1579 w 2691"/>
                                  <a:gd name="T33" fmla="*/ 1913 h 2691"/>
                                  <a:gd name="T34" fmla="*/ 1436 w 2691"/>
                                  <a:gd name="T35" fmla="*/ 1905 h 2691"/>
                                  <a:gd name="T36" fmla="*/ 2111 w 2691"/>
                                  <a:gd name="T37" fmla="*/ 1866 h 2691"/>
                                  <a:gd name="T38" fmla="*/ 2465 w 2691"/>
                                  <a:gd name="T39" fmla="*/ 1749 h 2691"/>
                                  <a:gd name="T40" fmla="*/ 1428 w 2691"/>
                                  <a:gd name="T41" fmla="*/ 1754 h 2691"/>
                                  <a:gd name="T42" fmla="*/ 1861 w 2691"/>
                                  <a:gd name="T43" fmla="*/ 1519 h 2691"/>
                                  <a:gd name="T44" fmla="*/ 880 w 2691"/>
                                  <a:gd name="T45" fmla="*/ 1797 h 2691"/>
                                  <a:gd name="T46" fmla="*/ 156 w 2691"/>
                                  <a:gd name="T47" fmla="*/ 1420 h 2691"/>
                                  <a:gd name="T48" fmla="*/ 303 w 2691"/>
                                  <a:gd name="T49" fmla="*/ 1918 h 2691"/>
                                  <a:gd name="T50" fmla="*/ 736 w 2691"/>
                                  <a:gd name="T51" fmla="*/ 1825 h 2691"/>
                                  <a:gd name="T52" fmla="*/ 1722 w 2691"/>
                                  <a:gd name="T53" fmla="*/ 847 h 2691"/>
                                  <a:gd name="T54" fmla="*/ 1854 w 2691"/>
                                  <a:gd name="T55" fmla="*/ 1084 h 2691"/>
                                  <a:gd name="T56" fmla="*/ 855 w 2691"/>
                                  <a:gd name="T57" fmla="*/ 1083 h 2691"/>
                                  <a:gd name="T58" fmla="*/ 985 w 2691"/>
                                  <a:gd name="T59" fmla="*/ 846 h 2691"/>
                                  <a:gd name="T60" fmla="*/ 1961 w 2691"/>
                                  <a:gd name="T61" fmla="*/ 804 h 2691"/>
                                  <a:gd name="T62" fmla="*/ 2526 w 2691"/>
                                  <a:gd name="T63" fmla="*/ 1186 h 2691"/>
                                  <a:gd name="T64" fmla="*/ 2324 w 2691"/>
                                  <a:gd name="T65" fmla="*/ 669 h 2691"/>
                                  <a:gd name="T66" fmla="*/ 240 w 2691"/>
                                  <a:gd name="T67" fmla="*/ 876 h 2691"/>
                                  <a:gd name="T68" fmla="*/ 161 w 2691"/>
                                  <a:gd name="T69" fmla="*/ 1204 h 2691"/>
                                  <a:gd name="T70" fmla="*/ 702 w 2691"/>
                                  <a:gd name="T71" fmla="*/ 1044 h 2691"/>
                                  <a:gd name="T72" fmla="*/ 731 w 2691"/>
                                  <a:gd name="T73" fmla="*/ 878 h 2691"/>
                                  <a:gd name="T74" fmla="*/ 486 w 2691"/>
                                  <a:gd name="T75" fmla="*/ 716 h 2691"/>
                                  <a:gd name="T76" fmla="*/ 1849 w 2691"/>
                                  <a:gd name="T77" fmla="*/ 444 h 2691"/>
                                  <a:gd name="T78" fmla="*/ 2171 w 2691"/>
                                  <a:gd name="T79" fmla="*/ 573 h 2691"/>
                                  <a:gd name="T80" fmla="*/ 1861 w 2691"/>
                                  <a:gd name="T81" fmla="*/ 275 h 2691"/>
                                  <a:gd name="T82" fmla="*/ 710 w 2691"/>
                                  <a:gd name="T83" fmla="*/ 342 h 2691"/>
                                  <a:gd name="T84" fmla="*/ 648 w 2691"/>
                                  <a:gd name="T85" fmla="*/ 619 h 2691"/>
                                  <a:gd name="T86" fmla="*/ 925 w 2691"/>
                                  <a:gd name="T87" fmla="*/ 315 h 2691"/>
                                  <a:gd name="T88" fmla="*/ 1133 w 2691"/>
                                  <a:gd name="T89" fmla="*/ 279 h 2691"/>
                                  <a:gd name="T90" fmla="*/ 929 w 2691"/>
                                  <a:gd name="T91" fmla="*/ 684 h 2691"/>
                                  <a:gd name="T92" fmla="*/ 1428 w 2691"/>
                                  <a:gd name="T93" fmla="*/ 721 h 2691"/>
                                  <a:gd name="T94" fmla="*/ 1700 w 2691"/>
                                  <a:gd name="T95" fmla="*/ 477 h 2691"/>
                                  <a:gd name="T96" fmla="*/ 1464 w 2691"/>
                                  <a:gd name="T97" fmla="*/ 186 h 2691"/>
                                  <a:gd name="T98" fmla="*/ 1787 w 2691"/>
                                  <a:gd name="T99" fmla="*/ 75 h 2691"/>
                                  <a:gd name="T100" fmla="*/ 2297 w 2691"/>
                                  <a:gd name="T101" fmla="*/ 395 h 2691"/>
                                  <a:gd name="T102" fmla="*/ 2616 w 2691"/>
                                  <a:gd name="T103" fmla="*/ 904 h 2691"/>
                                  <a:gd name="T104" fmla="*/ 2679 w 2691"/>
                                  <a:gd name="T105" fmla="*/ 1528 h 2691"/>
                                  <a:gd name="T106" fmla="*/ 2461 w 2691"/>
                                  <a:gd name="T107" fmla="*/ 2098 h 2691"/>
                                  <a:gd name="T108" fmla="*/ 2024 w 2691"/>
                                  <a:gd name="T109" fmla="*/ 2508 h 2691"/>
                                  <a:gd name="T110" fmla="*/ 1437 w 2691"/>
                                  <a:gd name="T111" fmla="*/ 2688 h 2691"/>
                                  <a:gd name="T112" fmla="*/ 822 w 2691"/>
                                  <a:gd name="T113" fmla="*/ 2585 h 2691"/>
                                  <a:gd name="T114" fmla="*/ 335 w 2691"/>
                                  <a:gd name="T115" fmla="*/ 2234 h 2691"/>
                                  <a:gd name="T116" fmla="*/ 47 w 2691"/>
                                  <a:gd name="T117" fmla="*/ 1703 h 2691"/>
                                  <a:gd name="T118" fmla="*/ 27 w 2691"/>
                                  <a:gd name="T119" fmla="*/ 1075 h 2691"/>
                                  <a:gd name="T120" fmla="*/ 280 w 2691"/>
                                  <a:gd name="T121" fmla="*/ 524 h 2691"/>
                                  <a:gd name="T122" fmla="*/ 743 w 2691"/>
                                  <a:gd name="T123" fmla="*/ 142 h 2691"/>
                                  <a:gd name="T124" fmla="*/ 1345 w 2691"/>
                                  <a:gd name="T125" fmla="*/ 0 h 26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691" h="2691">
                                    <a:moveTo>
                                      <a:pt x="1942" y="1975"/>
                                    </a:moveTo>
                                    <a:lnTo>
                                      <a:pt x="1921" y="2043"/>
                                    </a:lnTo>
                                    <a:lnTo>
                                      <a:pt x="1895" y="2108"/>
                                    </a:lnTo>
                                    <a:lnTo>
                                      <a:pt x="1864" y="2172"/>
                                    </a:lnTo>
                                    <a:lnTo>
                                      <a:pt x="1830" y="2233"/>
                                    </a:lnTo>
                                    <a:lnTo>
                                      <a:pt x="1794" y="2292"/>
                                    </a:lnTo>
                                    <a:lnTo>
                                      <a:pt x="1758" y="2346"/>
                                    </a:lnTo>
                                    <a:lnTo>
                                      <a:pt x="1720" y="2399"/>
                                    </a:lnTo>
                                    <a:lnTo>
                                      <a:pt x="1684" y="2446"/>
                                    </a:lnTo>
                                    <a:lnTo>
                                      <a:pt x="1651" y="2490"/>
                                    </a:lnTo>
                                    <a:lnTo>
                                      <a:pt x="1711" y="2468"/>
                                    </a:lnTo>
                                    <a:lnTo>
                                      <a:pt x="1773" y="2443"/>
                                    </a:lnTo>
                                    <a:lnTo>
                                      <a:pt x="1835" y="2415"/>
                                    </a:lnTo>
                                    <a:lnTo>
                                      <a:pt x="1897" y="2384"/>
                                    </a:lnTo>
                                    <a:lnTo>
                                      <a:pt x="1957" y="2348"/>
                                    </a:lnTo>
                                    <a:lnTo>
                                      <a:pt x="2017" y="2312"/>
                                    </a:lnTo>
                                    <a:lnTo>
                                      <a:pt x="2075" y="2273"/>
                                    </a:lnTo>
                                    <a:lnTo>
                                      <a:pt x="2128" y="2230"/>
                                    </a:lnTo>
                                    <a:lnTo>
                                      <a:pt x="2179" y="2187"/>
                                    </a:lnTo>
                                    <a:lnTo>
                                      <a:pt x="2226" y="2141"/>
                                    </a:lnTo>
                                    <a:lnTo>
                                      <a:pt x="2267" y="2095"/>
                                    </a:lnTo>
                                    <a:lnTo>
                                      <a:pt x="2210" y="2067"/>
                                    </a:lnTo>
                                    <a:lnTo>
                                      <a:pt x="2147" y="2041"/>
                                    </a:lnTo>
                                    <a:lnTo>
                                      <a:pt x="2082" y="2016"/>
                                    </a:lnTo>
                                    <a:lnTo>
                                      <a:pt x="2013" y="1994"/>
                                    </a:lnTo>
                                    <a:lnTo>
                                      <a:pt x="1942" y="1975"/>
                                    </a:lnTo>
                                    <a:close/>
                                    <a:moveTo>
                                      <a:pt x="767" y="1973"/>
                                    </a:moveTo>
                                    <a:lnTo>
                                      <a:pt x="691" y="1994"/>
                                    </a:lnTo>
                                    <a:lnTo>
                                      <a:pt x="620" y="2018"/>
                                    </a:lnTo>
                                    <a:lnTo>
                                      <a:pt x="553" y="2045"/>
                                    </a:lnTo>
                                    <a:lnTo>
                                      <a:pt x="490" y="2073"/>
                                    </a:lnTo>
                                    <a:lnTo>
                                      <a:pt x="431" y="2104"/>
                                    </a:lnTo>
                                    <a:lnTo>
                                      <a:pt x="478" y="2156"/>
                                    </a:lnTo>
                                    <a:lnTo>
                                      <a:pt x="531" y="2205"/>
                                    </a:lnTo>
                                    <a:lnTo>
                                      <a:pt x="587" y="2252"/>
                                    </a:lnTo>
                                    <a:lnTo>
                                      <a:pt x="648" y="2296"/>
                                    </a:lnTo>
                                    <a:lnTo>
                                      <a:pt x="711" y="2337"/>
                                    </a:lnTo>
                                    <a:lnTo>
                                      <a:pt x="778" y="2375"/>
                                    </a:lnTo>
                                    <a:lnTo>
                                      <a:pt x="845" y="2409"/>
                                    </a:lnTo>
                                    <a:lnTo>
                                      <a:pt x="914" y="2440"/>
                                    </a:lnTo>
                                    <a:lnTo>
                                      <a:pt x="984" y="2466"/>
                                    </a:lnTo>
                                    <a:lnTo>
                                      <a:pt x="1051" y="2490"/>
                                    </a:lnTo>
                                    <a:lnTo>
                                      <a:pt x="1017" y="2446"/>
                                    </a:lnTo>
                                    <a:lnTo>
                                      <a:pt x="982" y="2399"/>
                                    </a:lnTo>
                                    <a:lnTo>
                                      <a:pt x="945" y="2347"/>
                                    </a:lnTo>
                                    <a:lnTo>
                                      <a:pt x="910" y="2292"/>
                                    </a:lnTo>
                                    <a:lnTo>
                                      <a:pt x="875" y="2234"/>
                                    </a:lnTo>
                                    <a:lnTo>
                                      <a:pt x="842" y="2173"/>
                                    </a:lnTo>
                                    <a:lnTo>
                                      <a:pt x="813" y="2108"/>
                                    </a:lnTo>
                                    <a:lnTo>
                                      <a:pt x="787" y="2042"/>
                                    </a:lnTo>
                                    <a:lnTo>
                                      <a:pt x="767" y="1973"/>
                                    </a:lnTo>
                                    <a:close/>
                                    <a:moveTo>
                                      <a:pt x="1260" y="1906"/>
                                    </a:moveTo>
                                    <a:lnTo>
                                      <a:pt x="1250" y="1906"/>
                                    </a:lnTo>
                                    <a:lnTo>
                                      <a:pt x="1234" y="1907"/>
                                    </a:lnTo>
                                    <a:lnTo>
                                      <a:pt x="1213" y="1907"/>
                                    </a:lnTo>
                                    <a:lnTo>
                                      <a:pt x="1189" y="1908"/>
                                    </a:lnTo>
                                    <a:lnTo>
                                      <a:pt x="1161" y="1909"/>
                                    </a:lnTo>
                                    <a:lnTo>
                                      <a:pt x="1132" y="1910"/>
                                    </a:lnTo>
                                    <a:lnTo>
                                      <a:pt x="1101" y="1911"/>
                                    </a:lnTo>
                                    <a:lnTo>
                                      <a:pt x="1069" y="1912"/>
                                    </a:lnTo>
                                    <a:lnTo>
                                      <a:pt x="1037" y="1914"/>
                                    </a:lnTo>
                                    <a:lnTo>
                                      <a:pt x="1006" y="1916"/>
                                    </a:lnTo>
                                    <a:lnTo>
                                      <a:pt x="976" y="1919"/>
                                    </a:lnTo>
                                    <a:lnTo>
                                      <a:pt x="948" y="1921"/>
                                    </a:lnTo>
                                    <a:lnTo>
                                      <a:pt x="922" y="1924"/>
                                    </a:lnTo>
                                    <a:lnTo>
                                      <a:pt x="900" y="1928"/>
                                    </a:lnTo>
                                    <a:lnTo>
                                      <a:pt x="912" y="1970"/>
                                    </a:lnTo>
                                    <a:lnTo>
                                      <a:pt x="927" y="2012"/>
                                    </a:lnTo>
                                    <a:lnTo>
                                      <a:pt x="944" y="2053"/>
                                    </a:lnTo>
                                    <a:lnTo>
                                      <a:pt x="963" y="2093"/>
                                    </a:lnTo>
                                    <a:lnTo>
                                      <a:pt x="982" y="2133"/>
                                    </a:lnTo>
                                    <a:lnTo>
                                      <a:pt x="1003" y="2172"/>
                                    </a:lnTo>
                                    <a:lnTo>
                                      <a:pt x="1025" y="2209"/>
                                    </a:lnTo>
                                    <a:lnTo>
                                      <a:pt x="1047" y="2244"/>
                                    </a:lnTo>
                                    <a:lnTo>
                                      <a:pt x="1071" y="2279"/>
                                    </a:lnTo>
                                    <a:lnTo>
                                      <a:pt x="1094" y="2312"/>
                                    </a:lnTo>
                                    <a:lnTo>
                                      <a:pt x="1116" y="2342"/>
                                    </a:lnTo>
                                    <a:lnTo>
                                      <a:pt x="1138" y="2371"/>
                                    </a:lnTo>
                                    <a:lnTo>
                                      <a:pt x="1159" y="2399"/>
                                    </a:lnTo>
                                    <a:lnTo>
                                      <a:pt x="1179" y="2423"/>
                                    </a:lnTo>
                                    <a:lnTo>
                                      <a:pt x="1198" y="2445"/>
                                    </a:lnTo>
                                    <a:lnTo>
                                      <a:pt x="1215" y="2464"/>
                                    </a:lnTo>
                                    <a:lnTo>
                                      <a:pt x="1230" y="2481"/>
                                    </a:lnTo>
                                    <a:lnTo>
                                      <a:pt x="1243" y="2495"/>
                                    </a:lnTo>
                                    <a:lnTo>
                                      <a:pt x="1253" y="2506"/>
                                    </a:lnTo>
                                    <a:lnTo>
                                      <a:pt x="1261" y="2513"/>
                                    </a:lnTo>
                                    <a:lnTo>
                                      <a:pt x="1265" y="2517"/>
                                    </a:lnTo>
                                    <a:lnTo>
                                      <a:pt x="1266" y="2518"/>
                                    </a:lnTo>
                                    <a:lnTo>
                                      <a:pt x="1260" y="1906"/>
                                    </a:lnTo>
                                    <a:close/>
                                    <a:moveTo>
                                      <a:pt x="1436" y="1905"/>
                                    </a:moveTo>
                                    <a:lnTo>
                                      <a:pt x="1418" y="2520"/>
                                    </a:lnTo>
                                    <a:lnTo>
                                      <a:pt x="1419" y="2518"/>
                                    </a:lnTo>
                                    <a:lnTo>
                                      <a:pt x="1424" y="2512"/>
                                    </a:lnTo>
                                    <a:lnTo>
                                      <a:pt x="1433" y="2503"/>
                                    </a:lnTo>
                                    <a:lnTo>
                                      <a:pt x="1445" y="2490"/>
                                    </a:lnTo>
                                    <a:lnTo>
                                      <a:pt x="1460" y="2474"/>
                                    </a:lnTo>
                                    <a:lnTo>
                                      <a:pt x="1478" y="2456"/>
                                    </a:lnTo>
                                    <a:lnTo>
                                      <a:pt x="1497" y="2436"/>
                                    </a:lnTo>
                                    <a:lnTo>
                                      <a:pt x="1520" y="2412"/>
                                    </a:lnTo>
                                    <a:lnTo>
                                      <a:pt x="1543" y="2387"/>
                                    </a:lnTo>
                                    <a:lnTo>
                                      <a:pt x="1567" y="2358"/>
                                    </a:lnTo>
                                    <a:lnTo>
                                      <a:pt x="1592" y="2327"/>
                                    </a:lnTo>
                                    <a:lnTo>
                                      <a:pt x="1618" y="2295"/>
                                    </a:lnTo>
                                    <a:lnTo>
                                      <a:pt x="1644" y="2260"/>
                                    </a:lnTo>
                                    <a:lnTo>
                                      <a:pt x="1669" y="2224"/>
                                    </a:lnTo>
                                    <a:lnTo>
                                      <a:pt x="1694" y="2187"/>
                                    </a:lnTo>
                                    <a:lnTo>
                                      <a:pt x="1717" y="2147"/>
                                    </a:lnTo>
                                    <a:lnTo>
                                      <a:pt x="1740" y="2107"/>
                                    </a:lnTo>
                                    <a:lnTo>
                                      <a:pt x="1761" y="2066"/>
                                    </a:lnTo>
                                    <a:lnTo>
                                      <a:pt x="1779" y="2022"/>
                                    </a:lnTo>
                                    <a:lnTo>
                                      <a:pt x="1795" y="1979"/>
                                    </a:lnTo>
                                    <a:lnTo>
                                      <a:pt x="1808" y="1935"/>
                                    </a:lnTo>
                                    <a:lnTo>
                                      <a:pt x="1782" y="1931"/>
                                    </a:lnTo>
                                    <a:lnTo>
                                      <a:pt x="1751" y="1926"/>
                                    </a:lnTo>
                                    <a:lnTo>
                                      <a:pt x="1718" y="1923"/>
                                    </a:lnTo>
                                    <a:lnTo>
                                      <a:pt x="1684" y="1920"/>
                                    </a:lnTo>
                                    <a:lnTo>
                                      <a:pt x="1649" y="1917"/>
                                    </a:lnTo>
                                    <a:lnTo>
                                      <a:pt x="1613" y="1915"/>
                                    </a:lnTo>
                                    <a:lnTo>
                                      <a:pt x="1579" y="1913"/>
                                    </a:lnTo>
                                    <a:lnTo>
                                      <a:pt x="1546" y="1912"/>
                                    </a:lnTo>
                                    <a:lnTo>
                                      <a:pt x="1517" y="1910"/>
                                    </a:lnTo>
                                    <a:lnTo>
                                      <a:pt x="1489" y="1909"/>
                                    </a:lnTo>
                                    <a:lnTo>
                                      <a:pt x="1468" y="1908"/>
                                    </a:lnTo>
                                    <a:lnTo>
                                      <a:pt x="1451" y="1907"/>
                                    </a:lnTo>
                                    <a:lnTo>
                                      <a:pt x="1440" y="1906"/>
                                    </a:lnTo>
                                    <a:lnTo>
                                      <a:pt x="1436" y="1905"/>
                                    </a:lnTo>
                                    <a:close/>
                                    <a:moveTo>
                                      <a:pt x="2016" y="1420"/>
                                    </a:moveTo>
                                    <a:lnTo>
                                      <a:pt x="2010" y="1526"/>
                                    </a:lnTo>
                                    <a:lnTo>
                                      <a:pt x="2001" y="1629"/>
                                    </a:lnTo>
                                    <a:lnTo>
                                      <a:pt x="1988" y="1729"/>
                                    </a:lnTo>
                                    <a:lnTo>
                                      <a:pt x="1972" y="1827"/>
                                    </a:lnTo>
                                    <a:lnTo>
                                      <a:pt x="2042" y="1845"/>
                                    </a:lnTo>
                                    <a:lnTo>
                                      <a:pt x="2111" y="1866"/>
                                    </a:lnTo>
                                    <a:lnTo>
                                      <a:pt x="2177" y="1889"/>
                                    </a:lnTo>
                                    <a:lnTo>
                                      <a:pt x="2240" y="1914"/>
                                    </a:lnTo>
                                    <a:lnTo>
                                      <a:pt x="2301" y="1941"/>
                                    </a:lnTo>
                                    <a:lnTo>
                                      <a:pt x="2357" y="1970"/>
                                    </a:lnTo>
                                    <a:lnTo>
                                      <a:pt x="2398" y="1899"/>
                                    </a:lnTo>
                                    <a:lnTo>
                                      <a:pt x="2434" y="1826"/>
                                    </a:lnTo>
                                    <a:lnTo>
                                      <a:pt x="2465" y="1749"/>
                                    </a:lnTo>
                                    <a:lnTo>
                                      <a:pt x="2491" y="1670"/>
                                    </a:lnTo>
                                    <a:lnTo>
                                      <a:pt x="2511" y="1588"/>
                                    </a:lnTo>
                                    <a:lnTo>
                                      <a:pt x="2526" y="1505"/>
                                    </a:lnTo>
                                    <a:lnTo>
                                      <a:pt x="2535" y="1420"/>
                                    </a:lnTo>
                                    <a:lnTo>
                                      <a:pt x="2016" y="1420"/>
                                    </a:lnTo>
                                    <a:close/>
                                    <a:moveTo>
                                      <a:pt x="1428" y="1420"/>
                                    </a:moveTo>
                                    <a:lnTo>
                                      <a:pt x="1428" y="1754"/>
                                    </a:lnTo>
                                    <a:lnTo>
                                      <a:pt x="1531" y="1759"/>
                                    </a:lnTo>
                                    <a:lnTo>
                                      <a:pt x="1632" y="1768"/>
                                    </a:lnTo>
                                    <a:lnTo>
                                      <a:pt x="1731" y="1780"/>
                                    </a:lnTo>
                                    <a:lnTo>
                                      <a:pt x="1828" y="1795"/>
                                    </a:lnTo>
                                    <a:lnTo>
                                      <a:pt x="1842" y="1708"/>
                                    </a:lnTo>
                                    <a:lnTo>
                                      <a:pt x="1854" y="1615"/>
                                    </a:lnTo>
                                    <a:lnTo>
                                      <a:pt x="1861" y="1519"/>
                                    </a:lnTo>
                                    <a:lnTo>
                                      <a:pt x="1866" y="1420"/>
                                    </a:lnTo>
                                    <a:lnTo>
                                      <a:pt x="1428" y="1420"/>
                                    </a:lnTo>
                                    <a:close/>
                                    <a:moveTo>
                                      <a:pt x="842" y="1420"/>
                                    </a:moveTo>
                                    <a:lnTo>
                                      <a:pt x="847" y="1520"/>
                                    </a:lnTo>
                                    <a:lnTo>
                                      <a:pt x="855" y="1616"/>
                                    </a:lnTo>
                                    <a:lnTo>
                                      <a:pt x="866" y="1709"/>
                                    </a:lnTo>
                                    <a:lnTo>
                                      <a:pt x="880" y="1797"/>
                                    </a:lnTo>
                                    <a:lnTo>
                                      <a:pt x="976" y="1781"/>
                                    </a:lnTo>
                                    <a:lnTo>
                                      <a:pt x="1074" y="1769"/>
                                    </a:lnTo>
                                    <a:lnTo>
                                      <a:pt x="1174" y="1760"/>
                                    </a:lnTo>
                                    <a:lnTo>
                                      <a:pt x="1276" y="1755"/>
                                    </a:lnTo>
                                    <a:lnTo>
                                      <a:pt x="1276" y="1420"/>
                                    </a:lnTo>
                                    <a:lnTo>
                                      <a:pt x="842" y="1420"/>
                                    </a:lnTo>
                                    <a:close/>
                                    <a:moveTo>
                                      <a:pt x="156" y="1420"/>
                                    </a:moveTo>
                                    <a:lnTo>
                                      <a:pt x="163" y="1496"/>
                                    </a:lnTo>
                                    <a:lnTo>
                                      <a:pt x="175" y="1571"/>
                                    </a:lnTo>
                                    <a:lnTo>
                                      <a:pt x="193" y="1644"/>
                                    </a:lnTo>
                                    <a:lnTo>
                                      <a:pt x="214" y="1716"/>
                                    </a:lnTo>
                                    <a:lnTo>
                                      <a:pt x="239" y="1785"/>
                                    </a:lnTo>
                                    <a:lnTo>
                                      <a:pt x="269" y="1853"/>
                                    </a:lnTo>
                                    <a:lnTo>
                                      <a:pt x="303" y="1918"/>
                                    </a:lnTo>
                                    <a:lnTo>
                                      <a:pt x="341" y="1981"/>
                                    </a:lnTo>
                                    <a:lnTo>
                                      <a:pt x="398" y="1950"/>
                                    </a:lnTo>
                                    <a:lnTo>
                                      <a:pt x="459" y="1920"/>
                                    </a:lnTo>
                                    <a:lnTo>
                                      <a:pt x="524" y="1893"/>
                                    </a:lnTo>
                                    <a:lnTo>
                                      <a:pt x="591" y="1868"/>
                                    </a:lnTo>
                                    <a:lnTo>
                                      <a:pt x="662" y="1845"/>
                                    </a:lnTo>
                                    <a:lnTo>
                                      <a:pt x="736" y="1825"/>
                                    </a:lnTo>
                                    <a:lnTo>
                                      <a:pt x="720" y="1728"/>
                                    </a:lnTo>
                                    <a:lnTo>
                                      <a:pt x="707" y="1628"/>
                                    </a:lnTo>
                                    <a:lnTo>
                                      <a:pt x="698" y="1525"/>
                                    </a:lnTo>
                                    <a:lnTo>
                                      <a:pt x="692" y="1420"/>
                                    </a:lnTo>
                                    <a:lnTo>
                                      <a:pt x="156" y="1420"/>
                                    </a:lnTo>
                                    <a:close/>
                                    <a:moveTo>
                                      <a:pt x="1816" y="832"/>
                                    </a:moveTo>
                                    <a:lnTo>
                                      <a:pt x="1722" y="847"/>
                                    </a:lnTo>
                                    <a:lnTo>
                                      <a:pt x="1626" y="858"/>
                                    </a:lnTo>
                                    <a:lnTo>
                                      <a:pt x="1528" y="867"/>
                                    </a:lnTo>
                                    <a:lnTo>
                                      <a:pt x="1428" y="872"/>
                                    </a:lnTo>
                                    <a:lnTo>
                                      <a:pt x="1428" y="1269"/>
                                    </a:lnTo>
                                    <a:lnTo>
                                      <a:pt x="1865" y="1269"/>
                                    </a:lnTo>
                                    <a:lnTo>
                                      <a:pt x="1861" y="1175"/>
                                    </a:lnTo>
                                    <a:lnTo>
                                      <a:pt x="1854" y="1084"/>
                                    </a:lnTo>
                                    <a:lnTo>
                                      <a:pt x="1844" y="996"/>
                                    </a:lnTo>
                                    <a:lnTo>
                                      <a:pt x="1831" y="912"/>
                                    </a:lnTo>
                                    <a:lnTo>
                                      <a:pt x="1816" y="832"/>
                                    </a:lnTo>
                                    <a:close/>
                                    <a:moveTo>
                                      <a:pt x="892" y="831"/>
                                    </a:moveTo>
                                    <a:lnTo>
                                      <a:pt x="877" y="911"/>
                                    </a:lnTo>
                                    <a:lnTo>
                                      <a:pt x="864" y="995"/>
                                    </a:lnTo>
                                    <a:lnTo>
                                      <a:pt x="855" y="1083"/>
                                    </a:lnTo>
                                    <a:lnTo>
                                      <a:pt x="847" y="1175"/>
                                    </a:lnTo>
                                    <a:lnTo>
                                      <a:pt x="843" y="1269"/>
                                    </a:lnTo>
                                    <a:lnTo>
                                      <a:pt x="1276" y="1269"/>
                                    </a:lnTo>
                                    <a:lnTo>
                                      <a:pt x="1276" y="871"/>
                                    </a:lnTo>
                                    <a:lnTo>
                                      <a:pt x="1177" y="866"/>
                                    </a:lnTo>
                                    <a:lnTo>
                                      <a:pt x="1081" y="858"/>
                                    </a:lnTo>
                                    <a:lnTo>
                                      <a:pt x="985" y="846"/>
                                    </a:lnTo>
                                    <a:lnTo>
                                      <a:pt x="892" y="831"/>
                                    </a:lnTo>
                                    <a:close/>
                                    <a:moveTo>
                                      <a:pt x="2324" y="669"/>
                                    </a:moveTo>
                                    <a:lnTo>
                                      <a:pt x="2258" y="701"/>
                                    </a:lnTo>
                                    <a:lnTo>
                                      <a:pt x="2190" y="731"/>
                                    </a:lnTo>
                                    <a:lnTo>
                                      <a:pt x="2116" y="758"/>
                                    </a:lnTo>
                                    <a:lnTo>
                                      <a:pt x="2040" y="782"/>
                                    </a:lnTo>
                                    <a:lnTo>
                                      <a:pt x="1961" y="804"/>
                                    </a:lnTo>
                                    <a:lnTo>
                                      <a:pt x="1978" y="891"/>
                                    </a:lnTo>
                                    <a:lnTo>
                                      <a:pt x="1992" y="982"/>
                                    </a:lnTo>
                                    <a:lnTo>
                                      <a:pt x="2003" y="1075"/>
                                    </a:lnTo>
                                    <a:lnTo>
                                      <a:pt x="2011" y="1171"/>
                                    </a:lnTo>
                                    <a:lnTo>
                                      <a:pt x="2016" y="1269"/>
                                    </a:lnTo>
                                    <a:lnTo>
                                      <a:pt x="2534" y="1269"/>
                                    </a:lnTo>
                                    <a:lnTo>
                                      <a:pt x="2526" y="1186"/>
                                    </a:lnTo>
                                    <a:lnTo>
                                      <a:pt x="2511" y="1105"/>
                                    </a:lnTo>
                                    <a:lnTo>
                                      <a:pt x="2492" y="1026"/>
                                    </a:lnTo>
                                    <a:lnTo>
                                      <a:pt x="2468" y="950"/>
                                    </a:lnTo>
                                    <a:lnTo>
                                      <a:pt x="2440" y="876"/>
                                    </a:lnTo>
                                    <a:lnTo>
                                      <a:pt x="2406" y="804"/>
                                    </a:lnTo>
                                    <a:lnTo>
                                      <a:pt x="2367" y="735"/>
                                    </a:lnTo>
                                    <a:lnTo>
                                      <a:pt x="2324" y="669"/>
                                    </a:lnTo>
                                    <a:close/>
                                    <a:moveTo>
                                      <a:pt x="372" y="660"/>
                                    </a:moveTo>
                                    <a:lnTo>
                                      <a:pt x="347" y="696"/>
                                    </a:lnTo>
                                    <a:lnTo>
                                      <a:pt x="322" y="732"/>
                                    </a:lnTo>
                                    <a:lnTo>
                                      <a:pt x="300" y="767"/>
                                    </a:lnTo>
                                    <a:lnTo>
                                      <a:pt x="278" y="802"/>
                                    </a:lnTo>
                                    <a:lnTo>
                                      <a:pt x="258" y="839"/>
                                    </a:lnTo>
                                    <a:lnTo>
                                      <a:pt x="240" y="876"/>
                                    </a:lnTo>
                                    <a:lnTo>
                                      <a:pt x="224" y="914"/>
                                    </a:lnTo>
                                    <a:lnTo>
                                      <a:pt x="209" y="955"/>
                                    </a:lnTo>
                                    <a:lnTo>
                                      <a:pt x="196" y="998"/>
                                    </a:lnTo>
                                    <a:lnTo>
                                      <a:pt x="185" y="1044"/>
                                    </a:lnTo>
                                    <a:lnTo>
                                      <a:pt x="175" y="1093"/>
                                    </a:lnTo>
                                    <a:lnTo>
                                      <a:pt x="167" y="1146"/>
                                    </a:lnTo>
                                    <a:lnTo>
                                      <a:pt x="161" y="1204"/>
                                    </a:lnTo>
                                    <a:lnTo>
                                      <a:pt x="157" y="1267"/>
                                    </a:lnTo>
                                    <a:lnTo>
                                      <a:pt x="692" y="1267"/>
                                    </a:lnTo>
                                    <a:lnTo>
                                      <a:pt x="694" y="1209"/>
                                    </a:lnTo>
                                    <a:lnTo>
                                      <a:pt x="695" y="1160"/>
                                    </a:lnTo>
                                    <a:lnTo>
                                      <a:pt x="697" y="1115"/>
                                    </a:lnTo>
                                    <a:lnTo>
                                      <a:pt x="700" y="1077"/>
                                    </a:lnTo>
                                    <a:lnTo>
                                      <a:pt x="702" y="1044"/>
                                    </a:lnTo>
                                    <a:lnTo>
                                      <a:pt x="705" y="1013"/>
                                    </a:lnTo>
                                    <a:lnTo>
                                      <a:pt x="709" y="987"/>
                                    </a:lnTo>
                                    <a:lnTo>
                                      <a:pt x="712" y="963"/>
                                    </a:lnTo>
                                    <a:lnTo>
                                      <a:pt x="716" y="941"/>
                                    </a:lnTo>
                                    <a:lnTo>
                                      <a:pt x="721" y="919"/>
                                    </a:lnTo>
                                    <a:lnTo>
                                      <a:pt x="726" y="899"/>
                                    </a:lnTo>
                                    <a:lnTo>
                                      <a:pt x="731" y="878"/>
                                    </a:lnTo>
                                    <a:lnTo>
                                      <a:pt x="736" y="855"/>
                                    </a:lnTo>
                                    <a:lnTo>
                                      <a:pt x="743" y="831"/>
                                    </a:lnTo>
                                    <a:lnTo>
                                      <a:pt x="749" y="803"/>
                                    </a:lnTo>
                                    <a:lnTo>
                                      <a:pt x="678" y="785"/>
                                    </a:lnTo>
                                    <a:lnTo>
                                      <a:pt x="611" y="764"/>
                                    </a:lnTo>
                                    <a:lnTo>
                                      <a:pt x="548" y="741"/>
                                    </a:lnTo>
                                    <a:lnTo>
                                      <a:pt x="486" y="716"/>
                                    </a:lnTo>
                                    <a:lnTo>
                                      <a:pt x="428" y="688"/>
                                    </a:lnTo>
                                    <a:lnTo>
                                      <a:pt x="372" y="660"/>
                                    </a:lnTo>
                                    <a:close/>
                                    <a:moveTo>
                                      <a:pt x="1717" y="217"/>
                                    </a:moveTo>
                                    <a:lnTo>
                                      <a:pt x="1754" y="267"/>
                                    </a:lnTo>
                                    <a:lnTo>
                                      <a:pt x="1787" y="321"/>
                                    </a:lnTo>
                                    <a:lnTo>
                                      <a:pt x="1819" y="381"/>
                                    </a:lnTo>
                                    <a:lnTo>
                                      <a:pt x="1849" y="444"/>
                                    </a:lnTo>
                                    <a:lnTo>
                                      <a:pt x="1877" y="511"/>
                                    </a:lnTo>
                                    <a:lnTo>
                                      <a:pt x="1902" y="581"/>
                                    </a:lnTo>
                                    <a:lnTo>
                                      <a:pt x="1925" y="656"/>
                                    </a:lnTo>
                                    <a:lnTo>
                                      <a:pt x="1991" y="638"/>
                                    </a:lnTo>
                                    <a:lnTo>
                                      <a:pt x="2054" y="619"/>
                                    </a:lnTo>
                                    <a:lnTo>
                                      <a:pt x="2114" y="596"/>
                                    </a:lnTo>
                                    <a:lnTo>
                                      <a:pt x="2171" y="573"/>
                                    </a:lnTo>
                                    <a:lnTo>
                                      <a:pt x="2226" y="549"/>
                                    </a:lnTo>
                                    <a:lnTo>
                                      <a:pt x="2172" y="495"/>
                                    </a:lnTo>
                                    <a:lnTo>
                                      <a:pt x="2116" y="443"/>
                                    </a:lnTo>
                                    <a:lnTo>
                                      <a:pt x="2056" y="395"/>
                                    </a:lnTo>
                                    <a:lnTo>
                                      <a:pt x="1994" y="351"/>
                                    </a:lnTo>
                                    <a:lnTo>
                                      <a:pt x="1929" y="311"/>
                                    </a:lnTo>
                                    <a:lnTo>
                                      <a:pt x="1861" y="275"/>
                                    </a:lnTo>
                                    <a:lnTo>
                                      <a:pt x="1791" y="243"/>
                                    </a:lnTo>
                                    <a:lnTo>
                                      <a:pt x="1717" y="217"/>
                                    </a:lnTo>
                                    <a:close/>
                                    <a:moveTo>
                                      <a:pt x="998" y="209"/>
                                    </a:moveTo>
                                    <a:lnTo>
                                      <a:pt x="922" y="235"/>
                                    </a:lnTo>
                                    <a:lnTo>
                                      <a:pt x="849" y="267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10" y="342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584" y="435"/>
                                    </a:lnTo>
                                    <a:lnTo>
                                      <a:pt x="526" y="488"/>
                                    </a:lnTo>
                                    <a:lnTo>
                                      <a:pt x="471" y="543"/>
                                    </a:lnTo>
                                    <a:lnTo>
                                      <a:pt x="527" y="569"/>
                                    </a:lnTo>
                                    <a:lnTo>
                                      <a:pt x="586" y="594"/>
                                    </a:lnTo>
                                    <a:lnTo>
                                      <a:pt x="648" y="619"/>
                                    </a:lnTo>
                                    <a:lnTo>
                                      <a:pt x="713" y="640"/>
                                    </a:lnTo>
                                    <a:lnTo>
                                      <a:pt x="782" y="658"/>
                                    </a:lnTo>
                                    <a:lnTo>
                                      <a:pt x="806" y="582"/>
                                    </a:lnTo>
                                    <a:lnTo>
                                      <a:pt x="832" y="510"/>
                                    </a:lnTo>
                                    <a:lnTo>
                                      <a:pt x="861" y="440"/>
                                    </a:lnTo>
                                    <a:lnTo>
                                      <a:pt x="892" y="376"/>
                                    </a:lnTo>
                                    <a:lnTo>
                                      <a:pt x="925" y="315"/>
                                    </a:lnTo>
                                    <a:lnTo>
                                      <a:pt x="961" y="259"/>
                                    </a:lnTo>
                                    <a:lnTo>
                                      <a:pt x="998" y="209"/>
                                    </a:lnTo>
                                    <a:close/>
                                    <a:moveTo>
                                      <a:pt x="1276" y="172"/>
                                    </a:moveTo>
                                    <a:lnTo>
                                      <a:pt x="1239" y="189"/>
                                    </a:lnTo>
                                    <a:lnTo>
                                      <a:pt x="1204" y="213"/>
                                    </a:lnTo>
                                    <a:lnTo>
                                      <a:pt x="1168" y="243"/>
                                    </a:lnTo>
                                    <a:lnTo>
                                      <a:pt x="1133" y="279"/>
                                    </a:lnTo>
                                    <a:lnTo>
                                      <a:pt x="1100" y="321"/>
                                    </a:lnTo>
                                    <a:lnTo>
                                      <a:pt x="1067" y="368"/>
                                    </a:lnTo>
                                    <a:lnTo>
                                      <a:pt x="1036" y="421"/>
                                    </a:lnTo>
                                    <a:lnTo>
                                      <a:pt x="1007" y="479"/>
                                    </a:lnTo>
                                    <a:lnTo>
                                      <a:pt x="979" y="543"/>
                                    </a:lnTo>
                                    <a:lnTo>
                                      <a:pt x="952" y="612"/>
                                    </a:lnTo>
                                    <a:lnTo>
                                      <a:pt x="929" y="684"/>
                                    </a:lnTo>
                                    <a:lnTo>
                                      <a:pt x="1013" y="697"/>
                                    </a:lnTo>
                                    <a:lnTo>
                                      <a:pt x="1099" y="707"/>
                                    </a:lnTo>
                                    <a:lnTo>
                                      <a:pt x="1187" y="716"/>
                                    </a:lnTo>
                                    <a:lnTo>
                                      <a:pt x="1276" y="720"/>
                                    </a:lnTo>
                                    <a:lnTo>
                                      <a:pt x="1276" y="172"/>
                                    </a:lnTo>
                                    <a:close/>
                                    <a:moveTo>
                                      <a:pt x="1428" y="169"/>
                                    </a:moveTo>
                                    <a:lnTo>
                                      <a:pt x="1428" y="721"/>
                                    </a:lnTo>
                                    <a:lnTo>
                                      <a:pt x="1518" y="716"/>
                                    </a:lnTo>
                                    <a:lnTo>
                                      <a:pt x="1606" y="709"/>
                                    </a:lnTo>
                                    <a:lnTo>
                                      <a:pt x="1693" y="697"/>
                                    </a:lnTo>
                                    <a:lnTo>
                                      <a:pt x="1779" y="684"/>
                                    </a:lnTo>
                                    <a:lnTo>
                                      <a:pt x="1755" y="611"/>
                                    </a:lnTo>
                                    <a:lnTo>
                                      <a:pt x="1728" y="541"/>
                                    </a:lnTo>
                                    <a:lnTo>
                                      <a:pt x="1700" y="477"/>
                                    </a:lnTo>
                                    <a:lnTo>
                                      <a:pt x="1671" y="419"/>
                                    </a:lnTo>
                                    <a:lnTo>
                                      <a:pt x="1639" y="365"/>
                                    </a:lnTo>
                                    <a:lnTo>
                                      <a:pt x="1606" y="317"/>
                                    </a:lnTo>
                                    <a:lnTo>
                                      <a:pt x="1572" y="276"/>
                                    </a:lnTo>
                                    <a:lnTo>
                                      <a:pt x="1537" y="239"/>
                                    </a:lnTo>
                                    <a:lnTo>
                                      <a:pt x="1500" y="210"/>
                                    </a:lnTo>
                                    <a:lnTo>
                                      <a:pt x="1464" y="186"/>
                                    </a:lnTo>
                                    <a:lnTo>
                                      <a:pt x="1428" y="169"/>
                                    </a:lnTo>
                                    <a:close/>
                                    <a:moveTo>
                                      <a:pt x="1345" y="0"/>
                                    </a:moveTo>
                                    <a:lnTo>
                                      <a:pt x="1437" y="3"/>
                                    </a:lnTo>
                                    <a:lnTo>
                                      <a:pt x="1528" y="12"/>
                                    </a:lnTo>
                                    <a:lnTo>
                                      <a:pt x="1616" y="27"/>
                                    </a:lnTo>
                                    <a:lnTo>
                                      <a:pt x="1702" y="48"/>
                                    </a:lnTo>
                                    <a:lnTo>
                                      <a:pt x="1787" y="75"/>
                                    </a:lnTo>
                                    <a:lnTo>
                                      <a:pt x="1869" y="106"/>
                                    </a:lnTo>
                                    <a:lnTo>
                                      <a:pt x="1947" y="142"/>
                                    </a:lnTo>
                                    <a:lnTo>
                                      <a:pt x="2024" y="184"/>
                                    </a:lnTo>
                                    <a:lnTo>
                                      <a:pt x="2097" y="230"/>
                                    </a:lnTo>
                                    <a:lnTo>
                                      <a:pt x="2167" y="281"/>
                                    </a:lnTo>
                                    <a:lnTo>
                                      <a:pt x="2234" y="335"/>
                                    </a:lnTo>
                                    <a:lnTo>
                                      <a:pt x="2297" y="395"/>
                                    </a:lnTo>
                                    <a:lnTo>
                                      <a:pt x="2355" y="457"/>
                                    </a:lnTo>
                                    <a:lnTo>
                                      <a:pt x="2411" y="524"/>
                                    </a:lnTo>
                                    <a:lnTo>
                                      <a:pt x="2461" y="593"/>
                                    </a:lnTo>
                                    <a:lnTo>
                                      <a:pt x="2507" y="667"/>
                                    </a:lnTo>
                                    <a:lnTo>
                                      <a:pt x="2549" y="744"/>
                                    </a:lnTo>
                                    <a:lnTo>
                                      <a:pt x="2585" y="823"/>
                                    </a:lnTo>
                                    <a:lnTo>
                                      <a:pt x="2616" y="904"/>
                                    </a:lnTo>
                                    <a:lnTo>
                                      <a:pt x="2643" y="988"/>
                                    </a:lnTo>
                                    <a:lnTo>
                                      <a:pt x="2664" y="1075"/>
                                    </a:lnTo>
                                    <a:lnTo>
                                      <a:pt x="2679" y="1164"/>
                                    </a:lnTo>
                                    <a:lnTo>
                                      <a:pt x="2688" y="1253"/>
                                    </a:lnTo>
                                    <a:lnTo>
                                      <a:pt x="2691" y="1346"/>
                                    </a:lnTo>
                                    <a:lnTo>
                                      <a:pt x="2688" y="1438"/>
                                    </a:lnTo>
                                    <a:lnTo>
                                      <a:pt x="2679" y="1528"/>
                                    </a:lnTo>
                                    <a:lnTo>
                                      <a:pt x="2664" y="1617"/>
                                    </a:lnTo>
                                    <a:lnTo>
                                      <a:pt x="2643" y="1703"/>
                                    </a:lnTo>
                                    <a:lnTo>
                                      <a:pt x="2616" y="1787"/>
                                    </a:lnTo>
                                    <a:lnTo>
                                      <a:pt x="2585" y="1869"/>
                                    </a:lnTo>
                                    <a:lnTo>
                                      <a:pt x="2549" y="1949"/>
                                    </a:lnTo>
                                    <a:lnTo>
                                      <a:pt x="2507" y="2024"/>
                                    </a:lnTo>
                                    <a:lnTo>
                                      <a:pt x="2461" y="2098"/>
                                    </a:lnTo>
                                    <a:lnTo>
                                      <a:pt x="2411" y="2168"/>
                                    </a:lnTo>
                                    <a:lnTo>
                                      <a:pt x="2355" y="2234"/>
                                    </a:lnTo>
                                    <a:lnTo>
                                      <a:pt x="2297" y="2297"/>
                                    </a:lnTo>
                                    <a:lnTo>
                                      <a:pt x="2234" y="2356"/>
                                    </a:lnTo>
                                    <a:lnTo>
                                      <a:pt x="2167" y="2411"/>
                                    </a:lnTo>
                                    <a:lnTo>
                                      <a:pt x="2097" y="2461"/>
                                    </a:lnTo>
                                    <a:lnTo>
                                      <a:pt x="2024" y="2508"/>
                                    </a:lnTo>
                                    <a:lnTo>
                                      <a:pt x="1947" y="2549"/>
                                    </a:lnTo>
                                    <a:lnTo>
                                      <a:pt x="1869" y="2585"/>
                                    </a:lnTo>
                                    <a:lnTo>
                                      <a:pt x="1787" y="2618"/>
                                    </a:lnTo>
                                    <a:lnTo>
                                      <a:pt x="1702" y="2644"/>
                                    </a:lnTo>
                                    <a:lnTo>
                                      <a:pt x="1616" y="2664"/>
                                    </a:lnTo>
                                    <a:lnTo>
                                      <a:pt x="1528" y="2679"/>
                                    </a:lnTo>
                                    <a:lnTo>
                                      <a:pt x="1437" y="2688"/>
                                    </a:lnTo>
                                    <a:lnTo>
                                      <a:pt x="1345" y="2691"/>
                                    </a:lnTo>
                                    <a:lnTo>
                                      <a:pt x="1253" y="2688"/>
                                    </a:lnTo>
                                    <a:lnTo>
                                      <a:pt x="1162" y="2679"/>
                                    </a:lnTo>
                                    <a:lnTo>
                                      <a:pt x="1075" y="2664"/>
                                    </a:lnTo>
                                    <a:lnTo>
                                      <a:pt x="988" y="2644"/>
                                    </a:lnTo>
                                    <a:lnTo>
                                      <a:pt x="904" y="2618"/>
                                    </a:lnTo>
                                    <a:lnTo>
                                      <a:pt x="822" y="2585"/>
                                    </a:lnTo>
                                    <a:lnTo>
                                      <a:pt x="743" y="2549"/>
                                    </a:lnTo>
                                    <a:lnTo>
                                      <a:pt x="667" y="2508"/>
                                    </a:lnTo>
                                    <a:lnTo>
                                      <a:pt x="593" y="2461"/>
                                    </a:lnTo>
                                    <a:lnTo>
                                      <a:pt x="524" y="2411"/>
                                    </a:lnTo>
                                    <a:lnTo>
                                      <a:pt x="457" y="2356"/>
                                    </a:lnTo>
                                    <a:lnTo>
                                      <a:pt x="394" y="2297"/>
                                    </a:lnTo>
                                    <a:lnTo>
                                      <a:pt x="335" y="2234"/>
                                    </a:lnTo>
                                    <a:lnTo>
                                      <a:pt x="280" y="2168"/>
                                    </a:lnTo>
                                    <a:lnTo>
                                      <a:pt x="230" y="2098"/>
                                    </a:lnTo>
                                    <a:lnTo>
                                      <a:pt x="184" y="2024"/>
                                    </a:lnTo>
                                    <a:lnTo>
                                      <a:pt x="142" y="1949"/>
                                    </a:lnTo>
                                    <a:lnTo>
                                      <a:pt x="106" y="1869"/>
                                    </a:lnTo>
                                    <a:lnTo>
                                      <a:pt x="74" y="1787"/>
                                    </a:lnTo>
                                    <a:lnTo>
                                      <a:pt x="47" y="1703"/>
                                    </a:lnTo>
                                    <a:lnTo>
                                      <a:pt x="27" y="1617"/>
                                    </a:lnTo>
                                    <a:lnTo>
                                      <a:pt x="12" y="1528"/>
                                    </a:lnTo>
                                    <a:lnTo>
                                      <a:pt x="3" y="1438"/>
                                    </a:lnTo>
                                    <a:lnTo>
                                      <a:pt x="0" y="1346"/>
                                    </a:lnTo>
                                    <a:lnTo>
                                      <a:pt x="3" y="1253"/>
                                    </a:lnTo>
                                    <a:lnTo>
                                      <a:pt x="12" y="1164"/>
                                    </a:lnTo>
                                    <a:lnTo>
                                      <a:pt x="27" y="1075"/>
                                    </a:lnTo>
                                    <a:lnTo>
                                      <a:pt x="47" y="988"/>
                                    </a:lnTo>
                                    <a:lnTo>
                                      <a:pt x="74" y="904"/>
                                    </a:lnTo>
                                    <a:lnTo>
                                      <a:pt x="106" y="823"/>
                                    </a:lnTo>
                                    <a:lnTo>
                                      <a:pt x="142" y="744"/>
                                    </a:lnTo>
                                    <a:lnTo>
                                      <a:pt x="184" y="667"/>
                                    </a:lnTo>
                                    <a:lnTo>
                                      <a:pt x="230" y="593"/>
                                    </a:lnTo>
                                    <a:lnTo>
                                      <a:pt x="280" y="524"/>
                                    </a:lnTo>
                                    <a:lnTo>
                                      <a:pt x="335" y="457"/>
                                    </a:lnTo>
                                    <a:lnTo>
                                      <a:pt x="394" y="395"/>
                                    </a:lnTo>
                                    <a:lnTo>
                                      <a:pt x="457" y="335"/>
                                    </a:lnTo>
                                    <a:lnTo>
                                      <a:pt x="524" y="281"/>
                                    </a:lnTo>
                                    <a:lnTo>
                                      <a:pt x="593" y="23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743" y="142"/>
                                    </a:lnTo>
                                    <a:lnTo>
                                      <a:pt x="822" y="106"/>
                                    </a:lnTo>
                                    <a:lnTo>
                                      <a:pt x="904" y="75"/>
                                    </a:lnTo>
                                    <a:lnTo>
                                      <a:pt x="988" y="48"/>
                                    </a:lnTo>
                                    <a:lnTo>
                                      <a:pt x="1075" y="27"/>
                                    </a:lnTo>
                                    <a:lnTo>
                                      <a:pt x="1162" y="12"/>
                                    </a:lnTo>
                                    <a:lnTo>
                                      <a:pt x="1253" y="3"/>
                                    </a:lnTo>
                                    <a:lnTo>
                                      <a:pt x="13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4CB030" id="Website icon" o:spid="_x0000_s1026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BAE13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1650E2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338496F1AAD1408D9010CEFABBDF98D0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:rsidR="00B82709" w:rsidRPr="00B82709" w:rsidRDefault="00B82709" w:rsidP="00B82709">
      <w:r w:rsidRPr="00B82709">
        <w:rPr>
          <w:lang w:val="en"/>
        </w:rPr>
        <w:t>Desire to learn more and travel to learn about different cultures</w:t>
      </w:r>
      <w:r>
        <w:rPr>
          <w:lang w:val="en"/>
        </w:rPr>
        <w:t>.</w:t>
      </w:r>
      <w:bookmarkStart w:id="0" w:name="_GoBack"/>
      <w:bookmarkEnd w:id="0"/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1E900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1650E2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194D412B91A449448D27291F85637F90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422B40" w:rsidP="00422B40">
      <w:pPr>
        <w:pStyle w:val="Heading2"/>
        <w:rPr>
          <w:lang w:bidi="ar-EG"/>
        </w:rPr>
      </w:pPr>
      <w:r>
        <w:t>Bachelor</w:t>
      </w:r>
      <w:r w:rsidR="007C0E0E" w:rsidRPr="00565B06">
        <w:t xml:space="preserve"> | </w:t>
      </w:r>
      <w:r>
        <w:rPr>
          <w:rStyle w:val="Emphasis"/>
        </w:rPr>
        <w:t>co</w:t>
      </w:r>
      <w:r>
        <w:rPr>
          <w:rStyle w:val="Emphasis"/>
          <w:lang w:bidi="ar-EG"/>
        </w:rPr>
        <w:t>llege</w:t>
      </w:r>
    </w:p>
    <w:p w:rsidR="007C0E0E" w:rsidRPr="00565B06" w:rsidRDefault="00422B40" w:rsidP="00422B40">
      <w:pPr>
        <w:pStyle w:val="Heading3"/>
      </w:pPr>
      <w:r>
        <w:t>2018</w:t>
      </w:r>
    </w:p>
    <w:p w:rsidR="000E24AC" w:rsidRPr="00565B06" w:rsidRDefault="00422B40" w:rsidP="00422B40">
      <w:pPr>
        <w:rPr>
          <w:lang w:bidi="ar-EG"/>
        </w:rPr>
      </w:pPr>
      <w:r>
        <w:t xml:space="preserve">Al </w:t>
      </w:r>
      <w:proofErr w:type="spellStart"/>
      <w:r>
        <w:t>ALsun</w:t>
      </w:r>
      <w:proofErr w:type="spellEnd"/>
      <w:r>
        <w:t xml:space="preserve"> college-</w:t>
      </w:r>
      <w:proofErr w:type="spellStart"/>
      <w:r>
        <w:t>italian</w:t>
      </w:r>
      <w:proofErr w:type="spellEnd"/>
      <w:r>
        <w:t xml:space="preserve"> department as first &amp; English as the second.</w:t>
      </w:r>
    </w:p>
    <w:p w:rsidR="007C0E0E" w:rsidRPr="00565B06" w:rsidRDefault="007C0E0E" w:rsidP="00422B40">
      <w:pPr>
        <w:pStyle w:val="Heading2"/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CCC2B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1650E2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F345A4F012454C68946BD41D45C26C89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565B06" w:rsidRDefault="00422B40" w:rsidP="00422B40">
      <w:pPr>
        <w:pStyle w:val="Heading2"/>
      </w:pPr>
      <w:r>
        <w:t>Call center</w:t>
      </w:r>
      <w:r w:rsidR="005E088C" w:rsidRPr="00565B06">
        <w:t xml:space="preserve"> | </w:t>
      </w:r>
      <w:r>
        <w:rPr>
          <w:rStyle w:val="Emphasis"/>
        </w:rPr>
        <w:t>ECCO</w:t>
      </w:r>
    </w:p>
    <w:p w:rsidR="005E088C" w:rsidRPr="00565B06" w:rsidRDefault="00422B40" w:rsidP="00422B40">
      <w:pPr>
        <w:pStyle w:val="Heading3"/>
      </w:pPr>
      <w:r>
        <w:t>FROM 2018</w:t>
      </w:r>
      <w:r w:rsidR="005E088C" w:rsidRPr="00565B06">
        <w:t xml:space="preserve"> – </w:t>
      </w:r>
      <w:r>
        <w:t>TO 2019</w:t>
      </w:r>
    </w:p>
    <w:p w:rsidR="005E088C" w:rsidRPr="00565B06" w:rsidRDefault="00334BBE" w:rsidP="00422B40">
      <w:r>
        <w:t>Customer</w:t>
      </w:r>
      <w:r w:rsidR="00422B40">
        <w:t xml:space="preserve"> </w:t>
      </w:r>
      <w:r>
        <w:t xml:space="preserve">service and technical support.  </w:t>
      </w:r>
    </w:p>
    <w:p w:rsidR="005E088C" w:rsidRPr="00565B06" w:rsidRDefault="00334BBE" w:rsidP="00334BBE">
      <w:pPr>
        <w:pStyle w:val="Heading2"/>
      </w:pPr>
      <w:r>
        <w:t>Internal auditor</w:t>
      </w:r>
      <w:r w:rsidR="005E088C" w:rsidRPr="00565B06">
        <w:t xml:space="preserve"> | </w:t>
      </w:r>
      <w:r>
        <w:rPr>
          <w:rStyle w:val="Emphasis"/>
        </w:rPr>
        <w:t>TASAHEEL</w:t>
      </w:r>
    </w:p>
    <w:p w:rsidR="005E088C" w:rsidRPr="00565B06" w:rsidRDefault="00334BBE" w:rsidP="00334BBE">
      <w:pPr>
        <w:pStyle w:val="Heading3"/>
      </w:pPr>
      <w:r>
        <w:t>FROM 2019</w:t>
      </w:r>
      <w:r w:rsidR="005E088C" w:rsidRPr="00565B06">
        <w:t xml:space="preserve"> – </w:t>
      </w:r>
      <w:r>
        <w:t>TO 2021</w:t>
      </w:r>
    </w:p>
    <w:p w:rsidR="00334BBE" w:rsidRPr="00334BBE" w:rsidRDefault="00334BBE" w:rsidP="00334BBE">
      <w:r w:rsidRPr="00334BBE">
        <w:t>Reviewing loan applications for financing small projects, discussing clients and approving their lending in accordance with the company's policies and quality control</w:t>
      </w:r>
      <w:r>
        <w:t>.</w:t>
      </w:r>
    </w:p>
    <w:p w:rsidR="005E088C" w:rsidRPr="00565B06" w:rsidRDefault="005E088C" w:rsidP="00422B40">
      <w:pPr>
        <w:rPr>
          <w:rtl/>
          <w:lang w:bidi="ar-EG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8F0D2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1650E2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080632CA36B547F1942D4182CE45C0A8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143224" w:rsidRPr="00565B06" w:rsidRDefault="00334BBE" w:rsidP="00334BBE">
            <w:pPr>
              <w:pStyle w:val="ListBullet"/>
              <w:spacing w:after="80"/>
            </w:pPr>
            <w:r>
              <w:t>Good social contact.</w:t>
            </w:r>
          </w:p>
          <w:p w:rsidR="00316CE4" w:rsidRPr="00565B06" w:rsidRDefault="00BF0477" w:rsidP="00BF0477">
            <w:pPr>
              <w:pStyle w:val="ListBullet"/>
              <w:spacing w:after="80"/>
            </w:pPr>
            <w:r>
              <w:t xml:space="preserve">Teamwork </w:t>
            </w:r>
          </w:p>
        </w:tc>
        <w:tc>
          <w:tcPr>
            <w:tcW w:w="4320" w:type="dxa"/>
            <w:tcMar>
              <w:left w:w="576" w:type="dxa"/>
            </w:tcMar>
          </w:tcPr>
          <w:p w:rsidR="00143224" w:rsidRPr="00565B06" w:rsidRDefault="00BF0477" w:rsidP="00BF0477">
            <w:pPr>
              <w:pStyle w:val="ListBullet"/>
              <w:spacing w:after="80"/>
            </w:pPr>
            <w:r>
              <w:t>Working under stress.</w:t>
            </w:r>
          </w:p>
          <w:p w:rsidR="00F904FC" w:rsidRDefault="00BF0477" w:rsidP="00BF0477">
            <w:pPr>
              <w:pStyle w:val="ListBullet"/>
              <w:spacing w:after="80"/>
            </w:pPr>
            <w:r>
              <w:t xml:space="preserve">Flexibility </w:t>
            </w:r>
            <w:r>
              <w:rPr>
                <w:lang w:bidi="ar-EG"/>
              </w:rPr>
              <w:t>in dealing with problems.</w:t>
            </w:r>
          </w:p>
          <w:p w:rsidR="00BF0477" w:rsidRPr="00565B06" w:rsidRDefault="00BF0477" w:rsidP="00BF0477">
            <w:pPr>
              <w:pStyle w:val="ListBullet"/>
              <w:spacing w:after="80"/>
            </w:pPr>
            <w:r>
              <w:rPr>
                <w:lang w:bidi="ar-EG"/>
              </w:rPr>
              <w:t>Quick to learn.</w:t>
            </w:r>
          </w:p>
          <w:p w:rsidR="00F904FC" w:rsidRPr="00565B06" w:rsidRDefault="00F904FC" w:rsidP="00BF0477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AF3A2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65B06" w:rsidRDefault="001650E2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0B52865B81134BEDACE78188DDDB0157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:rsidR="007A0F44" w:rsidRDefault="00BF0477" w:rsidP="00BF0477">
      <w:pPr>
        <w:pStyle w:val="ListParagraph"/>
        <w:numPr>
          <w:ilvl w:val="0"/>
          <w:numId w:val="16"/>
        </w:numPr>
      </w:pPr>
      <w:r>
        <w:t>Good English skills.</w:t>
      </w:r>
    </w:p>
    <w:p w:rsidR="00BF0477" w:rsidRDefault="00BF0477" w:rsidP="00BF0477">
      <w:pPr>
        <w:pStyle w:val="ListParagraph"/>
        <w:numPr>
          <w:ilvl w:val="0"/>
          <w:numId w:val="16"/>
        </w:numPr>
      </w:pPr>
      <w:r>
        <w:t xml:space="preserve">Dealing with office programs </w:t>
      </w:r>
      <w:r w:rsidR="000C107F">
        <w:t>(word-excel)</w:t>
      </w:r>
    </w:p>
    <w:p w:rsidR="000C107F" w:rsidRPr="00565B06" w:rsidRDefault="000C107F" w:rsidP="000C107F">
      <w:pPr>
        <w:ind w:left="360"/>
      </w:pPr>
    </w:p>
    <w:sectPr w:rsidR="000C107F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E2" w:rsidRDefault="001650E2" w:rsidP="00F534FB">
      <w:pPr>
        <w:spacing w:after="0"/>
      </w:pPr>
      <w:r>
        <w:separator/>
      </w:r>
    </w:p>
  </w:endnote>
  <w:endnote w:type="continuationSeparator" w:id="0">
    <w:p w:rsidR="001650E2" w:rsidRDefault="001650E2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E2" w:rsidRDefault="001650E2" w:rsidP="00F534FB">
      <w:pPr>
        <w:spacing w:after="0"/>
      </w:pPr>
      <w:r>
        <w:separator/>
      </w:r>
    </w:p>
  </w:footnote>
  <w:footnote w:type="continuationSeparator" w:id="0">
    <w:p w:rsidR="001650E2" w:rsidRDefault="001650E2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22D1C5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201EAB"/>
    <w:multiLevelType w:val="hybridMultilevel"/>
    <w:tmpl w:val="691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CA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C107F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650E2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5DE7"/>
    <w:rsid w:val="00316CE4"/>
    <w:rsid w:val="00323C3F"/>
    <w:rsid w:val="003279A4"/>
    <w:rsid w:val="00334BBE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2B40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13878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82709"/>
    <w:rsid w:val="00B90654"/>
    <w:rsid w:val="00B91175"/>
    <w:rsid w:val="00BA71B3"/>
    <w:rsid w:val="00BB34BE"/>
    <w:rsid w:val="00BC0E1A"/>
    <w:rsid w:val="00BC1472"/>
    <w:rsid w:val="00BD2DD6"/>
    <w:rsid w:val="00BD55EE"/>
    <w:rsid w:val="00BF0477"/>
    <w:rsid w:val="00C0155C"/>
    <w:rsid w:val="00C3233C"/>
    <w:rsid w:val="00C3763A"/>
    <w:rsid w:val="00C60281"/>
    <w:rsid w:val="00C779DA"/>
    <w:rsid w:val="00C814F7"/>
    <w:rsid w:val="00C81C04"/>
    <w:rsid w:val="00C84ACA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0DE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character" w:customStyle="1" w:styleId="y2iqfc">
    <w:name w:val="y2iqfc"/>
    <w:basedOn w:val="DefaultParagraphFont"/>
    <w:rsid w:val="00334BBE"/>
  </w:style>
  <w:style w:type="paragraph" w:styleId="ListParagraph">
    <w:name w:val="List Paragraph"/>
    <w:basedOn w:val="Normal"/>
    <w:uiPriority w:val="34"/>
    <w:unhideWhenUsed/>
    <w:rsid w:val="00BF0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hba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48A4F325D34C1D9D83F860BC69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9D9D-C7F2-4BF3-9706-207338D66938}"/>
      </w:docPartPr>
      <w:docPartBody>
        <w:p w:rsidR="00CE7D6E" w:rsidRDefault="00B858B0">
          <w:pPr>
            <w:pStyle w:val="7248A4F325D34C1D9D83F860BC696393"/>
          </w:pPr>
          <w:r w:rsidRPr="009D0878">
            <w:t>Address</w:t>
          </w:r>
        </w:p>
      </w:docPartBody>
    </w:docPart>
    <w:docPart>
      <w:docPartPr>
        <w:name w:val="DAAC3F83258841CC924DC9615F82F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FB10-B56C-45B3-88CC-9459937BC321}"/>
      </w:docPartPr>
      <w:docPartBody>
        <w:p w:rsidR="00CE7D6E" w:rsidRDefault="00B858B0">
          <w:pPr>
            <w:pStyle w:val="DAAC3F83258841CC924DC9615F82F774"/>
          </w:pPr>
          <w:r w:rsidRPr="009D0878">
            <w:t>Phone</w:t>
          </w:r>
        </w:p>
      </w:docPartBody>
    </w:docPart>
    <w:docPart>
      <w:docPartPr>
        <w:name w:val="839A0C336C8B4261803A8E296839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1D2A-1C91-4ABF-B7F6-B0CEAFACE767}"/>
      </w:docPartPr>
      <w:docPartBody>
        <w:p w:rsidR="00CE7D6E" w:rsidRDefault="00B858B0">
          <w:pPr>
            <w:pStyle w:val="839A0C336C8B4261803A8E2968393A60"/>
          </w:pPr>
          <w:r w:rsidRPr="009D0878">
            <w:t>Email</w:t>
          </w:r>
        </w:p>
      </w:docPartBody>
    </w:docPart>
    <w:docPart>
      <w:docPartPr>
        <w:name w:val="D17032CA4DBA4521AAFDD6DC5EFC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7DBB5-7709-4823-B562-F1B5D4B1F3D4}"/>
      </w:docPartPr>
      <w:docPartBody>
        <w:p w:rsidR="00CE7D6E" w:rsidRDefault="00B858B0">
          <w:pPr>
            <w:pStyle w:val="D17032CA4DBA4521AAFDD6DC5EFC15FE"/>
          </w:pPr>
          <w:r w:rsidRPr="009D0878">
            <w:t>LinkedIn Profile</w:t>
          </w:r>
        </w:p>
      </w:docPartBody>
    </w:docPart>
    <w:docPart>
      <w:docPartPr>
        <w:name w:val="85B26C9CCF5046EE8BA7EC74C93D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F9D7-E68E-4496-A366-7ED6E5113EE5}"/>
      </w:docPartPr>
      <w:docPartBody>
        <w:p w:rsidR="00CE7D6E" w:rsidRDefault="00B858B0">
          <w:pPr>
            <w:pStyle w:val="85B26C9CCF5046EE8BA7EC74C93D292E"/>
          </w:pPr>
          <w:r w:rsidRPr="009D0878">
            <w:t>Twitter/Blog/Portfolio</w:t>
          </w:r>
        </w:p>
      </w:docPartBody>
    </w:docPart>
    <w:docPart>
      <w:docPartPr>
        <w:name w:val="338496F1AAD1408D9010CEFABBDF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83FDF-A329-4F60-B0E0-886DAE6D2F95}"/>
      </w:docPartPr>
      <w:docPartBody>
        <w:p w:rsidR="00CE7D6E" w:rsidRDefault="00B858B0">
          <w:pPr>
            <w:pStyle w:val="338496F1AAD1408D9010CEFABBDF98D0"/>
          </w:pPr>
          <w:r w:rsidRPr="00D85CA4">
            <w:t>Objective</w:t>
          </w:r>
        </w:p>
      </w:docPartBody>
    </w:docPart>
    <w:docPart>
      <w:docPartPr>
        <w:name w:val="194D412B91A449448D27291F85637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E2EB3-534D-48C5-97F9-5790B5B5AB52}"/>
      </w:docPartPr>
      <w:docPartBody>
        <w:p w:rsidR="00CE7D6E" w:rsidRDefault="00B858B0">
          <w:pPr>
            <w:pStyle w:val="194D412B91A449448D27291F85637F90"/>
          </w:pPr>
          <w:r w:rsidRPr="00565B06">
            <w:t>Education</w:t>
          </w:r>
        </w:p>
      </w:docPartBody>
    </w:docPart>
    <w:docPart>
      <w:docPartPr>
        <w:name w:val="F345A4F012454C68946BD41D45C26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A1ED3-0699-4147-B9C9-3FD7038427CC}"/>
      </w:docPartPr>
      <w:docPartBody>
        <w:p w:rsidR="00CE7D6E" w:rsidRDefault="00B858B0">
          <w:pPr>
            <w:pStyle w:val="F345A4F012454C68946BD41D45C26C89"/>
          </w:pPr>
          <w:r w:rsidRPr="00565B06">
            <w:t>Experience</w:t>
          </w:r>
        </w:p>
      </w:docPartBody>
    </w:docPart>
    <w:docPart>
      <w:docPartPr>
        <w:name w:val="080632CA36B547F1942D4182CE45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1053-DB4C-4AF5-8579-4600CDACD857}"/>
      </w:docPartPr>
      <w:docPartBody>
        <w:p w:rsidR="00CE7D6E" w:rsidRDefault="00B858B0">
          <w:pPr>
            <w:pStyle w:val="080632CA36B547F1942D4182CE45C0A8"/>
          </w:pPr>
          <w:r w:rsidRPr="00565B06">
            <w:t>Skills</w:t>
          </w:r>
        </w:p>
      </w:docPartBody>
    </w:docPart>
    <w:docPart>
      <w:docPartPr>
        <w:name w:val="0B52865B81134BEDACE78188DDDB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2694A-C1E4-4907-B0C2-D6B5DF9DD8D3}"/>
      </w:docPartPr>
      <w:docPartBody>
        <w:p w:rsidR="00CE7D6E" w:rsidRDefault="00B858B0">
          <w:pPr>
            <w:pStyle w:val="0B52865B81134BEDACE78188DDDB0157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B0"/>
    <w:rsid w:val="008A253C"/>
    <w:rsid w:val="009E4D6D"/>
    <w:rsid w:val="00B858B0"/>
    <w:rsid w:val="00C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A183AD7EF4AD39577CB23B556D2FC">
    <w:name w:val="AE9A183AD7EF4AD39577CB23B556D2FC"/>
  </w:style>
  <w:style w:type="paragraph" w:customStyle="1" w:styleId="79E6D606B7684F6DB4719F908B0FDAB1">
    <w:name w:val="79E6D606B7684F6DB4719F908B0FDAB1"/>
  </w:style>
  <w:style w:type="paragraph" w:customStyle="1" w:styleId="7248A4F325D34C1D9D83F860BC696393">
    <w:name w:val="7248A4F325D34C1D9D83F860BC696393"/>
  </w:style>
  <w:style w:type="paragraph" w:customStyle="1" w:styleId="DAAC3F83258841CC924DC9615F82F774">
    <w:name w:val="DAAC3F83258841CC924DC9615F82F774"/>
  </w:style>
  <w:style w:type="paragraph" w:customStyle="1" w:styleId="839A0C336C8B4261803A8E2968393A60">
    <w:name w:val="839A0C336C8B4261803A8E2968393A60"/>
  </w:style>
  <w:style w:type="paragraph" w:customStyle="1" w:styleId="D17032CA4DBA4521AAFDD6DC5EFC15FE">
    <w:name w:val="D17032CA4DBA4521AAFDD6DC5EFC15FE"/>
  </w:style>
  <w:style w:type="paragraph" w:customStyle="1" w:styleId="85B26C9CCF5046EE8BA7EC74C93D292E">
    <w:name w:val="85B26C9CCF5046EE8BA7EC74C93D292E"/>
  </w:style>
  <w:style w:type="paragraph" w:customStyle="1" w:styleId="338496F1AAD1408D9010CEFABBDF98D0">
    <w:name w:val="338496F1AAD1408D9010CEFABBDF98D0"/>
  </w:style>
  <w:style w:type="paragraph" w:customStyle="1" w:styleId="4198C7CF074B4BFFBA4C7E9E18241599">
    <w:name w:val="4198C7CF074B4BFFBA4C7E9E18241599"/>
  </w:style>
  <w:style w:type="paragraph" w:customStyle="1" w:styleId="194D412B91A449448D27291F85637F90">
    <w:name w:val="194D412B91A449448D27291F85637F90"/>
  </w:style>
  <w:style w:type="paragraph" w:customStyle="1" w:styleId="32F07CF08CD54881ACAB8779D5CFF71A">
    <w:name w:val="32F07CF08CD54881ACAB8779D5CFF71A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BD8BD801DA354AAAB6743E4BF176A003">
    <w:name w:val="BD8BD801DA354AAAB6743E4BF176A003"/>
  </w:style>
  <w:style w:type="paragraph" w:customStyle="1" w:styleId="AC739DDB82CB49B89BBDCB6B380205B0">
    <w:name w:val="AC739DDB82CB49B89BBDCB6B380205B0"/>
  </w:style>
  <w:style w:type="paragraph" w:customStyle="1" w:styleId="1E55A90F880540588375B16A416D6331">
    <w:name w:val="1E55A90F880540588375B16A416D6331"/>
  </w:style>
  <w:style w:type="paragraph" w:customStyle="1" w:styleId="AB2FD08B83E842B9ACB015D235B891EE">
    <w:name w:val="AB2FD08B83E842B9ACB015D235B891EE"/>
  </w:style>
  <w:style w:type="paragraph" w:customStyle="1" w:styleId="D80509676B8540D38B5E9C883DE172D4">
    <w:name w:val="D80509676B8540D38B5E9C883DE172D4"/>
  </w:style>
  <w:style w:type="paragraph" w:customStyle="1" w:styleId="82790D48DB294162B19E6F4FE8FE5418">
    <w:name w:val="82790D48DB294162B19E6F4FE8FE5418"/>
  </w:style>
  <w:style w:type="paragraph" w:customStyle="1" w:styleId="23A9F4ED370C43BB894D9B1CF5CCD7C7">
    <w:name w:val="23A9F4ED370C43BB894D9B1CF5CCD7C7"/>
  </w:style>
  <w:style w:type="paragraph" w:customStyle="1" w:styleId="61885BBF514D4119B82B06EC58E26A3A">
    <w:name w:val="61885BBF514D4119B82B06EC58E26A3A"/>
  </w:style>
  <w:style w:type="paragraph" w:customStyle="1" w:styleId="6619095840624CB18A5F8B095E687BC0">
    <w:name w:val="6619095840624CB18A5F8B095E687BC0"/>
  </w:style>
  <w:style w:type="paragraph" w:customStyle="1" w:styleId="F345A4F012454C68946BD41D45C26C89">
    <w:name w:val="F345A4F012454C68946BD41D45C26C89"/>
  </w:style>
  <w:style w:type="paragraph" w:customStyle="1" w:styleId="025CB8EC83724FA3A86518ADB0E325B0">
    <w:name w:val="025CB8EC83724FA3A86518ADB0E325B0"/>
  </w:style>
  <w:style w:type="paragraph" w:customStyle="1" w:styleId="FBD3CB0B8A534959A0E066B8176F5418">
    <w:name w:val="FBD3CB0B8A534959A0E066B8176F5418"/>
  </w:style>
  <w:style w:type="paragraph" w:customStyle="1" w:styleId="15FA630A64C24153A1FEDC4C2784D303">
    <w:name w:val="15FA630A64C24153A1FEDC4C2784D303"/>
  </w:style>
  <w:style w:type="paragraph" w:customStyle="1" w:styleId="0279F73199BF40A6895F46424F889C89">
    <w:name w:val="0279F73199BF40A6895F46424F889C89"/>
  </w:style>
  <w:style w:type="paragraph" w:customStyle="1" w:styleId="C437F9AED4F94F569D96A04D5F7F11EC">
    <w:name w:val="C437F9AED4F94F569D96A04D5F7F11EC"/>
  </w:style>
  <w:style w:type="paragraph" w:customStyle="1" w:styleId="45346C18C2CF47449AF77710FCAB34E1">
    <w:name w:val="45346C18C2CF47449AF77710FCAB34E1"/>
  </w:style>
  <w:style w:type="paragraph" w:customStyle="1" w:styleId="1DBF751A8C2B40F5863D7E0C98C88199">
    <w:name w:val="1DBF751A8C2B40F5863D7E0C98C88199"/>
  </w:style>
  <w:style w:type="paragraph" w:customStyle="1" w:styleId="7C0AD7D0F64F4FE4891902B6CC360F20">
    <w:name w:val="7C0AD7D0F64F4FE4891902B6CC360F20"/>
  </w:style>
  <w:style w:type="paragraph" w:customStyle="1" w:styleId="4706DBE4667E418D92F1FB9EA528FF12">
    <w:name w:val="4706DBE4667E418D92F1FB9EA528FF12"/>
  </w:style>
  <w:style w:type="paragraph" w:customStyle="1" w:styleId="DABC1F737AB542AAB2BED92D0D1B425A">
    <w:name w:val="DABC1F737AB542AAB2BED92D0D1B425A"/>
  </w:style>
  <w:style w:type="paragraph" w:customStyle="1" w:styleId="080632CA36B547F1942D4182CE45C0A8">
    <w:name w:val="080632CA36B547F1942D4182CE45C0A8"/>
  </w:style>
  <w:style w:type="paragraph" w:customStyle="1" w:styleId="63F2F4FF613F45A68A26A6373A270CBF">
    <w:name w:val="63F2F4FF613F45A68A26A6373A270CBF"/>
  </w:style>
  <w:style w:type="paragraph" w:customStyle="1" w:styleId="7C5EEB7FF955487D9452FA48653B2D56">
    <w:name w:val="7C5EEB7FF955487D9452FA48653B2D56"/>
  </w:style>
  <w:style w:type="paragraph" w:customStyle="1" w:styleId="8F5E235B6DE0494EA0CA66E550505E85">
    <w:name w:val="8F5E235B6DE0494EA0CA66E550505E85"/>
  </w:style>
  <w:style w:type="paragraph" w:customStyle="1" w:styleId="E6D33E631FC6417C8353E09C78AFF73E">
    <w:name w:val="E6D33E631FC6417C8353E09C78AFF73E"/>
  </w:style>
  <w:style w:type="paragraph" w:customStyle="1" w:styleId="A3C5E7310B2C4678B21E48C797F7A014">
    <w:name w:val="A3C5E7310B2C4678B21E48C797F7A014"/>
  </w:style>
  <w:style w:type="paragraph" w:customStyle="1" w:styleId="0B52865B81134BEDACE78188DDDB0157">
    <w:name w:val="0B52865B81134BEDACE78188DDDB0157"/>
  </w:style>
  <w:style w:type="paragraph" w:customStyle="1" w:styleId="D8B3FBE3113A49358BB76DC1D3E4839E">
    <w:name w:val="D8B3FBE3113A49358BB76DC1D3E48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11 ST.Gomaa badawi-Shoubra</CompanyAddress>
  <CompanyPhone>01211247944</CompanyPhone>
  <CompanyFax/>
  <CompanyEmail>Magdymariam10@gmail.com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Mariam Magdy</cp:keywords>
  <dc:description/>
  <cp:lastModifiedBy/>
  <cp:revision>1</cp:revision>
  <dcterms:created xsi:type="dcterms:W3CDTF">2022-09-02T17:40:00Z</dcterms:created>
  <dcterms:modified xsi:type="dcterms:W3CDTF">2022-09-02T21:29:00Z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