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000000"/>
          <w:sz w:val="23"/>
        </w:rPr>
        <w:alias w:val="Resume Name"/>
        <w:tag w:val="Resume Name"/>
        <w:id w:val="1517890734"/>
        <w:placeholder>
          <w:docPart w:val="949AAF6EADC04D93BE8C1397ADCDE4C0"/>
        </w:placeholder>
        <w:docPartList>
          <w:docPartGallery w:val="Quick Parts"/>
          <w:docPartCategory w:val=" Resume Name"/>
        </w:docPartList>
      </w:sdtPr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957"/>
            <w:gridCol w:w="7123"/>
          </w:tblGrid>
          <w:tr w:rsidR="00544EA6" w14:paraId="3696B2B7" w14:textId="77777777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3A191FB6" w14:textId="77777777" w:rsidR="00544EA6" w:rsidRDefault="00544EA6">
                <w:pPr>
                  <w:pStyle w:val="PersonalNam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70E259AA" w14:textId="77777777" w:rsidR="00544EA6" w:rsidRDefault="00000000" w:rsidP="005D5519">
                <w:pPr>
                  <w:pStyle w:val="PersonalName"/>
                  <w:spacing w:line="240" w:lineRule="auto"/>
                </w:pPr>
                <w:sdt>
                  <w:sdtPr>
                    <w:id w:val="169066309"/>
                    <w:placeholder>
                      <w:docPart w:val="2F6E0B6A63774ABAA717D03C6669C36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5D5519">
                      <w:rPr>
                        <w:lang w:bidi="ar-JO"/>
                      </w:rPr>
                      <w:t>Curriculum Vitae (CV)</w:t>
                    </w:r>
                  </w:sdtContent>
                </w:sdt>
              </w:p>
            </w:tc>
          </w:tr>
          <w:tr w:rsidR="00544EA6" w14:paraId="56BC2DBE" w14:textId="77777777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4E52D5F2" w14:textId="77777777" w:rsidR="00544EA6" w:rsidRDefault="00544EA6" w:rsidP="00256B43">
                <w:pPr>
                  <w:pStyle w:val="Date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5AE678FB" w14:textId="77777777" w:rsidR="00544EA6" w:rsidRDefault="00544EA6">
                <w:pPr>
                  <w:spacing w:after="0"/>
                </w:pPr>
              </w:p>
            </w:tc>
          </w:tr>
          <w:tr w:rsidR="00544EA6" w14:paraId="547DA4AA" w14:textId="77777777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C33B5D5" w14:textId="77777777" w:rsidR="00544EA6" w:rsidRDefault="00A01169">
                <w:pPr>
                  <w:spacing w:after="0"/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00C2858E">
                      <wp:extent cx="1628775" cy="2350633"/>
                      <wp:effectExtent l="19050" t="0" r="9525" b="0"/>
                      <wp:docPr id="2" name="Picture 1" descr="Snapchat-2131307558 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napchat-2131307558 (2).jp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9881" cy="23522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36D35DC2" w14:textId="77777777" w:rsidR="00BC330D" w:rsidRDefault="009025A8" w:rsidP="00A01169">
                <w:pPr>
                  <w:pStyle w:val="SenderAddress"/>
                </w:pPr>
                <w:r>
                  <w:rPr>
                    <w:sz w:val="28"/>
                    <w:szCs w:val="24"/>
                  </w:rPr>
                  <w:t xml:space="preserve">Name: </w:t>
                </w:r>
                <w:r w:rsidR="00A01169">
                  <w:rPr>
                    <w:sz w:val="28"/>
                    <w:szCs w:val="24"/>
                  </w:rPr>
                  <w:t>Noor Ri</w:t>
                </w:r>
                <w:r w:rsidR="00020EDD">
                  <w:rPr>
                    <w:sz w:val="28"/>
                    <w:szCs w:val="24"/>
                  </w:rPr>
                  <w:t>y</w:t>
                </w:r>
                <w:r w:rsidR="00A01169">
                  <w:rPr>
                    <w:sz w:val="28"/>
                    <w:szCs w:val="24"/>
                  </w:rPr>
                  <w:t>ad Yasin</w:t>
                </w:r>
                <w:r w:rsidR="00BC330D">
                  <w:t xml:space="preserve"> </w:t>
                </w:r>
              </w:p>
              <w:p w14:paraId="65C0A9D9" w14:textId="77777777" w:rsidR="00BC330D" w:rsidRDefault="00BC330D" w:rsidP="00A01169">
                <w:pPr>
                  <w:pStyle w:val="SenderAddress"/>
                  <w:rPr>
                    <w:sz w:val="28"/>
                    <w:szCs w:val="24"/>
                  </w:rPr>
                </w:pPr>
                <w:r w:rsidRPr="00BC330D">
                  <w:rPr>
                    <w:sz w:val="28"/>
                    <w:szCs w:val="24"/>
                  </w:rPr>
                  <w:t xml:space="preserve">Date of birth: </w:t>
                </w:r>
                <w:r w:rsidR="00A01169">
                  <w:rPr>
                    <w:sz w:val="28"/>
                    <w:szCs w:val="24"/>
                  </w:rPr>
                  <w:t>25</w:t>
                </w:r>
                <w:r w:rsidRPr="00BC330D">
                  <w:rPr>
                    <w:sz w:val="28"/>
                    <w:szCs w:val="24"/>
                  </w:rPr>
                  <w:t>-</w:t>
                </w:r>
                <w:r w:rsidR="00A01169">
                  <w:rPr>
                    <w:sz w:val="28"/>
                    <w:szCs w:val="24"/>
                  </w:rPr>
                  <w:t>12</w:t>
                </w:r>
                <w:r w:rsidRPr="00BC330D">
                  <w:rPr>
                    <w:sz w:val="28"/>
                    <w:szCs w:val="24"/>
                  </w:rPr>
                  <w:t>-19</w:t>
                </w:r>
                <w:r w:rsidR="00A01169">
                  <w:rPr>
                    <w:sz w:val="28"/>
                    <w:szCs w:val="24"/>
                  </w:rPr>
                  <w:t>85</w:t>
                </w:r>
                <w:r>
                  <w:rPr>
                    <w:sz w:val="28"/>
                    <w:szCs w:val="24"/>
                  </w:rPr>
                  <w:t xml:space="preserve"> </w:t>
                </w:r>
              </w:p>
              <w:p w14:paraId="2B40E9E3" w14:textId="77777777" w:rsidR="00BC330D" w:rsidRPr="00BC330D" w:rsidRDefault="00BC330D" w:rsidP="00E40ACC">
                <w:pPr>
                  <w:pStyle w:val="SenderAddress"/>
                  <w:rPr>
                    <w:sz w:val="28"/>
                    <w:szCs w:val="24"/>
                  </w:rPr>
                </w:pPr>
                <w:r w:rsidRPr="00BC330D">
                  <w:rPr>
                    <w:sz w:val="28"/>
                    <w:szCs w:val="24"/>
                  </w:rPr>
                  <w:t xml:space="preserve">Nationality: Jordanian </w:t>
                </w:r>
              </w:p>
              <w:p w14:paraId="74596D32" w14:textId="77777777" w:rsidR="008E330C" w:rsidRDefault="00BC330D" w:rsidP="00BC330D">
                <w:pPr>
                  <w:pStyle w:val="SenderAddress"/>
                  <w:rPr>
                    <w:sz w:val="28"/>
                    <w:szCs w:val="24"/>
                  </w:rPr>
                </w:pPr>
                <w:r w:rsidRPr="00BC330D">
                  <w:rPr>
                    <w:sz w:val="28"/>
                    <w:szCs w:val="24"/>
                  </w:rPr>
                  <w:t>Gender: Female</w:t>
                </w:r>
                <w:r>
                  <w:rPr>
                    <w:sz w:val="28"/>
                    <w:szCs w:val="24"/>
                  </w:rPr>
                  <w:t xml:space="preserve"> </w:t>
                </w:r>
              </w:p>
              <w:p w14:paraId="25BF1F29" w14:textId="77777777" w:rsidR="00BC330D" w:rsidRDefault="00A01169" w:rsidP="00BC330D">
                <w:pPr>
                  <w:pStyle w:val="SenderAddress"/>
                  <w:rPr>
                    <w:sz w:val="28"/>
                    <w:szCs w:val="24"/>
                  </w:rPr>
                </w:pPr>
                <w:r>
                  <w:rPr>
                    <w:sz w:val="28"/>
                    <w:szCs w:val="24"/>
                  </w:rPr>
                  <w:t>Marital status: Married</w:t>
                </w:r>
              </w:p>
              <w:p w14:paraId="301B3572" w14:textId="77777777" w:rsidR="00BC330D" w:rsidRDefault="00BC330D" w:rsidP="00A01169">
                <w:pPr>
                  <w:pStyle w:val="SenderAddress"/>
                </w:pPr>
                <w:r>
                  <w:rPr>
                    <w:sz w:val="28"/>
                    <w:szCs w:val="24"/>
                  </w:rPr>
                  <w:t xml:space="preserve">Email: </w:t>
                </w:r>
                <w:r w:rsidR="00A01169">
                  <w:rPr>
                    <w:sz w:val="28"/>
                    <w:szCs w:val="24"/>
                  </w:rPr>
                  <w:t>noor_yasin_400@hotmail.com</w:t>
                </w:r>
                <w:r>
                  <w:t xml:space="preserve"> </w:t>
                </w:r>
              </w:p>
              <w:p w14:paraId="1EDE302E" w14:textId="77777777" w:rsidR="009025A8" w:rsidRDefault="00BC330D" w:rsidP="00E40ACC">
                <w:pPr>
                  <w:pStyle w:val="SenderAddress"/>
                  <w:rPr>
                    <w:sz w:val="28"/>
                    <w:szCs w:val="24"/>
                  </w:rPr>
                </w:pPr>
                <w:r>
                  <w:rPr>
                    <w:sz w:val="28"/>
                    <w:szCs w:val="24"/>
                  </w:rPr>
                  <w:t xml:space="preserve">Mobile: </w:t>
                </w:r>
                <w:r w:rsidR="004367FA">
                  <w:rPr>
                    <w:sz w:val="28"/>
                    <w:szCs w:val="24"/>
                  </w:rPr>
                  <w:t>0792267260</w:t>
                </w:r>
              </w:p>
              <w:p w14:paraId="61AD5BB7" w14:textId="77777777" w:rsidR="00337D24" w:rsidRDefault="00717CF1" w:rsidP="00337D24">
                <w:pPr>
                  <w:spacing w:after="0" w:line="480" w:lineRule="atLeast"/>
                  <w:rPr>
                    <w:rFonts w:ascii="Arial" w:hAnsi="Arial" w:cs="Arial"/>
                    <w:sz w:val="42"/>
                    <w:szCs w:val="42"/>
                    <w:lang w:eastAsia="en-US"/>
                  </w:rPr>
                </w:pPr>
                <w:r>
                  <w:rPr>
                    <w:sz w:val="28"/>
                    <w:szCs w:val="24"/>
                  </w:rPr>
                  <w:t xml:space="preserve">Address: </w:t>
                </w:r>
                <w:r w:rsidR="005D5519" w:rsidRPr="005D5519">
                  <w:rPr>
                    <w:sz w:val="28"/>
                    <w:szCs w:val="24"/>
                  </w:rPr>
                  <w:t xml:space="preserve">Amman, </w:t>
                </w:r>
                <w:proofErr w:type="spellStart"/>
                <w:r w:rsidR="00337D24" w:rsidRPr="00337D24">
                  <w:rPr>
                    <w:rFonts w:asciiTheme="majorHAnsi" w:hAnsiTheme="majorHAnsi" w:cs="Arial"/>
                    <w:sz w:val="28"/>
                    <w:szCs w:val="28"/>
                  </w:rPr>
                  <w:t>Tla</w:t>
                </w:r>
                <w:proofErr w:type="spellEnd"/>
                <w:r w:rsidR="00337D24" w:rsidRPr="00337D24">
                  <w:rPr>
                    <w:rFonts w:asciiTheme="majorHAnsi" w:hAnsiTheme="majorHAnsi" w:cs="Arial"/>
                    <w:sz w:val="28"/>
                    <w:szCs w:val="28"/>
                  </w:rPr>
                  <w:t xml:space="preserve"> al-Ali</w:t>
                </w:r>
              </w:p>
              <w:p w14:paraId="52A46F65" w14:textId="21BAFAF5" w:rsidR="00337D24" w:rsidRDefault="00337D24" w:rsidP="00337D24">
                <w:pPr>
                  <w:pStyle w:val="Heading3"/>
                  <w:shd w:val="clear" w:color="auto" w:fill="FFFFFF"/>
                  <w:spacing w:before="0" w:after="0"/>
                  <w:rPr>
                    <w:rFonts w:ascii="Arial" w:hAnsi="Arial" w:cs="Arial"/>
                    <w:color w:val="4D5156"/>
                    <w:sz w:val="30"/>
                    <w:szCs w:val="30"/>
                  </w:rPr>
                </w:pPr>
              </w:p>
              <w:p w14:paraId="4CEB1F6A" w14:textId="09524F76" w:rsidR="00E40ACC" w:rsidRPr="00337D24" w:rsidRDefault="00337D24" w:rsidP="00337D24">
                <w:pPr>
                  <w:pStyle w:val="SenderAddress"/>
                  <w:rPr>
                    <w:rFonts w:hint="cs"/>
                    <w:sz w:val="28"/>
                    <w:szCs w:val="24"/>
                    <w:rtl/>
                    <w:lang w:bidi="ar-JO"/>
                  </w:rPr>
                </w:pPr>
                <w:r>
                  <w:rPr>
                    <w:rFonts w:ascii="Arial" w:hAnsi="Arial" w:cs="Arial"/>
                    <w:color w:val="4D5156"/>
                    <w:sz w:val="21"/>
                    <w:szCs w:val="21"/>
                    <w:shd w:val="clear" w:color="auto" w:fill="FFFFFF"/>
                  </w:rPr>
                  <w:br/>
                </w:r>
              </w:p>
              <w:p w14:paraId="73210304" w14:textId="77777777" w:rsidR="00544EA6" w:rsidRPr="005D5519" w:rsidRDefault="00544EA6" w:rsidP="00BC330D">
                <w:pPr>
                  <w:pStyle w:val="SenderAddress"/>
                  <w:rPr>
                    <w:sz w:val="28"/>
                    <w:szCs w:val="24"/>
                  </w:rPr>
                </w:pPr>
              </w:p>
            </w:tc>
          </w:tr>
        </w:tbl>
        <w:p w14:paraId="73230378" w14:textId="77777777" w:rsidR="00544EA6" w:rsidRDefault="00000000"/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60"/>
        <w:gridCol w:w="7712"/>
      </w:tblGrid>
      <w:tr w:rsidR="00544EA6" w14:paraId="26049F92" w14:textId="7777777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8FA26" w14:textId="77777777" w:rsidR="00544EA6" w:rsidRDefault="00544EA6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B1387C" w14:textId="77777777" w:rsidR="00544EA6" w:rsidRPr="00E40ACC" w:rsidRDefault="005D5519" w:rsidP="00DE5016">
            <w:pPr>
              <w:pStyle w:val="Section"/>
              <w:tabs>
                <w:tab w:val="right" w:pos="1226"/>
              </w:tabs>
              <w:spacing w:after="0"/>
              <w:rPr>
                <w:sz w:val="28"/>
                <w:szCs w:val="28"/>
              </w:rPr>
            </w:pPr>
            <w:r w:rsidRPr="00E40ACC">
              <w:rPr>
                <w:sz w:val="28"/>
                <w:szCs w:val="28"/>
              </w:rPr>
              <w:t>Profile</w:t>
            </w:r>
          </w:p>
          <w:p w14:paraId="34D094C3" w14:textId="77777777" w:rsidR="00544EA6" w:rsidRPr="00E40ACC" w:rsidRDefault="004367FA" w:rsidP="00DE5016">
            <w:pPr>
              <w:tabs>
                <w:tab w:val="right" w:pos="12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a</w:t>
            </w:r>
            <w:r w:rsidR="00BC330D" w:rsidRPr="00BC330D">
              <w:rPr>
                <w:sz w:val="26"/>
                <w:szCs w:val="26"/>
              </w:rPr>
              <w:t xml:space="preserve"> </w:t>
            </w:r>
            <w:r w:rsidRPr="005F5B21">
              <w:rPr>
                <w:sz w:val="24"/>
                <w:szCs w:val="24"/>
                <w:lang w:val="en-GB"/>
              </w:rPr>
              <w:t>Business Administration</w:t>
            </w:r>
            <w:r w:rsidRPr="00E40ACC">
              <w:rPr>
                <w:sz w:val="26"/>
                <w:szCs w:val="26"/>
              </w:rPr>
              <w:t xml:space="preserve"> </w:t>
            </w:r>
            <w:r w:rsidR="00BC330D" w:rsidRPr="00BC330D">
              <w:rPr>
                <w:sz w:val="26"/>
                <w:szCs w:val="26"/>
              </w:rPr>
              <w:t xml:space="preserve">graduate </w:t>
            </w:r>
            <w:r w:rsidR="00BC330D">
              <w:rPr>
                <w:sz w:val="26"/>
                <w:szCs w:val="26"/>
              </w:rPr>
              <w:t xml:space="preserve">from the </w:t>
            </w:r>
            <w:r>
              <w:rPr>
                <w:sz w:val="26"/>
                <w:szCs w:val="26"/>
              </w:rPr>
              <w:t>Arab Open</w:t>
            </w:r>
            <w:r w:rsidR="00BC330D" w:rsidRPr="00E40ACC">
              <w:rPr>
                <w:sz w:val="26"/>
                <w:szCs w:val="26"/>
              </w:rPr>
              <w:t xml:space="preserve"> University</w:t>
            </w:r>
            <w:r w:rsidR="00052678">
              <w:rPr>
                <w:sz w:val="26"/>
                <w:szCs w:val="26"/>
              </w:rPr>
              <w:t>. I am</w:t>
            </w:r>
            <w:r w:rsidR="00BC330D" w:rsidRPr="00BC330D">
              <w:rPr>
                <w:sz w:val="26"/>
                <w:szCs w:val="26"/>
              </w:rPr>
              <w:t xml:space="preserve"> ambitious and keen to find a position in a well-established firm. An excellent communicator, reliable, quick learner and able to work on own initiative or as part of a team, adaptable and flexible in all situations. I have </w:t>
            </w:r>
            <w:r w:rsidR="00052678" w:rsidRPr="00BC330D">
              <w:rPr>
                <w:sz w:val="26"/>
                <w:szCs w:val="26"/>
              </w:rPr>
              <w:t>good communication skills</w:t>
            </w:r>
            <w:r w:rsidR="00BC330D" w:rsidRPr="00BC330D">
              <w:rPr>
                <w:sz w:val="26"/>
                <w:szCs w:val="26"/>
              </w:rPr>
              <w:t xml:space="preserve">. I have a friendly </w:t>
            </w:r>
            <w:r w:rsidR="00052678" w:rsidRPr="00BC330D">
              <w:rPr>
                <w:sz w:val="26"/>
                <w:szCs w:val="26"/>
              </w:rPr>
              <w:t>nature</w:t>
            </w:r>
            <w:r w:rsidR="00052678">
              <w:rPr>
                <w:sz w:val="26"/>
                <w:szCs w:val="26"/>
              </w:rPr>
              <w:t xml:space="preserve"> and</w:t>
            </w:r>
            <w:r w:rsidR="00BC330D" w:rsidRPr="00BC330D">
              <w:rPr>
                <w:sz w:val="26"/>
                <w:szCs w:val="26"/>
              </w:rPr>
              <w:t xml:space="preserve"> a good sense of humor</w:t>
            </w:r>
            <w:r w:rsidR="00EA6DF2" w:rsidRPr="00E40ACC">
              <w:rPr>
                <w:sz w:val="26"/>
                <w:szCs w:val="26"/>
              </w:rPr>
              <w:t>.</w:t>
            </w:r>
            <w:r w:rsidRPr="005F5B21">
              <w:rPr>
                <w:sz w:val="24"/>
                <w:szCs w:val="24"/>
              </w:rPr>
              <w:t xml:space="preserve"> </w:t>
            </w:r>
            <w:r w:rsidRPr="005F5B21">
              <w:rPr>
                <w:sz w:val="24"/>
                <w:szCs w:val="24"/>
                <w:lang w:val="en-GB"/>
              </w:rPr>
              <w:t xml:space="preserve"> </w:t>
            </w:r>
          </w:p>
          <w:p w14:paraId="40E7BAA8" w14:textId="77777777" w:rsidR="00544EA6" w:rsidRPr="00E40ACC" w:rsidRDefault="00DA1CFF" w:rsidP="00DE5016">
            <w:pPr>
              <w:pStyle w:val="Section"/>
              <w:tabs>
                <w:tab w:val="right" w:pos="1226"/>
              </w:tabs>
              <w:spacing w:after="0"/>
              <w:rPr>
                <w:sz w:val="28"/>
                <w:szCs w:val="28"/>
              </w:rPr>
            </w:pPr>
            <w:r w:rsidRPr="00E40ACC">
              <w:rPr>
                <w:sz w:val="28"/>
                <w:szCs w:val="28"/>
              </w:rPr>
              <w:t>Education</w:t>
            </w:r>
          </w:p>
          <w:p w14:paraId="14F09341" w14:textId="77777777" w:rsidR="001E6937" w:rsidRPr="00DE5016" w:rsidRDefault="001E6937" w:rsidP="00DE5016">
            <w:pPr>
              <w:pStyle w:val="Subsection"/>
              <w:tabs>
                <w:tab w:val="right" w:pos="1226"/>
              </w:tabs>
              <w:spacing w:after="0" w:line="240" w:lineRule="auto"/>
              <w:rPr>
                <w:color w:val="auto"/>
              </w:rPr>
            </w:pPr>
            <w:r w:rsidRPr="00DE5016">
              <w:rPr>
                <w:color w:val="auto"/>
              </w:rPr>
              <w:t>201</w:t>
            </w:r>
            <w:r w:rsidR="00124271" w:rsidRPr="00DE5016">
              <w:rPr>
                <w:color w:val="auto"/>
              </w:rPr>
              <w:t>3</w:t>
            </w:r>
            <w:r w:rsidRPr="00DE5016">
              <w:rPr>
                <w:color w:val="auto"/>
              </w:rPr>
              <w:t xml:space="preserve">-2019 </w:t>
            </w:r>
            <w:r w:rsidR="004367FA" w:rsidRPr="00DE5016">
              <w:rPr>
                <w:color w:val="auto"/>
              </w:rPr>
              <w:t>Arab Open</w:t>
            </w:r>
            <w:r w:rsidRPr="00DE5016">
              <w:rPr>
                <w:color w:val="auto"/>
              </w:rPr>
              <w:t xml:space="preserve"> University</w:t>
            </w:r>
          </w:p>
          <w:p w14:paraId="6C4DDE61" w14:textId="7FCDE456" w:rsidR="001E6937" w:rsidRPr="00DE5016" w:rsidRDefault="004367FA" w:rsidP="00DE5016">
            <w:pPr>
              <w:pStyle w:val="Subsection"/>
              <w:tabs>
                <w:tab w:val="right" w:pos="1226"/>
              </w:tabs>
              <w:spacing w:after="0" w:line="240" w:lineRule="auto"/>
              <w:jc w:val="both"/>
              <w:rPr>
                <w:b w:val="0"/>
                <w:bCs/>
                <w:color w:val="auto"/>
              </w:rPr>
            </w:pPr>
            <w:r w:rsidRPr="00DE5016">
              <w:rPr>
                <w:b w:val="0"/>
                <w:bCs/>
                <w:color w:val="auto"/>
              </w:rPr>
              <w:t>Degree: BA</w:t>
            </w:r>
            <w:r w:rsidR="001E6937" w:rsidRPr="00DE5016">
              <w:rPr>
                <w:b w:val="0"/>
                <w:bCs/>
                <w:color w:val="auto"/>
              </w:rPr>
              <w:t xml:space="preserve"> in </w:t>
            </w:r>
            <w:r w:rsidRPr="00DE5016">
              <w:rPr>
                <w:b w:val="0"/>
                <w:bCs/>
                <w:color w:val="auto"/>
              </w:rPr>
              <w:t xml:space="preserve">Business </w:t>
            </w:r>
            <w:r w:rsidR="0020377A" w:rsidRPr="00DE5016">
              <w:rPr>
                <w:b w:val="0"/>
                <w:bCs/>
                <w:color w:val="auto"/>
              </w:rPr>
              <w:t>Administration</w:t>
            </w:r>
            <w:r w:rsidR="00124271" w:rsidRPr="00DE5016">
              <w:rPr>
                <w:b w:val="0"/>
                <w:bCs/>
                <w:color w:val="auto"/>
              </w:rPr>
              <w:t>-good</w:t>
            </w:r>
          </w:p>
          <w:p w14:paraId="0259312B" w14:textId="77777777" w:rsidR="00544EA6" w:rsidRPr="00DE5016" w:rsidRDefault="00DE5016" w:rsidP="00DE5016">
            <w:pPr>
              <w:pStyle w:val="Subsection"/>
              <w:tabs>
                <w:tab w:val="right" w:pos="1226"/>
              </w:tabs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DE5016">
              <w:rPr>
                <w:color w:val="auto"/>
                <w:sz w:val="26"/>
                <w:szCs w:val="26"/>
              </w:rPr>
              <w:t>Sweileh</w:t>
            </w:r>
            <w:r w:rsidR="00EA6DF2" w:rsidRPr="00DE5016">
              <w:rPr>
                <w:color w:val="auto"/>
                <w:sz w:val="26"/>
                <w:szCs w:val="26"/>
              </w:rPr>
              <w:t xml:space="preserve"> Secondary School</w:t>
            </w:r>
          </w:p>
          <w:p w14:paraId="32BFF0E6" w14:textId="77777777" w:rsidR="001E6937" w:rsidRPr="00DE5016" w:rsidRDefault="00EA6DF2" w:rsidP="00DE5016">
            <w:pPr>
              <w:pStyle w:val="ListBullet"/>
              <w:numPr>
                <w:ilvl w:val="0"/>
                <w:numId w:val="0"/>
              </w:numPr>
              <w:tabs>
                <w:tab w:val="right" w:pos="1226"/>
              </w:tabs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DE5016">
              <w:rPr>
                <w:sz w:val="26"/>
                <w:szCs w:val="26"/>
              </w:rPr>
              <w:t>20</w:t>
            </w:r>
            <w:r w:rsidR="00124271" w:rsidRPr="00DE5016">
              <w:rPr>
                <w:sz w:val="26"/>
                <w:szCs w:val="26"/>
              </w:rPr>
              <w:t>03</w:t>
            </w:r>
            <w:r w:rsidR="00E40ACC" w:rsidRPr="00DE5016">
              <w:rPr>
                <w:sz w:val="26"/>
                <w:szCs w:val="26"/>
              </w:rPr>
              <w:t xml:space="preserve">, </w:t>
            </w:r>
            <w:r w:rsidR="00DE5016" w:rsidRPr="00DE5016">
              <w:rPr>
                <w:sz w:val="26"/>
                <w:szCs w:val="26"/>
              </w:rPr>
              <w:t>High School Degree (Hotelier Branch)</w:t>
            </w:r>
            <w:r w:rsidR="00E40ACC" w:rsidRPr="00DE5016">
              <w:rPr>
                <w:sz w:val="26"/>
                <w:szCs w:val="26"/>
              </w:rPr>
              <w:t xml:space="preserve"> </w:t>
            </w:r>
          </w:p>
          <w:p w14:paraId="08897CD4" w14:textId="77777777" w:rsidR="00544EA6" w:rsidRPr="00141E7B" w:rsidRDefault="00544EA6" w:rsidP="00DE5016">
            <w:pPr>
              <w:pStyle w:val="ListBullet"/>
              <w:numPr>
                <w:ilvl w:val="0"/>
                <w:numId w:val="0"/>
              </w:numPr>
              <w:tabs>
                <w:tab w:val="right" w:pos="1226"/>
              </w:tabs>
              <w:spacing w:after="0" w:line="240" w:lineRule="auto"/>
              <w:ind w:left="360" w:hanging="360"/>
              <w:rPr>
                <w:color w:val="FE0000"/>
                <w:sz w:val="26"/>
                <w:szCs w:val="26"/>
              </w:rPr>
            </w:pPr>
          </w:p>
          <w:p w14:paraId="1D869042" w14:textId="77777777" w:rsidR="00124271" w:rsidRDefault="00A52B85" w:rsidP="00DE5016">
            <w:pPr>
              <w:pStyle w:val="Section"/>
              <w:tabs>
                <w:tab w:val="right" w:pos="1226"/>
              </w:tabs>
              <w:spacing w:after="0"/>
              <w:rPr>
                <w:color w:val="FE0000"/>
              </w:rPr>
            </w:pPr>
            <w:r w:rsidRPr="00E40ACC">
              <w:rPr>
                <w:sz w:val="28"/>
                <w:szCs w:val="28"/>
              </w:rPr>
              <w:t>experience</w:t>
            </w:r>
            <w:r w:rsidR="00124271">
              <w:rPr>
                <w:color w:val="FE0000"/>
              </w:rPr>
              <w:t xml:space="preserve"> </w:t>
            </w:r>
          </w:p>
          <w:p w14:paraId="4E58F324" w14:textId="77777777" w:rsidR="00A52B85" w:rsidRPr="00DE5016" w:rsidRDefault="00DE5016" w:rsidP="00DE5016">
            <w:pPr>
              <w:pStyle w:val="Section"/>
              <w:tabs>
                <w:tab w:val="right" w:pos="1226"/>
              </w:tabs>
              <w:spacing w:after="0"/>
              <w:rPr>
                <w:color w:val="auto"/>
              </w:rPr>
            </w:pPr>
            <w:r w:rsidRPr="00DE5016">
              <w:rPr>
                <w:color w:val="auto"/>
              </w:rPr>
              <w:t>-</w:t>
            </w:r>
            <w:r w:rsidR="00124271" w:rsidRPr="00DE5016">
              <w:rPr>
                <w:color w:val="auto"/>
              </w:rPr>
              <w:t>Worked at Business Soft Company as:</w:t>
            </w:r>
          </w:p>
          <w:p w14:paraId="45748AA3" w14:textId="77777777" w:rsidR="00383DBD" w:rsidRPr="00DE5016" w:rsidRDefault="00383DBD" w:rsidP="00DE5016">
            <w:pPr>
              <w:pStyle w:val="Section"/>
              <w:numPr>
                <w:ilvl w:val="0"/>
                <w:numId w:val="31"/>
              </w:numPr>
              <w:tabs>
                <w:tab w:val="right" w:pos="1226"/>
              </w:tabs>
              <w:spacing w:before="0" w:after="0"/>
              <w:rPr>
                <w:color w:val="auto"/>
              </w:rPr>
            </w:pPr>
            <w:r w:rsidRPr="00DE5016">
              <w:rPr>
                <w:color w:val="auto"/>
              </w:rPr>
              <w:t xml:space="preserve">Secretary office management </w:t>
            </w:r>
          </w:p>
          <w:p w14:paraId="22F771E6" w14:textId="77777777" w:rsidR="001E6937" w:rsidRPr="00DE5016" w:rsidRDefault="00383DBD" w:rsidP="00DE5016">
            <w:pPr>
              <w:pStyle w:val="Section"/>
              <w:tabs>
                <w:tab w:val="right" w:pos="1226"/>
              </w:tabs>
              <w:spacing w:before="0" w:after="0"/>
              <w:ind w:left="720"/>
              <w:rPr>
                <w:color w:val="auto"/>
              </w:rPr>
            </w:pPr>
            <w:r w:rsidRPr="00DE5016">
              <w:rPr>
                <w:color w:val="auto"/>
              </w:rPr>
              <w:t>(2007-2009)</w:t>
            </w:r>
          </w:p>
          <w:p w14:paraId="09D94080" w14:textId="77777777" w:rsidR="00383DBD" w:rsidRPr="00DE5016" w:rsidRDefault="00383DBD" w:rsidP="00DE5016">
            <w:pPr>
              <w:pStyle w:val="Section"/>
              <w:numPr>
                <w:ilvl w:val="0"/>
                <w:numId w:val="31"/>
              </w:numPr>
              <w:tabs>
                <w:tab w:val="right" w:pos="1226"/>
              </w:tabs>
              <w:spacing w:before="0" w:after="0"/>
              <w:rPr>
                <w:color w:val="auto"/>
              </w:rPr>
            </w:pPr>
            <w:r w:rsidRPr="00DE5016">
              <w:rPr>
                <w:color w:val="auto"/>
              </w:rPr>
              <w:t>Sales and marketing</w:t>
            </w:r>
          </w:p>
          <w:p w14:paraId="6E8C2DF6" w14:textId="77777777" w:rsidR="00383DBD" w:rsidRPr="00DE5016" w:rsidRDefault="00124271" w:rsidP="00DE5016">
            <w:pPr>
              <w:pStyle w:val="Section"/>
              <w:tabs>
                <w:tab w:val="right" w:pos="1226"/>
              </w:tabs>
              <w:spacing w:before="0" w:after="0"/>
              <w:ind w:left="360"/>
              <w:rPr>
                <w:color w:val="auto"/>
              </w:rPr>
            </w:pPr>
            <w:r w:rsidRPr="00DE5016">
              <w:rPr>
                <w:color w:val="auto"/>
              </w:rPr>
              <w:t xml:space="preserve">  </w:t>
            </w:r>
            <w:r w:rsidR="00383DBD" w:rsidRPr="00DE5016">
              <w:rPr>
                <w:color w:val="auto"/>
              </w:rPr>
              <w:t xml:space="preserve"> (2009-2010)</w:t>
            </w:r>
          </w:p>
          <w:p w14:paraId="12CC30CE" w14:textId="77777777" w:rsidR="00383DBD" w:rsidRPr="00DE5016" w:rsidRDefault="00383DBD" w:rsidP="00DE5016">
            <w:pPr>
              <w:pStyle w:val="Section"/>
              <w:numPr>
                <w:ilvl w:val="0"/>
                <w:numId w:val="31"/>
              </w:numPr>
              <w:tabs>
                <w:tab w:val="right" w:pos="1226"/>
              </w:tabs>
              <w:spacing w:before="0" w:after="0"/>
              <w:rPr>
                <w:color w:val="auto"/>
              </w:rPr>
            </w:pPr>
            <w:r w:rsidRPr="00DE5016">
              <w:rPr>
                <w:color w:val="auto"/>
              </w:rPr>
              <w:t>Sales</w:t>
            </w:r>
          </w:p>
          <w:p w14:paraId="3E78FAD2" w14:textId="77777777" w:rsidR="00383DBD" w:rsidRPr="00DE5016" w:rsidRDefault="00124271" w:rsidP="00DE5016">
            <w:pPr>
              <w:pStyle w:val="Section"/>
              <w:tabs>
                <w:tab w:val="right" w:pos="1226"/>
              </w:tabs>
              <w:spacing w:before="0" w:after="0"/>
              <w:ind w:left="720"/>
              <w:rPr>
                <w:color w:val="auto"/>
              </w:rPr>
            </w:pPr>
            <w:r w:rsidRPr="00DE5016">
              <w:rPr>
                <w:color w:val="auto"/>
              </w:rPr>
              <w:t>(2010-2011</w:t>
            </w:r>
            <w:r w:rsidR="00383DBD" w:rsidRPr="00DE5016">
              <w:rPr>
                <w:color w:val="auto"/>
              </w:rPr>
              <w:t>)</w:t>
            </w:r>
          </w:p>
          <w:p w14:paraId="423B15AB" w14:textId="77777777" w:rsidR="00383DBD" w:rsidRDefault="00383DBD" w:rsidP="00DE5016">
            <w:pPr>
              <w:pStyle w:val="StyleLeft0cmHanging254cm"/>
              <w:tabs>
                <w:tab w:val="right" w:pos="1226"/>
              </w:tabs>
              <w:ind w:left="0" w:firstLine="0"/>
              <w:rPr>
                <w:rFonts w:eastAsia="Arial Unicode MS"/>
                <w:sz w:val="24"/>
                <w:szCs w:val="24"/>
                <w:lang w:val="en-GB"/>
              </w:rPr>
            </w:pPr>
          </w:p>
          <w:p w14:paraId="6FBB109E" w14:textId="77777777" w:rsidR="00DE5016" w:rsidRDefault="00DE5016" w:rsidP="00DE5016">
            <w:pPr>
              <w:pStyle w:val="Section"/>
              <w:tabs>
                <w:tab w:val="right" w:pos="1226"/>
              </w:tabs>
              <w:spacing w:before="0" w:after="0"/>
              <w:jc w:val="both"/>
              <w:rPr>
                <w:color w:val="auto"/>
              </w:rPr>
            </w:pPr>
            <w:r w:rsidRPr="00DE5016">
              <w:rPr>
                <w:bCs/>
                <w:caps w:val="0"/>
                <w:color w:val="auto"/>
                <w:spacing w:val="0"/>
                <w:sz w:val="26"/>
                <w:szCs w:val="26"/>
              </w:rPr>
              <w:lastRenderedPageBreak/>
              <w:t>-</w:t>
            </w:r>
            <w:r w:rsidRPr="00DE5016">
              <w:rPr>
                <w:color w:val="auto"/>
              </w:rPr>
              <w:t>WORKED</w:t>
            </w:r>
            <w:r>
              <w:rPr>
                <w:color w:val="auto"/>
              </w:rPr>
              <w:t xml:space="preserve"> At amman International Hotel</w:t>
            </w:r>
          </w:p>
          <w:p w14:paraId="767972E2" w14:textId="77777777" w:rsidR="00DE5016" w:rsidRDefault="00DE5016" w:rsidP="00DE5016">
            <w:pPr>
              <w:pStyle w:val="Section"/>
              <w:tabs>
                <w:tab w:val="right" w:pos="1226"/>
              </w:tabs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Account</w:t>
            </w:r>
            <w:r w:rsidR="00020EDD">
              <w:rPr>
                <w:color w:val="auto"/>
              </w:rPr>
              <w:t>ing department</w:t>
            </w:r>
          </w:p>
          <w:p w14:paraId="2C39411D" w14:textId="77777777" w:rsidR="004367FA" w:rsidRDefault="00DE5016" w:rsidP="00DE5016">
            <w:pPr>
              <w:pStyle w:val="Section"/>
              <w:tabs>
                <w:tab w:val="right" w:pos="1226"/>
              </w:tabs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(</w:t>
            </w:r>
            <w:r w:rsidR="0013129A">
              <w:rPr>
                <w:color w:val="auto"/>
              </w:rPr>
              <w:t>2018</w:t>
            </w:r>
            <w:r w:rsidR="00020EDD">
              <w:rPr>
                <w:color w:val="auto"/>
              </w:rPr>
              <w:t>-2019</w:t>
            </w:r>
            <w:r>
              <w:rPr>
                <w:color w:val="auto"/>
              </w:rPr>
              <w:t xml:space="preserve">) </w:t>
            </w:r>
          </w:p>
          <w:p w14:paraId="2B83B680" w14:textId="77777777" w:rsidR="00020EDD" w:rsidRDefault="00020EDD" w:rsidP="00DE5016">
            <w:pPr>
              <w:pStyle w:val="Section"/>
              <w:tabs>
                <w:tab w:val="right" w:pos="1226"/>
              </w:tabs>
              <w:spacing w:before="0" w:after="0"/>
              <w:jc w:val="both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 xml:space="preserve">-worked at quest travel tourism </w:t>
            </w:r>
          </w:p>
          <w:p w14:paraId="76FD127B" w14:textId="77777777" w:rsidR="00020EDD" w:rsidRDefault="00020EDD" w:rsidP="00DE5016">
            <w:pPr>
              <w:pStyle w:val="Section"/>
              <w:tabs>
                <w:tab w:val="right" w:pos="1226"/>
              </w:tabs>
              <w:spacing w:before="0" w:after="0"/>
              <w:jc w:val="both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 xml:space="preserve">accounting department </w:t>
            </w:r>
          </w:p>
          <w:p w14:paraId="65BAEB8C" w14:textId="77777777" w:rsidR="00020EDD" w:rsidRPr="00052678" w:rsidRDefault="00020EDD" w:rsidP="00DE5016">
            <w:pPr>
              <w:pStyle w:val="Section"/>
              <w:tabs>
                <w:tab w:val="right" w:pos="1226"/>
              </w:tabs>
              <w:spacing w:before="0" w:after="0"/>
              <w:jc w:val="both"/>
              <w:rPr>
                <w:b w:val="0"/>
                <w:caps w:val="0"/>
                <w:color w:val="auto"/>
                <w:spacing w:val="0"/>
                <w:sz w:val="26"/>
                <w:szCs w:val="26"/>
                <w:rtl/>
                <w:lang w:bidi="ar-JO"/>
              </w:rPr>
            </w:pPr>
            <w:r>
              <w:rPr>
                <w:color w:val="auto"/>
                <w:szCs w:val="26"/>
              </w:rPr>
              <w:t>(2023-</w:t>
            </w:r>
            <w:r w:rsidRPr="00020EDD">
              <w:rPr>
                <w:color w:val="auto"/>
                <w:szCs w:val="26"/>
              </w:rPr>
              <w:t>Until now</w:t>
            </w:r>
            <w:r>
              <w:rPr>
                <w:rFonts w:hint="cs"/>
                <w:color w:val="auto"/>
                <w:szCs w:val="26"/>
                <w:rtl/>
              </w:rPr>
              <w:t>(</w:t>
            </w:r>
          </w:p>
          <w:p w14:paraId="4EEB453B" w14:textId="77777777" w:rsidR="00A52B85" w:rsidRPr="00E40ACC" w:rsidRDefault="00A52B85" w:rsidP="00DE5016">
            <w:pPr>
              <w:pStyle w:val="Section"/>
              <w:tabs>
                <w:tab w:val="right" w:pos="1226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Qualifictions</w:t>
            </w:r>
          </w:p>
          <w:p w14:paraId="32CBCD70" w14:textId="77777777" w:rsidR="00A52B85" w:rsidRDefault="00A52B85" w:rsidP="00DE5016">
            <w:pPr>
              <w:pStyle w:val="Subsection"/>
              <w:tabs>
                <w:tab w:val="right" w:pos="1226"/>
              </w:tabs>
              <w:spacing w:after="0" w:line="240" w:lineRule="auto"/>
            </w:pPr>
          </w:p>
          <w:p w14:paraId="4F9515D5" w14:textId="77777777" w:rsidR="00A52B85" w:rsidRDefault="00A52B85" w:rsidP="00DE5016">
            <w:pPr>
              <w:pStyle w:val="Subsection"/>
              <w:tabs>
                <w:tab w:val="right" w:pos="1226"/>
              </w:tabs>
              <w:spacing w:after="0" w:line="240" w:lineRule="auto"/>
              <w:rPr>
                <w:color w:val="000000"/>
                <w:spacing w:val="0"/>
                <w:sz w:val="26"/>
                <w:szCs w:val="26"/>
              </w:rPr>
            </w:pPr>
            <w:r>
              <w:t>T raining courses/workshops</w:t>
            </w:r>
            <w:r w:rsidR="00471E44">
              <w:t>:</w:t>
            </w:r>
          </w:p>
          <w:p w14:paraId="2573658C" w14:textId="77777777" w:rsidR="00471E44" w:rsidRPr="0013129A" w:rsidRDefault="00DE5016" w:rsidP="00DE5016">
            <w:pPr>
              <w:pStyle w:val="Subsection"/>
              <w:numPr>
                <w:ilvl w:val="0"/>
                <w:numId w:val="33"/>
              </w:numPr>
              <w:tabs>
                <w:tab w:val="right" w:pos="1226"/>
              </w:tabs>
              <w:spacing w:after="0" w:line="240" w:lineRule="auto"/>
              <w:rPr>
                <w:b w:val="0"/>
                <w:bCs/>
                <w:color w:val="auto"/>
                <w:spacing w:val="0"/>
                <w:sz w:val="26"/>
                <w:szCs w:val="26"/>
              </w:rPr>
            </w:pPr>
            <w:r w:rsidRPr="0013129A">
              <w:rPr>
                <w:b w:val="0"/>
                <w:bCs/>
                <w:color w:val="auto"/>
                <w:spacing w:val="0"/>
                <w:sz w:val="26"/>
                <w:szCs w:val="26"/>
              </w:rPr>
              <w:t>ERP Solution and CRM (Customer Relationship Management)</w:t>
            </w:r>
          </w:p>
          <w:p w14:paraId="570B652E" w14:textId="77777777" w:rsidR="00544EA6" w:rsidRPr="00E40ACC" w:rsidRDefault="00DA1CFF" w:rsidP="00DE5016">
            <w:pPr>
              <w:pStyle w:val="Section"/>
              <w:tabs>
                <w:tab w:val="right" w:pos="1226"/>
              </w:tabs>
              <w:spacing w:after="0"/>
              <w:rPr>
                <w:sz w:val="28"/>
                <w:szCs w:val="28"/>
              </w:rPr>
            </w:pPr>
            <w:r w:rsidRPr="00E40ACC">
              <w:rPr>
                <w:sz w:val="28"/>
                <w:szCs w:val="28"/>
              </w:rPr>
              <w:t>skills</w:t>
            </w:r>
          </w:p>
          <w:p w14:paraId="6B356DD3" w14:textId="77777777" w:rsidR="00F11154" w:rsidRDefault="00DA1CFF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 w:rsidRPr="00DA1CFF">
              <w:rPr>
                <w:sz w:val="26"/>
                <w:szCs w:val="26"/>
              </w:rPr>
              <w:t xml:space="preserve">Team work, Customer </w:t>
            </w:r>
            <w:r w:rsidR="00F11154">
              <w:rPr>
                <w:sz w:val="26"/>
                <w:szCs w:val="26"/>
              </w:rPr>
              <w:t>Service</w:t>
            </w:r>
            <w:r>
              <w:rPr>
                <w:sz w:val="26"/>
                <w:szCs w:val="26"/>
              </w:rPr>
              <w:t>.</w:t>
            </w:r>
          </w:p>
          <w:p w14:paraId="7BC328DE" w14:textId="77777777" w:rsidR="0015574D" w:rsidRDefault="0015574D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>Excellent knowledge of Microsoft office</w:t>
            </w:r>
            <w:r>
              <w:rPr>
                <w:sz w:val="26"/>
                <w:szCs w:val="26"/>
              </w:rPr>
              <w:t xml:space="preserve"> (Word, Excel sheets, </w:t>
            </w:r>
            <w:r w:rsidR="00383DBD">
              <w:rPr>
                <w:sz w:val="26"/>
                <w:szCs w:val="26"/>
              </w:rPr>
              <w:t>Power point and Access</w:t>
            </w:r>
            <w:r>
              <w:rPr>
                <w:sz w:val="26"/>
                <w:szCs w:val="26"/>
              </w:rPr>
              <w:t>).</w:t>
            </w:r>
          </w:p>
          <w:p w14:paraId="0903B82D" w14:textId="77777777" w:rsidR="00383DBD" w:rsidRDefault="00383DBD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Enterprise Relationship Management (ERP), and Customer Relationship Management (CRM) </w:t>
            </w:r>
          </w:p>
          <w:p w14:paraId="6EBD3CA2" w14:textId="77777777" w:rsidR="0015574D" w:rsidRDefault="0015574D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>Excellent ability to utilize the internet.</w:t>
            </w:r>
            <w:r>
              <w:rPr>
                <w:sz w:val="26"/>
                <w:szCs w:val="26"/>
              </w:rPr>
              <w:t xml:space="preserve"> </w:t>
            </w:r>
          </w:p>
          <w:p w14:paraId="6CCC0C15" w14:textId="77777777" w:rsidR="0015574D" w:rsidRDefault="0015574D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F11154">
              <w:rPr>
                <w:sz w:val="26"/>
                <w:szCs w:val="26"/>
              </w:rPr>
              <w:t>ood knowledge in</w:t>
            </w:r>
            <w:r w:rsidR="00CE709B">
              <w:rPr>
                <w:sz w:val="26"/>
                <w:szCs w:val="26"/>
              </w:rPr>
              <w:t xml:space="preserve"> </w:t>
            </w:r>
            <w:r w:rsidR="00383DBD">
              <w:rPr>
                <w:sz w:val="26"/>
                <w:szCs w:val="26"/>
              </w:rPr>
              <w:t>business management</w:t>
            </w:r>
            <w:r>
              <w:rPr>
                <w:sz w:val="26"/>
                <w:szCs w:val="26"/>
              </w:rPr>
              <w:t>.</w:t>
            </w:r>
            <w:r w:rsidR="00F11154">
              <w:rPr>
                <w:sz w:val="26"/>
                <w:szCs w:val="26"/>
              </w:rPr>
              <w:t xml:space="preserve"> </w:t>
            </w:r>
          </w:p>
          <w:p w14:paraId="6AF87DEF" w14:textId="77777777" w:rsidR="0015574D" w:rsidRPr="0015574D" w:rsidRDefault="0015574D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>V</w:t>
            </w:r>
            <w:r w:rsidR="001244E7">
              <w:t>ery good managerial skills</w:t>
            </w:r>
            <w:r>
              <w:t xml:space="preserve"> </w:t>
            </w:r>
            <w:r w:rsidR="001244E7">
              <w:t xml:space="preserve">and </w:t>
            </w:r>
            <w:r>
              <w:t>attention to details.</w:t>
            </w:r>
          </w:p>
          <w:p w14:paraId="5A0420D9" w14:textId="77777777" w:rsidR="0015574D" w:rsidRPr="0015574D" w:rsidRDefault="0015574D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 xml:space="preserve">Ability to work well as part of a team and interact effectively with other team members. </w:t>
            </w:r>
          </w:p>
          <w:p w14:paraId="6B6D1BBE" w14:textId="77777777" w:rsidR="0015574D" w:rsidRPr="0015574D" w:rsidRDefault="0015574D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 xml:space="preserve">Dedicated, trust worthy, knowledgeable, problem solver.  </w:t>
            </w:r>
          </w:p>
          <w:p w14:paraId="53CE2BFA" w14:textId="77777777" w:rsidR="0015574D" w:rsidRPr="002B0173" w:rsidRDefault="00037CE5" w:rsidP="00DE5016">
            <w:pPr>
              <w:pStyle w:val="ListBullet"/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>Valid Driving License</w:t>
            </w:r>
            <w:r w:rsidR="0015574D">
              <w:t>.</w:t>
            </w:r>
          </w:p>
          <w:p w14:paraId="2779FBA6" w14:textId="77777777" w:rsidR="00CE709B" w:rsidRDefault="00CE709B" w:rsidP="00DE5016">
            <w:pPr>
              <w:pStyle w:val="ListBullet"/>
              <w:numPr>
                <w:ilvl w:val="0"/>
                <w:numId w:val="0"/>
              </w:numPr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0DB7E361" w14:textId="77777777" w:rsidR="00037CE5" w:rsidRPr="00E40ACC" w:rsidRDefault="00037CE5" w:rsidP="00DE5016">
            <w:pPr>
              <w:pStyle w:val="Section"/>
              <w:tabs>
                <w:tab w:val="right" w:pos="1226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Languages</w:t>
            </w:r>
          </w:p>
          <w:p w14:paraId="629AAC12" w14:textId="77777777" w:rsidR="00037CE5" w:rsidRDefault="00037CE5" w:rsidP="00DE5016">
            <w:pPr>
              <w:pStyle w:val="ListBullet"/>
              <w:numPr>
                <w:ilvl w:val="0"/>
                <w:numId w:val="0"/>
              </w:numPr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62C81257" w14:textId="77777777" w:rsidR="00037CE5" w:rsidRPr="00037CE5" w:rsidRDefault="00037CE5" w:rsidP="00DE5016">
            <w:pPr>
              <w:pStyle w:val="ListBullet"/>
              <w:numPr>
                <w:ilvl w:val="0"/>
                <w:numId w:val="34"/>
              </w:numPr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>ARABIC: Mother tongue.</w:t>
            </w:r>
          </w:p>
          <w:p w14:paraId="307491B6" w14:textId="77777777" w:rsidR="00037CE5" w:rsidRPr="00037CE5" w:rsidRDefault="00037CE5" w:rsidP="00DE5016">
            <w:pPr>
              <w:pStyle w:val="ListBullet"/>
              <w:numPr>
                <w:ilvl w:val="0"/>
                <w:numId w:val="34"/>
              </w:numPr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 xml:space="preserve">ENGLISH: Very good in English </w:t>
            </w:r>
          </w:p>
          <w:p w14:paraId="0306C17F" w14:textId="77777777" w:rsidR="00037CE5" w:rsidRDefault="00037CE5" w:rsidP="00DE5016">
            <w:pPr>
              <w:pStyle w:val="ListBullet"/>
              <w:numPr>
                <w:ilvl w:val="0"/>
                <w:numId w:val="0"/>
              </w:numPr>
              <w:tabs>
                <w:tab w:val="right" w:pos="1226"/>
              </w:tabs>
              <w:spacing w:after="0" w:line="240" w:lineRule="auto"/>
              <w:ind w:left="360"/>
            </w:pPr>
          </w:p>
          <w:p w14:paraId="3539D877" w14:textId="77777777" w:rsidR="00037CE5" w:rsidRPr="00E40ACC" w:rsidRDefault="00037CE5" w:rsidP="00DE5016">
            <w:pPr>
              <w:pStyle w:val="Section"/>
              <w:tabs>
                <w:tab w:val="right" w:pos="1226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References</w:t>
            </w:r>
          </w:p>
          <w:p w14:paraId="073210F9" w14:textId="77777777" w:rsidR="00037CE5" w:rsidRDefault="00037CE5" w:rsidP="00DE5016">
            <w:pPr>
              <w:pStyle w:val="ListBullet"/>
              <w:numPr>
                <w:ilvl w:val="0"/>
                <w:numId w:val="0"/>
              </w:numPr>
              <w:tabs>
                <w:tab w:val="right" w:pos="1226"/>
              </w:tabs>
              <w:spacing w:after="0" w:line="240" w:lineRule="auto"/>
              <w:ind w:left="360"/>
            </w:pPr>
          </w:p>
          <w:p w14:paraId="26C1CC5E" w14:textId="77777777" w:rsidR="00037CE5" w:rsidRDefault="00037CE5" w:rsidP="00DE5016">
            <w:pPr>
              <w:pStyle w:val="ListBullet"/>
              <w:numPr>
                <w:ilvl w:val="0"/>
                <w:numId w:val="35"/>
              </w:numPr>
              <w:tabs>
                <w:tab w:val="right" w:pos="1226"/>
              </w:tabs>
              <w:spacing w:after="0" w:line="240" w:lineRule="auto"/>
              <w:rPr>
                <w:sz w:val="26"/>
                <w:szCs w:val="26"/>
              </w:rPr>
            </w:pPr>
            <w:r>
              <w:t>Available upon request.</w:t>
            </w:r>
          </w:p>
          <w:p w14:paraId="73C9F68E" w14:textId="77777777" w:rsidR="00544EA6" w:rsidRPr="00E40ACC" w:rsidRDefault="00544EA6" w:rsidP="00DE5016">
            <w:pPr>
              <w:pStyle w:val="ListBullet"/>
              <w:numPr>
                <w:ilvl w:val="0"/>
                <w:numId w:val="0"/>
              </w:numPr>
              <w:tabs>
                <w:tab w:val="right" w:pos="1226"/>
              </w:tabs>
              <w:spacing w:after="0" w:line="240" w:lineRule="auto"/>
              <w:rPr>
                <w:szCs w:val="24"/>
              </w:rPr>
            </w:pPr>
          </w:p>
        </w:tc>
      </w:tr>
    </w:tbl>
    <w:p w14:paraId="1A6A72CB" w14:textId="77777777" w:rsidR="00544EA6" w:rsidRDefault="00544EA6" w:rsidP="003511B3"/>
    <w:sectPr w:rsidR="00544EA6" w:rsidSect="00E03970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E43B" w14:textId="77777777" w:rsidR="005C1A51" w:rsidRDefault="005C1A51">
      <w:pPr>
        <w:spacing w:after="0" w:line="240" w:lineRule="auto"/>
      </w:pPr>
      <w:r>
        <w:separator/>
      </w:r>
    </w:p>
  </w:endnote>
  <w:endnote w:type="continuationSeparator" w:id="0">
    <w:p w14:paraId="57A2F828" w14:textId="77777777" w:rsidR="005C1A51" w:rsidRDefault="005C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C5" w14:textId="77777777" w:rsidR="00544EA6" w:rsidRDefault="00544EA6"/>
  <w:p w14:paraId="20532F5E" w14:textId="77777777" w:rsidR="00544EA6" w:rsidRDefault="00DA1CFF">
    <w:pPr>
      <w:pStyle w:val="FooterOdd"/>
    </w:pPr>
    <w:r>
      <w:t xml:space="preserve">Page </w:t>
    </w:r>
    <w:r w:rsidR="00614F9D">
      <w:fldChar w:fldCharType="begin"/>
    </w:r>
    <w:r>
      <w:instrText xml:space="preserve"> PAGE   \* MERGEFORMAT </w:instrText>
    </w:r>
    <w:r w:rsidR="00614F9D">
      <w:fldChar w:fldCharType="separate"/>
    </w:r>
    <w:r w:rsidR="0013129A" w:rsidRPr="0013129A">
      <w:rPr>
        <w:noProof/>
        <w:sz w:val="24"/>
        <w:szCs w:val="24"/>
      </w:rPr>
      <w:t>2</w:t>
    </w:r>
    <w:r w:rsidR="00614F9D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255F" w14:textId="77777777" w:rsidR="005C1A51" w:rsidRDefault="005C1A51">
      <w:pPr>
        <w:spacing w:after="0" w:line="240" w:lineRule="auto"/>
      </w:pPr>
      <w:r>
        <w:separator/>
      </w:r>
    </w:p>
  </w:footnote>
  <w:footnote w:type="continuationSeparator" w:id="0">
    <w:p w14:paraId="0BE10CB2" w14:textId="77777777" w:rsidR="005C1A51" w:rsidRDefault="005C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Auth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1FBDAAF3" w14:textId="77777777" w:rsidR="00544EA6" w:rsidRDefault="005D5519">
        <w:pPr>
          <w:pStyle w:val="HeaderOdd"/>
        </w:pPr>
        <w:r>
          <w:rPr>
            <w:rFonts w:hint="cs"/>
            <w:lang w:bidi="ar-JO"/>
          </w:rPr>
          <w:t>Curriculum Vitae (CV</w:t>
        </w:r>
        <w:r>
          <w:rPr>
            <w:rFonts w:hint="cs"/>
            <w:rtl/>
            <w:lang w:bidi="ar-JO"/>
          </w:rPr>
          <w:t>)</w:t>
        </w:r>
      </w:p>
    </w:sdtContent>
  </w:sdt>
  <w:p w14:paraId="4A53EA78" w14:textId="77777777" w:rsidR="00544EA6" w:rsidRDefault="0054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F97132"/>
    <w:multiLevelType w:val="hybridMultilevel"/>
    <w:tmpl w:val="73B6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396"/>
    <w:multiLevelType w:val="hybridMultilevel"/>
    <w:tmpl w:val="0C961F8E"/>
    <w:lvl w:ilvl="0" w:tplc="10481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B2A09"/>
    <w:multiLevelType w:val="hybridMultilevel"/>
    <w:tmpl w:val="73CA9C2A"/>
    <w:lvl w:ilvl="0" w:tplc="CF023E46">
      <w:start w:val="1"/>
      <w:numFmt w:val="bullet"/>
      <w:lvlText w:val="-"/>
      <w:lvlJc w:val="left"/>
      <w:pPr>
        <w:ind w:left="351" w:hanging="360"/>
      </w:pPr>
      <w:rPr>
        <w:rFonts w:ascii="Tw Cen MT" w:eastAsiaTheme="minorHAnsi" w:hAnsi="Tw Cen 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8" w15:restartNumberingAfterBreak="0">
    <w:nsid w:val="20BF05C0"/>
    <w:multiLevelType w:val="hybridMultilevel"/>
    <w:tmpl w:val="45A8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01DF5"/>
    <w:multiLevelType w:val="hybridMultilevel"/>
    <w:tmpl w:val="20DABA7C"/>
    <w:lvl w:ilvl="0" w:tplc="1C66EE00">
      <w:start w:val="2010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23500"/>
    <w:multiLevelType w:val="hybridMultilevel"/>
    <w:tmpl w:val="0FF2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951AE7"/>
    <w:multiLevelType w:val="hybridMultilevel"/>
    <w:tmpl w:val="529C7B6C"/>
    <w:lvl w:ilvl="0" w:tplc="22660CDA">
      <w:start w:val="2010"/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E6329"/>
    <w:multiLevelType w:val="hybridMultilevel"/>
    <w:tmpl w:val="58B46A76"/>
    <w:lvl w:ilvl="0" w:tplc="ADDEB7E4">
      <w:start w:val="2015"/>
      <w:numFmt w:val="bullet"/>
      <w:lvlText w:val="-"/>
      <w:lvlJc w:val="left"/>
      <w:pPr>
        <w:ind w:left="1080" w:hanging="360"/>
      </w:pPr>
      <w:rPr>
        <w:rFonts w:ascii="Tw Cen MT" w:eastAsiaTheme="minorHAnsi" w:hAnsi="Tw Cen MT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72CC7"/>
    <w:multiLevelType w:val="hybridMultilevel"/>
    <w:tmpl w:val="15D62F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CC601C8"/>
    <w:multiLevelType w:val="hybridMultilevel"/>
    <w:tmpl w:val="FD5C64C8"/>
    <w:lvl w:ilvl="0" w:tplc="DF7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20777">
    <w:abstractNumId w:val="10"/>
  </w:num>
  <w:num w:numId="2" w16cid:durableId="103506093">
    <w:abstractNumId w:val="10"/>
  </w:num>
  <w:num w:numId="3" w16cid:durableId="1240363182">
    <w:abstractNumId w:val="3"/>
  </w:num>
  <w:num w:numId="4" w16cid:durableId="1016494442">
    <w:abstractNumId w:val="3"/>
  </w:num>
  <w:num w:numId="5" w16cid:durableId="1708143576">
    <w:abstractNumId w:val="2"/>
  </w:num>
  <w:num w:numId="6" w16cid:durableId="542669074">
    <w:abstractNumId w:val="2"/>
  </w:num>
  <w:num w:numId="7" w16cid:durableId="1786076982">
    <w:abstractNumId w:val="1"/>
  </w:num>
  <w:num w:numId="8" w16cid:durableId="424501670">
    <w:abstractNumId w:val="1"/>
  </w:num>
  <w:num w:numId="9" w16cid:durableId="4871888">
    <w:abstractNumId w:val="0"/>
  </w:num>
  <w:num w:numId="10" w16cid:durableId="1964001725">
    <w:abstractNumId w:val="0"/>
  </w:num>
  <w:num w:numId="11" w16cid:durableId="162938748">
    <w:abstractNumId w:val="9"/>
  </w:num>
  <w:num w:numId="12" w16cid:durableId="298413994">
    <w:abstractNumId w:val="13"/>
  </w:num>
  <w:num w:numId="13" w16cid:durableId="1632594593">
    <w:abstractNumId w:val="4"/>
  </w:num>
  <w:num w:numId="14" w16cid:durableId="782919258">
    <w:abstractNumId w:val="10"/>
  </w:num>
  <w:num w:numId="15" w16cid:durableId="1062486038">
    <w:abstractNumId w:val="3"/>
  </w:num>
  <w:num w:numId="16" w16cid:durableId="1459645939">
    <w:abstractNumId w:val="2"/>
  </w:num>
  <w:num w:numId="17" w16cid:durableId="1586768954">
    <w:abstractNumId w:val="1"/>
  </w:num>
  <w:num w:numId="18" w16cid:durableId="171921340">
    <w:abstractNumId w:val="0"/>
  </w:num>
  <w:num w:numId="19" w16cid:durableId="1234463602">
    <w:abstractNumId w:val="9"/>
  </w:num>
  <w:num w:numId="20" w16cid:durableId="149443196">
    <w:abstractNumId w:val="13"/>
  </w:num>
  <w:num w:numId="21" w16cid:durableId="1102338011">
    <w:abstractNumId w:val="10"/>
  </w:num>
  <w:num w:numId="22" w16cid:durableId="276987716">
    <w:abstractNumId w:val="3"/>
  </w:num>
  <w:num w:numId="23" w16cid:durableId="559824545">
    <w:abstractNumId w:val="2"/>
  </w:num>
  <w:num w:numId="24" w16cid:durableId="1620448732">
    <w:abstractNumId w:val="1"/>
  </w:num>
  <w:num w:numId="25" w16cid:durableId="581765920">
    <w:abstractNumId w:val="0"/>
  </w:num>
  <w:num w:numId="26" w16cid:durableId="1572305762">
    <w:abstractNumId w:val="9"/>
  </w:num>
  <w:num w:numId="27" w16cid:durableId="946237984">
    <w:abstractNumId w:val="13"/>
  </w:num>
  <w:num w:numId="28" w16cid:durableId="566382322">
    <w:abstractNumId w:val="6"/>
  </w:num>
  <w:num w:numId="29" w16cid:durableId="1870411453">
    <w:abstractNumId w:val="5"/>
  </w:num>
  <w:num w:numId="30" w16cid:durableId="1291597060">
    <w:abstractNumId w:val="7"/>
  </w:num>
  <w:num w:numId="31" w16cid:durableId="1535850812">
    <w:abstractNumId w:val="8"/>
  </w:num>
  <w:num w:numId="32" w16cid:durableId="665328979">
    <w:abstractNumId w:val="15"/>
  </w:num>
  <w:num w:numId="33" w16cid:durableId="621493916">
    <w:abstractNumId w:val="17"/>
  </w:num>
  <w:num w:numId="34" w16cid:durableId="1385526014">
    <w:abstractNumId w:val="12"/>
  </w:num>
  <w:num w:numId="35" w16cid:durableId="1674988653">
    <w:abstractNumId w:val="16"/>
  </w:num>
  <w:num w:numId="36" w16cid:durableId="668170968">
    <w:abstractNumId w:val="14"/>
  </w:num>
  <w:num w:numId="37" w16cid:durableId="601298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9"/>
    <w:rsid w:val="00020EDD"/>
    <w:rsid w:val="00037CE5"/>
    <w:rsid w:val="00052678"/>
    <w:rsid w:val="00072C35"/>
    <w:rsid w:val="00100CB5"/>
    <w:rsid w:val="00124271"/>
    <w:rsid w:val="001244E7"/>
    <w:rsid w:val="0013129A"/>
    <w:rsid w:val="0014117D"/>
    <w:rsid w:val="00141E7B"/>
    <w:rsid w:val="0015495F"/>
    <w:rsid w:val="0015574D"/>
    <w:rsid w:val="00193CD5"/>
    <w:rsid w:val="001C543B"/>
    <w:rsid w:val="001E6937"/>
    <w:rsid w:val="0020377A"/>
    <w:rsid w:val="00232F7D"/>
    <w:rsid w:val="00256B43"/>
    <w:rsid w:val="002657C9"/>
    <w:rsid w:val="002B0173"/>
    <w:rsid w:val="002E7A38"/>
    <w:rsid w:val="00323862"/>
    <w:rsid w:val="00337D24"/>
    <w:rsid w:val="003511B3"/>
    <w:rsid w:val="003675A2"/>
    <w:rsid w:val="00383DBD"/>
    <w:rsid w:val="003975EB"/>
    <w:rsid w:val="003B51C7"/>
    <w:rsid w:val="004367FA"/>
    <w:rsid w:val="00471E44"/>
    <w:rsid w:val="004D372F"/>
    <w:rsid w:val="00544EA6"/>
    <w:rsid w:val="005935E8"/>
    <w:rsid w:val="005C1A51"/>
    <w:rsid w:val="005D5519"/>
    <w:rsid w:val="00614F9D"/>
    <w:rsid w:val="00667E46"/>
    <w:rsid w:val="00683A4B"/>
    <w:rsid w:val="00717CF1"/>
    <w:rsid w:val="00775AE9"/>
    <w:rsid w:val="007A6631"/>
    <w:rsid w:val="007F3D88"/>
    <w:rsid w:val="00800ADC"/>
    <w:rsid w:val="008758BF"/>
    <w:rsid w:val="008D70E3"/>
    <w:rsid w:val="008E330C"/>
    <w:rsid w:val="009025A8"/>
    <w:rsid w:val="0090542F"/>
    <w:rsid w:val="00934674"/>
    <w:rsid w:val="00A01169"/>
    <w:rsid w:val="00A52B85"/>
    <w:rsid w:val="00A76B80"/>
    <w:rsid w:val="00A838A0"/>
    <w:rsid w:val="00A92381"/>
    <w:rsid w:val="00B15D78"/>
    <w:rsid w:val="00BC330D"/>
    <w:rsid w:val="00CC5489"/>
    <w:rsid w:val="00CE709B"/>
    <w:rsid w:val="00D22916"/>
    <w:rsid w:val="00D260B8"/>
    <w:rsid w:val="00D35285"/>
    <w:rsid w:val="00D45112"/>
    <w:rsid w:val="00D54881"/>
    <w:rsid w:val="00DA1CFF"/>
    <w:rsid w:val="00DC7249"/>
    <w:rsid w:val="00DD5DD8"/>
    <w:rsid w:val="00DE5016"/>
    <w:rsid w:val="00E03970"/>
    <w:rsid w:val="00E1148E"/>
    <w:rsid w:val="00E40ACC"/>
    <w:rsid w:val="00E51287"/>
    <w:rsid w:val="00EA6DF2"/>
    <w:rsid w:val="00F04AB6"/>
    <w:rsid w:val="00F11154"/>
    <w:rsid w:val="00F23591"/>
    <w:rsid w:val="00F27EA9"/>
    <w:rsid w:val="00F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BFF73"/>
  <w15:docId w15:val="{93AB3362-3F97-234B-A4B4-14766DE6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paragraph" w:customStyle="1" w:styleId="StyleLeft0cmHanging254cm">
    <w:name w:val="Style Left:  0 cm Hanging:  254 cm"/>
    <w:basedOn w:val="Normal"/>
    <w:rsid w:val="004367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eastAsia="Times New Roman" w:hAnsi="Times New Roman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9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53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9390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3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93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9AAF6EADC04D93BE8C1397ADCD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E243-C109-4AE4-AA33-50AB5AFA3054}"/>
      </w:docPartPr>
      <w:docPartBody>
        <w:p w:rsidR="006C4ABB" w:rsidRDefault="008055B9">
          <w:pPr>
            <w:pStyle w:val="949AAF6EADC04D93BE8C1397ADCDE4C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2F6E0B6A63774ABAA717D03C6669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6391-08BB-42AA-A270-67404C0FCF4F}"/>
      </w:docPartPr>
      <w:docPartBody>
        <w:p w:rsidR="006C4ABB" w:rsidRDefault="008055B9">
          <w:pPr>
            <w:pStyle w:val="2F6E0B6A63774ABAA717D03C6669C361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5B9"/>
    <w:rsid w:val="000B374A"/>
    <w:rsid w:val="001B4A02"/>
    <w:rsid w:val="00232F7D"/>
    <w:rsid w:val="00471FBB"/>
    <w:rsid w:val="004818BA"/>
    <w:rsid w:val="004A6C66"/>
    <w:rsid w:val="006C4ABB"/>
    <w:rsid w:val="006D6DE7"/>
    <w:rsid w:val="007220A7"/>
    <w:rsid w:val="00790BCA"/>
    <w:rsid w:val="008055B9"/>
    <w:rsid w:val="00910F89"/>
    <w:rsid w:val="00953814"/>
    <w:rsid w:val="00A021E8"/>
    <w:rsid w:val="00A071D6"/>
    <w:rsid w:val="00BE75EC"/>
    <w:rsid w:val="00DC7249"/>
    <w:rsid w:val="00E156C7"/>
    <w:rsid w:val="00F56BE2"/>
    <w:rsid w:val="00F90592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90BCA"/>
    <w:rPr>
      <w:color w:val="808080"/>
    </w:rPr>
  </w:style>
  <w:style w:type="paragraph" w:customStyle="1" w:styleId="949AAF6EADC04D93BE8C1397ADCDE4C0">
    <w:name w:val="949AAF6EADC04D93BE8C1397ADCDE4C0"/>
    <w:rsid w:val="00790BCA"/>
  </w:style>
  <w:style w:type="paragraph" w:customStyle="1" w:styleId="2F6E0B6A63774ABAA717D03C6669C361">
    <w:name w:val="2F6E0B6A63774ABAA717D03C6669C361"/>
    <w:rsid w:val="00790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46038009-F2F9-46DE-84B1-385A8E22E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(CV)</dc:creator>
  <cp:lastModifiedBy>Noor Yasin | Quest Travel</cp:lastModifiedBy>
  <cp:revision>4</cp:revision>
  <dcterms:created xsi:type="dcterms:W3CDTF">2024-07-11T06:52:00Z</dcterms:created>
  <dcterms:modified xsi:type="dcterms:W3CDTF">2024-07-11T06:55:00Z</dcterms:modified>
</cp:coreProperties>
</file>