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0"/>
        <w:gridCol w:w="630"/>
        <w:gridCol w:w="2312"/>
        <w:gridCol w:w="423"/>
        <w:gridCol w:w="6607"/>
      </w:tblGrid>
      <w:tr w:rsidR="003D1B71" w:rsidRPr="004C7815" w:rsidTr="00A158B7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3D1B71" w:rsidRPr="004C7815" w:rsidRDefault="00B5346E" w:rsidP="003D1B71">
            <w:pPr>
              <w:pStyle w:val="Corpsdetexte"/>
              <w:kinsoku w:val="0"/>
              <w:overflowPunct w:val="0"/>
              <w:ind w:left="-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704975" cy="1934661"/>
                  <wp:effectExtent l="19050" t="0" r="9525" b="0"/>
                  <wp:docPr id="1" name="Image 0" descr="264098268_347732890492607_390036334974471502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4098268_347732890492607_3900363349744715027_n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61" cy="1933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915559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  <w:sz w:val="22"/>
                <w:szCs w:val="2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3D1B71" w:rsidRPr="00915559" w:rsidRDefault="00A46BE7" w:rsidP="00310F17">
            <w:pPr>
              <w:pStyle w:val="Titre"/>
              <w:rPr>
                <w:b w:val="0"/>
                <w:bCs w:val="0"/>
                <w:sz w:val="22"/>
                <w:szCs w:val="22"/>
              </w:rPr>
            </w:pPr>
            <w:r w:rsidRPr="00915559">
              <w:rPr>
                <w:b w:val="0"/>
                <w:bCs w:val="0"/>
                <w:sz w:val="22"/>
                <w:szCs w:val="22"/>
              </w:rPr>
              <w:t xml:space="preserve">Yamina                      </w:t>
            </w:r>
            <w:r w:rsidR="003D1B71" w:rsidRPr="00915559">
              <w:rPr>
                <w:b w:val="0"/>
                <w:bCs w:val="0"/>
                <w:sz w:val="22"/>
                <w:szCs w:val="22"/>
                <w:lang w:bidi="fr-FR"/>
              </w:rPr>
              <w:br/>
            </w:r>
            <w:r w:rsidRPr="00915559">
              <w:rPr>
                <w:b w:val="0"/>
                <w:bCs w:val="0"/>
                <w:sz w:val="22"/>
                <w:szCs w:val="22"/>
              </w:rPr>
              <w:t xml:space="preserve">Gana </w:t>
            </w:r>
          </w:p>
          <w:p w:rsidR="00A46BE7" w:rsidRPr="00915559" w:rsidRDefault="00A46BE7" w:rsidP="00A46BE7"/>
          <w:p w:rsidR="00A46BE7" w:rsidRPr="00915559" w:rsidRDefault="00A46BE7" w:rsidP="00A46BE7"/>
        </w:tc>
      </w:tr>
      <w:tr w:rsidR="003D1B71" w:rsidRPr="005604BC" w:rsidTr="00A158B7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:rsidRPr="005604BC" w:rsidRDefault="003D1B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RPr="00915559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3D1B71" w:rsidRPr="00915559" w:rsidRDefault="00C74A57" w:rsidP="002A6560">
            <w:pPr>
              <w:pStyle w:val="Titre2"/>
              <w:rPr>
                <w:color w:val="auto"/>
                <w:sz w:val="22"/>
                <w:szCs w:val="22"/>
              </w:rPr>
            </w:pPr>
            <w:r w:rsidRPr="00915559">
              <w:rPr>
                <w:sz w:val="22"/>
                <w:szCs w:val="22"/>
              </w:rPr>
              <w:t>Education </w:t>
            </w:r>
            <w:r w:rsidRPr="00915559">
              <w:rPr>
                <w:color w:val="auto"/>
                <w:sz w:val="22"/>
                <w:szCs w:val="22"/>
              </w:rPr>
              <w:t>:</w:t>
            </w:r>
          </w:p>
          <w:p w:rsidR="00C74A57" w:rsidRPr="00915559" w:rsidRDefault="00C74A57" w:rsidP="00C74A57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2016</w:t>
            </w:r>
          </w:p>
          <w:p w:rsidR="00C74A57" w:rsidRPr="00915559" w:rsidRDefault="004C7815" w:rsidP="00C74A57">
            <w:r w:rsidRPr="00915559">
              <w:t>Baccalauréat</w:t>
            </w:r>
            <w:r w:rsidR="00C74A57" w:rsidRPr="00915559">
              <w:t xml:space="preserve"> en gestion et économie </w:t>
            </w:r>
          </w:p>
          <w:p w:rsidR="00C74A57" w:rsidRPr="00915559" w:rsidRDefault="00C74A57" w:rsidP="00C74A57"/>
          <w:p w:rsidR="00C74A57" w:rsidRPr="00915559" w:rsidRDefault="00C74A57" w:rsidP="00C74A57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2016-2018</w:t>
            </w:r>
          </w:p>
          <w:p w:rsidR="00C74A57" w:rsidRPr="00915559" w:rsidRDefault="00C74A57" w:rsidP="00C74A57">
            <w:r w:rsidRPr="00915559">
              <w:t xml:space="preserve">Ecole </w:t>
            </w:r>
            <w:r w:rsidR="004C7815" w:rsidRPr="00915559">
              <w:t>supérieure</w:t>
            </w:r>
            <w:r w:rsidRPr="00915559">
              <w:t xml:space="preserve"> de management </w:t>
            </w:r>
            <w:r w:rsidR="004C7815" w:rsidRPr="00915559">
              <w:t>Tlemcen</w:t>
            </w:r>
          </w:p>
          <w:p w:rsidR="00C74A57" w:rsidRPr="00915559" w:rsidRDefault="00C74A57" w:rsidP="00C74A57">
            <w:pPr>
              <w:rPr>
                <w:b/>
                <w:bCs/>
              </w:rPr>
            </w:pPr>
          </w:p>
          <w:p w:rsidR="00C74A57" w:rsidRPr="00915559" w:rsidRDefault="00C74A57" w:rsidP="00C74A57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2018-2021</w:t>
            </w:r>
          </w:p>
          <w:p w:rsidR="00C74A57" w:rsidRPr="00915559" w:rsidRDefault="00C74A57" w:rsidP="00CC69A0">
            <w:r w:rsidRPr="00915559">
              <w:t xml:space="preserve">Master </w:t>
            </w:r>
            <w:r w:rsidR="00CC69A0" w:rsidRPr="00915559">
              <w:t xml:space="preserve">en </w:t>
            </w:r>
            <w:r w:rsidRPr="00915559">
              <w:t xml:space="preserve">management </w:t>
            </w:r>
            <w:r w:rsidR="004C7815" w:rsidRPr="00915559">
              <w:t>public, école</w:t>
            </w:r>
            <w:r w:rsidR="00CC69A0" w:rsidRPr="00915559">
              <w:t xml:space="preserve"> </w:t>
            </w:r>
            <w:r w:rsidR="004C7815" w:rsidRPr="00915559">
              <w:t>supérieure</w:t>
            </w:r>
            <w:r w:rsidRPr="00915559">
              <w:t xml:space="preserve"> de science de gestion </w:t>
            </w:r>
            <w:r w:rsidR="004C7815" w:rsidRPr="00915559">
              <w:t>Annaba</w:t>
            </w:r>
          </w:p>
          <w:p w:rsidR="00B203A8" w:rsidRPr="00915559" w:rsidRDefault="00B203A8" w:rsidP="00CC69A0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2018-2019</w:t>
            </w:r>
          </w:p>
          <w:p w:rsidR="00B203A8" w:rsidRPr="00915559" w:rsidRDefault="00B203A8" w:rsidP="00B203A8">
            <w:r w:rsidRPr="00915559">
              <w:t>Attestation de stage dans la direction des ressources  d’eau mostaganem</w:t>
            </w:r>
          </w:p>
          <w:p w:rsidR="00B203A8" w:rsidRPr="00915559" w:rsidRDefault="00B203A8" w:rsidP="00B203A8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2020-2021</w:t>
            </w:r>
          </w:p>
          <w:p w:rsidR="00B203A8" w:rsidRPr="00915559" w:rsidRDefault="00B203A8" w:rsidP="00B203A8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 w:rsidRPr="00915559">
              <w:t xml:space="preserve">Satge de fin d’étude dans la direction </w:t>
            </w:r>
            <w:r w:rsidR="00701807" w:rsidRPr="00915559">
              <w:fldChar w:fldCharType="begin"/>
            </w:r>
            <w:r w:rsidRPr="00915559">
              <w:instrText xml:space="preserve"> HYPERLINK "https://meditram.dz/" </w:instrText>
            </w:r>
            <w:r w:rsidR="00701807" w:rsidRPr="00915559">
              <w:fldChar w:fldCharType="separate"/>
            </w:r>
            <w:r w:rsidR="00406BF2" w:rsidRPr="009155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méditram, mé</w:t>
            </w:r>
            <w:r w:rsidRPr="00915559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diterraneenne des travaux maritimes oran</w:t>
            </w:r>
          </w:p>
          <w:p w:rsidR="00B203A8" w:rsidRPr="00915559" w:rsidRDefault="00701807" w:rsidP="00B203A8">
            <w:r w:rsidRPr="00915559">
              <w:fldChar w:fldCharType="end"/>
            </w:r>
          </w:p>
          <w:p w:rsidR="008A5664" w:rsidRPr="00915559" w:rsidRDefault="00B4205E" w:rsidP="00CC69A0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2022-2023</w:t>
            </w:r>
          </w:p>
          <w:p w:rsidR="00B4205E" w:rsidRPr="00915559" w:rsidRDefault="00B4205E" w:rsidP="00CC69A0">
            <w:r w:rsidRPr="00915559">
              <w:t>Diplôme de décoration et d’organisation  des évenments</w:t>
            </w:r>
          </w:p>
          <w:p w:rsidR="00B4205E" w:rsidRPr="00915559" w:rsidRDefault="00B4205E" w:rsidP="00CC69A0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2022-2023</w:t>
            </w:r>
          </w:p>
          <w:p w:rsidR="00B4205E" w:rsidRPr="00915559" w:rsidRDefault="00B4205E" w:rsidP="00CC69A0">
            <w:r w:rsidRPr="00915559">
              <w:t xml:space="preserve">Attestation de participation dans eventor </w:t>
            </w:r>
          </w:p>
          <w:p w:rsidR="00B4205E" w:rsidRPr="00915559" w:rsidRDefault="00B4205E" w:rsidP="00CC69A0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2022-2023</w:t>
            </w:r>
          </w:p>
          <w:p w:rsidR="00B4205E" w:rsidRPr="00915559" w:rsidRDefault="00B4205E" w:rsidP="00CC69A0">
            <w:r w:rsidRPr="00915559">
              <w:t xml:space="preserve">Attestation de participation dans l’école dar el yasmine </w:t>
            </w:r>
          </w:p>
          <w:p w:rsidR="008A5664" w:rsidRPr="00915559" w:rsidRDefault="008A5664" w:rsidP="00CC69A0">
            <w:pPr>
              <w:rPr>
                <w:b/>
                <w:bCs/>
                <w:color w:val="0072C7" w:themeColor="accent2"/>
                <w:u w:val="single"/>
              </w:rPr>
            </w:pPr>
            <w:r w:rsidRPr="00915559">
              <w:rPr>
                <w:b/>
                <w:bCs/>
                <w:color w:val="0072C7" w:themeColor="accent2"/>
                <w:u w:val="single"/>
              </w:rPr>
              <w:t>EXperience</w:t>
            </w:r>
          </w:p>
          <w:p w:rsidR="00C74A57" w:rsidRPr="00915559" w:rsidRDefault="008A5664" w:rsidP="00C74A57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2018-2019</w:t>
            </w:r>
          </w:p>
          <w:p w:rsidR="008A5664" w:rsidRPr="00915559" w:rsidRDefault="008A5664" w:rsidP="008A5664">
            <w:r w:rsidRPr="00915559">
              <w:t>Stage à la Direction Générale des Ressources en Eau mostaganem</w:t>
            </w:r>
          </w:p>
          <w:p w:rsidR="008A5664" w:rsidRPr="00915559" w:rsidRDefault="008A5664" w:rsidP="008A5664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2020-2021</w:t>
            </w:r>
          </w:p>
          <w:p w:rsidR="008A5664" w:rsidRPr="00915559" w:rsidRDefault="00951193" w:rsidP="00951193">
            <w:r w:rsidRPr="00915559">
              <w:t>Stage à la Direction Régionale des Travaux Maritimes Meditram Oran</w:t>
            </w:r>
          </w:p>
          <w:p w:rsidR="00951193" w:rsidRPr="00915559" w:rsidRDefault="00951193" w:rsidP="00951193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2020-2021</w:t>
            </w:r>
          </w:p>
          <w:p w:rsidR="00951193" w:rsidRPr="00915559" w:rsidRDefault="00CE51AC" w:rsidP="00951193">
            <w:r w:rsidRPr="00915559">
              <w:t>Aide éducatrice et réc</w:t>
            </w:r>
            <w:r w:rsidR="00951193" w:rsidRPr="00915559">
              <w:t>eptioniste à la crèche royaume des petits anges</w:t>
            </w:r>
          </w:p>
          <w:p w:rsidR="00951193" w:rsidRPr="00915559" w:rsidRDefault="00951193" w:rsidP="00951193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2021-2022</w:t>
            </w:r>
          </w:p>
          <w:p w:rsidR="00393233" w:rsidRPr="00915559" w:rsidRDefault="00951193" w:rsidP="00406BF2">
            <w:r w:rsidRPr="00915559">
              <w:t xml:space="preserve">Vendeuse dans </w:t>
            </w:r>
            <w:r w:rsidR="00406BF2" w:rsidRPr="00915559">
              <w:t>la</w:t>
            </w:r>
            <w:r w:rsidRPr="00915559">
              <w:t xml:space="preserve"> boutique </w:t>
            </w:r>
            <w:r w:rsidR="00406BF2" w:rsidRPr="00915559">
              <w:t>ami shoes</w:t>
            </w:r>
          </w:p>
          <w:p w:rsidR="00406BF2" w:rsidRPr="00915559" w:rsidRDefault="00EF3008" w:rsidP="00EF3008">
            <w:pPr>
              <w:rPr>
                <w:b/>
                <w:bCs/>
              </w:rPr>
            </w:pPr>
            <w:r w:rsidRPr="00915559">
              <w:rPr>
                <w:b/>
                <w:bCs/>
              </w:rPr>
              <w:t>2022-2023</w:t>
            </w:r>
          </w:p>
          <w:p w:rsidR="00EF3008" w:rsidRPr="00915559" w:rsidRDefault="00EF3008" w:rsidP="00EF3008">
            <w:r w:rsidRPr="00915559">
              <w:t>Gestionnaire de stocks dans la moniteriesidi bendhiba</w:t>
            </w:r>
          </w:p>
          <w:p w:rsidR="003D1B71" w:rsidRPr="00915559" w:rsidRDefault="00C74A57" w:rsidP="002A6560">
            <w:pPr>
              <w:pStyle w:val="Titre2"/>
              <w:rPr>
                <w:sz w:val="22"/>
                <w:szCs w:val="22"/>
              </w:rPr>
            </w:pPr>
            <w:r w:rsidRPr="00915559">
              <w:rPr>
                <w:sz w:val="22"/>
                <w:szCs w:val="22"/>
              </w:rPr>
              <w:t xml:space="preserve">Langues </w:t>
            </w:r>
          </w:p>
          <w:p w:rsidR="003D1B71" w:rsidRPr="00915559" w:rsidRDefault="00C74A57" w:rsidP="00AC6C7E">
            <w:r w:rsidRPr="00915559">
              <w:t xml:space="preserve">Arabe : </w:t>
            </w:r>
            <w:r w:rsidR="004C7815" w:rsidRPr="00915559">
              <w:t>très</w:t>
            </w:r>
            <w:r w:rsidRPr="00915559">
              <w:t xml:space="preserve"> bien </w:t>
            </w:r>
          </w:p>
          <w:p w:rsidR="00C74A57" w:rsidRPr="00915559" w:rsidRDefault="004C7815" w:rsidP="00C301F2">
            <w:r w:rsidRPr="00915559">
              <w:t>Français</w:t>
            </w:r>
            <w:r w:rsidR="00C74A57" w:rsidRPr="00915559">
              <w:t xml:space="preserve"> : </w:t>
            </w:r>
            <w:r w:rsidR="00C301F2" w:rsidRPr="00915559">
              <w:t xml:space="preserve">maitrise </w:t>
            </w:r>
          </w:p>
          <w:p w:rsidR="00C74A57" w:rsidRPr="00915559" w:rsidRDefault="00C74A57" w:rsidP="00AC6C7E">
            <w:r w:rsidRPr="00915559">
              <w:t>Anglais</w:t>
            </w:r>
            <w:r w:rsidR="004C7815" w:rsidRPr="00915559">
              <w:t xml:space="preserve"> : moyen</w:t>
            </w:r>
          </w:p>
          <w:p w:rsidR="00C74A57" w:rsidRPr="00915559" w:rsidRDefault="00C74A57" w:rsidP="008E0BF2">
            <w:pPr>
              <w:spacing w:before="20" w:after="40"/>
            </w:pPr>
          </w:p>
          <w:p w:rsidR="00A46BE7" w:rsidRPr="00915559" w:rsidRDefault="004C7815" w:rsidP="008E0BF2">
            <w:pPr>
              <w:spacing w:before="20" w:after="40"/>
              <w:rPr>
                <w:b/>
                <w:bCs/>
                <w:color w:val="0072C7" w:themeColor="accent2"/>
                <w:u w:val="single"/>
              </w:rPr>
            </w:pPr>
            <w:r w:rsidRPr="00915559">
              <w:rPr>
                <w:b/>
                <w:bCs/>
                <w:color w:val="0072C7" w:themeColor="accent2"/>
                <w:u w:val="single"/>
              </w:rPr>
              <w:t>L</w:t>
            </w:r>
            <w:r w:rsidR="00A46BE7" w:rsidRPr="00915559">
              <w:rPr>
                <w:b/>
                <w:bCs/>
                <w:color w:val="0072C7" w:themeColor="accent2"/>
                <w:u w:val="single"/>
              </w:rPr>
              <w:t>oisirs</w:t>
            </w:r>
          </w:p>
          <w:p w:rsidR="004C7815" w:rsidRPr="00915559" w:rsidRDefault="004C7815" w:rsidP="008E0BF2">
            <w:pPr>
              <w:spacing w:before="20" w:after="40"/>
            </w:pPr>
            <w:r w:rsidRPr="00915559">
              <w:t xml:space="preserve">Voyage </w:t>
            </w:r>
          </w:p>
          <w:p w:rsidR="004C7815" w:rsidRPr="00915559" w:rsidRDefault="004C7815" w:rsidP="008E0BF2">
            <w:pPr>
              <w:spacing w:before="20" w:after="40"/>
              <w:rPr>
                <w:color w:val="000000" w:themeColor="text1"/>
              </w:rPr>
            </w:pPr>
            <w:r w:rsidRPr="00915559">
              <w:rPr>
                <w:color w:val="000000" w:themeColor="text1"/>
              </w:rPr>
              <w:t xml:space="preserve">Navigation sur internet </w:t>
            </w:r>
          </w:p>
          <w:p w:rsidR="004C7815" w:rsidRPr="00915559" w:rsidRDefault="004C7815" w:rsidP="008E0BF2">
            <w:pPr>
              <w:spacing w:before="20" w:after="40"/>
              <w:rPr>
                <w:color w:val="000000" w:themeColor="text1"/>
              </w:rPr>
            </w:pPr>
            <w:r w:rsidRPr="00915559">
              <w:rPr>
                <w:color w:val="000000" w:themeColor="text1"/>
              </w:rPr>
              <w:t>Sport</w:t>
            </w:r>
          </w:p>
          <w:p w:rsidR="004C7815" w:rsidRPr="00915559" w:rsidRDefault="004C7815" w:rsidP="008E0BF2">
            <w:pPr>
              <w:spacing w:before="20" w:after="40"/>
              <w:rPr>
                <w:color w:val="000000" w:themeColor="text1"/>
              </w:rPr>
            </w:pPr>
            <w:r w:rsidRPr="00915559">
              <w:rPr>
                <w:color w:val="000000" w:themeColor="text1"/>
              </w:rPr>
              <w:t xml:space="preserve">Lecture </w:t>
            </w:r>
          </w:p>
          <w:p w:rsidR="004C7815" w:rsidRPr="00915559" w:rsidRDefault="004C7815" w:rsidP="008E0BF2">
            <w:pPr>
              <w:spacing w:before="20" w:after="40"/>
              <w:rPr>
                <w:b/>
                <w:bCs/>
                <w:color w:val="0072C7" w:themeColor="accent2"/>
                <w:u w:val="single"/>
              </w:rPr>
            </w:pPr>
          </w:p>
          <w:p w:rsidR="003D1B71" w:rsidRPr="00915559" w:rsidRDefault="003D1B71" w:rsidP="008E0BF2">
            <w:pPr>
              <w:spacing w:before="20" w:after="40"/>
            </w:pPr>
          </w:p>
        </w:tc>
      </w:tr>
      <w:tr w:rsidR="003D1B71" w:rsidRPr="005604BC" w:rsidTr="003D1B71">
        <w:trPr>
          <w:trHeight w:val="1164"/>
        </w:trPr>
        <w:tc>
          <w:tcPr>
            <w:tcW w:w="720" w:type="dxa"/>
          </w:tcPr>
          <w:p w:rsidR="003D1B71" w:rsidRPr="005604BC" w:rsidRDefault="003D1B71">
            <w:pPr>
              <w:pStyle w:val="Corpsdetexte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04BC" w:rsidRDefault="003D1B71">
            <w:pPr>
              <w:pStyle w:val="Corpsdetexte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423" w:type="dxa"/>
            <w:vMerge/>
          </w:tcPr>
          <w:p w:rsidR="003D1B71" w:rsidRPr="005604BC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222466"/>
        </w:tc>
      </w:tr>
      <w:tr w:rsidR="003D1B71" w:rsidRPr="00BB504F" w:rsidTr="003D1B71">
        <w:trPr>
          <w:trHeight w:val="543"/>
        </w:trPr>
        <w:tc>
          <w:tcPr>
            <w:tcW w:w="720" w:type="dxa"/>
          </w:tcPr>
          <w:p w:rsidR="003D1B71" w:rsidRPr="005604BC" w:rsidRDefault="003D1B71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701807" w:rsidP="006D79A8">
            <w:pPr>
              <w:pStyle w:val="Informations"/>
              <w:jc w:val="center"/>
              <w:rPr>
                <w:rStyle w:val="lev"/>
                <w:b w:val="0"/>
                <w:bCs w:val="0"/>
                <w:color w:val="666666"/>
              </w:rPr>
            </w:pPr>
            <w:r w:rsidRPr="00701807">
              <w:rPr>
                <w:noProof/>
                <w:lang w:val="en-US" w:eastAsia="zh-CN"/>
              </w:rPr>
            </w:r>
            <w:r w:rsidRPr="00701807">
              <w:rPr>
                <w:noProof/>
                <w:lang w:val="en-US" w:eastAsia="zh-CN"/>
              </w:rPr>
              <w:pict>
                <v:group id="Groupe 21" o:spid="_x0000_s1026" alt="icône de gps" style="width:26.55pt;height:26.25pt;mso-position-horizontal-relative:char;mso-position-vertical-relative:line" coordsize="337185,333375">
                  <v:shape id="Forme libre : Forme 142" o:spid="_x0000_s1027" style="position:absolute;width:337185;height:333375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<v:stroke joinstyle="miter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 23" o:spid="_x0000_s1028" type="#_x0000_t75" alt="Icône de GPS" style="position:absolute;left:91440;top:68580;width:151765;height:20256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">
                    <v:imagedata r:id="rId12" o:title="Icône de GPS"/>
                    <o:lock v:ext="edit" aspectratio="f"/>
                  </v:shape>
                  <w10:wrap type="none"/>
                  <w10:anchorlock/>
                </v:group>
              </w:pict>
            </w:r>
          </w:p>
        </w:tc>
        <w:tc>
          <w:tcPr>
            <w:tcW w:w="2312" w:type="dxa"/>
            <w:vAlign w:val="center"/>
          </w:tcPr>
          <w:p w:rsidR="003D1B71" w:rsidRPr="00C301F2" w:rsidRDefault="00AD37CC" w:rsidP="00380FD1">
            <w:pPr>
              <w:pStyle w:val="Informations"/>
              <w:rPr>
                <w:color w:val="000000" w:themeColor="text1"/>
                <w:lang w:val="en-US"/>
              </w:rPr>
            </w:pPr>
            <w:r w:rsidRPr="00AD37C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 xml:space="preserve">ere adresse  </w:t>
            </w:r>
            <w:r w:rsidR="00C301F2">
              <w:rPr>
                <w:color w:val="000000" w:themeColor="text1"/>
                <w:lang w:val="en-US"/>
              </w:rPr>
              <w:t>Rue Zemit laid N°07 kheirddi</w:t>
            </w:r>
            <w:r w:rsidR="004C7815" w:rsidRPr="00C301F2">
              <w:rPr>
                <w:color w:val="000000" w:themeColor="text1"/>
                <w:lang w:val="en-US"/>
              </w:rPr>
              <w:t xml:space="preserve">ne </w:t>
            </w:r>
          </w:p>
          <w:p w:rsidR="003D1B71" w:rsidRDefault="004C7815" w:rsidP="00380FD1">
            <w:pPr>
              <w:pStyle w:val="Informations"/>
              <w:rPr>
                <w:color w:val="000000" w:themeColor="text1"/>
                <w:lang w:val="en-US"/>
              </w:rPr>
            </w:pPr>
            <w:r w:rsidRPr="00C301F2">
              <w:rPr>
                <w:color w:val="000000" w:themeColor="text1"/>
                <w:lang w:val="en-US"/>
              </w:rPr>
              <w:t>27000 Mostaganem</w:t>
            </w:r>
          </w:p>
          <w:p w:rsidR="00BF4FCA" w:rsidRPr="00C301F2" w:rsidRDefault="00AD37CC" w:rsidP="00BF4FCA">
            <w:pPr>
              <w:pStyle w:val="Informations"/>
              <w:rPr>
                <w:lang w:val="en-US"/>
              </w:rPr>
            </w:pPr>
            <w:r w:rsidRPr="00AD37C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 xml:space="preserve"> eme adresse </w:t>
            </w:r>
            <w:r w:rsidR="00BF4FCA">
              <w:rPr>
                <w:color w:val="000000" w:themeColor="text1"/>
                <w:lang w:val="en-US"/>
              </w:rPr>
              <w:t xml:space="preserve">Rue 800 Batiment L4 mostaganem </w:t>
            </w:r>
          </w:p>
        </w:tc>
        <w:tc>
          <w:tcPr>
            <w:tcW w:w="423" w:type="dxa"/>
            <w:vMerge/>
          </w:tcPr>
          <w:p w:rsidR="003D1B71" w:rsidRPr="00C301F2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C301F2" w:rsidRDefault="003D1B71" w:rsidP="005801E5">
            <w:pPr>
              <w:pStyle w:val="Titre1"/>
              <w:rPr>
                <w:lang w:val="en-US"/>
              </w:rPr>
            </w:pPr>
          </w:p>
        </w:tc>
      </w:tr>
      <w:tr w:rsidR="003D1B71" w:rsidRPr="00BB504F" w:rsidTr="003D1B71">
        <w:trPr>
          <w:trHeight w:val="183"/>
        </w:trPr>
        <w:tc>
          <w:tcPr>
            <w:tcW w:w="720" w:type="dxa"/>
          </w:tcPr>
          <w:p w:rsidR="003D1B71" w:rsidRPr="00C301F2" w:rsidRDefault="003D1B71" w:rsidP="00222466">
            <w:pPr>
              <w:pStyle w:val="Sansinterligne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C301F2" w:rsidRDefault="003D1B71" w:rsidP="00222466">
            <w:pPr>
              <w:pStyle w:val="Sansinterligne"/>
              <w:rPr>
                <w:color w:val="666666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C301F2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C301F2" w:rsidRDefault="003D1B71" w:rsidP="005801E5">
            <w:pPr>
              <w:pStyle w:val="Titre1"/>
              <w:rPr>
                <w:lang w:val="en-US"/>
              </w:rPr>
            </w:pPr>
          </w:p>
        </w:tc>
      </w:tr>
      <w:tr w:rsidR="003D1B71" w:rsidRPr="005604BC" w:rsidTr="003D1B71">
        <w:trPr>
          <w:trHeight w:val="624"/>
        </w:trPr>
        <w:tc>
          <w:tcPr>
            <w:tcW w:w="720" w:type="dxa"/>
          </w:tcPr>
          <w:p w:rsidR="003D1B71" w:rsidRPr="00C301F2" w:rsidRDefault="003D1B71" w:rsidP="006D79A8">
            <w:pPr>
              <w:pStyle w:val="Informations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701807" w:rsidP="006D79A8">
            <w:pPr>
              <w:pStyle w:val="Informations"/>
              <w:jc w:val="center"/>
              <w:rPr>
                <w:color w:val="666666"/>
              </w:rPr>
            </w:pPr>
            <w:r w:rsidRPr="00701807">
              <w:rPr>
                <w:noProof/>
                <w:lang w:val="en-US" w:eastAsia="zh-CN"/>
              </w:rPr>
            </w:r>
            <w:r w:rsidRPr="00701807">
              <w:rPr>
                <w:noProof/>
                <w:lang w:val="en-US" w:eastAsia="zh-CN"/>
              </w:rPr>
              <w:pict>
                <v:group id="Groupe 22" o:spid="_x0000_s1032" alt="icône de téléphone" style="width:26.6pt;height:26.55pt;mso-position-horizontal-relative:char;mso-position-vertical-relative:line" coordsize="337820,337185">
                  <v:shape id="Forme libre : Forme 162" o:spid="_x0000_s1034" style="position:absolute;width:337820;height:337185;visibility:visible;v-text-anchor:middle" coordsize="2517880,25146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<v:stroke joinstyle="miter"/>
                    <v:formulas/>
                    <v:path arrowok="t" o:connecttype="segments"/>
                  </v:shape>
                  <v:shape id="Image 28" o:spid="_x0000_s1033" type="#_x0000_t75" alt="Icône de téléphone" style="position:absolute;left:83820;top:83820;width:164465;height:16446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">
                    <v:imagedata r:id="rId13" o:title="Icône de téléphone"/>
                    <o:lock v:ext="edit" aspectratio="f"/>
                  </v:shape>
                  <w10:wrap type="none"/>
                  <w10:anchorlock/>
                </v:group>
              </w:pict>
            </w:r>
          </w:p>
        </w:tc>
        <w:tc>
          <w:tcPr>
            <w:tcW w:w="2312" w:type="dxa"/>
            <w:vAlign w:val="center"/>
          </w:tcPr>
          <w:p w:rsidR="003D1B71" w:rsidRPr="00FC59F7" w:rsidRDefault="00C301F2" w:rsidP="00B5180E">
            <w:pPr>
              <w:pStyle w:val="Informations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0554571304</w:t>
            </w:r>
          </w:p>
        </w:tc>
        <w:tc>
          <w:tcPr>
            <w:tcW w:w="423" w:type="dxa"/>
            <w:vMerge/>
          </w:tcPr>
          <w:p w:rsidR="003D1B71" w:rsidRPr="005604BC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5801E5">
            <w:pPr>
              <w:pStyle w:val="Titre1"/>
            </w:pPr>
          </w:p>
        </w:tc>
      </w:tr>
      <w:tr w:rsidR="003D1B71" w:rsidRPr="005604BC" w:rsidTr="003D1B71">
        <w:trPr>
          <w:trHeight w:val="183"/>
        </w:trPr>
        <w:tc>
          <w:tcPr>
            <w:tcW w:w="720" w:type="dxa"/>
          </w:tcPr>
          <w:p w:rsidR="003D1B71" w:rsidRPr="005604BC" w:rsidRDefault="003D1B71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604BC" w:rsidRDefault="003D1B71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Pr="005604BC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5801E5">
            <w:pPr>
              <w:pStyle w:val="Titre1"/>
            </w:pPr>
          </w:p>
        </w:tc>
      </w:tr>
      <w:tr w:rsidR="003D1B71" w:rsidRPr="005604BC" w:rsidTr="003D1B71">
        <w:trPr>
          <w:trHeight w:val="633"/>
        </w:trPr>
        <w:tc>
          <w:tcPr>
            <w:tcW w:w="720" w:type="dxa"/>
          </w:tcPr>
          <w:p w:rsidR="003D1B71" w:rsidRPr="005604BC" w:rsidRDefault="003D1B71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701807" w:rsidP="006D79A8">
            <w:pPr>
              <w:pStyle w:val="Informations"/>
              <w:jc w:val="center"/>
              <w:rPr>
                <w:color w:val="666666"/>
              </w:rPr>
            </w:pPr>
            <w:r w:rsidRPr="00701807">
              <w:rPr>
                <w:noProof/>
                <w:lang w:val="en-US" w:eastAsia="zh-CN"/>
              </w:rPr>
            </w:r>
            <w:r w:rsidRPr="00701807">
              <w:rPr>
                <w:noProof/>
                <w:lang w:val="en-US" w:eastAsia="zh-CN"/>
              </w:rPr>
              <w:pict>
                <v:group id="Groupe 24" o:spid="_x0000_s1029" alt="icône de courrier" style="width:26.65pt;height:27.25pt;mso-position-horizontal-relative:char;mso-position-vertical-relative:line" coordsize="338455,346075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">
                  <v:shape id="Forme libre : Forme 273" o:spid="_x0000_s1031" style="position:absolute;width:338455;height:346075;visibility:visible;v-text-anchor:middle" coordsize="2731203,279413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<v:stroke joinstyle="miter"/>
                    <v:formulas/>
                    <v:path arrowok="t" o:connecttype="segments"/>
                  </v:shape>
                  <v:shape id="Image 32" o:spid="_x0000_s1030" type="#_x0000_t75" alt="Icône de courrier" style="position:absolute;left:83820;top:91440;width:164465;height:164465;visibility:visible">
                    <v:imagedata r:id="rId14" o:title="Icône de courrier"/>
                    <o:lock v:ext="edit" aspectratio="f"/>
                  </v:shape>
                  <w10:wrap type="none"/>
                  <w10:anchorlock/>
                </v:group>
              </w:pict>
            </w:r>
          </w:p>
        </w:tc>
        <w:tc>
          <w:tcPr>
            <w:tcW w:w="2312" w:type="dxa"/>
            <w:vAlign w:val="center"/>
          </w:tcPr>
          <w:p w:rsidR="003D1B71" w:rsidRPr="00B5180E" w:rsidRDefault="00701807" w:rsidP="00B5180E">
            <w:pPr>
              <w:pStyle w:val="Informations"/>
              <w:rPr>
                <w:color w:val="0072C7" w:themeColor="accent2"/>
                <w:u w:val="single"/>
              </w:rPr>
            </w:pPr>
            <w:hyperlink r:id="rId15" w:history="1">
              <w:r w:rsidR="00B5180E" w:rsidRPr="00B5180E">
                <w:rPr>
                  <w:rStyle w:val="Lienhypertexte"/>
                  <w:color w:val="0072C7" w:themeColor="accent2"/>
                </w:rPr>
                <w:t>Agana735</w:t>
              </w:r>
              <w:r w:rsidR="004C7815" w:rsidRPr="00B5180E">
                <w:rPr>
                  <w:rStyle w:val="Lienhypertexte"/>
                  <w:rFonts w:ascii="Helvetica" w:hAnsi="Helvetica" w:cs="Helvetica"/>
                  <w:color w:val="0072C7" w:themeColor="accent2"/>
                  <w:szCs w:val="20"/>
                  <w:shd w:val="clear" w:color="auto" w:fill="FFFFFF"/>
                </w:rPr>
                <w:t>o</w:t>
              </w:r>
              <w:r w:rsidR="00B5180E" w:rsidRPr="00B5180E">
                <w:rPr>
                  <w:rStyle w:val="Lienhypertexte"/>
                  <w:rFonts w:ascii="Helvetica" w:hAnsi="Helvetica" w:cs="Helvetica"/>
                  <w:color w:val="0072C7" w:themeColor="accent2"/>
                  <w:szCs w:val="20"/>
                  <w:shd w:val="clear" w:color="auto" w:fill="FFFFFF"/>
                </w:rPr>
                <w:t>g</w:t>
              </w:r>
              <w:r w:rsidR="004C7815" w:rsidRPr="00B5180E">
                <w:rPr>
                  <w:rStyle w:val="Lienhypertexte"/>
                  <w:rFonts w:ascii="Helvetica" w:hAnsi="Helvetica" w:cs="Helvetica"/>
                  <w:color w:val="0072C7" w:themeColor="accent2"/>
                  <w:szCs w:val="20"/>
                  <w:shd w:val="clear" w:color="auto" w:fill="FFFFFF"/>
                </w:rPr>
                <w:t>m</w:t>
              </w:r>
            </w:hyperlink>
            <w:r w:rsidR="00B5180E" w:rsidRPr="00B5180E">
              <w:rPr>
                <w:color w:val="0072C7" w:themeColor="accent2"/>
                <w:u w:val="single"/>
              </w:rPr>
              <w:t>ail.com</w:t>
            </w:r>
          </w:p>
          <w:p w:rsidR="00B5180E" w:rsidRPr="005604BC" w:rsidRDefault="00B5180E" w:rsidP="00B5180E">
            <w:pPr>
              <w:pStyle w:val="Informations"/>
            </w:pPr>
          </w:p>
        </w:tc>
        <w:tc>
          <w:tcPr>
            <w:tcW w:w="423" w:type="dxa"/>
            <w:vMerge/>
          </w:tcPr>
          <w:p w:rsidR="003D1B71" w:rsidRPr="005604BC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5801E5">
            <w:pPr>
              <w:pStyle w:val="Titre1"/>
            </w:pPr>
          </w:p>
        </w:tc>
      </w:tr>
      <w:tr w:rsidR="003D1B71" w:rsidRPr="005604BC" w:rsidTr="003D1B71">
        <w:trPr>
          <w:trHeight w:val="174"/>
        </w:trPr>
        <w:tc>
          <w:tcPr>
            <w:tcW w:w="720" w:type="dxa"/>
          </w:tcPr>
          <w:p w:rsidR="003D1B71" w:rsidRPr="005604BC" w:rsidRDefault="003D1B71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604BC" w:rsidRDefault="003D1B71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Pr="005604BC" w:rsidRDefault="003D1B71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5801E5">
            <w:pPr>
              <w:pStyle w:val="Titre1"/>
            </w:pPr>
          </w:p>
        </w:tc>
      </w:tr>
      <w:tr w:rsidR="003D1B71" w:rsidRPr="005604BC" w:rsidTr="003D1B71">
        <w:trPr>
          <w:trHeight w:val="633"/>
        </w:trPr>
        <w:tc>
          <w:tcPr>
            <w:tcW w:w="720" w:type="dxa"/>
          </w:tcPr>
          <w:p w:rsidR="003D1B71" w:rsidRPr="005604BC" w:rsidRDefault="003D1B71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3D1B71" w:rsidP="006D79A8">
            <w:pPr>
              <w:pStyle w:val="Informations"/>
              <w:jc w:val="cent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:rsidR="003D1B71" w:rsidRPr="005604BC" w:rsidRDefault="003D1B71" w:rsidP="00380FD1">
            <w:pPr>
              <w:pStyle w:val="Informations"/>
            </w:pPr>
          </w:p>
        </w:tc>
        <w:tc>
          <w:tcPr>
            <w:tcW w:w="423" w:type="dxa"/>
            <w:vMerge/>
          </w:tcPr>
          <w:p w:rsidR="003D1B71" w:rsidRPr="005604BC" w:rsidRDefault="003D1B71" w:rsidP="00A14C79">
            <w:pPr>
              <w:pStyle w:val="Informations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5801E5">
            <w:pPr>
              <w:pStyle w:val="Titre1"/>
            </w:pPr>
          </w:p>
        </w:tc>
      </w:tr>
      <w:tr w:rsidR="003D1B71" w:rsidRPr="005604BC" w:rsidTr="003D1B71">
        <w:trPr>
          <w:trHeight w:val="2448"/>
        </w:trPr>
        <w:tc>
          <w:tcPr>
            <w:tcW w:w="720" w:type="dxa"/>
          </w:tcPr>
          <w:p w:rsidR="003D1B71" w:rsidRPr="005604BC" w:rsidRDefault="003D1B71" w:rsidP="00222466">
            <w:pPr>
              <w:rPr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04BC" w:rsidRDefault="003D1B71" w:rsidP="00222466">
            <w:pPr>
              <w:rPr>
                <w:color w:val="0072C7" w:themeColor="accent2"/>
              </w:rPr>
            </w:pPr>
          </w:p>
        </w:tc>
        <w:tc>
          <w:tcPr>
            <w:tcW w:w="423" w:type="dxa"/>
          </w:tcPr>
          <w:p w:rsidR="003D1B71" w:rsidRPr="005604BC" w:rsidRDefault="003D1B71" w:rsidP="00222466"/>
        </w:tc>
        <w:tc>
          <w:tcPr>
            <w:tcW w:w="6607" w:type="dxa"/>
            <w:vMerge/>
          </w:tcPr>
          <w:p w:rsidR="003D1B71" w:rsidRPr="005604BC" w:rsidRDefault="003D1B71" w:rsidP="00222466"/>
        </w:tc>
      </w:tr>
    </w:tbl>
    <w:p w:rsidR="007F5B63" w:rsidRPr="005604BC" w:rsidRDefault="007F5B63" w:rsidP="006D79A8">
      <w:pPr>
        <w:pStyle w:val="Corpsdetexte"/>
      </w:pPr>
    </w:p>
    <w:sectPr w:rsidR="007F5B63" w:rsidRPr="005604BC" w:rsidSect="008E0BF2">
      <w:headerReference w:type="default" r:id="rId16"/>
      <w:type w:val="continuous"/>
      <w:pgSz w:w="11906" w:h="16838" w:code="9"/>
      <w:pgMar w:top="2302" w:right="794" w:bottom="1140" w:left="1140" w:header="720" w:footer="153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27" w:rsidRDefault="00857E27" w:rsidP="00590471">
      <w:r>
        <w:separator/>
      </w:r>
    </w:p>
  </w:endnote>
  <w:endnote w:type="continuationSeparator" w:id="1">
    <w:p w:rsidR="00857E27" w:rsidRDefault="00857E27" w:rsidP="005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27" w:rsidRDefault="00857E27" w:rsidP="00590471">
      <w:r>
        <w:separator/>
      </w:r>
    </w:p>
  </w:footnote>
  <w:footnote w:type="continuationSeparator" w:id="1">
    <w:p w:rsidR="00857E27" w:rsidRDefault="00857E27" w:rsidP="005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RPr="002D51C6" w:rsidRDefault="00701807" w:rsidP="00060042">
    <w:pPr>
      <w:pStyle w:val="Corpsdetexte"/>
    </w:pPr>
    <w:r w:rsidRPr="00701807">
      <w:rPr>
        <w:noProof/>
        <w:lang w:val="en-US" w:eastAsia="zh-CN"/>
      </w:rPr>
      <w:pict>
        <v:group id="Groupe 26" o:spid="_x0000_s8193" style="position:absolute;margin-left:-126.65pt;margin-top:-36pt;width:682.4pt;height:830.55pt;z-index:251657216" coordorigin=",-2286" coordsize="86667,10547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">
          <v:group id="Groupe 14" o:spid="_x0000_s8202" style="position:absolute;top:1981;width:40640;height:38195" coordsize="40644,40105">
            <v:shape id="Forme libre : Forme 10" o:spid="_x0000_s8204" style="position:absolute;width:40644;height:40105;rotation:180;flip:x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0072c7 [3205]" o:opacity2="24248f" focusposition="1" focussize="" focus="100%" type="gradientRadial">
                <o:fill v:ext="view" type="gradientCenter"/>
              </v:fill>
              <v:stroke joinstyle="miter"/>
              <v:formulas/>
              <v:path arrowok="t" o:connecttype="segments"/>
            </v:shape>
            <v:shape id="Forme libre : Forme 18" o:spid="_x0000_s8203" style="position:absolute;left:2909;top:4364;width:32264;height:31839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stroke joinstyle="miter"/>
              <v:formulas/>
              <v:path arrowok="t" o:connecttype="segments"/>
            </v:shape>
          </v:group>
          <v:rect id="Rectangle 4" o:spid="_x0000_s8201" style="position:absolute;left:8855;top:-2286;width:77724;height:2624;visibility:visible;v-text-anchor:middle" fillcolor="#2c567a [3204]" stroked="f">
            <v:path arrowok="t"/>
          </v:rect>
          <v:group id="Groupe 12" o:spid="_x0000_s8194" style="position:absolute;left:27203;top:7696;width:59464;height:95497" coordorigin="-26637,-52836" coordsize="48666,7816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">
            <v:shape id="Forme libre : Forme 10" o:spid="_x0000_s8200" style="position:absolute;left:-27;top:5584;width:22055;height:19745;rotation:180;flip:x y;visibility:visible;v-text-anchor:middle" coordsize="2647519,2612594" o:spt="100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fill opacity="11795f" color2="#0072c7 [3205]" o:opacity2="13107f" focusposition="1" focussize="" focus="100%" type="gradientRadial">
                <o:fill v:ext="view" type="gradientCenter"/>
              </v:fill>
              <v:stroke joinstyle="miter"/>
              <v:formulas/>
              <v:path arrowok="t" o:connecttype="segments"/>
            </v:shape>
            <v:shape id="Forme libre : Forme 10" o:spid="_x0000_s8199" style="position:absolute;left:3918;top:8849;width:16843;height:15090;rotation:180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2873f"/>
              <v:stroke joinstyle="round"/>
              <v:formulas/>
              <v:path arrowok="t" o:connecttype="segments"/>
            </v:shape>
            <v:shape id="Forme libre : Forme 10" o:spid="_x0000_s8198" style="position:absolute;left:12053;top:5196;width:7689;height:7590;rotation:180;flip:x y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segments"/>
            </v:shape>
            <v:shape id="Forme libre : Forme 10" o:spid="_x0000_s8197" style="position:absolute;left:-2182;top:13957;width:4497;height:4440;rotation:180;flip:x y;visibility:visible;v-text-anchor:middle" coordsize="2647519,2612594" o:spt="100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0303f"/>
              <v:stroke joinstyle="miter"/>
              <v:formulas/>
              <v:path arrowok="t" o:connecttype="segments"/>
            </v:shape>
            <v:shape id="Forme libre : Forme 10" o:spid="_x0000_s8196" style="position:absolute;left:-26637;top:-52836;width:4498;height:4439;rotation:180;flip:x y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segments"/>
            </v:shape>
            <v:shape id="Forme libre : Forme 10" o:spid="_x0000_s8195" style="position:absolute;left:5966;top:4616;width:2809;height:2773;rotation:180;flip:x y;visibility:visible;v-text-anchor:middle" coordsize="2647519,261259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14392f"/>
              <v:stroke joinstyle="miter"/>
              <v:formulas/>
              <v:path arrowok="t" o:connecttype="segments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98718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1EC4A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F60B1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FABA1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DAC04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5C134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C7E0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4AEC1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FC331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E014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F73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A916DD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C9F3B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attachedTemplate r:id="rId1"/>
  <w:stylePaneFormatFilter w:val="5004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63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C74A57"/>
    <w:rsid w:val="00057B16"/>
    <w:rsid w:val="00060042"/>
    <w:rsid w:val="0008685D"/>
    <w:rsid w:val="00090860"/>
    <w:rsid w:val="00112FD7"/>
    <w:rsid w:val="00150ABD"/>
    <w:rsid w:val="001544AF"/>
    <w:rsid w:val="001946FC"/>
    <w:rsid w:val="001C5EB4"/>
    <w:rsid w:val="001F5EA3"/>
    <w:rsid w:val="00215041"/>
    <w:rsid w:val="00222466"/>
    <w:rsid w:val="00247254"/>
    <w:rsid w:val="0024753C"/>
    <w:rsid w:val="00276026"/>
    <w:rsid w:val="002A002A"/>
    <w:rsid w:val="002A6560"/>
    <w:rsid w:val="002B4549"/>
    <w:rsid w:val="002D51C6"/>
    <w:rsid w:val="00310F17"/>
    <w:rsid w:val="00322A46"/>
    <w:rsid w:val="003326CB"/>
    <w:rsid w:val="00353B60"/>
    <w:rsid w:val="00376291"/>
    <w:rsid w:val="00380FD1"/>
    <w:rsid w:val="00383D02"/>
    <w:rsid w:val="00385DE7"/>
    <w:rsid w:val="00393233"/>
    <w:rsid w:val="003D1B71"/>
    <w:rsid w:val="00406BF2"/>
    <w:rsid w:val="004212A0"/>
    <w:rsid w:val="004A3B15"/>
    <w:rsid w:val="004C7815"/>
    <w:rsid w:val="004E158A"/>
    <w:rsid w:val="005604BC"/>
    <w:rsid w:val="00565C77"/>
    <w:rsid w:val="0056708E"/>
    <w:rsid w:val="005801E5"/>
    <w:rsid w:val="00582A76"/>
    <w:rsid w:val="00590471"/>
    <w:rsid w:val="005D01FA"/>
    <w:rsid w:val="005E0A16"/>
    <w:rsid w:val="005E22C7"/>
    <w:rsid w:val="00653E17"/>
    <w:rsid w:val="00697C57"/>
    <w:rsid w:val="006A08E8"/>
    <w:rsid w:val="006A291D"/>
    <w:rsid w:val="006D79A8"/>
    <w:rsid w:val="00701807"/>
    <w:rsid w:val="00711847"/>
    <w:rsid w:val="0072353B"/>
    <w:rsid w:val="007575B6"/>
    <w:rsid w:val="007B3C81"/>
    <w:rsid w:val="007D67CA"/>
    <w:rsid w:val="007E668F"/>
    <w:rsid w:val="007F5B63"/>
    <w:rsid w:val="00803A0A"/>
    <w:rsid w:val="00846CB9"/>
    <w:rsid w:val="0085430B"/>
    <w:rsid w:val="008566AA"/>
    <w:rsid w:val="00857E27"/>
    <w:rsid w:val="008972BD"/>
    <w:rsid w:val="008A1E6E"/>
    <w:rsid w:val="008A37FD"/>
    <w:rsid w:val="008A5664"/>
    <w:rsid w:val="008C024F"/>
    <w:rsid w:val="008C2CFC"/>
    <w:rsid w:val="008E0BF2"/>
    <w:rsid w:val="00912DC8"/>
    <w:rsid w:val="00915559"/>
    <w:rsid w:val="009475DC"/>
    <w:rsid w:val="00951193"/>
    <w:rsid w:val="00956761"/>
    <w:rsid w:val="00967B93"/>
    <w:rsid w:val="009D090F"/>
    <w:rsid w:val="00A06AE6"/>
    <w:rsid w:val="00A31464"/>
    <w:rsid w:val="00A31B16"/>
    <w:rsid w:val="00A33613"/>
    <w:rsid w:val="00A46BE7"/>
    <w:rsid w:val="00A47A8D"/>
    <w:rsid w:val="00AC6C7E"/>
    <w:rsid w:val="00AD37CC"/>
    <w:rsid w:val="00B203A8"/>
    <w:rsid w:val="00B4158A"/>
    <w:rsid w:val="00B4205E"/>
    <w:rsid w:val="00B5180E"/>
    <w:rsid w:val="00B5346E"/>
    <w:rsid w:val="00B6466C"/>
    <w:rsid w:val="00BB1B5D"/>
    <w:rsid w:val="00BB504F"/>
    <w:rsid w:val="00BB5337"/>
    <w:rsid w:val="00BC22C7"/>
    <w:rsid w:val="00BD195A"/>
    <w:rsid w:val="00BF4FCA"/>
    <w:rsid w:val="00C07240"/>
    <w:rsid w:val="00C14078"/>
    <w:rsid w:val="00C301F2"/>
    <w:rsid w:val="00C74A57"/>
    <w:rsid w:val="00CC69A0"/>
    <w:rsid w:val="00CE1E3D"/>
    <w:rsid w:val="00CE51AC"/>
    <w:rsid w:val="00D053FA"/>
    <w:rsid w:val="00D1547C"/>
    <w:rsid w:val="00D54A23"/>
    <w:rsid w:val="00DC3F0A"/>
    <w:rsid w:val="00DE441D"/>
    <w:rsid w:val="00E02D15"/>
    <w:rsid w:val="00E26AED"/>
    <w:rsid w:val="00E53318"/>
    <w:rsid w:val="00E544FF"/>
    <w:rsid w:val="00E73AB8"/>
    <w:rsid w:val="00E90A60"/>
    <w:rsid w:val="00ED47F7"/>
    <w:rsid w:val="00EE7E09"/>
    <w:rsid w:val="00EF3008"/>
    <w:rsid w:val="00F0223C"/>
    <w:rsid w:val="00F12FDE"/>
    <w:rsid w:val="00F3235D"/>
    <w:rsid w:val="00F32393"/>
    <w:rsid w:val="00F41D7A"/>
    <w:rsid w:val="00F55BC2"/>
    <w:rsid w:val="00F878BD"/>
    <w:rsid w:val="00FC59F7"/>
    <w:rsid w:val="00FE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2D51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D51C6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rsid w:val="002D51C6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51C6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1C6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51C6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51C6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51C6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51C6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51C6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2D51C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2D51C6"/>
    <w:rPr>
      <w:rFonts w:ascii="Calibri" w:hAnsi="Calibri" w:cs="Calibr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D51C6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agraphedeliste">
    <w:name w:val="List Paragraph"/>
    <w:basedOn w:val="Corpsdetexte"/>
    <w:uiPriority w:val="1"/>
    <w:semiHidden/>
    <w:qFormat/>
    <w:rsid w:val="002D51C6"/>
    <w:pPr>
      <w:numPr>
        <w:numId w:val="2"/>
      </w:numPr>
      <w:spacing w:after="120"/>
    </w:pPr>
    <w:rPr>
      <w:szCs w:val="24"/>
    </w:rPr>
  </w:style>
  <w:style w:type="paragraph" w:customStyle="1" w:styleId="Paragraphedetableau">
    <w:name w:val="Paragraphe de tableau"/>
    <w:basedOn w:val="Normal"/>
    <w:uiPriority w:val="1"/>
    <w:semiHidden/>
    <w:rsid w:val="002D51C6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51C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1C6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2D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Corpsdetexte"/>
    <w:next w:val="Normal"/>
    <w:link w:val="TitreCar"/>
    <w:uiPriority w:val="10"/>
    <w:qFormat/>
    <w:rsid w:val="002D51C6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itreCar">
    <w:name w:val="Titre Car"/>
    <w:basedOn w:val="Policepardfaut"/>
    <w:link w:val="Titre"/>
    <w:uiPriority w:val="10"/>
    <w:rsid w:val="002D51C6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tions">
    <w:name w:val="Informations"/>
    <w:basedOn w:val="Corpsdetexte"/>
    <w:uiPriority w:val="1"/>
    <w:qFormat/>
    <w:rsid w:val="002D51C6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Corpsdetexte"/>
    <w:qFormat/>
    <w:rsid w:val="002D51C6"/>
    <w:pPr>
      <w:kinsoku w:val="0"/>
      <w:overflowPunct w:val="0"/>
    </w:pPr>
    <w:rPr>
      <w:b/>
      <w:color w:val="000000" w:themeColor="text1"/>
      <w:sz w:val="18"/>
    </w:rPr>
  </w:style>
  <w:style w:type="character" w:styleId="lev">
    <w:name w:val="Strong"/>
    <w:basedOn w:val="Policepardfaut"/>
    <w:uiPriority w:val="22"/>
    <w:semiHidden/>
    <w:qFormat/>
    <w:rsid w:val="002D51C6"/>
    <w:rPr>
      <w:rFonts w:ascii="Calibri" w:hAnsi="Calibri" w:cs="Calibri"/>
      <w:b/>
      <w:bCs/>
      <w:color w:val="666666" w:themeColor="accent4"/>
    </w:rPr>
  </w:style>
  <w:style w:type="character" w:styleId="Textedelespacerserv">
    <w:name w:val="Placeholder Text"/>
    <w:basedOn w:val="Policepardfaut"/>
    <w:uiPriority w:val="99"/>
    <w:semiHidden/>
    <w:rsid w:val="002D51C6"/>
    <w:rPr>
      <w:rFonts w:ascii="Calibri" w:hAnsi="Calibri" w:cs="Calibri"/>
      <w:color w:val="808080"/>
    </w:rPr>
  </w:style>
  <w:style w:type="paragraph" w:styleId="Date">
    <w:name w:val="Date"/>
    <w:basedOn w:val="Normal"/>
    <w:next w:val="Normal"/>
    <w:link w:val="DateCar"/>
    <w:uiPriority w:val="99"/>
    <w:rsid w:val="002D51C6"/>
    <w:pPr>
      <w:spacing w:line="480" w:lineRule="auto"/>
    </w:pPr>
  </w:style>
  <w:style w:type="character" w:customStyle="1" w:styleId="DateCar">
    <w:name w:val="Date Car"/>
    <w:basedOn w:val="Policepardfaut"/>
    <w:link w:val="Date"/>
    <w:uiPriority w:val="99"/>
    <w:rsid w:val="002D51C6"/>
    <w:rPr>
      <w:rFonts w:ascii="Calibri" w:hAnsi="Calibri" w:cs="Calibri"/>
    </w:rPr>
  </w:style>
  <w:style w:type="paragraph" w:styleId="Sansinterligne">
    <w:name w:val="No Spacing"/>
    <w:uiPriority w:val="1"/>
    <w:rsid w:val="002D51C6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itre2Car">
    <w:name w:val="Titre 2 Car"/>
    <w:basedOn w:val="Policepardfaut"/>
    <w:link w:val="Titre2"/>
    <w:uiPriority w:val="9"/>
    <w:rsid w:val="002D51C6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rience">
    <w:name w:val="Expérience"/>
    <w:basedOn w:val="Normal"/>
    <w:qFormat/>
    <w:rsid w:val="002D51C6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epuces">
    <w:name w:val="List Bullet"/>
    <w:basedOn w:val="Normal"/>
    <w:uiPriority w:val="99"/>
    <w:rsid w:val="002D51C6"/>
    <w:pPr>
      <w:numPr>
        <w:numId w:val="3"/>
      </w:numPr>
      <w:contextualSpacing/>
    </w:pPr>
  </w:style>
  <w:style w:type="paragraph" w:customStyle="1" w:styleId="Nomdeltablissement">
    <w:name w:val="Nom de l’établissement"/>
    <w:basedOn w:val="Normal"/>
    <w:uiPriority w:val="1"/>
    <w:rsid w:val="002D51C6"/>
    <w:rPr>
      <w:b/>
    </w:rPr>
  </w:style>
  <w:style w:type="character" w:customStyle="1" w:styleId="Mention1">
    <w:name w:val="Mention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2D51C6"/>
    <w:pPr>
      <w:numPr>
        <w:numId w:val="4"/>
      </w:numPr>
    </w:pPr>
  </w:style>
  <w:style w:type="numbering" w:styleId="1ai">
    <w:name w:val="Outline List 1"/>
    <w:basedOn w:val="Aucuneliste"/>
    <w:uiPriority w:val="99"/>
    <w:semiHidden/>
    <w:unhideWhenUsed/>
    <w:rsid w:val="002D51C6"/>
    <w:pPr>
      <w:numPr>
        <w:numId w:val="5"/>
      </w:numPr>
    </w:pPr>
  </w:style>
  <w:style w:type="character" w:styleId="CodeHTML">
    <w:name w:val="HTML Code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D51C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D51C6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D51C6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2D51C6"/>
    <w:rPr>
      <w:rFonts w:ascii="Calibri" w:hAnsi="Calibri" w:cs="Calibri"/>
    </w:rPr>
  </w:style>
  <w:style w:type="character" w:styleId="ClavierHTML">
    <w:name w:val="HTML Keyboard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1C6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D51C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D51C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D51C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D51C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D51C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D51C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D51C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D51C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D51C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51C6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frenceple">
    <w:name w:val="Subtle Reference"/>
    <w:basedOn w:val="Policepardfaut"/>
    <w:uiPriority w:val="31"/>
    <w:semiHidden/>
    <w:rsid w:val="002D51C6"/>
    <w:rPr>
      <w:rFonts w:ascii="Calibri" w:hAnsi="Calibri" w:cs="Calibri"/>
      <w:smallCaps/>
      <w:color w:val="5A5A5A" w:themeColor="text1" w:themeTint="A5"/>
    </w:rPr>
  </w:style>
  <w:style w:type="character" w:styleId="Emphaseple">
    <w:name w:val="Subtle Emphasis"/>
    <w:basedOn w:val="Policepardfaut"/>
    <w:uiPriority w:val="1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table" w:styleId="Professionnel">
    <w:name w:val="Table Professional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D51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2D51C6"/>
  </w:style>
  <w:style w:type="character" w:styleId="Titredulivre">
    <w:name w:val="Book Title"/>
    <w:basedOn w:val="Policepardfaut"/>
    <w:uiPriority w:val="33"/>
    <w:semiHidden/>
    <w:rsid w:val="002D51C6"/>
    <w:rPr>
      <w:rFonts w:ascii="Calibri" w:hAnsi="Calibri" w:cs="Calibri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D5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D51C6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lgant">
    <w:name w:val="Table Elegant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2D51C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D51C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D51C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D51C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D51C6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2D51C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D51C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D51C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D51C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D51C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D51C6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D51C6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D51C6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D51C6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D51C6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D51C6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D51C6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D51C6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D51C6"/>
    <w:pPr>
      <w:numPr>
        <w:numId w:val="14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2D51C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D51C6"/>
    <w:rPr>
      <w:rFonts w:ascii="Calibri" w:hAnsi="Calibri" w:cs="Calibri"/>
      <w:color w:val="5A5A5A" w:themeColor="text1" w:themeTint="A5"/>
      <w:spacing w:val="15"/>
    </w:rPr>
  </w:style>
  <w:style w:type="table" w:styleId="Classique1">
    <w:name w:val="Table Classic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2D51C6"/>
  </w:style>
  <w:style w:type="paragraph" w:styleId="Textedemacro">
    <w:name w:val="macro"/>
    <w:link w:val="TextedemacroCar"/>
    <w:uiPriority w:val="99"/>
    <w:semiHidden/>
    <w:unhideWhenUsed/>
    <w:rsid w:val="002D51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51C6"/>
    <w:rPr>
      <w:rFonts w:ascii="Corbel" w:eastAsiaTheme="majorEastAsia" w:hAnsi="Corbel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51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D51C6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2D51C6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rsid w:val="002D5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rsid w:val="002D51C6"/>
    <w:rPr>
      <w:rFonts w:ascii="Calibri" w:hAnsi="Calibri" w:cs="Calibri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Color1">
    <w:name w:val="Table Colorful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2D51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5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51C6"/>
    <w:rPr>
      <w:rFonts w:ascii="Calibri" w:hAnsi="Calibri" w:cs="Calibri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D51C6"/>
    <w:rPr>
      <w:rFonts w:ascii="Calibri" w:hAnsi="Calibri" w:cs="Calibr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2D51C6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D51C6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51C6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51C6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51C6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51C6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51C6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2D51C6"/>
    <w:pPr>
      <w:numPr>
        <w:numId w:val="15"/>
      </w:numPr>
    </w:pPr>
  </w:style>
  <w:style w:type="table" w:customStyle="1" w:styleId="Tableausimple11">
    <w:name w:val="Tableau simple 11"/>
    <w:basedOn w:val="TableauNormal"/>
    <w:uiPriority w:val="41"/>
    <w:rsid w:val="002D51C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2D51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frenceintense">
    <w:name w:val="Intense Reference"/>
    <w:basedOn w:val="Policepardfaut"/>
    <w:uiPriority w:val="32"/>
    <w:semiHidden/>
    <w:rsid w:val="002D51C6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2D51C6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51C6"/>
    <w:rPr>
      <w:rFonts w:ascii="Calibri" w:hAnsi="Calibri" w:cs="Calibri"/>
      <w:i/>
      <w:iCs/>
      <w:color w:val="2C567A" w:themeColor="accent1"/>
    </w:rPr>
  </w:style>
  <w:style w:type="character" w:styleId="Emphaseintense">
    <w:name w:val="Intense Emphasis"/>
    <w:basedOn w:val="Policepardfaut"/>
    <w:uiPriority w:val="21"/>
    <w:semiHidden/>
    <w:rsid w:val="002D51C6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2D51C6"/>
    <w:rPr>
      <w:rFonts w:ascii="Times New Roman" w:hAnsi="Times New Roman"/>
      <w:sz w:val="24"/>
      <w:szCs w:val="24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2D51C6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1C6"/>
    <w:rPr>
      <w:rFonts w:ascii="Calibri" w:hAnsi="Calibri" w:cs="Calibri"/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D51C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D51C6"/>
    <w:rPr>
      <w:rFonts w:ascii="Calibri" w:hAnsi="Calibri" w:cs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51C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51C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51C6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D51C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D51C6"/>
    <w:rPr>
      <w:rFonts w:ascii="Calibri" w:hAnsi="Calibri" w:cs="Calibr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51C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D51C6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D51C6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D51C6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2D51C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D51C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D51C6"/>
    <w:rPr>
      <w:rFonts w:ascii="Calibri" w:hAnsi="Calibri" w:cs="Calibri"/>
    </w:rPr>
  </w:style>
  <w:style w:type="table" w:styleId="Contemporain">
    <w:name w:val="Table Contemporary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D51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D51C6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D51C6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D51C6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D51C6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D51C6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D51C6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D51C6"/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2D51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D51C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D51C6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D51C6"/>
  </w:style>
  <w:style w:type="character" w:customStyle="1" w:styleId="SalutationsCar">
    <w:name w:val="Salutations Car"/>
    <w:basedOn w:val="Policepardfaut"/>
    <w:link w:val="Salutations"/>
    <w:uiPriority w:val="99"/>
    <w:semiHidden/>
    <w:rsid w:val="002D51C6"/>
    <w:rPr>
      <w:rFonts w:ascii="Calibri" w:hAnsi="Calibri" w:cs="Calibri"/>
    </w:rPr>
  </w:style>
  <w:style w:type="table" w:styleId="Colonnes1">
    <w:name w:val="Table Columns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2D51C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D51C6"/>
    <w:rPr>
      <w:rFonts w:ascii="Calibri" w:hAnsi="Calibri" w:cs="Calibri"/>
    </w:rPr>
  </w:style>
  <w:style w:type="table" w:styleId="Simple1">
    <w:name w:val="Table Simple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D51C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1C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1C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1C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1C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1C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1C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1C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1C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D51C6"/>
    <w:rPr>
      <w:rFonts w:ascii="Corbel" w:eastAsiaTheme="majorEastAsia" w:hAnsi="Corbel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51C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51C6"/>
    <w:rPr>
      <w:rFonts w:ascii="Consolas" w:hAnsi="Consolas" w:cs="Calibri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D51C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D51C6"/>
    <w:rPr>
      <w:rFonts w:ascii="Calibri" w:hAnsi="Calibri" w:cs="Calibri"/>
    </w:rPr>
  </w:style>
  <w:style w:type="table" w:styleId="Grille1">
    <w:name w:val="Table Grid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2D51C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1Clair1">
    <w:name w:val="Tableau Grille 1 Clair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2D51C6"/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2D51C6"/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2D51C6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2D51C6"/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2D51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1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1C6"/>
    <w:rPr>
      <w:rFonts w:ascii="Calibri" w:hAnsi="Calibri" w:cs="Calibri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table" w:styleId="Effets3D1">
    <w:name w:val="Table 3D effects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D51C6"/>
    <w:rPr>
      <w:rFonts w:ascii="Calibri" w:hAnsi="Calibri" w:cs="Calibri"/>
      <w:color w:val="954F72" w:themeColor="followedHyperlink"/>
      <w:u w:val="single"/>
    </w:rPr>
  </w:style>
  <w:style w:type="character" w:styleId="Lienhypertexte">
    <w:name w:val="Hyperlink"/>
    <w:basedOn w:val="Policepardfaut"/>
    <w:uiPriority w:val="99"/>
    <w:unhideWhenUsed/>
    <w:rsid w:val="002D51C6"/>
    <w:rPr>
      <w:rFonts w:ascii="Calibri" w:hAnsi="Calibri" w:cs="Calibri"/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51C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C78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gana7350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na%20yamina\AppData\Local\Microsoft\Office\16.0\DTS\fr-FR%7b76A5366D-A323-433D-AB76-66F48EB0DF49%7d\%7bD0E571F0-2C89-425D-857E-604081AAB983%7dtf78128832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3F7056F-736B-4143-8FB2-4D83FF58B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{D0E571F0-2C89-425D-857E-604081AAB983}tf78128832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2023-04-30T19:22:00Z</dcterms:created>
  <dcterms:modified xsi:type="dcterms:W3CDTF">2023-07-25T07:32:00Z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