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7AB09DEC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40C3A803" w14:textId="7C25FB26" w:rsidR="001B2ABD" w:rsidRDefault="00BE3B1D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1A0CA2F7" wp14:editId="15BFCBA9">
                  <wp:extent cx="1714500" cy="1714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2D1146C5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0AD4B894" w14:textId="675D1B24" w:rsidR="001B2ABD" w:rsidRDefault="008768CC" w:rsidP="001B2ABD">
            <w:pPr>
              <w:pStyle w:val="Title"/>
            </w:pPr>
            <w:r>
              <w:t>nourhan ibrahim</w:t>
            </w:r>
          </w:p>
          <w:p w14:paraId="1DB9C468" w14:textId="52B1D22C" w:rsidR="001B2ABD" w:rsidRDefault="008768CC" w:rsidP="001B2ABD">
            <w:pPr>
              <w:pStyle w:val="Subtitle"/>
            </w:pPr>
            <w:r>
              <w:rPr>
                <w:spacing w:val="0"/>
                <w:w w:val="100"/>
              </w:rPr>
              <w:t>Social Media Modera</w:t>
            </w:r>
            <w:r w:rsidR="00ED2977">
              <w:rPr>
                <w:spacing w:val="0"/>
                <w:w w:val="100"/>
              </w:rPr>
              <w:t xml:space="preserve">tor </w:t>
            </w:r>
          </w:p>
        </w:tc>
      </w:tr>
      <w:tr w:rsidR="001B2ABD" w14:paraId="2831A9E9" w14:textId="77777777" w:rsidTr="001B2ABD">
        <w:tc>
          <w:tcPr>
            <w:tcW w:w="3600" w:type="dxa"/>
          </w:tcPr>
          <w:sdt>
            <w:sdtPr>
              <w:id w:val="-1711873194"/>
              <w:placeholder>
                <w:docPart w:val="676526238B0F407CB535896F003F8C3B"/>
              </w:placeholder>
              <w:temporary/>
              <w:showingPlcHdr/>
              <w15:appearance w15:val="hidden"/>
            </w:sdtPr>
            <w:sdtEndPr/>
            <w:sdtContent>
              <w:p w14:paraId="64A76643" w14:textId="77777777" w:rsidR="001B2ABD" w:rsidRDefault="00036450" w:rsidP="00036450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14:paraId="3A067DB8" w14:textId="77777777" w:rsidR="0001008B" w:rsidRDefault="0001008B" w:rsidP="0001008B">
            <w:r>
              <w:t>I am a fresh graduate, Passionate about Learning and get knowledge &amp; Experiencing New Challenges. I</w:t>
            </w:r>
          </w:p>
          <w:p w14:paraId="2611E100" w14:textId="77777777" w:rsidR="0001008B" w:rsidRDefault="0001008B" w:rsidP="0001008B">
            <w:r>
              <w:t>am a Multi-Tasking &amp; Capable of motivating Others to reach our Goals. sociable, intensive team</w:t>
            </w:r>
          </w:p>
          <w:p w14:paraId="6C8BC03E" w14:textId="16F178B8" w:rsidR="00036450" w:rsidRDefault="0001008B" w:rsidP="0001008B">
            <w:r>
              <w:t>motivator and has a good communication skill to build a good Relationship with team work.</w:t>
            </w:r>
          </w:p>
          <w:p w14:paraId="485AF6B8" w14:textId="77777777" w:rsidR="00036450" w:rsidRDefault="00036450" w:rsidP="00036450"/>
          <w:sdt>
            <w:sdtPr>
              <w:id w:val="-1954003311"/>
              <w:placeholder>
                <w:docPart w:val="721A7A2AACF6409B9BA95B2C4885B85C"/>
              </w:placeholder>
              <w:temporary/>
              <w:showingPlcHdr/>
              <w15:appearance w15:val="hidden"/>
            </w:sdtPr>
            <w:sdtEndPr/>
            <w:sdtContent>
              <w:p w14:paraId="64B7D5C5" w14:textId="77777777"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B537754BAA194E53BECF011E5CF324CE"/>
              </w:placeholder>
              <w:temporary/>
              <w:showingPlcHdr/>
              <w15:appearance w15:val="hidden"/>
            </w:sdtPr>
            <w:sdtEndPr/>
            <w:sdtContent>
              <w:p w14:paraId="7B90DA1A" w14:textId="77777777" w:rsidR="004D3011" w:rsidRDefault="004D3011" w:rsidP="004D3011">
                <w:r w:rsidRPr="004D3011">
                  <w:t>PHONE:</w:t>
                </w:r>
              </w:p>
            </w:sdtContent>
          </w:sdt>
          <w:p w14:paraId="7F0C1B17" w14:textId="4D6DCBA1" w:rsidR="004D3011" w:rsidRDefault="0001008B" w:rsidP="004D3011">
            <w:r w:rsidRPr="0001008B">
              <w:t>01200466364</w:t>
            </w:r>
          </w:p>
          <w:p w14:paraId="30F0D44A" w14:textId="77777777" w:rsidR="004D3011" w:rsidRDefault="004D3011" w:rsidP="004D3011"/>
          <w:sdt>
            <w:sdtPr>
              <w:id w:val="-240260293"/>
              <w:placeholder>
                <w:docPart w:val="99D70D3B734A4DE58A891412CA8B279A"/>
              </w:placeholder>
              <w:temporary/>
              <w:showingPlcHdr/>
              <w15:appearance w15:val="hidden"/>
            </w:sdtPr>
            <w:sdtEndPr/>
            <w:sdtContent>
              <w:p w14:paraId="220CEEF4" w14:textId="77777777" w:rsidR="004D3011" w:rsidRDefault="004D3011" w:rsidP="004D3011">
                <w:r w:rsidRPr="004D3011">
                  <w:t>EMAIL:</w:t>
                </w:r>
              </w:p>
            </w:sdtContent>
          </w:sdt>
          <w:p w14:paraId="6537D8D6" w14:textId="1C4913BF" w:rsidR="00036450" w:rsidRPr="00E4381A" w:rsidRDefault="0001008B" w:rsidP="004D3011">
            <w:pPr>
              <w:rPr>
                <w:rStyle w:val="Hyperlink"/>
              </w:rPr>
            </w:pPr>
            <w:r w:rsidRPr="0001008B">
              <w:rPr>
                <w:rStyle w:val="Hyperlink"/>
              </w:rPr>
              <w:t>noraebrhim@icloud.com</w:t>
            </w:r>
          </w:p>
          <w:p w14:paraId="10CC896D" w14:textId="3A874720" w:rsidR="004D3011" w:rsidRPr="004D3011" w:rsidRDefault="004D3011" w:rsidP="004D3011"/>
        </w:tc>
        <w:tc>
          <w:tcPr>
            <w:tcW w:w="720" w:type="dxa"/>
          </w:tcPr>
          <w:p w14:paraId="11C0CCE1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23D966D7D3CF441B8D835B40F8CEBFE1"/>
              </w:placeholder>
              <w:temporary/>
              <w:showingPlcHdr/>
              <w15:appearance w15:val="hidden"/>
            </w:sdtPr>
            <w:sdtEndPr/>
            <w:sdtContent>
              <w:p w14:paraId="2C8082A5" w14:textId="77777777" w:rsidR="001B2ABD" w:rsidRDefault="00E25A26" w:rsidP="00036450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5920C28A" w14:textId="7D8AC61B" w:rsidR="00036450" w:rsidRDefault="00AD1D9E" w:rsidP="00B359E4">
            <w:pPr>
              <w:pStyle w:val="Heading4"/>
            </w:pPr>
            <w:r>
              <w:t xml:space="preserve">Media&amp; Mass Communication </w:t>
            </w:r>
          </w:p>
          <w:p w14:paraId="4FDEE554" w14:textId="15E7ED18" w:rsidR="00466FFB" w:rsidRPr="00466FFB" w:rsidRDefault="00466FFB" w:rsidP="00466FFB">
            <w:r>
              <w:t xml:space="preserve">October 6 university </w:t>
            </w:r>
          </w:p>
          <w:p w14:paraId="58D416BA" w14:textId="00D79FB4" w:rsidR="00036450" w:rsidRDefault="008674E1" w:rsidP="00B359E4">
            <w:pPr>
              <w:pStyle w:val="Date"/>
              <w:rPr>
                <w:rtl/>
              </w:rPr>
            </w:pPr>
            <w:r>
              <w:rPr>
                <w:rFonts w:hint="cs"/>
                <w:rtl/>
              </w:rPr>
              <w:t>2017</w:t>
            </w:r>
            <w:r w:rsidR="00036450" w:rsidRPr="00B359E4">
              <w:t xml:space="preserve"> </w:t>
            </w:r>
            <w:r>
              <w:t>–</w:t>
            </w:r>
            <w:r w:rsidR="00036450" w:rsidRPr="00B359E4">
              <w:t xml:space="preserve"> </w:t>
            </w:r>
            <w:r>
              <w:rPr>
                <w:rFonts w:hint="cs"/>
                <w:rtl/>
              </w:rPr>
              <w:t>2020</w:t>
            </w:r>
          </w:p>
          <w:p w14:paraId="6B167CE7" w14:textId="6199DC24" w:rsidR="008674E1" w:rsidRPr="008674E1" w:rsidRDefault="008674E1" w:rsidP="008674E1">
            <w:r>
              <w:t xml:space="preserve">Public Relation </w:t>
            </w:r>
            <w:r w:rsidR="00AD1D9E">
              <w:t xml:space="preserve">&amp; Advertising Department </w:t>
            </w:r>
          </w:p>
          <w:bookmarkStart w:id="0" w:name="_Hlk126016091"/>
          <w:p w14:paraId="39F27459" w14:textId="3495B3F1" w:rsidR="00036450" w:rsidRDefault="00E26643" w:rsidP="00036450">
            <w:pPr>
              <w:pStyle w:val="Heading2"/>
            </w:pPr>
            <w:sdt>
              <w:sdtPr>
                <w:id w:val="1001553383"/>
                <w:placeholder>
                  <w:docPart w:val="747C2A988EB94D5B80069D00EF71B5BC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036450">
                  <w:t>WORK EXPERIENCE</w:t>
                </w:r>
              </w:sdtContent>
            </w:sdt>
            <w:bookmarkEnd w:id="0"/>
          </w:p>
          <w:p w14:paraId="25664988" w14:textId="5F8C2A71" w:rsidR="00036450" w:rsidRDefault="0001008B" w:rsidP="00B359E4">
            <w:pPr>
              <w:pStyle w:val="Heading4"/>
              <w:rPr>
                <w:bCs/>
              </w:rPr>
            </w:pPr>
            <w:r>
              <w:t xml:space="preserve">Social Media Moderation at TIA Store </w:t>
            </w:r>
          </w:p>
          <w:p w14:paraId="28B80AF6" w14:textId="77777777" w:rsidR="0001008B" w:rsidRDefault="0001008B" w:rsidP="00036450">
            <w:r>
              <w:t>2020-2023</w:t>
            </w:r>
          </w:p>
          <w:p w14:paraId="63054438" w14:textId="7BF42068" w:rsidR="004D3011" w:rsidRPr="004D3011" w:rsidRDefault="004D3011" w:rsidP="00B359E4">
            <w:pPr>
              <w:pStyle w:val="Heading4"/>
              <w:rPr>
                <w:bCs/>
              </w:rPr>
            </w:pPr>
            <w:r w:rsidRPr="004D3011">
              <w:t xml:space="preserve"> </w:t>
            </w:r>
            <w:r w:rsidR="0001008B">
              <w:t xml:space="preserve">Internship AT Egypt Air PR department </w:t>
            </w:r>
          </w:p>
          <w:p w14:paraId="7C8E6A9B" w14:textId="596A5EA0" w:rsidR="004D3011" w:rsidRPr="004D3011" w:rsidRDefault="0001008B" w:rsidP="0001008B">
            <w:pPr>
              <w:pStyle w:val="Date"/>
            </w:pPr>
            <w:r>
              <w:t>2019</w:t>
            </w:r>
            <w:r w:rsidR="004D3011" w:rsidRPr="004D3011">
              <w:t>–</w:t>
            </w:r>
            <w:r>
              <w:t>2020</w:t>
            </w:r>
            <w:r w:rsidR="00036450" w:rsidRPr="004D3011">
              <w:t xml:space="preserve"> </w:t>
            </w:r>
          </w:p>
          <w:p w14:paraId="5E2F5CF4" w14:textId="133539B9" w:rsidR="004D3011" w:rsidRPr="004D3011" w:rsidRDefault="00EF558A" w:rsidP="00B359E4">
            <w:pPr>
              <w:pStyle w:val="Heading4"/>
              <w:rPr>
                <w:rFonts w:hint="cs"/>
                <w:bCs/>
                <w:rtl/>
                <w:lang w:bidi="ar-EG"/>
              </w:rPr>
            </w:pPr>
            <w:r>
              <w:rPr>
                <w:bCs/>
                <w:lang w:bidi="ar-EG"/>
              </w:rPr>
              <w:t xml:space="preserve">Sales at </w:t>
            </w:r>
            <w:proofErr w:type="spellStart"/>
            <w:r>
              <w:rPr>
                <w:bCs/>
                <w:lang w:bidi="ar-EG"/>
              </w:rPr>
              <w:t>ElTaiser</w:t>
            </w:r>
            <w:proofErr w:type="spellEnd"/>
            <w:r>
              <w:rPr>
                <w:bCs/>
                <w:lang w:bidi="ar-EG"/>
              </w:rPr>
              <w:t xml:space="preserve"> Company </w:t>
            </w:r>
          </w:p>
          <w:p w14:paraId="61B5E9A9" w14:textId="0C8D4385" w:rsidR="004D3011" w:rsidRPr="004D3011" w:rsidRDefault="00D7454B" w:rsidP="00D7454B">
            <w:pPr>
              <w:pStyle w:val="Date"/>
            </w:pPr>
            <w:r>
              <w:rPr>
                <w:rFonts w:hint="cs"/>
                <w:rtl/>
              </w:rPr>
              <w:t>2018</w:t>
            </w:r>
            <w:r w:rsidR="004D3011" w:rsidRPr="004D3011">
              <w:t>–</w:t>
            </w:r>
            <w:r>
              <w:rPr>
                <w:rFonts w:hint="cs"/>
                <w:rtl/>
              </w:rPr>
              <w:t>2019</w:t>
            </w:r>
            <w:r w:rsidR="00036450" w:rsidRPr="004D3011">
              <w:t xml:space="preserve"> </w:t>
            </w:r>
          </w:p>
          <w:p w14:paraId="1AD1F0F5" w14:textId="77777777" w:rsidR="004D3011" w:rsidRDefault="004D3011" w:rsidP="00036450"/>
          <w:bookmarkStart w:id="1" w:name="_Hlk126016114" w:displacedByCustomXml="next"/>
          <w:sdt>
            <w:sdtPr>
              <w:id w:val="1669594239"/>
              <w:placeholder>
                <w:docPart w:val="6DE5719F2C604C4581E74DA110527995"/>
              </w:placeholder>
              <w:temporary/>
              <w:showingPlcHdr/>
              <w15:appearance w15:val="hidden"/>
            </w:sdtPr>
            <w:sdtEndPr/>
            <w:sdtContent>
              <w:p w14:paraId="0315A473" w14:textId="77777777" w:rsidR="00036450" w:rsidRDefault="00180329" w:rsidP="00036450">
                <w:pPr>
                  <w:pStyle w:val="Heading2"/>
                </w:pPr>
                <w:r w:rsidRPr="00036450">
                  <w:rPr>
                    <w:rStyle w:val="Heading2Char"/>
                    <w:b/>
                    <w:bCs/>
                    <w:caps/>
                  </w:rPr>
                  <w:t>SKILLS</w:t>
                </w:r>
              </w:p>
            </w:sdtContent>
          </w:sdt>
          <w:bookmarkEnd w:id="1" w:displacedByCustomXml="prev"/>
          <w:p w14:paraId="268860BD" w14:textId="1CB1817B" w:rsidR="0001008B" w:rsidRDefault="0001008B" w:rsidP="0001008B">
            <w:pPr>
              <w:tabs>
                <w:tab w:val="left" w:pos="990"/>
              </w:tabs>
            </w:pPr>
            <w:r>
              <w:t>Ability to work under pressure</w:t>
            </w:r>
            <w:r>
              <w:t>,</w:t>
            </w:r>
          </w:p>
          <w:p w14:paraId="58F402D5" w14:textId="77777777" w:rsidR="0001008B" w:rsidRPr="00CF1A49" w:rsidRDefault="0001008B" w:rsidP="0001008B">
            <w:r>
              <w:t>Customer service, Time Management, communication skills, Negotiation, Digital Marketing, Microsoft word, Microsoft excel &amp; Microsoft Power Point</w:t>
            </w:r>
          </w:p>
          <w:p w14:paraId="241D8CDB" w14:textId="77777777" w:rsidR="0001008B" w:rsidRPr="0001008B" w:rsidRDefault="0001008B" w:rsidP="0001008B">
            <w:pPr>
              <w:tabs>
                <w:tab w:val="left" w:pos="6996"/>
              </w:tabs>
              <w:rPr>
                <w:color w:val="FFFFFF" w:themeColor="background1"/>
                <w14:textFill>
                  <w14:noFill/>
                </w14:textFill>
              </w:rPr>
            </w:pPr>
          </w:p>
          <w:p w14:paraId="70528127" w14:textId="77777777" w:rsidR="00036450" w:rsidRPr="004D3011" w:rsidRDefault="00036450" w:rsidP="0001008B">
            <w:pPr>
              <w:ind w:firstLine="720"/>
              <w:rPr>
                <w:color w:val="FFFFFF" w:themeColor="background1"/>
              </w:rPr>
            </w:pPr>
          </w:p>
        </w:tc>
      </w:tr>
    </w:tbl>
    <w:p w14:paraId="14501A0D" w14:textId="0354377F" w:rsidR="0043117B" w:rsidRDefault="00E26643" w:rsidP="0001008B">
      <w:pPr>
        <w:tabs>
          <w:tab w:val="left" w:pos="990"/>
        </w:tabs>
        <w:rPr>
          <w:color w:val="FFFFFF" w:themeColor="background1"/>
          <w14:textFill>
            <w14:noFill/>
          </w14:textFill>
        </w:rPr>
      </w:pPr>
    </w:p>
    <w:p w14:paraId="50E1B3D7" w14:textId="2E29B922" w:rsidR="00ED2977" w:rsidRDefault="005C1AE8" w:rsidP="005C1AE8">
      <w:pPr>
        <w:tabs>
          <w:tab w:val="left" w:pos="4824"/>
        </w:tabs>
        <w:rPr>
          <w:color w:val="FFFFFF" w:themeColor="background1"/>
          <w14:textFill>
            <w14:noFill/>
          </w14:textFill>
        </w:rPr>
      </w:pPr>
      <w:r>
        <w:rPr>
          <w:color w:val="FFFFFF" w:themeColor="background1"/>
          <w14:textFill>
            <w14:noFill/>
          </w14:textFill>
        </w:rPr>
        <w:tab/>
      </w:r>
    </w:p>
    <w:p w14:paraId="1C3B7CD1" w14:textId="71738F93" w:rsidR="005C1AE8" w:rsidRPr="005C1AE8" w:rsidRDefault="005C1AE8" w:rsidP="005C1AE8">
      <w:pPr>
        <w:tabs>
          <w:tab w:val="left" w:pos="4608"/>
          <w:tab w:val="left" w:pos="4872"/>
        </w:tabs>
        <w:rPr>
          <w:b/>
          <w:bCs/>
          <w:sz w:val="20"/>
          <w:szCs w:val="20"/>
          <w:u w:val="single"/>
        </w:rPr>
      </w:pPr>
      <w:r>
        <w:rPr>
          <w:b/>
          <w:bCs/>
        </w:rPr>
        <w:t xml:space="preserve">                                                                                       </w:t>
      </w:r>
      <w:r w:rsidRPr="005C1AE8">
        <w:rPr>
          <w:b/>
          <w:bCs/>
          <w:sz w:val="20"/>
          <w:szCs w:val="20"/>
          <w:u w:val="single"/>
        </w:rPr>
        <w:t xml:space="preserve">Languages </w:t>
      </w:r>
    </w:p>
    <w:p w14:paraId="31301FCA" w14:textId="77777777" w:rsidR="005C1AE8" w:rsidRPr="005C1AE8" w:rsidRDefault="005C1AE8" w:rsidP="005C1AE8">
      <w:pPr>
        <w:tabs>
          <w:tab w:val="left" w:pos="4608"/>
          <w:tab w:val="left" w:pos="4872"/>
        </w:tabs>
        <w:rPr>
          <w:b/>
          <w:bCs/>
        </w:rPr>
      </w:pPr>
    </w:p>
    <w:p w14:paraId="1E405543" w14:textId="0313EAF7" w:rsidR="005C1AE8" w:rsidRPr="005C1AE8" w:rsidRDefault="005C1AE8" w:rsidP="005C1AE8">
      <w:pPr>
        <w:tabs>
          <w:tab w:val="left" w:pos="4608"/>
          <w:tab w:val="left" w:pos="4872"/>
        </w:tabs>
        <w:jc w:val="center"/>
        <w:rPr>
          <w:b/>
          <w:bCs/>
        </w:rPr>
      </w:pPr>
      <w:r>
        <w:rPr>
          <w:b/>
          <w:bCs/>
        </w:rPr>
        <w:t xml:space="preserve">                     </w:t>
      </w:r>
      <w:r w:rsidRPr="005C1AE8">
        <w:rPr>
          <w:b/>
          <w:bCs/>
        </w:rPr>
        <w:t>Arabic (Mother Tongue), English (</w:t>
      </w:r>
      <w:proofErr w:type="spellStart"/>
      <w:proofErr w:type="gramStart"/>
      <w:r w:rsidRPr="005C1AE8">
        <w:rPr>
          <w:b/>
          <w:bCs/>
        </w:rPr>
        <w:t>V.good</w:t>
      </w:r>
      <w:proofErr w:type="spellEnd"/>
      <w:proofErr w:type="gramEnd"/>
      <w:r w:rsidRPr="005C1AE8">
        <w:rPr>
          <w:b/>
          <w:bCs/>
        </w:rPr>
        <w:t>)</w:t>
      </w:r>
    </w:p>
    <w:p w14:paraId="6D4E5DF3" w14:textId="2513ACC1" w:rsidR="00ED2977" w:rsidRPr="00ED2977" w:rsidRDefault="005C1AE8" w:rsidP="005C1AE8">
      <w:pPr>
        <w:tabs>
          <w:tab w:val="left" w:pos="4608"/>
          <w:tab w:val="left" w:pos="4872"/>
        </w:tabs>
        <w:rPr>
          <w:b/>
          <w:bCs/>
        </w:rPr>
      </w:pPr>
      <w:r>
        <w:rPr>
          <w:b/>
          <w:bCs/>
        </w:rPr>
        <w:tab/>
      </w:r>
    </w:p>
    <w:p w14:paraId="5AD4A031" w14:textId="2A3E4DB9" w:rsidR="00ED2977" w:rsidRPr="00ED2977" w:rsidRDefault="00ED2977" w:rsidP="00ED2977">
      <w:pPr>
        <w:tabs>
          <w:tab w:val="left" w:pos="4872"/>
        </w:tabs>
        <w:jc w:val="both"/>
      </w:pPr>
    </w:p>
    <w:sectPr w:rsidR="00ED2977" w:rsidRPr="00ED2977" w:rsidSect="000C45FF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01654" w14:textId="77777777" w:rsidR="00BE3B1D" w:rsidRDefault="00BE3B1D" w:rsidP="000C45FF">
      <w:r>
        <w:separator/>
      </w:r>
    </w:p>
  </w:endnote>
  <w:endnote w:type="continuationSeparator" w:id="0">
    <w:p w14:paraId="48A80211" w14:textId="77777777" w:rsidR="00BE3B1D" w:rsidRDefault="00BE3B1D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79612" w14:textId="77777777" w:rsidR="00BE3B1D" w:rsidRDefault="00BE3B1D" w:rsidP="000C45FF">
      <w:r>
        <w:separator/>
      </w:r>
    </w:p>
  </w:footnote>
  <w:footnote w:type="continuationSeparator" w:id="0">
    <w:p w14:paraId="74B3B27E" w14:textId="77777777" w:rsidR="00BE3B1D" w:rsidRDefault="00BE3B1D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978F6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80735F" wp14:editId="78D6E1FE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B1D"/>
    <w:rsid w:val="0001008B"/>
    <w:rsid w:val="00036450"/>
    <w:rsid w:val="00094499"/>
    <w:rsid w:val="000C45FF"/>
    <w:rsid w:val="000E3FD1"/>
    <w:rsid w:val="00112054"/>
    <w:rsid w:val="001317D8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419CF"/>
    <w:rsid w:val="00256CF7"/>
    <w:rsid w:val="00281FD5"/>
    <w:rsid w:val="0030481B"/>
    <w:rsid w:val="003156FC"/>
    <w:rsid w:val="003254B5"/>
    <w:rsid w:val="0037121F"/>
    <w:rsid w:val="003910D8"/>
    <w:rsid w:val="003A6B7D"/>
    <w:rsid w:val="003B06CA"/>
    <w:rsid w:val="004071FC"/>
    <w:rsid w:val="00445947"/>
    <w:rsid w:val="00466FFB"/>
    <w:rsid w:val="004813B3"/>
    <w:rsid w:val="00496591"/>
    <w:rsid w:val="004C63E4"/>
    <w:rsid w:val="004D3011"/>
    <w:rsid w:val="005262AC"/>
    <w:rsid w:val="005C1AE8"/>
    <w:rsid w:val="005E39D5"/>
    <w:rsid w:val="00600670"/>
    <w:rsid w:val="0062123A"/>
    <w:rsid w:val="00646E75"/>
    <w:rsid w:val="006771D0"/>
    <w:rsid w:val="00715FCB"/>
    <w:rsid w:val="00743101"/>
    <w:rsid w:val="00764C9F"/>
    <w:rsid w:val="007775E1"/>
    <w:rsid w:val="007867A0"/>
    <w:rsid w:val="007927F5"/>
    <w:rsid w:val="00802CA0"/>
    <w:rsid w:val="008674E1"/>
    <w:rsid w:val="008768CC"/>
    <w:rsid w:val="009260CD"/>
    <w:rsid w:val="00940A66"/>
    <w:rsid w:val="00952C25"/>
    <w:rsid w:val="00A2118D"/>
    <w:rsid w:val="00AD0A50"/>
    <w:rsid w:val="00AD1D9E"/>
    <w:rsid w:val="00AD76E2"/>
    <w:rsid w:val="00B20152"/>
    <w:rsid w:val="00B359E4"/>
    <w:rsid w:val="00B54C11"/>
    <w:rsid w:val="00B57D98"/>
    <w:rsid w:val="00B70850"/>
    <w:rsid w:val="00BE3B1D"/>
    <w:rsid w:val="00C066B6"/>
    <w:rsid w:val="00C37BA1"/>
    <w:rsid w:val="00C4674C"/>
    <w:rsid w:val="00C506CF"/>
    <w:rsid w:val="00C72BED"/>
    <w:rsid w:val="00C9578B"/>
    <w:rsid w:val="00CB0055"/>
    <w:rsid w:val="00D2522B"/>
    <w:rsid w:val="00D422DE"/>
    <w:rsid w:val="00D5459D"/>
    <w:rsid w:val="00D7454B"/>
    <w:rsid w:val="00DA1F4D"/>
    <w:rsid w:val="00DD172A"/>
    <w:rsid w:val="00E25A26"/>
    <w:rsid w:val="00E4381A"/>
    <w:rsid w:val="00E55D74"/>
    <w:rsid w:val="00ED2977"/>
    <w:rsid w:val="00EF558A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76FC2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ED2977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Microsoft\Office\16.0\DTS\en-US%7bBE1C0C8C-212D-460F-BB10-C10023B8ACA0%7d\%7bC4604FDB-139B-4215-AF5B-97286DBA62B8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6526238B0F407CB535896F003F8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58C80-C10E-4B6A-94F2-5D8CDAB173CE}"/>
      </w:docPartPr>
      <w:docPartBody>
        <w:p w:rsidR="00000000" w:rsidRDefault="006A6076">
          <w:pPr>
            <w:pStyle w:val="676526238B0F407CB535896F003F8C3B"/>
          </w:pPr>
          <w:r w:rsidRPr="00D5459D">
            <w:t>Profile</w:t>
          </w:r>
        </w:p>
      </w:docPartBody>
    </w:docPart>
    <w:docPart>
      <w:docPartPr>
        <w:name w:val="721A7A2AACF6409B9BA95B2C4885B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5E2DD-E518-430E-B6BD-B2027E16AEDE}"/>
      </w:docPartPr>
      <w:docPartBody>
        <w:p w:rsidR="00000000" w:rsidRDefault="006A6076">
          <w:pPr>
            <w:pStyle w:val="721A7A2AACF6409B9BA95B2C4885B85C"/>
          </w:pPr>
          <w:r w:rsidRPr="00CB0055">
            <w:t>Contact</w:t>
          </w:r>
        </w:p>
      </w:docPartBody>
    </w:docPart>
    <w:docPart>
      <w:docPartPr>
        <w:name w:val="B537754BAA194E53BECF011E5CF32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6827D-54EF-43B4-BB44-A593CF8FC579}"/>
      </w:docPartPr>
      <w:docPartBody>
        <w:p w:rsidR="00000000" w:rsidRDefault="006A6076">
          <w:pPr>
            <w:pStyle w:val="B537754BAA194E53BECF011E5CF324CE"/>
          </w:pPr>
          <w:r w:rsidRPr="004D3011">
            <w:t>PHONE:</w:t>
          </w:r>
        </w:p>
      </w:docPartBody>
    </w:docPart>
    <w:docPart>
      <w:docPartPr>
        <w:name w:val="99D70D3B734A4DE58A891412CA8B2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37E26-D12C-400D-AB3A-AF29C2807FED}"/>
      </w:docPartPr>
      <w:docPartBody>
        <w:p w:rsidR="00000000" w:rsidRDefault="006A6076">
          <w:pPr>
            <w:pStyle w:val="99D70D3B734A4DE58A891412CA8B279A"/>
          </w:pPr>
          <w:r w:rsidRPr="004D3011">
            <w:t>EMAIL:</w:t>
          </w:r>
        </w:p>
      </w:docPartBody>
    </w:docPart>
    <w:docPart>
      <w:docPartPr>
        <w:name w:val="23D966D7D3CF441B8D835B40F8CEB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7E5CB-3F73-49DD-8D64-20413409F29E}"/>
      </w:docPartPr>
      <w:docPartBody>
        <w:p w:rsidR="00000000" w:rsidRDefault="006A6076">
          <w:pPr>
            <w:pStyle w:val="23D966D7D3CF441B8D835B40F8CEBFE1"/>
          </w:pPr>
          <w:r w:rsidRPr="00036450">
            <w:t>EDUCATION</w:t>
          </w:r>
        </w:p>
      </w:docPartBody>
    </w:docPart>
    <w:docPart>
      <w:docPartPr>
        <w:name w:val="747C2A988EB94D5B80069D00EF71B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BE787-BA6D-43A7-9056-638BCCA738DC}"/>
      </w:docPartPr>
      <w:docPartBody>
        <w:p w:rsidR="00000000" w:rsidRDefault="006A6076">
          <w:pPr>
            <w:pStyle w:val="747C2A988EB94D5B80069D00EF71B5BC"/>
          </w:pPr>
          <w:r w:rsidRPr="00036450">
            <w:t>WORK EXPERIENCE</w:t>
          </w:r>
        </w:p>
      </w:docPartBody>
    </w:docPart>
    <w:docPart>
      <w:docPartPr>
        <w:name w:val="6DE5719F2C604C4581E74DA110527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329F1-4E0D-40D7-BDB5-2C5E6A0E241F}"/>
      </w:docPartPr>
      <w:docPartBody>
        <w:p w:rsidR="00000000" w:rsidRDefault="006A6076">
          <w:pPr>
            <w:pStyle w:val="6DE5719F2C604C4581E74DA110527995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076"/>
    <w:rsid w:val="006A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6A6076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AE581C6DBE14A9DBA457EB4069DBD7E">
    <w:name w:val="4AE581C6DBE14A9DBA457EB4069DBD7E"/>
  </w:style>
  <w:style w:type="paragraph" w:customStyle="1" w:styleId="D66BB4EE066D418182BB202DA138B467">
    <w:name w:val="D66BB4EE066D418182BB202DA138B467"/>
  </w:style>
  <w:style w:type="paragraph" w:customStyle="1" w:styleId="676526238B0F407CB535896F003F8C3B">
    <w:name w:val="676526238B0F407CB535896F003F8C3B"/>
  </w:style>
  <w:style w:type="paragraph" w:customStyle="1" w:styleId="3E852F576AD6431C99590DD6A4156A27">
    <w:name w:val="3E852F576AD6431C99590DD6A4156A27"/>
  </w:style>
  <w:style w:type="paragraph" w:customStyle="1" w:styleId="721A7A2AACF6409B9BA95B2C4885B85C">
    <w:name w:val="721A7A2AACF6409B9BA95B2C4885B85C"/>
  </w:style>
  <w:style w:type="paragraph" w:customStyle="1" w:styleId="B537754BAA194E53BECF011E5CF324CE">
    <w:name w:val="B537754BAA194E53BECF011E5CF324CE"/>
  </w:style>
  <w:style w:type="paragraph" w:customStyle="1" w:styleId="077B338140D844D5AA10349A5F8B08ED">
    <w:name w:val="077B338140D844D5AA10349A5F8B08ED"/>
  </w:style>
  <w:style w:type="paragraph" w:customStyle="1" w:styleId="6FF0E3749A854186B76AE902A39838DE">
    <w:name w:val="6FF0E3749A854186B76AE902A39838DE"/>
  </w:style>
  <w:style w:type="paragraph" w:customStyle="1" w:styleId="1740EC2587C94B4798EC1C49AD7CEBF9">
    <w:name w:val="1740EC2587C94B4798EC1C49AD7CEBF9"/>
  </w:style>
  <w:style w:type="paragraph" w:customStyle="1" w:styleId="99D70D3B734A4DE58A891412CA8B279A">
    <w:name w:val="99D70D3B734A4DE58A891412CA8B279A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CE28A6126E18425FB5C8F33F08318268">
    <w:name w:val="CE28A6126E18425FB5C8F33F08318268"/>
  </w:style>
  <w:style w:type="paragraph" w:customStyle="1" w:styleId="5A4552DF921C41BF9F99B13E976BC391">
    <w:name w:val="5A4552DF921C41BF9F99B13E976BC391"/>
  </w:style>
  <w:style w:type="paragraph" w:customStyle="1" w:styleId="3EF7177FB4954C0CB390BFD73E4EE5E3">
    <w:name w:val="3EF7177FB4954C0CB390BFD73E4EE5E3"/>
  </w:style>
  <w:style w:type="paragraph" w:customStyle="1" w:styleId="CF19139749894B6D88A72EBA31A85217">
    <w:name w:val="CF19139749894B6D88A72EBA31A85217"/>
  </w:style>
  <w:style w:type="paragraph" w:customStyle="1" w:styleId="1A095C0EF61C487AAF6BBF239DAA8464">
    <w:name w:val="1A095C0EF61C487AAF6BBF239DAA8464"/>
  </w:style>
  <w:style w:type="paragraph" w:customStyle="1" w:styleId="FD6CEE68AC004304B18CADCFF084DDAB">
    <w:name w:val="FD6CEE68AC004304B18CADCFF084DDAB"/>
  </w:style>
  <w:style w:type="paragraph" w:customStyle="1" w:styleId="23D966D7D3CF441B8D835B40F8CEBFE1">
    <w:name w:val="23D966D7D3CF441B8D835B40F8CEBFE1"/>
  </w:style>
  <w:style w:type="paragraph" w:customStyle="1" w:styleId="E04F0F61EDE24416B5E07BE98D019553">
    <w:name w:val="E04F0F61EDE24416B5E07BE98D019553"/>
  </w:style>
  <w:style w:type="paragraph" w:customStyle="1" w:styleId="435B17A8F89D482D91C20D7833BB38E7">
    <w:name w:val="435B17A8F89D482D91C20D7833BB38E7"/>
  </w:style>
  <w:style w:type="paragraph" w:customStyle="1" w:styleId="1BC4F627B8E04C1CAF8AE6F9A66A2C0D">
    <w:name w:val="1BC4F627B8E04C1CAF8AE6F9A66A2C0D"/>
  </w:style>
  <w:style w:type="paragraph" w:customStyle="1" w:styleId="F024FCAE82004F17B9331673CA90D698">
    <w:name w:val="F024FCAE82004F17B9331673CA90D698"/>
  </w:style>
  <w:style w:type="paragraph" w:customStyle="1" w:styleId="0DFAA1841767495DB5B79D5130FA9D34">
    <w:name w:val="0DFAA1841767495DB5B79D5130FA9D34"/>
  </w:style>
  <w:style w:type="paragraph" w:customStyle="1" w:styleId="5625822EFCA8412B89B061CE4810AEFE">
    <w:name w:val="5625822EFCA8412B89B061CE4810AEFE"/>
  </w:style>
  <w:style w:type="paragraph" w:customStyle="1" w:styleId="2BD418115B954A12A9B42C20B638413F">
    <w:name w:val="2BD418115B954A12A9B42C20B638413F"/>
  </w:style>
  <w:style w:type="paragraph" w:customStyle="1" w:styleId="747C2A988EB94D5B80069D00EF71B5BC">
    <w:name w:val="747C2A988EB94D5B80069D00EF71B5BC"/>
  </w:style>
  <w:style w:type="paragraph" w:customStyle="1" w:styleId="845DA2AA9ADA46CF91F28B916FBA330B">
    <w:name w:val="845DA2AA9ADA46CF91F28B916FBA330B"/>
  </w:style>
  <w:style w:type="paragraph" w:customStyle="1" w:styleId="921759E8F59947D48F092EEE46A6258D">
    <w:name w:val="921759E8F59947D48F092EEE46A6258D"/>
  </w:style>
  <w:style w:type="paragraph" w:customStyle="1" w:styleId="8165C8E4EB774F10A21381848A533C9B">
    <w:name w:val="8165C8E4EB774F10A21381848A533C9B"/>
  </w:style>
  <w:style w:type="paragraph" w:customStyle="1" w:styleId="0F82D2419D1A4B57B8D8C3C520A42087">
    <w:name w:val="0F82D2419D1A4B57B8D8C3C520A42087"/>
  </w:style>
  <w:style w:type="paragraph" w:customStyle="1" w:styleId="F0983E7A9FD241E491DA9384F742D584">
    <w:name w:val="F0983E7A9FD241E491DA9384F742D584"/>
  </w:style>
  <w:style w:type="paragraph" w:customStyle="1" w:styleId="927CBF4226224A01B33EBD290476529F">
    <w:name w:val="927CBF4226224A01B33EBD290476529F"/>
  </w:style>
  <w:style w:type="paragraph" w:customStyle="1" w:styleId="ACA35F9DB6E2420AA720D716379B0DDF">
    <w:name w:val="ACA35F9DB6E2420AA720D716379B0DDF"/>
  </w:style>
  <w:style w:type="paragraph" w:customStyle="1" w:styleId="6F782E3C38444C03918441D68A3E1236">
    <w:name w:val="6F782E3C38444C03918441D68A3E1236"/>
  </w:style>
  <w:style w:type="paragraph" w:customStyle="1" w:styleId="06EC6A35961744DB8F5624E054FD71BC">
    <w:name w:val="06EC6A35961744DB8F5624E054FD71BC"/>
  </w:style>
  <w:style w:type="paragraph" w:customStyle="1" w:styleId="E55873F8661A40B69D949A85402624F6">
    <w:name w:val="E55873F8661A40B69D949A85402624F6"/>
  </w:style>
  <w:style w:type="paragraph" w:customStyle="1" w:styleId="2CDE060D3EE14519B0FC337C220F7FCA">
    <w:name w:val="2CDE060D3EE14519B0FC337C220F7FCA"/>
  </w:style>
  <w:style w:type="paragraph" w:customStyle="1" w:styleId="A22B4B3EBA4E45FD9480E02419FA7A2B">
    <w:name w:val="A22B4B3EBA4E45FD9480E02419FA7A2B"/>
  </w:style>
  <w:style w:type="paragraph" w:customStyle="1" w:styleId="37166255DBB24B5891ECDF6E8FD82F03">
    <w:name w:val="37166255DBB24B5891ECDF6E8FD82F03"/>
  </w:style>
  <w:style w:type="paragraph" w:customStyle="1" w:styleId="84596E07EFD24E6AA0FC8503364136F6">
    <w:name w:val="84596E07EFD24E6AA0FC8503364136F6"/>
  </w:style>
  <w:style w:type="paragraph" w:customStyle="1" w:styleId="4CE00598B319434E861C964F0EA4F7AF">
    <w:name w:val="4CE00598B319434E861C964F0EA4F7AF"/>
  </w:style>
  <w:style w:type="character" w:customStyle="1" w:styleId="Heading2Char">
    <w:name w:val="Heading 2 Char"/>
    <w:basedOn w:val="DefaultParagraphFont"/>
    <w:link w:val="Heading2"/>
    <w:uiPriority w:val="9"/>
    <w:rsid w:val="006A6076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6DE5719F2C604C4581E74DA110527995">
    <w:name w:val="6DE5719F2C604C4581E74DA110527995"/>
  </w:style>
  <w:style w:type="paragraph" w:customStyle="1" w:styleId="FFEB1B57FC7842CC860238C44FAB9CAA">
    <w:name w:val="FFEB1B57FC7842CC860238C44FAB9CAA"/>
    <w:rsid w:val="006A6076"/>
  </w:style>
  <w:style w:type="paragraph" w:customStyle="1" w:styleId="E3E777DE5D3D4B468A6D355D66A1E686">
    <w:name w:val="E3E777DE5D3D4B468A6D355D66A1E686"/>
    <w:rsid w:val="006A60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{C4604FDB-139B-4215-AF5B-97286DBA62B8}tf00546271_win32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2023-01-30T22:11:00Z</dcterms:created>
  <dcterms:modified xsi:type="dcterms:W3CDTF">2023-01-30T22:11:00Z</dcterms:modified>
</cp:coreProperties>
</file>