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79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RPr="002F06B3" w:rsidTr="00DF197E">
        <w:trPr>
          <w:trHeight w:val="9504"/>
        </w:trPr>
        <w:tc>
          <w:tcPr>
            <w:tcW w:w="3600" w:type="dxa"/>
            <w:vAlign w:val="bottom"/>
          </w:tcPr>
          <w:p w:rsidR="00651742" w:rsidRPr="002F06B3" w:rsidRDefault="00EF08BF" w:rsidP="00651742">
            <w:pPr>
              <w:pStyle w:val="a4"/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noProof/>
                <w:rtl/>
                <w:lang w:eastAsia="en-US"/>
              </w:rPr>
              <w:drawing>
                <wp:inline distT="0" distB="0" distL="0" distR="0">
                  <wp:extent cx="1962150" cy="36385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3-05-04 at 11.54.46 AM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1742">
              <w:rPr>
                <w:rFonts w:ascii="Tahoma" w:hAnsi="Tahoma" w:hint="cs"/>
                <w:rtl/>
              </w:rPr>
              <w:t xml:space="preserve">دعاء مهدي صالح </w:t>
            </w:r>
          </w:p>
          <w:p w:rsidR="00651742" w:rsidRPr="002F06B3" w:rsidRDefault="00651742" w:rsidP="00651742">
            <w:pPr>
              <w:pStyle w:val="ab"/>
              <w:bidi/>
              <w:rPr>
                <w:rFonts w:ascii="Tahoma" w:hAnsi="Tahoma"/>
                <w:color w:val="auto"/>
                <w:spacing w:val="1"/>
                <w:w w:val="97"/>
                <w:sz w:val="18"/>
                <w:szCs w:val="22"/>
                <w:rtl/>
                <w:lang w:bidi="ar-IQ"/>
              </w:rPr>
            </w:pPr>
            <w:r w:rsidRPr="003064A0">
              <w:rPr>
                <w:rFonts w:ascii="Tahoma" w:hAnsi="Tahoma" w:hint="cs"/>
                <w:spacing w:val="0"/>
                <w:w w:val="67"/>
                <w:rtl/>
                <w:lang w:bidi="ar-IQ"/>
              </w:rPr>
              <w:t>متخصص تكنولوجيا معلومات</w:t>
            </w:r>
            <w:r w:rsidRPr="003064A0">
              <w:rPr>
                <w:rFonts w:ascii="Tahoma" w:hAnsi="Tahoma" w:hint="cs"/>
                <w:spacing w:val="15"/>
                <w:w w:val="67"/>
                <w:rtl/>
                <w:lang w:bidi="ar-IQ"/>
              </w:rPr>
              <w:t xml:space="preserve"> </w:t>
            </w:r>
          </w:p>
          <w:p w:rsidR="00651742" w:rsidRPr="002F06B3" w:rsidRDefault="00651742" w:rsidP="00651742">
            <w:pPr>
              <w:bidi/>
              <w:rPr>
                <w:rFonts w:ascii="Tahoma" w:hAnsi="Tahoma"/>
              </w:rPr>
            </w:pPr>
          </w:p>
          <w:sdt>
            <w:sdtPr>
              <w:rPr>
                <w:rFonts w:ascii="Tahoma" w:hAnsi="Tahoma"/>
                <w:rtl/>
              </w:rPr>
              <w:id w:val="-1954003311"/>
              <w:placeholder>
                <w:docPart w:val="D7A3C76B942441B2A603FFFA478A332E"/>
              </w:placeholder>
              <w:temporary/>
              <w:showingPlcHdr/>
              <w15:appearance w15:val="hidden"/>
            </w:sdtPr>
            <w:sdtEndPr/>
            <w:sdtContent>
              <w:p w:rsidR="00651742" w:rsidRPr="002F06B3" w:rsidRDefault="00651742" w:rsidP="00651742">
                <w:pPr>
                  <w:pStyle w:val="2"/>
                  <w:bidi/>
                  <w:rPr>
                    <w:rFonts w:ascii="Tahoma" w:hAnsi="Tahoma"/>
                  </w:rPr>
                </w:pPr>
                <w:r w:rsidRPr="002F06B3">
                  <w:rPr>
                    <w:rStyle w:val="2Char"/>
                    <w:rFonts w:ascii="Tahoma" w:hAnsi="Tahoma"/>
                    <w:b/>
                    <w:bCs/>
                    <w:rtl/>
                    <w:lang w:eastAsia="ar"/>
                  </w:rPr>
                  <w:t>جهة الاتصال</w:t>
                </w:r>
              </w:p>
            </w:sdtContent>
          </w:sdt>
          <w:sdt>
            <w:sdtPr>
              <w:rPr>
                <w:rFonts w:ascii="Tahoma" w:hAnsi="Tahoma"/>
                <w:rtl/>
              </w:rPr>
              <w:id w:val="1111563247"/>
              <w:placeholder>
                <w:docPart w:val="E17C4C0EE4514558B381FB64E0ABFBC8"/>
              </w:placeholder>
              <w:temporary/>
              <w:showingPlcHdr/>
              <w15:appearance w15:val="hidden"/>
            </w:sdtPr>
            <w:sdtEndPr/>
            <w:sdtContent>
              <w:p w:rsidR="00651742" w:rsidRPr="002F06B3" w:rsidRDefault="00651742" w:rsidP="00651742">
                <w:pPr>
                  <w:pStyle w:val="ad"/>
                  <w:bidi/>
                  <w:rPr>
                    <w:rFonts w:ascii="Tahoma" w:hAnsi="Tahoma"/>
                  </w:rPr>
                </w:pPr>
                <w:r w:rsidRPr="002F06B3">
                  <w:rPr>
                    <w:rFonts w:ascii="Tahoma" w:hAnsi="Tahoma"/>
                    <w:rtl/>
                    <w:lang w:eastAsia="ar"/>
                  </w:rPr>
                  <w:t>الهاتف:</w:t>
                </w:r>
              </w:p>
            </w:sdtContent>
          </w:sdt>
          <w:p w:rsidR="00651742" w:rsidRPr="002F06B3" w:rsidRDefault="00651742" w:rsidP="00651742">
            <w:pPr>
              <w:pStyle w:val="ad"/>
              <w:bidi/>
              <w:rPr>
                <w:rFonts w:ascii="Tahoma" w:hAnsi="Tahoma"/>
              </w:rPr>
            </w:pPr>
            <w:r>
              <w:rPr>
                <w:rFonts w:ascii="Tahoma" w:hAnsi="Tahoma" w:hint="cs"/>
                <w:rtl/>
              </w:rPr>
              <w:t>07735300863</w:t>
            </w:r>
          </w:p>
          <w:p w:rsidR="00651742" w:rsidRPr="002F06B3" w:rsidRDefault="00651742" w:rsidP="00651742">
            <w:pPr>
              <w:pStyle w:val="ae"/>
              <w:bidi/>
              <w:rPr>
                <w:rFonts w:ascii="Tahoma" w:hAnsi="Tahoma"/>
              </w:rPr>
            </w:pPr>
          </w:p>
          <w:p w:rsidR="00651742" w:rsidRPr="002F06B3" w:rsidRDefault="00651742" w:rsidP="00651742">
            <w:pPr>
              <w:pStyle w:val="ad"/>
              <w:bidi/>
              <w:rPr>
                <w:rFonts w:ascii="Tahoma" w:hAnsi="Tahoma"/>
              </w:rPr>
            </w:pPr>
          </w:p>
          <w:p w:rsidR="00651742" w:rsidRPr="002F06B3" w:rsidRDefault="00651742" w:rsidP="00651742">
            <w:pPr>
              <w:pStyle w:val="ae"/>
              <w:bidi/>
              <w:rPr>
                <w:rFonts w:ascii="Tahoma" w:hAnsi="Tahoma"/>
              </w:rPr>
            </w:pPr>
          </w:p>
          <w:sdt>
            <w:sdtPr>
              <w:rPr>
                <w:rFonts w:ascii="Tahoma" w:hAnsi="Tahoma"/>
                <w:rtl/>
              </w:rPr>
              <w:id w:val="-240260293"/>
              <w:placeholder>
                <w:docPart w:val="D3AF66F99B9E4993987047490612A78E"/>
              </w:placeholder>
              <w:temporary/>
              <w:showingPlcHdr/>
              <w15:appearance w15:val="hidden"/>
            </w:sdtPr>
            <w:sdtEndPr/>
            <w:sdtContent>
              <w:p w:rsidR="00651742" w:rsidRPr="002F06B3" w:rsidRDefault="00651742" w:rsidP="00651742">
                <w:pPr>
                  <w:pStyle w:val="ad"/>
                  <w:bidi/>
                  <w:rPr>
                    <w:rFonts w:ascii="Tahoma" w:hAnsi="Tahoma"/>
                  </w:rPr>
                </w:pPr>
                <w:r w:rsidRPr="002F06B3">
                  <w:rPr>
                    <w:rFonts w:ascii="Tahoma" w:hAnsi="Tahoma"/>
                    <w:rtl/>
                    <w:lang w:eastAsia="ar"/>
                  </w:rPr>
                  <w:t>البريد الإلكتروني:</w:t>
                </w:r>
              </w:p>
            </w:sdtContent>
          </w:sdt>
          <w:p w:rsidR="000629D5" w:rsidRPr="002F06B3" w:rsidRDefault="00651742" w:rsidP="00651742">
            <w:pPr>
              <w:pStyle w:val="ad"/>
              <w:bidi/>
              <w:rPr>
                <w:rStyle w:val="Hyperlink"/>
                <w:rFonts w:ascii="Tahoma" w:hAnsi="Tahoma"/>
              </w:rPr>
            </w:pPr>
            <w:r>
              <w:rPr>
                <w:rStyle w:val="Hyperlink"/>
                <w:rFonts w:ascii="Tahoma" w:hAnsi="Tahoma"/>
              </w:rPr>
              <w:t>Sajad198885@yahoo.com</w:t>
            </w:r>
          </w:p>
        </w:tc>
        <w:tc>
          <w:tcPr>
            <w:tcW w:w="720" w:type="dxa"/>
          </w:tcPr>
          <w:p w:rsidR="005817FC" w:rsidRDefault="005817FC" w:rsidP="000C45FF">
            <w:pPr>
              <w:tabs>
                <w:tab w:val="left" w:pos="990"/>
              </w:tabs>
              <w:bidi/>
              <w:rPr>
                <w:rFonts w:ascii="Tahoma" w:hAnsi="Tahoma"/>
                <w:lang w:bidi="ar-IQ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  <w:lang w:bidi="ar-IQ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  <w:lang w:bidi="ar-IQ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  <w:lang w:bidi="ar-IQ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  <w:lang w:bidi="ar-IQ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  <w:lang w:bidi="ar-IQ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  <w:lang w:bidi="ar-IQ"/>
              </w:rPr>
            </w:pPr>
          </w:p>
          <w:p w:rsidR="000629D5" w:rsidRDefault="000629D5" w:rsidP="005817FC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  <w:lang w:bidi="ar-IQ"/>
              </w:rPr>
            </w:pPr>
          </w:p>
        </w:tc>
        <w:tc>
          <w:tcPr>
            <w:tcW w:w="6470" w:type="dxa"/>
          </w:tcPr>
          <w:p w:rsidR="00DF197E" w:rsidRDefault="00E22218" w:rsidP="004D3011">
            <w:pPr>
              <w:bidi/>
              <w:rPr>
                <w:rFonts w:ascii="Tahoma" w:hAnsi="Tahoma"/>
                <w:color w:val="FFFFFF" w:themeColor="background1"/>
              </w:rPr>
            </w:pPr>
            <w:r>
              <w:rPr>
                <w:rFonts w:ascii="Tahoma" w:hAnsi="Tahoma"/>
                <w:noProof/>
                <w:sz w:val="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880F5" wp14:editId="737808B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45085</wp:posOffset>
                      </wp:positionV>
                      <wp:extent cx="4362450" cy="381000"/>
                      <wp:effectExtent l="0" t="0" r="19050" b="1905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197E" w:rsidRPr="009643B1" w:rsidRDefault="00DF197E" w:rsidP="00DF197E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 w:rsidRPr="009643B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المؤهلات الدراسية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880F5" id="مستطيل 1" o:spid="_x0000_s1026" style="position:absolute;left:0;text-align:left;margin-left:-3.05pt;margin-top:3.55pt;width:343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" fillcolor="#b85a22 [2405]" strokecolor="#345c7d [1604]" strokeweight="1pt">
                      <v:textbox>
                        <w:txbxContent>
                          <w:p w:rsidR="00DF197E" w:rsidRPr="009643B1" w:rsidRDefault="00DF197E" w:rsidP="00DF197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9643B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المؤهلات الدراسية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F197E" w:rsidRDefault="00DF197E" w:rsidP="00DF197E">
            <w:pPr>
              <w:bidi/>
              <w:rPr>
                <w:rFonts w:ascii="Tahoma" w:hAnsi="Tahoma"/>
              </w:rPr>
            </w:pPr>
          </w:p>
          <w:p w:rsidR="000629D5" w:rsidRDefault="00DF197E" w:rsidP="00DF197E">
            <w:pPr>
              <w:bidi/>
              <w:rPr>
                <w:rFonts w:ascii="Tahoma" w:hAnsi="Tahoma"/>
                <w:b/>
                <w:bCs/>
                <w:rtl/>
              </w:rPr>
            </w:pPr>
            <w:r w:rsidRPr="00DF197E">
              <w:rPr>
                <w:rFonts w:ascii="Tahoma" w:hAnsi="Tahoma" w:hint="cs"/>
                <w:b/>
                <w:bCs/>
                <w:rtl/>
              </w:rPr>
              <w:t xml:space="preserve">بكالوريوس علوم حاسبات </w:t>
            </w:r>
          </w:p>
          <w:p w:rsidR="00DF197E" w:rsidRDefault="00DF197E" w:rsidP="00DF197E">
            <w:pPr>
              <w:bidi/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 xml:space="preserve">جامعة كربلاء / كلية علوم الحاسوب وتكنولوجيا المعلومات </w:t>
            </w:r>
          </w:p>
          <w:p w:rsidR="00DF197E" w:rsidRDefault="00DF197E" w:rsidP="00DF197E">
            <w:pPr>
              <w:bidi/>
              <w:rPr>
                <w:rFonts w:ascii="Tahoma" w:hAnsi="Tahoma"/>
                <w:b/>
                <w:bCs/>
                <w:rtl/>
              </w:rPr>
            </w:pPr>
            <w:r w:rsidRPr="00DF197E">
              <w:rPr>
                <w:rFonts w:ascii="Tahoma" w:hAnsi="Tahoma" w:hint="cs"/>
                <w:b/>
                <w:bCs/>
                <w:color w:val="000000" w:themeColor="text1"/>
                <w:rtl/>
              </w:rPr>
              <w:t>دبلوم مختبرات طبية (تحليلات مرضية)</w:t>
            </w:r>
          </w:p>
          <w:p w:rsidR="00DF197E" w:rsidRDefault="00DF197E" w:rsidP="00DF197E">
            <w:pPr>
              <w:bidi/>
              <w:rPr>
                <w:rFonts w:ascii="Tahoma" w:hAnsi="Tahoma"/>
                <w:rtl/>
              </w:rPr>
            </w:pPr>
            <w:r w:rsidRPr="00DF197E">
              <w:rPr>
                <w:rFonts w:ascii="Tahoma" w:hAnsi="Tahoma" w:hint="cs"/>
                <w:rtl/>
              </w:rPr>
              <w:t xml:space="preserve">جامعة الفرات الأوسط التقنية /المعهد التقني بابل </w:t>
            </w:r>
          </w:p>
          <w:p w:rsidR="005817FC" w:rsidRDefault="005817FC" w:rsidP="00DF197E">
            <w:pPr>
              <w:bidi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sz w:val="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6F94E5" wp14:editId="03B01A5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995045</wp:posOffset>
                      </wp:positionV>
                      <wp:extent cx="4438650" cy="3810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17FC" w:rsidRPr="009643B1" w:rsidRDefault="005817FC" w:rsidP="005817FC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643B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الخبرة العلمية</w:t>
                                  </w:r>
                                </w:p>
                                <w:p w:rsidR="005817FC" w:rsidRPr="005817FC" w:rsidRDefault="005817FC" w:rsidP="005817FC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  <w:lang w:bidi="ar-IQ"/>
                                    </w:rPr>
                                  </w:pPr>
                                  <w:r w:rsidRPr="005817FC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F94E5" id="مستطيل 4" o:spid="_x0000_s1027" style="position:absolute;left:0;text-align:left;margin-left:1.45pt;margin-top:78.35pt;width:349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" fillcolor="#dd8047 [3205]" strokecolor="#345c7d [1604]" strokeweight="1pt">
                      <v:textbox>
                        <w:txbxContent>
                          <w:p w:rsidR="005817FC" w:rsidRPr="009643B1" w:rsidRDefault="005817FC" w:rsidP="005817F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643B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الخبرة العلمية</w:t>
                            </w:r>
                          </w:p>
                          <w:p w:rsidR="005817FC" w:rsidRPr="005817FC" w:rsidRDefault="005817FC" w:rsidP="005817FC">
                            <w:pPr>
                              <w:jc w:val="right"/>
                              <w:rPr>
                                <w:rFonts w:hint="cs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5817FC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17FC" w:rsidRPr="005817FC" w:rsidRDefault="005817FC" w:rsidP="005817FC">
            <w:pPr>
              <w:bidi/>
              <w:rPr>
                <w:rFonts w:ascii="Tahoma" w:hAnsi="Tahoma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</w:rPr>
            </w:pPr>
          </w:p>
          <w:p w:rsidR="005817FC" w:rsidRPr="005817FC" w:rsidRDefault="005817FC" w:rsidP="005817FC">
            <w:pPr>
              <w:bidi/>
              <w:rPr>
                <w:rFonts w:ascii="Tahoma" w:hAnsi="Tahoma"/>
              </w:rPr>
            </w:pPr>
          </w:p>
          <w:p w:rsidR="00DF197E" w:rsidRDefault="00DF197E" w:rsidP="005817FC">
            <w:pPr>
              <w:bidi/>
              <w:rPr>
                <w:rFonts w:ascii="Tahoma" w:hAnsi="Tahoma"/>
                <w:rtl/>
              </w:rPr>
            </w:pPr>
          </w:p>
          <w:p w:rsidR="00E22218" w:rsidRPr="00E22218" w:rsidRDefault="00E22218" w:rsidP="00E22218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b/>
                <w:bCs/>
                <w:rtl/>
                <w:lang w:bidi="ar-IQ"/>
              </w:rPr>
            </w:pPr>
            <w:r w:rsidRPr="00E22218">
              <w:rPr>
                <w:rFonts w:ascii="Tahoma" w:hAnsi="Tahoma" w:hint="cs"/>
                <w:b/>
                <w:bCs/>
                <w:rtl/>
                <w:lang w:bidi="ar-IQ"/>
              </w:rPr>
              <w:t xml:space="preserve">اكاديمية السبطين </w:t>
            </w:r>
          </w:p>
          <w:p w:rsidR="005817FC" w:rsidRDefault="005817FC" w:rsidP="00E22218">
            <w:pPr>
              <w:bidi/>
              <w:rPr>
                <w:rFonts w:ascii="Tahoma" w:hAnsi="Tahoma"/>
                <w:rtl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عملت في اكاديمية السبطين للتوحد واضطرابات النمو كمسؤولة لوحدة تكنولوجيا المعلومات وكنت اتولى مسؤولية المهام التالية </w:t>
            </w:r>
          </w:p>
          <w:p w:rsidR="005817FC" w:rsidRDefault="005817FC" w:rsidP="005817FC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تشغيل منظومة كاميرات تتكون من 300 كاميرا لسبعة طوابق </w:t>
            </w:r>
          </w:p>
          <w:p w:rsidR="005817FC" w:rsidRDefault="005817FC" w:rsidP="005817FC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مراقبة عمل النظام الالكتروني المربوط  لشبكة داخلية لكل اقسام المؤسسة </w:t>
            </w:r>
          </w:p>
          <w:p w:rsidR="005817FC" w:rsidRDefault="00E22218" w:rsidP="005817FC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صيانة جميع الطابعات وتعريفهم </w:t>
            </w:r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proofErr w:type="spellStart"/>
            <w:r>
              <w:rPr>
                <w:rFonts w:ascii="Tahoma" w:hAnsi="Tahoma" w:hint="cs"/>
                <w:rtl/>
                <w:lang w:bidi="ar-IQ"/>
              </w:rPr>
              <w:t>فرمتة</w:t>
            </w:r>
            <w:proofErr w:type="spellEnd"/>
            <w:r>
              <w:rPr>
                <w:rFonts w:ascii="Tahoma" w:hAnsi="Tahoma" w:hint="cs"/>
                <w:rtl/>
                <w:lang w:bidi="ar-IQ"/>
              </w:rPr>
              <w:t xml:space="preserve"> الحاسبات وصيانتها وتفعيل </w:t>
            </w:r>
            <w:proofErr w:type="spellStart"/>
            <w:r>
              <w:rPr>
                <w:rFonts w:ascii="Tahoma" w:hAnsi="Tahoma" w:hint="cs"/>
                <w:rtl/>
                <w:lang w:bidi="ar-IQ"/>
              </w:rPr>
              <w:t>الوندوز</w:t>
            </w:r>
            <w:proofErr w:type="spellEnd"/>
            <w:r>
              <w:rPr>
                <w:rFonts w:ascii="Tahoma" w:hAnsi="Tahoma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Tahoma" w:hAnsi="Tahoma" w:hint="cs"/>
                <w:rtl/>
                <w:lang w:bidi="ar-IQ"/>
              </w:rPr>
              <w:t>والاوفس</w:t>
            </w:r>
            <w:proofErr w:type="spellEnd"/>
            <w:r>
              <w:rPr>
                <w:rFonts w:ascii="Tahoma" w:hAnsi="Tahoma" w:hint="cs"/>
                <w:rtl/>
                <w:lang w:bidi="ar-IQ"/>
              </w:rPr>
              <w:t xml:space="preserve"> </w:t>
            </w:r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صيانة أجهزة وبرامج </w:t>
            </w:r>
            <w:proofErr w:type="spellStart"/>
            <w:r>
              <w:rPr>
                <w:rFonts w:ascii="Tahoma" w:hAnsi="Tahoma" w:hint="cs"/>
                <w:rtl/>
                <w:lang w:bidi="ar-IQ"/>
              </w:rPr>
              <w:t>الكاشيير</w:t>
            </w:r>
            <w:proofErr w:type="spellEnd"/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اصدار تقارير ومهام البصمة </w:t>
            </w:r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العمل على برنامج </w:t>
            </w:r>
            <w:r>
              <w:rPr>
                <w:rFonts w:ascii="Tahoma" w:hAnsi="Tahoma"/>
                <w:lang w:bidi="ar-IQ"/>
              </w:rPr>
              <w:t xml:space="preserve">zoom </w:t>
            </w:r>
            <w:r>
              <w:rPr>
                <w:rFonts w:ascii="Tahoma" w:hAnsi="Tahoma" w:hint="cs"/>
                <w:rtl/>
                <w:lang w:bidi="ar-IQ"/>
              </w:rPr>
              <w:t xml:space="preserve">لعمل اجتماعات اون لاين وتخزين هذه الاجتماعات على هارد وتخزين برامج الدبلوم </w:t>
            </w:r>
            <w:proofErr w:type="spellStart"/>
            <w:r>
              <w:rPr>
                <w:rFonts w:ascii="Tahoma" w:hAnsi="Tahoma" w:hint="cs"/>
                <w:rtl/>
                <w:lang w:bidi="ar-IQ"/>
              </w:rPr>
              <w:t>والزمالات</w:t>
            </w:r>
            <w:proofErr w:type="spellEnd"/>
            <w:r>
              <w:rPr>
                <w:rFonts w:ascii="Tahoma" w:hAnsi="Tahoma" w:hint="cs"/>
                <w:rtl/>
                <w:lang w:bidi="ar-IQ"/>
              </w:rPr>
              <w:t xml:space="preserve"> على هارد</w:t>
            </w:r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خزن النسخ الاحتياطية للنظام الالكتروني </w:t>
            </w:r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عمل تصاميم بوربوينت </w:t>
            </w:r>
            <w:proofErr w:type="spellStart"/>
            <w:r>
              <w:rPr>
                <w:rFonts w:ascii="Tahoma" w:hAnsi="Tahoma" w:hint="cs"/>
                <w:rtl/>
                <w:lang w:bidi="ar-IQ"/>
              </w:rPr>
              <w:t>لانشاء</w:t>
            </w:r>
            <w:proofErr w:type="spellEnd"/>
            <w:r>
              <w:rPr>
                <w:rFonts w:ascii="Tahoma" w:hAnsi="Tahoma" w:hint="cs"/>
                <w:rtl/>
                <w:lang w:bidi="ar-IQ"/>
              </w:rPr>
              <w:t xml:space="preserve"> تقارير أسبوعية </w:t>
            </w:r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ترجيع الكاميرات وخزن احداث معينة على </w:t>
            </w:r>
            <w:r>
              <w:rPr>
                <w:rFonts w:ascii="Tahoma" w:hAnsi="Tahoma"/>
                <w:lang w:bidi="ar-IQ"/>
              </w:rPr>
              <w:t xml:space="preserve">cd rom </w:t>
            </w:r>
            <w:r>
              <w:rPr>
                <w:rFonts w:ascii="Tahoma" w:hAnsi="Tahoma" w:hint="cs"/>
                <w:rtl/>
                <w:lang w:bidi="ar-IQ"/>
              </w:rPr>
              <w:t>او هارد</w:t>
            </w:r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تشغيل جميع شاشات العرض في المؤسسة </w:t>
            </w:r>
          </w:p>
          <w:p w:rsidR="00E22218" w:rsidRDefault="00E22218" w:rsidP="00E22218">
            <w:pPr>
              <w:pStyle w:val="af"/>
              <w:numPr>
                <w:ilvl w:val="0"/>
                <w:numId w:val="2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مراقبة منظومة الانترنت </w:t>
            </w:r>
          </w:p>
          <w:p w:rsidR="00E22218" w:rsidRPr="00E22218" w:rsidRDefault="00E22218" w:rsidP="00E22218">
            <w:pPr>
              <w:bidi/>
              <w:rPr>
                <w:rFonts w:ascii="Tahoma" w:hAnsi="Tahoma"/>
                <w:lang w:bidi="ar-IQ"/>
              </w:rPr>
            </w:pPr>
          </w:p>
          <w:p w:rsidR="00E22218" w:rsidRPr="00E22218" w:rsidRDefault="00E22218" w:rsidP="00E22218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b/>
                <w:bCs/>
                <w:rtl/>
                <w:lang w:bidi="ar-IQ"/>
              </w:rPr>
            </w:pPr>
            <w:r w:rsidRPr="00E22218">
              <w:rPr>
                <w:rFonts w:ascii="Tahoma" w:hAnsi="Tahoma" w:hint="cs"/>
                <w:b/>
                <w:bCs/>
                <w:rtl/>
                <w:lang w:bidi="ar-IQ"/>
              </w:rPr>
              <w:t xml:space="preserve">في احد فروع شركة زين العراق </w:t>
            </w:r>
          </w:p>
          <w:p w:rsidR="00E22218" w:rsidRDefault="00E22218" w:rsidP="00E22218">
            <w:pPr>
              <w:bidi/>
              <w:rPr>
                <w:rFonts w:ascii="Tahoma" w:hAnsi="Tahoma"/>
                <w:rtl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عملت إدارية </w:t>
            </w:r>
            <w:r w:rsidR="00651742">
              <w:rPr>
                <w:rFonts w:ascii="Tahoma" w:hAnsi="Tahoma" w:hint="cs"/>
                <w:rtl/>
                <w:lang w:bidi="ar-IQ"/>
              </w:rPr>
              <w:t xml:space="preserve">في شركة زين العراق فرع طريق الميرة حيث كنت اتولى عدة مهام على برنامج </w:t>
            </w:r>
            <w:proofErr w:type="spellStart"/>
            <w:r w:rsidR="00651742">
              <w:rPr>
                <w:rFonts w:ascii="Tahoma" w:hAnsi="Tahoma" w:hint="cs"/>
                <w:rtl/>
                <w:lang w:bidi="ar-IQ"/>
              </w:rPr>
              <w:t>الاكسل</w:t>
            </w:r>
            <w:proofErr w:type="spellEnd"/>
            <w:r w:rsidR="00651742">
              <w:rPr>
                <w:rFonts w:ascii="Tahoma" w:hAnsi="Tahoma" w:hint="cs"/>
                <w:rtl/>
                <w:lang w:bidi="ar-IQ"/>
              </w:rPr>
              <w:t xml:space="preserve">  </w:t>
            </w:r>
            <w:proofErr w:type="spellStart"/>
            <w:r w:rsidR="00651742">
              <w:rPr>
                <w:rFonts w:ascii="Tahoma" w:hAnsi="Tahoma" w:hint="cs"/>
                <w:rtl/>
                <w:lang w:bidi="ar-IQ"/>
              </w:rPr>
              <w:t>والوولارد</w:t>
            </w:r>
            <w:proofErr w:type="spellEnd"/>
            <w:r w:rsidR="00651742">
              <w:rPr>
                <w:rFonts w:ascii="Tahoma" w:hAnsi="Tahoma" w:hint="cs"/>
                <w:rtl/>
                <w:lang w:bidi="ar-IQ"/>
              </w:rPr>
              <w:t xml:space="preserve"> والبوربوينت وكنت مسؤولة عن متابعة أداء عمل جميع الأقسام مثل قسم مركز الاتصالات وقسم ادخال البيانات </w:t>
            </w:r>
          </w:p>
          <w:p w:rsidR="00651742" w:rsidRDefault="00651742" w:rsidP="00651742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b/>
                <w:bCs/>
                <w:rtl/>
                <w:lang w:bidi="ar-IQ"/>
              </w:rPr>
              <w:t xml:space="preserve">معهد الامام الحسين (عليه السلام </w:t>
            </w:r>
            <w:r>
              <w:rPr>
                <w:rFonts w:ascii="Tahoma" w:hAnsi="Tahoma" w:hint="cs"/>
                <w:rtl/>
                <w:lang w:bidi="ar-IQ"/>
              </w:rPr>
              <w:t>)</w:t>
            </w:r>
          </w:p>
          <w:p w:rsidR="00651742" w:rsidRPr="00651742" w:rsidRDefault="00651742" w:rsidP="00651742">
            <w:pPr>
              <w:bidi/>
              <w:rPr>
                <w:rFonts w:ascii="Tahoma" w:hAnsi="Tahoma"/>
                <w:b/>
                <w:bCs/>
                <w:rtl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     </w:t>
            </w:r>
            <w:r w:rsidRPr="00651742">
              <w:rPr>
                <w:rFonts w:ascii="Tahoma" w:hAnsi="Tahoma" w:hint="cs"/>
                <w:rtl/>
                <w:lang w:bidi="ar-IQ"/>
              </w:rPr>
              <w:t xml:space="preserve">عملت كمدربة أطفال توحد </w:t>
            </w:r>
          </w:p>
          <w:p w:rsidR="00651742" w:rsidRDefault="00651742" w:rsidP="00651742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b/>
                <w:bCs/>
                <w:lang w:bidi="ar-IQ"/>
              </w:rPr>
            </w:pPr>
            <w:r w:rsidRPr="00651742">
              <w:rPr>
                <w:rFonts w:ascii="Tahoma" w:hAnsi="Tahoma" w:hint="cs"/>
                <w:b/>
                <w:bCs/>
                <w:rtl/>
                <w:lang w:bidi="ar-IQ"/>
              </w:rPr>
              <w:t>شركة نبع العراق للسياحة والسفر</w:t>
            </w:r>
          </w:p>
          <w:p w:rsidR="00651742" w:rsidRDefault="00651742" w:rsidP="00651742">
            <w:pPr>
              <w:bidi/>
              <w:rPr>
                <w:rFonts w:ascii="Tahoma" w:hAnsi="Tahoma"/>
                <w:rtl/>
                <w:lang w:bidi="ar-IQ"/>
              </w:rPr>
            </w:pPr>
            <w:r w:rsidRPr="00651742">
              <w:rPr>
                <w:rFonts w:ascii="Tahoma" w:hAnsi="Tahoma" w:hint="cs"/>
                <w:rtl/>
                <w:lang w:bidi="ar-IQ"/>
              </w:rPr>
              <w:t xml:space="preserve">عملت إدارية في شركة نبع العراق وكذلك على برنامج نظام الحجوزات المخصص للشركة </w:t>
            </w:r>
          </w:p>
          <w:p w:rsidR="00651742" w:rsidRPr="00651742" w:rsidRDefault="009643B1" w:rsidP="00651742">
            <w:pPr>
              <w:bidi/>
              <w:rPr>
                <w:rFonts w:ascii="Tahoma" w:hAnsi="Tahoma"/>
                <w:rtl/>
                <w:lang w:bidi="ar-IQ"/>
              </w:rPr>
            </w:pPr>
            <w:r>
              <w:rPr>
                <w:rFonts w:ascii="Tahoma" w:hAnsi="Tahoma"/>
                <w:noProof/>
                <w:sz w:val="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AC0358" wp14:editId="7908F06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304800</wp:posOffset>
                      </wp:positionV>
                      <wp:extent cx="4152900" cy="457200"/>
                      <wp:effectExtent l="0" t="0" r="19050" b="1905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43B1" w:rsidRDefault="00651742" w:rsidP="00651742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643B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الشهادات</w:t>
                                  </w:r>
                                </w:p>
                                <w:p w:rsidR="009643B1" w:rsidRDefault="009643B1" w:rsidP="00651742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9643B1" w:rsidRDefault="009643B1" w:rsidP="00651742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651742" w:rsidRPr="009643B1" w:rsidRDefault="00651742" w:rsidP="00651742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40"/>
                                      <w:szCs w:val="40"/>
                                      <w:lang w:bidi="ar-IQ"/>
                                    </w:rPr>
                                  </w:pPr>
                                  <w:r w:rsidRPr="009643B1">
                                    <w:rPr>
                                      <w:rFonts w:asciiTheme="majorBidi" w:hAnsiTheme="majorBidi" w:cstheme="majorBidi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C0358" id="مستطيل 5" o:spid="_x0000_s1028" style="position:absolute;left:0;text-align:left;margin-left:-3.05pt;margin-top:24pt;width:327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" fillcolor="#94b6d2 [3204]" strokecolor="#345c7d [1604]" strokeweight="1pt">
                      <v:textbox>
                        <w:txbxContent>
                          <w:p w:rsidR="009643B1" w:rsidRDefault="00651742" w:rsidP="0065174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643B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الشهادات</w:t>
                            </w:r>
                          </w:p>
                          <w:p w:rsidR="009643B1" w:rsidRDefault="009643B1" w:rsidP="0065174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  <w:p w:rsidR="009643B1" w:rsidRDefault="009643B1" w:rsidP="0065174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  <w:p w:rsidR="00651742" w:rsidRPr="009643B1" w:rsidRDefault="00651742" w:rsidP="0065174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9643B1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1742" w:rsidRDefault="00651742" w:rsidP="00651742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9643B1" w:rsidRPr="009643B1" w:rsidRDefault="009643B1" w:rsidP="009643B1">
            <w:pPr>
              <w:bidi/>
              <w:rPr>
                <w:rFonts w:ascii="Tahoma" w:hAnsi="Tahoma"/>
                <w:lang w:bidi="ar-IQ"/>
              </w:rPr>
            </w:pPr>
          </w:p>
          <w:p w:rsidR="009643B1" w:rsidRDefault="009643B1" w:rsidP="009643B1">
            <w:pPr>
              <w:pStyle w:val="af"/>
              <w:bidi/>
              <w:rPr>
                <w:rFonts w:ascii="Tahoma" w:hAnsi="Tahoma"/>
                <w:lang w:bidi="ar-IQ"/>
              </w:rPr>
            </w:pPr>
          </w:p>
          <w:p w:rsidR="00EF08BF" w:rsidRPr="009643B1" w:rsidRDefault="00EF08BF" w:rsidP="009643B1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rtl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شهادة كفاءة في اللغة الإنكليزية بتقدير جيد جدا من مركز التعليم المستمر في المعهد التقني بابل </w:t>
            </w:r>
          </w:p>
          <w:p w:rsidR="00EF08BF" w:rsidRPr="009643B1" w:rsidRDefault="00EF08BF" w:rsidP="009643B1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rtl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شهادة كفاءة في اللغة العربية بتقدير جيد جدا من مركز التعليم المستمر في المعهد التقني بابل </w:t>
            </w:r>
          </w:p>
          <w:p w:rsidR="009643B1" w:rsidRDefault="00EF08BF" w:rsidP="009643B1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شهادة كفاءة في الحاسوب  بتقدير جيد جدا من مركز التعليم </w:t>
            </w:r>
          </w:p>
          <w:p w:rsidR="009643B1" w:rsidRDefault="00EF08BF" w:rsidP="009643B1">
            <w:pPr>
              <w:pStyle w:val="af"/>
              <w:bidi/>
              <w:rPr>
                <w:rFonts w:ascii="Tahoma" w:hAnsi="Tahoma"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المستمر في المعهد التقني بابل </w:t>
            </w:r>
          </w:p>
          <w:p w:rsidR="009643B1" w:rsidRDefault="009643B1" w:rsidP="009643B1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9643B1" w:rsidRPr="009643B1" w:rsidRDefault="009643B1" w:rsidP="009643B1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EF08BF" w:rsidRDefault="00EF08BF" w:rsidP="00EF08BF">
            <w:p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A225FF" wp14:editId="2A9875DD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137160</wp:posOffset>
                      </wp:positionV>
                      <wp:extent cx="4248150" cy="419100"/>
                      <wp:effectExtent l="0" t="0" r="19050" b="1905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08BF" w:rsidRPr="009643B1" w:rsidRDefault="00EF08BF" w:rsidP="00EF08BF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9643B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الإنجازات</w:t>
                                  </w:r>
                                </w:p>
                                <w:p w:rsidR="00EF08BF" w:rsidRDefault="00EF08BF" w:rsidP="00EF08B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EF08BF" w:rsidRDefault="00EF08BF" w:rsidP="00EF08B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EF08BF" w:rsidRDefault="00EF08BF" w:rsidP="00EF08B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EF08BF" w:rsidRPr="00EF08BF" w:rsidRDefault="00EF08BF" w:rsidP="00EF08B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حصلت على مكاف</w:t>
                                  </w:r>
                                  <w:r w:rsidRPr="00EF08B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225FF" id="مستطيل 8" o:spid="_x0000_s1029" style="position:absolute;left:0;text-align:left;margin-left:-9.05pt;margin-top:10.8pt;width:334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" fillcolor="#94b6d2 [3204]" strokecolor="#345c7d [1604]" strokeweight="1pt">
                      <v:textbox>
                        <w:txbxContent>
                          <w:p w:rsidR="00EF08BF" w:rsidRPr="009643B1" w:rsidRDefault="00EF08BF" w:rsidP="00EF08BF">
                            <w:pPr>
                              <w:jc w:val="right"/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643B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الإنجازات</w:t>
                            </w:r>
                          </w:p>
                          <w:p w:rsidR="00EF08BF" w:rsidRDefault="00EF08BF" w:rsidP="00EF08BF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EF08BF" w:rsidRDefault="00EF08BF" w:rsidP="00EF08BF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EF08BF" w:rsidRDefault="00EF08BF" w:rsidP="00EF08BF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EF08BF" w:rsidRPr="00EF08BF" w:rsidRDefault="00EF08BF" w:rsidP="00EF08BF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حصلت على مكاف</w:t>
                            </w:r>
                            <w:r w:rsidRPr="00EF08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F08BF" w:rsidRDefault="00EF08BF" w:rsidP="00EF08BF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EF08BF" w:rsidRDefault="00EF08BF" w:rsidP="00EF08BF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9643B1" w:rsidRDefault="009643B1" w:rsidP="009643B1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EF08BF" w:rsidRDefault="00EF08BF" w:rsidP="00EF08BF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lang w:bidi="ar-IQ"/>
              </w:rPr>
            </w:pPr>
            <w:r w:rsidRPr="00EF08BF">
              <w:rPr>
                <w:rFonts w:ascii="Tahoma" w:hAnsi="Tahoma" w:hint="cs"/>
                <w:rtl/>
                <w:lang w:bidi="ar-IQ"/>
              </w:rPr>
              <w:t xml:space="preserve">حصلت على مكافئة و تكريم من مكتب الأمين العام للعتبة الحسينية المقدسة اثناء قدوم وفد من أمريكا متكون من الممثل للعتبتين في أمريكا الشمالية والجنوبية </w:t>
            </w:r>
            <w:proofErr w:type="spellStart"/>
            <w:r w:rsidRPr="00EF08BF">
              <w:rPr>
                <w:rFonts w:ascii="Tahoma" w:hAnsi="Tahoma" w:hint="cs"/>
                <w:rtl/>
                <w:lang w:bidi="ar-IQ"/>
              </w:rPr>
              <w:t>وععد</w:t>
            </w:r>
            <w:proofErr w:type="spellEnd"/>
            <w:r w:rsidRPr="00EF08BF">
              <w:rPr>
                <w:rFonts w:ascii="Tahoma" w:hAnsi="Tahoma" w:hint="cs"/>
                <w:rtl/>
                <w:lang w:bidi="ar-IQ"/>
              </w:rPr>
              <w:t xml:space="preserve"> من الوافدين</w:t>
            </w:r>
            <w:r>
              <w:rPr>
                <w:rFonts w:ascii="Tahoma" w:hAnsi="Tahoma" w:hint="cs"/>
                <w:rtl/>
                <w:lang w:bidi="ar-IQ"/>
              </w:rPr>
              <w:t xml:space="preserve"> لقيامي ب القاء كلمة باللغة الإنكليزية </w:t>
            </w:r>
          </w:p>
          <w:p w:rsidR="00EF08BF" w:rsidRDefault="00EF08BF" w:rsidP="00EF08BF">
            <w:pPr>
              <w:pStyle w:val="af"/>
              <w:numPr>
                <w:ilvl w:val="0"/>
                <w:numId w:val="3"/>
              </w:numPr>
              <w:bidi/>
              <w:rPr>
                <w:rFonts w:ascii="Tahoma" w:hAnsi="Tahoma"/>
                <w:lang w:bidi="ar-IQ"/>
              </w:rPr>
            </w:pPr>
            <w:r>
              <w:rPr>
                <w:rFonts w:ascii="Tahoma" w:hAnsi="Tahoma" w:hint="cs"/>
                <w:rtl/>
                <w:lang w:bidi="ar-IQ"/>
              </w:rPr>
              <w:t xml:space="preserve">حصلت على كتاب شكر </w:t>
            </w:r>
            <w:proofErr w:type="spellStart"/>
            <w:r>
              <w:rPr>
                <w:rFonts w:ascii="Tahoma" w:hAnsi="Tahoma" w:hint="cs"/>
                <w:rtl/>
                <w:lang w:bidi="ar-IQ"/>
              </w:rPr>
              <w:t>لانجاح</w:t>
            </w:r>
            <w:proofErr w:type="spellEnd"/>
            <w:r>
              <w:rPr>
                <w:rFonts w:ascii="Tahoma" w:hAnsi="Tahoma" w:hint="cs"/>
                <w:rtl/>
                <w:lang w:bidi="ar-IQ"/>
              </w:rPr>
              <w:t xml:space="preserve"> معرض يوم التوحد العالمي </w:t>
            </w:r>
            <w:r w:rsidRPr="00EF08BF">
              <w:rPr>
                <w:rFonts w:ascii="Tahoma" w:hAnsi="Tahoma" w:hint="cs"/>
                <w:rtl/>
                <w:lang w:bidi="ar-IQ"/>
              </w:rPr>
              <w:t xml:space="preserve"> </w:t>
            </w:r>
          </w:p>
          <w:p w:rsidR="009643B1" w:rsidRDefault="009643B1" w:rsidP="00EF08BF">
            <w:pPr>
              <w:bidi/>
              <w:rPr>
                <w:rFonts w:ascii="Tahoma" w:hAnsi="Tahoma"/>
                <w:lang w:bidi="ar-IQ"/>
              </w:rPr>
            </w:pPr>
          </w:p>
          <w:p w:rsidR="009643B1" w:rsidRDefault="009643B1" w:rsidP="009643B1">
            <w:pPr>
              <w:bidi/>
              <w:rPr>
                <w:rFonts w:ascii="Tahoma" w:hAnsi="Tahoma"/>
                <w:lang w:bidi="ar-IQ"/>
              </w:rPr>
            </w:pPr>
          </w:p>
          <w:p w:rsidR="00EF08BF" w:rsidRDefault="009643B1" w:rsidP="009643B1">
            <w:pPr>
              <w:bidi/>
              <w:rPr>
                <w:rFonts w:ascii="Tahoma" w:hAnsi="Tahoma"/>
                <w:rtl/>
                <w:lang w:bidi="ar-IQ"/>
              </w:rPr>
            </w:pPr>
            <w:r>
              <w:rPr>
                <w:rFonts w:ascii="Tahoma" w:hAnsi="Tahoma"/>
                <w:noProof/>
                <w:sz w:val="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FCB734" wp14:editId="1A0D07FB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299085</wp:posOffset>
                      </wp:positionV>
                      <wp:extent cx="4324350" cy="419100"/>
                      <wp:effectExtent l="0" t="0" r="19050" b="1905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08BF" w:rsidRPr="009643B1" w:rsidRDefault="00EF08BF" w:rsidP="00EF08BF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proofErr w:type="spellStart"/>
                                  <w:r w:rsidRPr="009643B1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</w:t>
                                  </w:r>
                                  <w:r w:rsidRPr="009643B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الهوايات</w:t>
                                  </w:r>
                                  <w:proofErr w:type="spellEnd"/>
                                </w:p>
                                <w:p w:rsidR="00EF08BF" w:rsidRDefault="00EF08BF" w:rsidP="00EF08B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EF08BF" w:rsidRDefault="00EF08BF" w:rsidP="00EF08B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EF08BF" w:rsidRDefault="00EF08BF" w:rsidP="00EF08B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EF08BF" w:rsidRPr="00EF08BF" w:rsidRDefault="00EF08BF" w:rsidP="00EF08B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IQ"/>
                                    </w:rPr>
                                  </w:pPr>
                                  <w:r w:rsidRPr="00EF08B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CB734" id="مستطيل 9" o:spid="_x0000_s1030" style="position:absolute;left:0;text-align:left;margin-left:-9.05pt;margin-top:23.55pt;width:340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" fillcolor="#94b6d2 [3204]" strokecolor="#345c7d [1604]" strokeweight="1pt">
                      <v:textbox>
                        <w:txbxContent>
                          <w:p w:rsidR="00EF08BF" w:rsidRPr="009643B1" w:rsidRDefault="00EF08BF" w:rsidP="00EF08BF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spellStart"/>
                            <w:r w:rsidRPr="009643B1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</w:t>
                            </w:r>
                            <w:r w:rsidRPr="009643B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الهوايات</w:t>
                            </w:r>
                            <w:proofErr w:type="spellEnd"/>
                          </w:p>
                          <w:p w:rsidR="00EF08BF" w:rsidRDefault="00EF08BF" w:rsidP="00EF08B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EF08BF" w:rsidRDefault="00EF08BF" w:rsidP="00EF08B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EF08BF" w:rsidRDefault="00EF08BF" w:rsidP="00EF08B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EF08BF" w:rsidRPr="00EF08BF" w:rsidRDefault="00EF08BF" w:rsidP="00EF08BF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EF08B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F08BF" w:rsidRDefault="00EF08BF" w:rsidP="00EF08BF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EF08BF" w:rsidRDefault="00EF08BF" w:rsidP="00EF08BF">
            <w:pPr>
              <w:bidi/>
              <w:rPr>
                <w:rFonts w:ascii="Tahoma" w:hAnsi="Tahoma"/>
                <w:rtl/>
                <w:lang w:bidi="ar-IQ"/>
              </w:rPr>
            </w:pPr>
          </w:p>
          <w:p w:rsidR="00EF08BF" w:rsidRPr="009643B1" w:rsidRDefault="009643B1" w:rsidP="009643B1">
            <w:pPr>
              <w:pStyle w:val="af"/>
              <w:numPr>
                <w:ilvl w:val="0"/>
                <w:numId w:val="4"/>
              </w:numPr>
              <w:bidi/>
              <w:rPr>
                <w:rFonts w:ascii="Tahoma" w:hAnsi="Tahoma"/>
                <w:rtl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>السفر</w:t>
            </w:r>
          </w:p>
          <w:p w:rsidR="009643B1" w:rsidRPr="009643B1" w:rsidRDefault="009643B1" w:rsidP="009643B1">
            <w:pPr>
              <w:pStyle w:val="af"/>
              <w:numPr>
                <w:ilvl w:val="0"/>
                <w:numId w:val="4"/>
              </w:numPr>
              <w:bidi/>
              <w:rPr>
                <w:rFonts w:ascii="Tahoma" w:hAnsi="Tahoma"/>
                <w:rtl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تطوير الذات </w:t>
            </w:r>
          </w:p>
          <w:p w:rsidR="009643B1" w:rsidRPr="009643B1" w:rsidRDefault="009643B1" w:rsidP="009643B1">
            <w:pPr>
              <w:pStyle w:val="af"/>
              <w:numPr>
                <w:ilvl w:val="0"/>
                <w:numId w:val="4"/>
              </w:numPr>
              <w:bidi/>
              <w:rPr>
                <w:rFonts w:ascii="Tahoma" w:hAnsi="Tahoma"/>
                <w:rtl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التعرف على ثقافات جديدة </w:t>
            </w:r>
          </w:p>
          <w:p w:rsidR="009643B1" w:rsidRPr="009643B1" w:rsidRDefault="009643B1" w:rsidP="009643B1">
            <w:pPr>
              <w:pStyle w:val="af"/>
              <w:numPr>
                <w:ilvl w:val="0"/>
                <w:numId w:val="4"/>
              </w:numPr>
              <w:bidi/>
              <w:rPr>
                <w:rFonts w:ascii="Tahoma" w:hAnsi="Tahoma"/>
                <w:rtl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حب التعلم وزيادة المعرفة </w:t>
            </w:r>
          </w:p>
          <w:p w:rsidR="009643B1" w:rsidRPr="009643B1" w:rsidRDefault="009643B1" w:rsidP="009643B1">
            <w:pPr>
              <w:pStyle w:val="af"/>
              <w:numPr>
                <w:ilvl w:val="0"/>
                <w:numId w:val="4"/>
              </w:numPr>
              <w:bidi/>
              <w:rPr>
                <w:rFonts w:ascii="Tahoma" w:hAnsi="Tahoma"/>
                <w:rtl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المثابرة وروح التميز </w:t>
            </w:r>
          </w:p>
          <w:p w:rsidR="009643B1" w:rsidRPr="009643B1" w:rsidRDefault="009643B1" w:rsidP="009643B1">
            <w:pPr>
              <w:pStyle w:val="af"/>
              <w:numPr>
                <w:ilvl w:val="0"/>
                <w:numId w:val="4"/>
              </w:numPr>
              <w:bidi/>
              <w:rPr>
                <w:rFonts w:ascii="Tahoma" w:hAnsi="Tahoma"/>
                <w:rtl/>
                <w:lang w:bidi="ar-IQ"/>
              </w:rPr>
            </w:pPr>
            <w:r w:rsidRPr="009643B1">
              <w:rPr>
                <w:rFonts w:ascii="Tahoma" w:hAnsi="Tahoma" w:hint="cs"/>
                <w:rtl/>
                <w:lang w:bidi="ar-IQ"/>
              </w:rPr>
              <w:t xml:space="preserve">السمو بالنفس لا على المستويات </w:t>
            </w:r>
          </w:p>
          <w:p w:rsidR="009643B1" w:rsidRPr="00EF08BF" w:rsidRDefault="009643B1" w:rsidP="009643B1">
            <w:pPr>
              <w:bidi/>
              <w:rPr>
                <w:rFonts w:ascii="Tahoma" w:hAnsi="Tahoma"/>
                <w:lang w:bidi="ar-IQ"/>
              </w:rPr>
            </w:pPr>
          </w:p>
        </w:tc>
      </w:tr>
    </w:tbl>
    <w:p w:rsidR="0043117B" w:rsidRPr="002F06B3" w:rsidRDefault="003064A0" w:rsidP="00846D4F">
      <w:pPr>
        <w:tabs>
          <w:tab w:val="left" w:pos="990"/>
        </w:tabs>
        <w:bidi/>
        <w:spacing w:after="0"/>
        <w:rPr>
          <w:rFonts w:ascii="Tahoma" w:hAnsi="Tahoma"/>
          <w:sz w:val="8"/>
        </w:rPr>
      </w:pPr>
    </w:p>
    <w:sectPr w:rsidR="0043117B" w:rsidRPr="002F06B3" w:rsidSect="00B821B0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96A" w:rsidRDefault="003F796A" w:rsidP="000C45FF">
      <w:r>
        <w:separator/>
      </w:r>
    </w:p>
  </w:endnote>
  <w:endnote w:type="continuationSeparator" w:id="0">
    <w:p w:rsidR="003F796A" w:rsidRDefault="003F796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96A" w:rsidRDefault="003F796A" w:rsidP="000C45FF">
      <w:r>
        <w:separator/>
      </w:r>
    </w:p>
  </w:footnote>
  <w:footnote w:type="continuationSeparator" w:id="0">
    <w:p w:rsidR="003F796A" w:rsidRDefault="003F796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5FF" w:rsidRDefault="000C45FF">
    <w:pPr>
      <w:pStyle w:val="a7"/>
      <w:bidi/>
    </w:pPr>
    <w:r>
      <w:rPr>
        <w:noProof/>
        <w:rtl/>
        <w:lang w:eastAsia="en-US"/>
      </w:rPr>
      <w:drawing>
        <wp:anchor distT="0" distB="0" distL="114300" distR="114300" simplePos="0" relativeHeight="251658240" behindDoc="1" locked="0" layoutInCell="1" allowOverlap="1" wp14:anchorId="39402EC1" wp14:editId="4CC43576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الرسم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54ED"/>
    <w:multiLevelType w:val="hybridMultilevel"/>
    <w:tmpl w:val="B07A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4E8D"/>
    <w:multiLevelType w:val="hybridMultilevel"/>
    <w:tmpl w:val="E27C5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86B84"/>
    <w:multiLevelType w:val="hybridMultilevel"/>
    <w:tmpl w:val="05804F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55997">
    <w:abstractNumId w:val="3"/>
  </w:num>
  <w:num w:numId="2" w16cid:durableId="1188061854">
    <w:abstractNumId w:val="0"/>
  </w:num>
  <w:num w:numId="3" w16cid:durableId="471824390">
    <w:abstractNumId w:val="2"/>
  </w:num>
  <w:num w:numId="4" w16cid:durableId="40260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7E"/>
    <w:rsid w:val="00036450"/>
    <w:rsid w:val="00061C84"/>
    <w:rsid w:val="000629D5"/>
    <w:rsid w:val="000722B3"/>
    <w:rsid w:val="00076632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F06B3"/>
    <w:rsid w:val="0030481B"/>
    <w:rsid w:val="003064A0"/>
    <w:rsid w:val="003F796A"/>
    <w:rsid w:val="004071FC"/>
    <w:rsid w:val="00445947"/>
    <w:rsid w:val="004813B3"/>
    <w:rsid w:val="00496591"/>
    <w:rsid w:val="004C63E4"/>
    <w:rsid w:val="004D3011"/>
    <w:rsid w:val="005645EE"/>
    <w:rsid w:val="00573839"/>
    <w:rsid w:val="005817FC"/>
    <w:rsid w:val="005D6289"/>
    <w:rsid w:val="005E39D5"/>
    <w:rsid w:val="00612544"/>
    <w:rsid w:val="0062123A"/>
    <w:rsid w:val="00646E75"/>
    <w:rsid w:val="00651742"/>
    <w:rsid w:val="006610D6"/>
    <w:rsid w:val="006771D0"/>
    <w:rsid w:val="00715FCB"/>
    <w:rsid w:val="00743101"/>
    <w:rsid w:val="007867A0"/>
    <w:rsid w:val="007927F5"/>
    <w:rsid w:val="007D1CFC"/>
    <w:rsid w:val="00802CA0"/>
    <w:rsid w:val="00846D4F"/>
    <w:rsid w:val="00896312"/>
    <w:rsid w:val="008C1736"/>
    <w:rsid w:val="009203DB"/>
    <w:rsid w:val="00922D5C"/>
    <w:rsid w:val="009643B1"/>
    <w:rsid w:val="009E7C63"/>
    <w:rsid w:val="00A10A67"/>
    <w:rsid w:val="00A2118D"/>
    <w:rsid w:val="00A93D89"/>
    <w:rsid w:val="00AD76E2"/>
    <w:rsid w:val="00B20152"/>
    <w:rsid w:val="00B70850"/>
    <w:rsid w:val="00B821B0"/>
    <w:rsid w:val="00C066B6"/>
    <w:rsid w:val="00C37BA1"/>
    <w:rsid w:val="00C4674C"/>
    <w:rsid w:val="00C506CF"/>
    <w:rsid w:val="00C62502"/>
    <w:rsid w:val="00C72BED"/>
    <w:rsid w:val="00C9578B"/>
    <w:rsid w:val="00CA562E"/>
    <w:rsid w:val="00CB2D30"/>
    <w:rsid w:val="00D2522B"/>
    <w:rsid w:val="00D82F2F"/>
    <w:rsid w:val="00DA694B"/>
    <w:rsid w:val="00DD172A"/>
    <w:rsid w:val="00DF197E"/>
    <w:rsid w:val="00E22218"/>
    <w:rsid w:val="00E25A26"/>
    <w:rsid w:val="00E55D74"/>
    <w:rsid w:val="00E866EC"/>
    <w:rsid w:val="00E93B74"/>
    <w:rsid w:val="00EB3A62"/>
    <w:rsid w:val="00EC4432"/>
    <w:rsid w:val="00EF08BF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22B3"/>
    <w:pPr>
      <w:spacing w:after="200"/>
    </w:pPr>
    <w:rPr>
      <w:rFonts w:cs="Tahoma"/>
      <w:sz w:val="22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9203DB"/>
    <w:pPr>
      <w:keepNext/>
      <w:keepLines/>
      <w:spacing w:before="240"/>
      <w:outlineLvl w:val="0"/>
    </w:pPr>
    <w:rPr>
      <w:rFonts w:asciiTheme="majorHAnsi" w:eastAsiaTheme="majorEastAsia" w:hAnsiTheme="majorHAnsi"/>
      <w:color w:val="548AB7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0722B3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/>
      <w:b/>
      <w:bCs/>
      <w:caps/>
      <w:szCs w:val="26"/>
    </w:rPr>
  </w:style>
  <w:style w:type="paragraph" w:styleId="3">
    <w:name w:val="heading 3"/>
    <w:basedOn w:val="a0"/>
    <w:next w:val="a0"/>
    <w:link w:val="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عنوان 2 Char"/>
    <w:basedOn w:val="a1"/>
    <w:link w:val="2"/>
    <w:uiPriority w:val="9"/>
    <w:rsid w:val="000722B3"/>
    <w:rPr>
      <w:rFonts w:asciiTheme="majorHAnsi" w:eastAsiaTheme="majorEastAsia" w:hAnsiTheme="majorHAnsi" w:cs="Tahoma"/>
      <w:b/>
      <w:bCs/>
      <w:caps/>
      <w:sz w:val="22"/>
      <w:szCs w:val="26"/>
    </w:rPr>
  </w:style>
  <w:style w:type="paragraph" w:styleId="a4">
    <w:name w:val="Title"/>
    <w:basedOn w:val="a0"/>
    <w:next w:val="a0"/>
    <w:link w:val="Char"/>
    <w:uiPriority w:val="10"/>
    <w:qFormat/>
    <w:rsid w:val="009203DB"/>
    <w:rPr>
      <w:caps/>
      <w:color w:val="000000" w:themeColor="text1"/>
      <w:sz w:val="96"/>
      <w:szCs w:val="76"/>
    </w:rPr>
  </w:style>
  <w:style w:type="character" w:customStyle="1" w:styleId="Char">
    <w:name w:val="العنوان Char"/>
    <w:basedOn w:val="a1"/>
    <w:link w:val="a4"/>
    <w:uiPriority w:val="10"/>
    <w:rsid w:val="009203DB"/>
    <w:rPr>
      <w:rFonts w:cs="Tahoma"/>
      <w:caps/>
      <w:color w:val="000000" w:themeColor="text1"/>
      <w:sz w:val="96"/>
      <w:szCs w:val="76"/>
    </w:rPr>
  </w:style>
  <w:style w:type="character" w:styleId="a5">
    <w:name w:val="Emphasis"/>
    <w:basedOn w:val="a1"/>
    <w:uiPriority w:val="11"/>
    <w:semiHidden/>
    <w:qFormat/>
    <w:rsid w:val="00E25A26"/>
    <w:rPr>
      <w:i/>
      <w:iCs/>
    </w:rPr>
  </w:style>
  <w:style w:type="character" w:customStyle="1" w:styleId="1Char">
    <w:name w:val="العنوان 1 Char"/>
    <w:basedOn w:val="a1"/>
    <w:link w:val="1"/>
    <w:uiPriority w:val="9"/>
    <w:rsid w:val="009203DB"/>
    <w:rPr>
      <w:rFonts w:asciiTheme="majorHAnsi" w:eastAsiaTheme="majorEastAsia" w:hAnsiTheme="majorHAnsi" w:cs="Tahoma"/>
      <w:color w:val="548AB7" w:themeColor="accent1" w:themeShade="BF"/>
      <w:sz w:val="32"/>
      <w:szCs w:val="32"/>
    </w:rPr>
  </w:style>
  <w:style w:type="paragraph" w:styleId="a6">
    <w:name w:val="Date"/>
    <w:basedOn w:val="a0"/>
    <w:next w:val="a0"/>
    <w:link w:val="Char0"/>
    <w:uiPriority w:val="99"/>
    <w:rsid w:val="009203DB"/>
  </w:style>
  <w:style w:type="character" w:customStyle="1" w:styleId="Char0">
    <w:name w:val="تاريخ Char"/>
    <w:basedOn w:val="a1"/>
    <w:link w:val="a6"/>
    <w:uiPriority w:val="99"/>
    <w:rsid w:val="009203DB"/>
    <w:rPr>
      <w:rFonts w:cs="Tahoma"/>
      <w:sz w:val="22"/>
      <w:szCs w:val="22"/>
    </w:rPr>
  </w:style>
  <w:style w:type="character" w:styleId="Hyperlink">
    <w:name w:val="Hyperlink"/>
    <w:basedOn w:val="a1"/>
    <w:uiPriority w:val="99"/>
    <w:rsid w:val="007D1CFC"/>
    <w:rPr>
      <w:rFonts w:cs="Tahoma"/>
      <w:color w:val="B85A22" w:themeColor="accent2" w:themeShade="BF"/>
      <w:u w:val="single"/>
    </w:rPr>
  </w:style>
  <w:style w:type="character" w:customStyle="1" w:styleId="10">
    <w:name w:val="إشارة لم يتم حلها1"/>
    <w:basedOn w:val="a1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0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1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0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1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2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1"/>
    <w:uiPriority w:val="99"/>
    <w:semiHidden/>
    <w:rsid w:val="001B2ABD"/>
    <w:rPr>
      <w:color w:val="808080"/>
    </w:rPr>
  </w:style>
  <w:style w:type="paragraph" w:styleId="ab">
    <w:name w:val="Subtitle"/>
    <w:basedOn w:val="a0"/>
    <w:next w:val="a0"/>
    <w:link w:val="Char3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عنوان فرعي Char"/>
    <w:basedOn w:val="a1"/>
    <w:link w:val="ab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عنوان 3 Char"/>
    <w:basedOn w:val="a1"/>
    <w:link w:val="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">
    <w:name w:val="List Bullet"/>
    <w:basedOn w:val="a0"/>
    <w:uiPriority w:val="5"/>
    <w:rsid w:val="00EC4432"/>
    <w:pPr>
      <w:numPr>
        <w:numId w:val="1"/>
      </w:numPr>
      <w:spacing w:after="120" w:line="276" w:lineRule="auto"/>
      <w:ind w:left="720"/>
    </w:pPr>
    <w:rPr>
      <w:rFonts w:eastAsia="Times New Roman"/>
      <w:szCs w:val="20"/>
      <w:lang w:eastAsia="en-US"/>
    </w:rPr>
  </w:style>
  <w:style w:type="character" w:customStyle="1" w:styleId="ac">
    <w:name w:val="نص رمادي"/>
    <w:basedOn w:val="a1"/>
    <w:uiPriority w:val="4"/>
    <w:semiHidden/>
    <w:qFormat/>
    <w:rsid w:val="000629D5"/>
    <w:rPr>
      <w:color w:val="808080" w:themeColor="background1" w:themeShade="80"/>
    </w:rPr>
  </w:style>
  <w:style w:type="paragraph" w:customStyle="1" w:styleId="11">
    <w:name w:val="العنوان1"/>
    <w:basedOn w:val="a0"/>
    <w:qFormat/>
    <w:rsid w:val="009203DB"/>
    <w:pPr>
      <w:spacing w:after="360"/>
      <w:contextualSpacing/>
    </w:pPr>
  </w:style>
  <w:style w:type="paragraph" w:customStyle="1" w:styleId="ad">
    <w:name w:val="تفاصيل جهة الاتصال"/>
    <w:basedOn w:val="a0"/>
    <w:qFormat/>
    <w:rsid w:val="000722B3"/>
    <w:pPr>
      <w:contextualSpacing/>
    </w:pPr>
  </w:style>
  <w:style w:type="paragraph" w:styleId="ae">
    <w:name w:val="No Spacing"/>
    <w:uiPriority w:val="1"/>
    <w:qFormat/>
    <w:rsid w:val="000722B3"/>
    <w:rPr>
      <w:rFonts w:cs="Tahoma"/>
      <w:sz w:val="22"/>
      <w:szCs w:val="22"/>
    </w:rPr>
  </w:style>
  <w:style w:type="paragraph" w:styleId="af">
    <w:name w:val="List Paragraph"/>
    <w:basedOn w:val="a0"/>
    <w:uiPriority w:val="34"/>
    <w:semiHidden/>
    <w:qFormat/>
    <w:rsid w:val="0058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1585;&#1587;&#1575;&#1604;&#1577;%20&#1575;&#1604;&#1594;&#1604;&#1575;&#1601;%20&#1575;&#1604;&#1585;&#1605;&#1575;&#1583;&#1610;&#1577;%20&#1576;&#1575;&#1604;&#1604;&#1608;&#1606;%20&#1575;&#1604;&#1571;&#1586;&#1585;&#1602;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A3C76B942441B2A603FFFA478A33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EDC8F8-AAE4-4A14-AE6F-5F7BF5E0B110}"/>
      </w:docPartPr>
      <w:docPartBody>
        <w:p w:rsidR="001A7A39" w:rsidRDefault="00D82E32" w:rsidP="00D82E32">
          <w:pPr>
            <w:pStyle w:val="D7A3C76B942441B2A603FFFA478A332E"/>
          </w:pPr>
          <w:r w:rsidRPr="002F06B3">
            <w:rPr>
              <w:rStyle w:val="2Char"/>
              <w:rFonts w:ascii="Tahoma" w:hAnsi="Tahoma"/>
              <w:b w:val="0"/>
              <w:bCs w:val="0"/>
              <w:rtl/>
              <w:lang w:eastAsia="ar"/>
            </w:rPr>
            <w:t>جهة الاتصال</w:t>
          </w:r>
        </w:p>
      </w:docPartBody>
    </w:docPart>
    <w:docPart>
      <w:docPartPr>
        <w:name w:val="E17C4C0EE4514558B381FB64E0ABFB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75670F-98DE-4166-9BA3-4E46E318A19C}"/>
      </w:docPartPr>
      <w:docPartBody>
        <w:p w:rsidR="001A7A39" w:rsidRDefault="00D82E32" w:rsidP="00D82E32">
          <w:pPr>
            <w:pStyle w:val="E17C4C0EE4514558B381FB64E0ABFBC8"/>
          </w:pPr>
          <w:r w:rsidRPr="002F06B3">
            <w:rPr>
              <w:rFonts w:ascii="Tahoma" w:hAnsi="Tahoma"/>
              <w:rtl/>
              <w:lang w:eastAsia="ar"/>
            </w:rPr>
            <w:t>الهاتف:</w:t>
          </w:r>
        </w:p>
      </w:docPartBody>
    </w:docPart>
    <w:docPart>
      <w:docPartPr>
        <w:name w:val="D3AF66F99B9E4993987047490612A7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7A9BF0-0F6F-4D62-B030-3BA692C66F4E}"/>
      </w:docPartPr>
      <w:docPartBody>
        <w:p w:rsidR="001A7A39" w:rsidRDefault="00D82E32" w:rsidP="00D82E32">
          <w:pPr>
            <w:pStyle w:val="D3AF66F99B9E4993987047490612A78E"/>
          </w:pPr>
          <w:r w:rsidRPr="002F06B3">
            <w:rPr>
              <w:rFonts w:ascii="Tahoma" w:hAnsi="Tahoma"/>
              <w:rtl/>
              <w:lang w:eastAsia="ar"/>
            </w:rPr>
            <w:t>البريد الإلكتروني: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55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32"/>
    <w:rsid w:val="001A7A39"/>
    <w:rsid w:val="00D82E32"/>
    <w:rsid w:val="00E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bidi/>
    </w:pPr>
  </w:style>
  <w:style w:type="paragraph" w:styleId="2">
    <w:name w:val="heading 2"/>
    <w:basedOn w:val="a0"/>
    <w:next w:val="a0"/>
    <w:link w:val="2Char"/>
    <w:uiPriority w:val="9"/>
    <w:qFormat/>
    <w:rsid w:val="00D82E32"/>
    <w:pPr>
      <w:keepNext/>
      <w:keepLines/>
      <w:pBdr>
        <w:bottom w:val="single" w:sz="8" w:space="1" w:color="4472C4" w:themeColor="accent1"/>
      </w:pBdr>
      <w:bidi w:val="0"/>
      <w:spacing w:before="240" w:after="120" w:line="240" w:lineRule="auto"/>
      <w:outlineLvl w:val="1"/>
    </w:pPr>
    <w:rPr>
      <w:rFonts w:asciiTheme="majorHAnsi" w:eastAsiaTheme="majorEastAsia" w:hAnsiTheme="majorHAnsi" w:cs="Tahoma"/>
      <w:b/>
      <w:bCs/>
      <w:caps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5"/>
    <w:pPr>
      <w:numPr>
        <w:numId w:val="1"/>
      </w:numPr>
      <w:bidi w:val="0"/>
      <w:spacing w:after="120" w:line="276" w:lineRule="auto"/>
      <w:ind w:left="720"/>
    </w:pPr>
    <w:rPr>
      <w:rFonts w:eastAsia="Times New Roman" w:cs="Tahoma"/>
      <w:szCs w:val="20"/>
    </w:rPr>
  </w:style>
  <w:style w:type="character" w:customStyle="1" w:styleId="2Char">
    <w:name w:val="عنوان 2 Char"/>
    <w:basedOn w:val="a1"/>
    <w:link w:val="2"/>
    <w:uiPriority w:val="9"/>
    <w:rsid w:val="00D82E32"/>
    <w:rPr>
      <w:rFonts w:asciiTheme="majorHAnsi" w:eastAsiaTheme="majorEastAsia" w:hAnsiTheme="majorHAnsi" w:cs="Tahoma"/>
      <w:b/>
      <w:bCs/>
      <w:caps/>
      <w:szCs w:val="26"/>
      <w:lang w:eastAsia="ar-SA"/>
    </w:rPr>
  </w:style>
  <w:style w:type="character" w:styleId="Hyperlink">
    <w:name w:val="Hyperlink"/>
    <w:basedOn w:val="a1"/>
    <w:uiPriority w:val="99"/>
    <w:rPr>
      <w:rFonts w:cs="Tahoma"/>
      <w:color w:val="C45911" w:themeColor="accent2" w:themeShade="BF"/>
      <w:u w:val="single"/>
    </w:rPr>
  </w:style>
  <w:style w:type="paragraph" w:customStyle="1" w:styleId="D7A3C76B942441B2A603FFFA478A332E">
    <w:name w:val="D7A3C76B942441B2A603FFFA478A332E"/>
    <w:rsid w:val="00D82E32"/>
    <w:pPr>
      <w:bidi/>
    </w:pPr>
  </w:style>
  <w:style w:type="paragraph" w:customStyle="1" w:styleId="E17C4C0EE4514558B381FB64E0ABFBC8">
    <w:name w:val="E17C4C0EE4514558B381FB64E0ABFBC8"/>
    <w:rsid w:val="00D82E32"/>
    <w:pPr>
      <w:bidi/>
    </w:pPr>
  </w:style>
  <w:style w:type="paragraph" w:customStyle="1" w:styleId="D3AF66F99B9E4993987047490612A78E">
    <w:name w:val="D3AF66F99B9E4993987047490612A78E"/>
    <w:rsid w:val="00D82E3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رسالة%20الغلاف%20الرمادية%20باللون%20الأزرق.dotx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2023-05-04T09:19:00Z</dcterms:created>
  <dcterms:modified xsi:type="dcterms:W3CDTF">2023-05-04T09:19:00Z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