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W w:w="11790" w:type="dxa"/>
        <w:tblInd w:w="-720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720"/>
        <w:gridCol w:w="450"/>
        <w:gridCol w:w="2492"/>
        <w:gridCol w:w="250"/>
        <w:gridCol w:w="7878"/>
      </w:tblGrid>
      <w:tr>
        <w:trPr>
          <w:trHeight w:val="2112" w:hRule="atLeast"/>
        </w:trPr>
        <w:tc>
          <w:tcPr>
            <w:tcW w:w="3662" w:type="dxa"/>
            <w:gridSpan w:val="3"/>
            <w:vMerge w:val="restart"/>
            <w:tcBorders>
              <w:bottom w:val="nil"/>
            </w:tcBorders>
          </w:tcPr>
          <w:p>
            <w:pPr>
              <w:pStyle w:val="style66"/>
              <w:kinsoku w:val="false"/>
              <w:overflowPunct w:val="false"/>
              <w:ind w:left="-120"/>
              <w:rPr>
                <w:rFonts w:ascii="Times New Roman" w:cs="Times New Roman" w:hAnsi="Times New Roman"/>
                <w:noProof/>
              </w:rPr>
            </w:pPr>
            <w:r>
              <w:rPr>
                <w:rFonts w:ascii="Times New Roman" w:cs="Times New Roman" w:hAnsi="Times New Roman"/>
                <w:noProof/>
              </w:rPr>
              <w:t xml:space="preserve">         </w:t>
            </w:r>
          </w:p>
          <w:p>
            <w:pPr>
              <w:pStyle w:val="style66"/>
              <w:kinsoku w:val="false"/>
              <w:overflowPunct w:val="false"/>
              <w:ind w:left="-120"/>
              <w:rPr>
                <w:rFonts w:ascii="Times New Roman" w:cs="Times New Roman" w:hAnsi="Times New Roman"/>
                <w:noProof/>
              </w:rPr>
            </w:pPr>
          </w:p>
          <w:p>
            <w:pPr>
              <w:pStyle w:val="style66"/>
              <w:kinsoku w:val="false"/>
              <w:overflowPunct w:val="false"/>
              <w:ind w:left="-120"/>
              <w:rPr>
                <w:rFonts w:ascii="Times New Roman" w:cs="Times New Roman" w:hAnsi="Times New Roman"/>
                <w:noProof/>
              </w:rPr>
            </w:pPr>
          </w:p>
          <w:p>
            <w:pPr>
              <w:pStyle w:val="style66"/>
              <w:kinsoku w:val="false"/>
              <w:overflowPunct w:val="false"/>
              <w:ind w:left="-120"/>
              <w:rPr>
                <w:rFonts w:ascii="Times New Roman" w:cs="Times New Roman" w:hAnsi="Times New Roman"/>
                <w:noProof/>
              </w:rPr>
            </w:pPr>
          </w:p>
          <w:p>
            <w:pPr>
              <w:pStyle w:val="style66"/>
              <w:kinsoku w:val="false"/>
              <w:overflowPunct w:val="false"/>
              <w:ind w:left="-120"/>
              <w:rPr>
                <w:rFonts w:ascii="Times New Roman" w:cs="Times New Roman" w:hAnsi="Times New Roman"/>
                <w:noProof/>
              </w:rPr>
            </w:pPr>
            <w:r>
              <w:rPr>
                <w:rFonts w:ascii="Times New Roman" w:cs="Times New Roman" w:hAnsi="Times New Roman"/>
                <w:noProof/>
              </w:rPr>
              <w:t xml:space="preserve">    </w:t>
            </w:r>
          </w:p>
          <w:p>
            <w:pPr>
              <w:pStyle w:val="style66"/>
              <w:kinsoku w:val="false"/>
              <w:overflowPunct w:val="false"/>
              <w:ind w:left="-12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noProof/>
              </w:rPr>
              <w:t xml:space="preserve">       </w:t>
            </w:r>
            <w:r>
              <w:rPr>
                <w:rFonts w:ascii="Times New Roman" w:cs="Times New Roman" w:hAnsi="Times New Roman"/>
                <w:noProof/>
                <w:lang w:eastAsia="fr-FR"/>
              </w:rPr>
              <w:drawing>
                <wp:inline distL="0" distT="0" distB="0" distR="0">
                  <wp:extent cx="1609725" cy="1914525"/>
                  <wp:effectExtent l="0" t="0" r="9525" b="9525"/>
                  <wp:docPr id="1026" name="Image 9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609725" cy="191452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hAnsi="Times New Roman"/>
                <w:noProof/>
              </w:rPr>
              <w:t xml:space="preserve">  </w:t>
            </w:r>
          </w:p>
        </w:tc>
        <w:tc>
          <w:tcPr>
            <w:tcW w:w="250" w:type="dxa"/>
            <w:vMerge w:val="restart"/>
            <w:tcBorders>
              <w:bottom w:val="nil"/>
            </w:tcBorders>
          </w:tcPr>
          <w:p>
            <w:pPr>
              <w:pStyle w:val="style66"/>
              <w:kinsoku w:val="false"/>
              <w:overflowPunct w:val="false"/>
              <w:rPr>
                <w:rFonts w:ascii="Times New Roman" w:cs="Times New Roman" w:hAnsi="Times New Roman"/>
                <w:color w:val="0072c7"/>
              </w:rPr>
            </w:pPr>
          </w:p>
        </w:tc>
        <w:tc>
          <w:tcPr>
            <w:tcW w:w="7878" w:type="dxa"/>
            <w:tcBorders>
              <w:bottom w:val="nil"/>
            </w:tcBorders>
          </w:tcPr>
          <w:p>
            <w:pPr>
              <w:pStyle w:val="style62"/>
              <w:rPr>
                <w:sz w:val="32"/>
                <w:szCs w:val="32"/>
                <w:lang w:bidi="fr-FR"/>
              </w:rPr>
            </w:pPr>
            <w:r>
              <w:rPr>
                <w:sz w:val="32"/>
                <w:szCs w:val="32"/>
              </w:rPr>
              <w:t>PRENOM:</w:t>
            </w:r>
            <w:r>
              <w:rPr>
                <w:sz w:val="32"/>
                <w:szCs w:val="32"/>
              </w:rPr>
              <w:t xml:space="preserve"> LOUIZI</w:t>
            </w:r>
          </w:p>
          <w:p>
            <w:pPr>
              <w:pStyle w:val="style6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         :</w:t>
            </w:r>
            <w:r>
              <w:rPr>
                <w:sz w:val="32"/>
                <w:szCs w:val="32"/>
              </w:rPr>
              <w:t xml:space="preserve"> MAROUANE</w:t>
            </w:r>
          </w:p>
        </w:tc>
      </w:tr>
      <w:tr>
        <w:tblPrEx/>
        <w:trPr>
          <w:trHeight w:val="1589" w:hRule="atLeast"/>
        </w:trPr>
        <w:tc>
          <w:tcPr>
            <w:tcW w:w="3662" w:type="dxa"/>
            <w:gridSpan w:val="3"/>
            <w:vMerge w:val="continue"/>
            <w:tcBorders>
              <w:bottom w:val="nil"/>
            </w:tcBorders>
          </w:tcPr>
          <w:p>
            <w:pPr>
              <w:pStyle w:val="style66"/>
              <w:kinsoku w:val="false"/>
              <w:overflowPunct w:val="false"/>
              <w:rPr>
                <w:rFonts w:ascii="Times New Roman" w:hAnsi="Times New Roman"/>
              </w:rPr>
            </w:pPr>
          </w:p>
        </w:tc>
        <w:tc>
          <w:tcPr>
            <w:tcW w:w="250" w:type="dxa"/>
            <w:vMerge w:val="continue"/>
            <w:tcBorders>
              <w:bottom w:val="nil"/>
            </w:tcBorders>
          </w:tcPr>
          <w:p>
            <w:pPr>
              <w:pStyle w:val="style66"/>
              <w:kinsoku w:val="false"/>
              <w:overflowPunct w:val="false"/>
              <w:rPr>
                <w:rFonts w:ascii="Times New Roman" w:hAnsi="Times New Roman"/>
              </w:rPr>
            </w:pPr>
          </w:p>
        </w:tc>
        <w:tc>
          <w:tcPr>
            <w:tcW w:w="7878" w:type="dxa"/>
            <w:vMerge w:val="restart"/>
            <w:tcBorders>
              <w:bottom w:val="nil"/>
            </w:tcBorders>
            <w:vAlign w:val="bottom"/>
          </w:tcPr>
          <w:p>
            <w:pPr>
              <w:pStyle w:val="style2"/>
              <w:rPr/>
            </w:pPr>
            <w:r>
              <w:rPr>
                <w:i/>
                <w:iCs/>
                <w:color w:val="ff0000"/>
                <w:sz w:val="28"/>
                <w:szCs w:val="22"/>
              </w:rPr>
              <w:t>Expérience</w:t>
            </w:r>
          </w:p>
          <w:p>
            <w:pPr>
              <w:pStyle w:val="style4104"/>
              <w:spacing w:lineRule="auto" w:line="360"/>
              <w:rPr>
                <w:rFonts w:ascii="Arial Rounded MT Bold" w:hAnsi="Arial Rounded MT Bold"/>
                <w:i/>
                <w:iCs/>
                <w:color w:val="0070c0"/>
                <w:u w:val="single"/>
              </w:rPr>
            </w:pPr>
            <w:r>
              <w:rPr>
                <w:rFonts w:ascii="Arial Rounded MT Bold" w:hAnsi="Arial Rounded MT Bold"/>
                <w:i/>
                <w:iCs/>
                <w:color w:val="0070c0"/>
                <w:u w:val="single"/>
              </w:rPr>
              <w:t>01/06/2022</w:t>
            </w:r>
            <w:r>
              <w:rPr>
                <w:rFonts w:ascii="Arial Rounded MT Bold" w:hAnsi="Arial Rounded MT Bold"/>
                <w:i/>
                <w:iCs/>
                <w:color w:val="0070c0"/>
                <w:u w:val="single"/>
              </w:rPr>
              <w:t>–</w:t>
            </w:r>
            <w:r>
              <w:rPr>
                <w:rFonts w:ascii="Arial Rounded MT Bold" w:hAnsi="Arial Rounded MT Bold"/>
                <w:i/>
                <w:iCs/>
                <w:color w:val="0070c0"/>
                <w:u w:val="single"/>
              </w:rPr>
              <w:t>AUJOURD HUI</w:t>
            </w:r>
            <w:r>
              <w:rPr>
                <w:rFonts w:ascii="Arial Rounded MT Bold" w:hAnsi="Arial Rounded MT Bold"/>
                <w:i/>
                <w:iCs/>
                <w:color w:val="0070c0"/>
                <w:u w:val="single"/>
              </w:rPr>
              <w:t xml:space="preserve">  TRAVAIL A LA STE AUTO RADIOUSSE SERVICE SARL AU</w:t>
            </w:r>
          </w:p>
          <w:p>
            <w:pPr>
              <w:pStyle w:val="style4107"/>
              <w:spacing w:lineRule="auto" w:line="360"/>
              <w:rPr>
                <w:rFonts w:ascii="Mongolian Baiti" w:cs="Mongolian Baiti" w:hAnsi="Mongolian Baiti"/>
              </w:rPr>
            </w:pPr>
            <w:r>
              <w:rPr>
                <w:rFonts w:ascii="Mongolian Baiti" w:cs="Mongolian Baiti" w:hAnsi="Mongolian Baiti"/>
              </w:rPr>
              <w:t>MECANICIEN</w:t>
            </w:r>
            <w:r>
              <w:rPr>
                <w:rStyle w:val="style87"/>
                <w:rFonts w:ascii="Mongolian Baiti" w:cs="Mongolian Baiti" w:eastAsia="Calibri" w:hAnsi="Mongolian Baiti"/>
                <w:lang w:bidi="fr-FR"/>
              </w:rPr>
              <w:t xml:space="preserve"> •  • </w:t>
            </w:r>
            <w:r>
              <w:rPr>
                <w:rFonts w:ascii="Mongolian Baiti" w:cs="Mongolian Baiti" w:hAnsi="Mongolian Baiti"/>
              </w:rPr>
              <w:t>STE AUTO RADIOUSSE SERVICE SARL AU</w:t>
            </w:r>
          </w:p>
          <w:p>
            <w:pPr>
              <w:pStyle w:val="style4104"/>
              <w:spacing w:lineRule="auto" w:line="360"/>
              <w:rPr>
                <w:rFonts w:ascii="Arial Rounded MT Bold" w:hAnsi="Arial Rounded MT Bold"/>
                <w:i/>
                <w:iCs/>
                <w:color w:val="0070c0"/>
                <w:u w:val="single"/>
              </w:rPr>
            </w:pPr>
            <w:r>
              <w:rPr>
                <w:rFonts w:ascii="Arial Rounded MT Bold" w:eastAsia="Calibri" w:hAnsi="Arial Rounded MT Bold"/>
                <w:i/>
                <w:iCs/>
                <w:color w:val="0070c0"/>
                <w:u w:val="single"/>
                <w:lang w:bidi="fr-FR"/>
              </w:rPr>
              <w:t>01/01/2021</w:t>
            </w:r>
            <w:r>
              <w:rPr>
                <w:rFonts w:ascii="Arial Rounded MT Bold" w:eastAsia="Calibri" w:hAnsi="Arial Rounded MT Bold"/>
                <w:i/>
                <w:iCs/>
                <w:color w:val="0070c0"/>
                <w:u w:val="single"/>
                <w:lang w:bidi="fr-FR"/>
              </w:rPr>
              <w:t>–</w:t>
            </w:r>
            <w:r>
              <w:rPr>
                <w:rFonts w:ascii="Arial Rounded MT Bold" w:hAnsi="Arial Rounded MT Bold"/>
                <w:i/>
                <w:iCs/>
                <w:color w:val="0070c0"/>
                <w:u w:val="single"/>
              </w:rPr>
              <w:t>31/05/2021</w:t>
            </w:r>
            <w:r>
              <w:rPr>
                <w:rFonts w:ascii="Arial Rounded MT Bold" w:hAnsi="Arial Rounded MT Bold"/>
                <w:i/>
                <w:iCs/>
                <w:color w:val="0070c0"/>
                <w:u w:val="single"/>
              </w:rPr>
              <w:t xml:space="preserve">  STAGE ALELIER STE AUTO RADIOUSSE SERVICE SARL AU</w:t>
            </w:r>
          </w:p>
          <w:p>
            <w:pPr>
              <w:pStyle w:val="style4107"/>
              <w:spacing w:lineRule="auto" w:line="360"/>
              <w:rPr>
                <w:rFonts w:ascii="Mongolian Baiti" w:cs="Mongolian Baiti" w:hAnsi="Mongolian Baiti"/>
              </w:rPr>
            </w:pPr>
            <w:r>
              <w:rPr>
                <w:rFonts w:ascii="Mongolian Baiti" w:cs="Mongolian Baiti" w:hAnsi="Mongolian Baiti"/>
              </w:rPr>
              <w:t>MECANICIEN</w:t>
            </w:r>
            <w:r>
              <w:rPr>
                <w:rStyle w:val="style87"/>
                <w:rFonts w:ascii="Mongolian Baiti" w:cs="Mongolian Baiti" w:eastAsia="Calibri" w:hAnsi="Mongolian Baiti"/>
                <w:lang w:bidi="fr-FR"/>
              </w:rPr>
              <w:t xml:space="preserve"> • </w:t>
            </w:r>
            <w:r>
              <w:rPr>
                <w:rFonts w:ascii="Mongolian Baiti" w:cs="Mongolian Baiti" w:hAnsi="Mongolian Baiti"/>
              </w:rPr>
              <w:t xml:space="preserve">AU SEIN </w:t>
            </w:r>
            <w:r>
              <w:rPr>
                <w:rStyle w:val="style87"/>
                <w:rFonts w:ascii="Mongolian Baiti" w:cs="Mongolian Baiti" w:eastAsia="Calibri" w:hAnsi="Mongolian Baiti"/>
                <w:lang w:bidi="fr-FR"/>
              </w:rPr>
              <w:t xml:space="preserve"> • </w:t>
            </w:r>
            <w:r>
              <w:rPr>
                <w:rFonts w:ascii="Mongolian Baiti" w:cs="Mongolian Baiti" w:hAnsi="Mongolian Baiti"/>
              </w:rPr>
              <w:t>STE AUTO RADIOUSSE SERVICE SARL AU</w:t>
            </w:r>
          </w:p>
          <w:p>
            <w:pPr>
              <w:pStyle w:val="style4104"/>
              <w:spacing w:lineRule="auto" w:line="360"/>
              <w:rPr>
                <w:rFonts w:ascii="Arial Rounded MT Bold" w:hAnsi="Arial Rounded MT Bold"/>
                <w:i/>
                <w:iCs/>
                <w:color w:val="0070c0"/>
                <w:u w:val="single"/>
              </w:rPr>
            </w:pPr>
            <w:r>
              <w:rPr>
                <w:rFonts w:ascii="Arial Rounded MT Bold" w:hAnsi="Arial Rounded MT Bold"/>
                <w:i/>
                <w:iCs/>
                <w:color w:val="0070c0"/>
                <w:u w:val="single"/>
              </w:rPr>
              <w:t xml:space="preserve">05/09/2018 </w:t>
            </w:r>
            <w:r>
              <w:rPr>
                <w:rFonts w:ascii="Arial Rounded MT Bold" w:eastAsia="Calibri" w:hAnsi="Arial Rounded MT Bold"/>
                <w:i/>
                <w:iCs/>
                <w:color w:val="0070c0"/>
                <w:u w:val="single"/>
                <w:lang w:bidi="fr-FR"/>
              </w:rPr>
              <w:t>–</w:t>
            </w:r>
            <w:r>
              <w:rPr>
                <w:rFonts w:ascii="Arial Rounded MT Bold" w:hAnsi="Arial Rounded MT Bold"/>
                <w:i/>
                <w:iCs/>
                <w:color w:val="0070c0"/>
                <w:u w:val="single"/>
              </w:rPr>
              <w:t xml:space="preserve">25/07/2019 TRAVAIL ATELIER   MECANIQUE </w:t>
            </w:r>
          </w:p>
          <w:p>
            <w:pPr>
              <w:pStyle w:val="style4107"/>
              <w:spacing w:lineRule="auto" w:line="360"/>
              <w:rPr>
                <w:rFonts w:ascii="Mongolian Baiti" w:cs="Mongolian Baiti" w:hAnsi="Mongolian Baiti"/>
              </w:rPr>
            </w:pPr>
            <w:r>
              <w:rPr>
                <w:rFonts w:ascii="Mongolian Baiti" w:cs="Mongolian Baiti" w:hAnsi="Mongolian Baiti"/>
              </w:rPr>
              <w:t>MECANICIEN</w:t>
            </w:r>
            <w:r>
              <w:rPr>
                <w:rStyle w:val="style87"/>
                <w:rFonts w:ascii="Mongolian Baiti" w:cs="Mongolian Baiti" w:eastAsia="Calibri" w:hAnsi="Mongolian Baiti"/>
                <w:lang w:bidi="fr-FR"/>
              </w:rPr>
              <w:t xml:space="preserve"> </w:t>
            </w:r>
            <w:r>
              <w:rPr>
                <w:rStyle w:val="style87"/>
                <w:rFonts w:ascii="Mongolian Baiti" w:cs="Mongolian Baiti" w:eastAsia="Calibri" w:hAnsi="Mongolian Baiti"/>
                <w:lang w:bidi="fr-FR"/>
              </w:rPr>
              <w:t xml:space="preserve"> AUTOMOBILE</w:t>
            </w:r>
          </w:p>
          <w:p>
            <w:pPr>
              <w:pStyle w:val="style0"/>
              <w:spacing w:lineRule="auto" w:line="360"/>
              <w:rPr>
                <w:rFonts w:ascii="Arial Rounded MT Bold" w:hAnsi="Arial Rounded MT Bold"/>
                <w:color w:val="0070c0"/>
                <w:sz w:val="18"/>
                <w:szCs w:val="18"/>
              </w:rPr>
            </w:pPr>
            <w:r>
              <w:rPr>
                <w:rFonts w:ascii="Arial Rounded MT Bold" w:hAnsi="Arial Rounded MT Bold"/>
                <w:b/>
                <w:bCs/>
                <w:i/>
                <w:iCs/>
                <w:color w:val="0070c0"/>
                <w:sz w:val="18"/>
                <w:szCs w:val="18"/>
                <w:u w:val="single"/>
              </w:rPr>
              <w:t>06/06/2016 A 15/06/2018 STAGE AU SEIN ATELIER DE MECANIQUE</w:t>
            </w:r>
          </w:p>
          <w:p>
            <w:pPr>
              <w:pStyle w:val="style0"/>
              <w:spacing w:lineRule="auto" w:line="360"/>
              <w:rPr>
                <w:rFonts w:ascii="Mongolian Baiti" w:cs="Mongolian Baiti" w:hAnsi="Mongolian Baiti"/>
              </w:rPr>
            </w:pPr>
            <w:r>
              <w:rPr>
                <w:rFonts w:ascii="Mongolian Baiti" w:cs="Mongolian Baiti" w:hAnsi="Mongolian Baiti"/>
              </w:rPr>
              <w:t>QUALIFICATION REPARATION DE VEHICULES AUTOMOBILES</w:t>
            </w:r>
          </w:p>
          <w:p>
            <w:pPr>
              <w:pStyle w:val="style2"/>
              <w:rPr/>
            </w:pPr>
            <w:r>
              <w:rPr>
                <w:i/>
                <w:iCs/>
                <w:color w:val="ff0000"/>
                <w:sz w:val="32"/>
                <w:szCs w:val="24"/>
              </w:rPr>
              <w:t>Formation</w:t>
            </w:r>
          </w:p>
          <w:p>
            <w:pPr>
              <w:pStyle w:val="style4108"/>
              <w:rPr>
                <w:lang w:val="en-US"/>
              </w:rPr>
            </w:pPr>
            <w:r>
              <w:rPr>
                <w:lang w:val="en-US"/>
              </w:rPr>
              <w:t>LYCEE ALLAL BEN ABDELLAH</w:t>
            </w:r>
            <w:r>
              <w:rPr>
                <w:lang w:val="en-US" w:bidi="fr-FR"/>
              </w:rPr>
              <w:t xml:space="preserve">, </w:t>
            </w:r>
            <w:r>
              <w:rPr>
                <w:lang w:val="en-US"/>
              </w:rPr>
              <w:t>OULAD ME</w:t>
            </w:r>
            <w:r>
              <w:rPr>
                <w:lang w:val="en-US"/>
              </w:rPr>
              <w:t>RAH SOUK SEBT</w:t>
            </w:r>
          </w:p>
          <w:p>
            <w:pPr>
              <w:pStyle w:val="style48"/>
              <w:rPr>
                <w:lang w:val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2014</w:t>
            </w:r>
            <w:r>
              <w:rPr>
                <w:lang w:val="en-US"/>
              </w:rPr>
              <w:t xml:space="preserve">  :</w:t>
            </w:r>
            <w:r>
              <w:rPr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1ERE</w:t>
            </w:r>
            <w:r>
              <w:rPr>
                <w:lang w:val="en-US"/>
              </w:rPr>
              <w:t xml:space="preserve"> ANNEE BACCALAUREAT SECTION S</w:t>
            </w:r>
            <w:r>
              <w:rPr>
                <w:lang w:val="en-US"/>
              </w:rPr>
              <w:t>CIENCES HUMAINES</w:t>
            </w:r>
          </w:p>
          <w:p>
            <w:pPr>
              <w:pStyle w:val="style48"/>
              <w:rPr/>
            </w:pPr>
            <w:r>
              <w:rPr>
                <w:b/>
                <w:bCs/>
                <w:i/>
                <w:iCs/>
                <w:sz w:val="24"/>
                <w:szCs w:val="24"/>
              </w:rPr>
              <w:t>2018</w:t>
            </w:r>
            <w:r>
              <w:t xml:space="preserve">  :</w:t>
            </w:r>
            <w: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DIPLOME</w:t>
            </w:r>
            <w:r>
              <w:t xml:space="preserve"> DE QUALIFICATION REPARATION D</w:t>
            </w:r>
            <w:r>
              <w:t>E VEHICULES AUTOMOBIL</w:t>
            </w:r>
          </w:p>
          <w:p>
            <w:pPr>
              <w:pStyle w:val="style48"/>
              <w:rPr/>
            </w:pPr>
            <w:r>
              <w:rPr>
                <w:b/>
                <w:bCs/>
                <w:i/>
                <w:iCs/>
                <w:sz w:val="24"/>
                <w:szCs w:val="24"/>
              </w:rPr>
              <w:t>2019</w:t>
            </w:r>
            <w:r>
              <w:t xml:space="preserve">  :</w:t>
            </w:r>
            <w: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DIPLOME</w:t>
            </w:r>
            <w:r>
              <w:t xml:space="preserve"> QUALICATION LA MECANQUE AGRICOLE</w:t>
            </w:r>
          </w:p>
          <w:p>
            <w:pPr>
              <w:pStyle w:val="style48"/>
              <w:rPr/>
            </w:pPr>
            <w:r>
              <w:rPr>
                <w:b/>
                <w:bCs/>
                <w:i/>
                <w:iCs/>
                <w:sz w:val="24"/>
                <w:szCs w:val="24"/>
              </w:rPr>
              <w:t>2021</w:t>
            </w:r>
            <w:r>
              <w:t xml:space="preserve">  :</w:t>
            </w:r>
            <w: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PEMIS</w:t>
            </w:r>
            <w:r>
              <w:t xml:space="preserve"> DE CONDUIRE CATEGORIE B</w:t>
            </w:r>
          </w:p>
          <w:p>
            <w:pPr>
              <w:pStyle w:val="style2"/>
              <w:rPr>
                <w:color w:val="ff0000"/>
              </w:rPr>
            </w:pPr>
            <w:r>
              <w:rPr>
                <w:color w:val="ff0000"/>
              </w:rPr>
              <w:t>LANGUES</w:t>
            </w:r>
          </w:p>
          <w:p>
            <w:pPr>
              <w:pStyle w:val="style0"/>
              <w:rPr/>
            </w:pPr>
            <w:r>
              <w:rPr>
                <w:b/>
                <w:bCs/>
                <w:i/>
                <w:iCs/>
                <w:sz w:val="24"/>
                <w:szCs w:val="24"/>
              </w:rPr>
              <w:t>ARABE</w:t>
            </w:r>
            <w:r>
              <w:t xml:space="preserve">       :    LANGUE MATERNELLE</w:t>
            </w:r>
          </w:p>
          <w:p>
            <w:pPr>
              <w:pStyle w:val="style0"/>
              <w:rPr/>
            </w:pPr>
            <w:r>
              <w:rPr>
                <w:b/>
                <w:bCs/>
                <w:i/>
                <w:iCs/>
                <w:sz w:val="24"/>
                <w:szCs w:val="24"/>
              </w:rPr>
              <w:t>FRANÇAIS</w:t>
            </w:r>
            <w:r>
              <w:t> :    LU ;</w:t>
            </w:r>
            <w:r>
              <w:t xml:space="preserve"> </w:t>
            </w:r>
            <w:r>
              <w:t>ECRIT</w:t>
            </w:r>
          </w:p>
          <w:p>
            <w:pPr>
              <w:pStyle w:val="style2"/>
              <w:rPr>
                <w:color w:val="ff0000"/>
              </w:rPr>
            </w:pPr>
            <w:r>
              <w:rPr>
                <w:color w:val="ff0000"/>
              </w:rPr>
              <w:t>QUALITE PROFESSIONNELLE</w:t>
            </w:r>
          </w:p>
          <w:p>
            <w:pPr>
              <w:pStyle w:val="style0"/>
              <w:rPr>
                <w:rFonts w:cs="David"/>
                <w:b/>
                <w:bCs/>
                <w:i/>
                <w:iCs/>
              </w:rPr>
            </w:pPr>
            <w:r>
              <w:rPr>
                <w:rFonts w:cs="David"/>
                <w:b/>
                <w:bCs/>
                <w:i/>
                <w:iCs/>
              </w:rPr>
              <w:t>OBJECTIVITE, DYNAMIQUE,</w:t>
            </w:r>
            <w:r>
              <w:rPr>
                <w:rFonts w:cs="David"/>
                <w:b/>
                <w:bCs/>
                <w:i/>
                <w:iCs/>
              </w:rPr>
              <w:t xml:space="preserve"> </w:t>
            </w:r>
            <w:r>
              <w:rPr>
                <w:rFonts w:cs="David"/>
                <w:b/>
                <w:bCs/>
                <w:i/>
                <w:iCs/>
              </w:rPr>
              <w:t>ESPRIT DE LA COLLABORATION</w:t>
            </w:r>
          </w:p>
          <w:p>
            <w:pPr>
              <w:pStyle w:val="style2"/>
              <w:rPr>
                <w:color w:val="ff0000"/>
              </w:rPr>
            </w:pPr>
            <w:r>
              <w:rPr>
                <w:color w:val="ff0000"/>
              </w:rPr>
              <w:t>LOISIR</w:t>
            </w:r>
            <w:r>
              <w:rPr>
                <w:color w:val="ff0000"/>
              </w:rPr>
              <w:t>S</w:t>
            </w:r>
          </w:p>
          <w:p>
            <w:pPr>
              <w:pStyle w:val="style0"/>
              <w:spacing w:before="20" w:after="40"/>
              <w:rPr>
                <w:rFonts w:cs="David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David"/>
                <w:b/>
                <w:bCs/>
                <w:i/>
                <w:iCs/>
              </w:rPr>
              <w:t>SPORT, VOYAGE,</w:t>
            </w:r>
            <w:r>
              <w:rPr>
                <w:rFonts w:cs="David"/>
                <w:b/>
                <w:bCs/>
                <w:i/>
                <w:iCs/>
              </w:rPr>
              <w:t xml:space="preserve"> LECTURE</w:t>
            </w:r>
          </w:p>
        </w:tc>
      </w:tr>
      <w:tr>
        <w:tblPrEx/>
        <w:trPr>
          <w:trHeight w:val="1164" w:hRule="atLeast"/>
        </w:trPr>
        <w:tc>
          <w:tcPr>
            <w:tcW w:w="720" w:type="dxa"/>
            <w:tcBorders/>
          </w:tcPr>
          <w:p>
            <w:pPr>
              <w:pStyle w:val="style66"/>
              <w:kinsoku w:val="false"/>
              <w:overflowPunct w:val="false"/>
              <w:rPr>
                <w:color w:val="0072c7"/>
              </w:rPr>
            </w:pPr>
          </w:p>
        </w:tc>
        <w:tc>
          <w:tcPr>
            <w:tcW w:w="2942" w:type="dxa"/>
            <w:gridSpan w:val="2"/>
            <w:tcBorders/>
          </w:tcPr>
          <w:p>
            <w:pPr>
              <w:pStyle w:val="style66"/>
              <w:kinsoku w:val="false"/>
              <w:overflowPunct w:val="false"/>
              <w:rPr>
                <w:color w:val="0072c7"/>
              </w:rPr>
            </w:pPr>
          </w:p>
        </w:tc>
        <w:tc>
          <w:tcPr>
            <w:tcW w:w="250" w:type="dxa"/>
            <w:vMerge w:val="continue"/>
            <w:tcBorders/>
          </w:tcPr>
          <w:p>
            <w:pPr>
              <w:pStyle w:val="style66"/>
              <w:kinsoku w:val="false"/>
              <w:overflowPunct w:val="false"/>
              <w:rPr>
                <w:rFonts w:ascii="Times New Roman" w:hAnsi="Times New Roman"/>
              </w:rPr>
            </w:pPr>
          </w:p>
        </w:tc>
        <w:tc>
          <w:tcPr>
            <w:tcW w:w="7878" w:type="dxa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543" w:hRule="atLeast"/>
        </w:trPr>
        <w:tc>
          <w:tcPr>
            <w:tcW w:w="720" w:type="dxa"/>
            <w:tcBorders/>
            <w:tcMar/>
          </w:tcPr>
          <w:p>
            <w:pPr>
              <w:pStyle w:val="style4103"/>
              <w:jc w:val="center"/>
              <w:rPr>
                <w:noProof/>
              </w:rPr>
            </w:pPr>
          </w:p>
        </w:tc>
        <w:tc>
          <w:tcPr>
            <w:tcW w:w="450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style4103"/>
              <w:jc w:val="center"/>
              <w:rPr>
                <w:rStyle w:val="style87"/>
                <w:b w:val="false"/>
                <w:bCs w:val="false"/>
                <w:color w:val="666666"/>
              </w:rPr>
            </w:pPr>
            <w:r>
              <w:rPr>
                <w:noProof/>
                <w:lang w:eastAsia="fr-FR"/>
              </w:rPr>
            </w:r>
            <w:r>
              <w:rPr>
                <w:noProof/>
                <w:lang w:eastAsia="fr-FR"/>
              </w:rPr>
            </w:r>
            <w:r>
              <w:rPr>
                <w:noProof/>
                <w:lang w:eastAsia="fr-FR"/>
              </w:rPr>
            </w:r>
            <w:r>
              <w:rPr>
                <w:noProof/>
                <w:lang w:eastAsia="fr-FR"/>
              </w:rPr>
              <mc:AlternateContent>
                <mc:Choice Requires="wpg">
                  <w:drawing>
                    <wp:inline distL="0" distT="0" distB="0" distR="0">
                      <wp:extent cx="276225" cy="361950"/>
                      <wp:effectExtent l="0" t="0" r="9525" b="0"/>
                      <wp:docPr id="1027" name="Groupe 21" descr="icône de gps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276225" cy="361950"/>
                                <a:chOff x="0" y="0"/>
                                <a:chExt cx="337185" cy="333375"/>
                              </a:xfrm>
                            </wpg:grpSpPr>
                            <wps:wsp>
                              <wps:cNvSpPr/>
                              <wps:spPr>
                                <a:xfrm rot="0">
                                  <a:off x="0" y="0"/>
                                  <a:ext cx="337185" cy="333375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647519" h="2612594" stroke="1">
                                      <a:moveTo>
                                        <a:pt x="1439383" y="2598425"/>
                                      </a:moveTo>
                                      <a:lnTo>
                                        <a:pt x="1427010" y="2605087"/>
                                      </a:lnTo>
                                      <a:lnTo>
                                        <a:pt x="1427751" y="2605405"/>
                                      </a:lnTo>
                                      <a:close/>
                                      <a:moveTo>
                                        <a:pt x="1542263" y="2530792"/>
                                      </a:moveTo>
                                      <a:cubicBezTo>
                                        <a:pt x="1527023" y="2534602"/>
                                        <a:pt x="1516545" y="2538412"/>
                                        <a:pt x="1502258" y="2540317"/>
                                      </a:cubicBezTo>
                                      <a:cubicBezTo>
                                        <a:pt x="1487970" y="2542222"/>
                                        <a:pt x="1470825" y="2545079"/>
                                        <a:pt x="1442250" y="2547937"/>
                                      </a:cubicBezTo>
                                      <a:cubicBezTo>
                                        <a:pt x="1442250" y="2545079"/>
                                        <a:pt x="1440345" y="2543174"/>
                                        <a:pt x="1439393" y="2540317"/>
                                      </a:cubicBezTo>
                                      <a:cubicBezTo>
                                        <a:pt x="1452728" y="2540317"/>
                                        <a:pt x="1465110" y="2538412"/>
                                        <a:pt x="1481303" y="2536507"/>
                                      </a:cubicBezTo>
                                      <a:cubicBezTo>
                                        <a:pt x="1496543" y="2534602"/>
                                        <a:pt x="1515593" y="2533649"/>
                                        <a:pt x="1542263" y="2530792"/>
                                      </a:cubicBezTo>
                                      <a:close/>
                                      <a:moveTo>
                                        <a:pt x="1646323" y="2520821"/>
                                      </a:moveTo>
                                      <a:lnTo>
                                        <a:pt x="1643881" y="2521511"/>
                                      </a:lnTo>
                                      <a:lnTo>
                                        <a:pt x="1645133" y="2521267"/>
                                      </a:lnTo>
                                      <a:close/>
                                      <a:moveTo>
                                        <a:pt x="899801" y="2506503"/>
                                      </a:moveTo>
                                      <a:cubicBezTo>
                                        <a:pt x="908612" y="2507932"/>
                                        <a:pt x="922185" y="2511742"/>
                                        <a:pt x="942187" y="2517457"/>
                                      </a:cubicBezTo>
                                      <a:cubicBezTo>
                                        <a:pt x="947902" y="2518409"/>
                                        <a:pt x="954570" y="2518409"/>
                                        <a:pt x="960285" y="2518409"/>
                                      </a:cubicBezTo>
                                      <a:cubicBezTo>
                                        <a:pt x="977430" y="2526982"/>
                                        <a:pt x="993622" y="2535555"/>
                                        <a:pt x="1010767" y="2543175"/>
                                      </a:cubicBezTo>
                                      <a:cubicBezTo>
                                        <a:pt x="1017435" y="2544127"/>
                                        <a:pt x="1026007" y="2546032"/>
                                        <a:pt x="1033627" y="2547937"/>
                                      </a:cubicBezTo>
                                      <a:lnTo>
                                        <a:pt x="1035057" y="2548414"/>
                                      </a:lnTo>
                                      <a:lnTo>
                                        <a:pt x="1040295" y="2543175"/>
                                      </a:lnTo>
                                      <a:cubicBezTo>
                                        <a:pt x="1046962" y="2545080"/>
                                        <a:pt x="1053630" y="2546985"/>
                                        <a:pt x="1060297" y="2548890"/>
                                      </a:cubicBezTo>
                                      <a:cubicBezTo>
                                        <a:pt x="1066965" y="2550795"/>
                                        <a:pt x="1073632" y="2551747"/>
                                        <a:pt x="1080300" y="2553652"/>
                                      </a:cubicBezTo>
                                      <a:lnTo>
                                        <a:pt x="1119712" y="2562818"/>
                                      </a:lnTo>
                                      <a:lnTo>
                                        <a:pt x="1120305" y="2562225"/>
                                      </a:lnTo>
                                      <a:cubicBezTo>
                                        <a:pt x="1134592" y="2564130"/>
                                        <a:pt x="1150785" y="2566987"/>
                                        <a:pt x="1166025" y="2569845"/>
                                      </a:cubicBezTo>
                                      <a:cubicBezTo>
                                        <a:pt x="1172692" y="2570797"/>
                                        <a:pt x="1180312" y="2571750"/>
                                        <a:pt x="1187932" y="2573655"/>
                                      </a:cubicBezTo>
                                      <a:cubicBezTo>
                                        <a:pt x="1195552" y="2574607"/>
                                        <a:pt x="1203172" y="2575560"/>
                                        <a:pt x="1209840" y="2575560"/>
                                      </a:cubicBezTo>
                                      <a:cubicBezTo>
                                        <a:pt x="1223175" y="2575560"/>
                                        <a:pt x="1237462" y="2576512"/>
                                        <a:pt x="1254607" y="2577465"/>
                                      </a:cubicBezTo>
                                      <a:cubicBezTo>
                                        <a:pt x="1271752" y="2577465"/>
                                        <a:pt x="1291755" y="2578417"/>
                                        <a:pt x="1315567" y="2576512"/>
                                      </a:cubicBezTo>
                                      <a:lnTo>
                                        <a:pt x="1318213" y="2576512"/>
                                      </a:lnTo>
                                      <a:lnTo>
                                        <a:pt x="1324140" y="2573178"/>
                                      </a:lnTo>
                                      <a:cubicBezTo>
                                        <a:pt x="1328188" y="2571750"/>
                                        <a:pt x="1333189" y="2570321"/>
                                        <a:pt x="1337475" y="2568892"/>
                                      </a:cubicBezTo>
                                      <a:cubicBezTo>
                                        <a:pt x="1342238" y="2568892"/>
                                        <a:pt x="1347000" y="2568654"/>
                                        <a:pt x="1351048" y="2568654"/>
                                      </a:cubicBezTo>
                                      <a:cubicBezTo>
                                        <a:pt x="1355096" y="2568654"/>
                                        <a:pt x="1358430" y="2568892"/>
                                        <a:pt x="1360335" y="2569844"/>
                                      </a:cubicBezTo>
                                      <a:lnTo>
                                        <a:pt x="1362835" y="2576512"/>
                                      </a:lnTo>
                                      <a:lnTo>
                                        <a:pt x="1384147" y="2576512"/>
                                      </a:lnTo>
                                      <a:cubicBezTo>
                                        <a:pt x="1382242" y="2579370"/>
                                        <a:pt x="1379385" y="2583180"/>
                                        <a:pt x="1377480" y="2586037"/>
                                      </a:cubicBezTo>
                                      <a:cubicBezTo>
                                        <a:pt x="1376527" y="2586990"/>
                                        <a:pt x="1375575" y="2587942"/>
                                        <a:pt x="1373670" y="2590800"/>
                                      </a:cubicBezTo>
                                      <a:cubicBezTo>
                                        <a:pt x="1370812" y="2592705"/>
                                        <a:pt x="1366050" y="2594610"/>
                                        <a:pt x="1361287" y="2596515"/>
                                      </a:cubicBezTo>
                                      <a:cubicBezTo>
                                        <a:pt x="1352715" y="2596515"/>
                                        <a:pt x="1347000" y="2596515"/>
                                        <a:pt x="1338427" y="2596515"/>
                                      </a:cubicBezTo>
                                      <a:cubicBezTo>
                                        <a:pt x="1328902" y="2595562"/>
                                        <a:pt x="1318425" y="2595562"/>
                                        <a:pt x="1308900" y="2594610"/>
                                      </a:cubicBezTo>
                                      <a:cubicBezTo>
                                        <a:pt x="1286992" y="2593657"/>
                                        <a:pt x="1266037" y="2593657"/>
                                        <a:pt x="1245082" y="2592705"/>
                                      </a:cubicBezTo>
                                      <a:cubicBezTo>
                                        <a:pt x="1229842" y="2591752"/>
                                        <a:pt x="1213650" y="2590800"/>
                                        <a:pt x="1197457" y="2588895"/>
                                      </a:cubicBezTo>
                                      <a:cubicBezTo>
                                        <a:pt x="1184122" y="2587942"/>
                                        <a:pt x="1169835" y="2585085"/>
                                        <a:pt x="1155547" y="2583180"/>
                                      </a:cubicBezTo>
                                      <a:cubicBezTo>
                                        <a:pt x="1141260" y="2581275"/>
                                        <a:pt x="1127925" y="2579370"/>
                                        <a:pt x="1113637" y="2576512"/>
                                      </a:cubicBezTo>
                                      <a:cubicBezTo>
                                        <a:pt x="1092682" y="2572702"/>
                                        <a:pt x="1069822" y="2570797"/>
                                        <a:pt x="1049820" y="2566987"/>
                                      </a:cubicBezTo>
                                      <a:cubicBezTo>
                                        <a:pt x="1029817" y="2562225"/>
                                        <a:pt x="1011720" y="2557462"/>
                                        <a:pt x="1000290" y="2550795"/>
                                      </a:cubicBezTo>
                                      <a:lnTo>
                                        <a:pt x="1000863" y="2550379"/>
                                      </a:lnTo>
                                      <a:lnTo>
                                        <a:pt x="971715" y="2541270"/>
                                      </a:lnTo>
                                      <a:cubicBezTo>
                                        <a:pt x="964095" y="2537459"/>
                                        <a:pt x="955522" y="2533650"/>
                                        <a:pt x="945997" y="2529840"/>
                                      </a:cubicBezTo>
                                      <a:cubicBezTo>
                                        <a:pt x="935520" y="2526982"/>
                                        <a:pt x="925995" y="2524125"/>
                                        <a:pt x="916470" y="2520315"/>
                                      </a:cubicBezTo>
                                      <a:cubicBezTo>
                                        <a:pt x="905992" y="2516505"/>
                                        <a:pt x="896467" y="2513647"/>
                                        <a:pt x="885990" y="2509837"/>
                                      </a:cubicBezTo>
                                      <a:cubicBezTo>
                                        <a:pt x="886943" y="2506027"/>
                                        <a:pt x="890991" y="2505075"/>
                                        <a:pt x="899801" y="2506503"/>
                                      </a:cubicBezTo>
                                      <a:close/>
                                      <a:moveTo>
                                        <a:pt x="1460491" y="2486082"/>
                                      </a:moveTo>
                                      <a:lnTo>
                                        <a:pt x="1445939" y="2488303"/>
                                      </a:lnTo>
                                      <a:lnTo>
                                        <a:pt x="1345293" y="2493385"/>
                                      </a:lnTo>
                                      <a:lnTo>
                                        <a:pt x="1378432" y="2497454"/>
                                      </a:lnTo>
                                      <a:cubicBezTo>
                                        <a:pt x="1380337" y="2496502"/>
                                        <a:pt x="1383195" y="2496502"/>
                                        <a:pt x="1387005" y="2495549"/>
                                      </a:cubicBezTo>
                                      <a:cubicBezTo>
                                        <a:pt x="1407007" y="2492692"/>
                                        <a:pt x="1426057" y="2490787"/>
                                        <a:pt x="1446060" y="2488882"/>
                                      </a:cubicBezTo>
                                      <a:cubicBezTo>
                                        <a:pt x="1448203" y="2488406"/>
                                        <a:pt x="1451715" y="2487751"/>
                                        <a:pt x="1455778" y="2486992"/>
                                      </a:cubicBezTo>
                                      <a:close/>
                                      <a:moveTo>
                                        <a:pt x="1550918" y="2472281"/>
                                      </a:moveTo>
                                      <a:lnTo>
                                        <a:pt x="1501488" y="2479825"/>
                                      </a:lnTo>
                                      <a:lnTo>
                                        <a:pt x="1518450" y="2480309"/>
                                      </a:lnTo>
                                      <a:cubicBezTo>
                                        <a:pt x="1528928" y="2479833"/>
                                        <a:pt x="1536786" y="2477928"/>
                                        <a:pt x="1542858" y="2475785"/>
                                      </a:cubicBezTo>
                                      <a:close/>
                                      <a:moveTo>
                                        <a:pt x="1731355" y="2470078"/>
                                      </a:moveTo>
                                      <a:lnTo>
                                        <a:pt x="1576322" y="2511364"/>
                                      </a:lnTo>
                                      <a:lnTo>
                                        <a:pt x="1654777" y="2493883"/>
                                      </a:lnTo>
                                      <a:close/>
                                      <a:moveTo>
                                        <a:pt x="737400" y="2450782"/>
                                      </a:moveTo>
                                      <a:cubicBezTo>
                                        <a:pt x="787882" y="2468879"/>
                                        <a:pt x="820267" y="2485072"/>
                                        <a:pt x="846937" y="2497454"/>
                                      </a:cubicBezTo>
                                      <a:cubicBezTo>
                                        <a:pt x="859320" y="2502217"/>
                                        <a:pt x="872655" y="2506027"/>
                                        <a:pt x="885990" y="2509837"/>
                                      </a:cubicBezTo>
                                      <a:cubicBezTo>
                                        <a:pt x="896467" y="2513647"/>
                                        <a:pt x="905992" y="2516504"/>
                                        <a:pt x="915517" y="2520314"/>
                                      </a:cubicBezTo>
                                      <a:cubicBezTo>
                                        <a:pt x="925042" y="2524124"/>
                                        <a:pt x="934567" y="2526982"/>
                                        <a:pt x="945045" y="2529839"/>
                                      </a:cubicBezTo>
                                      <a:cubicBezTo>
                                        <a:pt x="954570" y="2533649"/>
                                        <a:pt x="963142" y="2537459"/>
                                        <a:pt x="970762" y="2541269"/>
                                      </a:cubicBezTo>
                                      <a:cubicBezTo>
                                        <a:pt x="968857" y="2542222"/>
                                        <a:pt x="966952" y="2544127"/>
                                        <a:pt x="965047" y="2546032"/>
                                      </a:cubicBezTo>
                                      <a:cubicBezTo>
                                        <a:pt x="960285" y="2545079"/>
                                        <a:pt x="954570" y="2544127"/>
                                        <a:pt x="949807" y="2543174"/>
                                      </a:cubicBezTo>
                                      <a:cubicBezTo>
                                        <a:pt x="931710" y="2537459"/>
                                        <a:pt x="913612" y="2529839"/>
                                        <a:pt x="895515" y="2523172"/>
                                      </a:cubicBezTo>
                                      <a:lnTo>
                                        <a:pt x="868845" y="2512694"/>
                                      </a:lnTo>
                                      <a:cubicBezTo>
                                        <a:pt x="860272" y="2508884"/>
                                        <a:pt x="850747" y="2505074"/>
                                        <a:pt x="842175" y="2501264"/>
                                      </a:cubicBezTo>
                                      <a:cubicBezTo>
                                        <a:pt x="829792" y="2497454"/>
                                        <a:pt x="818362" y="2492692"/>
                                        <a:pt x="806932" y="2488882"/>
                                      </a:cubicBezTo>
                                      <a:cubicBezTo>
                                        <a:pt x="796455" y="2484119"/>
                                        <a:pt x="785977" y="2480309"/>
                                        <a:pt x="776452" y="2475547"/>
                                      </a:cubicBezTo>
                                      <a:cubicBezTo>
                                        <a:pt x="766927" y="2471737"/>
                                        <a:pt x="759307" y="2466974"/>
                                        <a:pt x="752640" y="2463164"/>
                                      </a:cubicBezTo>
                                      <a:cubicBezTo>
                                        <a:pt x="745972" y="2458402"/>
                                        <a:pt x="741210" y="2454592"/>
                                        <a:pt x="737400" y="2450782"/>
                                      </a:cubicBezTo>
                                      <a:close/>
                                      <a:moveTo>
                                        <a:pt x="782168" y="2426970"/>
                                      </a:moveTo>
                                      <a:cubicBezTo>
                                        <a:pt x="800265" y="2436495"/>
                                        <a:pt x="815505" y="2445067"/>
                                        <a:pt x="834555" y="2453640"/>
                                      </a:cubicBezTo>
                                      <a:cubicBezTo>
                                        <a:pt x="832650" y="2454592"/>
                                        <a:pt x="830745" y="2455545"/>
                                        <a:pt x="827888" y="2457450"/>
                                      </a:cubicBezTo>
                                      <a:cubicBezTo>
                                        <a:pt x="807885" y="2447925"/>
                                        <a:pt x="786930" y="2437447"/>
                                        <a:pt x="766928" y="2427922"/>
                                      </a:cubicBezTo>
                                      <a:cubicBezTo>
                                        <a:pt x="772643" y="2427922"/>
                                        <a:pt x="776453" y="2427922"/>
                                        <a:pt x="782168" y="2426970"/>
                                      </a:cubicBezTo>
                                      <a:close/>
                                      <a:moveTo>
                                        <a:pt x="588810" y="2362200"/>
                                      </a:moveTo>
                                      <a:cubicBezTo>
                                        <a:pt x="620242" y="2375535"/>
                                        <a:pt x="636435" y="2387917"/>
                                        <a:pt x="653580" y="2398395"/>
                                      </a:cubicBezTo>
                                      <a:cubicBezTo>
                                        <a:pt x="657390" y="2403157"/>
                                        <a:pt x="669772" y="2412682"/>
                                        <a:pt x="666915" y="2413635"/>
                                      </a:cubicBezTo>
                                      <a:cubicBezTo>
                                        <a:pt x="655485" y="2407920"/>
                                        <a:pt x="645007" y="2403157"/>
                                        <a:pt x="636435" y="2397442"/>
                                      </a:cubicBezTo>
                                      <a:cubicBezTo>
                                        <a:pt x="627862" y="2392680"/>
                                        <a:pt x="620242" y="2387917"/>
                                        <a:pt x="613575" y="2383155"/>
                                      </a:cubicBezTo>
                                      <a:cubicBezTo>
                                        <a:pt x="601192" y="2374582"/>
                                        <a:pt x="593572" y="2367915"/>
                                        <a:pt x="588810" y="2362200"/>
                                      </a:cubicBezTo>
                                      <a:close/>
                                      <a:moveTo>
                                        <a:pt x="702387" y="2337759"/>
                                      </a:moveTo>
                                      <a:lnTo>
                                        <a:pt x="702396" y="2338030"/>
                                      </a:lnTo>
                                      <a:lnTo>
                                        <a:pt x="705613" y="2341923"/>
                                      </a:lnTo>
                                      <a:lnTo>
                                        <a:pt x="705967" y="2340292"/>
                                      </a:lnTo>
                                      <a:close/>
                                      <a:moveTo>
                                        <a:pt x="2093409" y="2275234"/>
                                      </a:moveTo>
                                      <a:lnTo>
                                        <a:pt x="2089950" y="2275522"/>
                                      </a:lnTo>
                                      <a:cubicBezTo>
                                        <a:pt x="2073757" y="2288857"/>
                                        <a:pt x="2052802" y="2303145"/>
                                        <a:pt x="2032800" y="2316480"/>
                                      </a:cubicBezTo>
                                      <a:cubicBezTo>
                                        <a:pt x="2012797" y="2329815"/>
                                        <a:pt x="1991842" y="2340292"/>
                                        <a:pt x="1976602" y="2346960"/>
                                      </a:cubicBezTo>
                                      <a:cubicBezTo>
                                        <a:pt x="1964220" y="2354580"/>
                                        <a:pt x="1950885" y="2362200"/>
                                        <a:pt x="1936597" y="2370772"/>
                                      </a:cubicBezTo>
                                      <a:cubicBezTo>
                                        <a:pt x="1928977" y="2373630"/>
                                        <a:pt x="1922310" y="2377440"/>
                                        <a:pt x="1914690" y="2380297"/>
                                      </a:cubicBezTo>
                                      <a:cubicBezTo>
                                        <a:pt x="1907070" y="2383155"/>
                                        <a:pt x="1899450" y="2386012"/>
                                        <a:pt x="1891830" y="2389822"/>
                                      </a:cubicBezTo>
                                      <a:cubicBezTo>
                                        <a:pt x="1886115" y="2394585"/>
                                        <a:pt x="1874685" y="2399347"/>
                                        <a:pt x="1864207" y="2404110"/>
                                      </a:cubicBezTo>
                                      <a:cubicBezTo>
                                        <a:pt x="1853730" y="2408872"/>
                                        <a:pt x="1844205" y="2412682"/>
                                        <a:pt x="1843252" y="2416492"/>
                                      </a:cubicBezTo>
                                      <a:cubicBezTo>
                                        <a:pt x="1833727" y="2420302"/>
                                        <a:pt x="1823250" y="2425065"/>
                                        <a:pt x="1812772" y="2428875"/>
                                      </a:cubicBezTo>
                                      <a:cubicBezTo>
                                        <a:pt x="1802295" y="2433637"/>
                                        <a:pt x="1791817" y="2436495"/>
                                        <a:pt x="1781340" y="2440305"/>
                                      </a:cubicBezTo>
                                      <a:cubicBezTo>
                                        <a:pt x="1779435" y="2442210"/>
                                        <a:pt x="1775625" y="2446020"/>
                                        <a:pt x="1772767" y="2448877"/>
                                      </a:cubicBezTo>
                                      <a:cubicBezTo>
                                        <a:pt x="1768005" y="2450782"/>
                                        <a:pt x="1764195" y="2451735"/>
                                        <a:pt x="1759432" y="2453640"/>
                                      </a:cubicBezTo>
                                      <a:cubicBezTo>
                                        <a:pt x="1748002" y="2456497"/>
                                        <a:pt x="1736572" y="2457450"/>
                                        <a:pt x="1726095" y="2459355"/>
                                      </a:cubicBezTo>
                                      <a:cubicBezTo>
                                        <a:pt x="1710855" y="2464117"/>
                                        <a:pt x="1696567" y="2468880"/>
                                        <a:pt x="1683232" y="2472690"/>
                                      </a:cubicBezTo>
                                      <a:cubicBezTo>
                                        <a:pt x="1669897" y="2476500"/>
                                        <a:pt x="1656562" y="2480310"/>
                                        <a:pt x="1644180" y="2485072"/>
                                      </a:cubicBezTo>
                                      <a:cubicBezTo>
                                        <a:pt x="1630845" y="2489835"/>
                                        <a:pt x="1616557" y="2492692"/>
                                        <a:pt x="1601317" y="2497455"/>
                                      </a:cubicBezTo>
                                      <a:cubicBezTo>
                                        <a:pt x="1586077" y="2502217"/>
                                        <a:pt x="1568932" y="2506980"/>
                                        <a:pt x="1547977" y="2510790"/>
                                      </a:cubicBezTo>
                                      <a:cubicBezTo>
                                        <a:pt x="1498447" y="2513647"/>
                                        <a:pt x="1480350" y="2519362"/>
                                        <a:pt x="1472730" y="2523172"/>
                                      </a:cubicBezTo>
                                      <a:cubicBezTo>
                                        <a:pt x="1471777" y="2524125"/>
                                        <a:pt x="1471777" y="2525077"/>
                                        <a:pt x="1470825" y="2526030"/>
                                      </a:cubicBezTo>
                                      <a:lnTo>
                                        <a:pt x="1434645" y="2535075"/>
                                      </a:lnTo>
                                      <a:lnTo>
                                        <a:pt x="1435583" y="2535555"/>
                                      </a:lnTo>
                                      <a:lnTo>
                                        <a:pt x="1475761" y="2525510"/>
                                      </a:lnTo>
                                      <a:lnTo>
                                        <a:pt x="1476540" y="2523172"/>
                                      </a:lnTo>
                                      <a:cubicBezTo>
                                        <a:pt x="1484160" y="2518410"/>
                                        <a:pt x="1503210" y="2513647"/>
                                        <a:pt x="1551788" y="2510790"/>
                                      </a:cubicBezTo>
                                      <a:cubicBezTo>
                                        <a:pt x="1571790" y="2506980"/>
                                        <a:pt x="1588935" y="2502217"/>
                                        <a:pt x="1605128" y="2497455"/>
                                      </a:cubicBezTo>
                                      <a:cubicBezTo>
                                        <a:pt x="1620368" y="2492692"/>
                                        <a:pt x="1634655" y="2489835"/>
                                        <a:pt x="1647990" y="2485072"/>
                                      </a:cubicBezTo>
                                      <a:cubicBezTo>
                                        <a:pt x="1661325" y="2481262"/>
                                        <a:pt x="1673708" y="2477452"/>
                                        <a:pt x="1687043" y="2472690"/>
                                      </a:cubicBezTo>
                                      <a:cubicBezTo>
                                        <a:pt x="1700378" y="2468880"/>
                                        <a:pt x="1713713" y="2464117"/>
                                        <a:pt x="1729905" y="2459355"/>
                                      </a:cubicBezTo>
                                      <a:cubicBezTo>
                                        <a:pt x="1741335" y="2457450"/>
                                        <a:pt x="1752765" y="2456497"/>
                                        <a:pt x="1763243" y="2453640"/>
                                      </a:cubicBezTo>
                                      <a:lnTo>
                                        <a:pt x="1740675" y="2467181"/>
                                      </a:lnTo>
                                      <a:lnTo>
                                        <a:pt x="1741335" y="2466975"/>
                                      </a:lnTo>
                                      <a:cubicBezTo>
                                        <a:pt x="1748955" y="2462212"/>
                                        <a:pt x="1758480" y="2456497"/>
                                        <a:pt x="1765148" y="2452687"/>
                                      </a:cubicBezTo>
                                      <a:cubicBezTo>
                                        <a:pt x="1769910" y="2450782"/>
                                        <a:pt x="1773720" y="2449830"/>
                                        <a:pt x="1778483" y="2447925"/>
                                      </a:cubicBezTo>
                                      <a:lnTo>
                                        <a:pt x="1779371" y="2447679"/>
                                      </a:lnTo>
                                      <a:lnTo>
                                        <a:pt x="1785150" y="2441257"/>
                                      </a:lnTo>
                                      <a:cubicBezTo>
                                        <a:pt x="1795628" y="2437447"/>
                                        <a:pt x="1806105" y="2433637"/>
                                        <a:pt x="1816583" y="2429827"/>
                                      </a:cubicBezTo>
                                      <a:cubicBezTo>
                                        <a:pt x="1827060" y="2425065"/>
                                        <a:pt x="1837538" y="2421255"/>
                                        <a:pt x="1847063" y="2417445"/>
                                      </a:cubicBezTo>
                                      <a:cubicBezTo>
                                        <a:pt x="1848015" y="2413635"/>
                                        <a:pt x="1857540" y="2409825"/>
                                        <a:pt x="1868018" y="2405062"/>
                                      </a:cubicBezTo>
                                      <a:cubicBezTo>
                                        <a:pt x="1878495" y="2400300"/>
                                        <a:pt x="1889925" y="2395537"/>
                                        <a:pt x="1895640" y="2390775"/>
                                      </a:cubicBezTo>
                                      <a:cubicBezTo>
                                        <a:pt x="1903260" y="2387917"/>
                                        <a:pt x="1910880" y="2385060"/>
                                        <a:pt x="1918500" y="2381250"/>
                                      </a:cubicBezTo>
                                      <a:lnTo>
                                        <a:pt x="1934176" y="2374435"/>
                                      </a:lnTo>
                                      <a:lnTo>
                                        <a:pt x="1942313" y="2368867"/>
                                      </a:lnTo>
                                      <a:cubicBezTo>
                                        <a:pt x="1955648" y="2360295"/>
                                        <a:pt x="1969935" y="2352675"/>
                                        <a:pt x="1982318" y="2345055"/>
                                      </a:cubicBezTo>
                                      <a:cubicBezTo>
                                        <a:pt x="1997558" y="2339340"/>
                                        <a:pt x="2017560" y="2327910"/>
                                        <a:pt x="2038515" y="2314575"/>
                                      </a:cubicBezTo>
                                      <a:close/>
                                      <a:moveTo>
                                        <a:pt x="460060" y="2262062"/>
                                      </a:moveTo>
                                      <a:lnTo>
                                        <a:pt x="463676" y="2265164"/>
                                      </a:lnTo>
                                      <a:lnTo>
                                        <a:pt x="464910" y="2265793"/>
                                      </a:lnTo>
                                      <a:close/>
                                      <a:moveTo>
                                        <a:pt x="2099801" y="2237197"/>
                                      </a:moveTo>
                                      <a:lnTo>
                                        <a:pt x="2099475" y="2237422"/>
                                      </a:lnTo>
                                      <a:lnTo>
                                        <a:pt x="2099475" y="2237694"/>
                                      </a:lnTo>
                                      <a:lnTo>
                                        <a:pt x="2100989" y="2237910"/>
                                      </a:lnTo>
                                      <a:lnTo>
                                        <a:pt x="2101380" y="2237422"/>
                                      </a:lnTo>
                                      <a:close/>
                                      <a:moveTo>
                                        <a:pt x="2120379" y="2222979"/>
                                      </a:moveTo>
                                      <a:lnTo>
                                        <a:pt x="2114756" y="2226864"/>
                                      </a:lnTo>
                                      <a:lnTo>
                                        <a:pt x="2113762" y="2227897"/>
                                      </a:lnTo>
                                      <a:lnTo>
                                        <a:pt x="2117618" y="2225429"/>
                                      </a:lnTo>
                                      <a:close/>
                                      <a:moveTo>
                                        <a:pt x="382287" y="2175002"/>
                                      </a:moveTo>
                                      <a:lnTo>
                                        <a:pt x="418259" y="2217355"/>
                                      </a:lnTo>
                                      <a:lnTo>
                                        <a:pt x="389737" y="2183129"/>
                                      </a:lnTo>
                                      <a:close/>
                                      <a:moveTo>
                                        <a:pt x="2187820" y="2174974"/>
                                      </a:moveTo>
                                      <a:lnTo>
                                        <a:pt x="2187735" y="2175004"/>
                                      </a:lnTo>
                                      <a:lnTo>
                                        <a:pt x="2187105" y="2179320"/>
                                      </a:lnTo>
                                      <a:cubicBezTo>
                                        <a:pt x="2179485" y="2186940"/>
                                        <a:pt x="2176627" y="2191702"/>
                                        <a:pt x="2171865" y="2196465"/>
                                      </a:cubicBezTo>
                                      <a:cubicBezTo>
                                        <a:pt x="2168055" y="2201227"/>
                                        <a:pt x="2163292" y="2206942"/>
                                        <a:pt x="2153767" y="2216467"/>
                                      </a:cubicBezTo>
                                      <a:lnTo>
                                        <a:pt x="2154858" y="2216215"/>
                                      </a:lnTo>
                                      <a:lnTo>
                                        <a:pt x="2171865" y="2197417"/>
                                      </a:lnTo>
                                      <a:cubicBezTo>
                                        <a:pt x="2175675" y="2192655"/>
                                        <a:pt x="2179485" y="2187892"/>
                                        <a:pt x="2187105" y="2180272"/>
                                      </a:cubicBezTo>
                                      <a:cubicBezTo>
                                        <a:pt x="2188296" y="2177177"/>
                                        <a:pt x="2188474" y="2175510"/>
                                        <a:pt x="2187820" y="2174974"/>
                                      </a:cubicBezTo>
                                      <a:close/>
                                      <a:moveTo>
                                        <a:pt x="475386" y="2153526"/>
                                      </a:moveTo>
                                      <a:lnTo>
                                        <a:pt x="477272" y="2155821"/>
                                      </a:lnTo>
                                      <a:lnTo>
                                        <a:pt x="477367" y="2155507"/>
                                      </a:lnTo>
                                      <a:close/>
                                      <a:moveTo>
                                        <a:pt x="334493" y="2131694"/>
                                      </a:moveTo>
                                      <a:cubicBezTo>
                                        <a:pt x="337350" y="2128837"/>
                                        <a:pt x="346875" y="2133599"/>
                                        <a:pt x="359258" y="2147887"/>
                                      </a:cubicBezTo>
                                      <a:lnTo>
                                        <a:pt x="360474" y="2149319"/>
                                      </a:lnTo>
                                      <a:lnTo>
                                        <a:pt x="371759" y="2151816"/>
                                      </a:lnTo>
                                      <a:cubicBezTo>
                                        <a:pt x="377593" y="2155745"/>
                                        <a:pt x="385451" y="2163127"/>
                                        <a:pt x="397357" y="2175509"/>
                                      </a:cubicBezTo>
                                      <a:cubicBezTo>
                                        <a:pt x="409740" y="2185987"/>
                                        <a:pt x="423075" y="2195512"/>
                                        <a:pt x="432600" y="2204084"/>
                                      </a:cubicBezTo>
                                      <a:cubicBezTo>
                                        <a:pt x="442125" y="2212657"/>
                                        <a:pt x="447840" y="2220277"/>
                                        <a:pt x="447840" y="2225039"/>
                                      </a:cubicBezTo>
                                      <a:cubicBezTo>
                                        <a:pt x="450697" y="2228849"/>
                                        <a:pt x="452602" y="2231707"/>
                                        <a:pt x="456412" y="2235517"/>
                                      </a:cubicBezTo>
                                      <a:cubicBezTo>
                                        <a:pt x="468795" y="2245994"/>
                                        <a:pt x="479272" y="2255519"/>
                                        <a:pt x="492607" y="2265997"/>
                                      </a:cubicBezTo>
                                      <a:cubicBezTo>
                                        <a:pt x="489750" y="2269807"/>
                                        <a:pt x="484987" y="2271712"/>
                                        <a:pt x="482130" y="2274569"/>
                                      </a:cubicBezTo>
                                      <a:lnTo>
                                        <a:pt x="448422" y="2237115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78787" y="2272865"/>
                                      </a:lnTo>
                                      <a:lnTo>
                                        <a:pt x="482130" y="2274569"/>
                                      </a:lnTo>
                                      <a:cubicBezTo>
                                        <a:pt x="484988" y="2271712"/>
                                        <a:pt x="488798" y="2268854"/>
                                        <a:pt x="492608" y="2265997"/>
                                      </a:cubicBezTo>
                                      <a:cubicBezTo>
                                        <a:pt x="521183" y="2290762"/>
                                        <a:pt x="551663" y="2315527"/>
                                        <a:pt x="583095" y="2337434"/>
                                      </a:cubicBezTo>
                                      <a:cubicBezTo>
                                        <a:pt x="577380" y="2339339"/>
                                        <a:pt x="572618" y="2341244"/>
                                        <a:pt x="564998" y="2343149"/>
                                      </a:cubicBezTo>
                                      <a:cubicBezTo>
                                        <a:pt x="567855" y="2345054"/>
                                        <a:pt x="568808" y="2346007"/>
                                        <a:pt x="571665" y="2347912"/>
                                      </a:cubicBezTo>
                                      <a:cubicBezTo>
                                        <a:pt x="562140" y="2347912"/>
                                        <a:pt x="554520" y="2348864"/>
                                        <a:pt x="544995" y="2348864"/>
                                      </a:cubicBezTo>
                                      <a:cubicBezTo>
                                        <a:pt x="539280" y="2345054"/>
                                        <a:pt x="533565" y="2341244"/>
                                        <a:pt x="527850" y="2337434"/>
                                      </a:cubicBezTo>
                                      <a:cubicBezTo>
                                        <a:pt x="522135" y="2333624"/>
                                        <a:pt x="517373" y="2328862"/>
                                        <a:pt x="511658" y="2325052"/>
                                      </a:cubicBezTo>
                                      <a:cubicBezTo>
                                        <a:pt x="498323" y="2313622"/>
                                        <a:pt x="484035" y="2303144"/>
                                        <a:pt x="471653" y="2291714"/>
                                      </a:cubicBezTo>
                                      <a:cubicBezTo>
                                        <a:pt x="459270" y="2280284"/>
                                        <a:pt x="446888" y="2268854"/>
                                        <a:pt x="434505" y="2258377"/>
                                      </a:cubicBezTo>
                                      <a:cubicBezTo>
                                        <a:pt x="422123" y="2246947"/>
                                        <a:pt x="411645" y="2235517"/>
                                        <a:pt x="400215" y="2225039"/>
                                      </a:cubicBezTo>
                                      <a:cubicBezTo>
                                        <a:pt x="394500" y="2219324"/>
                                        <a:pt x="388785" y="2213609"/>
                                        <a:pt x="384023" y="2208847"/>
                                      </a:cubicBezTo>
                                      <a:cubicBezTo>
                                        <a:pt x="379260" y="2203132"/>
                                        <a:pt x="373545" y="2197417"/>
                                        <a:pt x="368783" y="2191702"/>
                                      </a:cubicBezTo>
                                      <a:cubicBezTo>
                                        <a:pt x="369735" y="2189797"/>
                                        <a:pt x="379260" y="2195512"/>
                                        <a:pt x="374498" y="2184082"/>
                                      </a:cubicBezTo>
                                      <a:cubicBezTo>
                                        <a:pt x="381165" y="2189797"/>
                                        <a:pt x="387833" y="2195512"/>
                                        <a:pt x="393548" y="2201227"/>
                                      </a:cubicBezTo>
                                      <a:cubicBezTo>
                                        <a:pt x="401168" y="2206942"/>
                                        <a:pt x="407835" y="2212657"/>
                                        <a:pt x="414503" y="2217419"/>
                                      </a:cubicBezTo>
                                      <a:cubicBezTo>
                                        <a:pt x="423075" y="2226944"/>
                                        <a:pt x="431648" y="2235517"/>
                                        <a:pt x="440220" y="2245042"/>
                                      </a:cubicBezTo>
                                      <a:lnTo>
                                        <a:pt x="442406" y="2246917"/>
                                      </a:lnTo>
                                      <a:lnTo>
                                        <a:pt x="414503" y="2217419"/>
                                      </a:lnTo>
                                      <a:cubicBezTo>
                                        <a:pt x="407835" y="2211704"/>
                                        <a:pt x="401168" y="2206942"/>
                                        <a:pt x="394500" y="2201227"/>
                                      </a:cubicBezTo>
                                      <a:cubicBezTo>
                                        <a:pt x="387833" y="2195512"/>
                                        <a:pt x="382118" y="2189797"/>
                                        <a:pt x="375450" y="2184082"/>
                                      </a:cubicBezTo>
                                      <a:cubicBezTo>
                                        <a:pt x="368783" y="2175509"/>
                                        <a:pt x="361163" y="2166937"/>
                                        <a:pt x="354495" y="2158364"/>
                                      </a:cubicBezTo>
                                      <a:cubicBezTo>
                                        <a:pt x="347828" y="2149792"/>
                                        <a:pt x="341160" y="2140267"/>
                                        <a:pt x="334493" y="2131694"/>
                                      </a:cubicBezTo>
                                      <a:close/>
                                      <a:moveTo>
                                        <a:pt x="2432850" y="1980247"/>
                                      </a:moveTo>
                                      <a:lnTo>
                                        <a:pt x="2432367" y="1980454"/>
                                      </a:lnTo>
                                      <a:lnTo>
                                        <a:pt x="2421963" y="2005422"/>
                                      </a:lnTo>
                                      <a:close/>
                                      <a:moveTo>
                                        <a:pt x="2422850" y="1860918"/>
                                      </a:moveTo>
                                      <a:lnTo>
                                        <a:pt x="2397608" y="1897379"/>
                                      </a:lnTo>
                                      <a:cubicBezTo>
                                        <a:pt x="2392845" y="1904999"/>
                                        <a:pt x="2389035" y="1912619"/>
                                        <a:pt x="2385225" y="1920239"/>
                                      </a:cubicBezTo>
                                      <a:cubicBezTo>
                                        <a:pt x="2380463" y="1927859"/>
                                        <a:pt x="2376653" y="1934527"/>
                                        <a:pt x="2372843" y="1941194"/>
                                      </a:cubicBezTo>
                                      <a:cubicBezTo>
                                        <a:pt x="2363318" y="1954529"/>
                                        <a:pt x="2353793" y="1967864"/>
                                        <a:pt x="2343315" y="1980247"/>
                                      </a:cubicBezTo>
                                      <a:cubicBezTo>
                                        <a:pt x="2334743" y="1993582"/>
                                        <a:pt x="2327123" y="2005964"/>
                                        <a:pt x="2317598" y="2019299"/>
                                      </a:cubicBezTo>
                                      <a:cubicBezTo>
                                        <a:pt x="2309978" y="2029777"/>
                                        <a:pt x="2302358" y="2040254"/>
                                        <a:pt x="2294738" y="2050732"/>
                                      </a:cubicBezTo>
                                      <a:lnTo>
                                        <a:pt x="2292831" y="2051897"/>
                                      </a:lnTo>
                                      <a:lnTo>
                                        <a:pt x="2291271" y="2054208"/>
                                      </a:lnTo>
                                      <a:lnTo>
                                        <a:pt x="2293785" y="2052637"/>
                                      </a:lnTo>
                                      <a:cubicBezTo>
                                        <a:pt x="2301405" y="2042160"/>
                                        <a:pt x="2309025" y="2031682"/>
                                        <a:pt x="2316645" y="2021205"/>
                                      </a:cubicBezTo>
                                      <a:cubicBezTo>
                                        <a:pt x="2325218" y="2007870"/>
                                        <a:pt x="2333790" y="1995487"/>
                                        <a:pt x="2342363" y="1982152"/>
                                      </a:cubicBezTo>
                                      <a:cubicBezTo>
                                        <a:pt x="2352840" y="1969770"/>
                                        <a:pt x="2362365" y="1956435"/>
                                        <a:pt x="2371890" y="1943100"/>
                                      </a:cubicBezTo>
                                      <a:cubicBezTo>
                                        <a:pt x="2375700" y="1936432"/>
                                        <a:pt x="2380463" y="1929765"/>
                                        <a:pt x="2384273" y="1922145"/>
                                      </a:cubicBezTo>
                                      <a:cubicBezTo>
                                        <a:pt x="2388083" y="1914525"/>
                                        <a:pt x="2392845" y="1906905"/>
                                        <a:pt x="2396655" y="1899285"/>
                                      </a:cubicBezTo>
                                      <a:cubicBezTo>
                                        <a:pt x="2405228" y="1884045"/>
                                        <a:pt x="2414753" y="1870710"/>
                                        <a:pt x="2422373" y="1862137"/>
                                      </a:cubicBezTo>
                                      <a:close/>
                                      <a:moveTo>
                                        <a:pt x="2498930" y="1857612"/>
                                      </a:moveTo>
                                      <a:cubicBezTo>
                                        <a:pt x="2494525" y="1865709"/>
                                        <a:pt x="2490953" y="1872615"/>
                                        <a:pt x="2490953" y="1875472"/>
                                      </a:cubicBezTo>
                                      <a:cubicBezTo>
                                        <a:pt x="2486190" y="1885949"/>
                                        <a:pt x="2480475" y="1898332"/>
                                        <a:pt x="2473808" y="1909762"/>
                                      </a:cubicBezTo>
                                      <a:cubicBezTo>
                                        <a:pt x="2480475" y="1897379"/>
                                        <a:pt x="2486190" y="1885949"/>
                                        <a:pt x="2490953" y="1875472"/>
                                      </a:cubicBezTo>
                                      <a:cubicBezTo>
                                        <a:pt x="2490953" y="1872615"/>
                                        <a:pt x="2494525" y="1865709"/>
                                        <a:pt x="2498930" y="1857612"/>
                                      </a:cubicBezTo>
                                      <a:close/>
                                      <a:moveTo>
                                        <a:pt x="2521433" y="1847850"/>
                                      </a:moveTo>
                                      <a:cubicBezTo>
                                        <a:pt x="2518575" y="1860232"/>
                                        <a:pt x="2514765" y="1871662"/>
                                        <a:pt x="2509050" y="1884997"/>
                                      </a:cubicBezTo>
                                      <a:cubicBezTo>
                                        <a:pt x="2503335" y="1897380"/>
                                        <a:pt x="2496668" y="1910715"/>
                                        <a:pt x="2487143" y="1925002"/>
                                      </a:cubicBezTo>
                                      <a:cubicBezTo>
                                        <a:pt x="2479523" y="1940242"/>
                                        <a:pt x="2471903" y="1954530"/>
                                        <a:pt x="2465235" y="1965960"/>
                                      </a:cubicBezTo>
                                      <a:cubicBezTo>
                                        <a:pt x="2457615" y="1977390"/>
                                        <a:pt x="2450948" y="1985962"/>
                                        <a:pt x="2445233" y="1991677"/>
                                      </a:cubicBezTo>
                                      <a:lnTo>
                                        <a:pt x="2458568" y="1965007"/>
                                      </a:lnTo>
                                      <a:cubicBezTo>
                                        <a:pt x="2461425" y="1956435"/>
                                        <a:pt x="2466188" y="1947862"/>
                                        <a:pt x="2469998" y="1938337"/>
                                      </a:cubicBezTo>
                                      <a:cubicBezTo>
                                        <a:pt x="2473808" y="1932622"/>
                                        <a:pt x="2475713" y="1928812"/>
                                        <a:pt x="2478570" y="1924050"/>
                                      </a:cubicBezTo>
                                      <a:cubicBezTo>
                                        <a:pt x="2482380" y="1917382"/>
                                        <a:pt x="2486190" y="1911667"/>
                                        <a:pt x="2490000" y="1905000"/>
                                      </a:cubicBezTo>
                                      <a:cubicBezTo>
                                        <a:pt x="2493810" y="1898332"/>
                                        <a:pt x="2496668" y="1892617"/>
                                        <a:pt x="2500478" y="1885950"/>
                                      </a:cubicBezTo>
                                      <a:cubicBezTo>
                                        <a:pt x="2507145" y="1873567"/>
                                        <a:pt x="2514765" y="1861185"/>
                                        <a:pt x="2521433" y="1847850"/>
                                      </a:cubicBezTo>
                                      <a:close/>
                                      <a:moveTo>
                                        <a:pt x="2459780" y="1766202"/>
                                      </a:moveTo>
                                      <a:lnTo>
                                        <a:pt x="2436660" y="1806892"/>
                                      </a:lnTo>
                                      <a:lnTo>
                                        <a:pt x="2436235" y="1807870"/>
                                      </a:lnTo>
                                      <a:lnTo>
                                        <a:pt x="2459520" y="1766887"/>
                                      </a:lnTo>
                                      <a:close/>
                                      <a:moveTo>
                                        <a:pt x="2472460" y="1674043"/>
                                      </a:moveTo>
                                      <a:lnTo>
                                        <a:pt x="2444672" y="1749965"/>
                                      </a:lnTo>
                                      <a:cubicBezTo>
                                        <a:pt x="2427320" y="1790989"/>
                                        <a:pt x="2407787" y="1830865"/>
                                        <a:pt x="2386218" y="1869449"/>
                                      </a:cubicBezTo>
                                      <a:lnTo>
                                        <a:pt x="2377659" y="1882980"/>
                                      </a:lnTo>
                                      <a:lnTo>
                                        <a:pt x="2377605" y="1883092"/>
                                      </a:lnTo>
                                      <a:cubicBezTo>
                                        <a:pt x="2373795" y="1892617"/>
                                        <a:pt x="2366175" y="1905000"/>
                                        <a:pt x="2357602" y="1917382"/>
                                      </a:cubicBezTo>
                                      <a:cubicBezTo>
                                        <a:pt x="2349030" y="1929765"/>
                                        <a:pt x="2341410" y="1943100"/>
                                        <a:pt x="2337600" y="1954530"/>
                                      </a:cubicBezTo>
                                      <a:cubicBezTo>
                                        <a:pt x="2330932" y="1963102"/>
                                        <a:pt x="2322360" y="1972627"/>
                                        <a:pt x="2314740" y="1983105"/>
                                      </a:cubicBezTo>
                                      <a:cubicBezTo>
                                        <a:pt x="2307120" y="1993582"/>
                                        <a:pt x="2300452" y="2005012"/>
                                        <a:pt x="2295690" y="2015490"/>
                                      </a:cubicBezTo>
                                      <a:cubicBezTo>
                                        <a:pt x="2268067" y="2053590"/>
                                        <a:pt x="2223300" y="2102167"/>
                                        <a:pt x="2183295" y="2142172"/>
                                      </a:cubicBezTo>
                                      <a:cubicBezTo>
                                        <a:pt x="2170912" y="2152650"/>
                                        <a:pt x="2158530" y="2163127"/>
                                        <a:pt x="2146147" y="2173605"/>
                                      </a:cubicBezTo>
                                      <a:lnTo>
                                        <a:pt x="2142583" y="2176314"/>
                                      </a:lnTo>
                                      <a:lnTo>
                                        <a:pt x="2141045" y="2177871"/>
                                      </a:lnTo>
                                      <a:lnTo>
                                        <a:pt x="2125512" y="2190534"/>
                                      </a:lnTo>
                                      <a:lnTo>
                                        <a:pt x="2112810" y="2205037"/>
                                      </a:lnTo>
                                      <a:cubicBezTo>
                                        <a:pt x="2097570" y="2217420"/>
                                        <a:pt x="2082330" y="2228850"/>
                                        <a:pt x="2066137" y="2240280"/>
                                      </a:cubicBezTo>
                                      <a:lnTo>
                                        <a:pt x="2058824" y="2244899"/>
                                      </a:lnTo>
                                      <a:lnTo>
                                        <a:pt x="2038960" y="2261093"/>
                                      </a:lnTo>
                                      <a:lnTo>
                                        <a:pt x="2036091" y="2262956"/>
                                      </a:lnTo>
                                      <a:lnTo>
                                        <a:pt x="2031847" y="2266950"/>
                                      </a:lnTo>
                                      <a:cubicBezTo>
                                        <a:pt x="2019465" y="2275522"/>
                                        <a:pt x="2007082" y="2284095"/>
                                        <a:pt x="1994700" y="2291715"/>
                                      </a:cubicBezTo>
                                      <a:cubicBezTo>
                                        <a:pt x="1982317" y="2299335"/>
                                        <a:pt x="1969935" y="2306955"/>
                                        <a:pt x="1957552" y="2314575"/>
                                      </a:cubicBezTo>
                                      <a:lnTo>
                                        <a:pt x="1953301" y="2316730"/>
                                      </a:lnTo>
                                      <a:lnTo>
                                        <a:pt x="1928148" y="2333067"/>
                                      </a:lnTo>
                                      <a:lnTo>
                                        <a:pt x="1920350" y="2337000"/>
                                      </a:lnTo>
                                      <a:lnTo>
                                        <a:pt x="1912785" y="2342197"/>
                                      </a:lnTo>
                                      <a:cubicBezTo>
                                        <a:pt x="1905165" y="2346960"/>
                                        <a:pt x="1896592" y="2351722"/>
                                        <a:pt x="1887067" y="2356485"/>
                                      </a:cubicBezTo>
                                      <a:lnTo>
                                        <a:pt x="1863039" y="2365908"/>
                                      </a:lnTo>
                                      <a:lnTo>
                                        <a:pt x="1809482" y="2392922"/>
                                      </a:lnTo>
                                      <a:cubicBezTo>
                                        <a:pt x="1768715" y="2410757"/>
                                        <a:pt x="1726784" y="2426426"/>
                                        <a:pt x="1683836" y="2439784"/>
                                      </a:cubicBezTo>
                                      <a:lnTo>
                                        <a:pt x="1596280" y="2462297"/>
                                      </a:lnTo>
                                      <a:lnTo>
                                        <a:pt x="1667040" y="2448877"/>
                                      </a:lnTo>
                                      <a:cubicBezTo>
                                        <a:pt x="1671802" y="2447924"/>
                                        <a:pt x="1675612" y="2446972"/>
                                        <a:pt x="1680375" y="2446019"/>
                                      </a:cubicBezTo>
                                      <a:cubicBezTo>
                                        <a:pt x="1690852" y="2437447"/>
                                        <a:pt x="1711807" y="2432684"/>
                                        <a:pt x="1723237" y="2430779"/>
                                      </a:cubicBezTo>
                                      <a:cubicBezTo>
                                        <a:pt x="1732762" y="2427922"/>
                                        <a:pt x="1742287" y="2425064"/>
                                        <a:pt x="1749907" y="2422207"/>
                                      </a:cubicBezTo>
                                      <a:cubicBezTo>
                                        <a:pt x="1761337" y="2411729"/>
                                        <a:pt x="1783245" y="2406014"/>
                                        <a:pt x="1792770" y="2400299"/>
                                      </a:cubicBezTo>
                                      <a:cubicBezTo>
                                        <a:pt x="1808962" y="2394584"/>
                                        <a:pt x="1825155" y="2388869"/>
                                        <a:pt x="1841347" y="2383154"/>
                                      </a:cubicBezTo>
                                      <a:lnTo>
                                        <a:pt x="1872470" y="2370949"/>
                                      </a:lnTo>
                                      <a:lnTo>
                                        <a:pt x="1886115" y="2363152"/>
                                      </a:lnTo>
                                      <a:lnTo>
                                        <a:pt x="1898496" y="2359343"/>
                                      </a:lnTo>
                                      <a:lnTo>
                                        <a:pt x="1915642" y="2349817"/>
                                      </a:lnTo>
                                      <a:lnTo>
                                        <a:pt x="1920147" y="2346686"/>
                                      </a:lnTo>
                                      <a:lnTo>
                                        <a:pt x="1931835" y="2335530"/>
                                      </a:lnTo>
                                      <a:cubicBezTo>
                                        <a:pt x="1939455" y="2330767"/>
                                        <a:pt x="1948980" y="2325052"/>
                                        <a:pt x="1957552" y="2320290"/>
                                      </a:cubicBezTo>
                                      <a:lnTo>
                                        <a:pt x="1986810" y="2305948"/>
                                      </a:lnTo>
                                      <a:lnTo>
                                        <a:pt x="1997557" y="2299334"/>
                                      </a:lnTo>
                                      <a:cubicBezTo>
                                        <a:pt x="2009940" y="2291714"/>
                                        <a:pt x="2022322" y="2283142"/>
                                        <a:pt x="2034705" y="2274569"/>
                                      </a:cubicBezTo>
                                      <a:cubicBezTo>
                                        <a:pt x="2037562" y="2268854"/>
                                        <a:pt x="2044230" y="2264092"/>
                                        <a:pt x="2050897" y="2259329"/>
                                      </a:cubicBezTo>
                                      <a:cubicBezTo>
                                        <a:pt x="2057565" y="2254567"/>
                                        <a:pt x="2064232" y="2249804"/>
                                        <a:pt x="2068995" y="2247899"/>
                                      </a:cubicBezTo>
                                      <a:cubicBezTo>
                                        <a:pt x="2084235" y="2236469"/>
                                        <a:pt x="2100427" y="2225039"/>
                                        <a:pt x="2115667" y="2212657"/>
                                      </a:cubicBezTo>
                                      <a:cubicBezTo>
                                        <a:pt x="2121382" y="2199322"/>
                                        <a:pt x="2139480" y="2187892"/>
                                        <a:pt x="2149005" y="2181224"/>
                                      </a:cubicBezTo>
                                      <a:cubicBezTo>
                                        <a:pt x="2161387" y="2170747"/>
                                        <a:pt x="2173770" y="2160269"/>
                                        <a:pt x="2186152" y="2149792"/>
                                      </a:cubicBezTo>
                                      <a:cubicBezTo>
                                        <a:pt x="2226157" y="2109787"/>
                                        <a:pt x="2270925" y="2061209"/>
                                        <a:pt x="2298547" y="2023109"/>
                                      </a:cubicBezTo>
                                      <a:lnTo>
                                        <a:pt x="2314015" y="1996814"/>
                                      </a:lnTo>
                                      <a:lnTo>
                                        <a:pt x="2314740" y="1994534"/>
                                      </a:lnTo>
                                      <a:cubicBezTo>
                                        <a:pt x="2322360" y="1983104"/>
                                        <a:pt x="2331885" y="1969769"/>
                                        <a:pt x="2339505" y="1956434"/>
                                      </a:cubicBezTo>
                                      <a:cubicBezTo>
                                        <a:pt x="2342363" y="1952624"/>
                                        <a:pt x="2344268" y="1948814"/>
                                        <a:pt x="2347125" y="1945004"/>
                                      </a:cubicBezTo>
                                      <a:lnTo>
                                        <a:pt x="2357257" y="1930951"/>
                                      </a:lnTo>
                                      <a:lnTo>
                                        <a:pt x="2360460" y="1925002"/>
                                      </a:lnTo>
                                      <a:cubicBezTo>
                                        <a:pt x="2369032" y="1912619"/>
                                        <a:pt x="2375700" y="1900237"/>
                                        <a:pt x="2380462" y="1890712"/>
                                      </a:cubicBezTo>
                                      <a:cubicBezTo>
                                        <a:pt x="2395702" y="1864042"/>
                                        <a:pt x="2407132" y="1837372"/>
                                        <a:pt x="2419515" y="1809749"/>
                                      </a:cubicBezTo>
                                      <a:cubicBezTo>
                                        <a:pt x="2430945" y="1782127"/>
                                        <a:pt x="2443327" y="1754504"/>
                                        <a:pt x="2457615" y="1723072"/>
                                      </a:cubicBezTo>
                                      <a:cubicBezTo>
                                        <a:pt x="2459044" y="1714500"/>
                                        <a:pt x="2464759" y="1699974"/>
                                        <a:pt x="2468807" y="1687829"/>
                                      </a:cubicBezTo>
                                      <a:close/>
                                      <a:moveTo>
                                        <a:pt x="2576677" y="1589722"/>
                                      </a:moveTo>
                                      <a:lnTo>
                                        <a:pt x="2573820" y="1591627"/>
                                      </a:lnTo>
                                      <a:lnTo>
                                        <a:pt x="2573820" y="1591627"/>
                                      </a:lnTo>
                                      <a:close/>
                                      <a:moveTo>
                                        <a:pt x="2585674" y="1533271"/>
                                      </a:moveTo>
                                      <a:lnTo>
                                        <a:pt x="2585332" y="1534956"/>
                                      </a:lnTo>
                                      <a:lnTo>
                                        <a:pt x="2588107" y="1538287"/>
                                      </a:lnTo>
                                      <a:cubicBezTo>
                                        <a:pt x="2590965" y="1541145"/>
                                        <a:pt x="2593822" y="1544955"/>
                                        <a:pt x="2596680" y="1547812"/>
                                      </a:cubicBezTo>
                                      <a:cubicBezTo>
                                        <a:pt x="2598585" y="1545907"/>
                                        <a:pt x="2600490" y="1544002"/>
                                        <a:pt x="2602395" y="1544002"/>
                                      </a:cubicBezTo>
                                      <a:lnTo>
                                        <a:pt x="2602539" y="1543271"/>
                                      </a:lnTo>
                                      <a:lnTo>
                                        <a:pt x="2598585" y="1545907"/>
                                      </a:lnTo>
                                      <a:cubicBezTo>
                                        <a:pt x="2594775" y="1544002"/>
                                        <a:pt x="2591918" y="1540192"/>
                                        <a:pt x="2589060" y="1537334"/>
                                      </a:cubicBezTo>
                                      <a:close/>
                                      <a:moveTo>
                                        <a:pt x="2577184" y="1425070"/>
                                      </a:moveTo>
                                      <a:lnTo>
                                        <a:pt x="2576519" y="1425107"/>
                                      </a:lnTo>
                                      <a:lnTo>
                                        <a:pt x="2575314" y="1425174"/>
                                      </a:lnTo>
                                      <a:lnTo>
                                        <a:pt x="2575725" y="1429702"/>
                                      </a:lnTo>
                                      <a:cubicBezTo>
                                        <a:pt x="2575725" y="1438275"/>
                                        <a:pt x="2575725" y="1444942"/>
                                        <a:pt x="2574773" y="1453515"/>
                                      </a:cubicBezTo>
                                      <a:cubicBezTo>
                                        <a:pt x="2573820" y="1458277"/>
                                        <a:pt x="2572868" y="1462087"/>
                                        <a:pt x="2570963" y="1467802"/>
                                      </a:cubicBezTo>
                                      <a:cubicBezTo>
                                        <a:pt x="2563343" y="1480185"/>
                                        <a:pt x="2555723" y="1492567"/>
                                        <a:pt x="2548103" y="1503997"/>
                                      </a:cubicBezTo>
                                      <a:cubicBezTo>
                                        <a:pt x="2546198" y="1515427"/>
                                        <a:pt x="2545245" y="1524952"/>
                                        <a:pt x="2542388" y="1535430"/>
                                      </a:cubicBezTo>
                                      <a:lnTo>
                                        <a:pt x="2536673" y="1545907"/>
                                      </a:lnTo>
                                      <a:cubicBezTo>
                                        <a:pt x="2533815" y="1561147"/>
                                        <a:pt x="2530958" y="1575435"/>
                                        <a:pt x="2527148" y="1591627"/>
                                      </a:cubicBezTo>
                                      <a:cubicBezTo>
                                        <a:pt x="2523338" y="1604010"/>
                                        <a:pt x="2520480" y="1615440"/>
                                        <a:pt x="2516670" y="1627822"/>
                                      </a:cubicBezTo>
                                      <a:cubicBezTo>
                                        <a:pt x="2512860" y="1640205"/>
                                        <a:pt x="2510003" y="1651635"/>
                                        <a:pt x="2505240" y="1663065"/>
                                      </a:cubicBezTo>
                                      <a:cubicBezTo>
                                        <a:pt x="2503335" y="1672590"/>
                                        <a:pt x="2501430" y="1681162"/>
                                        <a:pt x="2498573" y="1690687"/>
                                      </a:cubicBezTo>
                                      <a:cubicBezTo>
                                        <a:pt x="2496668" y="1700212"/>
                                        <a:pt x="2494763" y="1709737"/>
                                        <a:pt x="2490953" y="1719262"/>
                                      </a:cubicBezTo>
                                      <a:lnTo>
                                        <a:pt x="2497030" y="1709809"/>
                                      </a:lnTo>
                                      <a:lnTo>
                                        <a:pt x="2502383" y="1689734"/>
                                      </a:lnTo>
                                      <a:cubicBezTo>
                                        <a:pt x="2503335" y="1679257"/>
                                        <a:pt x="2505240" y="1670684"/>
                                        <a:pt x="2507145" y="1661159"/>
                                      </a:cubicBezTo>
                                      <a:cubicBezTo>
                                        <a:pt x="2510955" y="1649729"/>
                                        <a:pt x="2514765" y="1637347"/>
                                        <a:pt x="2518575" y="1625917"/>
                                      </a:cubicBezTo>
                                      <a:cubicBezTo>
                                        <a:pt x="2522385" y="1613534"/>
                                        <a:pt x="2525243" y="1602104"/>
                                        <a:pt x="2529053" y="1589722"/>
                                      </a:cubicBezTo>
                                      <a:cubicBezTo>
                                        <a:pt x="2532863" y="1574482"/>
                                        <a:pt x="2534768" y="1560194"/>
                                        <a:pt x="2538578" y="1544002"/>
                                      </a:cubicBezTo>
                                      <a:lnTo>
                                        <a:pt x="2544293" y="1533524"/>
                                      </a:lnTo>
                                      <a:cubicBezTo>
                                        <a:pt x="2547150" y="1523047"/>
                                        <a:pt x="2548103" y="1513522"/>
                                        <a:pt x="2550008" y="1502092"/>
                                      </a:cubicBezTo>
                                      <a:cubicBezTo>
                                        <a:pt x="2557628" y="1489709"/>
                                        <a:pt x="2565248" y="1478279"/>
                                        <a:pt x="2572868" y="1465897"/>
                                      </a:cubicBezTo>
                                      <a:cubicBezTo>
                                        <a:pt x="2568105" y="1490662"/>
                                        <a:pt x="2563343" y="1514474"/>
                                        <a:pt x="2557628" y="1539239"/>
                                      </a:cubicBezTo>
                                      <a:cubicBezTo>
                                        <a:pt x="2555723" y="1562099"/>
                                        <a:pt x="2542388" y="1593532"/>
                                        <a:pt x="2546198" y="1600199"/>
                                      </a:cubicBezTo>
                                      <a:cubicBezTo>
                                        <a:pt x="2537625" y="1626869"/>
                                        <a:pt x="2530005" y="1652587"/>
                                        <a:pt x="2520480" y="1678304"/>
                                      </a:cubicBezTo>
                                      <a:lnTo>
                                        <a:pt x="2515392" y="1686218"/>
                                      </a:lnTo>
                                      <a:lnTo>
                                        <a:pt x="2513217" y="1698069"/>
                                      </a:lnTo>
                                      <a:cubicBezTo>
                                        <a:pt x="2512146" y="1704261"/>
                                        <a:pt x="2510479" y="1710690"/>
                                        <a:pt x="2506193" y="1718310"/>
                                      </a:cubicBezTo>
                                      <a:cubicBezTo>
                                        <a:pt x="2492858" y="1737360"/>
                                        <a:pt x="2486190" y="1756410"/>
                                        <a:pt x="2479523" y="1776412"/>
                                      </a:cubicBezTo>
                                      <a:cubicBezTo>
                                        <a:pt x="2475713" y="1785937"/>
                                        <a:pt x="2471903" y="1796415"/>
                                        <a:pt x="2467140" y="1806892"/>
                                      </a:cubicBezTo>
                                      <a:cubicBezTo>
                                        <a:pt x="2465235" y="1812607"/>
                                        <a:pt x="2462378" y="1817370"/>
                                        <a:pt x="2459520" y="1823085"/>
                                      </a:cubicBezTo>
                                      <a:cubicBezTo>
                                        <a:pt x="2456663" y="1828800"/>
                                        <a:pt x="2453805" y="1834515"/>
                                        <a:pt x="2449995" y="1840230"/>
                                      </a:cubicBezTo>
                                      <a:cubicBezTo>
                                        <a:pt x="2441423" y="1855470"/>
                                        <a:pt x="2432850" y="1871662"/>
                                        <a:pt x="2424278" y="1885950"/>
                                      </a:cubicBezTo>
                                      <a:cubicBezTo>
                                        <a:pt x="2417610" y="1903095"/>
                                        <a:pt x="2406180" y="1914525"/>
                                        <a:pt x="2396655" y="1930717"/>
                                      </a:cubicBezTo>
                                      <a:cubicBezTo>
                                        <a:pt x="2389035" y="1948815"/>
                                        <a:pt x="2375700" y="1970722"/>
                                        <a:pt x="2361413" y="1990725"/>
                                      </a:cubicBezTo>
                                      <a:cubicBezTo>
                                        <a:pt x="2347125" y="2010727"/>
                                        <a:pt x="2332838" y="2031682"/>
                                        <a:pt x="2322360" y="2049780"/>
                                      </a:cubicBezTo>
                                      <a:cubicBezTo>
                                        <a:pt x="2313788" y="2061210"/>
                                        <a:pt x="2305215" y="2072640"/>
                                        <a:pt x="2296643" y="2083117"/>
                                      </a:cubicBezTo>
                                      <a:cubicBezTo>
                                        <a:pt x="2287118" y="2093595"/>
                                        <a:pt x="2278545" y="2104072"/>
                                        <a:pt x="2269020" y="2115502"/>
                                      </a:cubicBezTo>
                                      <a:cubicBezTo>
                                        <a:pt x="2266163" y="2120265"/>
                                        <a:pt x="2262353" y="2124075"/>
                                        <a:pt x="2259495" y="2128837"/>
                                      </a:cubicBezTo>
                                      <a:cubicBezTo>
                                        <a:pt x="2255685" y="2133600"/>
                                        <a:pt x="2252828" y="2137410"/>
                                        <a:pt x="2249018" y="2142172"/>
                                      </a:cubicBezTo>
                                      <a:cubicBezTo>
                                        <a:pt x="2243303" y="2146935"/>
                                        <a:pt x="2237588" y="2151697"/>
                                        <a:pt x="2232825" y="2155507"/>
                                      </a:cubicBezTo>
                                      <a:lnTo>
                                        <a:pt x="2206342" y="2184829"/>
                                      </a:lnTo>
                                      <a:lnTo>
                                        <a:pt x="2207107" y="2187892"/>
                                      </a:lnTo>
                                      <a:cubicBezTo>
                                        <a:pt x="2195677" y="2200275"/>
                                        <a:pt x="2188057" y="2208847"/>
                                        <a:pt x="2179485" y="2216467"/>
                                      </a:cubicBezTo>
                                      <a:cubicBezTo>
                                        <a:pt x="2169960" y="2223135"/>
                                        <a:pt x="2159482" y="2229802"/>
                                        <a:pt x="2149957" y="2237422"/>
                                      </a:cubicBezTo>
                                      <a:lnTo>
                                        <a:pt x="2126145" y="2256472"/>
                                      </a:lnTo>
                                      <a:lnTo>
                                        <a:pt x="2103587" y="2272957"/>
                                      </a:lnTo>
                                      <a:lnTo>
                                        <a:pt x="2107095" y="2272665"/>
                                      </a:lnTo>
                                      <a:lnTo>
                                        <a:pt x="2131860" y="2254567"/>
                                      </a:lnTo>
                                      <a:lnTo>
                                        <a:pt x="2155673" y="2235517"/>
                                      </a:lnTo>
                                      <a:cubicBezTo>
                                        <a:pt x="2165198" y="2228850"/>
                                        <a:pt x="2175675" y="2222182"/>
                                        <a:pt x="2185200" y="2214562"/>
                                      </a:cubicBezTo>
                                      <a:cubicBezTo>
                                        <a:pt x="2192820" y="2206942"/>
                                        <a:pt x="2201393" y="2198370"/>
                                        <a:pt x="2212823" y="2185987"/>
                                      </a:cubicBezTo>
                                      <a:cubicBezTo>
                                        <a:pt x="2212823" y="2185035"/>
                                        <a:pt x="2212823" y="2184082"/>
                                        <a:pt x="2211870" y="2182177"/>
                                      </a:cubicBezTo>
                                      <a:cubicBezTo>
                                        <a:pt x="2221395" y="2172652"/>
                                        <a:pt x="2229968" y="2163127"/>
                                        <a:pt x="2238540" y="2152650"/>
                                      </a:cubicBezTo>
                                      <a:cubicBezTo>
                                        <a:pt x="2243303" y="2148840"/>
                                        <a:pt x="2249018" y="2144077"/>
                                        <a:pt x="2254733" y="2139315"/>
                                      </a:cubicBezTo>
                                      <a:cubicBezTo>
                                        <a:pt x="2257590" y="2135505"/>
                                        <a:pt x="2261400" y="2130742"/>
                                        <a:pt x="2265210" y="2125980"/>
                                      </a:cubicBezTo>
                                      <a:cubicBezTo>
                                        <a:pt x="2268068" y="2121217"/>
                                        <a:pt x="2271878" y="2116455"/>
                                        <a:pt x="2274735" y="2112645"/>
                                      </a:cubicBezTo>
                                      <a:cubicBezTo>
                                        <a:pt x="2284260" y="2102167"/>
                                        <a:pt x="2292833" y="2090737"/>
                                        <a:pt x="2302358" y="2080260"/>
                                      </a:cubicBezTo>
                                      <a:cubicBezTo>
                                        <a:pt x="2310930" y="2069782"/>
                                        <a:pt x="2319503" y="2058352"/>
                                        <a:pt x="2328075" y="2046922"/>
                                      </a:cubicBezTo>
                                      <a:cubicBezTo>
                                        <a:pt x="2338553" y="2028825"/>
                                        <a:pt x="2352840" y="2007870"/>
                                        <a:pt x="2367128" y="1987867"/>
                                      </a:cubicBezTo>
                                      <a:cubicBezTo>
                                        <a:pt x="2381415" y="1966912"/>
                                        <a:pt x="2394750" y="1945957"/>
                                        <a:pt x="2402370" y="1927860"/>
                                      </a:cubicBezTo>
                                      <a:cubicBezTo>
                                        <a:pt x="2411895" y="1911667"/>
                                        <a:pt x="2423325" y="1900237"/>
                                        <a:pt x="2429993" y="1883092"/>
                                      </a:cubicBezTo>
                                      <a:cubicBezTo>
                                        <a:pt x="2438565" y="1868805"/>
                                        <a:pt x="2447138" y="1851660"/>
                                        <a:pt x="2455710" y="1837372"/>
                                      </a:cubicBezTo>
                                      <a:cubicBezTo>
                                        <a:pt x="2459520" y="1831657"/>
                                        <a:pt x="2462378" y="1825942"/>
                                        <a:pt x="2465235" y="1820227"/>
                                      </a:cubicBezTo>
                                      <a:cubicBezTo>
                                        <a:pt x="2468093" y="1814512"/>
                                        <a:pt x="2469998" y="1808797"/>
                                        <a:pt x="2472855" y="1804035"/>
                                      </a:cubicBezTo>
                                      <a:cubicBezTo>
                                        <a:pt x="2477618" y="1793557"/>
                                        <a:pt x="2481428" y="1783080"/>
                                        <a:pt x="2485238" y="1773555"/>
                                      </a:cubicBezTo>
                                      <a:cubicBezTo>
                                        <a:pt x="2492858" y="1753552"/>
                                        <a:pt x="2499525" y="1734502"/>
                                        <a:pt x="2511908" y="1715452"/>
                                      </a:cubicBezTo>
                                      <a:cubicBezTo>
                                        <a:pt x="2520480" y="1700212"/>
                                        <a:pt x="2518575" y="1688782"/>
                                        <a:pt x="2522385" y="1676400"/>
                                      </a:cubicBezTo>
                                      <a:cubicBezTo>
                                        <a:pt x="2532863" y="1650682"/>
                                        <a:pt x="2539530" y="1624965"/>
                                        <a:pt x="2548103" y="1598295"/>
                                      </a:cubicBezTo>
                                      <a:cubicBezTo>
                                        <a:pt x="2544293" y="1590675"/>
                                        <a:pt x="2557628" y="1560195"/>
                                        <a:pt x="2559533" y="1537335"/>
                                      </a:cubicBezTo>
                                      <a:cubicBezTo>
                                        <a:pt x="2565248" y="1513522"/>
                                        <a:pt x="2570010" y="1488757"/>
                                        <a:pt x="2574773" y="1463992"/>
                                      </a:cubicBezTo>
                                      <a:lnTo>
                                        <a:pt x="2578209" y="1451109"/>
                                      </a:lnTo>
                                      <a:lnTo>
                                        <a:pt x="2575725" y="1450657"/>
                                      </a:lnTo>
                                      <a:cubicBezTo>
                                        <a:pt x="2576677" y="1443037"/>
                                        <a:pt x="2576677" y="1436370"/>
                                        <a:pt x="2576677" y="1426845"/>
                                      </a:cubicBezTo>
                                      <a:close/>
                                      <a:moveTo>
                                        <a:pt x="2597632" y="1404937"/>
                                      </a:moveTo>
                                      <a:lnTo>
                                        <a:pt x="2586540" y="1451152"/>
                                      </a:lnTo>
                                      <a:lnTo>
                                        <a:pt x="2586541" y="1451152"/>
                                      </a:lnTo>
                                      <a:lnTo>
                                        <a:pt x="2597633" y="1404938"/>
                                      </a:lnTo>
                                      <a:close/>
                                      <a:moveTo>
                                        <a:pt x="2606205" y="1395412"/>
                                      </a:moveTo>
                                      <a:cubicBezTo>
                                        <a:pt x="2604300" y="1399222"/>
                                        <a:pt x="2602395" y="1402080"/>
                                        <a:pt x="2600490" y="1407795"/>
                                      </a:cubicBezTo>
                                      <a:lnTo>
                                        <a:pt x="2600490" y="1407795"/>
                                      </a:lnTo>
                                      <a:lnTo>
                                        <a:pt x="2599180" y="1433750"/>
                                      </a:lnTo>
                                      <a:cubicBezTo>
                                        <a:pt x="2599062" y="1441132"/>
                                        <a:pt x="2599062" y="1448276"/>
                                        <a:pt x="2598585" y="1458277"/>
                                      </a:cubicBezTo>
                                      <a:lnTo>
                                        <a:pt x="2589060" y="1487586"/>
                                      </a:lnTo>
                                      <a:lnTo>
                                        <a:pt x="2589060" y="1490934"/>
                                      </a:lnTo>
                                      <a:lnTo>
                                        <a:pt x="2600490" y="1458277"/>
                                      </a:lnTo>
                                      <a:cubicBezTo>
                                        <a:pt x="2601443" y="1438274"/>
                                        <a:pt x="2600490" y="1429702"/>
                                        <a:pt x="2602395" y="1407794"/>
                                      </a:cubicBezTo>
                                      <a:lnTo>
                                        <a:pt x="2606836" y="1398173"/>
                                      </a:lnTo>
                                      <a:close/>
                                      <a:moveTo>
                                        <a:pt x="2565247" y="1354454"/>
                                      </a:moveTo>
                                      <a:lnTo>
                                        <a:pt x="2559005" y="1369208"/>
                                      </a:lnTo>
                                      <a:lnTo>
                                        <a:pt x="2556675" y="1390650"/>
                                      </a:lnTo>
                                      <a:lnTo>
                                        <a:pt x="2553670" y="1380633"/>
                                      </a:lnTo>
                                      <a:lnTo>
                                        <a:pt x="2552571" y="1382047"/>
                                      </a:lnTo>
                                      <a:lnTo>
                                        <a:pt x="2555723" y="1392555"/>
                                      </a:lnTo>
                                      <a:cubicBezTo>
                                        <a:pt x="2554770" y="1397317"/>
                                        <a:pt x="2554770" y="1402080"/>
                                        <a:pt x="2553818" y="1407795"/>
                                      </a:cubicBezTo>
                                      <a:cubicBezTo>
                                        <a:pt x="2555723" y="1410652"/>
                                        <a:pt x="2556675" y="1415415"/>
                                        <a:pt x="2557628" y="1420177"/>
                                      </a:cubicBezTo>
                                      <a:lnTo>
                                        <a:pt x="2560581" y="1420013"/>
                                      </a:lnTo>
                                      <a:lnTo>
                                        <a:pt x="2558580" y="1413509"/>
                                      </a:lnTo>
                                      <a:cubicBezTo>
                                        <a:pt x="2559532" y="1407794"/>
                                        <a:pt x="2559532" y="1403032"/>
                                        <a:pt x="2560485" y="1398269"/>
                                      </a:cubicBezTo>
                                      <a:cubicBezTo>
                                        <a:pt x="2562390" y="1384934"/>
                                        <a:pt x="2563342" y="1369694"/>
                                        <a:pt x="2565247" y="1354454"/>
                                      </a:cubicBezTo>
                                      <a:close/>
                                      <a:moveTo>
                                        <a:pt x="2645258" y="1328737"/>
                                      </a:moveTo>
                                      <a:cubicBezTo>
                                        <a:pt x="2646210" y="1329689"/>
                                        <a:pt x="2646210" y="1329689"/>
                                        <a:pt x="2647163" y="1329689"/>
                                      </a:cubicBezTo>
                                      <a:cubicBezTo>
                                        <a:pt x="2647163" y="1345882"/>
                                        <a:pt x="2646210" y="1359217"/>
                                        <a:pt x="2646210" y="1369694"/>
                                      </a:cubicBezTo>
                                      <a:cubicBezTo>
                                        <a:pt x="2646210" y="1380172"/>
                                        <a:pt x="2647163" y="1388744"/>
                                        <a:pt x="2647163" y="1397317"/>
                                      </a:cubicBezTo>
                                      <a:cubicBezTo>
                                        <a:pt x="2648115" y="1413509"/>
                                        <a:pt x="2647163" y="1425892"/>
                                        <a:pt x="2644305" y="1447799"/>
                                      </a:cubicBezTo>
                                      <a:cubicBezTo>
                                        <a:pt x="2645258" y="1453514"/>
                                        <a:pt x="2643353" y="1463039"/>
                                        <a:pt x="2641448" y="1476374"/>
                                      </a:cubicBezTo>
                                      <a:cubicBezTo>
                                        <a:pt x="2638590" y="1488757"/>
                                        <a:pt x="2635733" y="1503997"/>
                                        <a:pt x="2632875" y="1518284"/>
                                      </a:cubicBezTo>
                                      <a:cubicBezTo>
                                        <a:pt x="2631923" y="1529714"/>
                                        <a:pt x="2631923" y="1542097"/>
                                        <a:pt x="2630018" y="1553527"/>
                                      </a:cubicBezTo>
                                      <a:cubicBezTo>
                                        <a:pt x="2623350" y="1574482"/>
                                        <a:pt x="2622398" y="1591627"/>
                                        <a:pt x="2615730" y="1618297"/>
                                      </a:cubicBezTo>
                                      <a:cubicBezTo>
                                        <a:pt x="2610968" y="1637347"/>
                                        <a:pt x="2607158" y="1656397"/>
                                        <a:pt x="2602395" y="1674494"/>
                                      </a:cubicBezTo>
                                      <a:cubicBezTo>
                                        <a:pt x="2590965" y="1685924"/>
                                        <a:pt x="2591918" y="1668779"/>
                                        <a:pt x="2578583" y="1684972"/>
                                      </a:cubicBezTo>
                                      <a:cubicBezTo>
                                        <a:pt x="2578583" y="1684019"/>
                                        <a:pt x="2579535" y="1680209"/>
                                        <a:pt x="2580488" y="1679257"/>
                                      </a:cubicBezTo>
                                      <a:cubicBezTo>
                                        <a:pt x="2581440" y="1664017"/>
                                        <a:pt x="2577630" y="1661160"/>
                                        <a:pt x="2584298" y="1639252"/>
                                      </a:cubicBezTo>
                                      <a:cubicBezTo>
                                        <a:pt x="2589060" y="1625917"/>
                                        <a:pt x="2594775" y="1611630"/>
                                        <a:pt x="2598585" y="1597342"/>
                                      </a:cubicBezTo>
                                      <a:lnTo>
                                        <a:pt x="2610015" y="1590675"/>
                                      </a:lnTo>
                                      <a:lnTo>
                                        <a:pt x="2610015" y="1590674"/>
                                      </a:lnTo>
                                      <a:cubicBezTo>
                                        <a:pt x="2618588" y="1552574"/>
                                        <a:pt x="2615730" y="1544002"/>
                                        <a:pt x="2622398" y="1518284"/>
                                      </a:cubicBezTo>
                                      <a:cubicBezTo>
                                        <a:pt x="2624303" y="1506854"/>
                                        <a:pt x="2627160" y="1495424"/>
                                        <a:pt x="2629065" y="1483994"/>
                                      </a:cubicBezTo>
                                      <a:cubicBezTo>
                                        <a:pt x="2630970" y="1472564"/>
                                        <a:pt x="2632875" y="1460182"/>
                                        <a:pt x="2634780" y="1448752"/>
                                      </a:cubicBezTo>
                                      <a:cubicBezTo>
                                        <a:pt x="2636685" y="1437322"/>
                                        <a:pt x="2637638" y="1425892"/>
                                        <a:pt x="2639543" y="1415414"/>
                                      </a:cubicBezTo>
                                      <a:cubicBezTo>
                                        <a:pt x="2640495" y="1404937"/>
                                        <a:pt x="2641448" y="1394459"/>
                                        <a:pt x="2641448" y="1383982"/>
                                      </a:cubicBezTo>
                                      <a:cubicBezTo>
                                        <a:pt x="2640495" y="1376362"/>
                                        <a:pt x="2641448" y="1366837"/>
                                        <a:pt x="2642400" y="1357312"/>
                                      </a:cubicBezTo>
                                      <a:cubicBezTo>
                                        <a:pt x="2643353" y="1352549"/>
                                        <a:pt x="2643353" y="1347787"/>
                                        <a:pt x="2644305" y="1343024"/>
                                      </a:cubicBezTo>
                                      <a:cubicBezTo>
                                        <a:pt x="2644305" y="1338262"/>
                                        <a:pt x="2645258" y="1333499"/>
                                        <a:pt x="2645258" y="1328737"/>
                                      </a:cubicBezTo>
                                      <a:close/>
                                      <a:moveTo>
                                        <a:pt x="134151" y="887095"/>
                                      </a:moveTo>
                                      <a:lnTo>
                                        <a:pt x="134625" y="887332"/>
                                      </a:lnTo>
                                      <a:lnTo>
                                        <a:pt x="134670" y="887199"/>
                                      </a:lnTo>
                                      <a:close/>
                                      <a:moveTo>
                                        <a:pt x="191618" y="750570"/>
                                      </a:moveTo>
                                      <a:cubicBezTo>
                                        <a:pt x="176378" y="775335"/>
                                        <a:pt x="173520" y="782955"/>
                                        <a:pt x="170663" y="789622"/>
                                      </a:cubicBezTo>
                                      <a:cubicBezTo>
                                        <a:pt x="164948" y="795337"/>
                                        <a:pt x="160185" y="801052"/>
                                        <a:pt x="153518" y="803910"/>
                                      </a:cubicBezTo>
                                      <a:lnTo>
                                        <a:pt x="153477" y="804822"/>
                                      </a:lnTo>
                                      <a:lnTo>
                                        <a:pt x="151819" y="841286"/>
                                      </a:lnTo>
                                      <a:lnTo>
                                        <a:pt x="151866" y="841199"/>
                                      </a:lnTo>
                                      <a:lnTo>
                                        <a:pt x="153518" y="804862"/>
                                      </a:lnTo>
                                      <a:cubicBezTo>
                                        <a:pt x="159233" y="801052"/>
                                        <a:pt x="164948" y="795337"/>
                                        <a:pt x="170663" y="790574"/>
                                      </a:cubicBezTo>
                                      <a:cubicBezTo>
                                        <a:pt x="173520" y="783907"/>
                                        <a:pt x="177330" y="776287"/>
                                        <a:pt x="191618" y="751522"/>
                                      </a:cubicBezTo>
                                      <a:lnTo>
                                        <a:pt x="192332" y="751998"/>
                                      </a:lnTo>
                                      <a:lnTo>
                                        <a:pt x="192689" y="751284"/>
                                      </a:lnTo>
                                      <a:close/>
                                      <a:moveTo>
                                        <a:pt x="203047" y="667702"/>
                                      </a:moveTo>
                                      <a:cubicBezTo>
                                        <a:pt x="199237" y="670560"/>
                                        <a:pt x="194475" y="673417"/>
                                        <a:pt x="189712" y="677227"/>
                                      </a:cubicBezTo>
                                      <a:cubicBezTo>
                                        <a:pt x="183045" y="689610"/>
                                        <a:pt x="178282" y="700087"/>
                                        <a:pt x="169710" y="719137"/>
                                      </a:cubicBezTo>
                                      <a:lnTo>
                                        <a:pt x="174286" y="722798"/>
                                      </a:lnTo>
                                      <a:lnTo>
                                        <a:pt x="174435" y="722155"/>
                                      </a:lnTo>
                                      <a:lnTo>
                                        <a:pt x="170663" y="719137"/>
                                      </a:lnTo>
                                      <a:cubicBezTo>
                                        <a:pt x="179235" y="700087"/>
                                        <a:pt x="183998" y="689609"/>
                                        <a:pt x="190665" y="677227"/>
                                      </a:cubicBezTo>
                                      <a:lnTo>
                                        <a:pt x="202473" y="668793"/>
                                      </a:lnTo>
                                      <a:close/>
                                      <a:moveTo>
                                        <a:pt x="276390" y="613410"/>
                                      </a:moveTo>
                                      <a:lnTo>
                                        <a:pt x="275187" y="614373"/>
                                      </a:lnTo>
                                      <a:lnTo>
                                        <a:pt x="270080" y="634008"/>
                                      </a:lnTo>
                                      <a:cubicBezTo>
                                        <a:pt x="268770" y="638413"/>
                                        <a:pt x="267818" y="641033"/>
                                        <a:pt x="266865" y="643890"/>
                                      </a:cubicBezTo>
                                      <a:cubicBezTo>
                                        <a:pt x="230670" y="692467"/>
                                        <a:pt x="209715" y="757237"/>
                                        <a:pt x="179235" y="803910"/>
                                      </a:cubicBezTo>
                                      <a:cubicBezTo>
                                        <a:pt x="175425" y="816292"/>
                                        <a:pt x="171615" y="829627"/>
                                        <a:pt x="166852" y="842962"/>
                                      </a:cubicBezTo>
                                      <a:cubicBezTo>
                                        <a:pt x="162090" y="856297"/>
                                        <a:pt x="159232" y="869632"/>
                                        <a:pt x="155422" y="882967"/>
                                      </a:cubicBezTo>
                                      <a:cubicBezTo>
                                        <a:pt x="145897" y="911542"/>
                                        <a:pt x="131610" y="942022"/>
                                        <a:pt x="130657" y="966787"/>
                                      </a:cubicBezTo>
                                      <a:cubicBezTo>
                                        <a:pt x="124942" y="985837"/>
                                        <a:pt x="119227" y="1004887"/>
                                        <a:pt x="114465" y="1023937"/>
                                      </a:cubicBezTo>
                                      <a:cubicBezTo>
                                        <a:pt x="111607" y="1038225"/>
                                        <a:pt x="109702" y="1052512"/>
                                        <a:pt x="106845" y="1066800"/>
                                      </a:cubicBezTo>
                                      <a:lnTo>
                                        <a:pt x="103035" y="1088707"/>
                                      </a:lnTo>
                                      <a:cubicBezTo>
                                        <a:pt x="102082" y="1096327"/>
                                        <a:pt x="101130" y="1102995"/>
                                        <a:pt x="100177" y="1110615"/>
                                      </a:cubicBezTo>
                                      <a:cubicBezTo>
                                        <a:pt x="97320" y="1130617"/>
                                        <a:pt x="93510" y="1149667"/>
                                        <a:pt x="91605" y="1169670"/>
                                      </a:cubicBezTo>
                                      <a:cubicBezTo>
                                        <a:pt x="90652" y="1182052"/>
                                        <a:pt x="89700" y="1192530"/>
                                        <a:pt x="88747" y="1205865"/>
                                      </a:cubicBezTo>
                                      <a:cubicBezTo>
                                        <a:pt x="89700" y="1215390"/>
                                        <a:pt x="91605" y="1224915"/>
                                        <a:pt x="93510" y="1243965"/>
                                      </a:cubicBezTo>
                                      <a:lnTo>
                                        <a:pt x="95742" y="1223205"/>
                                      </a:lnTo>
                                      <a:lnTo>
                                        <a:pt x="95415" y="1216342"/>
                                      </a:lnTo>
                                      <a:cubicBezTo>
                                        <a:pt x="96367" y="1203007"/>
                                        <a:pt x="98272" y="1188719"/>
                                        <a:pt x="99225" y="1176337"/>
                                      </a:cubicBezTo>
                                      <a:cubicBezTo>
                                        <a:pt x="101130" y="1156334"/>
                                        <a:pt x="104940" y="1137284"/>
                                        <a:pt x="107797" y="1117282"/>
                                      </a:cubicBezTo>
                                      <a:lnTo>
                                        <a:pt x="114596" y="1109123"/>
                                      </a:lnTo>
                                      <a:lnTo>
                                        <a:pt x="124469" y="1043051"/>
                                      </a:lnTo>
                                      <a:lnTo>
                                        <a:pt x="123990" y="1031557"/>
                                      </a:lnTo>
                                      <a:lnTo>
                                        <a:pt x="133400" y="1004581"/>
                                      </a:lnTo>
                                      <a:lnTo>
                                        <a:pt x="138999" y="981931"/>
                                      </a:lnTo>
                                      <a:lnTo>
                                        <a:pt x="137325" y="985837"/>
                                      </a:lnTo>
                                      <a:cubicBezTo>
                                        <a:pt x="135420" y="984885"/>
                                        <a:pt x="133515" y="983932"/>
                                        <a:pt x="131610" y="983932"/>
                                      </a:cubicBezTo>
                                      <a:cubicBezTo>
                                        <a:pt x="126847" y="996315"/>
                                        <a:pt x="122085" y="1010602"/>
                                        <a:pt x="117322" y="1024890"/>
                                      </a:cubicBezTo>
                                      <a:cubicBezTo>
                                        <a:pt x="117322" y="1031557"/>
                                        <a:pt x="117322" y="1039177"/>
                                        <a:pt x="118275" y="1047750"/>
                                      </a:cubicBezTo>
                                      <a:cubicBezTo>
                                        <a:pt x="115417" y="1062990"/>
                                        <a:pt x="113512" y="1076325"/>
                                        <a:pt x="111607" y="1091565"/>
                                      </a:cubicBezTo>
                                      <a:cubicBezTo>
                                        <a:pt x="111607" y="1093470"/>
                                        <a:pt x="110655" y="1096327"/>
                                        <a:pt x="110655" y="1099185"/>
                                      </a:cubicBezTo>
                                      <a:cubicBezTo>
                                        <a:pt x="106845" y="1102995"/>
                                        <a:pt x="104940" y="1106805"/>
                                        <a:pt x="101130" y="1110615"/>
                                      </a:cubicBezTo>
                                      <a:cubicBezTo>
                                        <a:pt x="102082" y="1102995"/>
                                        <a:pt x="103035" y="1096327"/>
                                        <a:pt x="103987" y="1088707"/>
                                      </a:cubicBezTo>
                                      <a:lnTo>
                                        <a:pt x="107797" y="1066800"/>
                                      </a:lnTo>
                                      <a:cubicBezTo>
                                        <a:pt x="110655" y="1052512"/>
                                        <a:pt x="112560" y="1038225"/>
                                        <a:pt x="115417" y="1023937"/>
                                      </a:cubicBezTo>
                                      <a:cubicBezTo>
                                        <a:pt x="121132" y="1004887"/>
                                        <a:pt x="126847" y="985837"/>
                                        <a:pt x="131610" y="966787"/>
                                      </a:cubicBezTo>
                                      <a:cubicBezTo>
                                        <a:pt x="132562" y="942022"/>
                                        <a:pt x="146850" y="912495"/>
                                        <a:pt x="156375" y="882967"/>
                                      </a:cubicBezTo>
                                      <a:cubicBezTo>
                                        <a:pt x="160185" y="869632"/>
                                        <a:pt x="163042" y="856297"/>
                                        <a:pt x="167805" y="842962"/>
                                      </a:cubicBezTo>
                                      <a:cubicBezTo>
                                        <a:pt x="171615" y="829627"/>
                                        <a:pt x="176377" y="817245"/>
                                        <a:pt x="180187" y="803910"/>
                                      </a:cubicBezTo>
                                      <a:cubicBezTo>
                                        <a:pt x="210667" y="757237"/>
                                        <a:pt x="230670" y="692467"/>
                                        <a:pt x="267817" y="643890"/>
                                      </a:cubicBezTo>
                                      <a:cubicBezTo>
                                        <a:pt x="269722" y="637222"/>
                                        <a:pt x="271627" y="633412"/>
                                        <a:pt x="276390" y="613410"/>
                                      </a:cubicBezTo>
                                      <a:close/>
                                      <a:moveTo>
                                        <a:pt x="293536" y="518160"/>
                                      </a:moveTo>
                                      <a:lnTo>
                                        <a:pt x="293535" y="518160"/>
                                      </a:lnTo>
                                      <a:lnTo>
                                        <a:pt x="298297" y="521970"/>
                                      </a:lnTo>
                                      <a:lnTo>
                                        <a:pt x="298297" y="521969"/>
                                      </a:lnTo>
                                      <a:close/>
                                      <a:moveTo>
                                        <a:pt x="465169" y="382550"/>
                                      </a:moveTo>
                                      <a:lnTo>
                                        <a:pt x="464986" y="382696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56650" y="391477"/>
                                      </a:lnTo>
                                      <a:lnTo>
                                        <a:pt x="454683" y="394339"/>
                                      </a:lnTo>
                                      <a:lnTo>
                                        <a:pt x="453399" y="395790"/>
                                      </a:lnTo>
                                      <a:cubicBezTo>
                                        <a:pt x="451546" y="398815"/>
                                        <a:pt x="450698" y="401003"/>
                                        <a:pt x="447840" y="403860"/>
                                      </a:cubicBezTo>
                                      <a:cubicBezTo>
                                        <a:pt x="428790" y="425767"/>
                                        <a:pt x="408788" y="447675"/>
                                        <a:pt x="389738" y="472440"/>
                                      </a:cubicBezTo>
                                      <a:cubicBezTo>
                                        <a:pt x="384023" y="479107"/>
                                        <a:pt x="378308" y="484822"/>
                                        <a:pt x="373545" y="491490"/>
                                      </a:cubicBezTo>
                                      <a:cubicBezTo>
                                        <a:pt x="367830" y="498157"/>
                                        <a:pt x="363068" y="504825"/>
                                        <a:pt x="357353" y="511492"/>
                                      </a:cubicBezTo>
                                      <a:lnTo>
                                        <a:pt x="285782" y="590597"/>
                                      </a:lnTo>
                                      <a:lnTo>
                                        <a:pt x="358305" y="510540"/>
                                      </a:lnTo>
                                      <a:cubicBezTo>
                                        <a:pt x="364020" y="503872"/>
                                        <a:pt x="368782" y="497205"/>
                                        <a:pt x="374497" y="490537"/>
                                      </a:cubicBezTo>
                                      <a:cubicBezTo>
                                        <a:pt x="380212" y="483870"/>
                                        <a:pt x="385927" y="478155"/>
                                        <a:pt x="390690" y="471487"/>
                                      </a:cubicBezTo>
                                      <a:cubicBezTo>
                                        <a:pt x="409740" y="446722"/>
                                        <a:pt x="429742" y="425767"/>
                                        <a:pt x="448792" y="402907"/>
                                      </a:cubicBezTo>
                                      <a:lnTo>
                                        <a:pt x="454683" y="394339"/>
                                      </a:lnTo>
                                      <a:lnTo>
                                        <a:pt x="464431" y="383323"/>
                                      </a:lnTo>
                                      <a:close/>
                                      <a:moveTo>
                                        <a:pt x="489348" y="316869"/>
                                      </a:moveTo>
                                      <a:cubicBezTo>
                                        <a:pt x="487763" y="316669"/>
                                        <a:pt x="484470" y="318175"/>
                                        <a:pt x="481127" y="319733"/>
                                      </a:cubicBezTo>
                                      <a:lnTo>
                                        <a:pt x="475013" y="322003"/>
                                      </a:lnTo>
                                      <a:lnTo>
                                        <a:pt x="473558" y="323849"/>
                                      </a:lnTo>
                                      <a:cubicBezTo>
                                        <a:pt x="469748" y="326707"/>
                                        <a:pt x="465938" y="329564"/>
                                        <a:pt x="463080" y="333374"/>
                                      </a:cubicBezTo>
                                      <a:cubicBezTo>
                                        <a:pt x="453555" y="339089"/>
                                        <a:pt x="445935" y="343852"/>
                                        <a:pt x="436410" y="350519"/>
                                      </a:cubicBezTo>
                                      <a:lnTo>
                                        <a:pt x="418313" y="370522"/>
                                      </a:lnTo>
                                      <a:lnTo>
                                        <a:pt x="401168" y="390524"/>
                                      </a:lnTo>
                                      <a:cubicBezTo>
                                        <a:pt x="397358" y="393382"/>
                                        <a:pt x="394500" y="396239"/>
                                        <a:pt x="389738" y="401002"/>
                                      </a:cubicBezTo>
                                      <a:lnTo>
                                        <a:pt x="389349" y="400516"/>
                                      </a:lnTo>
                                      <a:lnTo>
                                        <a:pt x="378546" y="413504"/>
                                      </a:lnTo>
                                      <a:cubicBezTo>
                                        <a:pt x="374736" y="418862"/>
                                        <a:pt x="369735" y="425768"/>
                                        <a:pt x="360210" y="436245"/>
                                      </a:cubicBezTo>
                                      <a:lnTo>
                                        <a:pt x="330683" y="468630"/>
                                      </a:lnTo>
                                      <a:lnTo>
                                        <a:pt x="335445" y="474344"/>
                                      </a:lnTo>
                                      <a:lnTo>
                                        <a:pt x="335536" y="474264"/>
                                      </a:lnTo>
                                      <a:lnTo>
                                        <a:pt x="331635" y="469582"/>
                                      </a:lnTo>
                                      <a:cubicBezTo>
                                        <a:pt x="341160" y="459105"/>
                                        <a:pt x="352590" y="447675"/>
                                        <a:pt x="361162" y="437197"/>
                                      </a:cubicBezTo>
                                      <a:cubicBezTo>
                                        <a:pt x="380212" y="416242"/>
                                        <a:pt x="381165" y="409575"/>
                                        <a:pt x="390690" y="401002"/>
                                      </a:cubicBezTo>
                                      <a:cubicBezTo>
                                        <a:pt x="395452" y="396240"/>
                                        <a:pt x="399262" y="393382"/>
                                        <a:pt x="402120" y="390525"/>
                                      </a:cubicBezTo>
                                      <a:lnTo>
                                        <a:pt x="419265" y="370522"/>
                                      </a:lnTo>
                                      <a:lnTo>
                                        <a:pt x="437362" y="350520"/>
                                      </a:lnTo>
                                      <a:cubicBezTo>
                                        <a:pt x="446887" y="344805"/>
                                        <a:pt x="454507" y="340042"/>
                                        <a:pt x="464032" y="333375"/>
                                      </a:cubicBezTo>
                                      <a:cubicBezTo>
                                        <a:pt x="467842" y="330517"/>
                                        <a:pt x="471652" y="326707"/>
                                        <a:pt x="474510" y="323850"/>
                                      </a:cubicBezTo>
                                      <a:cubicBezTo>
                                        <a:pt x="476415" y="324326"/>
                                        <a:pt x="481654" y="321469"/>
                                        <a:pt x="485940" y="319564"/>
                                      </a:cubicBezTo>
                                      <a:lnTo>
                                        <a:pt x="489548" y="318444"/>
                                      </a:lnTo>
                                      <a:close/>
                                      <a:moveTo>
                                        <a:pt x="1868970" y="144780"/>
                                      </a:moveTo>
                                      <a:cubicBezTo>
                                        <a:pt x="1890877" y="153352"/>
                                        <a:pt x="1906117" y="160020"/>
                                        <a:pt x="1917547" y="166687"/>
                                      </a:cubicBezTo>
                                      <a:cubicBezTo>
                                        <a:pt x="1928977" y="172402"/>
                                        <a:pt x="1935645" y="178117"/>
                                        <a:pt x="1938502" y="183832"/>
                                      </a:cubicBezTo>
                                      <a:cubicBezTo>
                                        <a:pt x="1920405" y="174307"/>
                                        <a:pt x="1904212" y="167640"/>
                                        <a:pt x="1891830" y="160972"/>
                                      </a:cubicBezTo>
                                      <a:cubicBezTo>
                                        <a:pt x="1879447" y="154305"/>
                                        <a:pt x="1871827" y="148590"/>
                                        <a:pt x="1868970" y="144780"/>
                                      </a:cubicBezTo>
                                      <a:close/>
                                      <a:moveTo>
                                        <a:pt x="1710855" y="75247"/>
                                      </a:moveTo>
                                      <a:cubicBezTo>
                                        <a:pt x="1719427" y="75247"/>
                                        <a:pt x="1733715" y="78104"/>
                                        <a:pt x="1748955" y="83819"/>
                                      </a:cubicBezTo>
                                      <a:cubicBezTo>
                                        <a:pt x="1765147" y="90487"/>
                                        <a:pt x="1783245" y="100012"/>
                                        <a:pt x="1802295" y="110489"/>
                                      </a:cubicBezTo>
                                      <a:cubicBezTo>
                                        <a:pt x="1750860" y="94297"/>
                                        <a:pt x="1716570" y="83819"/>
                                        <a:pt x="1710855" y="75247"/>
                                      </a:cubicBezTo>
                                      <a:close/>
                                      <a:moveTo>
                                        <a:pt x="1137451" y="68937"/>
                                      </a:moveTo>
                                      <a:cubicBezTo>
                                        <a:pt x="1133641" y="68580"/>
                                        <a:pt x="1127926" y="69056"/>
                                        <a:pt x="1117448" y="71437"/>
                                      </a:cubicBezTo>
                                      <a:cubicBezTo>
                                        <a:pt x="1104113" y="73342"/>
                                        <a:pt x="1088873" y="75247"/>
                                        <a:pt x="1074585" y="77152"/>
                                      </a:cubicBezTo>
                                      <a:cubicBezTo>
                                        <a:pt x="1061250" y="80010"/>
                                        <a:pt x="1046010" y="83820"/>
                                        <a:pt x="1032675" y="86677"/>
                                      </a:cubicBezTo>
                                      <a:cubicBezTo>
                                        <a:pt x="1026960" y="88582"/>
                                        <a:pt x="1021245" y="90487"/>
                                        <a:pt x="1014578" y="92392"/>
                                      </a:cubicBezTo>
                                      <a:cubicBezTo>
                                        <a:pt x="1007910" y="94297"/>
                                        <a:pt x="1001243" y="96202"/>
                                        <a:pt x="993623" y="98107"/>
                                      </a:cubicBezTo>
                                      <a:lnTo>
                                        <a:pt x="947769" y="107115"/>
                                      </a:lnTo>
                                      <a:lnTo>
                                        <a:pt x="939330" y="110490"/>
                                      </a:lnTo>
                                      <a:cubicBezTo>
                                        <a:pt x="920280" y="117157"/>
                                        <a:pt x="900278" y="122872"/>
                                        <a:pt x="881228" y="130492"/>
                                      </a:cubicBezTo>
                                      <a:cubicBezTo>
                                        <a:pt x="862178" y="138112"/>
                                        <a:pt x="843128" y="144780"/>
                                        <a:pt x="824078" y="153352"/>
                                      </a:cubicBezTo>
                                      <a:cubicBezTo>
                                        <a:pt x="809790" y="160020"/>
                                        <a:pt x="796455" y="165735"/>
                                        <a:pt x="784073" y="171450"/>
                                      </a:cubicBezTo>
                                      <a:cubicBezTo>
                                        <a:pt x="775500" y="173355"/>
                                        <a:pt x="765975" y="178117"/>
                                        <a:pt x="757403" y="181927"/>
                                      </a:cubicBezTo>
                                      <a:cubicBezTo>
                                        <a:pt x="734543" y="190500"/>
                                        <a:pt x="713588" y="201930"/>
                                        <a:pt x="691680" y="212407"/>
                                      </a:cubicBezTo>
                                      <a:cubicBezTo>
                                        <a:pt x="681203" y="218122"/>
                                        <a:pt x="670725" y="225742"/>
                                        <a:pt x="660248" y="232410"/>
                                      </a:cubicBezTo>
                                      <a:cubicBezTo>
                                        <a:pt x="649770" y="239077"/>
                                        <a:pt x="639293" y="245745"/>
                                        <a:pt x="629768" y="252412"/>
                                      </a:cubicBezTo>
                                      <a:cubicBezTo>
                                        <a:pt x="618338" y="263842"/>
                                        <a:pt x="597383" y="280035"/>
                                        <a:pt x="581190" y="288607"/>
                                      </a:cubicBezTo>
                                      <a:cubicBezTo>
                                        <a:pt x="565950" y="300037"/>
                                        <a:pt x="550710" y="312420"/>
                                        <a:pt x="535470" y="324802"/>
                                      </a:cubicBezTo>
                                      <a:lnTo>
                                        <a:pt x="491713" y="362974"/>
                                      </a:lnTo>
                                      <a:lnTo>
                                        <a:pt x="495465" y="367665"/>
                                      </a:lnTo>
                                      <a:cubicBezTo>
                                        <a:pt x="497370" y="366713"/>
                                        <a:pt x="500763" y="364272"/>
                                        <a:pt x="504752" y="361295"/>
                                      </a:cubicBezTo>
                                      <a:lnTo>
                                        <a:pt x="512656" y="355403"/>
                                      </a:lnTo>
                                      <a:lnTo>
                                        <a:pt x="541185" y="330517"/>
                                      </a:lnTo>
                                      <a:cubicBezTo>
                                        <a:pt x="556425" y="318134"/>
                                        <a:pt x="571665" y="306704"/>
                                        <a:pt x="586905" y="294322"/>
                                      </a:cubicBezTo>
                                      <a:cubicBezTo>
                                        <a:pt x="603097" y="285749"/>
                                        <a:pt x="623100" y="269557"/>
                                        <a:pt x="635482" y="258127"/>
                                      </a:cubicBezTo>
                                      <a:cubicBezTo>
                                        <a:pt x="645960" y="251459"/>
                                        <a:pt x="655485" y="244792"/>
                                        <a:pt x="665962" y="238124"/>
                                      </a:cubicBezTo>
                                      <a:cubicBezTo>
                                        <a:pt x="676440" y="231457"/>
                                        <a:pt x="685965" y="224789"/>
                                        <a:pt x="697395" y="218122"/>
                                      </a:cubicBezTo>
                                      <a:cubicBezTo>
                                        <a:pt x="719302" y="207644"/>
                                        <a:pt x="741210" y="196214"/>
                                        <a:pt x="763117" y="187642"/>
                                      </a:cubicBezTo>
                                      <a:cubicBezTo>
                                        <a:pt x="771690" y="183832"/>
                                        <a:pt x="781215" y="179069"/>
                                        <a:pt x="788835" y="174307"/>
                                      </a:cubicBezTo>
                                      <a:cubicBezTo>
                                        <a:pt x="801217" y="168592"/>
                                        <a:pt x="815505" y="162877"/>
                                        <a:pt x="828840" y="156209"/>
                                      </a:cubicBezTo>
                                      <a:cubicBezTo>
                                        <a:pt x="847890" y="147637"/>
                                        <a:pt x="866940" y="140969"/>
                                        <a:pt x="885990" y="133349"/>
                                      </a:cubicBezTo>
                                      <a:cubicBezTo>
                                        <a:pt x="905040" y="125729"/>
                                        <a:pt x="925042" y="120014"/>
                                        <a:pt x="944092" y="113347"/>
                                      </a:cubicBezTo>
                                      <a:lnTo>
                                        <a:pt x="968499" y="108553"/>
                                      </a:lnTo>
                                      <a:lnTo>
                                        <a:pt x="980289" y="104524"/>
                                      </a:lnTo>
                                      <a:lnTo>
                                        <a:pt x="1140765" y="69904"/>
                                      </a:lnTo>
                                      <a:close/>
                                      <a:moveTo>
                                        <a:pt x="1478087" y="48458"/>
                                      </a:moveTo>
                                      <a:cubicBezTo>
                                        <a:pt x="1484636" y="48815"/>
                                        <a:pt x="1491780" y="49530"/>
                                        <a:pt x="1498447" y="50482"/>
                                      </a:cubicBezTo>
                                      <a:cubicBezTo>
                                        <a:pt x="1511782" y="52387"/>
                                        <a:pt x="1523212" y="56197"/>
                                        <a:pt x="1526070" y="60007"/>
                                      </a:cubicBezTo>
                                      <a:cubicBezTo>
                                        <a:pt x="1520355" y="59055"/>
                                        <a:pt x="1514640" y="58102"/>
                                        <a:pt x="1505115" y="57150"/>
                                      </a:cubicBezTo>
                                      <a:cubicBezTo>
                                        <a:pt x="1495590" y="56197"/>
                                        <a:pt x="1482255" y="53340"/>
                                        <a:pt x="1461300" y="48577"/>
                                      </a:cubicBezTo>
                                      <a:cubicBezTo>
                                        <a:pt x="1465586" y="48101"/>
                                        <a:pt x="1471539" y="48101"/>
                                        <a:pt x="1478087" y="48458"/>
                                      </a:cubicBezTo>
                                      <a:close/>
                                      <a:moveTo>
                                        <a:pt x="1588935" y="40957"/>
                                      </a:moveTo>
                                      <a:cubicBezTo>
                                        <a:pt x="1602270" y="41909"/>
                                        <a:pt x="1614652" y="42862"/>
                                        <a:pt x="1627987" y="43814"/>
                                      </a:cubicBezTo>
                                      <a:cubicBezTo>
                                        <a:pt x="1644180" y="48577"/>
                                        <a:pt x="1659420" y="56197"/>
                                        <a:pt x="1675612" y="62864"/>
                                      </a:cubicBezTo>
                                      <a:cubicBezTo>
                                        <a:pt x="1652752" y="60007"/>
                                        <a:pt x="1631797" y="55244"/>
                                        <a:pt x="1616557" y="52387"/>
                                      </a:cubicBezTo>
                                      <a:cubicBezTo>
                                        <a:pt x="1601317" y="48577"/>
                                        <a:pt x="1590840" y="44767"/>
                                        <a:pt x="1588935" y="40957"/>
                                      </a:cubicBezTo>
                                      <a:close/>
                                      <a:moveTo>
                                        <a:pt x="1270324" y="40719"/>
                                      </a:moveTo>
                                      <a:cubicBezTo>
                                        <a:pt x="1233652" y="40957"/>
                                        <a:pt x="1196981" y="42862"/>
                                        <a:pt x="1160310" y="46672"/>
                                      </a:cubicBezTo>
                                      <a:cubicBezTo>
                                        <a:pt x="1135545" y="47624"/>
                                        <a:pt x="1109827" y="52387"/>
                                        <a:pt x="1084110" y="57149"/>
                                      </a:cubicBezTo>
                                      <a:cubicBezTo>
                                        <a:pt x="1071727" y="59054"/>
                                        <a:pt x="1059345" y="62864"/>
                                        <a:pt x="1047915" y="66674"/>
                                      </a:cubicBezTo>
                                      <a:cubicBezTo>
                                        <a:pt x="1036485" y="70484"/>
                                        <a:pt x="1026007" y="74294"/>
                                        <a:pt x="1016482" y="78104"/>
                                      </a:cubicBezTo>
                                      <a:cubicBezTo>
                                        <a:pt x="1001242" y="80009"/>
                                        <a:pt x="987907" y="81914"/>
                                        <a:pt x="972667" y="83819"/>
                                      </a:cubicBezTo>
                                      <a:cubicBezTo>
                                        <a:pt x="914565" y="101917"/>
                                        <a:pt x="859320" y="123824"/>
                                        <a:pt x="806932" y="147637"/>
                                      </a:cubicBezTo>
                                      <a:cubicBezTo>
                                        <a:pt x="786930" y="155257"/>
                                        <a:pt x="765975" y="165734"/>
                                        <a:pt x="746925" y="174307"/>
                                      </a:cubicBezTo>
                                      <a:cubicBezTo>
                                        <a:pt x="741210" y="176212"/>
                                        <a:pt x="734542" y="179069"/>
                                        <a:pt x="728827" y="180974"/>
                                      </a:cubicBezTo>
                                      <a:cubicBezTo>
                                        <a:pt x="723112" y="183832"/>
                                        <a:pt x="717397" y="186689"/>
                                        <a:pt x="712635" y="189547"/>
                                      </a:cubicBezTo>
                                      <a:cubicBezTo>
                                        <a:pt x="702157" y="195262"/>
                                        <a:pt x="691680" y="200977"/>
                                        <a:pt x="682155" y="205739"/>
                                      </a:cubicBezTo>
                                      <a:cubicBezTo>
                                        <a:pt x="663105" y="216217"/>
                                        <a:pt x="647865" y="225742"/>
                                        <a:pt x="634530" y="230504"/>
                                      </a:cubicBezTo>
                                      <a:cubicBezTo>
                                        <a:pt x="619290" y="239077"/>
                                        <a:pt x="610717" y="248602"/>
                                        <a:pt x="598335" y="259079"/>
                                      </a:cubicBezTo>
                                      <a:cubicBezTo>
                                        <a:pt x="555472" y="283844"/>
                                        <a:pt x="517372" y="318134"/>
                                        <a:pt x="493560" y="340994"/>
                                      </a:cubicBezTo>
                                      <a:lnTo>
                                        <a:pt x="471664" y="360034"/>
                                      </a:lnTo>
                                      <a:lnTo>
                                        <a:pt x="450243" y="379593"/>
                                      </a:lnTo>
                                      <a:lnTo>
                                        <a:pt x="450697" y="380047"/>
                                      </a:lnTo>
                                      <a:cubicBezTo>
                                        <a:pt x="388785" y="439102"/>
                                        <a:pt x="334492" y="503872"/>
                                        <a:pt x="285915" y="573404"/>
                                      </a:cubicBezTo>
                                      <a:cubicBezTo>
                                        <a:pt x="271627" y="593407"/>
                                        <a:pt x="260197" y="607694"/>
                                        <a:pt x="252577" y="619124"/>
                                      </a:cubicBezTo>
                                      <a:cubicBezTo>
                                        <a:pt x="244957" y="630554"/>
                                        <a:pt x="240195" y="639127"/>
                                        <a:pt x="237337" y="646747"/>
                                      </a:cubicBezTo>
                                      <a:cubicBezTo>
                                        <a:pt x="232575" y="655319"/>
                                        <a:pt x="226860" y="663892"/>
                                        <a:pt x="222097" y="672464"/>
                                      </a:cubicBezTo>
                                      <a:cubicBezTo>
                                        <a:pt x="212572" y="690562"/>
                                        <a:pt x="203047" y="708659"/>
                                        <a:pt x="193522" y="725804"/>
                                      </a:cubicBezTo>
                                      <a:lnTo>
                                        <a:pt x="162439" y="774784"/>
                                      </a:lnTo>
                                      <a:lnTo>
                                        <a:pt x="162090" y="776287"/>
                                      </a:lnTo>
                                      <a:cubicBezTo>
                                        <a:pt x="158280" y="784860"/>
                                        <a:pt x="155422" y="795337"/>
                                        <a:pt x="151612" y="804862"/>
                                      </a:cubicBezTo>
                                      <a:cubicBezTo>
                                        <a:pt x="148755" y="810577"/>
                                        <a:pt x="146850" y="814387"/>
                                        <a:pt x="143992" y="818197"/>
                                      </a:cubicBezTo>
                                      <a:lnTo>
                                        <a:pt x="142087" y="820102"/>
                                      </a:lnTo>
                                      <a:lnTo>
                                        <a:pt x="133634" y="848201"/>
                                      </a:lnTo>
                                      <a:cubicBezTo>
                                        <a:pt x="132086" y="855345"/>
                                        <a:pt x="131610" y="860584"/>
                                        <a:pt x="131610" y="864870"/>
                                      </a:cubicBezTo>
                                      <a:cubicBezTo>
                                        <a:pt x="131610" y="873442"/>
                                        <a:pt x="132562" y="879157"/>
                                        <a:pt x="129705" y="888682"/>
                                      </a:cubicBezTo>
                                      <a:cubicBezTo>
                                        <a:pt x="124942" y="902017"/>
                                        <a:pt x="121132" y="914400"/>
                                        <a:pt x="116370" y="927735"/>
                                      </a:cubicBezTo>
                                      <a:cubicBezTo>
                                        <a:pt x="112560" y="941070"/>
                                        <a:pt x="107797" y="953452"/>
                                        <a:pt x="103987" y="966787"/>
                                      </a:cubicBezTo>
                                      <a:cubicBezTo>
                                        <a:pt x="99225" y="986790"/>
                                        <a:pt x="95415" y="1004887"/>
                                        <a:pt x="90652" y="1023937"/>
                                      </a:cubicBezTo>
                                      <a:cubicBezTo>
                                        <a:pt x="87795" y="1042035"/>
                                        <a:pt x="85890" y="1059180"/>
                                        <a:pt x="83032" y="1076325"/>
                                      </a:cubicBezTo>
                                      <a:cubicBezTo>
                                        <a:pt x="80175" y="1093470"/>
                                        <a:pt x="79222" y="1111567"/>
                                        <a:pt x="78270" y="1128712"/>
                                      </a:cubicBezTo>
                                      <a:cubicBezTo>
                                        <a:pt x="81127" y="1115377"/>
                                        <a:pt x="83032" y="1102995"/>
                                        <a:pt x="84937" y="1092517"/>
                                      </a:cubicBezTo>
                                      <a:lnTo>
                                        <a:pt x="85555" y="1089530"/>
                                      </a:lnTo>
                                      <a:lnTo>
                                        <a:pt x="86842" y="1075372"/>
                                      </a:lnTo>
                                      <a:cubicBezTo>
                                        <a:pt x="89700" y="1058227"/>
                                        <a:pt x="91605" y="1040130"/>
                                        <a:pt x="94462" y="1022985"/>
                                      </a:cubicBezTo>
                                      <a:lnTo>
                                        <a:pt x="96848" y="1023781"/>
                                      </a:lnTo>
                                      <a:lnTo>
                                        <a:pt x="97055" y="1022896"/>
                                      </a:lnTo>
                                      <a:lnTo>
                                        <a:pt x="94463" y="1022032"/>
                                      </a:lnTo>
                                      <a:cubicBezTo>
                                        <a:pt x="99225" y="1002029"/>
                                        <a:pt x="103035" y="983932"/>
                                        <a:pt x="107798" y="964882"/>
                                      </a:cubicBezTo>
                                      <a:cubicBezTo>
                                        <a:pt x="111608" y="951547"/>
                                        <a:pt x="115418" y="938212"/>
                                        <a:pt x="120180" y="925829"/>
                                      </a:cubicBezTo>
                                      <a:lnTo>
                                        <a:pt x="133454" y="886956"/>
                                      </a:lnTo>
                                      <a:lnTo>
                                        <a:pt x="132563" y="886777"/>
                                      </a:lnTo>
                                      <a:cubicBezTo>
                                        <a:pt x="135420" y="877252"/>
                                        <a:pt x="134468" y="871537"/>
                                        <a:pt x="134468" y="862965"/>
                                      </a:cubicBezTo>
                                      <a:cubicBezTo>
                                        <a:pt x="134468" y="854392"/>
                                        <a:pt x="135420" y="842010"/>
                                        <a:pt x="144945" y="818197"/>
                                      </a:cubicBezTo>
                                      <a:cubicBezTo>
                                        <a:pt x="146850" y="814387"/>
                                        <a:pt x="148755" y="809625"/>
                                        <a:pt x="152565" y="804862"/>
                                      </a:cubicBezTo>
                                      <a:lnTo>
                                        <a:pt x="152821" y="804166"/>
                                      </a:lnTo>
                                      <a:lnTo>
                                        <a:pt x="163043" y="776287"/>
                                      </a:lnTo>
                                      <a:cubicBezTo>
                                        <a:pt x="173520" y="759142"/>
                                        <a:pt x="183045" y="742950"/>
                                        <a:pt x="194475" y="726757"/>
                                      </a:cubicBezTo>
                                      <a:cubicBezTo>
                                        <a:pt x="204000" y="708660"/>
                                        <a:pt x="212573" y="690562"/>
                                        <a:pt x="223050" y="673417"/>
                                      </a:cubicBezTo>
                                      <a:cubicBezTo>
                                        <a:pt x="227813" y="665797"/>
                                        <a:pt x="233528" y="656272"/>
                                        <a:pt x="238290" y="647700"/>
                                      </a:cubicBezTo>
                                      <a:cubicBezTo>
                                        <a:pt x="241148" y="640080"/>
                                        <a:pt x="245910" y="631507"/>
                                        <a:pt x="253530" y="620077"/>
                                      </a:cubicBezTo>
                                      <a:cubicBezTo>
                                        <a:pt x="261150" y="608647"/>
                                        <a:pt x="272580" y="594360"/>
                                        <a:pt x="286868" y="574357"/>
                                      </a:cubicBezTo>
                                      <a:cubicBezTo>
                                        <a:pt x="335445" y="503872"/>
                                        <a:pt x="389738" y="440055"/>
                                        <a:pt x="451650" y="381000"/>
                                      </a:cubicBezTo>
                                      <a:cubicBezTo>
                                        <a:pt x="466890" y="367665"/>
                                        <a:pt x="479273" y="354330"/>
                                        <a:pt x="495465" y="340995"/>
                                      </a:cubicBezTo>
                                      <a:cubicBezTo>
                                        <a:pt x="519278" y="318135"/>
                                        <a:pt x="557378" y="283845"/>
                                        <a:pt x="600240" y="259080"/>
                                      </a:cubicBezTo>
                                      <a:cubicBezTo>
                                        <a:pt x="612623" y="249555"/>
                                        <a:pt x="621195" y="239077"/>
                                        <a:pt x="636435" y="230505"/>
                                      </a:cubicBezTo>
                                      <a:cubicBezTo>
                                        <a:pt x="649770" y="225742"/>
                                        <a:pt x="665010" y="216217"/>
                                        <a:pt x="684060" y="205740"/>
                                      </a:cubicBezTo>
                                      <a:cubicBezTo>
                                        <a:pt x="693585" y="200977"/>
                                        <a:pt x="704063" y="195262"/>
                                        <a:pt x="714540" y="189547"/>
                                      </a:cubicBezTo>
                                      <a:cubicBezTo>
                                        <a:pt x="720255" y="186690"/>
                                        <a:pt x="725018" y="183832"/>
                                        <a:pt x="730733" y="180975"/>
                                      </a:cubicBezTo>
                                      <a:cubicBezTo>
                                        <a:pt x="736448" y="178117"/>
                                        <a:pt x="742163" y="176212"/>
                                        <a:pt x="748830" y="174307"/>
                                      </a:cubicBezTo>
                                      <a:cubicBezTo>
                                        <a:pt x="767880" y="164782"/>
                                        <a:pt x="788835" y="155257"/>
                                        <a:pt x="808838" y="147637"/>
                                      </a:cubicBezTo>
                                      <a:cubicBezTo>
                                        <a:pt x="860273" y="123825"/>
                                        <a:pt x="916470" y="101917"/>
                                        <a:pt x="974573" y="83820"/>
                                      </a:cubicBezTo>
                                      <a:cubicBezTo>
                                        <a:pt x="989813" y="81915"/>
                                        <a:pt x="1003148" y="80010"/>
                                        <a:pt x="1018388" y="78105"/>
                                      </a:cubicBezTo>
                                      <a:cubicBezTo>
                                        <a:pt x="1027913" y="74295"/>
                                        <a:pt x="1038390" y="70485"/>
                                        <a:pt x="1049820" y="66675"/>
                                      </a:cubicBezTo>
                                      <a:cubicBezTo>
                                        <a:pt x="1061250" y="62865"/>
                                        <a:pt x="1073633" y="59055"/>
                                        <a:pt x="1086015" y="57150"/>
                                      </a:cubicBezTo>
                                      <a:cubicBezTo>
                                        <a:pt x="1111733" y="52387"/>
                                        <a:pt x="1138403" y="47625"/>
                                        <a:pt x="1162215" y="46672"/>
                                      </a:cubicBezTo>
                                      <a:cubicBezTo>
                                        <a:pt x="1198887" y="43338"/>
                                        <a:pt x="1235558" y="41433"/>
                                        <a:pt x="1272229" y="41076"/>
                                      </a:cubicBezTo>
                                      <a:lnTo>
                                        <a:pt x="1360655" y="44043"/>
                                      </a:lnTo>
                                      <a:close/>
                                      <a:moveTo>
                                        <a:pt x="1404150" y="0"/>
                                      </a:moveTo>
                                      <a:cubicBezTo>
                                        <a:pt x="1418437" y="952"/>
                                        <a:pt x="1434630" y="1905"/>
                                        <a:pt x="1448917" y="2857"/>
                                      </a:cubicBezTo>
                                      <a:cubicBezTo>
                                        <a:pt x="1465110" y="3810"/>
                                        <a:pt x="1480350" y="5715"/>
                                        <a:pt x="1494637" y="7620"/>
                                      </a:cubicBezTo>
                                      <a:cubicBezTo>
                                        <a:pt x="1509877" y="8572"/>
                                        <a:pt x="1518450" y="11430"/>
                                        <a:pt x="1525117" y="15240"/>
                                      </a:cubicBezTo>
                                      <a:cubicBezTo>
                                        <a:pt x="1531785" y="19050"/>
                                        <a:pt x="1536547" y="22860"/>
                                        <a:pt x="1545120" y="24765"/>
                                      </a:cubicBezTo>
                                      <a:cubicBezTo>
                                        <a:pt x="1558455" y="24765"/>
                                        <a:pt x="1552740" y="17145"/>
                                        <a:pt x="1569885" y="20002"/>
                                      </a:cubicBezTo>
                                      <a:cubicBezTo>
                                        <a:pt x="1582267" y="21907"/>
                                        <a:pt x="1594650" y="25717"/>
                                        <a:pt x="1607032" y="28575"/>
                                      </a:cubicBezTo>
                                      <a:cubicBezTo>
                                        <a:pt x="1614652" y="30480"/>
                                        <a:pt x="1622272" y="33337"/>
                                        <a:pt x="1629892" y="35242"/>
                                      </a:cubicBezTo>
                                      <a:cubicBezTo>
                                        <a:pt x="1629892" y="35242"/>
                                        <a:pt x="1629892" y="36195"/>
                                        <a:pt x="1628940" y="36195"/>
                                      </a:cubicBezTo>
                                      <a:cubicBezTo>
                                        <a:pt x="1629892" y="39052"/>
                                        <a:pt x="1628940" y="40957"/>
                                        <a:pt x="1627987" y="42862"/>
                                      </a:cubicBezTo>
                                      <a:cubicBezTo>
                                        <a:pt x="1614652" y="41910"/>
                                        <a:pt x="1602270" y="40957"/>
                                        <a:pt x="1588935" y="40005"/>
                                      </a:cubicBezTo>
                                      <a:cubicBezTo>
                                        <a:pt x="1584172" y="39052"/>
                                        <a:pt x="1580362" y="38100"/>
                                        <a:pt x="1575600" y="36195"/>
                                      </a:cubicBezTo>
                                      <a:cubicBezTo>
                                        <a:pt x="1570837" y="35242"/>
                                        <a:pt x="1567027" y="34290"/>
                                        <a:pt x="1562265" y="33337"/>
                                      </a:cubicBezTo>
                                      <a:cubicBezTo>
                                        <a:pt x="1553692" y="31432"/>
                                        <a:pt x="1545120" y="29527"/>
                                        <a:pt x="1536547" y="27622"/>
                                      </a:cubicBezTo>
                                      <a:cubicBezTo>
                                        <a:pt x="1527975" y="25717"/>
                                        <a:pt x="1519402" y="23812"/>
                                        <a:pt x="1510830" y="21907"/>
                                      </a:cubicBezTo>
                                      <a:cubicBezTo>
                                        <a:pt x="1502257" y="20955"/>
                                        <a:pt x="1493685" y="19050"/>
                                        <a:pt x="1484160" y="18097"/>
                                      </a:cubicBezTo>
                                      <a:lnTo>
                                        <a:pt x="1454633" y="18097"/>
                                      </a:lnTo>
                                      <a:cubicBezTo>
                                        <a:pt x="1446060" y="18097"/>
                                        <a:pt x="1437488" y="18097"/>
                                        <a:pt x="1430820" y="18097"/>
                                      </a:cubicBezTo>
                                      <a:cubicBezTo>
                                        <a:pt x="1416533" y="18097"/>
                                        <a:pt x="1405103" y="18097"/>
                                        <a:pt x="1393673" y="18097"/>
                                      </a:cubicBezTo>
                                      <a:lnTo>
                                        <a:pt x="1391928" y="17540"/>
                                      </a:lnTo>
                                      <a:lnTo>
                                        <a:pt x="1375575" y="25717"/>
                                      </a:lnTo>
                                      <a:cubicBezTo>
                                        <a:pt x="1367002" y="28574"/>
                                        <a:pt x="1391767" y="30479"/>
                                        <a:pt x="1381290" y="35242"/>
                                      </a:cubicBezTo>
                                      <a:cubicBezTo>
                                        <a:pt x="1401292" y="39052"/>
                                        <a:pt x="1421295" y="42862"/>
                                        <a:pt x="1438440" y="46672"/>
                                      </a:cubicBezTo>
                                      <a:lnTo>
                                        <a:pt x="1413008" y="47116"/>
                                      </a:lnTo>
                                      <a:lnTo>
                                        <a:pt x="1413437" y="47149"/>
                                      </a:lnTo>
                                      <a:cubicBezTo>
                                        <a:pt x="1423677" y="47863"/>
                                        <a:pt x="1433202" y="48101"/>
                                        <a:pt x="1440345" y="46672"/>
                                      </a:cubicBezTo>
                                      <a:cubicBezTo>
                                        <a:pt x="1447965" y="47625"/>
                                        <a:pt x="1455585" y="48577"/>
                                        <a:pt x="1463205" y="49530"/>
                                      </a:cubicBezTo>
                                      <a:cubicBezTo>
                                        <a:pt x="1484160" y="54292"/>
                                        <a:pt x="1497495" y="56197"/>
                                        <a:pt x="1507020" y="58102"/>
                                      </a:cubicBezTo>
                                      <a:cubicBezTo>
                                        <a:pt x="1516545" y="60007"/>
                                        <a:pt x="1522260" y="60007"/>
                                        <a:pt x="1527975" y="60960"/>
                                      </a:cubicBezTo>
                                      <a:cubicBezTo>
                                        <a:pt x="1539405" y="63817"/>
                                        <a:pt x="1551788" y="66675"/>
                                        <a:pt x="1563218" y="68580"/>
                                      </a:cubicBezTo>
                                      <a:cubicBezTo>
                                        <a:pt x="1575600" y="70485"/>
                                        <a:pt x="1587030" y="74295"/>
                                        <a:pt x="1599413" y="76200"/>
                                      </a:cubicBezTo>
                                      <a:cubicBezTo>
                                        <a:pt x="1610843" y="79057"/>
                                        <a:pt x="1623225" y="81915"/>
                                        <a:pt x="1634655" y="84772"/>
                                      </a:cubicBezTo>
                                      <a:lnTo>
                                        <a:pt x="1669898" y="95250"/>
                                      </a:lnTo>
                                      <a:lnTo>
                                        <a:pt x="1687043" y="100012"/>
                                      </a:lnTo>
                                      <a:lnTo>
                                        <a:pt x="1704188" y="105727"/>
                                      </a:lnTo>
                                      <a:lnTo>
                                        <a:pt x="1704409" y="105929"/>
                                      </a:lnTo>
                                      <a:lnTo>
                                        <a:pt x="1716704" y="108049"/>
                                      </a:lnTo>
                                      <a:cubicBezTo>
                                        <a:pt x="1727330" y="110549"/>
                                        <a:pt x="1739921" y="114716"/>
                                        <a:pt x="1746499" y="119121"/>
                                      </a:cubicBezTo>
                                      <a:lnTo>
                                        <a:pt x="1750661" y="125427"/>
                                      </a:lnTo>
                                      <a:lnTo>
                                        <a:pt x="1751813" y="125730"/>
                                      </a:lnTo>
                                      <a:cubicBezTo>
                                        <a:pt x="1760385" y="129540"/>
                                        <a:pt x="1769910" y="133350"/>
                                        <a:pt x="1778483" y="136207"/>
                                      </a:cubicBezTo>
                                      <a:cubicBezTo>
                                        <a:pt x="1786103" y="139065"/>
                                        <a:pt x="1793723" y="141922"/>
                                        <a:pt x="1801343" y="145732"/>
                                      </a:cubicBezTo>
                                      <a:cubicBezTo>
                                        <a:pt x="1808963" y="149542"/>
                                        <a:pt x="1816583" y="152400"/>
                                        <a:pt x="1824203" y="156210"/>
                                      </a:cubicBezTo>
                                      <a:cubicBezTo>
                                        <a:pt x="1828013" y="159067"/>
                                        <a:pt x="1833728" y="161925"/>
                                        <a:pt x="1841348" y="165735"/>
                                      </a:cubicBezTo>
                                      <a:cubicBezTo>
                                        <a:pt x="1845158" y="167640"/>
                                        <a:pt x="1848968" y="169545"/>
                                        <a:pt x="1852778" y="171450"/>
                                      </a:cubicBezTo>
                                      <a:cubicBezTo>
                                        <a:pt x="1856588" y="173355"/>
                                        <a:pt x="1861350" y="175260"/>
                                        <a:pt x="1865160" y="178117"/>
                                      </a:cubicBezTo>
                                      <a:cubicBezTo>
                                        <a:pt x="1882305" y="186690"/>
                                        <a:pt x="1899450" y="195262"/>
                                        <a:pt x="1907070" y="201930"/>
                                      </a:cubicBezTo>
                                      <a:cubicBezTo>
                                        <a:pt x="1924215" y="213360"/>
                                        <a:pt x="1942313" y="223837"/>
                                        <a:pt x="1960410" y="236220"/>
                                      </a:cubicBezTo>
                                      <a:cubicBezTo>
                                        <a:pt x="1968983" y="241935"/>
                                        <a:pt x="1978508" y="248602"/>
                                        <a:pt x="1988033" y="255270"/>
                                      </a:cubicBezTo>
                                      <a:lnTo>
                                        <a:pt x="1988832" y="255841"/>
                                      </a:lnTo>
                                      <a:lnTo>
                                        <a:pt x="2002949" y="264417"/>
                                      </a:lnTo>
                                      <a:cubicBezTo>
                                        <a:pt x="2327258" y="483516"/>
                                        <a:pt x="2540483" y="854556"/>
                                        <a:pt x="2540483" y="1275397"/>
                                      </a:cubicBezTo>
                                      <a:lnTo>
                                        <a:pt x="2540080" y="1283368"/>
                                      </a:lnTo>
                                      <a:lnTo>
                                        <a:pt x="2550960" y="1284922"/>
                                      </a:lnTo>
                                      <a:cubicBezTo>
                                        <a:pt x="2554770" y="1287779"/>
                                        <a:pt x="2557627" y="1289684"/>
                                        <a:pt x="2561437" y="1292542"/>
                                      </a:cubicBezTo>
                                      <a:cubicBezTo>
                                        <a:pt x="2562390" y="1303019"/>
                                        <a:pt x="2564295" y="1305877"/>
                                        <a:pt x="2566200" y="1318259"/>
                                      </a:cubicBezTo>
                                      <a:cubicBezTo>
                                        <a:pt x="2571915" y="1329689"/>
                                        <a:pt x="2578582" y="1339214"/>
                                        <a:pt x="2584297" y="1348739"/>
                                      </a:cubicBezTo>
                                      <a:lnTo>
                                        <a:pt x="2591918" y="1349432"/>
                                      </a:lnTo>
                                      <a:lnTo>
                                        <a:pt x="2591918" y="1342072"/>
                                      </a:lnTo>
                                      <a:lnTo>
                                        <a:pt x="2599661" y="1320563"/>
                                      </a:lnTo>
                                      <a:lnTo>
                                        <a:pt x="2599537" y="1316355"/>
                                      </a:lnTo>
                                      <a:cubicBezTo>
                                        <a:pt x="2602395" y="1287780"/>
                                        <a:pt x="2604300" y="1288732"/>
                                        <a:pt x="2607157" y="1290637"/>
                                      </a:cubicBezTo>
                                      <a:cubicBezTo>
                                        <a:pt x="2610967" y="1289685"/>
                                        <a:pt x="2614777" y="1289685"/>
                                        <a:pt x="2617635" y="1290637"/>
                                      </a:cubicBezTo>
                                      <a:cubicBezTo>
                                        <a:pt x="2623350" y="1286827"/>
                                        <a:pt x="2628112" y="1282065"/>
                                        <a:pt x="2633827" y="1280160"/>
                                      </a:cubicBezTo>
                                      <a:cubicBezTo>
                                        <a:pt x="2634780" y="1294447"/>
                                        <a:pt x="2634780" y="1306830"/>
                                        <a:pt x="2635732" y="1322070"/>
                                      </a:cubicBezTo>
                                      <a:cubicBezTo>
                                        <a:pt x="2633827" y="1328737"/>
                                        <a:pt x="2632875" y="1335405"/>
                                        <a:pt x="2630970" y="1342072"/>
                                      </a:cubicBezTo>
                                      <a:cubicBezTo>
                                        <a:pt x="2629065" y="1348740"/>
                                        <a:pt x="2627160" y="1355407"/>
                                        <a:pt x="2625255" y="1361122"/>
                                      </a:cubicBezTo>
                                      <a:cubicBezTo>
                                        <a:pt x="2624302" y="1371600"/>
                                        <a:pt x="2623350" y="1382077"/>
                                        <a:pt x="2622397" y="1392555"/>
                                      </a:cubicBezTo>
                                      <a:lnTo>
                                        <a:pt x="2621445" y="1408747"/>
                                      </a:lnTo>
                                      <a:cubicBezTo>
                                        <a:pt x="2620492" y="1414462"/>
                                        <a:pt x="2620492" y="1419225"/>
                                        <a:pt x="2619540" y="1424940"/>
                                      </a:cubicBezTo>
                                      <a:lnTo>
                                        <a:pt x="2615478" y="1427648"/>
                                      </a:lnTo>
                                      <a:lnTo>
                                        <a:pt x="2615730" y="1428749"/>
                                      </a:lnTo>
                                      <a:lnTo>
                                        <a:pt x="2619621" y="1426155"/>
                                      </a:lnTo>
                                      <a:lnTo>
                                        <a:pt x="2621445" y="1410652"/>
                                      </a:lnTo>
                                      <a:lnTo>
                                        <a:pt x="2622397" y="1394460"/>
                                      </a:lnTo>
                                      <a:cubicBezTo>
                                        <a:pt x="2623350" y="1383982"/>
                                        <a:pt x="2624302" y="1373505"/>
                                        <a:pt x="2625255" y="1363027"/>
                                      </a:cubicBezTo>
                                      <a:cubicBezTo>
                                        <a:pt x="2627160" y="1357312"/>
                                        <a:pt x="2629065" y="1350645"/>
                                        <a:pt x="2630970" y="1343977"/>
                                      </a:cubicBezTo>
                                      <a:cubicBezTo>
                                        <a:pt x="2632875" y="1337310"/>
                                        <a:pt x="2634780" y="1330642"/>
                                        <a:pt x="2635732" y="1323975"/>
                                      </a:cubicBezTo>
                                      <a:cubicBezTo>
                                        <a:pt x="2638590" y="1325880"/>
                                        <a:pt x="2640495" y="1327785"/>
                                        <a:pt x="2643352" y="1329690"/>
                                      </a:cubicBezTo>
                                      <a:cubicBezTo>
                                        <a:pt x="2643352" y="1334452"/>
                                        <a:pt x="2643352" y="1339215"/>
                                        <a:pt x="2642400" y="1343977"/>
                                      </a:cubicBezTo>
                                      <a:cubicBezTo>
                                        <a:pt x="2641447" y="1348740"/>
                                        <a:pt x="2641447" y="1353502"/>
                                        <a:pt x="2640495" y="1358265"/>
                                      </a:cubicBezTo>
                                      <a:cubicBezTo>
                                        <a:pt x="2639542" y="1367790"/>
                                        <a:pt x="2638590" y="1376362"/>
                                        <a:pt x="2639542" y="1384935"/>
                                      </a:cubicBezTo>
                                      <a:cubicBezTo>
                                        <a:pt x="2638590" y="1394460"/>
                                        <a:pt x="2638590" y="1404937"/>
                                        <a:pt x="2637637" y="1416367"/>
                                      </a:cubicBezTo>
                                      <a:cubicBezTo>
                                        <a:pt x="2635732" y="1426845"/>
                                        <a:pt x="2634780" y="1438275"/>
                                        <a:pt x="2632875" y="1449705"/>
                                      </a:cubicBezTo>
                                      <a:cubicBezTo>
                                        <a:pt x="2630970" y="1461135"/>
                                        <a:pt x="2630017" y="1472565"/>
                                        <a:pt x="2627160" y="1484947"/>
                                      </a:cubicBezTo>
                                      <a:cubicBezTo>
                                        <a:pt x="2625255" y="1496377"/>
                                        <a:pt x="2622397" y="1507807"/>
                                        <a:pt x="2620492" y="1519237"/>
                                      </a:cubicBezTo>
                                      <a:cubicBezTo>
                                        <a:pt x="2613825" y="1544955"/>
                                        <a:pt x="2615730" y="1553527"/>
                                        <a:pt x="2608110" y="1591627"/>
                                      </a:cubicBezTo>
                                      <a:cubicBezTo>
                                        <a:pt x="2604300" y="1593532"/>
                                        <a:pt x="2600490" y="1595437"/>
                                        <a:pt x="2596680" y="1598295"/>
                                      </a:cubicBezTo>
                                      <a:cubicBezTo>
                                        <a:pt x="2592870" y="1611630"/>
                                        <a:pt x="2587155" y="1626870"/>
                                        <a:pt x="2582392" y="1640205"/>
                                      </a:cubicBezTo>
                                      <a:cubicBezTo>
                                        <a:pt x="2575725" y="1662112"/>
                                        <a:pt x="2580487" y="1664970"/>
                                        <a:pt x="2578582" y="1680210"/>
                                      </a:cubicBezTo>
                                      <a:cubicBezTo>
                                        <a:pt x="2577630" y="1682115"/>
                                        <a:pt x="2576677" y="1684972"/>
                                        <a:pt x="2576677" y="1685925"/>
                                      </a:cubicBezTo>
                                      <a:cubicBezTo>
                                        <a:pt x="2570962" y="1701165"/>
                                        <a:pt x="2565247" y="1716405"/>
                                        <a:pt x="2560485" y="1729740"/>
                                      </a:cubicBezTo>
                                      <a:cubicBezTo>
                                        <a:pt x="2558580" y="1731645"/>
                                        <a:pt x="2557627" y="1732597"/>
                                        <a:pt x="2555722" y="1733550"/>
                                      </a:cubicBezTo>
                                      <a:cubicBezTo>
                                        <a:pt x="2549055" y="1748790"/>
                                        <a:pt x="2542387" y="1764982"/>
                                        <a:pt x="2535720" y="1780222"/>
                                      </a:cubicBezTo>
                                      <a:cubicBezTo>
                                        <a:pt x="2543340" y="1764982"/>
                                        <a:pt x="2550007" y="1748790"/>
                                        <a:pt x="2556675" y="1733550"/>
                                      </a:cubicBezTo>
                                      <a:cubicBezTo>
                                        <a:pt x="2558580" y="1731645"/>
                                        <a:pt x="2559532" y="1731645"/>
                                        <a:pt x="2561437" y="1729740"/>
                                      </a:cubicBezTo>
                                      <a:cubicBezTo>
                                        <a:pt x="2553817" y="1770697"/>
                                        <a:pt x="2541435" y="1796415"/>
                                        <a:pt x="2530957" y="1816417"/>
                                      </a:cubicBezTo>
                                      <a:lnTo>
                                        <a:pt x="2514765" y="1824990"/>
                                      </a:lnTo>
                                      <a:lnTo>
                                        <a:pt x="2511407" y="1831707"/>
                                      </a:lnTo>
                                      <a:lnTo>
                                        <a:pt x="2511908" y="1832609"/>
                                      </a:lnTo>
                                      <a:cubicBezTo>
                                        <a:pt x="2512860" y="1830704"/>
                                        <a:pt x="2513813" y="1827847"/>
                                        <a:pt x="2515718" y="1824989"/>
                                      </a:cubicBezTo>
                                      <a:cubicBezTo>
                                        <a:pt x="2520480" y="1823084"/>
                                        <a:pt x="2526195" y="1820227"/>
                                        <a:pt x="2531910" y="1816417"/>
                                      </a:cubicBezTo>
                                      <a:cubicBezTo>
                                        <a:pt x="2532863" y="1826894"/>
                                        <a:pt x="2525243" y="1840229"/>
                                        <a:pt x="2520480" y="1848802"/>
                                      </a:cubicBezTo>
                                      <a:cubicBezTo>
                                        <a:pt x="2513813" y="1862137"/>
                                        <a:pt x="2506193" y="1874519"/>
                                        <a:pt x="2499525" y="1886902"/>
                                      </a:cubicBezTo>
                                      <a:cubicBezTo>
                                        <a:pt x="2495715" y="1893569"/>
                                        <a:pt x="2492858" y="1899284"/>
                                        <a:pt x="2489048" y="1905952"/>
                                      </a:cubicBezTo>
                                      <a:cubicBezTo>
                                        <a:pt x="2485238" y="1912619"/>
                                        <a:pt x="2481428" y="1918334"/>
                                        <a:pt x="2477618" y="1925002"/>
                                      </a:cubicBezTo>
                                      <a:cubicBezTo>
                                        <a:pt x="2474760" y="1928812"/>
                                        <a:pt x="2472855" y="1933574"/>
                                        <a:pt x="2469045" y="1939289"/>
                                      </a:cubicBezTo>
                                      <a:cubicBezTo>
                                        <a:pt x="2465235" y="1948814"/>
                                        <a:pt x="2461425" y="1957387"/>
                                        <a:pt x="2456663" y="1966912"/>
                                      </a:cubicBezTo>
                                      <a:lnTo>
                                        <a:pt x="2443328" y="1993582"/>
                                      </a:lnTo>
                                      <a:cubicBezTo>
                                        <a:pt x="2436660" y="2003107"/>
                                        <a:pt x="2429993" y="2013584"/>
                                        <a:pt x="2422373" y="2022157"/>
                                      </a:cubicBezTo>
                                      <a:cubicBezTo>
                                        <a:pt x="2415705" y="2030729"/>
                                        <a:pt x="2408085" y="2040254"/>
                                        <a:pt x="2401418" y="2048827"/>
                                      </a:cubicBezTo>
                                      <a:lnTo>
                                        <a:pt x="2402291" y="2047029"/>
                                      </a:lnTo>
                                      <a:lnTo>
                                        <a:pt x="2378557" y="2079307"/>
                                      </a:lnTo>
                                      <a:cubicBezTo>
                                        <a:pt x="2372842" y="2073592"/>
                                        <a:pt x="2341410" y="2118360"/>
                                        <a:pt x="2327122" y="2135505"/>
                                      </a:cubicBezTo>
                                      <a:lnTo>
                                        <a:pt x="2316995" y="2151085"/>
                                      </a:lnTo>
                                      <a:lnTo>
                                        <a:pt x="2327122" y="2136457"/>
                                      </a:lnTo>
                                      <a:cubicBezTo>
                                        <a:pt x="2341410" y="2120264"/>
                                        <a:pt x="2372842" y="2075497"/>
                                        <a:pt x="2378557" y="2080259"/>
                                      </a:cubicBezTo>
                                      <a:cubicBezTo>
                                        <a:pt x="2375700" y="2100262"/>
                                        <a:pt x="2348077" y="2125979"/>
                                        <a:pt x="2339505" y="2139314"/>
                                      </a:cubicBezTo>
                                      <a:cubicBezTo>
                                        <a:pt x="2331885" y="2148363"/>
                                        <a:pt x="2325455" y="2155031"/>
                                        <a:pt x="2319383" y="2160388"/>
                                      </a:cubicBezTo>
                                      <a:lnTo>
                                        <a:pt x="2303229" y="2172263"/>
                                      </a:lnTo>
                                      <a:lnTo>
                                        <a:pt x="2302357" y="2173605"/>
                                      </a:lnTo>
                                      <a:lnTo>
                                        <a:pt x="2292258" y="2181374"/>
                                      </a:lnTo>
                                      <a:lnTo>
                                        <a:pt x="2291880" y="2184082"/>
                                      </a:lnTo>
                                      <a:cubicBezTo>
                                        <a:pt x="2277592" y="2199322"/>
                                        <a:pt x="2263305" y="2215515"/>
                                        <a:pt x="2247112" y="2229802"/>
                                      </a:cubicBezTo>
                                      <a:cubicBezTo>
                                        <a:pt x="2231872" y="2245042"/>
                                        <a:pt x="2216632" y="2260282"/>
                                        <a:pt x="2199487" y="2273617"/>
                                      </a:cubicBezTo>
                                      <a:lnTo>
                                        <a:pt x="2197284" y="2275215"/>
                                      </a:lnTo>
                                      <a:lnTo>
                                        <a:pt x="2181390" y="2295524"/>
                                      </a:lnTo>
                                      <a:cubicBezTo>
                                        <a:pt x="2169960" y="2306002"/>
                                        <a:pt x="2156625" y="2314574"/>
                                        <a:pt x="2143290" y="2324099"/>
                                      </a:cubicBezTo>
                                      <a:lnTo>
                                        <a:pt x="2107680" y="2350806"/>
                                      </a:lnTo>
                                      <a:lnTo>
                                        <a:pt x="2107553" y="2350961"/>
                                      </a:lnTo>
                                      <a:lnTo>
                                        <a:pt x="2143290" y="2325052"/>
                                      </a:lnTo>
                                      <a:cubicBezTo>
                                        <a:pt x="2155672" y="2315527"/>
                                        <a:pt x="2169007" y="2306002"/>
                                        <a:pt x="2181390" y="2296477"/>
                                      </a:cubicBezTo>
                                      <a:cubicBezTo>
                                        <a:pt x="2173770" y="2309812"/>
                                        <a:pt x="2163292" y="2318384"/>
                                        <a:pt x="2149957" y="2327909"/>
                                      </a:cubicBezTo>
                                      <a:cubicBezTo>
                                        <a:pt x="2139004" y="2337911"/>
                                        <a:pt x="2131146" y="2341959"/>
                                        <a:pt x="2124359" y="2344578"/>
                                      </a:cubicBezTo>
                                      <a:lnTo>
                                        <a:pt x="2106651" y="2352057"/>
                                      </a:lnTo>
                                      <a:lnTo>
                                        <a:pt x="2106142" y="2352675"/>
                                      </a:lnTo>
                                      <a:cubicBezTo>
                                        <a:pt x="2099475" y="2357437"/>
                                        <a:pt x="2093760" y="2361247"/>
                                        <a:pt x="2087092" y="2365057"/>
                                      </a:cubicBezTo>
                                      <a:lnTo>
                                        <a:pt x="2079913" y="2368384"/>
                                      </a:lnTo>
                                      <a:lnTo>
                                        <a:pt x="2061852" y="2383036"/>
                                      </a:lnTo>
                                      <a:cubicBezTo>
                                        <a:pt x="2055184" y="2388156"/>
                                        <a:pt x="2049469" y="2392204"/>
                                        <a:pt x="2044230" y="2395537"/>
                                      </a:cubicBezTo>
                                      <a:cubicBezTo>
                                        <a:pt x="2034705" y="2403157"/>
                                        <a:pt x="2027085" y="2407920"/>
                                        <a:pt x="2017560" y="2412682"/>
                                      </a:cubicBezTo>
                                      <a:cubicBezTo>
                                        <a:pt x="2019465" y="2409825"/>
                                        <a:pt x="2014703" y="2411730"/>
                                        <a:pt x="2008988" y="2413635"/>
                                      </a:cubicBezTo>
                                      <a:lnTo>
                                        <a:pt x="1999459" y="2417870"/>
                                      </a:lnTo>
                                      <a:lnTo>
                                        <a:pt x="1997978" y="2418994"/>
                                      </a:lnTo>
                                      <a:lnTo>
                                        <a:pt x="2009940" y="2414587"/>
                                      </a:lnTo>
                                      <a:cubicBezTo>
                                        <a:pt x="2015655" y="2412682"/>
                                        <a:pt x="2019465" y="2410777"/>
                                        <a:pt x="2018513" y="2413635"/>
                                      </a:cubicBezTo>
                                      <a:cubicBezTo>
                                        <a:pt x="2011845" y="2423160"/>
                                        <a:pt x="1998510" y="2431732"/>
                                        <a:pt x="1984223" y="2439352"/>
                                      </a:cubicBezTo>
                                      <a:cubicBezTo>
                                        <a:pt x="1976603" y="2443162"/>
                                        <a:pt x="1969935" y="2446972"/>
                                        <a:pt x="1962315" y="2450783"/>
                                      </a:cubicBezTo>
                                      <a:cubicBezTo>
                                        <a:pt x="1954695" y="2454592"/>
                                        <a:pt x="1947075" y="2457450"/>
                                        <a:pt x="1940408" y="2461260"/>
                                      </a:cubicBezTo>
                                      <a:lnTo>
                                        <a:pt x="1924934" y="2463581"/>
                                      </a:lnTo>
                                      <a:lnTo>
                                        <a:pt x="1922310" y="2465070"/>
                                      </a:lnTo>
                                      <a:cubicBezTo>
                                        <a:pt x="1898497" y="2476500"/>
                                        <a:pt x="1874685" y="2486025"/>
                                        <a:pt x="1849920" y="2496502"/>
                                      </a:cubicBezTo>
                                      <a:lnTo>
                                        <a:pt x="1846229" y="2497341"/>
                                      </a:lnTo>
                                      <a:lnTo>
                                        <a:pt x="1824203" y="2511742"/>
                                      </a:lnTo>
                                      <a:cubicBezTo>
                                        <a:pt x="1829918" y="2512695"/>
                                        <a:pt x="1832775" y="2513647"/>
                                        <a:pt x="1836585" y="2515552"/>
                                      </a:cubicBezTo>
                                      <a:cubicBezTo>
                                        <a:pt x="1819440" y="2530792"/>
                                        <a:pt x="1796580" y="2533650"/>
                                        <a:pt x="1790865" y="2535555"/>
                                      </a:cubicBezTo>
                                      <a:cubicBezTo>
                                        <a:pt x="1791818" y="2531745"/>
                                        <a:pt x="1793723" y="2526982"/>
                                        <a:pt x="1794675" y="2522220"/>
                                      </a:cubicBezTo>
                                      <a:cubicBezTo>
                                        <a:pt x="1789913" y="2524125"/>
                                        <a:pt x="1785150" y="2526030"/>
                                        <a:pt x="1779435" y="2527935"/>
                                      </a:cubicBezTo>
                                      <a:cubicBezTo>
                                        <a:pt x="1774673" y="2529840"/>
                                        <a:pt x="1769910" y="2530792"/>
                                        <a:pt x="1765148" y="2532697"/>
                                      </a:cubicBezTo>
                                      <a:cubicBezTo>
                                        <a:pt x="1755623" y="2535555"/>
                                        <a:pt x="1745145" y="2538412"/>
                                        <a:pt x="1735620" y="2542222"/>
                                      </a:cubicBezTo>
                                      <a:lnTo>
                                        <a:pt x="1731675" y="2537487"/>
                                      </a:lnTo>
                                      <a:lnTo>
                                        <a:pt x="1717522" y="2540317"/>
                                      </a:lnTo>
                                      <a:cubicBezTo>
                                        <a:pt x="1711807" y="2541270"/>
                                        <a:pt x="1706092" y="2543175"/>
                                        <a:pt x="1700377" y="2544127"/>
                                      </a:cubicBezTo>
                                      <a:cubicBezTo>
                                        <a:pt x="1688947" y="2546985"/>
                                        <a:pt x="1676565" y="2550795"/>
                                        <a:pt x="1665135" y="2552700"/>
                                      </a:cubicBezTo>
                                      <a:lnTo>
                                        <a:pt x="1663973" y="2553240"/>
                                      </a:lnTo>
                                      <a:lnTo>
                                        <a:pt x="1697520" y="2545079"/>
                                      </a:lnTo>
                                      <a:cubicBezTo>
                                        <a:pt x="1703235" y="2543174"/>
                                        <a:pt x="1708950" y="2542222"/>
                                        <a:pt x="1714665" y="2541269"/>
                                      </a:cubicBezTo>
                                      <a:cubicBezTo>
                                        <a:pt x="1720380" y="2540317"/>
                                        <a:pt x="1725142" y="2538412"/>
                                        <a:pt x="1728952" y="2538412"/>
                                      </a:cubicBezTo>
                                      <a:cubicBezTo>
                                        <a:pt x="1729905" y="2540317"/>
                                        <a:pt x="1731810" y="2542222"/>
                                        <a:pt x="1734667" y="2543174"/>
                                      </a:cubicBezTo>
                                      <a:cubicBezTo>
                                        <a:pt x="1745145" y="2540317"/>
                                        <a:pt x="1754670" y="2537459"/>
                                        <a:pt x="1764195" y="2533649"/>
                                      </a:cubicBezTo>
                                      <a:cubicBezTo>
                                        <a:pt x="1768957" y="2531744"/>
                                        <a:pt x="1773720" y="2530792"/>
                                        <a:pt x="1778482" y="2528887"/>
                                      </a:cubicBezTo>
                                      <a:cubicBezTo>
                                        <a:pt x="1783245" y="2526982"/>
                                        <a:pt x="1788007" y="2525077"/>
                                        <a:pt x="1793722" y="2523172"/>
                                      </a:cubicBezTo>
                                      <a:cubicBezTo>
                                        <a:pt x="1792770" y="2526982"/>
                                        <a:pt x="1790865" y="2531744"/>
                                        <a:pt x="1789912" y="2536507"/>
                                      </a:cubicBezTo>
                                      <a:cubicBezTo>
                                        <a:pt x="1776577" y="2543174"/>
                                        <a:pt x="1763242" y="2548889"/>
                                        <a:pt x="1749907" y="2555557"/>
                                      </a:cubicBezTo>
                                      <a:lnTo>
                                        <a:pt x="1747946" y="2555008"/>
                                      </a:lnTo>
                                      <a:lnTo>
                                        <a:pt x="1720380" y="2566034"/>
                                      </a:lnTo>
                                      <a:cubicBezTo>
                                        <a:pt x="1711808" y="2568892"/>
                                        <a:pt x="1704188" y="2570797"/>
                                        <a:pt x="1697520" y="2572702"/>
                                      </a:cubicBezTo>
                                      <a:cubicBezTo>
                                        <a:pt x="1683233" y="2576512"/>
                                        <a:pt x="1672755" y="2578417"/>
                                        <a:pt x="1663230" y="2581274"/>
                                      </a:cubicBezTo>
                                      <a:cubicBezTo>
                                        <a:pt x="1663707" y="2578893"/>
                                        <a:pt x="1657754" y="2578893"/>
                                        <a:pt x="1649062" y="2580084"/>
                                      </a:cubicBezTo>
                                      <a:lnTo>
                                        <a:pt x="1619428" y="2585850"/>
                                      </a:lnTo>
                                      <a:lnTo>
                                        <a:pt x="1618462" y="2587942"/>
                                      </a:lnTo>
                                      <a:cubicBezTo>
                                        <a:pt x="1593697" y="2593657"/>
                                        <a:pt x="1566075" y="2598419"/>
                                        <a:pt x="1539405" y="2603182"/>
                                      </a:cubicBezTo>
                                      <a:cubicBezTo>
                                        <a:pt x="1530832" y="2602229"/>
                                        <a:pt x="1531785" y="2600324"/>
                                        <a:pt x="1521307" y="2598419"/>
                                      </a:cubicBezTo>
                                      <a:cubicBezTo>
                                        <a:pt x="1516545" y="2598419"/>
                                        <a:pt x="1511782" y="2598419"/>
                                        <a:pt x="1506067" y="2598419"/>
                                      </a:cubicBezTo>
                                      <a:cubicBezTo>
                                        <a:pt x="1498447" y="2601277"/>
                                        <a:pt x="1488922" y="2604134"/>
                                        <a:pt x="1479397" y="2606992"/>
                                      </a:cubicBezTo>
                                      <a:cubicBezTo>
                                        <a:pt x="1470825" y="2607944"/>
                                        <a:pt x="1463205" y="2608897"/>
                                        <a:pt x="1455585" y="2608897"/>
                                      </a:cubicBezTo>
                                      <a:cubicBezTo>
                                        <a:pt x="1447965" y="2608897"/>
                                        <a:pt x="1440345" y="2609849"/>
                                        <a:pt x="1431772" y="2609849"/>
                                      </a:cubicBezTo>
                                      <a:lnTo>
                                        <a:pt x="1429185" y="2608741"/>
                                      </a:lnTo>
                                      <a:lnTo>
                                        <a:pt x="1407484" y="2612588"/>
                                      </a:lnTo>
                                      <a:cubicBezTo>
                                        <a:pt x="1399626" y="2612707"/>
                                        <a:pt x="1391768" y="2611278"/>
                                        <a:pt x="1381290" y="2607944"/>
                                      </a:cubicBezTo>
                                      <a:cubicBezTo>
                                        <a:pt x="1381290" y="2607944"/>
                                        <a:pt x="1382243" y="2606992"/>
                                        <a:pt x="1382243" y="2606992"/>
                                      </a:cubicBezTo>
                                      <a:cubicBezTo>
                                        <a:pt x="1384148" y="2605087"/>
                                        <a:pt x="1385100" y="2603182"/>
                                        <a:pt x="1387005" y="2600324"/>
                                      </a:cubicBezTo>
                                      <a:cubicBezTo>
                                        <a:pt x="1379385" y="2599372"/>
                                        <a:pt x="1371765" y="2598419"/>
                                        <a:pt x="1365098" y="2597467"/>
                                      </a:cubicBezTo>
                                      <a:cubicBezTo>
                                        <a:pt x="1367955" y="2595562"/>
                                        <a:pt x="1372718" y="2593657"/>
                                        <a:pt x="1375575" y="2591752"/>
                                      </a:cubicBezTo>
                                      <a:cubicBezTo>
                                        <a:pt x="1386053" y="2591752"/>
                                        <a:pt x="1396530" y="2591752"/>
                                        <a:pt x="1407008" y="2590799"/>
                                      </a:cubicBezTo>
                                      <a:cubicBezTo>
                                        <a:pt x="1417485" y="2589847"/>
                                        <a:pt x="1427010" y="2589847"/>
                                        <a:pt x="1437488" y="2589847"/>
                                      </a:cubicBezTo>
                                      <a:lnTo>
                                        <a:pt x="1481302" y="2590799"/>
                                      </a:lnTo>
                                      <a:lnTo>
                                        <a:pt x="1511782" y="2587942"/>
                                      </a:lnTo>
                                      <a:cubicBezTo>
                                        <a:pt x="1531785" y="2584132"/>
                                        <a:pt x="1550835" y="2579369"/>
                                        <a:pt x="1568932" y="2575559"/>
                                      </a:cubicBezTo>
                                      <a:cubicBezTo>
                                        <a:pt x="1585125" y="2570797"/>
                                        <a:pt x="1596555" y="2568892"/>
                                        <a:pt x="1607032" y="2566987"/>
                                      </a:cubicBezTo>
                                      <a:cubicBezTo>
                                        <a:pt x="1617510" y="2566034"/>
                                        <a:pt x="1627035" y="2566034"/>
                                        <a:pt x="1635607" y="2566034"/>
                                      </a:cubicBezTo>
                                      <a:lnTo>
                                        <a:pt x="1637595" y="2565111"/>
                                      </a:lnTo>
                                      <a:lnTo>
                                        <a:pt x="1609890" y="2566035"/>
                                      </a:lnTo>
                                      <a:cubicBezTo>
                                        <a:pt x="1599412" y="2566987"/>
                                        <a:pt x="1587030" y="2569845"/>
                                        <a:pt x="1571790" y="2574607"/>
                                      </a:cubicBezTo>
                                      <a:cubicBezTo>
                                        <a:pt x="1553692" y="2578417"/>
                                        <a:pt x="1534642" y="2583180"/>
                                        <a:pt x="1514640" y="2586990"/>
                                      </a:cubicBezTo>
                                      <a:cubicBezTo>
                                        <a:pt x="1505115" y="2587942"/>
                                        <a:pt x="1495590" y="2588895"/>
                                        <a:pt x="1484160" y="2589847"/>
                                      </a:cubicBezTo>
                                      <a:cubicBezTo>
                                        <a:pt x="1470825" y="2589847"/>
                                        <a:pt x="1455585" y="2589847"/>
                                        <a:pt x="1440345" y="2588895"/>
                                      </a:cubicBezTo>
                                      <a:cubicBezTo>
                                        <a:pt x="1430820" y="2588895"/>
                                        <a:pt x="1420342" y="2589847"/>
                                        <a:pt x="1409865" y="2589847"/>
                                      </a:cubicBezTo>
                                      <a:cubicBezTo>
                                        <a:pt x="1399387" y="2590800"/>
                                        <a:pt x="1388910" y="2590800"/>
                                        <a:pt x="1378432" y="2590800"/>
                                      </a:cubicBezTo>
                                      <a:cubicBezTo>
                                        <a:pt x="1377480" y="2588895"/>
                                        <a:pt x="1378432" y="2587942"/>
                                        <a:pt x="1379385" y="2586990"/>
                                      </a:cubicBezTo>
                                      <a:cubicBezTo>
                                        <a:pt x="1381290" y="2584132"/>
                                        <a:pt x="1384147" y="2581275"/>
                                        <a:pt x="1386052" y="2577465"/>
                                      </a:cubicBezTo>
                                      <a:cubicBezTo>
                                        <a:pt x="1479397" y="2573655"/>
                                        <a:pt x="1585125" y="2555557"/>
                                        <a:pt x="1679422" y="2528887"/>
                                      </a:cubicBezTo>
                                      <a:cubicBezTo>
                                        <a:pt x="1748955" y="2508885"/>
                                        <a:pt x="1814677" y="2485072"/>
                                        <a:pt x="1878495" y="2453640"/>
                                      </a:cubicBezTo>
                                      <a:cubicBezTo>
                                        <a:pt x="1893735" y="2445067"/>
                                        <a:pt x="1911832" y="2435542"/>
                                        <a:pt x="1930882" y="2426017"/>
                                      </a:cubicBezTo>
                                      <a:cubicBezTo>
                                        <a:pt x="1940407" y="2421255"/>
                                        <a:pt x="1950885" y="2416492"/>
                                        <a:pt x="1960410" y="2410777"/>
                                      </a:cubicBezTo>
                                      <a:cubicBezTo>
                                        <a:pt x="1969935" y="2405062"/>
                                        <a:pt x="1980412" y="2400300"/>
                                        <a:pt x="1990890" y="2394585"/>
                                      </a:cubicBezTo>
                                      <a:cubicBezTo>
                                        <a:pt x="2010892" y="2383155"/>
                                        <a:pt x="2029942" y="2371725"/>
                                        <a:pt x="2048040" y="2360295"/>
                                      </a:cubicBezTo>
                                      <a:cubicBezTo>
                                        <a:pt x="2066137" y="2347912"/>
                                        <a:pt x="2081377" y="2336482"/>
                                        <a:pt x="2093760" y="2325052"/>
                                      </a:cubicBezTo>
                                      <a:cubicBezTo>
                                        <a:pt x="2122335" y="2304097"/>
                                        <a:pt x="2150910" y="2283142"/>
                                        <a:pt x="2179485" y="2258377"/>
                                      </a:cubicBezTo>
                                      <a:cubicBezTo>
                                        <a:pt x="2187105" y="2251710"/>
                                        <a:pt x="2195677" y="2245995"/>
                                        <a:pt x="2203297" y="2239327"/>
                                      </a:cubicBezTo>
                                      <a:cubicBezTo>
                                        <a:pt x="2210917" y="2232660"/>
                                        <a:pt x="2218537" y="2225992"/>
                                        <a:pt x="2226157" y="2219325"/>
                                      </a:cubicBezTo>
                                      <a:cubicBezTo>
                                        <a:pt x="2238540" y="2208847"/>
                                        <a:pt x="2249017" y="2199322"/>
                                        <a:pt x="2260447" y="2187892"/>
                                      </a:cubicBezTo>
                                      <a:cubicBezTo>
                                        <a:pt x="2265210" y="2179320"/>
                                        <a:pt x="2270925" y="2171700"/>
                                        <a:pt x="2274735" y="2164080"/>
                                      </a:cubicBezTo>
                                      <a:lnTo>
                                        <a:pt x="2295258" y="2145267"/>
                                      </a:lnTo>
                                      <a:lnTo>
                                        <a:pt x="2295423" y="2144085"/>
                                      </a:lnTo>
                                      <a:lnTo>
                                        <a:pt x="2275688" y="2162175"/>
                                      </a:lnTo>
                                      <a:cubicBezTo>
                                        <a:pt x="2271878" y="2169795"/>
                                        <a:pt x="2266163" y="2177415"/>
                                        <a:pt x="2261400" y="2185987"/>
                                      </a:cubicBezTo>
                                      <a:cubicBezTo>
                                        <a:pt x="2249970" y="2197417"/>
                                        <a:pt x="2239493" y="2206942"/>
                                        <a:pt x="2227110" y="2217420"/>
                                      </a:cubicBezTo>
                                      <a:cubicBezTo>
                                        <a:pt x="2219490" y="2224087"/>
                                        <a:pt x="2211870" y="2230755"/>
                                        <a:pt x="2204250" y="2237422"/>
                                      </a:cubicBezTo>
                                      <a:cubicBezTo>
                                        <a:pt x="2196630" y="2244090"/>
                                        <a:pt x="2189010" y="2249805"/>
                                        <a:pt x="2180438" y="2256472"/>
                                      </a:cubicBezTo>
                                      <a:cubicBezTo>
                                        <a:pt x="2151863" y="2280285"/>
                                        <a:pt x="2124240" y="2302192"/>
                                        <a:pt x="2094713" y="2323147"/>
                                      </a:cubicBezTo>
                                      <a:cubicBezTo>
                                        <a:pt x="2082330" y="2334577"/>
                                        <a:pt x="2066138" y="2346960"/>
                                        <a:pt x="2048993" y="2358390"/>
                                      </a:cubicBezTo>
                                      <a:cubicBezTo>
                                        <a:pt x="2030895" y="2369820"/>
                                        <a:pt x="2011845" y="2382202"/>
                                        <a:pt x="1991843" y="2392680"/>
                                      </a:cubicBezTo>
                                      <a:cubicBezTo>
                                        <a:pt x="1981365" y="2398395"/>
                                        <a:pt x="1971840" y="2403157"/>
                                        <a:pt x="1961363" y="2408872"/>
                                      </a:cubicBezTo>
                                      <a:cubicBezTo>
                                        <a:pt x="1951838" y="2414587"/>
                                        <a:pt x="1941360" y="2419350"/>
                                        <a:pt x="1931835" y="2424112"/>
                                      </a:cubicBezTo>
                                      <a:cubicBezTo>
                                        <a:pt x="1912785" y="2433637"/>
                                        <a:pt x="1894688" y="2443162"/>
                                        <a:pt x="1879448" y="2451735"/>
                                      </a:cubicBezTo>
                                      <a:cubicBezTo>
                                        <a:pt x="1815630" y="2482215"/>
                                        <a:pt x="1749908" y="2506027"/>
                                        <a:pt x="1680375" y="2526982"/>
                                      </a:cubicBezTo>
                                      <a:cubicBezTo>
                                        <a:pt x="1586078" y="2553652"/>
                                        <a:pt x="1480350" y="2571750"/>
                                        <a:pt x="1387005" y="2575560"/>
                                      </a:cubicBezTo>
                                      <a:cubicBezTo>
                                        <a:pt x="1379385" y="2575560"/>
                                        <a:pt x="1370813" y="2575560"/>
                                        <a:pt x="1365098" y="2575560"/>
                                      </a:cubicBezTo>
                                      <a:cubicBezTo>
                                        <a:pt x="1364145" y="2572702"/>
                                        <a:pt x="1362240" y="2570797"/>
                                        <a:pt x="1362240" y="2567940"/>
                                      </a:cubicBezTo>
                                      <a:cubicBezTo>
                                        <a:pt x="1358430" y="2566035"/>
                                        <a:pt x="1348905" y="2566987"/>
                                        <a:pt x="1339380" y="2566987"/>
                                      </a:cubicBezTo>
                                      <a:cubicBezTo>
                                        <a:pt x="1330808" y="2569845"/>
                                        <a:pt x="1319378" y="2572702"/>
                                        <a:pt x="1318425" y="2575560"/>
                                      </a:cubicBezTo>
                                      <a:cubicBezTo>
                                        <a:pt x="1294613" y="2576512"/>
                                        <a:pt x="1275563" y="2576512"/>
                                        <a:pt x="1257465" y="2576512"/>
                                      </a:cubicBezTo>
                                      <a:cubicBezTo>
                                        <a:pt x="1240320" y="2575560"/>
                                        <a:pt x="1226033" y="2574607"/>
                                        <a:pt x="1212698" y="2574607"/>
                                      </a:cubicBezTo>
                                      <a:cubicBezTo>
                                        <a:pt x="1205078" y="2573655"/>
                                        <a:pt x="1198410" y="2572702"/>
                                        <a:pt x="1190790" y="2572702"/>
                                      </a:cubicBezTo>
                                      <a:cubicBezTo>
                                        <a:pt x="1183170" y="2571750"/>
                                        <a:pt x="1175550" y="2570797"/>
                                        <a:pt x="1168883" y="2568892"/>
                                      </a:cubicBezTo>
                                      <a:lnTo>
                                        <a:pt x="1182079" y="2554816"/>
                                      </a:lnTo>
                                      <a:lnTo>
                                        <a:pt x="1179360" y="2555557"/>
                                      </a:lnTo>
                                      <a:lnTo>
                                        <a:pt x="1130192" y="2546452"/>
                                      </a:lnTo>
                                      <a:lnTo>
                                        <a:pt x="1127925" y="2546985"/>
                                      </a:lnTo>
                                      <a:cubicBezTo>
                                        <a:pt x="1090778" y="2541270"/>
                                        <a:pt x="1060298" y="2535555"/>
                                        <a:pt x="1033628" y="2529840"/>
                                      </a:cubicBezTo>
                                      <a:cubicBezTo>
                                        <a:pt x="1020293" y="2526982"/>
                                        <a:pt x="1007910" y="2524125"/>
                                        <a:pt x="996480" y="2522220"/>
                                      </a:cubicBezTo>
                                      <a:cubicBezTo>
                                        <a:pt x="985050" y="2519362"/>
                                        <a:pt x="974573" y="2517457"/>
                                        <a:pt x="964095" y="2516505"/>
                                      </a:cubicBezTo>
                                      <a:cubicBezTo>
                                        <a:pt x="951713" y="2510790"/>
                                        <a:pt x="938378" y="2505075"/>
                                        <a:pt x="925043" y="2498407"/>
                                      </a:cubicBezTo>
                                      <a:cubicBezTo>
                                        <a:pt x="911708" y="2493645"/>
                                        <a:pt x="897420" y="2487930"/>
                                        <a:pt x="876465" y="2480310"/>
                                      </a:cubicBezTo>
                                      <a:cubicBezTo>
                                        <a:pt x="859320" y="2473642"/>
                                        <a:pt x="842175" y="2466975"/>
                                        <a:pt x="825983" y="2460307"/>
                                      </a:cubicBezTo>
                                      <a:cubicBezTo>
                                        <a:pt x="830745" y="2455545"/>
                                        <a:pt x="832650" y="2454592"/>
                                        <a:pt x="834555" y="2453640"/>
                                      </a:cubicBezTo>
                                      <a:cubicBezTo>
                                        <a:pt x="846938" y="2456497"/>
                                        <a:pt x="858368" y="2458402"/>
                                        <a:pt x="869798" y="2460307"/>
                                      </a:cubicBezTo>
                                      <a:cubicBezTo>
                                        <a:pt x="875513" y="2465070"/>
                                        <a:pt x="880275" y="2468880"/>
                                        <a:pt x="885038" y="2473642"/>
                                      </a:cubicBezTo>
                                      <a:cubicBezTo>
                                        <a:pt x="898373" y="2476500"/>
                                        <a:pt x="912660" y="2482215"/>
                                        <a:pt x="937425" y="2488882"/>
                                      </a:cubicBezTo>
                                      <a:cubicBezTo>
                                        <a:pt x="975525" y="2503170"/>
                                        <a:pt x="1006958" y="2509837"/>
                                        <a:pt x="1041248" y="2515552"/>
                                      </a:cubicBezTo>
                                      <a:cubicBezTo>
                                        <a:pt x="1049820" y="2517457"/>
                                        <a:pt x="1058393" y="2518410"/>
                                        <a:pt x="1066965" y="2520315"/>
                                      </a:cubicBezTo>
                                      <a:cubicBezTo>
                                        <a:pt x="1075538" y="2521267"/>
                                        <a:pt x="1085063" y="2523172"/>
                                        <a:pt x="1094588" y="2525077"/>
                                      </a:cubicBezTo>
                                      <a:cubicBezTo>
                                        <a:pt x="1104113" y="2526982"/>
                                        <a:pt x="1114590" y="2528887"/>
                                        <a:pt x="1125068" y="2531745"/>
                                      </a:cubicBezTo>
                                      <a:lnTo>
                                        <a:pt x="1158657" y="2539008"/>
                                      </a:lnTo>
                                      <a:lnTo>
                                        <a:pt x="1161262" y="2538412"/>
                                      </a:lnTo>
                                      <a:cubicBezTo>
                                        <a:pt x="1171740" y="2540317"/>
                                        <a:pt x="1181265" y="2541270"/>
                                        <a:pt x="1192695" y="2543175"/>
                                      </a:cubicBezTo>
                                      <a:cubicBezTo>
                                        <a:pt x="1193647" y="2542222"/>
                                        <a:pt x="1193647" y="2542222"/>
                                        <a:pt x="1193647" y="2541270"/>
                                      </a:cubicBezTo>
                                      <a:cubicBezTo>
                                        <a:pt x="1208887" y="2542222"/>
                                        <a:pt x="1225080" y="2542222"/>
                                        <a:pt x="1239367" y="2543175"/>
                                      </a:cubicBezTo>
                                      <a:cubicBezTo>
                                        <a:pt x="1242225" y="2543175"/>
                                        <a:pt x="1246035" y="2544127"/>
                                        <a:pt x="1246987" y="2544127"/>
                                      </a:cubicBezTo>
                                      <a:cubicBezTo>
                                        <a:pt x="1271752" y="2545080"/>
                                        <a:pt x="1294612" y="2544127"/>
                                        <a:pt x="1317472" y="2544127"/>
                                      </a:cubicBezTo>
                                      <a:cubicBezTo>
                                        <a:pt x="1335570" y="2545080"/>
                                        <a:pt x="1352715" y="2545080"/>
                                        <a:pt x="1368907" y="2546032"/>
                                      </a:cubicBezTo>
                                      <a:cubicBezTo>
                                        <a:pt x="1389862" y="2545080"/>
                                        <a:pt x="1410817" y="2542222"/>
                                        <a:pt x="1429867" y="2541270"/>
                                      </a:cubicBezTo>
                                      <a:cubicBezTo>
                                        <a:pt x="1432725" y="2541270"/>
                                        <a:pt x="1436535" y="2541270"/>
                                        <a:pt x="1437487" y="2541270"/>
                                      </a:cubicBezTo>
                                      <a:cubicBezTo>
                                        <a:pt x="1438440" y="2544127"/>
                                        <a:pt x="1440345" y="2546032"/>
                                        <a:pt x="1440345" y="2548890"/>
                                      </a:cubicBezTo>
                                      <a:cubicBezTo>
                                        <a:pt x="1468920" y="2546985"/>
                                        <a:pt x="1486065" y="2544127"/>
                                        <a:pt x="1500352" y="2541270"/>
                                      </a:cubicBezTo>
                                      <a:cubicBezTo>
                                        <a:pt x="1514640" y="2539365"/>
                                        <a:pt x="1525117" y="2536507"/>
                                        <a:pt x="1540357" y="2531745"/>
                                      </a:cubicBezTo>
                                      <a:cubicBezTo>
                                        <a:pt x="1547977" y="2530792"/>
                                        <a:pt x="1555597" y="2529840"/>
                                        <a:pt x="1563217" y="2527935"/>
                                      </a:cubicBezTo>
                                      <a:cubicBezTo>
                                        <a:pt x="1567980" y="2526982"/>
                                        <a:pt x="1572742" y="2526982"/>
                                        <a:pt x="1577505" y="2526030"/>
                                      </a:cubicBezTo>
                                      <a:cubicBezTo>
                                        <a:pt x="1588935" y="2523172"/>
                                        <a:pt x="1598460" y="2521267"/>
                                        <a:pt x="1608937" y="2518410"/>
                                      </a:cubicBezTo>
                                      <a:cubicBezTo>
                                        <a:pt x="1617510" y="2516505"/>
                                        <a:pt x="1626082" y="2514600"/>
                                        <a:pt x="1634655" y="2512695"/>
                                      </a:cubicBezTo>
                                      <a:cubicBezTo>
                                        <a:pt x="1643227" y="2510790"/>
                                        <a:pt x="1651800" y="2507932"/>
                                        <a:pt x="1660372" y="2506027"/>
                                      </a:cubicBezTo>
                                      <a:lnTo>
                                        <a:pt x="1707545" y="2497863"/>
                                      </a:lnTo>
                                      <a:lnTo>
                                        <a:pt x="1713713" y="2495550"/>
                                      </a:lnTo>
                                      <a:cubicBezTo>
                                        <a:pt x="1697520" y="2498407"/>
                                        <a:pt x="1680375" y="2501265"/>
                                        <a:pt x="1664183" y="2504122"/>
                                      </a:cubicBezTo>
                                      <a:cubicBezTo>
                                        <a:pt x="1655610" y="2506027"/>
                                        <a:pt x="1647038" y="2508885"/>
                                        <a:pt x="1638465" y="2510790"/>
                                      </a:cubicBezTo>
                                      <a:cubicBezTo>
                                        <a:pt x="1629893" y="2512695"/>
                                        <a:pt x="1621320" y="2514600"/>
                                        <a:pt x="1612748" y="2516505"/>
                                      </a:cubicBezTo>
                                      <a:cubicBezTo>
                                        <a:pt x="1601318" y="2519362"/>
                                        <a:pt x="1592745" y="2521267"/>
                                        <a:pt x="1581315" y="2524125"/>
                                      </a:cubicBezTo>
                                      <a:cubicBezTo>
                                        <a:pt x="1576553" y="2525077"/>
                                        <a:pt x="1571790" y="2525077"/>
                                        <a:pt x="1567028" y="2526030"/>
                                      </a:cubicBezTo>
                                      <a:cubicBezTo>
                                        <a:pt x="1559408" y="2526982"/>
                                        <a:pt x="1551788" y="2527935"/>
                                        <a:pt x="1544168" y="2529840"/>
                                      </a:cubicBezTo>
                                      <a:cubicBezTo>
                                        <a:pt x="1517498" y="2532697"/>
                                        <a:pt x="1498448" y="2533650"/>
                                        <a:pt x="1482255" y="2535555"/>
                                      </a:cubicBezTo>
                                      <a:cubicBezTo>
                                        <a:pt x="1467015" y="2537460"/>
                                        <a:pt x="1454633" y="2539365"/>
                                        <a:pt x="1440345" y="2539365"/>
                                      </a:cubicBezTo>
                                      <a:cubicBezTo>
                                        <a:pt x="1438440" y="2539365"/>
                                        <a:pt x="1435583" y="2539365"/>
                                        <a:pt x="1432725" y="2539365"/>
                                      </a:cubicBezTo>
                                      <a:cubicBezTo>
                                        <a:pt x="1413675" y="2541270"/>
                                        <a:pt x="1392720" y="2544127"/>
                                        <a:pt x="1371765" y="2544127"/>
                                      </a:cubicBezTo>
                                      <a:cubicBezTo>
                                        <a:pt x="1355573" y="2543175"/>
                                        <a:pt x="1338428" y="2543175"/>
                                        <a:pt x="1320330" y="2542222"/>
                                      </a:cubicBezTo>
                                      <a:cubicBezTo>
                                        <a:pt x="1297470" y="2542222"/>
                                        <a:pt x="1274610" y="2543175"/>
                                        <a:pt x="1249845" y="2542222"/>
                                      </a:cubicBezTo>
                                      <a:cubicBezTo>
                                        <a:pt x="1247940" y="2542222"/>
                                        <a:pt x="1245083" y="2541270"/>
                                        <a:pt x="1242225" y="2541270"/>
                                      </a:cubicBezTo>
                                      <a:cubicBezTo>
                                        <a:pt x="1231748" y="2537460"/>
                                        <a:pt x="1224128" y="2533650"/>
                                        <a:pt x="1212698" y="2528887"/>
                                      </a:cubicBezTo>
                                      <a:cubicBezTo>
                                        <a:pt x="1207935" y="2532697"/>
                                        <a:pt x="1201268" y="2535555"/>
                                        <a:pt x="1196505" y="2539365"/>
                                      </a:cubicBezTo>
                                      <a:lnTo>
                                        <a:pt x="1196464" y="2539447"/>
                                      </a:lnTo>
                                      <a:lnTo>
                                        <a:pt x="1209840" y="2530792"/>
                                      </a:lnTo>
                                      <a:cubicBezTo>
                                        <a:pt x="1221270" y="2535554"/>
                                        <a:pt x="1229843" y="2539364"/>
                                        <a:pt x="1239368" y="2543174"/>
                                      </a:cubicBezTo>
                                      <a:cubicBezTo>
                                        <a:pt x="1224128" y="2543174"/>
                                        <a:pt x="1207935" y="2542222"/>
                                        <a:pt x="1193648" y="2541269"/>
                                      </a:cubicBezTo>
                                      <a:lnTo>
                                        <a:pt x="1194008" y="2541036"/>
                                      </a:lnTo>
                                      <a:lnTo>
                                        <a:pt x="1164120" y="2536507"/>
                                      </a:lnTo>
                                      <a:cubicBezTo>
                                        <a:pt x="1151738" y="2533650"/>
                                        <a:pt x="1140308" y="2531745"/>
                                        <a:pt x="1128878" y="2528887"/>
                                      </a:cubicBezTo>
                                      <a:cubicBezTo>
                                        <a:pt x="1118400" y="2526030"/>
                                        <a:pt x="1107923" y="2524125"/>
                                        <a:pt x="1098398" y="2522220"/>
                                      </a:cubicBezTo>
                                      <a:cubicBezTo>
                                        <a:pt x="1088873" y="2520315"/>
                                        <a:pt x="1079348" y="2519362"/>
                                        <a:pt x="1070775" y="2517457"/>
                                      </a:cubicBezTo>
                                      <a:cubicBezTo>
                                        <a:pt x="1062203" y="2515552"/>
                                        <a:pt x="1053630" y="2514600"/>
                                        <a:pt x="1045058" y="2512695"/>
                                      </a:cubicBezTo>
                                      <a:cubicBezTo>
                                        <a:pt x="1010768" y="2506980"/>
                                        <a:pt x="979335" y="2500312"/>
                                        <a:pt x="941235" y="2486025"/>
                                      </a:cubicBezTo>
                                      <a:cubicBezTo>
                                        <a:pt x="916470" y="2480310"/>
                                        <a:pt x="902183" y="2474595"/>
                                        <a:pt x="888848" y="2470785"/>
                                      </a:cubicBezTo>
                                      <a:cubicBezTo>
                                        <a:pt x="883133" y="2466975"/>
                                        <a:pt x="878370" y="2462212"/>
                                        <a:pt x="873608" y="2457450"/>
                                      </a:cubicBezTo>
                                      <a:cubicBezTo>
                                        <a:pt x="862178" y="2455545"/>
                                        <a:pt x="850748" y="2453640"/>
                                        <a:pt x="838365" y="2450782"/>
                                      </a:cubicBezTo>
                                      <a:cubicBezTo>
                                        <a:pt x="820268" y="2442210"/>
                                        <a:pt x="804075" y="2433637"/>
                                        <a:pt x="785978" y="2424112"/>
                                      </a:cubicBezTo>
                                      <a:cubicBezTo>
                                        <a:pt x="780263" y="2424112"/>
                                        <a:pt x="776453" y="2425065"/>
                                        <a:pt x="770738" y="2425065"/>
                                      </a:cubicBezTo>
                                      <a:cubicBezTo>
                                        <a:pt x="751688" y="2415540"/>
                                        <a:pt x="734543" y="2406967"/>
                                        <a:pt x="716445" y="2397442"/>
                                      </a:cubicBezTo>
                                      <a:cubicBezTo>
                                        <a:pt x="713588" y="2391727"/>
                                        <a:pt x="709778" y="2386012"/>
                                        <a:pt x="706920" y="2380297"/>
                                      </a:cubicBezTo>
                                      <a:cubicBezTo>
                                        <a:pt x="706920" y="2380297"/>
                                        <a:pt x="707873" y="2380297"/>
                                        <a:pt x="708825" y="2379345"/>
                                      </a:cubicBezTo>
                                      <a:cubicBezTo>
                                        <a:pt x="719303" y="2386012"/>
                                        <a:pt x="730733" y="2391727"/>
                                        <a:pt x="742163" y="2397442"/>
                                      </a:cubicBezTo>
                                      <a:cubicBezTo>
                                        <a:pt x="753593" y="2403157"/>
                                        <a:pt x="764070" y="2408872"/>
                                        <a:pt x="775500" y="2415540"/>
                                      </a:cubicBezTo>
                                      <a:cubicBezTo>
                                        <a:pt x="779310" y="2413635"/>
                                        <a:pt x="782168" y="2411730"/>
                                        <a:pt x="785025" y="2409825"/>
                                      </a:cubicBezTo>
                                      <a:cubicBezTo>
                                        <a:pt x="766928" y="2401252"/>
                                        <a:pt x="755498" y="2391727"/>
                                        <a:pt x="745973" y="2384107"/>
                                      </a:cubicBezTo>
                                      <a:cubicBezTo>
                                        <a:pt x="736448" y="2376487"/>
                                        <a:pt x="726923" y="2371725"/>
                                        <a:pt x="713588" y="2369820"/>
                                      </a:cubicBezTo>
                                      <a:cubicBezTo>
                                        <a:pt x="686918" y="2350770"/>
                                        <a:pt x="678345" y="2350770"/>
                                        <a:pt x="668820" y="2344102"/>
                                      </a:cubicBezTo>
                                      <a:cubicBezTo>
                                        <a:pt x="655485" y="2335530"/>
                                        <a:pt x="643103" y="2327910"/>
                                        <a:pt x="630720" y="2319337"/>
                                      </a:cubicBezTo>
                                      <a:cubicBezTo>
                                        <a:pt x="600240" y="2302192"/>
                                        <a:pt x="608813" y="2320290"/>
                                        <a:pt x="570713" y="2293620"/>
                                      </a:cubicBezTo>
                                      <a:cubicBezTo>
                                        <a:pt x="563093" y="2287905"/>
                                        <a:pt x="556425" y="2282190"/>
                                        <a:pt x="547853" y="2274570"/>
                                      </a:cubicBezTo>
                                      <a:cubicBezTo>
                                        <a:pt x="549758" y="2274570"/>
                                        <a:pt x="551663" y="2273617"/>
                                        <a:pt x="552615" y="2272665"/>
                                      </a:cubicBezTo>
                                      <a:cubicBezTo>
                                        <a:pt x="561188" y="2275522"/>
                                        <a:pt x="567855" y="2277427"/>
                                        <a:pt x="575475" y="2279332"/>
                                      </a:cubicBezTo>
                                      <a:cubicBezTo>
                                        <a:pt x="559283" y="2261235"/>
                                        <a:pt x="556425" y="2253615"/>
                                        <a:pt x="527850" y="2229802"/>
                                      </a:cubicBezTo>
                                      <a:cubicBezTo>
                                        <a:pt x="518325" y="2222182"/>
                                        <a:pt x="509753" y="2214562"/>
                                        <a:pt x="501180" y="2207895"/>
                                      </a:cubicBezTo>
                                      <a:cubicBezTo>
                                        <a:pt x="492608" y="2200275"/>
                                        <a:pt x="484035" y="2193607"/>
                                        <a:pt x="476415" y="2185987"/>
                                      </a:cubicBezTo>
                                      <a:cubicBezTo>
                                        <a:pt x="470700" y="2180272"/>
                                        <a:pt x="455460" y="2174557"/>
                                        <a:pt x="444983" y="2160270"/>
                                      </a:cubicBezTo>
                                      <a:cubicBezTo>
                                        <a:pt x="428790" y="2143125"/>
                                        <a:pt x="415455" y="2126932"/>
                                        <a:pt x="399263" y="2109787"/>
                                      </a:cubicBezTo>
                                      <a:lnTo>
                                        <a:pt x="396126" y="2099983"/>
                                      </a:lnTo>
                                      <a:lnTo>
                                        <a:pt x="386880" y="2090737"/>
                                      </a:lnTo>
                                      <a:cubicBezTo>
                                        <a:pt x="376403" y="2080260"/>
                                        <a:pt x="365925" y="2068830"/>
                                        <a:pt x="355448" y="2056447"/>
                                      </a:cubicBezTo>
                                      <a:cubicBezTo>
                                        <a:pt x="353543" y="2049780"/>
                                        <a:pt x="339255" y="2031682"/>
                                        <a:pt x="351638" y="2039302"/>
                                      </a:cubicBezTo>
                                      <a:cubicBezTo>
                                        <a:pt x="346875" y="2033587"/>
                                        <a:pt x="343065" y="2026920"/>
                                        <a:pt x="339255" y="2022157"/>
                                      </a:cubicBezTo>
                                      <a:lnTo>
                                        <a:pt x="337780" y="2019844"/>
                                      </a:lnTo>
                                      <a:lnTo>
                                        <a:pt x="323062" y="2009774"/>
                                      </a:lnTo>
                                      <a:cubicBezTo>
                                        <a:pt x="311632" y="1996439"/>
                                        <a:pt x="302107" y="1982152"/>
                                        <a:pt x="294487" y="1968817"/>
                                      </a:cubicBezTo>
                                      <a:cubicBezTo>
                                        <a:pt x="286867" y="1954529"/>
                                        <a:pt x="281152" y="1941194"/>
                                        <a:pt x="278295" y="1930717"/>
                                      </a:cubicBezTo>
                                      <a:lnTo>
                                        <a:pt x="276390" y="1930717"/>
                                      </a:lnTo>
                                      <a:cubicBezTo>
                                        <a:pt x="268770" y="1917382"/>
                                        <a:pt x="261150" y="1903095"/>
                                        <a:pt x="254483" y="1888807"/>
                                      </a:cubicBezTo>
                                      <a:cubicBezTo>
                                        <a:pt x="247815" y="1874520"/>
                                        <a:pt x="240195" y="1861185"/>
                                        <a:pt x="233528" y="1846897"/>
                                      </a:cubicBezTo>
                                      <a:cubicBezTo>
                                        <a:pt x="225908" y="1830705"/>
                                        <a:pt x="218288" y="1814512"/>
                                        <a:pt x="211620" y="1798320"/>
                                      </a:cubicBezTo>
                                      <a:cubicBezTo>
                                        <a:pt x="204953" y="1782127"/>
                                        <a:pt x="198285" y="1764982"/>
                                        <a:pt x="191618" y="1748790"/>
                                      </a:cubicBezTo>
                                      <a:cubicBezTo>
                                        <a:pt x="199238" y="1759267"/>
                                        <a:pt x="205905" y="1769745"/>
                                        <a:pt x="211620" y="1782127"/>
                                      </a:cubicBezTo>
                                      <a:cubicBezTo>
                                        <a:pt x="217335" y="1794510"/>
                                        <a:pt x="223050" y="1807845"/>
                                        <a:pt x="231623" y="1824037"/>
                                      </a:cubicBezTo>
                                      <a:cubicBezTo>
                                        <a:pt x="235433" y="1829752"/>
                                        <a:pt x="236385" y="1839277"/>
                                        <a:pt x="238290" y="1846897"/>
                                      </a:cubicBezTo>
                                      <a:lnTo>
                                        <a:pt x="241045" y="1850938"/>
                                      </a:lnTo>
                                      <a:lnTo>
                                        <a:pt x="237654" y="1833304"/>
                                      </a:lnTo>
                                      <a:lnTo>
                                        <a:pt x="228808" y="1817251"/>
                                      </a:lnTo>
                                      <a:lnTo>
                                        <a:pt x="214410" y="1784873"/>
                                      </a:lnTo>
                                      <a:lnTo>
                                        <a:pt x="197332" y="1756409"/>
                                      </a:lnTo>
                                      <a:cubicBezTo>
                                        <a:pt x="190665" y="1737359"/>
                                        <a:pt x="183045" y="1718309"/>
                                        <a:pt x="176377" y="1699259"/>
                                      </a:cubicBezTo>
                                      <a:lnTo>
                                        <a:pt x="158426" y="1640679"/>
                                      </a:lnTo>
                                      <a:lnTo>
                                        <a:pt x="152529" y="1623596"/>
                                      </a:lnTo>
                                      <a:cubicBezTo>
                                        <a:pt x="142540" y="1590017"/>
                                        <a:pt x="133958" y="1555831"/>
                                        <a:pt x="126853" y="1521108"/>
                                      </a:cubicBezTo>
                                      <a:lnTo>
                                        <a:pt x="115498" y="1446707"/>
                                      </a:lnTo>
                                      <a:lnTo>
                                        <a:pt x="115417" y="1448752"/>
                                      </a:lnTo>
                                      <a:cubicBezTo>
                                        <a:pt x="115417" y="1453515"/>
                                        <a:pt x="115417" y="1457325"/>
                                        <a:pt x="116370" y="1463992"/>
                                      </a:cubicBezTo>
                                      <a:cubicBezTo>
                                        <a:pt x="118275" y="1475422"/>
                                        <a:pt x="120180" y="1486852"/>
                                        <a:pt x="121132" y="1499235"/>
                                      </a:cubicBezTo>
                                      <a:cubicBezTo>
                                        <a:pt x="123037" y="1511617"/>
                                        <a:pt x="124942" y="1524000"/>
                                        <a:pt x="126847" y="1535430"/>
                                      </a:cubicBezTo>
                                      <a:cubicBezTo>
                                        <a:pt x="122085" y="1526857"/>
                                        <a:pt x="120180" y="1515427"/>
                                        <a:pt x="117322" y="1503997"/>
                                      </a:cubicBezTo>
                                      <a:cubicBezTo>
                                        <a:pt x="115417" y="1491615"/>
                                        <a:pt x="113512" y="1478280"/>
                                        <a:pt x="110655" y="1463992"/>
                                      </a:cubicBezTo>
                                      <a:cubicBezTo>
                                        <a:pt x="105892" y="1463992"/>
                                        <a:pt x="104940" y="1463992"/>
                                        <a:pt x="103035" y="1463992"/>
                                      </a:cubicBezTo>
                                      <a:cubicBezTo>
                                        <a:pt x="102082" y="1453515"/>
                                        <a:pt x="101130" y="1443990"/>
                                        <a:pt x="98272" y="1427797"/>
                                      </a:cubicBezTo>
                                      <a:cubicBezTo>
                                        <a:pt x="96367" y="1420177"/>
                                        <a:pt x="93510" y="1412557"/>
                                        <a:pt x="91605" y="1404937"/>
                                      </a:cubicBezTo>
                                      <a:cubicBezTo>
                                        <a:pt x="89700" y="1397317"/>
                                        <a:pt x="87795" y="1389697"/>
                                        <a:pt x="85890" y="1383030"/>
                                      </a:cubicBezTo>
                                      <a:cubicBezTo>
                                        <a:pt x="80175" y="1376362"/>
                                        <a:pt x="75412" y="1371600"/>
                                        <a:pt x="69697" y="1365885"/>
                                      </a:cubicBezTo>
                                      <a:cubicBezTo>
                                        <a:pt x="67792" y="1365885"/>
                                        <a:pt x="66840" y="1365885"/>
                                        <a:pt x="64935" y="1365885"/>
                                      </a:cubicBezTo>
                                      <a:cubicBezTo>
                                        <a:pt x="63030" y="1360170"/>
                                        <a:pt x="61125" y="1351597"/>
                                        <a:pt x="60172" y="1342072"/>
                                      </a:cubicBezTo>
                                      <a:cubicBezTo>
                                        <a:pt x="59220" y="1332547"/>
                                        <a:pt x="58267" y="1322070"/>
                                        <a:pt x="58267" y="1311592"/>
                                      </a:cubicBezTo>
                                      <a:cubicBezTo>
                                        <a:pt x="58267" y="1291590"/>
                                        <a:pt x="59220" y="1273492"/>
                                        <a:pt x="62077" y="1268730"/>
                                      </a:cubicBezTo>
                                      <a:cubicBezTo>
                                        <a:pt x="63030" y="1263015"/>
                                        <a:pt x="63030" y="1258252"/>
                                        <a:pt x="63982" y="1253490"/>
                                      </a:cubicBezTo>
                                      <a:lnTo>
                                        <a:pt x="67226" y="1243037"/>
                                      </a:lnTo>
                                      <a:lnTo>
                                        <a:pt x="65649" y="1219200"/>
                                      </a:lnTo>
                                      <a:cubicBezTo>
                                        <a:pt x="65887" y="1207294"/>
                                        <a:pt x="66839" y="1194911"/>
                                        <a:pt x="67792" y="1183957"/>
                                      </a:cubicBezTo>
                                      <a:lnTo>
                                        <a:pt x="71602" y="1176814"/>
                                      </a:lnTo>
                                      <a:lnTo>
                                        <a:pt x="71602" y="1172527"/>
                                      </a:lnTo>
                                      <a:cubicBezTo>
                                        <a:pt x="69697" y="1178242"/>
                                        <a:pt x="66840" y="1182052"/>
                                        <a:pt x="63982" y="1186815"/>
                                      </a:cubicBezTo>
                                      <a:cubicBezTo>
                                        <a:pt x="62077" y="1183005"/>
                                        <a:pt x="59220" y="1181100"/>
                                        <a:pt x="57315" y="1177290"/>
                                      </a:cubicBezTo>
                                      <a:cubicBezTo>
                                        <a:pt x="53505" y="1171575"/>
                                        <a:pt x="54457" y="1120140"/>
                                        <a:pt x="44932" y="1160145"/>
                                      </a:cubicBezTo>
                                      <a:lnTo>
                                        <a:pt x="42670" y="1146572"/>
                                      </a:lnTo>
                                      <a:lnTo>
                                        <a:pt x="42075" y="1147762"/>
                                      </a:lnTo>
                                      <a:cubicBezTo>
                                        <a:pt x="41122" y="1160145"/>
                                        <a:pt x="39217" y="1173480"/>
                                        <a:pt x="38265" y="1185862"/>
                                      </a:cubicBezTo>
                                      <a:cubicBezTo>
                                        <a:pt x="37312" y="1198245"/>
                                        <a:pt x="35407" y="1211580"/>
                                        <a:pt x="35407" y="1223962"/>
                                      </a:cubicBezTo>
                                      <a:cubicBezTo>
                                        <a:pt x="34455" y="1233487"/>
                                        <a:pt x="33502" y="1243965"/>
                                        <a:pt x="32550" y="1253490"/>
                                      </a:cubicBezTo>
                                      <a:lnTo>
                                        <a:pt x="32550" y="1314449"/>
                                      </a:lnTo>
                                      <a:cubicBezTo>
                                        <a:pt x="32550" y="1324927"/>
                                        <a:pt x="32550" y="1335404"/>
                                        <a:pt x="33502" y="1345882"/>
                                      </a:cubicBezTo>
                                      <a:cubicBezTo>
                                        <a:pt x="34455" y="1356359"/>
                                        <a:pt x="35407" y="1366837"/>
                                        <a:pt x="35407" y="1377314"/>
                                      </a:cubicBezTo>
                                      <a:cubicBezTo>
                                        <a:pt x="31597" y="1378267"/>
                                        <a:pt x="32550" y="1413509"/>
                                        <a:pt x="26835" y="1406842"/>
                                      </a:cubicBezTo>
                                      <a:cubicBezTo>
                                        <a:pt x="25882" y="1406842"/>
                                        <a:pt x="25882" y="1406842"/>
                                        <a:pt x="24930" y="1406842"/>
                                      </a:cubicBezTo>
                                      <a:cubicBezTo>
                                        <a:pt x="19215" y="1385887"/>
                                        <a:pt x="19215" y="1367789"/>
                                        <a:pt x="19215" y="1349692"/>
                                      </a:cubicBezTo>
                                      <a:cubicBezTo>
                                        <a:pt x="19215" y="1331594"/>
                                        <a:pt x="22072" y="1313497"/>
                                        <a:pt x="19215" y="1290637"/>
                                      </a:cubicBezTo>
                                      <a:cubicBezTo>
                                        <a:pt x="20167" y="1274444"/>
                                        <a:pt x="22072" y="1260157"/>
                                        <a:pt x="23977" y="1244917"/>
                                      </a:cubicBezTo>
                                      <a:lnTo>
                                        <a:pt x="32546" y="1253485"/>
                                      </a:lnTo>
                                      <a:lnTo>
                                        <a:pt x="24930" y="1243965"/>
                                      </a:lnTo>
                                      <a:cubicBezTo>
                                        <a:pt x="23025" y="1234440"/>
                                        <a:pt x="23025" y="1223962"/>
                                        <a:pt x="23025" y="1209675"/>
                                      </a:cubicBezTo>
                                      <a:cubicBezTo>
                                        <a:pt x="23025" y="1195387"/>
                                        <a:pt x="23977" y="1178242"/>
                                        <a:pt x="24930" y="1157287"/>
                                      </a:cubicBezTo>
                                      <a:cubicBezTo>
                                        <a:pt x="24930" y="1152525"/>
                                        <a:pt x="25882" y="1147762"/>
                                        <a:pt x="25882" y="1143000"/>
                                      </a:cubicBezTo>
                                      <a:cubicBezTo>
                                        <a:pt x="26835" y="1135380"/>
                                        <a:pt x="27787" y="1126807"/>
                                        <a:pt x="28740" y="1119187"/>
                                      </a:cubicBezTo>
                                      <a:cubicBezTo>
                                        <a:pt x="32550" y="1105852"/>
                                        <a:pt x="36360" y="1089660"/>
                                        <a:pt x="40170" y="1076325"/>
                                      </a:cubicBezTo>
                                      <a:lnTo>
                                        <a:pt x="45865" y="1047851"/>
                                      </a:lnTo>
                                      <a:lnTo>
                                        <a:pt x="43980" y="1041082"/>
                                      </a:lnTo>
                                      <a:cubicBezTo>
                                        <a:pt x="42075" y="1053465"/>
                                        <a:pt x="39217" y="1064895"/>
                                        <a:pt x="37312" y="1079182"/>
                                      </a:cubicBezTo>
                                      <a:cubicBezTo>
                                        <a:pt x="33502" y="1092517"/>
                                        <a:pt x="29692" y="1108710"/>
                                        <a:pt x="25882" y="1122045"/>
                                      </a:cubicBezTo>
                                      <a:cubicBezTo>
                                        <a:pt x="24930" y="1129665"/>
                                        <a:pt x="23977" y="1138237"/>
                                        <a:pt x="23025" y="1145857"/>
                                      </a:cubicBezTo>
                                      <a:cubicBezTo>
                                        <a:pt x="23025" y="1150620"/>
                                        <a:pt x="22072" y="1155382"/>
                                        <a:pt x="22072" y="1160145"/>
                                      </a:cubicBezTo>
                                      <a:cubicBezTo>
                                        <a:pt x="22072" y="1181100"/>
                                        <a:pt x="21120" y="1198245"/>
                                        <a:pt x="20167" y="1212532"/>
                                      </a:cubicBezTo>
                                      <a:cubicBezTo>
                                        <a:pt x="20167" y="1226820"/>
                                        <a:pt x="21120" y="1237297"/>
                                        <a:pt x="22072" y="1246822"/>
                                      </a:cubicBezTo>
                                      <a:cubicBezTo>
                                        <a:pt x="20167" y="1263015"/>
                                        <a:pt x="18262" y="1277302"/>
                                        <a:pt x="17310" y="1292542"/>
                                      </a:cubicBezTo>
                                      <a:cubicBezTo>
                                        <a:pt x="20167" y="1315402"/>
                                        <a:pt x="17310" y="1333500"/>
                                        <a:pt x="17310" y="1351597"/>
                                      </a:cubicBezTo>
                                      <a:cubicBezTo>
                                        <a:pt x="17310" y="1369695"/>
                                        <a:pt x="17310" y="1387792"/>
                                        <a:pt x="23025" y="1408747"/>
                                      </a:cubicBezTo>
                                      <a:cubicBezTo>
                                        <a:pt x="23025" y="1408747"/>
                                        <a:pt x="23977" y="1408747"/>
                                        <a:pt x="24930" y="1408747"/>
                                      </a:cubicBezTo>
                                      <a:cubicBezTo>
                                        <a:pt x="28740" y="1426845"/>
                                        <a:pt x="32550" y="1443990"/>
                                        <a:pt x="37312" y="1463040"/>
                                      </a:cubicBezTo>
                                      <a:cubicBezTo>
                                        <a:pt x="38265" y="1475422"/>
                                        <a:pt x="41122" y="1486852"/>
                                        <a:pt x="43980" y="1507807"/>
                                      </a:cubicBezTo>
                                      <a:cubicBezTo>
                                        <a:pt x="48742" y="1524000"/>
                                        <a:pt x="53505" y="1539240"/>
                                        <a:pt x="58267" y="1553527"/>
                                      </a:cubicBezTo>
                                      <a:cubicBezTo>
                                        <a:pt x="60410" y="1580673"/>
                                        <a:pt x="74877" y="1623893"/>
                                        <a:pt x="80770" y="1651843"/>
                                      </a:cubicBezTo>
                                      <a:lnTo>
                                        <a:pt x="82734" y="1670685"/>
                                      </a:lnTo>
                                      <a:lnTo>
                                        <a:pt x="86843" y="1670685"/>
                                      </a:lnTo>
                                      <a:cubicBezTo>
                                        <a:pt x="97320" y="1697355"/>
                                        <a:pt x="103988" y="1711642"/>
                                        <a:pt x="107798" y="1721167"/>
                                      </a:cubicBezTo>
                                      <a:cubicBezTo>
                                        <a:pt x="112560" y="1730692"/>
                                        <a:pt x="114465" y="1737360"/>
                                        <a:pt x="115418" y="1746885"/>
                                      </a:cubicBezTo>
                                      <a:cubicBezTo>
                                        <a:pt x="111608" y="1745932"/>
                                        <a:pt x="106845" y="1736407"/>
                                        <a:pt x="101130" y="1724977"/>
                                      </a:cubicBezTo>
                                      <a:cubicBezTo>
                                        <a:pt x="95415" y="1713547"/>
                                        <a:pt x="90653" y="1700212"/>
                                        <a:pt x="85890" y="1690687"/>
                                      </a:cubicBezTo>
                                      <a:cubicBezTo>
                                        <a:pt x="81128" y="1678305"/>
                                        <a:pt x="89700" y="1712595"/>
                                        <a:pt x="84938" y="1700212"/>
                                      </a:cubicBezTo>
                                      <a:lnTo>
                                        <a:pt x="76651" y="1674524"/>
                                      </a:lnTo>
                                      <a:lnTo>
                                        <a:pt x="70650" y="1675447"/>
                                      </a:lnTo>
                                      <a:cubicBezTo>
                                        <a:pt x="67792" y="1667827"/>
                                        <a:pt x="65887" y="1660207"/>
                                        <a:pt x="63982" y="1653540"/>
                                      </a:cubicBezTo>
                                      <a:cubicBezTo>
                                        <a:pt x="53505" y="1643062"/>
                                        <a:pt x="45885" y="1621155"/>
                                        <a:pt x="41122" y="1601152"/>
                                      </a:cubicBezTo>
                                      <a:cubicBezTo>
                                        <a:pt x="36360" y="1581150"/>
                                        <a:pt x="32550" y="1562100"/>
                                        <a:pt x="26835" y="1554480"/>
                                      </a:cubicBezTo>
                                      <a:cubicBezTo>
                                        <a:pt x="22072" y="1537335"/>
                                        <a:pt x="22072" y="1519237"/>
                                        <a:pt x="25882" y="1515427"/>
                                      </a:cubicBezTo>
                                      <a:cubicBezTo>
                                        <a:pt x="23977" y="1500187"/>
                                        <a:pt x="21120" y="1484947"/>
                                        <a:pt x="19215" y="1469707"/>
                                      </a:cubicBezTo>
                                      <a:cubicBezTo>
                                        <a:pt x="17310" y="1454467"/>
                                        <a:pt x="16357" y="1439227"/>
                                        <a:pt x="14452" y="1423987"/>
                                      </a:cubicBezTo>
                                      <a:cubicBezTo>
                                        <a:pt x="10642" y="1412557"/>
                                        <a:pt x="6832" y="1403032"/>
                                        <a:pt x="3975" y="1390650"/>
                                      </a:cubicBezTo>
                                      <a:cubicBezTo>
                                        <a:pt x="-1740" y="1325880"/>
                                        <a:pt x="-2693" y="1250632"/>
                                        <a:pt x="10642" y="1213485"/>
                                      </a:cubicBezTo>
                                      <a:cubicBezTo>
                                        <a:pt x="11595" y="1197292"/>
                                        <a:pt x="12547" y="1177290"/>
                                        <a:pt x="17310" y="1167765"/>
                                      </a:cubicBezTo>
                                      <a:cubicBezTo>
                                        <a:pt x="15405" y="1159192"/>
                                        <a:pt x="13500" y="1151572"/>
                                        <a:pt x="11595" y="1143000"/>
                                      </a:cubicBezTo>
                                      <a:cubicBezTo>
                                        <a:pt x="13500" y="1126807"/>
                                        <a:pt x="11595" y="1089660"/>
                                        <a:pt x="23025" y="1074420"/>
                                      </a:cubicBezTo>
                                      <a:cubicBezTo>
                                        <a:pt x="23977" y="1067752"/>
                                        <a:pt x="24930" y="1062990"/>
                                        <a:pt x="25882" y="1058227"/>
                                      </a:cubicBezTo>
                                      <a:cubicBezTo>
                                        <a:pt x="27787" y="1034415"/>
                                        <a:pt x="29692" y="1018222"/>
                                        <a:pt x="33502" y="1002982"/>
                                      </a:cubicBezTo>
                                      <a:cubicBezTo>
                                        <a:pt x="40170" y="989647"/>
                                        <a:pt x="48742" y="967740"/>
                                        <a:pt x="53505" y="962977"/>
                                      </a:cubicBezTo>
                                      <a:cubicBezTo>
                                        <a:pt x="58267" y="973455"/>
                                        <a:pt x="46837" y="1000125"/>
                                        <a:pt x="48742" y="1017270"/>
                                      </a:cubicBezTo>
                                      <a:lnTo>
                                        <a:pt x="53503" y="1007964"/>
                                      </a:lnTo>
                                      <a:lnTo>
                                        <a:pt x="56362" y="985718"/>
                                      </a:lnTo>
                                      <a:cubicBezTo>
                                        <a:pt x="58267" y="975597"/>
                                        <a:pt x="59696" y="966311"/>
                                        <a:pt x="57315" y="961072"/>
                                      </a:cubicBezTo>
                                      <a:cubicBezTo>
                                        <a:pt x="60172" y="949642"/>
                                        <a:pt x="63030" y="941069"/>
                                        <a:pt x="65887" y="929639"/>
                                      </a:cubicBezTo>
                                      <a:cubicBezTo>
                                        <a:pt x="70650" y="914399"/>
                                        <a:pt x="74460" y="898207"/>
                                        <a:pt x="79222" y="882014"/>
                                      </a:cubicBezTo>
                                      <a:cubicBezTo>
                                        <a:pt x="83985" y="865822"/>
                                        <a:pt x="89700" y="849629"/>
                                        <a:pt x="95415" y="833437"/>
                                      </a:cubicBezTo>
                                      <a:lnTo>
                                        <a:pt x="96628" y="832072"/>
                                      </a:lnTo>
                                      <a:lnTo>
                                        <a:pt x="103988" y="793432"/>
                                      </a:lnTo>
                                      <a:cubicBezTo>
                                        <a:pt x="107798" y="785812"/>
                                        <a:pt x="111608" y="775334"/>
                                        <a:pt x="114465" y="765809"/>
                                      </a:cubicBezTo>
                                      <a:cubicBezTo>
                                        <a:pt x="118275" y="756284"/>
                                        <a:pt x="123038" y="748664"/>
                                        <a:pt x="126848" y="742949"/>
                                      </a:cubicBezTo>
                                      <a:cubicBezTo>
                                        <a:pt x="135420" y="726757"/>
                                        <a:pt x="142088" y="710564"/>
                                        <a:pt x="151613" y="695324"/>
                                      </a:cubicBezTo>
                                      <a:cubicBezTo>
                                        <a:pt x="158280" y="680084"/>
                                        <a:pt x="164948" y="667702"/>
                                        <a:pt x="171615" y="652462"/>
                                      </a:cubicBezTo>
                                      <a:cubicBezTo>
                                        <a:pt x="172568" y="639127"/>
                                        <a:pt x="191618" y="614362"/>
                                        <a:pt x="200190" y="597217"/>
                                      </a:cubicBezTo>
                                      <a:cubicBezTo>
                                        <a:pt x="204953" y="591502"/>
                                        <a:pt x="210668" y="585787"/>
                                        <a:pt x="221145" y="573404"/>
                                      </a:cubicBezTo>
                                      <a:cubicBezTo>
                                        <a:pt x="227813" y="559117"/>
                                        <a:pt x="233528" y="548639"/>
                                        <a:pt x="238290" y="540067"/>
                                      </a:cubicBezTo>
                                      <a:cubicBezTo>
                                        <a:pt x="243053" y="531494"/>
                                        <a:pt x="247815" y="525779"/>
                                        <a:pt x="252578" y="519112"/>
                                      </a:cubicBezTo>
                                      <a:cubicBezTo>
                                        <a:pt x="258293" y="513397"/>
                                        <a:pt x="266865" y="503872"/>
                                        <a:pt x="267818" y="511492"/>
                                      </a:cubicBezTo>
                                      <a:cubicBezTo>
                                        <a:pt x="268770" y="510539"/>
                                        <a:pt x="270675" y="507682"/>
                                        <a:pt x="271628" y="505777"/>
                                      </a:cubicBezTo>
                                      <a:cubicBezTo>
                                        <a:pt x="276390" y="495299"/>
                                        <a:pt x="281153" y="485774"/>
                                        <a:pt x="286868" y="475297"/>
                                      </a:cubicBezTo>
                                      <a:cubicBezTo>
                                        <a:pt x="296393" y="464819"/>
                                        <a:pt x="307823" y="446722"/>
                                        <a:pt x="316395" y="441007"/>
                                      </a:cubicBezTo>
                                      <a:cubicBezTo>
                                        <a:pt x="309966" y="453151"/>
                                        <a:pt x="316931" y="450829"/>
                                        <a:pt x="317199" y="455339"/>
                                      </a:cubicBezTo>
                                      <a:lnTo>
                                        <a:pt x="315045" y="461363"/>
                                      </a:lnTo>
                                      <a:lnTo>
                                        <a:pt x="345922" y="429577"/>
                                      </a:lnTo>
                                      <a:cubicBezTo>
                                        <a:pt x="348780" y="423862"/>
                                        <a:pt x="354495" y="417195"/>
                                        <a:pt x="361162" y="409575"/>
                                      </a:cubicBezTo>
                                      <a:cubicBezTo>
                                        <a:pt x="367830" y="402907"/>
                                        <a:pt x="375450" y="396240"/>
                                        <a:pt x="381165" y="390525"/>
                                      </a:cubicBezTo>
                                      <a:lnTo>
                                        <a:pt x="382888" y="392440"/>
                                      </a:lnTo>
                                      <a:lnTo>
                                        <a:pt x="382118" y="391477"/>
                                      </a:lnTo>
                                      <a:cubicBezTo>
                                        <a:pt x="390690" y="382904"/>
                                        <a:pt x="398310" y="374332"/>
                                        <a:pt x="406883" y="366712"/>
                                      </a:cubicBezTo>
                                      <a:cubicBezTo>
                                        <a:pt x="414503" y="359092"/>
                                        <a:pt x="423075" y="351472"/>
                                        <a:pt x="431648" y="343852"/>
                                      </a:cubicBezTo>
                                      <a:cubicBezTo>
                                        <a:pt x="442125" y="333374"/>
                                        <a:pt x="448793" y="324802"/>
                                        <a:pt x="458318" y="315277"/>
                                      </a:cubicBezTo>
                                      <a:cubicBezTo>
                                        <a:pt x="470700" y="305752"/>
                                        <a:pt x="484035" y="296227"/>
                                        <a:pt x="495465" y="287654"/>
                                      </a:cubicBezTo>
                                      <a:cubicBezTo>
                                        <a:pt x="508800" y="277177"/>
                                        <a:pt x="522135" y="267652"/>
                                        <a:pt x="535470" y="258127"/>
                                      </a:cubicBezTo>
                                      <a:lnTo>
                                        <a:pt x="559389" y="241440"/>
                                      </a:lnTo>
                                      <a:lnTo>
                                        <a:pt x="575475" y="226694"/>
                                      </a:lnTo>
                                      <a:cubicBezTo>
                                        <a:pt x="585000" y="220979"/>
                                        <a:pt x="594525" y="215264"/>
                                        <a:pt x="604050" y="209549"/>
                                      </a:cubicBezTo>
                                      <a:cubicBezTo>
                                        <a:pt x="613575" y="203834"/>
                                        <a:pt x="624052" y="199072"/>
                                        <a:pt x="634530" y="193357"/>
                                      </a:cubicBezTo>
                                      <a:lnTo>
                                        <a:pt x="638565" y="191282"/>
                                      </a:lnTo>
                                      <a:lnTo>
                                        <a:pt x="648937" y="181094"/>
                                      </a:lnTo>
                                      <a:cubicBezTo>
                                        <a:pt x="654771" y="176688"/>
                                        <a:pt x="661201" y="172402"/>
                                        <a:pt x="665963" y="168592"/>
                                      </a:cubicBezTo>
                                      <a:cubicBezTo>
                                        <a:pt x="673583" y="162877"/>
                                        <a:pt x="679298" y="160496"/>
                                        <a:pt x="684656" y="159067"/>
                                      </a:cubicBezTo>
                                      <a:lnTo>
                                        <a:pt x="697880" y="156023"/>
                                      </a:lnTo>
                                      <a:lnTo>
                                        <a:pt x="700252" y="154304"/>
                                      </a:lnTo>
                                      <a:cubicBezTo>
                                        <a:pt x="782167" y="109537"/>
                                        <a:pt x="869797" y="74294"/>
                                        <a:pt x="959332" y="49529"/>
                                      </a:cubicBezTo>
                                      <a:lnTo>
                                        <a:pt x="968944" y="47439"/>
                                      </a:lnTo>
                                      <a:lnTo>
                                        <a:pt x="995527" y="38099"/>
                                      </a:lnTo>
                                      <a:cubicBezTo>
                                        <a:pt x="1001719" y="36194"/>
                                        <a:pt x="1008148" y="35003"/>
                                        <a:pt x="1013863" y="34408"/>
                                      </a:cubicBezTo>
                                      <a:lnTo>
                                        <a:pt x="1023424" y="34327"/>
                                      </a:lnTo>
                                      <a:lnTo>
                                        <a:pt x="1026960" y="33337"/>
                                      </a:lnTo>
                                      <a:cubicBezTo>
                                        <a:pt x="1097445" y="17144"/>
                                        <a:pt x="1169835" y="7619"/>
                                        <a:pt x="1244130" y="4762"/>
                                      </a:cubicBezTo>
                                      <a:cubicBezTo>
                                        <a:pt x="1262704" y="5238"/>
                                        <a:pt x="1283897" y="4762"/>
                                        <a:pt x="1305804" y="4524"/>
                                      </a:cubicBezTo>
                                      <a:cubicBezTo>
                                        <a:pt x="1327712" y="4285"/>
                                        <a:pt x="1350334" y="4285"/>
                                        <a:pt x="1371765" y="5714"/>
                                      </a:cubicBezTo>
                                      <a:lnTo>
                                        <a:pt x="1372993" y="6635"/>
                                      </a:lnTo>
                                      <a:lnTo>
                                        <a:pt x="1405103" y="2857"/>
                                      </a:lnTo>
                                      <a:cubicBezTo>
                                        <a:pt x="1415580" y="4762"/>
                                        <a:pt x="1425105" y="5714"/>
                                        <a:pt x="1434630" y="7619"/>
                                      </a:cubicBezTo>
                                      <a:cubicBezTo>
                                        <a:pt x="1444155" y="9524"/>
                                        <a:pt x="1453680" y="10477"/>
                                        <a:pt x="1464158" y="13334"/>
                                      </a:cubicBezTo>
                                      <a:lnTo>
                                        <a:pt x="1479392" y="16797"/>
                                      </a:lnTo>
                                      <a:lnTo>
                                        <a:pt x="1463205" y="12382"/>
                                      </a:lnTo>
                                      <a:cubicBezTo>
                                        <a:pt x="1453680" y="10477"/>
                                        <a:pt x="1443202" y="8572"/>
                                        <a:pt x="1433677" y="6667"/>
                                      </a:cubicBezTo>
                                      <a:cubicBezTo>
                                        <a:pt x="1424152" y="4762"/>
                                        <a:pt x="1414627" y="3810"/>
                                        <a:pt x="1404150" y="1905"/>
                                      </a:cubicBezTo>
                                      <a:cubicBezTo>
                                        <a:pt x="1404150" y="1905"/>
                                        <a:pt x="1404150" y="952"/>
                                        <a:pt x="140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c567a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Image"/>
                                <pic:cNvPicPr/>
                              </pic:nvPicPr>
                              <pic:blipFill>
                                <a:blip r:embed="rId3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91440" y="68580"/>
                                  <a:ext cx="151765" cy="202565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1027" filled="f" stroked="f" alt="icône de gps" style="margin-left:0.0pt;margin-top:0.0pt;width:21.75pt;height:28.5pt;mso-wrap-distance-left:0.0pt;mso-wrap-distance-right:0.0pt;visibility:visible;" coordsize="337185,333375">
                      <v:shape id="1028" coordsize="2647519,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3,2520821l1643881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2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1,2486082l1445939,2488303l1345293,2493385l1378432,2497454c1380337,2496502,1383195,2496502,1387005,2495549c1407007,2492692,1426057,2490787,1446060,2488882c1448203,2488406,1451715,2487751,1455778,2486992xm1550918,2472281l1501488,2479825l1518450,2480309c1528928,2479833,1536786,2477928,1542858,2475785xm1731355,2470078l1576322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3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5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0,2265793xm2099801,2237197l2099475,2237422l2099475,2237694l2100989,2237910l2101380,2237422xm2120379,2222979l2114756,2226864l2113762,2227897l2117618,2225429xm382287,2175002l418259,2217355l389737,2183129xm2187820,2174974l2187735,2175004l2187105,2179320c2179485,2186940,2176627,2191702,2171865,2196465c2168055,2201227,2163292,2206942,2153767,2216467l2154858,2216215l2171865,2197417c2175675,2192655,2179485,2187892,2187105,2180272c2188296,2177177,2188474,2175510,2187820,2174974xm475386,2153526l477272,2155821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3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1,2051897l2291271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498930,1857612c2494525,1865709,2490953,1872615,2490953,1875472c2486190,1885949,2480475,1898332,2473808,1909762c2480475,1897379,2486190,1885949,2490953,1875472c2490953,1872615,2494525,1865709,2498930,1857612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0,1790989,2407787,1830865,2386218,1869449l2377659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4l2141045,2177871l2125512,2190534l2112810,2205037c2097570,2217420,2082330,2228850,2066137,2240280l2058824,2244899l2038960,2261093l2036091,2262956l2031847,2266950c2019465,2275522,2007082,2284095,1994700,2291715c1982317,2299335,1969935,2306955,1957552,2314575l1953301,2316730l1928148,2333067l1920350,2337000l1912785,2342197c1905165,2346960,1896592,2351722,1887067,2356485l1863039,2365908l1809482,2392922c1768715,2410757,1726784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09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2,1686218l2513217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0,1451152l2586541,1451152l2597633,1404938xm2606205,1395412c2604300,1399222,2602395,1402080,2600490,1407795l2600490,1407795l2599180,1433750c2599062,1441132,2599062,1448276,2598585,1458277l2589060,1487586l2589060,1490934l2600490,1458277c2601443,1438274,2600490,1429702,2602395,1407794l2606836,1398173xm2565247,1354454l2559005,1369208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6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1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1,383323l456650,391477l454683,394339l453399,395790c451546,398815,450698,401003,447840,403860c428790,425767,408788,447675,389738,472440c384023,479107,378308,484822,373545,491490c367830,498157,363068,504825,357353,511492l285782,590597l358305,510540c364020,503872,368782,497205,374497,490537c380212,483870,385927,478155,390690,471487c409740,446722,429742,425767,448792,402907l454683,394339l464431,383323xm489348,316869c487763,316669,484470,318175,481127,319733l475013,322003l473558,323849c469748,326707,465938,329564,463080,333374c453555,339089,445935,343852,436410,350519l418313,370522l401168,390524c397358,393382,394500,396239,389738,401002l389349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3,364272,504752,361295l512656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7,48458c1484636,48815,1491780,49530,1498447,50482c1511782,52387,1523212,56197,1526070,60007c1520355,59055,1514640,58102,1505115,57150c1495590,56197,1482255,53340,1461300,48577c1465586,48101,1471539,48101,1478087,48458xm1588935,40957c1602270,41909,1614652,42862,1627987,43814c1644180,48577,1659420,56197,1675612,62864c1652752,60007,1631797,55244,1616557,52387c1601317,48577,1590840,44767,1588935,40957xm1270324,40719c1233652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4l162090,776287c158280,784860,155422,795337,151612,804862c148755,810577,146850,814387,143992,818197l142087,820102l133634,848201c132086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2,255841l2002949,264417c2327258,483516,2540483,854556,2540483,1275397l2540080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8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l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5,2151085l2327122,2136457c2341410,2120264,2372842,2075497,2378557,2080259c2375700,2100262,2348077,2125979,2339505,2139314c2331885,2148363,2325455,2155031,2319383,2160388l2303229,2172263l2302357,2173605l2292258,2181374l2291880,2184082c2277592,2199322,2263305,2215515,2247112,2229802c2231872,2245042,2216632,2260282,2199487,2273617l2197284,2275215l2181390,2295524c2169960,2306002,2156625,2314574,2143290,2324099l2107680,2350806l2107553,2350961l2143290,2325052c2155672,2315527,2169007,2306002,2181390,2296477c2173770,2309812,2163292,2318384,2149957,2327909c2139004,2337911,2131146,2341959,2124359,2344578l2106651,2352057l2106142,2352675c2099475,2357437,2093760,2361247,2087092,2365057l2079913,2368384l2061852,2383036c2055184,2388156,2049469,2392204,2044230,2395537c2034705,2403157,2027085,2407920,2017560,2412682c2019465,2409825,2014703,2411730,2008988,2413635l1999459,2417870l1997978,2418994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79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5,1850938l237654,1833304l228808,1817251l214410,1784873l197332,1756409c190665,1737359,183045,1718309,176377,1699259l158426,1640679l152529,1623596c142540,1590017,133958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7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1,450829,317199,455339l315045,461363l345922,429577c348780,423862,354495,417195,361162,409575c367830,402907,375450,396240,381165,390525l382888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4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color="#2c567a" stroked="f" style="position:absolute;left:0;top:0;width:337185;height:333375;z-index:2;mso-position-horizontal-relative:page;mso-position-vertical-relative:page;mso-width-relative:page;mso-height-relative:page;visibility:visible;">
                        <v:stroke on="f"/>
                        <v:fill/>
                        <v:path textboxrect="0,0,2647519,2612594"/>
                      </v:shape>
                      <v:shape id="1029" type="#_x0000_t75" filled="f" stroked="f" style="position:absolute;left:91440;top:68580;width:151765;height:202565;z-index:3;mso-position-horizontal-relative:page;mso-position-vertical-relative:page;mso-width-relative:page;mso-height-relative:page;visibility:visible;">
                        <v:imagedata r:id="rId3" embosscolor="white" o:title=""/>
                        <v:stroke on="f"/>
                        <v:fill/>
                      </v:shape>
                      <w10:anchorlock/>
                      <v:fill rotate="true"/>
                    </v:group>
                  </w:pict>
                </mc:Fallback>
              </mc:AlternateContent>
            </w:r>
            <w:r>
              <w:rPr>
                <w:noProof/>
                <w:lang w:eastAsia="fr-FR"/>
              </w:rPr>
            </w:r>
            <w:r>
              <w:rPr>
                <w:noProof/>
                <w:lang w:eastAsia="fr-FR"/>
              </w:rPr>
            </w:r>
          </w:p>
        </w:tc>
        <w:tc>
          <w:tcPr>
            <w:tcW w:w="2492" w:type="dxa"/>
            <w:tcBorders/>
            <w:tcMar/>
            <w:vAlign w:val="center"/>
          </w:tcPr>
          <w:p>
            <w:pPr>
              <w:pStyle w:val="style4103"/>
              <w:rPr>
                <w:rFonts w:ascii="Estrangelo Edessa" w:cs="Estrangelo Edessa" w:hAnsi="Estrangelo Edessa" w:hint="eastAsia"/>
                <w:szCs w:val="16"/>
                <w:lang w:val="en-US"/>
              </w:rPr>
            </w:pPr>
            <w:r>
              <w:rPr>
                <w:rFonts w:ascii="Estrangelo Edessa" w:cs="Estrangelo Edessa" w:hAnsi="Estrangelo Edessa"/>
                <w:szCs w:val="16"/>
                <w:lang w:val="en-US"/>
              </w:rPr>
              <w:t>SIDI IASSA SOUK SEBT</w:t>
            </w:r>
          </w:p>
          <w:p>
            <w:pPr>
              <w:pStyle w:val="style4103"/>
              <w:rPr>
                <w:rFonts w:ascii="Estrangelo Edessa" w:cs="Estrangelo Edessa" w:hAnsi="Estrangelo Edessa" w:hint="eastAsia"/>
                <w:szCs w:val="16"/>
                <w:lang w:val="en-US"/>
              </w:rPr>
            </w:pPr>
            <w:r>
              <w:rPr>
                <w:rFonts w:ascii="Estrangelo Edessa" w:cs="Estrangelo Edessa" w:hAnsi="Estrangelo Edessa"/>
                <w:szCs w:val="16"/>
                <w:lang w:val="en-US"/>
              </w:rPr>
              <w:t>FEQUIH BEN SALAH</w:t>
            </w:r>
          </w:p>
        </w:tc>
        <w:tc>
          <w:tcPr>
            <w:tcW w:w="250" w:type="dxa"/>
            <w:vMerge w:val="continue"/>
            <w:tcBorders/>
            <w:tcMar/>
          </w:tcPr>
          <w:p>
            <w:pPr>
              <w:pStyle w:val="style66"/>
              <w:kinsoku w:val="false"/>
              <w:overflowPunct w:val="fals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878" w:type="dxa"/>
            <w:vMerge w:val="continue"/>
            <w:tcBorders/>
            <w:tcMar/>
          </w:tcPr>
          <w:p>
            <w:pPr>
              <w:pStyle w:val="style1"/>
              <w:rPr>
                <w:lang w:val="en-US"/>
              </w:rPr>
            </w:pPr>
          </w:p>
        </w:tc>
      </w:tr>
      <w:tr>
        <w:tblPrEx/>
        <w:trPr>
          <w:trHeight w:val="80" w:hRule="atLeast"/>
        </w:trPr>
        <w:tc>
          <w:tcPr>
            <w:tcW w:w="720" w:type="dxa"/>
            <w:tcBorders/>
          </w:tcPr>
          <w:p>
            <w:pPr>
              <w:pStyle w:val="style157"/>
              <w:rPr>
                <w:color w:val="666666"/>
                <w:lang w:val="en-US"/>
              </w:rPr>
            </w:pPr>
          </w:p>
        </w:tc>
        <w:tc>
          <w:tcPr>
            <w:tcW w:w="2942" w:type="dxa"/>
            <w:gridSpan w:val="2"/>
            <w:tcBorders/>
            <w:vAlign w:val="center"/>
          </w:tcPr>
          <w:p>
            <w:pPr>
              <w:pStyle w:val="style157"/>
              <w:rPr>
                <w:rFonts w:ascii="Estrangelo Edessa" w:cs="Estrangelo Edessa" w:hAnsi="Estrangelo Edessa" w:hint="eastAsia"/>
                <w:color w:val="666666"/>
                <w:sz w:val="20"/>
                <w:szCs w:val="16"/>
                <w:lang w:val="en-US"/>
              </w:rPr>
            </w:pPr>
          </w:p>
        </w:tc>
        <w:tc>
          <w:tcPr>
            <w:tcW w:w="250" w:type="dxa"/>
            <w:vMerge w:val="continue"/>
            <w:tcBorders/>
          </w:tcPr>
          <w:p>
            <w:pPr>
              <w:pStyle w:val="style66"/>
              <w:kinsoku w:val="false"/>
              <w:overflowPunct w:val="fals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878" w:type="dxa"/>
            <w:vMerge w:val="continue"/>
            <w:tcBorders/>
          </w:tcPr>
          <w:p>
            <w:pPr>
              <w:pStyle w:val="style1"/>
              <w:rPr>
                <w:lang w:val="en-US"/>
              </w:rPr>
            </w:pPr>
          </w:p>
        </w:tc>
      </w:tr>
      <w:tr>
        <w:tblPrEx/>
        <w:trPr>
          <w:trHeight w:val="371" w:hRule="atLeast"/>
        </w:trPr>
        <w:tc>
          <w:tcPr>
            <w:tcW w:w="720" w:type="dxa"/>
            <w:tcBorders/>
            <w:tcMar/>
          </w:tcPr>
          <w:p>
            <w:pPr>
              <w:pStyle w:val="style4103"/>
              <w:jc w:val="center"/>
              <w:rPr>
                <w:noProof/>
                <w:lang w:val="en-US"/>
              </w:rPr>
            </w:pPr>
          </w:p>
        </w:tc>
        <w:tc>
          <w:tcPr>
            <w:tcW w:w="450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style4103"/>
              <w:jc w:val="center"/>
              <w:rPr>
                <w:color w:val="666666"/>
              </w:rPr>
            </w:pPr>
            <w:r>
              <w:rPr>
                <w:noProof/>
                <w:lang w:eastAsia="fr-FR"/>
              </w:rPr>
            </w:r>
            <w:r>
              <w:rPr>
                <w:noProof/>
                <w:lang w:eastAsia="fr-FR"/>
              </w:rPr>
            </w:r>
            <w:r>
              <w:rPr>
                <w:noProof/>
                <w:lang w:eastAsia="fr-FR"/>
              </w:rPr>
            </w:r>
            <w:r>
              <w:rPr>
                <w:noProof/>
                <w:lang w:eastAsia="fr-FR"/>
              </w:rPr>
              <mc:AlternateContent>
                <mc:Choice Requires="wpg">
                  <w:drawing>
                    <wp:inline distL="0" distT="0" distB="0" distR="0">
                      <wp:extent cx="238124" cy="337185"/>
                      <wp:effectExtent l="0" t="0" r="9525" b="5715"/>
                      <wp:docPr id="1031" name="Groupe 22" descr="icône de téléphone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238124" cy="337185"/>
                                <a:chOff x="0" y="0"/>
                                <a:chExt cx="337820" cy="337185"/>
                              </a:xfrm>
                            </wpg:grpSpPr>
                            <wps:wsp>
                              <wps:cNvSpPr/>
                              <wps:spPr>
                                <a:xfrm rot="0">
                                  <a:off x="0" y="0"/>
                                  <a:ext cx="337820" cy="337185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517880" h="2514600" stroke="1">
                                      <a:moveTo>
                                        <a:pt x="741998" y="2445067"/>
                                      </a:moveTo>
                                      <a:cubicBezTo>
                                        <a:pt x="756285" y="2449829"/>
                                        <a:pt x="770573" y="2454592"/>
                                        <a:pt x="786765" y="2462212"/>
                                      </a:cubicBezTo>
                                      <a:cubicBezTo>
                                        <a:pt x="803910" y="2467927"/>
                                        <a:pt x="822008" y="2476499"/>
                                        <a:pt x="846773" y="2486977"/>
                                      </a:cubicBezTo>
                                      <a:cubicBezTo>
                                        <a:pt x="837248" y="2485072"/>
                                        <a:pt x="827723" y="2483167"/>
                                        <a:pt x="818198" y="2482214"/>
                                      </a:cubicBezTo>
                                      <a:cubicBezTo>
                                        <a:pt x="808673" y="2479357"/>
                                        <a:pt x="799148" y="2474594"/>
                                        <a:pt x="786765" y="2468879"/>
                                      </a:cubicBezTo>
                                      <a:cubicBezTo>
                                        <a:pt x="774383" y="2461259"/>
                                        <a:pt x="760095" y="2452687"/>
                                        <a:pt x="741998" y="2445067"/>
                                      </a:cubicBezTo>
                                      <a:close/>
                                      <a:moveTo>
                                        <a:pt x="628649" y="2345888"/>
                                      </a:moveTo>
                                      <a:cubicBezTo>
                                        <a:pt x="630554" y="2346484"/>
                                        <a:pt x="633888" y="2348389"/>
                                        <a:pt x="639127" y="2351722"/>
                                      </a:cubicBezTo>
                                      <a:cubicBezTo>
                                        <a:pt x="661035" y="2362200"/>
                                        <a:pt x="669607" y="2368867"/>
                                        <a:pt x="675322" y="2374582"/>
                                      </a:cubicBezTo>
                                      <a:cubicBezTo>
                                        <a:pt x="681990" y="2380297"/>
                                        <a:pt x="684847" y="2386012"/>
                                        <a:pt x="698182" y="2394585"/>
                                      </a:cubicBezTo>
                                      <a:cubicBezTo>
                                        <a:pt x="688657" y="2392680"/>
                                        <a:pt x="662940" y="2375535"/>
                                        <a:pt x="644842" y="2363152"/>
                                      </a:cubicBezTo>
                                      <a:cubicBezTo>
                                        <a:pt x="635317" y="2356485"/>
                                        <a:pt x="628649" y="2350770"/>
                                        <a:pt x="626745" y="2347912"/>
                                      </a:cubicBezTo>
                                      <a:cubicBezTo>
                                        <a:pt x="626269" y="2346007"/>
                                        <a:pt x="626745" y="2345293"/>
                                        <a:pt x="628649" y="2345888"/>
                                      </a:cubicBezTo>
                                      <a:close/>
                                      <a:moveTo>
                                        <a:pt x="541973" y="2310765"/>
                                      </a:moveTo>
                                      <a:lnTo>
                                        <a:pt x="575310" y="2334577"/>
                                      </a:lnTo>
                                      <a:lnTo>
                                        <a:pt x="609600" y="2356485"/>
                                      </a:lnTo>
                                      <a:cubicBezTo>
                                        <a:pt x="630555" y="2371725"/>
                                        <a:pt x="635318" y="2375535"/>
                                        <a:pt x="632460" y="2374582"/>
                                      </a:cubicBezTo>
                                      <a:cubicBezTo>
                                        <a:pt x="628650" y="2374582"/>
                                        <a:pt x="617220" y="2368867"/>
                                        <a:pt x="605790" y="2363152"/>
                                      </a:cubicBezTo>
                                      <a:cubicBezTo>
                                        <a:pt x="583883" y="2352675"/>
                                        <a:pt x="563880" y="2342197"/>
                                        <a:pt x="615315" y="2376487"/>
                                      </a:cubicBezTo>
                                      <a:lnTo>
                                        <a:pt x="584835" y="2357437"/>
                                      </a:lnTo>
                                      <a:lnTo>
                                        <a:pt x="569595" y="2347912"/>
                                      </a:lnTo>
                                      <a:lnTo>
                                        <a:pt x="554355" y="2338387"/>
                                      </a:lnTo>
                                      <a:close/>
                                      <a:moveTo>
                                        <a:pt x="261809" y="2061771"/>
                                      </a:moveTo>
                                      <a:lnTo>
                                        <a:pt x="277178" y="2083117"/>
                                      </a:lnTo>
                                      <a:cubicBezTo>
                                        <a:pt x="270511" y="2075497"/>
                                        <a:pt x="266522" y="2070437"/>
                                        <a:pt x="264200" y="2066984"/>
                                      </a:cubicBezTo>
                                      <a:close/>
                                      <a:moveTo>
                                        <a:pt x="218093" y="1904151"/>
                                      </a:moveTo>
                                      <a:cubicBezTo>
                                        <a:pt x="221040" y="1904821"/>
                                        <a:pt x="226933" y="1915000"/>
                                        <a:pt x="233363" y="1927859"/>
                                      </a:cubicBezTo>
                                      <a:cubicBezTo>
                                        <a:pt x="242888" y="1944052"/>
                                        <a:pt x="253365" y="1964054"/>
                                        <a:pt x="259080" y="1972627"/>
                                      </a:cubicBezTo>
                                      <a:cubicBezTo>
                                        <a:pt x="264795" y="1985009"/>
                                        <a:pt x="272415" y="1996439"/>
                                        <a:pt x="279083" y="2008822"/>
                                      </a:cubicBezTo>
                                      <a:cubicBezTo>
                                        <a:pt x="273368" y="2001202"/>
                                        <a:pt x="266700" y="1992629"/>
                                        <a:pt x="260033" y="1985009"/>
                                      </a:cubicBezTo>
                                      <a:cubicBezTo>
                                        <a:pt x="253365" y="1976437"/>
                                        <a:pt x="247650" y="1966912"/>
                                        <a:pt x="241935" y="1958339"/>
                                      </a:cubicBezTo>
                                      <a:cubicBezTo>
                                        <a:pt x="236220" y="1949767"/>
                                        <a:pt x="230505" y="1940242"/>
                                        <a:pt x="225743" y="1931669"/>
                                      </a:cubicBezTo>
                                      <a:cubicBezTo>
                                        <a:pt x="222885" y="1923097"/>
                                        <a:pt x="219075" y="1914524"/>
                                        <a:pt x="216218" y="1906904"/>
                                      </a:cubicBezTo>
                                      <a:cubicBezTo>
                                        <a:pt x="216456" y="1904761"/>
                                        <a:pt x="217111" y="1903928"/>
                                        <a:pt x="218093" y="1904151"/>
                                      </a:cubicBezTo>
                                      <a:close/>
                                      <a:moveTo>
                                        <a:pt x="151448" y="1838325"/>
                                      </a:moveTo>
                                      <a:cubicBezTo>
                                        <a:pt x="160020" y="1853565"/>
                                        <a:pt x="170498" y="1874520"/>
                                        <a:pt x="181928" y="1897380"/>
                                      </a:cubicBezTo>
                                      <a:cubicBezTo>
                                        <a:pt x="194310" y="1919287"/>
                                        <a:pt x="206693" y="1944052"/>
                                        <a:pt x="219075" y="1965960"/>
                                      </a:cubicBezTo>
                                      <a:cubicBezTo>
                                        <a:pt x="225743" y="1977390"/>
                                        <a:pt x="231458" y="1987867"/>
                                        <a:pt x="236220" y="1997392"/>
                                      </a:cubicBezTo>
                                      <a:cubicBezTo>
                                        <a:pt x="241935" y="2006917"/>
                                        <a:pt x="246698" y="2015490"/>
                                        <a:pt x="250508" y="2024062"/>
                                      </a:cubicBezTo>
                                      <a:cubicBezTo>
                                        <a:pt x="258128" y="2039302"/>
                                        <a:pt x="262890" y="2050732"/>
                                        <a:pt x="260985" y="2053590"/>
                                      </a:cubicBezTo>
                                      <a:cubicBezTo>
                                        <a:pt x="263843" y="2058353"/>
                                        <a:pt x="261223" y="2058114"/>
                                        <a:pt x="261224" y="2060496"/>
                                      </a:cubicBezTo>
                                      <a:lnTo>
                                        <a:pt x="261809" y="2061771"/>
                                      </a:lnTo>
                                      <a:lnTo>
                                        <a:pt x="260033" y="2059305"/>
                                      </a:lnTo>
                                      <a:cubicBezTo>
                                        <a:pt x="254318" y="2049780"/>
                                        <a:pt x="246698" y="2039302"/>
                                        <a:pt x="240030" y="2027872"/>
                                      </a:cubicBezTo>
                                      <a:cubicBezTo>
                                        <a:pt x="224790" y="2005965"/>
                                        <a:pt x="210503" y="1979295"/>
                                        <a:pt x="196215" y="1954530"/>
                                      </a:cubicBezTo>
                                      <a:cubicBezTo>
                                        <a:pt x="189548" y="1942147"/>
                                        <a:pt x="182880" y="1928812"/>
                                        <a:pt x="177165" y="1917382"/>
                                      </a:cubicBezTo>
                                      <a:cubicBezTo>
                                        <a:pt x="171450" y="1905000"/>
                                        <a:pt x="166688" y="1894522"/>
                                        <a:pt x="162878" y="1884045"/>
                                      </a:cubicBezTo>
                                      <a:cubicBezTo>
                                        <a:pt x="155258" y="1862137"/>
                                        <a:pt x="150495" y="1845945"/>
                                        <a:pt x="151448" y="1838325"/>
                                      </a:cubicBezTo>
                                      <a:close/>
                                      <a:moveTo>
                                        <a:pt x="13335" y="1144905"/>
                                      </a:moveTo>
                                      <a:cubicBezTo>
                                        <a:pt x="7620" y="1201102"/>
                                        <a:pt x="7620" y="1236345"/>
                                        <a:pt x="9525" y="1261110"/>
                                      </a:cubicBezTo>
                                      <a:cubicBezTo>
                                        <a:pt x="10477" y="1273492"/>
                                        <a:pt x="11430" y="1283017"/>
                                        <a:pt x="13335" y="1291590"/>
                                      </a:cubicBezTo>
                                      <a:cubicBezTo>
                                        <a:pt x="14287" y="1300162"/>
                                        <a:pt x="17145" y="1306830"/>
                                        <a:pt x="18097" y="1313497"/>
                                      </a:cubicBezTo>
                                      <a:cubicBezTo>
                                        <a:pt x="25717" y="1340167"/>
                                        <a:pt x="28575" y="1365885"/>
                                        <a:pt x="40957" y="1471612"/>
                                      </a:cubicBezTo>
                                      <a:cubicBezTo>
                                        <a:pt x="38100" y="1464945"/>
                                        <a:pt x="35242" y="1466850"/>
                                        <a:pt x="34290" y="1474470"/>
                                      </a:cubicBezTo>
                                      <a:cubicBezTo>
                                        <a:pt x="32385" y="1482090"/>
                                        <a:pt x="33337" y="1494472"/>
                                        <a:pt x="34290" y="1510665"/>
                                      </a:cubicBezTo>
                                      <a:cubicBezTo>
                                        <a:pt x="36195" y="1543050"/>
                                        <a:pt x="43815" y="1586865"/>
                                        <a:pt x="52387" y="1622107"/>
                                      </a:cubicBezTo>
                                      <a:cubicBezTo>
                                        <a:pt x="75247" y="1687830"/>
                                        <a:pt x="100965" y="1767840"/>
                                        <a:pt x="126682" y="1823085"/>
                                      </a:cubicBezTo>
                                      <a:cubicBezTo>
                                        <a:pt x="141922" y="1862137"/>
                                        <a:pt x="128587" y="1862137"/>
                                        <a:pt x="95250" y="1786890"/>
                                      </a:cubicBezTo>
                                      <a:cubicBezTo>
                                        <a:pt x="88582" y="1762125"/>
                                        <a:pt x="79057" y="1737360"/>
                                        <a:pt x="72390" y="1711642"/>
                                      </a:cubicBezTo>
                                      <a:cubicBezTo>
                                        <a:pt x="68580" y="1698307"/>
                                        <a:pt x="64770" y="1685925"/>
                                        <a:pt x="60960" y="1672590"/>
                                      </a:cubicBezTo>
                                      <a:cubicBezTo>
                                        <a:pt x="57150" y="1659255"/>
                                        <a:pt x="53340" y="1645920"/>
                                        <a:pt x="50482" y="1632585"/>
                                      </a:cubicBezTo>
                                      <a:cubicBezTo>
                                        <a:pt x="48577" y="1625917"/>
                                        <a:pt x="46672" y="1619250"/>
                                        <a:pt x="44767" y="1612582"/>
                                      </a:cubicBezTo>
                                      <a:cubicBezTo>
                                        <a:pt x="42862" y="1605915"/>
                                        <a:pt x="41910" y="1599247"/>
                                        <a:pt x="40005" y="1592580"/>
                                      </a:cubicBezTo>
                                      <a:cubicBezTo>
                                        <a:pt x="36195" y="1579245"/>
                                        <a:pt x="33337" y="1564957"/>
                                        <a:pt x="29527" y="1551622"/>
                                      </a:cubicBezTo>
                                      <a:cubicBezTo>
                                        <a:pt x="26670" y="1537335"/>
                                        <a:pt x="23812" y="1524000"/>
                                        <a:pt x="20955" y="1509712"/>
                                      </a:cubicBezTo>
                                      <a:cubicBezTo>
                                        <a:pt x="20002" y="1503045"/>
                                        <a:pt x="18097" y="1495425"/>
                                        <a:pt x="17145" y="1488757"/>
                                      </a:cubicBezTo>
                                      <a:lnTo>
                                        <a:pt x="14287" y="1467802"/>
                                      </a:lnTo>
                                      <a:cubicBezTo>
                                        <a:pt x="12382" y="1453515"/>
                                        <a:pt x="10477" y="1439227"/>
                                        <a:pt x="7620" y="1425892"/>
                                      </a:cubicBezTo>
                                      <a:cubicBezTo>
                                        <a:pt x="6667" y="1411605"/>
                                        <a:pt x="4762" y="1397317"/>
                                        <a:pt x="3810" y="1383982"/>
                                      </a:cubicBezTo>
                                      <a:cubicBezTo>
                                        <a:pt x="2857" y="1377315"/>
                                        <a:pt x="2857" y="1369695"/>
                                        <a:pt x="1905" y="1363027"/>
                                      </a:cubicBezTo>
                                      <a:cubicBezTo>
                                        <a:pt x="1905" y="1356360"/>
                                        <a:pt x="952" y="1348740"/>
                                        <a:pt x="952" y="1342072"/>
                                      </a:cubicBezTo>
                                      <a:cubicBezTo>
                                        <a:pt x="952" y="1327785"/>
                                        <a:pt x="0" y="1314450"/>
                                        <a:pt x="0" y="1301115"/>
                                      </a:cubicBezTo>
                                      <a:cubicBezTo>
                                        <a:pt x="0" y="1287780"/>
                                        <a:pt x="952" y="1274445"/>
                                        <a:pt x="952" y="1261110"/>
                                      </a:cubicBezTo>
                                      <a:cubicBezTo>
                                        <a:pt x="1905" y="1247775"/>
                                        <a:pt x="1905" y="1234440"/>
                                        <a:pt x="3810" y="1222057"/>
                                      </a:cubicBezTo>
                                      <a:cubicBezTo>
                                        <a:pt x="5715" y="1208722"/>
                                        <a:pt x="6667" y="1196340"/>
                                        <a:pt x="8572" y="1183957"/>
                                      </a:cubicBezTo>
                                      <a:cubicBezTo>
                                        <a:pt x="9525" y="1177290"/>
                                        <a:pt x="10477" y="1171575"/>
                                        <a:pt x="11430" y="1165860"/>
                                      </a:cubicBezTo>
                                      <a:cubicBezTo>
                                        <a:pt x="10477" y="1156335"/>
                                        <a:pt x="12382" y="1150620"/>
                                        <a:pt x="13335" y="1144905"/>
                                      </a:cubicBezTo>
                                      <a:close/>
                                      <a:moveTo>
                                        <a:pt x="902970" y="67627"/>
                                      </a:moveTo>
                                      <a:cubicBezTo>
                                        <a:pt x="908685" y="69532"/>
                                        <a:pt x="902017" y="73342"/>
                                        <a:pt x="878205" y="85724"/>
                                      </a:cubicBezTo>
                                      <a:cubicBezTo>
                                        <a:pt x="863917" y="91439"/>
                                        <a:pt x="846772" y="96202"/>
                                        <a:pt x="829627" y="102869"/>
                                      </a:cubicBezTo>
                                      <a:cubicBezTo>
                                        <a:pt x="812482" y="109537"/>
                                        <a:pt x="795337" y="115252"/>
                                        <a:pt x="780097" y="120967"/>
                                      </a:cubicBezTo>
                                      <a:cubicBezTo>
                                        <a:pt x="750570" y="132397"/>
                                        <a:pt x="729615" y="138112"/>
                                        <a:pt x="735330" y="130492"/>
                                      </a:cubicBezTo>
                                      <a:lnTo>
                                        <a:pt x="721995" y="130492"/>
                                      </a:lnTo>
                                      <a:cubicBezTo>
                                        <a:pt x="734377" y="125729"/>
                                        <a:pt x="755332" y="115252"/>
                                        <a:pt x="780097" y="105727"/>
                                      </a:cubicBezTo>
                                      <a:cubicBezTo>
                                        <a:pt x="792480" y="100964"/>
                                        <a:pt x="804862" y="96202"/>
                                        <a:pt x="818197" y="91439"/>
                                      </a:cubicBezTo>
                                      <a:cubicBezTo>
                                        <a:pt x="824865" y="89534"/>
                                        <a:pt x="830580" y="86677"/>
                                        <a:pt x="837247" y="84772"/>
                                      </a:cubicBezTo>
                                      <a:cubicBezTo>
                                        <a:pt x="843915" y="82867"/>
                                        <a:pt x="849630" y="80962"/>
                                        <a:pt x="855345" y="79057"/>
                                      </a:cubicBezTo>
                                      <a:cubicBezTo>
                                        <a:pt x="878205" y="72389"/>
                                        <a:pt x="896302" y="67627"/>
                                        <a:pt x="902970" y="67627"/>
                                      </a:cubicBezTo>
                                      <a:close/>
                                      <a:moveTo>
                                        <a:pt x="1618298" y="56197"/>
                                      </a:moveTo>
                                      <a:cubicBezTo>
                                        <a:pt x="1634490" y="60007"/>
                                        <a:pt x="1651635" y="62864"/>
                                        <a:pt x="1667828" y="66674"/>
                                      </a:cubicBezTo>
                                      <a:lnTo>
                                        <a:pt x="1717358" y="80009"/>
                                      </a:lnTo>
                                      <a:cubicBezTo>
                                        <a:pt x="1724025" y="83819"/>
                                        <a:pt x="1730693" y="88582"/>
                                        <a:pt x="1737360" y="92392"/>
                                      </a:cubicBezTo>
                                      <a:cubicBezTo>
                                        <a:pt x="1723073" y="87629"/>
                                        <a:pt x="1703070" y="83819"/>
                                        <a:pt x="1682115" y="77152"/>
                                      </a:cubicBezTo>
                                      <a:cubicBezTo>
                                        <a:pt x="1661160" y="70484"/>
                                        <a:pt x="1638300" y="63817"/>
                                        <a:pt x="1618298" y="56197"/>
                                      </a:cubicBezTo>
                                      <a:close/>
                                      <a:moveTo>
                                        <a:pt x="1295400" y="31432"/>
                                      </a:moveTo>
                                      <a:cubicBezTo>
                                        <a:pt x="1312545" y="32385"/>
                                        <a:pt x="1331595" y="32385"/>
                                        <a:pt x="1349692" y="33337"/>
                                      </a:cubicBezTo>
                                      <a:cubicBezTo>
                                        <a:pt x="1368742" y="34290"/>
                                        <a:pt x="1386840" y="36195"/>
                                        <a:pt x="1403985" y="37147"/>
                                      </a:cubicBezTo>
                                      <a:cubicBezTo>
                                        <a:pt x="1439227" y="40957"/>
                                        <a:pt x="1469707" y="44767"/>
                                        <a:pt x="1489710" y="46672"/>
                                      </a:cubicBezTo>
                                      <a:cubicBezTo>
                                        <a:pt x="1580197" y="60960"/>
                                        <a:pt x="1676400" y="87630"/>
                                        <a:pt x="1763077" y="123825"/>
                                      </a:cubicBezTo>
                                      <a:cubicBezTo>
                                        <a:pt x="1849755" y="160020"/>
                                        <a:pt x="1925955" y="203835"/>
                                        <a:pt x="1980247" y="243840"/>
                                      </a:cubicBezTo>
                                      <a:cubicBezTo>
                                        <a:pt x="1995487" y="253365"/>
                                        <a:pt x="2011680" y="264795"/>
                                        <a:pt x="2027872" y="275272"/>
                                      </a:cubicBezTo>
                                      <a:cubicBezTo>
                                        <a:pt x="2044065" y="285750"/>
                                        <a:pt x="2058352" y="296227"/>
                                        <a:pt x="2069782" y="302895"/>
                                      </a:cubicBezTo>
                                      <a:cubicBezTo>
                                        <a:pt x="2091690" y="317182"/>
                                        <a:pt x="2098357" y="319087"/>
                                        <a:pt x="2066925" y="291465"/>
                                      </a:cubicBezTo>
                                      <a:cubicBezTo>
                                        <a:pt x="2107882" y="322897"/>
                                        <a:pt x="2140267" y="359092"/>
                                        <a:pt x="2170747" y="393382"/>
                                      </a:cubicBezTo>
                                      <a:cubicBezTo>
                                        <a:pt x="2185987" y="410527"/>
                                        <a:pt x="2201228" y="427672"/>
                                        <a:pt x="2216467" y="442912"/>
                                      </a:cubicBezTo>
                                      <a:cubicBezTo>
                                        <a:pt x="2231707" y="459105"/>
                                        <a:pt x="2247900" y="474345"/>
                                        <a:pt x="2265045" y="487680"/>
                                      </a:cubicBezTo>
                                      <a:cubicBezTo>
                                        <a:pt x="2247900" y="465772"/>
                                        <a:pt x="2233612" y="448627"/>
                                        <a:pt x="2223135" y="435292"/>
                                      </a:cubicBezTo>
                                      <a:cubicBezTo>
                                        <a:pt x="2211705" y="421957"/>
                                        <a:pt x="2203132" y="412432"/>
                                        <a:pt x="2195512" y="402907"/>
                                      </a:cubicBezTo>
                                      <a:cubicBezTo>
                                        <a:pt x="2191703" y="398145"/>
                                        <a:pt x="2187892" y="394335"/>
                                        <a:pt x="2184082" y="389572"/>
                                      </a:cubicBezTo>
                                      <a:cubicBezTo>
                                        <a:pt x="2180273" y="384810"/>
                                        <a:pt x="2176462" y="381000"/>
                                        <a:pt x="2172652" y="376237"/>
                                      </a:cubicBezTo>
                                      <a:cubicBezTo>
                                        <a:pt x="2165032" y="367665"/>
                                        <a:pt x="2155507" y="357187"/>
                                        <a:pt x="2142172" y="343852"/>
                                      </a:cubicBezTo>
                                      <a:cubicBezTo>
                                        <a:pt x="2207895" y="390525"/>
                                        <a:pt x="2270760" y="457200"/>
                                        <a:pt x="2323148" y="529590"/>
                                      </a:cubicBezTo>
                                      <a:cubicBezTo>
                                        <a:pt x="2375535" y="601980"/>
                                        <a:pt x="2416492" y="679132"/>
                                        <a:pt x="2447925" y="744855"/>
                                      </a:cubicBezTo>
                                      <a:cubicBezTo>
                                        <a:pt x="2448877" y="743902"/>
                                        <a:pt x="2451735" y="749617"/>
                                        <a:pt x="2461260" y="751522"/>
                                      </a:cubicBezTo>
                                      <a:cubicBezTo>
                                        <a:pt x="2472690" y="784860"/>
                                        <a:pt x="2481263" y="818197"/>
                                        <a:pt x="2489835" y="850582"/>
                                      </a:cubicBezTo>
                                      <a:cubicBezTo>
                                        <a:pt x="2497455" y="882967"/>
                                        <a:pt x="2504123" y="913447"/>
                                        <a:pt x="2507932" y="943927"/>
                                      </a:cubicBezTo>
                                      <a:cubicBezTo>
                                        <a:pt x="2512695" y="973455"/>
                                        <a:pt x="2514600" y="1002982"/>
                                        <a:pt x="2516505" y="1029652"/>
                                      </a:cubicBezTo>
                                      <a:cubicBezTo>
                                        <a:pt x="2517457" y="1042987"/>
                                        <a:pt x="2517457" y="1056322"/>
                                        <a:pt x="2517457" y="1068705"/>
                                      </a:cubicBezTo>
                                      <a:cubicBezTo>
                                        <a:pt x="2517457" y="1082040"/>
                                        <a:pt x="2518410" y="1094422"/>
                                        <a:pt x="2517457" y="1105852"/>
                                      </a:cubicBezTo>
                                      <a:cubicBezTo>
                                        <a:pt x="2516505" y="1129665"/>
                                        <a:pt x="2515552" y="1151572"/>
                                        <a:pt x="2512695" y="1171575"/>
                                      </a:cubicBezTo>
                                      <a:cubicBezTo>
                                        <a:pt x="2509838" y="1191577"/>
                                        <a:pt x="2506980" y="1209675"/>
                                        <a:pt x="2504123" y="1224915"/>
                                      </a:cubicBezTo>
                                      <a:lnTo>
                                        <a:pt x="2495340" y="1253522"/>
                                      </a:lnTo>
                                      <a:lnTo>
                                        <a:pt x="2497455" y="1295400"/>
                                      </a:lnTo>
                                      <a:cubicBezTo>
                                        <a:pt x="2497455" y="1674157"/>
                                        <a:pt x="2324743" y="2012575"/>
                                        <a:pt x="2053779" y="2236194"/>
                                      </a:cubicBezTo>
                                      <a:lnTo>
                                        <a:pt x="2050729" y="2238475"/>
                                      </a:lnTo>
                                      <a:lnTo>
                                        <a:pt x="2048828" y="2240280"/>
                                      </a:lnTo>
                                      <a:cubicBezTo>
                                        <a:pt x="1981200" y="2297430"/>
                                        <a:pt x="1908810" y="2347912"/>
                                        <a:pt x="1835468" y="2390775"/>
                                      </a:cubicBezTo>
                                      <a:cubicBezTo>
                                        <a:pt x="1828324" y="2390775"/>
                                        <a:pt x="1804035" y="2399348"/>
                                        <a:pt x="1784152" y="2405658"/>
                                      </a:cubicBezTo>
                                      <a:lnTo>
                                        <a:pt x="1774926" y="2408142"/>
                                      </a:lnTo>
                                      <a:lnTo>
                                        <a:pt x="1752823" y="2418789"/>
                                      </a:lnTo>
                                      <a:cubicBezTo>
                                        <a:pt x="1606960" y="2480484"/>
                                        <a:pt x="1446591" y="2514600"/>
                                        <a:pt x="1278255" y="2514600"/>
                                      </a:cubicBezTo>
                                      <a:cubicBezTo>
                                        <a:pt x="1152003" y="2514600"/>
                                        <a:pt x="1030232" y="2495410"/>
                                        <a:pt x="915702" y="2459787"/>
                                      </a:cubicBezTo>
                                      <a:lnTo>
                                        <a:pt x="831186" y="2428854"/>
                                      </a:lnTo>
                                      <a:lnTo>
                                        <a:pt x="821055" y="2426017"/>
                                      </a:lnTo>
                                      <a:cubicBezTo>
                                        <a:pt x="811530" y="2423160"/>
                                        <a:pt x="800100" y="2419350"/>
                                        <a:pt x="787718" y="2413635"/>
                                      </a:cubicBezTo>
                                      <a:cubicBezTo>
                                        <a:pt x="738188" y="2395537"/>
                                        <a:pt x="678180" y="2361247"/>
                                        <a:pt x="647700" y="2347912"/>
                                      </a:cubicBezTo>
                                      <a:cubicBezTo>
                                        <a:pt x="635318" y="2338387"/>
                                        <a:pt x="621030" y="2326957"/>
                                        <a:pt x="603885" y="2315527"/>
                                      </a:cubicBezTo>
                                      <a:cubicBezTo>
                                        <a:pt x="587693" y="2304097"/>
                                        <a:pt x="570548" y="2290762"/>
                                        <a:pt x="552450" y="2278380"/>
                                      </a:cubicBezTo>
                                      <a:cubicBezTo>
                                        <a:pt x="534353" y="2265045"/>
                                        <a:pt x="517208" y="2250757"/>
                                        <a:pt x="499110" y="2237422"/>
                                      </a:cubicBezTo>
                                      <a:cubicBezTo>
                                        <a:pt x="481965" y="2223135"/>
                                        <a:pt x="465773" y="2209800"/>
                                        <a:pt x="451485" y="2196465"/>
                                      </a:cubicBezTo>
                                      <a:cubicBezTo>
                                        <a:pt x="442913" y="2192655"/>
                                        <a:pt x="406718" y="2160270"/>
                                        <a:pt x="411480" y="2171700"/>
                                      </a:cubicBezTo>
                                      <a:cubicBezTo>
                                        <a:pt x="433388" y="2190750"/>
                                        <a:pt x="447675" y="2205990"/>
                                        <a:pt x="461963" y="2219325"/>
                                      </a:cubicBezTo>
                                      <a:cubicBezTo>
                                        <a:pt x="476250" y="2233612"/>
                                        <a:pt x="490538" y="2247900"/>
                                        <a:pt x="514350" y="2266950"/>
                                      </a:cubicBezTo>
                                      <a:cubicBezTo>
                                        <a:pt x="507683" y="2265997"/>
                                        <a:pt x="497205" y="2260282"/>
                                        <a:pt x="485775" y="2251710"/>
                                      </a:cubicBezTo>
                                      <a:cubicBezTo>
                                        <a:pt x="474345" y="2242185"/>
                                        <a:pt x="461010" y="2229802"/>
                                        <a:pt x="445770" y="2215515"/>
                                      </a:cubicBezTo>
                                      <a:cubicBezTo>
                                        <a:pt x="431483" y="2201227"/>
                                        <a:pt x="416243" y="2184082"/>
                                        <a:pt x="401003" y="2167890"/>
                                      </a:cubicBezTo>
                                      <a:cubicBezTo>
                                        <a:pt x="393383" y="2159317"/>
                                        <a:pt x="385763" y="2150745"/>
                                        <a:pt x="378143" y="2142172"/>
                                      </a:cubicBezTo>
                                      <a:cubicBezTo>
                                        <a:pt x="370523" y="2133600"/>
                                        <a:pt x="362903" y="2125027"/>
                                        <a:pt x="355283" y="2116455"/>
                                      </a:cubicBezTo>
                                      <a:cubicBezTo>
                                        <a:pt x="367665" y="2126932"/>
                                        <a:pt x="380048" y="2135505"/>
                                        <a:pt x="392430" y="2145030"/>
                                      </a:cubicBezTo>
                                      <a:cubicBezTo>
                                        <a:pt x="366713" y="2118360"/>
                                        <a:pt x="342186" y="2088118"/>
                                        <a:pt x="319326" y="2055971"/>
                                      </a:cubicBezTo>
                                      <a:lnTo>
                                        <a:pt x="282887" y="1997944"/>
                                      </a:lnTo>
                                      <a:lnTo>
                                        <a:pt x="267275" y="1977066"/>
                                      </a:lnTo>
                                      <a:cubicBezTo>
                                        <a:pt x="245366" y="1944635"/>
                                        <a:pt x="224975" y="1911093"/>
                                        <a:pt x="206206" y="1876543"/>
                                      </a:cubicBezTo>
                                      <a:lnTo>
                                        <a:pt x="160874" y="1782439"/>
                                      </a:lnTo>
                                      <a:lnTo>
                                        <a:pt x="188595" y="1867852"/>
                                      </a:lnTo>
                                      <a:cubicBezTo>
                                        <a:pt x="146685" y="1795462"/>
                                        <a:pt x="115253" y="1707832"/>
                                        <a:pt x="94298" y="1623060"/>
                                      </a:cubicBezTo>
                                      <a:cubicBezTo>
                                        <a:pt x="72390" y="1538287"/>
                                        <a:pt x="61913" y="1457325"/>
                                        <a:pt x="48578" y="1397317"/>
                                      </a:cubicBezTo>
                                      <a:cubicBezTo>
                                        <a:pt x="48578" y="1424940"/>
                                        <a:pt x="53340" y="1457325"/>
                                        <a:pt x="57150" y="1489710"/>
                                      </a:cubicBezTo>
                                      <a:cubicBezTo>
                                        <a:pt x="60008" y="1505902"/>
                                        <a:pt x="62865" y="1522095"/>
                                        <a:pt x="65723" y="1538287"/>
                                      </a:cubicBezTo>
                                      <a:cubicBezTo>
                                        <a:pt x="68580" y="1554480"/>
                                        <a:pt x="72390" y="1569720"/>
                                        <a:pt x="76200" y="1584007"/>
                                      </a:cubicBezTo>
                                      <a:cubicBezTo>
                                        <a:pt x="89535" y="1642110"/>
                                        <a:pt x="102870" y="1685925"/>
                                        <a:pt x="93345" y="1687830"/>
                                      </a:cubicBezTo>
                                      <a:cubicBezTo>
                                        <a:pt x="90488" y="1686877"/>
                                        <a:pt x="85725" y="1679257"/>
                                        <a:pt x="80010" y="1665922"/>
                                      </a:cubicBezTo>
                                      <a:cubicBezTo>
                                        <a:pt x="75248" y="1652587"/>
                                        <a:pt x="68580" y="1634490"/>
                                        <a:pt x="62865" y="1614487"/>
                                      </a:cubicBezTo>
                                      <a:cubicBezTo>
                                        <a:pt x="58103" y="1594485"/>
                                        <a:pt x="53340" y="1572577"/>
                                        <a:pt x="48578" y="1551622"/>
                                      </a:cubicBezTo>
                                      <a:cubicBezTo>
                                        <a:pt x="50483" y="1524952"/>
                                        <a:pt x="47625" y="1505902"/>
                                        <a:pt x="45720" y="1489710"/>
                                      </a:cubicBezTo>
                                      <a:cubicBezTo>
                                        <a:pt x="40005" y="1422082"/>
                                        <a:pt x="36195" y="1359217"/>
                                        <a:pt x="35243" y="1299210"/>
                                      </a:cubicBezTo>
                                      <a:cubicBezTo>
                                        <a:pt x="35243" y="1283970"/>
                                        <a:pt x="35243" y="1268730"/>
                                        <a:pt x="35243" y="1254442"/>
                                      </a:cubicBezTo>
                                      <a:cubicBezTo>
                                        <a:pt x="35243" y="1246822"/>
                                        <a:pt x="35243" y="1239202"/>
                                        <a:pt x="35243" y="1232535"/>
                                      </a:cubicBezTo>
                                      <a:cubicBezTo>
                                        <a:pt x="35243" y="1224915"/>
                                        <a:pt x="36195" y="1218247"/>
                                        <a:pt x="36195" y="1210627"/>
                                      </a:cubicBezTo>
                                      <a:cubicBezTo>
                                        <a:pt x="37148" y="1196340"/>
                                        <a:pt x="37148" y="1181100"/>
                                        <a:pt x="38100" y="1166812"/>
                                      </a:cubicBezTo>
                                      <a:cubicBezTo>
                                        <a:pt x="39053" y="1152525"/>
                                        <a:pt x="40958" y="1138237"/>
                                        <a:pt x="41910" y="1123950"/>
                                      </a:cubicBezTo>
                                      <a:cubicBezTo>
                                        <a:pt x="42863" y="1117282"/>
                                        <a:pt x="42863" y="1109662"/>
                                        <a:pt x="43815" y="1102995"/>
                                      </a:cubicBezTo>
                                      <a:lnTo>
                                        <a:pt x="46673" y="1082040"/>
                                      </a:lnTo>
                                      <a:cubicBezTo>
                                        <a:pt x="48578" y="1067752"/>
                                        <a:pt x="50483" y="1053465"/>
                                        <a:pt x="53340" y="1040130"/>
                                      </a:cubicBezTo>
                                      <a:cubicBezTo>
                                        <a:pt x="59055" y="1012507"/>
                                        <a:pt x="64770" y="984885"/>
                                        <a:pt x="72390" y="957262"/>
                                      </a:cubicBezTo>
                                      <a:cubicBezTo>
                                        <a:pt x="88583" y="902017"/>
                                        <a:pt x="110490" y="849630"/>
                                        <a:pt x="140018" y="799147"/>
                                      </a:cubicBezTo>
                                      <a:cubicBezTo>
                                        <a:pt x="143352" y="808672"/>
                                        <a:pt x="155496" y="799862"/>
                                        <a:pt x="173355" y="780574"/>
                                      </a:cubicBezTo>
                                      <a:lnTo>
                                        <a:pt x="175420" y="778164"/>
                                      </a:lnTo>
                                      <a:lnTo>
                                        <a:pt x="206206" y="714257"/>
                                      </a:lnTo>
                                      <a:lnTo>
                                        <a:pt x="258734" y="634160"/>
                                      </a:lnTo>
                                      <a:lnTo>
                                        <a:pt x="251460" y="641985"/>
                                      </a:lnTo>
                                      <a:cubicBezTo>
                                        <a:pt x="240982" y="652462"/>
                                        <a:pt x="232410" y="661987"/>
                                        <a:pt x="231457" y="658177"/>
                                      </a:cubicBezTo>
                                      <a:cubicBezTo>
                                        <a:pt x="231457" y="654367"/>
                                        <a:pt x="239077" y="637222"/>
                                        <a:pt x="262890" y="597217"/>
                                      </a:cubicBezTo>
                                      <a:cubicBezTo>
                                        <a:pt x="240982" y="635317"/>
                                        <a:pt x="224790" y="655320"/>
                                        <a:pt x="213360" y="670560"/>
                                      </a:cubicBezTo>
                                      <a:cubicBezTo>
                                        <a:pt x="201930" y="684847"/>
                                        <a:pt x="193357" y="693420"/>
                                        <a:pt x="187642" y="706755"/>
                                      </a:cubicBezTo>
                                      <a:cubicBezTo>
                                        <a:pt x="182880" y="702945"/>
                                        <a:pt x="194310" y="679132"/>
                                        <a:pt x="210502" y="647700"/>
                                      </a:cubicBezTo>
                                      <a:cubicBezTo>
                                        <a:pt x="219075" y="632460"/>
                                        <a:pt x="229552" y="615315"/>
                                        <a:pt x="240030" y="597217"/>
                                      </a:cubicBezTo>
                                      <a:cubicBezTo>
                                        <a:pt x="251460" y="580072"/>
                                        <a:pt x="263842" y="562927"/>
                                        <a:pt x="274320" y="546735"/>
                                      </a:cubicBezTo>
                                      <a:cubicBezTo>
                                        <a:pt x="297180" y="515302"/>
                                        <a:pt x="316230" y="488632"/>
                                        <a:pt x="321945" y="480060"/>
                                      </a:cubicBezTo>
                                      <a:cubicBezTo>
                                        <a:pt x="323850" y="475297"/>
                                        <a:pt x="322897" y="475297"/>
                                        <a:pt x="316230" y="480060"/>
                                      </a:cubicBezTo>
                                      <a:cubicBezTo>
                                        <a:pt x="312420" y="481965"/>
                                        <a:pt x="307657" y="485775"/>
                                        <a:pt x="301942" y="491490"/>
                                      </a:cubicBezTo>
                                      <a:cubicBezTo>
                                        <a:pt x="296227" y="497205"/>
                                        <a:pt x="288607" y="503872"/>
                                        <a:pt x="280035" y="513397"/>
                                      </a:cubicBezTo>
                                      <a:cubicBezTo>
                                        <a:pt x="238125" y="555307"/>
                                        <a:pt x="200977" y="614362"/>
                                        <a:pt x="172402" y="670560"/>
                                      </a:cubicBezTo>
                                      <a:cubicBezTo>
                                        <a:pt x="164782" y="684847"/>
                                        <a:pt x="158115" y="699135"/>
                                        <a:pt x="151447" y="712470"/>
                                      </a:cubicBezTo>
                                      <a:cubicBezTo>
                                        <a:pt x="144780" y="726757"/>
                                        <a:pt x="138112" y="739140"/>
                                        <a:pt x="132397" y="751522"/>
                                      </a:cubicBezTo>
                                      <a:cubicBezTo>
                                        <a:pt x="121920" y="776287"/>
                                        <a:pt x="109537" y="797242"/>
                                        <a:pt x="100012" y="814387"/>
                                      </a:cubicBezTo>
                                      <a:cubicBezTo>
                                        <a:pt x="89535" y="825817"/>
                                        <a:pt x="87630" y="819150"/>
                                        <a:pt x="92392" y="801052"/>
                                      </a:cubicBezTo>
                                      <a:cubicBezTo>
                                        <a:pt x="94297" y="791527"/>
                                        <a:pt x="99060" y="780097"/>
                                        <a:pt x="103822" y="765810"/>
                                      </a:cubicBezTo>
                                      <a:cubicBezTo>
                                        <a:pt x="109537" y="752475"/>
                                        <a:pt x="115252" y="736282"/>
                                        <a:pt x="123825" y="719137"/>
                                      </a:cubicBezTo>
                                      <a:cubicBezTo>
                                        <a:pt x="139065" y="684847"/>
                                        <a:pt x="160020" y="646747"/>
                                        <a:pt x="180975" y="612457"/>
                                      </a:cubicBezTo>
                                      <a:cubicBezTo>
                                        <a:pt x="192405" y="596265"/>
                                        <a:pt x="202882" y="579120"/>
                                        <a:pt x="213360" y="563880"/>
                                      </a:cubicBezTo>
                                      <a:cubicBezTo>
                                        <a:pt x="223837" y="549592"/>
                                        <a:pt x="233362" y="535305"/>
                                        <a:pt x="241935" y="523875"/>
                                      </a:cubicBezTo>
                                      <a:cubicBezTo>
                                        <a:pt x="249555" y="513397"/>
                                        <a:pt x="260985" y="499110"/>
                                        <a:pt x="273367" y="483870"/>
                                      </a:cubicBezTo>
                                      <a:cubicBezTo>
                                        <a:pt x="280035" y="476250"/>
                                        <a:pt x="286702" y="468630"/>
                                        <a:pt x="293370" y="461010"/>
                                      </a:cubicBezTo>
                                      <a:cubicBezTo>
                                        <a:pt x="300037" y="453390"/>
                                        <a:pt x="306705" y="445770"/>
                                        <a:pt x="313372" y="439102"/>
                                      </a:cubicBezTo>
                                      <a:cubicBezTo>
                                        <a:pt x="326707" y="424815"/>
                                        <a:pt x="339090" y="414337"/>
                                        <a:pt x="347662" y="406717"/>
                                      </a:cubicBezTo>
                                      <a:cubicBezTo>
                                        <a:pt x="356235" y="399097"/>
                                        <a:pt x="360997" y="397192"/>
                                        <a:pt x="360045" y="401955"/>
                                      </a:cubicBezTo>
                                      <a:cubicBezTo>
                                        <a:pt x="402907" y="349567"/>
                                        <a:pt x="450532" y="305752"/>
                                        <a:pt x="500062" y="269557"/>
                                      </a:cubicBezTo>
                                      <a:cubicBezTo>
                                        <a:pt x="511492" y="260985"/>
                                        <a:pt x="524827" y="253365"/>
                                        <a:pt x="537210" y="244792"/>
                                      </a:cubicBezTo>
                                      <a:cubicBezTo>
                                        <a:pt x="549592" y="237172"/>
                                        <a:pt x="561975" y="228600"/>
                                        <a:pt x="575310" y="221932"/>
                                      </a:cubicBezTo>
                                      <a:cubicBezTo>
                                        <a:pt x="587692" y="215265"/>
                                        <a:pt x="601027" y="207645"/>
                                        <a:pt x="613410" y="200977"/>
                                      </a:cubicBezTo>
                                      <a:cubicBezTo>
                                        <a:pt x="626745" y="194310"/>
                                        <a:pt x="639127" y="187642"/>
                                        <a:pt x="652462" y="181927"/>
                                      </a:cubicBezTo>
                                      <a:lnTo>
                                        <a:pt x="671512" y="172402"/>
                                      </a:lnTo>
                                      <a:lnTo>
                                        <a:pt x="691515" y="163830"/>
                                      </a:lnTo>
                                      <a:cubicBezTo>
                                        <a:pt x="703897" y="158115"/>
                                        <a:pt x="717232" y="152400"/>
                                        <a:pt x="730567" y="147637"/>
                                      </a:cubicBezTo>
                                      <a:cubicBezTo>
                                        <a:pt x="757237" y="138112"/>
                                        <a:pt x="782955" y="126682"/>
                                        <a:pt x="810577" y="118110"/>
                                      </a:cubicBezTo>
                                      <a:cubicBezTo>
                                        <a:pt x="864870" y="98107"/>
                                        <a:pt x="920115" y="80962"/>
                                        <a:pt x="979170" y="60960"/>
                                      </a:cubicBezTo>
                                      <a:cubicBezTo>
                                        <a:pt x="1000125" y="58102"/>
                                        <a:pt x="1016317" y="55245"/>
                                        <a:pt x="1031557" y="54292"/>
                                      </a:cubicBezTo>
                                      <a:cubicBezTo>
                                        <a:pt x="1046797" y="53340"/>
                                        <a:pt x="1060132" y="53340"/>
                                        <a:pt x="1074420" y="52387"/>
                                      </a:cubicBezTo>
                                      <a:cubicBezTo>
                                        <a:pt x="1088707" y="51435"/>
                                        <a:pt x="1103947" y="51435"/>
                                        <a:pt x="1122045" y="50482"/>
                                      </a:cubicBezTo>
                                      <a:cubicBezTo>
                                        <a:pt x="1140142" y="49530"/>
                                        <a:pt x="1162050" y="47625"/>
                                        <a:pt x="1189672" y="45720"/>
                                      </a:cubicBezTo>
                                      <a:cubicBezTo>
                                        <a:pt x="1180147" y="41910"/>
                                        <a:pt x="1188720" y="38100"/>
                                        <a:pt x="1208722" y="35242"/>
                                      </a:cubicBezTo>
                                      <a:cubicBezTo>
                                        <a:pt x="1219200" y="34290"/>
                                        <a:pt x="1232535" y="33337"/>
                                        <a:pt x="1246822" y="32385"/>
                                      </a:cubicBezTo>
                                      <a:cubicBezTo>
                                        <a:pt x="1261110" y="31432"/>
                                        <a:pt x="1278255" y="30480"/>
                                        <a:pt x="1295400" y="31432"/>
                                      </a:cubicBezTo>
                                      <a:close/>
                                      <a:moveTo>
                                        <a:pt x="1276350" y="0"/>
                                      </a:moveTo>
                                      <a:cubicBezTo>
                                        <a:pt x="1375410" y="0"/>
                                        <a:pt x="1469708" y="15240"/>
                                        <a:pt x="1536383" y="31432"/>
                                      </a:cubicBezTo>
                                      <a:cubicBezTo>
                                        <a:pt x="1512570" y="30480"/>
                                        <a:pt x="1488758" y="28575"/>
                                        <a:pt x="1465898" y="27622"/>
                                      </a:cubicBezTo>
                                      <a:cubicBezTo>
                                        <a:pt x="1438275" y="23812"/>
                                        <a:pt x="1409700" y="20002"/>
                                        <a:pt x="1380173" y="19050"/>
                                      </a:cubicBezTo>
                                      <a:cubicBezTo>
                                        <a:pt x="1365885" y="19050"/>
                                        <a:pt x="1350645" y="18097"/>
                                        <a:pt x="1336358" y="18097"/>
                                      </a:cubicBezTo>
                                      <a:cubicBezTo>
                                        <a:pt x="1322070" y="19050"/>
                                        <a:pt x="1306830" y="19050"/>
                                        <a:pt x="1292543" y="19050"/>
                                      </a:cubicBezTo>
                                      <a:cubicBezTo>
                                        <a:pt x="1278255" y="19050"/>
                                        <a:pt x="1263015" y="20002"/>
                                        <a:pt x="1248728" y="20955"/>
                                      </a:cubicBezTo>
                                      <a:cubicBezTo>
                                        <a:pt x="1233488" y="21907"/>
                                        <a:pt x="1219200" y="21907"/>
                                        <a:pt x="1204913" y="23812"/>
                                      </a:cubicBezTo>
                                      <a:cubicBezTo>
                                        <a:pt x="1176338" y="27622"/>
                                        <a:pt x="1147763" y="28575"/>
                                        <a:pt x="1119188" y="32385"/>
                                      </a:cubicBezTo>
                                      <a:cubicBezTo>
                                        <a:pt x="1107758" y="32385"/>
                                        <a:pt x="1097280" y="32385"/>
                                        <a:pt x="1086803" y="33337"/>
                                      </a:cubicBezTo>
                                      <a:cubicBezTo>
                                        <a:pt x="1076325" y="33337"/>
                                        <a:pt x="1066800" y="35242"/>
                                        <a:pt x="1057275" y="36195"/>
                                      </a:cubicBezTo>
                                      <a:cubicBezTo>
                                        <a:pt x="1038225" y="39052"/>
                                        <a:pt x="1022033" y="40005"/>
                                        <a:pt x="1009650" y="42862"/>
                                      </a:cubicBezTo>
                                      <a:cubicBezTo>
                                        <a:pt x="984885" y="47625"/>
                                        <a:pt x="976313" y="47625"/>
                                        <a:pt x="997268" y="35242"/>
                                      </a:cubicBezTo>
                                      <a:cubicBezTo>
                                        <a:pt x="1076325" y="14287"/>
                                        <a:pt x="1178243" y="0"/>
                                        <a:pt x="12763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c7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" name="Image"/>
                                <pic:cNvPicPr/>
                              </pic:nvPicPr>
                              <pic:blipFill>
                                <a:blip r:embed="rId4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83820" y="83820"/>
                                  <a:ext cx="164465" cy="164465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1031" filled="f" stroked="f" alt="icône de téléphone" style="margin-left:0.0pt;margin-top:0.0pt;width:18.75pt;height:26.55pt;mso-wrap-distance-left:0.0pt;mso-wrap-distance-right:0.0pt;visibility:visible;" coordsize="337820,337185">
                      <v:shape id="1032" coordsize="2517880,2514600" path="m741998,2445067c756285,2449829,770573,2454592,786765,2462212c803910,2467927,822008,2476499,846773,2486977c837248,2485072,827723,2483167,818198,2482214c808673,2479357,799148,2474594,786765,2468879c774383,2461259,760095,2452687,741998,2445067xm628649,2345888c630554,2346484,633888,2348389,639127,2351722c661035,2362200,669607,2368867,675322,2374582c681990,2380297,684847,2386012,698182,2394585c688657,2392680,662940,2375535,644842,2363152c635317,2356485,628649,2350770,626745,2347912c626269,2346007,626745,2345293,628649,2345888xm541973,2310765l575310,2334577l609600,2356485c630555,2371725,635318,2375535,632460,2374582c628650,2374582,617220,2368867,605790,2363152c583883,2352675,563880,2342197,615315,2376487l584835,2357437l569595,2347912l554355,2338387xm261809,2061771l277178,2083117c270511,2075497,266522,2070437,264200,2066984xm218093,1904151c221040,1904821,226933,1915000,233363,1927859c242888,1944052,253365,1964054,259080,1972627c264795,1985009,272415,1996439,279083,2008822c273368,2001202,266700,1992629,260033,1985009c253365,1976437,247650,1966912,241935,1958339c236220,1949767,230505,1940242,225743,1931669c222885,1923097,219075,1914524,216218,1906904c216456,1904761,217111,1903928,218093,1904151xm151448,1838325c160020,1853565,170498,1874520,181928,1897380c194310,1919287,206693,1944052,219075,1965960c225743,1977390,231458,1987867,236220,1997392c241935,2006917,246698,2015490,250508,2024062c258128,2039302,262890,2050732,260985,2053590c263843,2058353,261223,2058114,261224,2060496l261809,2061771l260033,2059305c254318,2049780,246698,2039302,240030,2027872c224790,2005965,210503,1979295,196215,1954530c189548,1942147,182880,1928812,177165,1917382c171450,1905000,166688,1894522,162878,1884045c155258,1862137,150495,1845945,151448,1838325xm13335,1144905c7620,1201102,7620,1236345,9525,1261110c10477,1273492,11430,1283017,13335,1291590c14287,1300162,17145,1306830,18097,1313497c25717,1340167,28575,1365885,40957,1471612c38100,1464945,35242,1466850,34290,1474470c32385,1482090,33337,1494472,34290,1510665c36195,1543050,43815,1586865,52387,1622107c75247,1687830,100965,1767840,126682,1823085c141922,1862137,128587,1862137,95250,1786890c88582,1762125,79057,1737360,72390,1711642c68580,1698307,64770,1685925,60960,1672590c57150,1659255,53340,1645920,50482,1632585c48577,1625917,46672,1619250,44767,1612582c42862,1605915,41910,1599247,40005,1592580c36195,1579245,33337,1564957,29527,1551622c26670,1537335,23812,1524000,20955,1509712c20002,1503045,18097,1495425,17145,1488757l14287,1467802c12382,1453515,10477,1439227,7620,1425892c6667,1411605,4762,1397317,3810,1383982c2857,1377315,2857,1369695,1905,1363027c1905,1356360,952,1348740,952,1342072c952,1327785,0,1314450,0,1301115c0,1287780,952,1274445,952,1261110c1905,1247775,1905,1234440,3810,1222057c5715,1208722,6667,1196340,8572,1183957c9525,1177290,10477,1171575,11430,1165860c10477,1156335,12382,1150620,13335,1144905xm902970,67627c908685,69532,902017,73342,878205,85724c863917,91439,846772,96202,829627,102869c812482,109537,795337,115252,780097,120967c750570,132397,729615,138112,735330,130492l721995,130492c734377,125729,755332,115252,780097,105727c792480,100964,804862,96202,818197,91439c824865,89534,830580,86677,837247,84772c843915,82867,849630,80962,855345,79057c878205,72389,896302,67627,902970,67627xm1618298,56197c1634490,60007,1651635,62864,1667828,66674l1717358,80009c1724025,83819,1730693,88582,1737360,92392c1723073,87629,1703070,83819,1682115,77152c1661160,70484,1638300,63817,1618298,56197xm1295400,31432c1312545,32385,1331595,32385,1349692,33337c1368742,34290,1386840,36195,1403985,37147c1439227,40957,1469707,44767,1489710,46672c1580197,60960,1676400,87630,1763077,123825c1849755,160020,1925955,203835,1980247,243840c1995487,253365,2011680,264795,2027872,275272c2044065,285750,2058352,296227,2069782,302895c2091690,317182,2098357,319087,2066925,291465c2107882,322897,2140267,359092,2170747,393382c2185987,410527,2201228,427672,2216467,442912c2231707,459105,2247900,474345,2265045,487680c2247900,465772,2233612,448627,2223135,435292c2211705,421957,2203132,412432,2195512,402907c2191703,398145,2187892,394335,2184082,389572c2180273,384810,2176462,381000,2172652,376237c2165032,367665,2155507,357187,2142172,343852c2207895,390525,2270760,457200,2323148,529590c2375535,601980,2416492,679132,2447925,744855c2448877,743902,2451735,749617,2461260,751522c2472690,784860,2481263,818197,2489835,850582c2497455,882967,2504123,913447,2507932,943927c2512695,973455,2514600,1002982,2516505,1029652c2517457,1042987,2517457,1056322,2517457,1068705c2517457,1082040,2518410,1094422,2517457,1105852c2516505,1129665,2515552,1151572,2512695,1171575c2509838,1191577,2506980,1209675,2504123,1224915l2495340,1253522l2497455,1295400c2497455,1674157,2324743,2012575,2053779,2236194l2050729,2238475l2048828,2240280c1981200,2297430,1908810,2347912,1835468,2390775c1828324,2390775,1804035,2399348,1784152,2405658l1774926,2408142l1752823,2418789c1606960,2480484,1446591,2514600,1278255,2514600c1152003,2514600,1030232,2495410,915702,2459787l831186,2428854l821055,2426017c811530,2423160,800100,2419350,787718,2413635c738188,2395537,678180,2361247,647700,2347912c635318,2338387,621030,2326957,603885,2315527c587693,2304097,570548,2290762,552450,2278380c534353,2265045,517208,2250757,499110,2237422c481965,2223135,465773,2209800,451485,2196465c442913,2192655,406718,2160270,411480,2171700c433388,2190750,447675,2205990,461963,2219325c476250,2233612,490538,2247900,514350,2266950c507683,2265997,497205,2260282,485775,2251710c474345,2242185,461010,2229802,445770,2215515c431483,2201227,416243,2184082,401003,2167890c393383,2159317,385763,2150745,378143,2142172c370523,2133600,362903,2125027,355283,2116455c367665,2126932,380048,2135505,392430,2145030c366713,2118360,342186,2088118,319326,2055971l282887,1997944l267275,1977066c245366,1944635,224975,1911093,206206,1876543l160874,1782439l188595,1867852c146685,1795462,115253,1707832,94298,1623060c72390,1538287,61913,1457325,48578,1397317c48578,1424940,53340,1457325,57150,1489710c60008,1505902,62865,1522095,65723,1538287c68580,1554480,72390,1569720,76200,1584007c89535,1642110,102870,1685925,93345,1687830c90488,1686877,85725,1679257,80010,1665922c75248,1652587,68580,1634490,62865,1614487c58103,1594485,53340,1572577,48578,1551622c50483,1524952,47625,1505902,45720,1489710c40005,1422082,36195,1359217,35243,1299210c35243,1283970,35243,1268730,35243,1254442c35243,1246822,35243,1239202,35243,1232535c35243,1224915,36195,1218247,36195,1210627c37148,1196340,37148,1181100,38100,1166812c39053,1152525,40958,1138237,41910,1123950c42863,1117282,42863,1109662,43815,1102995l46673,1082040c48578,1067752,50483,1053465,53340,1040130c59055,1012507,64770,984885,72390,957262c88583,902017,110490,849630,140018,799147c143352,808672,155496,799862,173355,780574l175420,778164l206206,714257l258734,634160l251460,641985c240982,652462,232410,661987,231457,658177c231457,654367,239077,637222,262890,597217c240982,635317,224790,655320,213360,670560c201930,684847,193357,693420,187642,706755c182880,702945,194310,679132,210502,647700c219075,632460,229552,615315,240030,597217c251460,580072,263842,562927,274320,546735c297180,515302,316230,488632,321945,480060c323850,475297,322897,475297,316230,480060c312420,481965,307657,485775,301942,491490c296227,497205,288607,503872,280035,513397c238125,555307,200977,614362,172402,670560c164782,684847,158115,699135,151447,712470c144780,726757,138112,739140,132397,751522c121920,776287,109537,797242,100012,814387c89535,825817,87630,819150,92392,801052c94297,791527,99060,780097,103822,765810c109537,752475,115252,736282,123825,719137c139065,684847,160020,646747,180975,612457c192405,596265,202882,579120,213360,563880c223837,549592,233362,535305,241935,523875c249555,513397,260985,499110,273367,483870c280035,476250,286702,468630,293370,461010c300037,453390,306705,445770,313372,439102c326707,424815,339090,414337,347662,406717c356235,399097,360997,397192,360045,401955c402907,349567,450532,305752,500062,269557c511492,260985,524827,253365,537210,244792c549592,237172,561975,228600,575310,221932c587692,215265,601027,207645,613410,200977c626745,194310,639127,187642,652462,181927l671512,172402l691515,163830c703897,158115,717232,152400,730567,147637c757237,138112,782955,126682,810577,118110c864870,98107,920115,80962,979170,60960c1000125,58102,1016317,55245,1031557,54292c1046797,53340,1060132,53340,1074420,52387c1088707,51435,1103947,51435,1122045,50482c1140142,49530,1162050,47625,1189672,45720c1180147,41910,1188720,38100,1208722,35242c1219200,34290,1232535,33337,1246822,32385c1261110,31432,1278255,30480,1295400,31432xm1276350,0c1375410,0,1469708,15240,1536383,31432c1512570,30480,1488758,28575,1465898,27622c1438275,23812,1409700,20002,1380173,19050c1365885,19050,1350645,18097,1336358,18097c1322070,19050,1306830,19050,1292543,19050c1278255,19050,1263015,20002,1248728,20955c1233488,21907,1219200,21907,1204913,23812c1176338,27622,1147763,28575,1119188,32385c1107758,32385,1097280,32385,1086803,33337c1076325,33337,1066800,35242,1057275,36195c1038225,39052,1022033,40005,1009650,42862c984885,47625,976313,47625,997268,35242c1076325,14287,1178243,0,1276350,0xe" fillcolor="#0072c7" stroked="f" style="position:absolute;left:0;top:0;width:337820;height:337185;z-index:2;mso-position-horizontal-relative:page;mso-position-vertical-relative:page;mso-width-relative:page;mso-height-relative:page;visibility:visible;">
                        <v:stroke on="f"/>
                        <v:fill/>
                        <v:path textboxrect="0,0,2517880,2514600"/>
                      </v:shape>
                      <v:shape id="1033" type="#_x0000_t75" filled="f" stroked="f" style="position:absolute;left:83820;top:83820;width:164465;height:164465;z-index:3;mso-position-horizontal-relative:page;mso-position-vertical-relative:page;mso-width-relative:page;mso-height-relative:page;visibility:visible;">
                        <v:imagedata r:id="rId4" embosscolor="white" o:title=""/>
                        <v:stroke on="f"/>
                        <v:fill/>
                      </v:shape>
                      <w10:anchorlock/>
                      <v:fill rotate="true"/>
                    </v:group>
                  </w:pict>
                </mc:Fallback>
              </mc:AlternateContent>
            </w:r>
            <w:r>
              <w:rPr>
                <w:noProof/>
                <w:lang w:eastAsia="fr-FR"/>
              </w:rPr>
            </w:r>
            <w:r>
              <w:rPr>
                <w:noProof/>
                <w:lang w:eastAsia="fr-FR"/>
              </w:rPr>
            </w:r>
          </w:p>
        </w:tc>
        <w:tc>
          <w:tcPr>
            <w:tcW w:w="2492" w:type="dxa"/>
            <w:tcBorders/>
            <w:tcMar/>
            <w:vAlign w:val="center"/>
          </w:tcPr>
          <w:p>
            <w:pPr>
              <w:pStyle w:val="style4103"/>
              <w:rPr>
                <w:rFonts w:ascii="Estrangelo Edessa" w:cs="Estrangelo Edessa" w:hAnsi="Estrangelo Edessa" w:hint="eastAsia"/>
                <w:szCs w:val="16"/>
              </w:rPr>
            </w:pPr>
            <w:r>
              <w:rPr>
                <w:rFonts w:ascii="Estrangelo Edessa" w:cs="Estrangelo Edessa" w:hAnsi="Estrangelo Edessa"/>
                <w:szCs w:val="16"/>
              </w:rPr>
              <w:t>0689896434</w:t>
            </w:r>
          </w:p>
        </w:tc>
        <w:tc>
          <w:tcPr>
            <w:tcW w:w="250" w:type="dxa"/>
            <w:vMerge w:val="continue"/>
            <w:tcBorders/>
            <w:tcMar/>
          </w:tcPr>
          <w:p>
            <w:pPr>
              <w:pStyle w:val="style66"/>
              <w:kinsoku w:val="false"/>
              <w:overflowPunct w:val="false"/>
              <w:rPr>
                <w:rFonts w:ascii="Times New Roman" w:hAnsi="Times New Roman"/>
              </w:rPr>
            </w:pPr>
          </w:p>
        </w:tc>
        <w:tc>
          <w:tcPr>
            <w:tcW w:w="7878" w:type="dxa"/>
            <w:vMerge w:val="continue"/>
            <w:tcBorders/>
            <w:tcMar/>
          </w:tcPr>
          <w:p>
            <w:pPr>
              <w:pStyle w:val="style1"/>
              <w:rPr/>
            </w:pPr>
          </w:p>
        </w:tc>
      </w:tr>
      <w:tr>
        <w:tblPrEx/>
        <w:trPr>
          <w:trHeight w:val="80" w:hRule="atLeast"/>
        </w:trPr>
        <w:tc>
          <w:tcPr>
            <w:tcW w:w="720" w:type="dxa"/>
            <w:tcBorders/>
          </w:tcPr>
          <w:p>
            <w:pPr>
              <w:pStyle w:val="style157"/>
              <w:rPr>
                <w:color w:val="666666"/>
              </w:rPr>
            </w:pPr>
          </w:p>
        </w:tc>
        <w:tc>
          <w:tcPr>
            <w:tcW w:w="2942" w:type="dxa"/>
            <w:gridSpan w:val="2"/>
            <w:tcBorders/>
            <w:vAlign w:val="center"/>
          </w:tcPr>
          <w:p>
            <w:pPr>
              <w:pStyle w:val="style157"/>
              <w:rPr>
                <w:rFonts w:ascii="Estrangelo Edessa" w:cs="Estrangelo Edessa" w:hAnsi="Estrangelo Edessa" w:hint="eastAsia"/>
                <w:color w:val="666666"/>
                <w:sz w:val="20"/>
                <w:szCs w:val="16"/>
              </w:rPr>
            </w:pPr>
          </w:p>
        </w:tc>
        <w:tc>
          <w:tcPr>
            <w:tcW w:w="250" w:type="dxa"/>
            <w:vMerge w:val="continue"/>
            <w:tcBorders/>
          </w:tcPr>
          <w:p>
            <w:pPr>
              <w:pStyle w:val="style66"/>
              <w:kinsoku w:val="false"/>
              <w:overflowPunct w:val="false"/>
              <w:rPr>
                <w:rFonts w:ascii="Times New Roman" w:hAnsi="Times New Roman"/>
              </w:rPr>
            </w:pPr>
          </w:p>
        </w:tc>
        <w:tc>
          <w:tcPr>
            <w:tcW w:w="7878" w:type="dxa"/>
            <w:vMerge w:val="continue"/>
            <w:tcBorders/>
          </w:tcPr>
          <w:p>
            <w:pPr>
              <w:pStyle w:val="style1"/>
              <w:rPr/>
            </w:pPr>
          </w:p>
        </w:tc>
      </w:tr>
      <w:tr>
        <w:tblPrEx/>
        <w:trPr>
          <w:trHeight w:val="633" w:hRule="atLeast"/>
        </w:trPr>
        <w:tc>
          <w:tcPr>
            <w:tcW w:w="720" w:type="dxa"/>
            <w:tcBorders/>
            <w:tcMar/>
          </w:tcPr>
          <w:p>
            <w:pPr>
              <w:pStyle w:val="style4103"/>
              <w:jc w:val="center"/>
              <w:rPr>
                <w:noProof/>
              </w:rPr>
            </w:pPr>
          </w:p>
        </w:tc>
        <w:tc>
          <w:tcPr>
            <w:tcW w:w="450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style4103"/>
              <w:jc w:val="center"/>
              <w:rPr>
                <w:color w:val="666666"/>
              </w:rPr>
            </w:pPr>
            <w:r>
              <w:rPr>
                <w:noProof/>
                <w:lang w:eastAsia="fr-FR"/>
              </w:rPr>
            </w:r>
            <w:r>
              <w:rPr>
                <w:noProof/>
                <w:lang w:eastAsia="fr-FR"/>
              </w:rPr>
            </w:r>
            <w:r>
              <w:rPr>
                <w:noProof/>
                <w:lang w:eastAsia="fr-FR"/>
              </w:rPr>
            </w:r>
            <w:r>
              <w:rPr>
                <w:noProof/>
                <w:lang w:eastAsia="fr-FR"/>
              </w:rPr>
              <mc:AlternateContent>
                <mc:Choice Requires="wpg">
                  <w:drawing>
                    <wp:inline distL="0" distT="0" distB="0" distR="0">
                      <wp:extent cx="276225" cy="346075"/>
                      <wp:effectExtent l="0" t="0" r="9525" b="0"/>
                      <wp:docPr id="1035" name="Groupe 24" descr="icône de courrier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27622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SpPr/>
                              <wps:spPr>
                                <a:xfrm rot="0"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731203" h="2794134" stroke="1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66666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Image"/>
                                <pic:cNvPicPr/>
                              </pic:nvPicPr>
                              <pic:blipFill>
                                <a:blip r:embed="rId5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83820" y="91440"/>
                                  <a:ext cx="164465" cy="164465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1035" filled="f" stroked="f" alt="icône de courrier" style="margin-left:0.0pt;margin-top:0.0pt;width:21.75pt;height:27.25pt;mso-wrap-distance-left:0.0pt;mso-wrap-distance-right:0.0pt;visibility:visible;" coordsize="338455,346075">
                      <v:shape id="1036" coordsize="2731203,2794134" path="m2554038,843497c2554038,843497,2554990,843497,2554990,843497c2561658,858737,2568325,873024,2574040,889217c2568325,873024,2560705,858737,2554038,843497xm2630238,810160c2630238,810160,2631190,810160,2631190,810160c2637858,826352,2645478,841592,2651193,858737c2645478,841592,2636905,826352,2630238,810160xm2475759,697568l2489267,717767c2489267,717767,2488315,717767,2488315,717767xm2444909,651438l2454977,665379l2466407,682524l2475759,697568xm382337,565367c375670,577749,369002,589179,363287,599657c357572,612039,350905,623469,345190,635852l336617,653949l328045,672047c322330,684429,317567,696812,311852,709194c216602,866357,155642,1044474,134687,1227354c124210,1318794,123257,1411187,132782,1502627c141355,1594067,161357,1684554,189932,1772184c247082,1946492,343285,2108417,469015,2242719c594745,2377022,749050,2484654,919547,2553234c1089092,2622767,1274830,2654199,1458663,2645627c1642495,2638007,1824422,2588477,1987300,2503704c2150177,2419884,2294958,2298917,2407353,2153184c2520700,2008404,2601663,1837907,2642620,1658837c2656908,1696937,2668338,1735989,2679767,1776947c2618808,1962684,2516890,2136039,2382588,2277962c2249238,2419884,2084455,2533232,1903480,2604669c1722505,2677059,1526290,2708492,1332932,2697062c1139575,2685632,949075,2631339,779530,2538947c609032,2447507,461395,2317014,347095,2162709c233747,2008404,153737,1828382,116590,1640739c79442,1452144,84205,1257834,129925,1072097c152785,979704,185170,889217,228032,804444c270895,719672,322330,638709,382337,565367xm2429260,494882c2431165,495834,2433070,496787,2434975,497739c2436880,499644,2439737,500597,2441642,501549c2451167,512027,2459740,523457,2468312,534887c2476885,546317,2486410,557747,2494030,569177c2504507,584417,2515937,600609,2526415,616802c2539750,637757,2553085,657759,2564515,678714l2582612,711099l2591185,727292l2598805,743484c2597852,743484,2597852,742532,2596900,742532c2591185,731102,2585470,720624,2578802,709194l2559752,675857c2546417,653949,2533082,632042,2518795,611087l2486410,566319c2477837,553937,2468312,542507,2458787,530124l2444500,512027xm2280670,458687c2285432,460592,2291147,462497,2296862,465354c2334010,502978,2368538,542983,2400566,585131l2444909,651438l2442595,648234l2418782,613944l2393065,581559l2379730,565367l2366395,549174c2356870,538697,2348297,528219,2338772,517742c2319722,497739,2300672,477737,2280670,458687xm1399608,153887c2072953,153887,2618808,699741,2618808,1373087c2618808,1415171,2616676,1456757,2612513,1497743l2595954,1606243l2598805,1612164c2606425,1630262,2613092,1648359,2620713,1667409c2580707,1828382,2507365,1979829,2408305,2112227c2309245,2244624,2183515,2357019,2041592,2439887c1899670,2523707,1741555,2577999,1578677,2599907c1415800,2621814,1250065,2611337,1091950,2569427c933835,2527517,785245,2453222,656657,2353209c528070,2253197,419485,2128419,339475,1987449c259465,1846479,208030,1689317,188980,1529297l186849,1498705l186703,1497743l186492,1493576l180586,1408776l181167,1388115l180408,1373087l183073,1320311l183979,1288077l185178,1278633l186703,1248431c249138,633642,768346,153887,1399608,153887xm823345,112930c776673,141505,733810,172937,690948,207227c596650,265330,509973,333910,431868,411062c354715,489167,286135,575845,228985,670142c171835,765392,127068,866357,93730,971132c62298,1075907,42295,1185445,35628,1294982c28960,1404520,35628,1515010,55630,1623595c59440,1651217,67060,1677887,72775,1704557c75633,1717892,79443,1731227,83253,1744562c87063,1757897,90873,1771232,94683,1784567c111828,1836955,130878,1889342,153738,1938872c176598,1989355,203268,2036980,230890,2084605c260418,2131277,290898,2176997,325188,2219860c358525,2263675,396625,2304632,434725,2343685c474730,2381785,514735,2418932,558550,2452270c601413,2486560,647133,2517992,693805,2546567l730000,2567522l748098,2578000l766195,2587525l803343,2606575c815725,2612290,828108,2618005,840490,2623720c890020,2647532,942408,2665630,994795,2682775c1048135,2698967,1101475,2712302,1155768,2721827c1371985,2761832,1597728,2746592,1808230,2681822c1913005,2648485,2013970,2602765,2108268,2545615c2202565,2487512,2289243,2419885,2367348,2341780c2444500,2263675,2513080,2176997,2570230,2082700c2627380,1988402,2672148,1886485,2705485,1781710c2715963,1822667,2725488,1865530,2731203,1908392c2720725,1936015,2708343,1961732,2695960,1988402c2690245,2001737,2682625,2014120,2675958,2027455c2668338,2039837,2662623,2053172,2655003,2065555c2640715,2090320,2626428,2116037,2610235,2139850l2586423,2176045l2560705,2211287c2492125,2305585,2411163,2390357,2322580,2464652c2144463,2613242,1929198,2718017,1702503,2764690c1589155,2788502,1473903,2797075,1358650,2793265c1300548,2792312,1243398,2785645,1186248,2777072c1171960,2775167,1157673,2772310,1143385,2769452c1130050,2766595,1115763,2764690,1101475,2760880c1072900,2753260,1045278,2747545,1017655,2738972l976698,2726590l935740,2712302c908118,2702777,881448,2691347,854778,2680870c841443,2675155,829060,2668487,815725,2662772c802390,2656105,789055,2650390,776673,2643722c750955,2630387,725238,2618005,700473,2602765c688090,2595145,675708,2588477,663325,2580857l627130,2557045l609033,2545615l591888,2533232l556645,2507515c510925,2472272,467110,2435125,426153,2395120c384243,2355115,346143,2312252,309948,2268437c274705,2223670,240415,2176997,210888,2128420c195648,2104607,182313,2078890,168025,2054125c160405,2041742,154690,2028407,148023,2016025c141355,2003642,134688,1991260,128973,1977925l111828,1938872c108970,1932205,106113,1925537,103255,1918870l95635,1898867l80395,1858862c75633,1845527,71823,1831240,67060,1817905c57535,1791235,50868,1763612,43248,1735990c39438,1721702,36580,1708367,33723,1694080c30865,1679792,28008,1666457,25150,1652170c14673,1595972,6100,1539775,3243,1482625c-4377,1369277,1338,1254977,21340,1142582l28960,1100672c31818,1086385,35628,1073050,38485,1058762c42295,1045427,45153,1031140,48963,1017805l61345,976847c63250,970180,65155,963512,67060,956845l73728,935890l88015,895885c93730,882550,98493,869215,104208,855880c108970,842545,114685,829210,120400,816827c132783,791110,144213,765392,157548,740627c164215,728245,170883,715862,177550,703480l199458,666332c207078,653950,214698,641567,222318,630137l245178,594895l269943,560605c278515,548222,287088,536792,295660,526315c365193,437732,445203,356770,533785,287237c623320,217705,720475,158650,823345,112930xm1879668,109120c1896813,113882,1914910,118645,1932055,124360l1984443,142457c2144463,219610,2288290,328195,2406400,459640l2376873,432970c2366395,424397,2356870,415825,2346393,407252c2213043,277712,2053975,174842,1879668,109120xm1596775,107215l1618682,107215l1658687,114835l1698692,124360l1718695,129122c1725362,131027,1732030,132932,1738697,134837l1777750,146267c1829185,163412,1880620,182462,1930150,206275c2030162,251995,2122555,312002,2206375,381535c2199707,377725,2192087,374867,2185420,371057c2182562,369152,2178752,367247,2175895,365342c1990157,222467,1764415,131980,1532005,108167l1574867,108167xm1399607,81497l1348172,89117l1334837,91022l1321502,93879l1295785,99594c1142432,111977,991937,151982,853825,217704c715712,282474,589030,373914,482350,483452c525212,428207,572837,375819,626177,327242c681422,286284,741430,251042,802390,219609c833822,204369,865255,190082,896687,176747l945265,158649c960505,152934,977650,148172,993842,142457c1059565,122454,1127192,105309,1194820,95784c1262447,86259,1331027,81497,1399607,81497xm1362475,222c1504681,-2323,1647020,16965,1783465,57685c1771083,55780,1758700,53875,1748223,51970c1735840,50065,1723458,49112,1711075,48160c1678690,39587,1645353,33872,1612015,28157c1594870,26252,1578678,23395,1561533,21490c1544388,19585,1528195,17680,1511050,16727c1493905,15775,1477713,12917,1460568,12917l1410085,11012c1392940,11012,1376748,11965,1359603,11965l1333885,12917c1326265,13870,1317693,13870,1309120,14822c1173865,22442,1040515,51017,913833,98642c921453,94832,927168,91975,931930,89117c936693,87212,941455,84355,946218,82450c955743,77687,965268,72925,982413,66257c990985,62447,1001463,58637,1013845,54827c1026228,51017,1041468,45302,1060518,40540c1079568,35777,1101475,30062,1128145,24347c1141480,22442,1155768,19585,1171008,16727c1178628,15775,1186248,13870,1194820,12917c1202440,11965,1211965,11012,1220538,10060c1267687,4345,1315074,1071,1362475,222xe" fillcolor="#666666" stroked="f" style="position:absolute;left:0;top:0;width:338455;height:346075;z-index:2;mso-position-horizontal-relative:page;mso-position-vertical-relative:page;mso-width-relative:page;mso-height-relative:page;visibility:visible;">
                        <v:stroke on="f"/>
                        <v:fill/>
                        <v:path textboxrect="0,0,2731203,2794134"/>
                      </v:shape>
                      <v:shape id="1037" type="#_x0000_t75" filled="f" stroked="f" style="position:absolute;left:83820;top:91440;width:164465;height:164465;z-index:3;mso-position-horizontal-relative:page;mso-position-vertical-relative:page;mso-width-relative:page;mso-height-relative:page;visibility:visible;">
                        <v:imagedata r:id="rId5" embosscolor="white" o:title=""/>
                        <v:stroke on="f"/>
                        <v:fill/>
                      </v:shape>
                      <w10:anchorlock/>
                      <v:fill rotate="true"/>
                    </v:group>
                  </w:pict>
                </mc:Fallback>
              </mc:AlternateContent>
            </w:r>
            <w:r>
              <w:rPr>
                <w:noProof/>
                <w:lang w:eastAsia="fr-FR"/>
              </w:rPr>
            </w:r>
            <w:r>
              <w:rPr>
                <w:noProof/>
                <w:lang w:eastAsia="fr-FR"/>
              </w:rPr>
            </w:r>
          </w:p>
        </w:tc>
        <w:tc>
          <w:tcPr>
            <w:tcW w:w="2492" w:type="dxa"/>
            <w:tcBorders/>
            <w:tcMar/>
            <w:vAlign w:val="center"/>
          </w:tcPr>
          <w:p>
            <w:pPr>
              <w:pStyle w:val="style4103"/>
              <w:rPr>
                <w:rFonts w:ascii="Estrangelo Edessa" w:cs="Estrangelo Edessa" w:hAnsi="Estrangelo Edessa" w:hint="eastAsia"/>
                <w:szCs w:val="16"/>
              </w:rPr>
            </w:pPr>
            <w:r>
              <w:rPr>
                <w:rFonts w:ascii="Estrangelo Edessa" w:cs="Estrangelo Edessa" w:hAnsi="Estrangelo Edessa"/>
                <w:szCs w:val="16"/>
              </w:rPr>
              <w:t>Louizimarouane577@gmail.com</w:t>
            </w:r>
          </w:p>
        </w:tc>
        <w:tc>
          <w:tcPr>
            <w:tcW w:w="250" w:type="dxa"/>
            <w:vMerge w:val="continue"/>
            <w:tcBorders/>
            <w:tcMar/>
          </w:tcPr>
          <w:p>
            <w:pPr>
              <w:pStyle w:val="style66"/>
              <w:kinsoku w:val="false"/>
              <w:overflowPunct w:val="false"/>
              <w:rPr>
                <w:rFonts w:ascii="Times New Roman" w:hAnsi="Times New Roman"/>
              </w:rPr>
            </w:pPr>
          </w:p>
        </w:tc>
        <w:tc>
          <w:tcPr>
            <w:tcW w:w="7878" w:type="dxa"/>
            <w:vMerge w:val="continue"/>
            <w:tcBorders/>
            <w:tcMar/>
          </w:tcPr>
          <w:p>
            <w:pPr>
              <w:pStyle w:val="style1"/>
              <w:rPr/>
            </w:pPr>
          </w:p>
        </w:tc>
      </w:tr>
      <w:tr>
        <w:tblPrEx/>
        <w:trPr>
          <w:trHeight w:val="174" w:hRule="atLeast"/>
        </w:trPr>
        <w:tc>
          <w:tcPr>
            <w:tcW w:w="720" w:type="dxa"/>
            <w:tcBorders/>
          </w:tcPr>
          <w:p>
            <w:pPr>
              <w:pStyle w:val="style157"/>
              <w:rPr>
                <w:color w:val="666666"/>
              </w:rPr>
            </w:pPr>
          </w:p>
        </w:tc>
        <w:tc>
          <w:tcPr>
            <w:tcW w:w="2942" w:type="dxa"/>
            <w:gridSpan w:val="2"/>
            <w:tcBorders/>
            <w:vAlign w:val="center"/>
          </w:tcPr>
          <w:p>
            <w:pPr>
              <w:pStyle w:val="style157"/>
              <w:rPr>
                <w:color w:val="666666"/>
              </w:rPr>
            </w:pPr>
          </w:p>
        </w:tc>
        <w:tc>
          <w:tcPr>
            <w:tcW w:w="250" w:type="dxa"/>
            <w:vMerge w:val="continue"/>
            <w:tcBorders/>
          </w:tcPr>
          <w:p>
            <w:pPr>
              <w:pStyle w:val="style66"/>
              <w:kinsoku w:val="false"/>
              <w:overflowPunct w:val="false"/>
              <w:rPr>
                <w:rFonts w:ascii="Times New Roman" w:hAnsi="Times New Roman"/>
              </w:rPr>
            </w:pPr>
          </w:p>
        </w:tc>
        <w:tc>
          <w:tcPr>
            <w:tcW w:w="7878" w:type="dxa"/>
            <w:vMerge w:val="continue"/>
            <w:tcBorders/>
          </w:tcPr>
          <w:p>
            <w:pPr>
              <w:pStyle w:val="style1"/>
              <w:rPr/>
            </w:pPr>
          </w:p>
        </w:tc>
      </w:tr>
      <w:tr>
        <w:tblPrEx/>
        <w:trPr>
          <w:trHeight w:val="633" w:hRule="atLeast"/>
        </w:trPr>
        <w:tc>
          <w:tcPr>
            <w:tcW w:w="720" w:type="dxa"/>
            <w:tcBorders/>
            <w:tcMar/>
          </w:tcPr>
          <w:p>
            <w:pPr>
              <w:pStyle w:val="style4103"/>
              <w:jc w:val="center"/>
              <w:rPr>
                <w:noProof/>
              </w:rPr>
            </w:pPr>
          </w:p>
        </w:tc>
        <w:tc>
          <w:tcPr>
            <w:tcW w:w="450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style4103"/>
              <w:jc w:val="center"/>
              <w:rPr>
                <w:color w:val="666666"/>
              </w:rPr>
            </w:pPr>
          </w:p>
        </w:tc>
        <w:tc>
          <w:tcPr>
            <w:tcW w:w="2492" w:type="dxa"/>
            <w:tcBorders/>
            <w:tcMar/>
            <w:vAlign w:val="center"/>
          </w:tcPr>
          <w:p>
            <w:pPr>
              <w:pStyle w:val="style4103"/>
              <w:rPr/>
            </w:pPr>
          </w:p>
        </w:tc>
        <w:tc>
          <w:tcPr>
            <w:tcW w:w="250" w:type="dxa"/>
            <w:vMerge w:val="continue"/>
            <w:tcBorders/>
            <w:tcMar/>
          </w:tcPr>
          <w:p>
            <w:pPr>
              <w:pStyle w:val="style4103"/>
              <w:rPr>
                <w:rFonts w:ascii="Times New Roman" w:hAnsi="Times New Roman"/>
              </w:rPr>
            </w:pPr>
          </w:p>
        </w:tc>
        <w:tc>
          <w:tcPr>
            <w:tcW w:w="7878" w:type="dxa"/>
            <w:vMerge w:val="continue"/>
            <w:tcBorders/>
            <w:tcMar/>
          </w:tcPr>
          <w:p>
            <w:pPr>
              <w:pStyle w:val="style1"/>
              <w:rPr/>
            </w:pPr>
          </w:p>
        </w:tc>
      </w:tr>
      <w:tr>
        <w:tblPrEx/>
        <w:trPr>
          <w:trHeight w:val="2448" w:hRule="atLeast"/>
        </w:trPr>
        <w:tc>
          <w:tcPr>
            <w:tcW w:w="720" w:type="dxa"/>
            <w:tcBorders/>
          </w:tcPr>
          <w:p>
            <w:pPr>
              <w:pStyle w:val="style0"/>
              <w:rPr>
                <w:color w:val="0072c7"/>
              </w:rPr>
            </w:pPr>
          </w:p>
        </w:tc>
        <w:tc>
          <w:tcPr>
            <w:tcW w:w="2942" w:type="dxa"/>
            <w:gridSpan w:val="2"/>
            <w:tcBorders/>
          </w:tcPr>
          <w:p>
            <w:pPr>
              <w:pStyle w:val="style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0" w:type="dxa"/>
            <w:tcBorders/>
          </w:tcPr>
          <w:p>
            <w:pPr>
              <w:pStyle w:val="style0"/>
              <w:rPr/>
            </w:pPr>
          </w:p>
        </w:tc>
        <w:tc>
          <w:tcPr>
            <w:tcW w:w="7878" w:type="dxa"/>
            <w:vMerge w:val="continue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66"/>
        <w:ind w:left="2880"/>
        <w:jc w:val="both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Compétences</w:t>
      </w:r>
    </w:p>
    <w:bookmarkStart w:id="0" w:name="_GoBack"/>
    <w:bookmarkEnd w:id="0"/>
    <w:p>
      <w:pPr>
        <w:pStyle w:val="style66"/>
        <w:ind w:left="2880"/>
        <w:jc w:val="both"/>
        <w:rPr>
          <w:b/>
          <w:bCs/>
          <w:color w:val="ff0000"/>
          <w:sz w:val="28"/>
          <w:szCs w:val="28"/>
          <w:u w:val="single"/>
        </w:rPr>
      </w:pPr>
    </w:p>
    <w:p>
      <w:pPr>
        <w:pStyle w:val="style66"/>
        <w:numPr>
          <w:ilvl w:val="0"/>
          <w:numId w:val="17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REPARATION FREINAGE</w:t>
      </w:r>
    </w:p>
    <w:p>
      <w:pPr>
        <w:pStyle w:val="style66"/>
        <w:numPr>
          <w:ilvl w:val="0"/>
          <w:numId w:val="17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REPARATION A</w:t>
      </w:r>
      <w:r>
        <w:rPr>
          <w:b/>
          <w:bCs/>
          <w:sz w:val="22"/>
          <w:szCs w:val="22"/>
          <w:lang w:val="en-US"/>
        </w:rPr>
        <w:t>BS</w:t>
      </w:r>
    </w:p>
    <w:p>
      <w:pPr>
        <w:pStyle w:val="style66"/>
        <w:numPr>
          <w:ilvl w:val="0"/>
          <w:numId w:val="17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REPARATION OMBARAGE</w:t>
      </w:r>
    </w:p>
    <w:p>
      <w:pPr>
        <w:pStyle w:val="style66"/>
        <w:numPr>
          <w:ilvl w:val="0"/>
          <w:numId w:val="17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CHANGEMENT DISTRIBUTION</w:t>
      </w:r>
    </w:p>
    <w:p>
      <w:pPr>
        <w:pStyle w:val="style66"/>
        <w:numPr>
          <w:ilvl w:val="0"/>
          <w:numId w:val="17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REPARATION MECANIQUE</w:t>
      </w:r>
    </w:p>
    <w:p>
      <w:pPr>
        <w:pStyle w:val="style66"/>
        <w:numPr>
          <w:ilvl w:val="0"/>
          <w:numId w:val="17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CHARGE LA CLIMATISATION</w:t>
      </w:r>
    </w:p>
    <w:p>
      <w:pPr>
        <w:pStyle w:val="style66"/>
        <w:numPr>
          <w:ilvl w:val="0"/>
          <w:numId w:val="17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VIDANGE MOTEUR</w:t>
      </w:r>
    </w:p>
    <w:p>
      <w:pPr>
        <w:pStyle w:val="style66"/>
        <w:numPr>
          <w:ilvl w:val="0"/>
          <w:numId w:val="17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VIDANGE LA BOITE VITAS</w:t>
      </w:r>
    </w:p>
    <w:sectPr>
      <w:headerReference w:type="default" r:id="rId6"/>
      <w:type w:val="continuous"/>
      <w:pgSz w:w="11906" w:h="16838" w:orient="portrait" w:code="9"/>
      <w:pgMar w:top="720" w:right="720" w:bottom="720" w:left="720" w:header="720" w:footer="1531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orbel">
    <w:altName w:val="Corbel"/>
    <w:panose1 w:val="020b0503020000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000010101"/>
    <w:charset w:val="86"/>
    <w:family w:val="modern"/>
    <w:pitch w:val="fixed"/>
    <w:sig w:usb0="00000001" w:usb1="080E0000" w:usb2="00000010" w:usb3="00000000" w:csb0="00040000" w:csb1="00000000"/>
  </w:font>
  <w:font w:name="Consolas">
    <w:altName w:val="Consolas"/>
    <w:panose1 w:val="020b0609020000030204"/>
    <w:charset w:val="00"/>
    <w:family w:val="modern"/>
    <w:pitch w:val="fixed"/>
    <w:sig w:usb0="E00006FF" w:usb1="0000FCFF" w:usb2="00000001" w:usb3="00000000" w:csb0="0000019F" w:csb1="00000000"/>
  </w:font>
  <w:font w:name="Microsoft YaHei UI">
    <w:altName w:val="Microsoft YaHei UI"/>
    <w:panose1 w:val="020b0503020000020204"/>
    <w:charset w:val="86"/>
    <w:family w:val="swiss"/>
    <w:pitch w:val="variable"/>
    <w:sig w:usb0="80000287" w:usb1="28CF3C50" w:usb2="00000016" w:usb3="00000000" w:csb0="0004001F" w:csb1="00000000"/>
  </w:font>
  <w:font w:name="Arial Rounded MT Bold">
    <w:altName w:val="Arial Rounded MT Bold"/>
    <w:panose1 w:val="020f0704030000030204"/>
    <w:charset w:val="00"/>
    <w:family w:val="swiss"/>
    <w:pitch w:val="variable"/>
    <w:sig w:usb0="00000003" w:usb1="00000000" w:usb2="00000000" w:usb3="00000000" w:csb0="00000001" w:csb1="00000000"/>
  </w:font>
  <w:font w:name="Mongolian Baiti">
    <w:altName w:val="Mongolian Baiti"/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David">
    <w:altName w:val="David"/>
    <w:panose1 w:val="00000000000000000000"/>
    <w:charset w:val="b1"/>
    <w:family w:val="swiss"/>
    <w:pitch w:val="variable"/>
    <w:sig w:usb0="00000801" w:usb1="00000000" w:usb2="00000000" w:usb3="00000000" w:csb0="0000002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rPr/>
    </w:pPr>
    <w:r>
      <w:rPr>
        <w:noProof/>
        <w:lang w:eastAsia="fr-FR"/>
      </w:rPr>
      <mc:AlternateContent>
        <mc:Choice Requires="wpg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column">
                <wp:posOffset>-1608455</wp:posOffset>
              </wp:positionH>
              <wp:positionV relativeFrom="paragraph">
                <wp:posOffset>-457200</wp:posOffset>
              </wp:positionV>
              <wp:extent cx="8666732" cy="10547991"/>
              <wp:effectExtent l="0" t="0" r="1270" b="5715"/>
              <wp:wrapNone/>
              <wp:docPr id="4097" name="Groupe 26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8666732" cy="10547991"/>
                        <a:chOff x="0" y="-228600"/>
                        <a:chExt cx="8666732" cy="10547991"/>
                      </a:xfrm>
                    </wpg:grpSpPr>
                    <wpg:grpSp>
                      <wpg:cNvGrpSpPr/>
                      <wpg:grpSpPr>
                        <a:xfrm>
                          <a:off x="0" y="198120"/>
                          <a:ext cx="4064000" cy="3819525"/>
                          <a:chOff x="0" y="0"/>
                          <a:chExt cx="4064469" cy="4010526"/>
                        </a:xfrm>
                      </wpg:grpSpPr>
                      <wps:wsp>
                        <wps:cNvSpPr/>
                        <wps:spPr>
                          <a:xfrm rot="10800000" flipH="1">
                            <a:off x="0" y="0"/>
                            <a:ext cx="4064469" cy="4010526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47519" h="2612594" stroke="1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false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72c7">
                                  <a:alpha val="36863"/>
                                </a:srgbClr>
                              </a:gs>
                            </a:gsLst>
                            <a:path path="circle">
                              <a:fillToRect l="100000" t="0" r="100000" b="100000"/>
                            </a:path>
                          </a:gra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290946" y="436418"/>
                            <a:ext cx="3226435" cy="318389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47519" h="2612594" stroke="1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3" y="2520821"/>
                                </a:moveTo>
                                <a:lnTo>
                                  <a:pt x="1643881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2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1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5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2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3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5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0" y="2265793"/>
                                </a:lnTo>
                                <a:close/>
                                <a:moveTo>
                                  <a:pt x="2099801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79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59" y="2217355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5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4" y="2175510"/>
                                  <a:pt x="2187820" y="2174974"/>
                                </a:cubicBezTo>
                                <a:close/>
                                <a:moveTo>
                                  <a:pt x="475386" y="2153526"/>
                                </a:moveTo>
                                <a:lnTo>
                                  <a:pt x="477272" y="2155821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3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1" y="2051897"/>
                                </a:lnTo>
                                <a:lnTo>
                                  <a:pt x="2291271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498930" y="1857612"/>
                                </a:moveTo>
                                <a:cubicBezTo>
                                  <a:pt x="2494525" y="1865709"/>
                                  <a:pt x="2490953" y="1872615"/>
                                  <a:pt x="2490953" y="1875472"/>
                                </a:cubicBezTo>
                                <a:cubicBezTo>
                                  <a:pt x="2486190" y="1885949"/>
                                  <a:pt x="2480475" y="1898332"/>
                                  <a:pt x="2473808" y="1909762"/>
                                </a:cubicBezTo>
                                <a:cubicBezTo>
                                  <a:pt x="2480475" y="1897379"/>
                                  <a:pt x="2486190" y="1885949"/>
                                  <a:pt x="2490953" y="1875472"/>
                                </a:cubicBezTo>
                                <a:cubicBezTo>
                                  <a:pt x="2490953" y="1872615"/>
                                  <a:pt x="2494525" y="1865709"/>
                                  <a:pt x="2498930" y="1857612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0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59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4"/>
                                </a:lnTo>
                                <a:lnTo>
                                  <a:pt x="2141045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899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1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1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0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9" y="2365908"/>
                                </a:lnTo>
                                <a:lnTo>
                                  <a:pt x="1809482" y="2392922"/>
                                </a:lnTo>
                                <a:cubicBezTo>
                                  <a:pt x="1768715" y="2410757"/>
                                  <a:pt x="1726784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09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2" y="1686218"/>
                                </a:lnTo>
                                <a:lnTo>
                                  <a:pt x="2513217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0" y="1451152"/>
                                </a:lnTo>
                                <a:lnTo>
                                  <a:pt x="2586541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600490" y="1407795"/>
                                </a:lnTo>
                                <a:lnTo>
                                  <a:pt x="2599180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5" y="1369208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6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1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1" y="383323"/>
                                </a:lnTo>
                                <a:lnTo>
                                  <a:pt x="456650" y="391477"/>
                                </a:lnTo>
                                <a:lnTo>
                                  <a:pt x="454683" y="394339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82" y="590597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3" y="394339"/>
                                </a:lnTo>
                                <a:lnTo>
                                  <a:pt x="464431" y="383323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5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49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3" y="364272"/>
                                  <a:pt x="504752" y="361295"/>
                                </a:cubicBezTo>
                                <a:lnTo>
                                  <a:pt x="512656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7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7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2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4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6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2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8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0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8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lnTo>
                                  <a:pt x="2514765" y="1824990"/>
                                </a:ln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5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5" y="2155031"/>
                                  <a:pt x="2319383" y="2160388"/>
                                </a:cubicBezTo>
                                <a:lnTo>
                                  <a:pt x="2303229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4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0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3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59" y="2417870"/>
                                </a:lnTo>
                                <a:lnTo>
                                  <a:pt x="1997978" y="2418994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79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5" y="1850938"/>
                                </a:lnTo>
                                <a:lnTo>
                                  <a:pt x="237654" y="1833304"/>
                                </a:lnTo>
                                <a:lnTo>
                                  <a:pt x="228808" y="1817251"/>
                                </a:lnTo>
                                <a:lnTo>
                                  <a:pt x="214410" y="1784873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6" y="1640679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8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7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1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8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4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grpSp>
                    <wps:wsp>
                      <wps:cNvSpPr/>
                      <wps:spPr>
                        <a:xfrm rot="0">
                          <a:off x="885503" y="-228600"/>
                          <a:ext cx="7772400" cy="262467"/>
                        </a:xfrm>
                        <a:prstGeom prst="rect"/>
                        <a:solidFill>
                          <a:srgbClr val="2c567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  <wpg:grpSp>
                      <wpg:cNvGrpSpPr/>
                      <wpg:grpSpPr>
                        <a:xfrm>
                          <a:off x="2720340" y="769620"/>
                          <a:ext cx="5946392" cy="9549771"/>
                          <a:chOff x="-2663756" y="-5283698"/>
                          <a:chExt cx="4866607" cy="7816685"/>
                        </a:xfrm>
                      </wpg:grpSpPr>
                      <wps:wsp>
                        <wps:cNvSpPr/>
                        <wps:spPr>
                          <a:xfrm rot="10800000" flipH="1" flipV="1">
                            <a:off x="-2763" y="558416"/>
                            <a:ext cx="2205614" cy="1974571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47519" h="2612594" stroke="1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false">
                            <a:gsLst>
                              <a:gs pos="0">
                                <a:srgbClr val="2c567a">
                                  <a:alpha val="17648"/>
                                </a:srgbClr>
                              </a:gs>
                              <a:gs pos="100000">
                                <a:srgbClr val="0072c7">
                                  <a:alpha val="19608"/>
                                </a:srgbClr>
                              </a:gs>
                            </a:gsLst>
                            <a:path path="circle">
                              <a:fillToRect l="100000" t="0" r="100000" b="100000"/>
                            </a:path>
                          </a:gra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10800000">
                            <a:off x="391867" y="884905"/>
                            <a:ext cx="1684287" cy="1509021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47519" h="2612594" stroke="1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2c7">
                              <a:alpha val="34902"/>
                            </a:srgbClr>
                          </a:solidFill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10800000" flipH="1" flipV="1">
                            <a:off x="1205345" y="519696"/>
                            <a:ext cx="768950" cy="758996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47519" h="2612594" stroke="1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2c7">
                              <a:alpha val="36000"/>
                            </a:srgbClr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10800000" flipH="1" flipV="1">
                            <a:off x="-218232" y="1395762"/>
                            <a:ext cx="449816" cy="44398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47519" h="2612594" stroke="1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2c7">
                              <a:alpha val="31000"/>
                            </a:srgbClr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10800000" flipH="1" flipV="1">
                            <a:off x="-2663756" y="-5283698"/>
                            <a:ext cx="449816" cy="44398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47519" h="2612594" stroke="1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2c7">
                              <a:alpha val="36000"/>
                            </a:srgbClr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10800000" flipH="1" flipV="1">
                            <a:off x="596689" y="461645"/>
                            <a:ext cx="280887" cy="277258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47519" h="2612594" stroke="1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2c7">
                              <a:alpha val="22001"/>
                            </a:srgbClr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097" filled="f" stroked="f" style="position:absolute;margin-left:-126.65pt;margin-top:-36.0pt;width:682.42pt;height:830.55pt;z-index:2;mso-position-horizontal-relative:text;mso-position-vertical-relative:text;mso-width-percent:0;mso-height-percent:0;mso-width-relative:page;mso-height-relative:page;mso-wrap-distance-left:0.0pt;mso-wrap-distance-right:0.0pt;visibility:visible;" coordsize="8666732,10547991" coordorigin="0,-228600">
              <v:group id="4098" filled="f" stroked="f" style="position:absolute;left:0;top:198120;width:4064000;height:3819525;z-index:2;mso-position-horizontal-relative:page;mso-position-vertical-relative:page;mso-width-relative:page;mso-height-relative:page;visibility:visible;" coordsize="4064469,4010526">
                <v:shape id="4099" coordsize="2647519,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stroked="f" style="position:absolute;left:0;top:0;width:4064469;height:4010526;z-index:2;mso-position-horizontal-relative:page;mso-position-vertical-relative:page;mso-width-relative:page;mso-height-relative:page;visibility:visible;rotation:11796480fd;flip:x;">
                  <v:stroke on="f"/>
                  <v:fill color2="#0072c7" color="white" method="any" focussize="-1.0,0.0" focus="100%" type="gradientRadial" focusposition="1.0,0.0"/>
                  <v:path textboxrect="0,0,2647519,2612594"/>
                </v:shape>
                <v:shape id="4100" coordsize="2647519,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3,2520821l1643881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2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1,2486082l1445939,2488303l1345293,2493385l1378432,2497454c1380337,2496502,1383195,2496502,1387005,2495549c1407007,2492692,1426057,2490787,1446060,2488882c1448203,2488406,1451715,2487751,1455778,2486992xm1550918,2472281l1501488,2479825l1518450,2480309c1528928,2479833,1536786,2477928,1542858,2475785xm1731355,2470078l1576322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3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5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0,2265793xm2099801,2237197l2099475,2237422l2099475,2237694l2100989,2237910l2101380,2237422xm2120379,2222979l2114756,2226864l2113762,2227897l2117618,2225429xm382287,2175002l418259,2217355l389737,2183129xm2187820,2174974l2187735,2175004l2187105,2179320c2179485,2186940,2176627,2191702,2171865,2196465c2168055,2201227,2163292,2206942,2153767,2216467l2154858,2216215l2171865,2197417c2175675,2192655,2179485,2187892,2187105,2180272c2188296,2177177,2188474,2175510,2187820,2174974xm475386,2153526l477272,2155821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3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1,2051897l2291271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498930,1857612c2494525,1865709,2490953,1872615,2490953,1875472c2486190,1885949,2480475,1898332,2473808,1909762c2480475,1897379,2486190,1885949,2490953,1875472c2490953,1872615,2494525,1865709,2498930,1857612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0,1790989,2407787,1830865,2386218,1869449l2377659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4l2141045,2177871l2125512,2190534l2112810,2205037c2097570,2217420,2082330,2228850,2066137,2240280l2058824,2244899l2038960,2261093l2036091,2262956l2031847,2266950c2019465,2275522,2007082,2284095,1994700,2291715c1982317,2299335,1969935,2306955,1957552,2314575l1953301,2316730l1928148,2333067l1920350,2337000l1912785,2342197c1905165,2346960,1896592,2351722,1887067,2356485l1863039,2365908l1809482,2392922c1768715,2410757,1726784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09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2,1686218l2513217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0,1451152l2586541,1451152l2597633,1404938xm2606205,1395412c2604300,1399222,2602395,1402080,2600490,1407795l2600490,1407795l2599180,1433750c2599062,1441132,2599062,1448276,2598585,1458277l2589060,1487586l2589060,1490934l2600490,1458277c2601443,1438274,2600490,1429702,2602395,1407794l2606836,1398173xm2565247,1354454l2559005,1369208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6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1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1,383323l456650,391477l454683,394339l453399,395790c451546,398815,450698,401003,447840,403860c428790,425767,408788,447675,389738,472440c384023,479107,378308,484822,373545,491490c367830,498157,363068,504825,357353,511492l285782,590597l358305,510540c364020,503872,368782,497205,374497,490537c380212,483870,385927,478155,390690,471487c409740,446722,429742,425767,448792,402907l454683,394339l464431,383323xm489348,316869c487763,316669,484470,318175,481127,319733l475013,322003l473558,323849c469748,326707,465938,329564,463080,333374c453555,339089,445935,343852,436410,350519l418313,370522l401168,390524c397358,393382,394500,396239,389738,401002l389349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3,364272,504752,361295l512656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7,48458c1484636,48815,1491780,49530,1498447,50482c1511782,52387,1523212,56197,1526070,60007c1520355,59055,1514640,58102,1505115,57150c1495590,56197,1482255,53340,1461300,48577c1465586,48101,1471539,48101,1478087,48458xm1588935,40957c1602270,41909,1614652,42862,1627987,43814c1644180,48577,1659420,56197,1675612,62864c1652752,60007,1631797,55244,1616557,52387c1601317,48577,1590840,44767,1588935,40957xm1270324,40719c1233652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4l162090,776287c158280,784860,155422,795337,151612,804862c148755,810577,146850,814387,143992,818197l142087,820102l133634,848201c132086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2,255841l2002949,264417c2327258,483516,2540483,854556,2540483,1275397l2540080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8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l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5,2151085l2327122,2136457c2341410,2120264,2372842,2075497,2378557,2080259c2375700,2100262,2348077,2125979,2339505,2139314c2331885,2148363,2325455,2155031,2319383,2160388l2303229,2172263l2302357,2173605l2292258,2181374l2291880,2184082c2277592,2199322,2263305,2215515,2247112,2229802c2231872,2245042,2216632,2260282,2199487,2273617l2197284,2275215l2181390,2295524c2169960,2306002,2156625,2314574,2143290,2324099l2107680,2350806l2107553,2350961l2143290,2325052c2155672,2315527,2169007,2306002,2181390,2296477c2173770,2309812,2163292,2318384,2149957,2327909c2139004,2337911,2131146,2341959,2124359,2344578l2106651,2352057l2106142,2352675c2099475,2357437,2093760,2361247,2087092,2365057l2079913,2368384l2061852,2383036c2055184,2388156,2049469,2392204,2044230,2395537c2034705,2403157,2027085,2407920,2017560,2412682c2019465,2409825,2014703,2411730,2008988,2413635l1999459,2417870l1997978,2418994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79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5,1850938l237654,1833304l228808,1817251l214410,1784873l197332,1756409c190665,1737359,183045,1718309,176377,1699259l158426,1640679l152529,1623596c142540,1590017,133958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7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1,450829,317199,455339l315045,461363l345922,429577c348780,423862,354495,417195,361162,409575c367830,402907,375450,396240,381165,390525l382888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4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color="#2c567a" stroked="f" style="position:absolute;left:290946;top:436418;width:3226435;height:3183890;z-index:3;mso-position-horizontal-relative:page;mso-position-vertical-relative:page;mso-width-relative:page;mso-height-relative:page;visibility:visible;">
                  <v:stroke on="f"/>
                  <v:fill/>
                  <v:path textboxrect="0,0,2647519,2612594"/>
                </v:shape>
                <v:fill/>
              </v:group>
              <v:rect id="4101" fillcolor="#2c567a" stroked="f" style="position:absolute;left:885503;top:-228600;width:7772400;height:262467;z-index:3;mso-position-horizontal-relative:page;mso-position-vertical-relative:page;mso-width-relative:page;mso-height-relative:page;visibility:visible;">
                <v:stroke on="f"/>
                <v:fill/>
              </v:rect>
              <v:group id="4102" filled="f" stroked="f" style="position:absolute;left:2720340;top:769620;width:5946392;height:9549771;z-index:4;mso-position-horizontal-relative:page;mso-position-vertical-relative:page;mso-width-relative:page;mso-height-relative:page;visibility:visible;" coordsize="4866607,7816685" coordorigin="-2663756,-5283698">
                <v:shape id="4103" coordsize="2647519,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stroked="f" style="position:absolute;left:-2763;top:558416;width:2205614;height:1974571;z-index:2;mso-position-horizontal-relative:page;mso-position-vertical-relative:page;mso-width-relative:page;mso-height-relative:page;visibility:visible;rotation:-11796480fd;flip:x y;">
                  <v:stroke on="f"/>
                  <v:fill color2="#0072c7" o:opacity2="11565f" color="#2c567a" method="any" focussize="-1.0,0.0" focus="100%" type="gradientRadial" focusposition="1.0,0.0"/>
                  <v:path textboxrect="0,0,2647519,2612594"/>
                </v:shape>
                <v:shape id="4104" coordsize="2647519,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color="#0072c7" stroked="f" style="position:absolute;left:391867;top:884905;width:1684287;height:1509021;z-index:3;mso-position-horizontal-relative:page;mso-position-vertical-relative:page;mso-width-relative:page;mso-height-relative:page;visibility:visible;rotation:-11796480fd;">
                  <v:fill opacity="22873f"/>
                  <v:path textboxrect="0,0,2647519,2612594"/>
                </v:shape>
                <v:shape id="4105" coordsize="2647519,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color="#0072c7" stroked="f" style="position:absolute;left:1205345;top:519696;width:768950;height:758996;z-index:4;mso-position-horizontal-relative:page;mso-position-vertical-relative:page;mso-width-relative:page;mso-height-relative:page;visibility:visible;rotation:-11796480fd;flip:x y;">
                  <v:stroke on="f"/>
                  <v:fill opacity="36%"/>
                  <v:path textboxrect="0,0,2647519,2612594"/>
                </v:shape>
                <v:shape id="4106" coordsize="2647519,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color="#0072c7" stroked="f" style="position:absolute;left:-218232;top:1395762;width:449816;height:443984;z-index:5;mso-position-horizontal-relative:page;mso-position-vertical-relative:page;mso-width-relative:page;mso-height-relative:page;visibility:visible;rotation:-11796480fd;flip:x y;">
                  <v:stroke on="f"/>
                  <v:fill opacity="31%"/>
                  <v:path textboxrect="0,0,2647519,2612594"/>
                </v:shape>
                <v:shape id="4107" coordsize="2647519,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color="#0072c7" stroked="f" style="position:absolute;left:-2663756;top:-5283698;width:449816;height:443984;z-index:6;mso-position-horizontal-relative:page;mso-position-vertical-relative:page;mso-width-relative:page;mso-height-relative:page;visibility:visible;rotation:-11796480fd;flip:x y;">
                  <v:stroke on="f"/>
                  <v:fill opacity="36%"/>
                  <v:path textboxrect="0,0,2647519,2612594"/>
                </v:shape>
                <v:shape id="4108" coordsize="2647519,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color="#0072c7" stroked="f" style="position:absolute;left:596689;top:461645;width:280887;height:277258;z-index:7;mso-position-horizontal-relative:page;mso-position-vertical-relative:page;mso-width-relative:page;mso-height-relative:page;visibility:visible;rotation:-11796480fd;flip:x y;">
                  <v:stroke on="f"/>
                  <v:fill opacity="14418f"/>
                  <v:path textboxrect="0,0,2647519,2612594"/>
                </v:shape>
                <v:fill/>
              </v:group>
              <v:fill/>
            </v:group>
          </w:pict>
        </mc:Fallback>
      </mc:AlternateContent>
    </w:r>
    <w:r>
      <w:rPr>
        <w:noProof/>
        <w:lang w:bidi="fr-F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27987180"/>
    <w:lvl w:ilvl="0">
      <w:start w:val="1"/>
      <w:numFmt w:val="decimal"/>
      <w:pStyle w:val="style61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1">
    <w:nsid w:val="00000001"/>
    <w:multiLevelType w:val="singleLevel"/>
    <w:tmpl w:val="5D1EC4A6"/>
    <w:lvl w:ilvl="0">
      <w:start w:val="1"/>
      <w:numFmt w:val="decimal"/>
      <w:pStyle w:val="style60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2">
    <w:nsid w:val="00000002"/>
    <w:multiLevelType w:val="singleLevel"/>
    <w:tmpl w:val="02F60B1E"/>
    <w:lvl w:ilvl="0">
      <w:start w:val="1"/>
      <w:numFmt w:val="decimal"/>
      <w:pStyle w:val="style59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3">
    <w:nsid w:val="00000003"/>
    <w:multiLevelType w:val="singleLevel"/>
    <w:tmpl w:val="D0FABA16"/>
    <w:lvl w:ilvl="0">
      <w:start w:val="1"/>
      <w:numFmt w:val="decimal"/>
      <w:pStyle w:val="style58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4">
    <w:nsid w:val="00000004"/>
    <w:multiLevelType w:val="singleLevel"/>
    <w:tmpl w:val="3EDAC04E"/>
    <w:lvl w:ilvl="0">
      <w:start w:val="1"/>
      <w:numFmt w:val="bullet"/>
      <w:pStyle w:val="style57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9F5C134A"/>
    <w:lvl w:ilvl="0">
      <w:start w:val="1"/>
      <w:numFmt w:val="bullet"/>
      <w:pStyle w:val="style56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B74C7E02"/>
    <w:lvl w:ilvl="0">
      <w:start w:val="1"/>
      <w:numFmt w:val="bullet"/>
      <w:pStyle w:val="style55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984AEC1C"/>
    <w:lvl w:ilvl="0">
      <w:start w:val="1"/>
      <w:numFmt w:val="bullet"/>
      <w:pStyle w:val="style54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00000008"/>
    <w:multiLevelType w:val="singleLevel"/>
    <w:tmpl w:val="34FC331A"/>
    <w:lvl w:ilvl="0">
      <w:start w:val="1"/>
      <w:numFmt w:val="decimal"/>
      <w:pStyle w:val="style49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9">
    <w:nsid w:val="00000009"/>
    <w:multiLevelType w:val="singleLevel"/>
    <w:tmpl w:val="63E01448"/>
    <w:lvl w:ilvl="0">
      <w:start w:val="1"/>
      <w:numFmt w:val="bullet"/>
      <w:pStyle w:val="style48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666666"/>
      </w:rPr>
    </w:lvl>
  </w:abstractNum>
  <w:abstractNum w:abstractNumId="10">
    <w:nsid w:val="0000000A"/>
    <w:multiLevelType w:val="multilevel"/>
    <w:tmpl w:val="00000885"/>
    <w:lvl w:ilvl="0">
      <w:start w:val="1"/>
      <w:numFmt w:val="bullet"/>
      <w:lvlText w:val="ï"/>
      <w:lvlJc w:val="left"/>
      <w:pPr>
        <w:ind w:left="4890" w:hanging="267"/>
      </w:pPr>
      <w:rPr>
        <w:rFonts w:ascii="Georgia" w:cs="Georgia" w:hAnsi="Georgia"/>
        <w:b w:val="false"/>
        <w:bCs w:val="false"/>
        <w:color w:val="d14140"/>
        <w:spacing w:val="-6"/>
        <w:w w:val="100"/>
        <w:sz w:val="20"/>
        <w:szCs w:val="20"/>
      </w:rPr>
    </w:lvl>
    <w:lvl w:ilvl="1">
      <w:start w:val="1"/>
      <w:numFmt w:val="bullet"/>
      <w:lvlText w:val="ï"/>
      <w:lvlJc w:val="left"/>
      <w:pPr>
        <w:ind w:left="5482" w:hanging="267"/>
      </w:pPr>
    </w:lvl>
    <w:lvl w:ilvl="2">
      <w:start w:val="1"/>
      <w:numFmt w:val="bullet"/>
      <w:lvlText w:val="ï"/>
      <w:lvlJc w:val="left"/>
      <w:pPr>
        <w:ind w:left="6064" w:hanging="267"/>
      </w:pPr>
    </w:lvl>
    <w:lvl w:ilvl="3">
      <w:start w:val="1"/>
      <w:numFmt w:val="bullet"/>
      <w:lvlText w:val="ï"/>
      <w:lvlJc w:val="left"/>
      <w:pPr>
        <w:ind w:left="6646" w:hanging="267"/>
      </w:pPr>
    </w:lvl>
    <w:lvl w:ilvl="4">
      <w:start w:val="1"/>
      <w:numFmt w:val="bullet"/>
      <w:lvlText w:val="ï"/>
      <w:lvlJc w:val="left"/>
      <w:pPr>
        <w:ind w:left="7228" w:hanging="267"/>
      </w:pPr>
    </w:lvl>
    <w:lvl w:ilvl="5">
      <w:start w:val="1"/>
      <w:numFmt w:val="bullet"/>
      <w:lvlText w:val="ï"/>
      <w:lvlJc w:val="left"/>
      <w:pPr>
        <w:ind w:left="7810" w:hanging="267"/>
      </w:pPr>
    </w:lvl>
    <w:lvl w:ilvl="6">
      <w:start w:val="1"/>
      <w:numFmt w:val="bullet"/>
      <w:lvlText w:val="ï"/>
      <w:lvlJc w:val="left"/>
      <w:pPr>
        <w:ind w:left="8392" w:hanging="267"/>
      </w:pPr>
    </w:lvl>
    <w:lvl w:ilvl="7">
      <w:start w:val="1"/>
      <w:numFmt w:val="bullet"/>
      <w:lvlText w:val="ï"/>
      <w:lvlJc w:val="left"/>
      <w:pPr>
        <w:ind w:left="8974" w:hanging="267"/>
      </w:pPr>
    </w:lvl>
    <w:lvl w:ilvl="8">
      <w:start w:val="1"/>
      <w:numFmt w:val="bullet"/>
      <w:lvlText w:val="ï"/>
      <w:lvlJc w:val="left"/>
      <w:pPr>
        <w:ind w:left="9556" w:hanging="267"/>
      </w:pPr>
    </w:lvl>
  </w:abstractNum>
  <w:abstractNum w:abstractNumId="11">
    <w:nsid w:val="0000000B"/>
    <w:multiLevelType w:val="hybridMultilevel"/>
    <w:tmpl w:val="6B0081A8"/>
    <w:lvl w:ilvl="0" w:tplc="4C8294E8">
      <w:start w:val="1"/>
      <w:numFmt w:val="bullet"/>
      <w:pStyle w:val="style179"/>
      <w:lvlText w:val=""/>
      <w:lvlJc w:val="left"/>
      <w:pPr>
        <w:ind w:left="720" w:hanging="360"/>
      </w:pPr>
      <w:rPr>
        <w:rFonts w:ascii="Symbol" w:hAnsi="Symbol" w:hint="default"/>
        <w:color w:val="6666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0409001D"/>
    <w:styleLink w:val="style10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cs="Times New Roman" w:hAnsi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000000D"/>
    <w:multiLevelType w:val="hybridMultilevel"/>
    <w:tmpl w:val="8548C052"/>
    <w:lvl w:ilvl="0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0000000E"/>
    <w:multiLevelType w:val="multilevel"/>
    <w:tmpl w:val="04090023"/>
    <w:styleLink w:val="style110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cs="Times New Roman" w:hAnsi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0000000F"/>
    <w:multiLevelType w:val="multilevel"/>
    <w:tmpl w:val="0409001F"/>
    <w:styleLink w:val="style10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Ansi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00000010"/>
    <w:multiLevelType w:val="hybridMultilevel"/>
    <w:tmpl w:val="F6AE28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4"/>
  </w:num>
  <w:num w:numId="15">
    <w:abstractNumId w:val="10"/>
  </w:num>
  <w:num w:numId="16">
    <w:abstractNumId w:val="16"/>
  </w:num>
  <w:num w:numId="17">
    <w:abstractNumId w:val="1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removePersonalInformation/>
  <w:removeDateAndTime/>
  <w:doNotDisplayPageBoundaries/>
  <w:embedSystemFonts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sz w:val="22"/>
        <w:szCs w:val="22"/>
        <w:lang w:val="fr-FR" w:bidi="ar-SA" w:eastAsia="en-US"/>
      </w:rPr>
    </w:rPrDefault>
    <w:pPrDefault>
      <w:pPr/>
    </w:pPrDefault>
  </w:docDefaults>
  <w:style w:type="paragraph" w:default="1" w:styleId="style0">
    <w:name w:val="Normal"/>
    <w:next w:val="style0"/>
    <w:uiPriority w:val="1"/>
    <w:pPr>
      <w:widowControl w:val="false"/>
      <w:autoSpaceDE w:val="false"/>
      <w:autoSpaceDN w:val="false"/>
      <w:adjustRightInd w:val="false"/>
    </w:pPr>
    <w:rPr>
      <w:rFonts w:ascii="Calibri" w:cs="Calibri" w:hAnsi="Calibri"/>
    </w:rPr>
  </w:style>
  <w:style w:type="paragraph" w:styleId="style1">
    <w:name w:val="heading 1"/>
    <w:basedOn w:val="style0"/>
    <w:next w:val="style0"/>
    <w:link w:val="style4098"/>
    <w:qFormat/>
    <w:uiPriority w:val="9"/>
    <w:pPr>
      <w:pBdr>
        <w:top w:val="single" w:sz="24" w:space="8" w:color="2c567a"/>
      </w:pBdr>
      <w:kinsoku w:val="false"/>
      <w:overflowPunct w:val="false"/>
      <w:spacing w:before="240" w:after="120"/>
      <w:outlineLvl w:val="0"/>
    </w:pPr>
    <w:rPr>
      <w:rFonts w:ascii="Corbel" w:hAnsi="Corbel"/>
      <w:b/>
      <w:bCs/>
      <w:color w:val="2c567a"/>
      <w:sz w:val="28"/>
      <w:szCs w:val="20"/>
    </w:rPr>
  </w:style>
  <w:style w:type="paragraph" w:styleId="style2">
    <w:name w:val="heading 2"/>
    <w:basedOn w:val="style0"/>
    <w:next w:val="style0"/>
    <w:link w:val="style4106"/>
    <w:uiPriority w:val="9"/>
    <w:pPr>
      <w:kinsoku w:val="false"/>
      <w:overflowPunct w:val="false"/>
      <w:spacing w:before="360" w:after="120"/>
      <w:outlineLvl w:val="1"/>
    </w:pPr>
    <w:rPr>
      <w:rFonts w:ascii="Corbel" w:cs="Georgia" w:hAnsi="Corbel"/>
      <w:b/>
      <w:bCs/>
      <w:color w:val="0072c7"/>
      <w:sz w:val="24"/>
      <w:szCs w:val="20"/>
      <w:u w:val="single"/>
    </w:rPr>
  </w:style>
  <w:style w:type="paragraph" w:styleId="style3">
    <w:name w:val="heading 3"/>
    <w:basedOn w:val="style0"/>
    <w:next w:val="style0"/>
    <w:link w:val="style4122"/>
    <w:qFormat/>
    <w:uiPriority w:val="9"/>
    <w:pPr>
      <w:keepNext/>
      <w:keepLines/>
      <w:spacing w:before="40"/>
      <w:outlineLvl w:val="2"/>
    </w:pPr>
    <w:rPr>
      <w:rFonts w:ascii="Corbel" w:cs="宋体" w:eastAsia="宋体" w:hAnsi="Corbel"/>
      <w:color w:val="162a3c"/>
      <w:sz w:val="24"/>
      <w:szCs w:val="24"/>
    </w:rPr>
  </w:style>
  <w:style w:type="paragraph" w:styleId="style4">
    <w:name w:val="heading 4"/>
    <w:basedOn w:val="style0"/>
    <w:next w:val="style0"/>
    <w:link w:val="style4123"/>
    <w:qFormat/>
    <w:uiPriority w:val="9"/>
    <w:pPr>
      <w:keepNext/>
      <w:keepLines/>
      <w:spacing w:before="40"/>
      <w:outlineLvl w:val="3"/>
    </w:pPr>
    <w:rPr>
      <w:rFonts w:ascii="Corbel" w:cs="宋体" w:eastAsia="宋体" w:hAnsi="Corbel"/>
      <w:i/>
      <w:iCs/>
      <w:color w:val="21405b"/>
    </w:rPr>
  </w:style>
  <w:style w:type="paragraph" w:styleId="style5">
    <w:name w:val="heading 5"/>
    <w:basedOn w:val="style0"/>
    <w:next w:val="style0"/>
    <w:link w:val="style4124"/>
    <w:qFormat/>
    <w:uiPriority w:val="9"/>
    <w:pPr>
      <w:keepNext/>
      <w:keepLines/>
      <w:spacing w:before="40"/>
      <w:outlineLvl w:val="4"/>
    </w:pPr>
    <w:rPr>
      <w:rFonts w:ascii="Corbel" w:cs="宋体" w:eastAsia="宋体" w:hAnsi="Corbel"/>
      <w:color w:val="21405b"/>
    </w:rPr>
  </w:style>
  <w:style w:type="paragraph" w:styleId="style6">
    <w:name w:val="heading 6"/>
    <w:basedOn w:val="style0"/>
    <w:next w:val="style0"/>
    <w:link w:val="style4125"/>
    <w:qFormat/>
    <w:uiPriority w:val="9"/>
    <w:pPr>
      <w:keepNext/>
      <w:keepLines/>
      <w:spacing w:before="40"/>
      <w:outlineLvl w:val="5"/>
    </w:pPr>
    <w:rPr>
      <w:rFonts w:ascii="Corbel" w:cs="宋体" w:eastAsia="宋体" w:hAnsi="Corbel"/>
      <w:color w:val="162a3c"/>
    </w:rPr>
  </w:style>
  <w:style w:type="paragraph" w:styleId="style7">
    <w:name w:val="heading 7"/>
    <w:basedOn w:val="style0"/>
    <w:next w:val="style0"/>
    <w:link w:val="style4126"/>
    <w:qFormat/>
    <w:uiPriority w:val="9"/>
    <w:pPr>
      <w:keepNext/>
      <w:keepLines/>
      <w:spacing w:before="40"/>
      <w:outlineLvl w:val="6"/>
    </w:pPr>
    <w:rPr>
      <w:rFonts w:ascii="Corbel" w:cs="宋体" w:eastAsia="宋体" w:hAnsi="Corbel"/>
      <w:i/>
      <w:iCs/>
      <w:color w:val="162a3c"/>
    </w:rPr>
  </w:style>
  <w:style w:type="paragraph" w:styleId="style8">
    <w:name w:val="heading 8"/>
    <w:basedOn w:val="style0"/>
    <w:next w:val="style0"/>
    <w:link w:val="style4127"/>
    <w:qFormat/>
    <w:uiPriority w:val="9"/>
    <w:pPr>
      <w:keepNext/>
      <w:keepLines/>
      <w:spacing w:before="40"/>
      <w:outlineLvl w:val="7"/>
    </w:pPr>
    <w:rPr>
      <w:rFonts w:ascii="Corbel" w:cs="宋体" w:eastAsia="宋体" w:hAnsi="Corbel"/>
      <w:color w:val="272727"/>
      <w:sz w:val="21"/>
      <w:szCs w:val="21"/>
    </w:rPr>
  </w:style>
  <w:style w:type="paragraph" w:styleId="style9">
    <w:name w:val="heading 9"/>
    <w:basedOn w:val="style0"/>
    <w:next w:val="style0"/>
    <w:link w:val="style4128"/>
    <w:qFormat/>
    <w:uiPriority w:val="9"/>
    <w:pPr>
      <w:keepNext/>
      <w:keepLines/>
      <w:spacing w:before="40"/>
      <w:outlineLvl w:val="8"/>
    </w:pPr>
    <w:rPr>
      <w:rFonts w:ascii="Corbel" w:cs="宋体" w:eastAsia="宋体" w:hAnsi="Corbel"/>
      <w:i/>
      <w:iCs/>
      <w:color w:val="272727"/>
      <w:sz w:val="21"/>
      <w:szCs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link w:val="style4097"/>
    <w:qFormat/>
    <w:uiPriority w:val="1"/>
    <w:pPr/>
    <w:rPr>
      <w:sz w:val="20"/>
      <w:szCs w:val="20"/>
    </w:rPr>
  </w:style>
  <w:style w:type="character" w:customStyle="1" w:styleId="style4097">
    <w:name w:val="Corps de texte Car"/>
    <w:basedOn w:val="style65"/>
    <w:next w:val="style4097"/>
    <w:link w:val="style66"/>
    <w:uiPriority w:val="1"/>
    <w:rPr>
      <w:rFonts w:ascii="Calibri" w:cs="Calibri" w:hAnsi="Calibri"/>
      <w:sz w:val="20"/>
      <w:szCs w:val="20"/>
    </w:rPr>
  </w:style>
  <w:style w:type="character" w:customStyle="1" w:styleId="style4098">
    <w:name w:val="Titre 1 Car"/>
    <w:basedOn w:val="style65"/>
    <w:next w:val="style4098"/>
    <w:link w:val="style1"/>
    <w:uiPriority w:val="9"/>
    <w:rPr>
      <w:rFonts w:ascii="Corbel" w:cs="Calibri" w:hAnsi="Corbel"/>
      <w:b/>
      <w:bCs/>
      <w:color w:val="2c567a"/>
      <w:sz w:val="28"/>
      <w:szCs w:val="20"/>
    </w:rPr>
  </w:style>
  <w:style w:type="paragraph" w:styleId="style179">
    <w:name w:val="List Paragraph"/>
    <w:basedOn w:val="style66"/>
    <w:next w:val="style179"/>
    <w:qFormat/>
    <w:uiPriority w:val="1"/>
    <w:pPr>
      <w:numPr>
        <w:ilvl w:val="0"/>
        <w:numId w:val="1"/>
      </w:numPr>
      <w:spacing w:after="120"/>
    </w:pPr>
    <w:rPr>
      <w:szCs w:val="24"/>
    </w:rPr>
  </w:style>
  <w:style w:type="paragraph" w:customStyle="1" w:styleId="style4099">
    <w:name w:val="Paragraphe de tableau"/>
    <w:basedOn w:val="style0"/>
    <w:next w:val="style4099"/>
    <w:uiPriority w:val="1"/>
    <w:pPr/>
    <w:rPr>
      <w:rFonts w:ascii="Times New Roman" w:hAnsi="Times New Roman"/>
      <w:sz w:val="24"/>
      <w:szCs w:val="24"/>
    </w:r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0">
    <w:name w:val="En-tête Car"/>
    <w:basedOn w:val="style65"/>
    <w:next w:val="style4100"/>
    <w:link w:val="style31"/>
    <w:uiPriority w:val="99"/>
    <w:rPr>
      <w:rFonts w:ascii="Calibri" w:cs="Calibri" w:hAnsi="Calibri"/>
    </w:rPr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1">
    <w:name w:val="Pied de page Car"/>
    <w:basedOn w:val="style65"/>
    <w:next w:val="style4101"/>
    <w:link w:val="style32"/>
    <w:uiPriority w:val="99"/>
    <w:rPr>
      <w:rFonts w:ascii="Calibri" w:cs="Calibri" w:hAnsi="Calibri"/>
    </w:rPr>
  </w:style>
  <w:style w:type="table" w:styleId="style154">
    <w:name w:val="Table Grid"/>
    <w:basedOn w:val="style105"/>
    <w:next w:val="style154"/>
    <w:uiPriority w:val="3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2">
    <w:name w:val="Title"/>
    <w:basedOn w:val="style66"/>
    <w:next w:val="style0"/>
    <w:link w:val="style4102"/>
    <w:qFormat/>
    <w:uiPriority w:val="10"/>
    <w:pPr>
      <w:pBdr>
        <w:bottom w:val="single" w:sz="24" w:space="8" w:color="2c567a"/>
      </w:pBdr>
      <w:kinsoku w:val="false"/>
      <w:overflowPunct w:val="false"/>
      <w:spacing w:before="240" w:after="480"/>
    </w:pPr>
    <w:rPr>
      <w:rFonts w:ascii="Corbel" w:hAnsi="Corbel"/>
      <w:b/>
      <w:bCs/>
      <w:color w:val="2c567a"/>
      <w:sz w:val="48"/>
      <w:szCs w:val="42"/>
    </w:rPr>
  </w:style>
  <w:style w:type="character" w:customStyle="1" w:styleId="style4102">
    <w:name w:val="Titre Car"/>
    <w:basedOn w:val="style65"/>
    <w:next w:val="style4102"/>
    <w:link w:val="style62"/>
    <w:uiPriority w:val="10"/>
    <w:rPr>
      <w:rFonts w:ascii="Corbel" w:cs="Calibri" w:hAnsi="Corbel"/>
      <w:b/>
      <w:bCs/>
      <w:color w:val="2c567a"/>
      <w:sz w:val="48"/>
      <w:szCs w:val="42"/>
    </w:rPr>
  </w:style>
  <w:style w:type="paragraph" w:customStyle="1" w:styleId="style4103">
    <w:name w:val="Informations"/>
    <w:basedOn w:val="style66"/>
    <w:next w:val="style4103"/>
    <w:qFormat/>
    <w:uiPriority w:val="1"/>
    <w:pPr>
      <w:kinsoku w:val="false"/>
      <w:overflowPunct w:val="false"/>
      <w:spacing w:before="4"/>
    </w:pPr>
    <w:rPr>
      <w:color w:val="666666"/>
      <w:szCs w:val="17"/>
    </w:rPr>
  </w:style>
  <w:style w:type="paragraph" w:customStyle="1" w:styleId="style4104">
    <w:name w:val="Dates"/>
    <w:basedOn w:val="style66"/>
    <w:next w:val="style4104"/>
    <w:qFormat/>
    <w:pPr>
      <w:kinsoku w:val="false"/>
      <w:overflowPunct w:val="false"/>
    </w:pPr>
    <w:rPr>
      <w:b/>
      <w:color w:val="000000"/>
      <w:sz w:val="18"/>
    </w:rPr>
  </w:style>
  <w:style w:type="character" w:styleId="style87">
    <w:name w:val="Strong"/>
    <w:basedOn w:val="style65"/>
    <w:next w:val="style87"/>
    <w:qFormat/>
    <w:uiPriority w:val="22"/>
    <w:rPr>
      <w:rFonts w:ascii="Calibri" w:cs="Calibri" w:hAnsi="Calibri"/>
      <w:b/>
      <w:bCs/>
      <w:color w:val="666666"/>
    </w:rPr>
  </w:style>
  <w:style w:type="character" w:styleId="style156">
    <w:name w:val="Placeholder Text"/>
    <w:basedOn w:val="style65"/>
    <w:next w:val="style156"/>
    <w:uiPriority w:val="99"/>
    <w:rPr>
      <w:rFonts w:ascii="Calibri" w:cs="Calibri" w:hAnsi="Calibri"/>
      <w:color w:val="808080"/>
    </w:rPr>
  </w:style>
  <w:style w:type="paragraph" w:styleId="style76">
    <w:name w:val="Date"/>
    <w:basedOn w:val="style0"/>
    <w:next w:val="style0"/>
    <w:link w:val="style4105"/>
    <w:uiPriority w:val="99"/>
    <w:pPr>
      <w:spacing w:lineRule="auto" w:line="480"/>
    </w:pPr>
    <w:rPr/>
  </w:style>
  <w:style w:type="character" w:customStyle="1" w:styleId="style4105">
    <w:name w:val="Date Car"/>
    <w:basedOn w:val="style65"/>
    <w:next w:val="style4105"/>
    <w:link w:val="style76"/>
    <w:uiPriority w:val="99"/>
    <w:rPr>
      <w:rFonts w:ascii="Calibri" w:cs="Calibri" w:hAnsi="Calibri"/>
    </w:rPr>
  </w:style>
  <w:style w:type="paragraph" w:styleId="style157">
    <w:name w:val="No Spacing"/>
    <w:next w:val="style157"/>
    <w:uiPriority w:val="1"/>
    <w:pPr>
      <w:widowControl w:val="false"/>
      <w:autoSpaceDE w:val="false"/>
      <w:autoSpaceDN w:val="false"/>
      <w:adjustRightInd w:val="false"/>
    </w:pPr>
    <w:rPr>
      <w:rFonts w:ascii="Calibri" w:cs="Calibri" w:hAnsi="Calibri"/>
      <w:sz w:val="8"/>
    </w:rPr>
  </w:style>
  <w:style w:type="character" w:customStyle="1" w:styleId="style4106">
    <w:name w:val="Titre 2 Car"/>
    <w:basedOn w:val="style65"/>
    <w:next w:val="style4106"/>
    <w:link w:val="style2"/>
    <w:uiPriority w:val="9"/>
    <w:rPr>
      <w:rFonts w:ascii="Corbel" w:cs="Georgia" w:hAnsi="Corbel"/>
      <w:b/>
      <w:bCs/>
      <w:color w:val="0072c7"/>
      <w:sz w:val="24"/>
      <w:szCs w:val="20"/>
      <w:u w:val="single"/>
    </w:rPr>
  </w:style>
  <w:style w:type="paragraph" w:customStyle="1" w:styleId="style4107">
    <w:name w:val="Expérience"/>
    <w:basedOn w:val="style0"/>
    <w:next w:val="style4107"/>
    <w:qFormat/>
    <w:pPr>
      <w:widowControl/>
      <w:autoSpaceDE/>
      <w:autoSpaceDN/>
      <w:adjustRightInd/>
      <w:spacing w:after="200"/>
    </w:pPr>
    <w:rPr>
      <w:rFonts w:eastAsia="Calibri"/>
      <w:szCs w:val="24"/>
    </w:rPr>
  </w:style>
  <w:style w:type="paragraph" w:styleId="style48">
    <w:name w:val="List Bullet"/>
    <w:basedOn w:val="style0"/>
    <w:next w:val="style48"/>
    <w:uiPriority w:val="99"/>
    <w:pPr>
      <w:numPr>
        <w:ilvl w:val="0"/>
        <w:numId w:val="2"/>
      </w:numPr>
      <w:contextualSpacing/>
    </w:pPr>
    <w:rPr/>
  </w:style>
  <w:style w:type="paragraph" w:customStyle="1" w:styleId="style4108">
    <w:name w:val="Nom de l’établissement"/>
    <w:basedOn w:val="style0"/>
    <w:next w:val="style4108"/>
    <w:uiPriority w:val="1"/>
    <w:pPr/>
    <w:rPr>
      <w:b/>
    </w:rPr>
  </w:style>
  <w:style w:type="character" w:customStyle="1" w:styleId="style4109">
    <w:name w:val="Mention1"/>
    <w:basedOn w:val="style65"/>
    <w:next w:val="style4109"/>
    <w:uiPriority w:val="99"/>
    <w:rPr>
      <w:rFonts w:ascii="Calibri" w:cs="Calibri" w:hAnsi="Calibri"/>
      <w:color w:val="2b579a"/>
      <w:shd w:val="clear" w:color="auto" w:fill="e1dfdd"/>
    </w:rPr>
  </w:style>
  <w:style w:type="numbering" w:styleId="style109">
    <w:name w:val="Outline List 2"/>
    <w:basedOn w:val="style107"/>
    <w:next w:val="style109"/>
    <w:uiPriority w:val="99"/>
    <w:pPr>
      <w:numPr>
        <w:ilvl w:val="0"/>
        <w:numId w:val="3"/>
      </w:numPr>
    </w:pPr>
  </w:style>
  <w:style w:type="numbering" w:styleId="style108">
    <w:name w:val="Outline List 1"/>
    <w:basedOn w:val="style107"/>
    <w:next w:val="style108"/>
    <w:uiPriority w:val="99"/>
    <w:pPr>
      <w:numPr>
        <w:ilvl w:val="0"/>
        <w:numId w:val="4"/>
      </w:numPr>
    </w:pPr>
  </w:style>
  <w:style w:type="character" w:styleId="style98">
    <w:name w:val="HTML Code"/>
    <w:basedOn w:val="style65"/>
    <w:next w:val="style98"/>
    <w:uiPriority w:val="99"/>
    <w:rPr>
      <w:rFonts w:ascii="Consolas" w:cs="Calibri" w:hAnsi="Consolas"/>
      <w:sz w:val="20"/>
      <w:szCs w:val="20"/>
    </w:rPr>
  </w:style>
  <w:style w:type="character" w:styleId="style104">
    <w:name w:val="HTML Variable"/>
    <w:basedOn w:val="style65"/>
    <w:next w:val="style104"/>
    <w:uiPriority w:val="99"/>
    <w:rPr>
      <w:rFonts w:ascii="Calibri" w:cs="Calibri" w:hAnsi="Calibri"/>
      <w:i/>
      <w:iCs/>
    </w:rPr>
  </w:style>
  <w:style w:type="paragraph" w:styleId="style96">
    <w:name w:val="HTML Address"/>
    <w:basedOn w:val="style0"/>
    <w:next w:val="style96"/>
    <w:link w:val="style4110"/>
    <w:uiPriority w:val="99"/>
    <w:pPr/>
    <w:rPr>
      <w:i/>
      <w:iCs/>
    </w:rPr>
  </w:style>
  <w:style w:type="character" w:customStyle="1" w:styleId="style4110">
    <w:name w:val="Adresse HTML Car"/>
    <w:basedOn w:val="style65"/>
    <w:next w:val="style4110"/>
    <w:link w:val="style96"/>
    <w:uiPriority w:val="99"/>
    <w:rPr>
      <w:rFonts w:ascii="Calibri" w:cs="Calibri" w:hAnsi="Calibri"/>
      <w:i/>
      <w:iCs/>
    </w:rPr>
  </w:style>
  <w:style w:type="character" w:styleId="style99">
    <w:name w:val="HTML Definition"/>
    <w:basedOn w:val="style65"/>
    <w:next w:val="style99"/>
    <w:uiPriority w:val="99"/>
    <w:rPr>
      <w:rFonts w:ascii="Calibri" w:cs="Calibri" w:hAnsi="Calibri"/>
      <w:i/>
      <w:iCs/>
    </w:rPr>
  </w:style>
  <w:style w:type="character" w:styleId="style97">
    <w:name w:val="HTML Cite"/>
    <w:basedOn w:val="style65"/>
    <w:next w:val="style97"/>
    <w:uiPriority w:val="99"/>
    <w:rPr>
      <w:rFonts w:ascii="Calibri" w:cs="Calibri" w:hAnsi="Calibri"/>
      <w:i/>
      <w:iCs/>
    </w:rPr>
  </w:style>
  <w:style w:type="character" w:styleId="style103">
    <w:name w:val="HTML Typewriter"/>
    <w:basedOn w:val="style65"/>
    <w:next w:val="style103"/>
    <w:uiPriority w:val="99"/>
    <w:rPr>
      <w:rFonts w:ascii="Consolas" w:cs="Calibri" w:hAnsi="Consolas"/>
      <w:sz w:val="20"/>
      <w:szCs w:val="20"/>
    </w:rPr>
  </w:style>
  <w:style w:type="character" w:styleId="style102">
    <w:name w:val="HTML Sample"/>
    <w:basedOn w:val="style65"/>
    <w:next w:val="style102"/>
    <w:uiPriority w:val="99"/>
    <w:rPr>
      <w:rFonts w:ascii="Consolas" w:cs="Calibri" w:hAnsi="Consolas"/>
      <w:sz w:val="24"/>
      <w:szCs w:val="24"/>
    </w:rPr>
  </w:style>
  <w:style w:type="character" w:styleId="style95">
    <w:name w:val="HTML Acronym"/>
    <w:basedOn w:val="style65"/>
    <w:next w:val="style95"/>
    <w:uiPriority w:val="99"/>
    <w:rPr>
      <w:rFonts w:ascii="Calibri" w:cs="Calibri" w:hAnsi="Calibri"/>
    </w:rPr>
  </w:style>
  <w:style w:type="character" w:styleId="style100">
    <w:name w:val="HTML Keyboard"/>
    <w:basedOn w:val="style65"/>
    <w:next w:val="style100"/>
    <w:uiPriority w:val="99"/>
    <w:rPr>
      <w:rFonts w:ascii="Consolas" w:cs="Calibri" w:hAnsi="Consolas"/>
      <w:sz w:val="20"/>
      <w:szCs w:val="20"/>
    </w:rPr>
  </w:style>
  <w:style w:type="paragraph" w:styleId="style101">
    <w:name w:val="HTML Preformatted"/>
    <w:basedOn w:val="style0"/>
    <w:next w:val="style101"/>
    <w:link w:val="style4111"/>
    <w:uiPriority w:val="99"/>
    <w:pPr/>
    <w:rPr>
      <w:rFonts w:ascii="Consolas" w:hAnsi="Consolas"/>
      <w:sz w:val="20"/>
      <w:szCs w:val="20"/>
    </w:rPr>
  </w:style>
  <w:style w:type="character" w:customStyle="1" w:styleId="style4111">
    <w:name w:val="Préformaté HTML Car"/>
    <w:basedOn w:val="style65"/>
    <w:next w:val="style4111"/>
    <w:link w:val="style101"/>
    <w:uiPriority w:val="99"/>
    <w:rPr>
      <w:rFonts w:ascii="Consolas" w:cs="Calibri" w:hAnsi="Consolas"/>
      <w:sz w:val="20"/>
      <w:szCs w:val="20"/>
    </w:rPr>
  </w:style>
  <w:style w:type="paragraph" w:styleId="style19">
    <w:name w:val="toc 1"/>
    <w:basedOn w:val="style0"/>
    <w:next w:val="style0"/>
    <w:uiPriority w:val="39"/>
    <w:pPr>
      <w:spacing w:after="100"/>
    </w:pPr>
    <w:rPr/>
  </w:style>
  <w:style w:type="paragraph" w:styleId="style20">
    <w:name w:val="toc 2"/>
    <w:basedOn w:val="style0"/>
    <w:next w:val="style0"/>
    <w:uiPriority w:val="39"/>
    <w:pPr>
      <w:spacing w:after="100"/>
      <w:ind w:left="220"/>
    </w:pPr>
    <w:rPr/>
  </w:style>
  <w:style w:type="paragraph" w:styleId="style21">
    <w:name w:val="toc 3"/>
    <w:basedOn w:val="style0"/>
    <w:next w:val="style0"/>
    <w:uiPriority w:val="39"/>
    <w:pPr>
      <w:spacing w:after="100"/>
      <w:ind w:left="440"/>
    </w:pPr>
    <w:rPr/>
  </w:style>
  <w:style w:type="paragraph" w:styleId="style22">
    <w:name w:val="toc 4"/>
    <w:basedOn w:val="style0"/>
    <w:next w:val="style0"/>
    <w:uiPriority w:val="39"/>
    <w:pPr>
      <w:spacing w:after="100"/>
      <w:ind w:left="660"/>
    </w:pPr>
    <w:rPr/>
  </w:style>
  <w:style w:type="paragraph" w:styleId="style23">
    <w:name w:val="toc 5"/>
    <w:basedOn w:val="style0"/>
    <w:next w:val="style0"/>
    <w:uiPriority w:val="39"/>
    <w:pPr>
      <w:spacing w:after="100"/>
      <w:ind w:left="880"/>
    </w:pPr>
    <w:rPr/>
  </w:style>
  <w:style w:type="paragraph" w:styleId="style24">
    <w:name w:val="toc 6"/>
    <w:basedOn w:val="style0"/>
    <w:next w:val="style0"/>
    <w:uiPriority w:val="39"/>
    <w:pPr>
      <w:spacing w:after="100"/>
      <w:ind w:left="1100"/>
    </w:pPr>
    <w:rPr/>
  </w:style>
  <w:style w:type="paragraph" w:styleId="style25">
    <w:name w:val="toc 7"/>
    <w:basedOn w:val="style0"/>
    <w:next w:val="style0"/>
    <w:uiPriority w:val="39"/>
    <w:pPr>
      <w:spacing w:after="100"/>
      <w:ind w:left="1320"/>
    </w:pPr>
    <w:rPr/>
  </w:style>
  <w:style w:type="paragraph" w:styleId="style26">
    <w:name w:val="toc 8"/>
    <w:basedOn w:val="style0"/>
    <w:next w:val="style0"/>
    <w:uiPriority w:val="39"/>
    <w:pPr>
      <w:spacing w:after="100"/>
      <w:ind w:left="1540"/>
    </w:pPr>
    <w:rPr/>
  </w:style>
  <w:style w:type="paragraph" w:styleId="style27">
    <w:name w:val="toc 9"/>
    <w:basedOn w:val="style0"/>
    <w:next w:val="style0"/>
    <w:uiPriority w:val="39"/>
    <w:pPr>
      <w:spacing w:after="100"/>
      <w:ind w:left="1760"/>
    </w:pPr>
    <w:rPr/>
  </w:style>
  <w:style w:type="paragraph" w:styleId="style266">
    <w:name w:val="TOC Heading"/>
    <w:basedOn w:val="style1"/>
    <w:next w:val="style0"/>
    <w:qFormat/>
    <w:uiPriority w:val="39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cs="宋体" w:eastAsia="宋体"/>
      <w:b w:val="false"/>
      <w:bCs w:val="false"/>
      <w:color w:val="21405b"/>
      <w:sz w:val="32"/>
      <w:szCs w:val="32"/>
    </w:rPr>
  </w:style>
  <w:style w:type="character" w:styleId="style262">
    <w:name w:val="Subtle Reference"/>
    <w:basedOn w:val="style65"/>
    <w:next w:val="style262"/>
    <w:uiPriority w:val="31"/>
    <w:rPr>
      <w:rFonts w:ascii="Calibri" w:cs="Calibri" w:hAnsi="Calibri"/>
      <w:smallCaps/>
      <w:color w:val="5a5a5a"/>
    </w:rPr>
  </w:style>
  <w:style w:type="character" w:styleId="style260">
    <w:name w:val="Subtle Emphasis"/>
    <w:basedOn w:val="style65"/>
    <w:next w:val="style260"/>
    <w:uiPriority w:val="19"/>
    <w:rPr>
      <w:rFonts w:ascii="Calibri" w:cs="Calibri" w:hAnsi="Calibri"/>
      <w:i/>
      <w:iCs/>
      <w:color w:val="404040"/>
    </w:rPr>
  </w:style>
  <w:style w:type="table" w:styleId="style147">
    <w:name w:val="Table Professional"/>
    <w:basedOn w:val="style105"/>
    <w:next w:val="style147"/>
    <w:uiPriority w:val="99"/>
    <w:pPr>
      <w:widowControl w:val="false"/>
      <w:autoSpaceDE w:val="false"/>
      <w:autoSpaceDN w:val="false"/>
      <w:adjustRightInd w:val="false"/>
    </w:pPr>
    <w:rPr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cPr>
      <w:tcBorders/>
      <w:shd w:val="clear" w:color="auto" w:fill="auto"/>
    </w:tcPr>
  </w:style>
  <w:style w:type="table" w:styleId="style163">
    <w:name w:val="Medium List 1"/>
    <w:basedOn w:val="style105"/>
    <w:next w:val="style163"/>
    <w:uiPriority w:val="65"/>
    <w:pPr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orbel" w:cs="宋体" w:eastAsia="宋体" w:hAnsi="Corbel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pPr/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Horz">
      <w:pPr/>
      <w:tblPr/>
      <w:tcPr>
        <w:tcBorders/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7">
    <w:name w:val="Medium List 1 Accent 1"/>
    <w:basedOn w:val="style105"/>
    <w:next w:val="style177"/>
    <w:uiPriority w:val="65"/>
    <w:pPr/>
    <w:rPr>
      <w:color w:val="000000"/>
    </w:rPr>
    <w:tblPr>
      <w:tblStyleRowBandSize w:val="1"/>
      <w:tblStyleColBandSize w:val="1"/>
      <w:tblInd w:w="0" w:type="dxa"/>
      <w:tblBorders>
        <w:top w:val="single" w:sz="8" w:space="0" w:color="2c567a"/>
        <w:bottom w:val="single" w:sz="8" w:space="0" w:color="2c567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orbel" w:cs="宋体" w:eastAsia="宋体" w:hAnsi="Corbel"/>
      </w:rPr>
      <w:tblPr/>
      <w:tcPr>
        <w:tcBorders>
          <w:top w:val="nil"/>
          <w:bottom w:val="single" w:sz="8" w:space="0" w:color="2c567a"/>
        </w:tcBorders>
      </w:tcPr>
    </w:tblStylePr>
    <w:tblStylePr w:type="lastRow">
      <w:pPr/>
      <w:rPr>
        <w:b/>
        <w:bCs/>
        <w:color w:val="44546a"/>
      </w:rPr>
      <w:tblPr/>
      <w:tcPr>
        <w:tcBorders>
          <w:top w:val="single" w:sz="8" w:space="0" w:color="2c567a"/>
          <w:bottom w:val="single" w:sz="8" w:space="0" w:color="2c567a"/>
        </w:tcBorders>
      </w:tcPr>
    </w:tblStylePr>
    <w:tblStylePr w:type="band1Horz">
      <w:pPr/>
      <w:tblPr/>
      <w:tcPr>
        <w:tcBorders/>
        <w:shd w:val="clear" w:color="auto" w:fill="c0d5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2c567a"/>
          <w:bottom w:val="single" w:sz="8" w:space="0" w:color="2c567a"/>
        </w:tcBorders>
      </w:tcPr>
    </w:tblStylePr>
    <w:tblStylePr w:type="band1Vert">
      <w:pPr/>
      <w:tblPr/>
      <w:tcPr>
        <w:tcBorders/>
        <w:shd w:val="clear" w:color="auto" w:fill="c0d5e8"/>
      </w:tcPr>
    </w:tblStylePr>
    <w:tcPr>
      <w:tcBorders/>
    </w:tcPr>
  </w:style>
  <w:style w:type="table" w:styleId="style195">
    <w:name w:val="Medium List 1 Accent 2"/>
    <w:basedOn w:val="style105"/>
    <w:next w:val="style195"/>
    <w:uiPriority w:val="65"/>
    <w:pPr/>
    <w:rPr>
      <w:color w:val="000000"/>
    </w:rPr>
    <w:tblPr>
      <w:tblStyleRowBandSize w:val="1"/>
      <w:tblStyleColBandSize w:val="1"/>
      <w:tblInd w:w="0" w:type="dxa"/>
      <w:tblBorders>
        <w:top w:val="single" w:sz="8" w:space="0" w:color="0072c7"/>
        <w:bottom w:val="single" w:sz="8" w:space="0" w:color="0072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orbel" w:cs="宋体" w:eastAsia="宋体" w:hAnsi="Corbel"/>
      </w:rPr>
      <w:tblPr/>
      <w:tcPr>
        <w:tcBorders>
          <w:top w:val="nil"/>
          <w:bottom w:val="single" w:sz="8" w:space="0" w:color="0072c7"/>
        </w:tcBorders>
      </w:tcPr>
    </w:tblStylePr>
    <w:tblStylePr w:type="lastRow">
      <w:pPr/>
      <w:rPr>
        <w:b/>
        <w:bCs/>
        <w:color w:val="44546a"/>
      </w:rPr>
      <w:tblPr/>
      <w:tcPr>
        <w:tcBorders>
          <w:top w:val="single" w:sz="8" w:space="0" w:color="0072c7"/>
          <w:bottom w:val="single" w:sz="8" w:space="0" w:color="0072c7"/>
        </w:tcBorders>
      </w:tcPr>
    </w:tblStylePr>
    <w:tblStylePr w:type="band1Horz">
      <w:pPr/>
      <w:tblPr/>
      <w:tcPr>
        <w:tcBorders/>
        <w:shd w:val="clear" w:color="auto" w:fill="b2d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0072c7"/>
          <w:bottom w:val="single" w:sz="8" w:space="0" w:color="0072c7"/>
        </w:tcBorders>
      </w:tcPr>
    </w:tblStylePr>
    <w:tblStylePr w:type="band1Vert">
      <w:pPr/>
      <w:tblPr/>
      <w:tcPr>
        <w:tcBorders/>
        <w:shd w:val="clear" w:color="auto" w:fill="b2deff"/>
      </w:tcPr>
    </w:tblStylePr>
    <w:tcPr>
      <w:tcBorders/>
    </w:tcPr>
  </w:style>
  <w:style w:type="table" w:styleId="style209">
    <w:name w:val="Medium List 1 Accent 3"/>
    <w:basedOn w:val="style105"/>
    <w:next w:val="style209"/>
    <w:uiPriority w:val="65"/>
    <w:pPr/>
    <w:rPr>
      <w:color w:val="000000"/>
    </w:rPr>
    <w:tblPr>
      <w:tblStyleRowBandSize w:val="1"/>
      <w:tblStyleColBandSize w:val="1"/>
      <w:tblInd w:w="0" w:type="dxa"/>
      <w:tblBorders>
        <w:top w:val="single" w:sz="8" w:space="0" w:color="0d1d51"/>
        <w:bottom w:val="single" w:sz="8" w:space="0" w:color="0d1d5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orbel" w:cs="宋体" w:eastAsia="宋体" w:hAnsi="Corbel"/>
      </w:rPr>
      <w:tblPr/>
      <w:tcPr>
        <w:tcBorders>
          <w:top w:val="nil"/>
          <w:bottom w:val="single" w:sz="8" w:space="0" w:color="0d1d51"/>
        </w:tcBorders>
      </w:tcPr>
    </w:tblStylePr>
    <w:tblStylePr w:type="lastRow">
      <w:pPr/>
      <w:rPr>
        <w:b/>
        <w:bCs/>
        <w:color w:val="44546a"/>
      </w:rPr>
      <w:tblPr/>
      <w:tcPr>
        <w:tcBorders>
          <w:top w:val="single" w:sz="8" w:space="0" w:color="0d1d51"/>
          <w:bottom w:val="single" w:sz="8" w:space="0" w:color="0d1d51"/>
        </w:tcBorders>
      </w:tcPr>
    </w:tblStylePr>
    <w:tblStylePr w:type="band1Horz">
      <w:pPr/>
      <w:tblPr/>
      <w:tcPr>
        <w:tcBorders/>
        <w:shd w:val="clear" w:color="auto" w:fill="a6b7f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0d1d51"/>
          <w:bottom w:val="single" w:sz="8" w:space="0" w:color="0d1d51"/>
        </w:tcBorders>
      </w:tcPr>
    </w:tblStylePr>
    <w:tblStylePr w:type="band1Vert">
      <w:pPr/>
      <w:tblPr/>
      <w:tcPr>
        <w:tcBorders/>
        <w:shd w:val="clear" w:color="auto" w:fill="a6b7f0"/>
      </w:tcPr>
    </w:tblStylePr>
    <w:tcPr>
      <w:tcBorders/>
    </w:tcPr>
  </w:style>
  <w:style w:type="table" w:styleId="style223">
    <w:name w:val="Medium List 1 Accent 4"/>
    <w:basedOn w:val="style105"/>
    <w:next w:val="style223"/>
    <w:uiPriority w:val="65"/>
    <w:pPr/>
    <w:rPr>
      <w:color w:val="000000"/>
    </w:rPr>
    <w:tblPr>
      <w:tblStyleRowBandSize w:val="1"/>
      <w:tblStyleColBandSize w:val="1"/>
      <w:tblInd w:w="0" w:type="dxa"/>
      <w:tblBorders>
        <w:top w:val="single" w:sz="8" w:space="0" w:color="666666"/>
        <w:bottom w:val="single" w:sz="8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orbel" w:cs="宋体" w:eastAsia="宋体" w:hAnsi="Corbel"/>
      </w:rPr>
      <w:tblPr/>
      <w:tcPr>
        <w:tcBorders>
          <w:top w:val="nil"/>
          <w:bottom w:val="single" w:sz="8" w:space="0" w:color="666666"/>
        </w:tcBorders>
      </w:tcPr>
    </w:tblStylePr>
    <w:tblStylePr w:type="lastRow">
      <w:pPr/>
      <w:rPr>
        <w:b/>
        <w:bCs/>
        <w:color w:val="44546a"/>
      </w:rPr>
      <w:tblPr/>
      <w:tcPr>
        <w:tcBorders>
          <w:top w:val="single" w:sz="8" w:space="0" w:color="666666"/>
          <w:bottom w:val="single" w:sz="8" w:space="0" w:color="666666"/>
        </w:tcBorders>
      </w:tcPr>
    </w:tblStylePr>
    <w:tblStylePr w:type="band1Horz">
      <w:pPr/>
      <w:tblPr/>
      <w:tcPr>
        <w:tcBorders/>
        <w:shd w:val="clear" w:color="auto" w:fill="d9d9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666666"/>
          <w:bottom w:val="single" w:sz="8" w:space="0" w:color="666666"/>
        </w:tcBorders>
      </w:tcPr>
    </w:tblStylePr>
    <w:tblStylePr w:type="band1Vert">
      <w:pPr/>
      <w:tblPr/>
      <w:tcPr>
        <w:tcBorders/>
        <w:shd w:val="clear" w:color="auto" w:fill="d9d9d9"/>
      </w:tcPr>
    </w:tblStylePr>
    <w:tcPr>
      <w:tcBorders/>
    </w:tcPr>
  </w:style>
  <w:style w:type="table" w:styleId="style237">
    <w:name w:val="Medium List 1 Accent 5"/>
    <w:basedOn w:val="style105"/>
    <w:next w:val="style237"/>
    <w:uiPriority w:val="65"/>
    <w:pPr/>
    <w:rPr>
      <w:color w:val="000000"/>
    </w:rPr>
    <w:tblPr>
      <w:tblStyleRowBandSize w:val="1"/>
      <w:tblStyleColBandSize w:val="1"/>
      <w:tblInd w:w="0" w:type="dxa"/>
      <w:tblBorders>
        <w:top w:val="single" w:sz="8" w:space="0" w:color="3c76a6"/>
        <w:bottom w:val="single" w:sz="8" w:space="0" w:color="3c76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orbel" w:cs="宋体" w:eastAsia="宋体" w:hAnsi="Corbel"/>
      </w:rPr>
      <w:tblPr/>
      <w:tcPr>
        <w:tcBorders>
          <w:top w:val="nil"/>
          <w:bottom w:val="single" w:sz="8" w:space="0" w:color="3c76a6"/>
        </w:tcBorders>
      </w:tcPr>
    </w:tblStylePr>
    <w:tblStylePr w:type="lastRow">
      <w:pPr/>
      <w:rPr>
        <w:b/>
        <w:bCs/>
        <w:color w:val="44546a"/>
      </w:rPr>
      <w:tblPr/>
      <w:tcPr>
        <w:tcBorders>
          <w:top w:val="single" w:sz="8" w:space="0" w:color="3c76a6"/>
          <w:bottom w:val="single" w:sz="8" w:space="0" w:color="3c76a6"/>
        </w:tcBorders>
      </w:tcPr>
    </w:tblStylePr>
    <w:tblStylePr w:type="band1Horz">
      <w:pPr/>
      <w:tblPr/>
      <w:tcPr>
        <w:tcBorders/>
        <w:shd w:val="clear" w:color="auto" w:fill="cbdde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3c76a6"/>
          <w:bottom w:val="single" w:sz="8" w:space="0" w:color="3c76a6"/>
        </w:tcBorders>
      </w:tcPr>
    </w:tblStylePr>
    <w:tblStylePr w:type="band1Vert">
      <w:pPr/>
      <w:tblPr/>
      <w:tcPr>
        <w:tcBorders/>
        <w:shd w:val="clear" w:color="auto" w:fill="cbddec"/>
      </w:tcPr>
    </w:tblStylePr>
    <w:tcPr>
      <w:tcBorders/>
    </w:tcPr>
  </w:style>
  <w:style w:type="table" w:styleId="style251">
    <w:name w:val="Medium List 1 Accent 6"/>
    <w:basedOn w:val="style105"/>
    <w:next w:val="style251"/>
    <w:uiPriority w:val="65"/>
    <w:pPr/>
    <w:rPr>
      <w:color w:val="000000"/>
    </w:rPr>
    <w:tblPr>
      <w:tblStyleRowBandSize w:val="1"/>
      <w:tblStyleColBandSize w:val="1"/>
      <w:tblInd w:w="0" w:type="dxa"/>
      <w:tblBorders>
        <w:top w:val="single" w:sz="8" w:space="0" w:color="1e44bc"/>
        <w:bottom w:val="single" w:sz="8" w:space="0" w:color="1e44b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orbel" w:cs="宋体" w:eastAsia="宋体" w:hAnsi="Corbel"/>
      </w:rPr>
      <w:tblPr/>
      <w:tcPr>
        <w:tcBorders>
          <w:top w:val="nil"/>
          <w:bottom w:val="single" w:sz="8" w:space="0" w:color="1e44bc"/>
        </w:tcBorders>
      </w:tcPr>
    </w:tblStylePr>
    <w:tblStylePr w:type="lastRow">
      <w:pPr/>
      <w:rPr>
        <w:b/>
        <w:bCs/>
        <w:color w:val="44546a"/>
      </w:rPr>
      <w:tblPr/>
      <w:tcPr>
        <w:tcBorders>
          <w:top w:val="single" w:sz="8" w:space="0" w:color="1e44bc"/>
          <w:bottom w:val="single" w:sz="8" w:space="0" w:color="1e44bc"/>
        </w:tcBorders>
      </w:tcPr>
    </w:tblStylePr>
    <w:tblStylePr w:type="band1Horz">
      <w:pPr/>
      <w:tblPr/>
      <w:tcPr>
        <w:tcBorders/>
        <w:shd w:val="clear" w:color="auto" w:fill="c0cdf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1e44bc"/>
          <w:bottom w:val="single" w:sz="8" w:space="0" w:color="1e44bc"/>
        </w:tcBorders>
      </w:tcPr>
    </w:tblStylePr>
    <w:tblStylePr w:type="band1Vert">
      <w:pPr/>
      <w:tblPr/>
      <w:tcPr>
        <w:tcBorders/>
        <w:shd w:val="clear" w:color="auto" w:fill="c0cdf5"/>
      </w:tcPr>
    </w:tblStylePr>
    <w:tcPr>
      <w:tcBorders/>
    </w:tcPr>
  </w:style>
  <w:style w:type="table" w:styleId="style164">
    <w:name w:val="Medium List 2"/>
    <w:basedOn w:val="style105"/>
    <w:next w:val="style164"/>
    <w:uiPriority w:val="66"/>
    <w:pPr/>
    <w:rPr>
      <w:rFonts w:ascii="Corbel" w:cs="宋体" w:eastAsia="宋体" w:hAnsi="Corbe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82">
    <w:name w:val="Medium List 2 Accent 1"/>
    <w:basedOn w:val="style105"/>
    <w:next w:val="style182"/>
    <w:uiPriority w:val="66"/>
    <w:pPr/>
    <w:rPr>
      <w:rFonts w:ascii="Corbel" w:cs="宋体" w:eastAsia="宋体" w:hAnsi="Corbel"/>
      <w:color w:val="000000"/>
    </w:rPr>
    <w:tblPr>
      <w:tblStyleRowBandSize w:val="1"/>
      <w:tblStyleColBandSize w:val="1"/>
      <w:tblInd w:w="0" w:type="dxa"/>
      <w:tblBorders>
        <w:top w:val="single" w:sz="8" w:space="0" w:color="2c567a"/>
        <w:left w:val="single" w:sz="8" w:space="0" w:color="2c567a"/>
        <w:bottom w:val="single" w:sz="8" w:space="0" w:color="2c567a"/>
        <w:right w:val="single" w:sz="8" w:space="0" w:color="2c567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2c567a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c0d5e8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2c567a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2c567a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d5e8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96">
    <w:name w:val="Medium List 2 Accent 2"/>
    <w:basedOn w:val="style105"/>
    <w:next w:val="style196"/>
    <w:uiPriority w:val="66"/>
    <w:pPr/>
    <w:rPr>
      <w:rFonts w:ascii="Corbel" w:cs="宋体" w:eastAsia="宋体" w:hAnsi="Corbel"/>
      <w:color w:val="000000"/>
    </w:rPr>
    <w:tblPr>
      <w:tblStyleRowBandSize w:val="1"/>
      <w:tblStyleColBandSize w:val="1"/>
      <w:tblInd w:w="0" w:type="dxa"/>
      <w:tblBorders>
        <w:top w:val="single" w:sz="8" w:space="0" w:color="0072c7"/>
        <w:left w:val="single" w:sz="8" w:space="0" w:color="0072c7"/>
        <w:bottom w:val="single" w:sz="8" w:space="0" w:color="0072c7"/>
        <w:right w:val="single" w:sz="8" w:space="0" w:color="0072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0072c7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b2deff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0072c7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0072c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b2deff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10">
    <w:name w:val="Medium List 2 Accent 3"/>
    <w:basedOn w:val="style105"/>
    <w:next w:val="style210"/>
    <w:uiPriority w:val="66"/>
    <w:pPr/>
    <w:rPr>
      <w:rFonts w:ascii="Corbel" w:cs="宋体" w:eastAsia="宋体" w:hAnsi="Corbel"/>
      <w:color w:val="000000"/>
    </w:rPr>
    <w:tblPr>
      <w:tblStyleRowBandSize w:val="1"/>
      <w:tblStyleColBandSize w:val="1"/>
      <w:tblInd w:w="0" w:type="dxa"/>
      <w:tblBorders>
        <w:top w:val="single" w:sz="8" w:space="0" w:color="0d1d51"/>
        <w:left w:val="single" w:sz="8" w:space="0" w:color="0d1d51"/>
        <w:bottom w:val="single" w:sz="8" w:space="0" w:color="0d1d51"/>
        <w:right w:val="single" w:sz="8" w:space="0" w:color="0d1d5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0d1d51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a6b7f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0d1d51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0d1d5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a6b7f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24">
    <w:name w:val="Medium List 2 Accent 4"/>
    <w:basedOn w:val="style105"/>
    <w:next w:val="style224"/>
    <w:uiPriority w:val="66"/>
    <w:pPr/>
    <w:rPr>
      <w:rFonts w:ascii="Corbel" w:cs="宋体" w:eastAsia="宋体" w:hAnsi="Corbel"/>
      <w:color w:val="000000"/>
    </w:rPr>
    <w:tblPr>
      <w:tblStyleRowBandSize w:val="1"/>
      <w:tblStyleColBandSize w:val="1"/>
      <w:tblInd w:w="0" w:type="dxa"/>
      <w:tblBorders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66666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9d9d9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66666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66666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38">
    <w:name w:val="Medium List 2 Accent 5"/>
    <w:basedOn w:val="style105"/>
    <w:next w:val="style238"/>
    <w:uiPriority w:val="66"/>
    <w:pPr/>
    <w:rPr>
      <w:rFonts w:ascii="Corbel" w:cs="宋体" w:eastAsia="宋体" w:hAnsi="Corbel"/>
      <w:color w:val="000000"/>
    </w:rPr>
    <w:tblPr>
      <w:tblStyleRowBandSize w:val="1"/>
      <w:tblStyleColBandSize w:val="1"/>
      <w:tblInd w:w="0" w:type="dxa"/>
      <w:tblBorders>
        <w:top w:val="single" w:sz="8" w:space="0" w:color="3c76a6"/>
        <w:left w:val="single" w:sz="8" w:space="0" w:color="3c76a6"/>
        <w:bottom w:val="single" w:sz="8" w:space="0" w:color="3c76a6"/>
        <w:right w:val="single" w:sz="8" w:space="0" w:color="3c76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3c76a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cbddec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3c76a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3c76a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bddec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52">
    <w:name w:val="Medium List 2 Accent 6"/>
    <w:basedOn w:val="style105"/>
    <w:next w:val="style252"/>
    <w:uiPriority w:val="66"/>
    <w:pPr/>
    <w:rPr>
      <w:rFonts w:ascii="Corbel" w:cs="宋体" w:eastAsia="宋体" w:hAnsi="Corbel"/>
      <w:color w:val="000000"/>
    </w:rPr>
    <w:tblPr>
      <w:tblStyleRowBandSize w:val="1"/>
      <w:tblStyleColBandSize w:val="1"/>
      <w:tblInd w:w="0" w:type="dxa"/>
      <w:tblBorders>
        <w:top w:val="single" w:sz="8" w:space="0" w:color="1e44bc"/>
        <w:left w:val="single" w:sz="8" w:space="0" w:color="1e44bc"/>
        <w:bottom w:val="single" w:sz="8" w:space="0" w:color="1e44bc"/>
        <w:right w:val="single" w:sz="8" w:space="0" w:color="1e44b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1e44bc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c0cdf5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1e44bc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1e44b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df5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61">
    <w:name w:val="Medium Shading 1"/>
    <w:basedOn w:val="style105"/>
    <w:next w:val="style161"/>
    <w:uiPriority w:val="63"/>
    <w:pPr/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5">
    <w:name w:val="Medium Shading 1 Accent 1"/>
    <w:basedOn w:val="style105"/>
    <w:next w:val="style175"/>
    <w:uiPriority w:val="63"/>
    <w:pPr/>
    <w:rPr/>
    <w:tblPr>
      <w:tblStyleRowBandSize w:val="1"/>
      <w:tblStyleColBandSize w:val="1"/>
      <w:tblInd w:w="0" w:type="dxa"/>
      <w:tblBorders>
        <w:top w:val="single" w:sz="8" w:space="0" w:color="4382b9"/>
        <w:left w:val="single" w:sz="8" w:space="0" w:color="4382b9"/>
        <w:bottom w:val="single" w:sz="8" w:space="0" w:color="4382b9"/>
        <w:right w:val="single" w:sz="8" w:space="0" w:color="4382b9"/>
        <w:insideH w:val="single" w:sz="8" w:space="0" w:color="4382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4382b9"/>
          <w:left w:val="single" w:sz="8" w:space="0" w:color="4382b9"/>
          <w:bottom w:val="single" w:sz="8" w:space="0" w:color="4382b9"/>
          <w:right w:val="single" w:sz="8" w:space="0" w:color="4382b9"/>
          <w:insideH w:val="nil"/>
          <w:insideV w:val="nil"/>
        </w:tcBorders>
        <w:shd w:val="clear" w:color="auto" w:fill="2c567a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382b9"/>
          <w:left w:val="single" w:sz="8" w:space="0" w:color="4382b9"/>
          <w:bottom w:val="single" w:sz="8" w:space="0" w:color="4382b9"/>
          <w:right w:val="single" w:sz="8" w:space="0" w:color="4382b9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c0d5e8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d5e8"/>
      </w:tcPr>
    </w:tblStylePr>
    <w:tcPr>
      <w:tcBorders/>
    </w:tcPr>
  </w:style>
  <w:style w:type="table" w:styleId="style193">
    <w:name w:val="Medium Shading 1 Accent 2"/>
    <w:basedOn w:val="style105"/>
    <w:next w:val="style193"/>
    <w:uiPriority w:val="63"/>
    <w:pPr/>
    <w:rPr/>
    <w:tblPr>
      <w:tblStyleRowBandSize w:val="1"/>
      <w:tblStyleColBandSize w:val="1"/>
      <w:tblInd w:w="0" w:type="dxa"/>
      <w:tblBorders>
        <w:top w:val="single" w:sz="8" w:space="0" w:color="169bff"/>
        <w:left w:val="single" w:sz="8" w:space="0" w:color="169bff"/>
        <w:bottom w:val="single" w:sz="8" w:space="0" w:color="169bff"/>
        <w:right w:val="single" w:sz="8" w:space="0" w:color="169bff"/>
        <w:insideH w:val="single" w:sz="8" w:space="0" w:color="169b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169bff"/>
          <w:left w:val="single" w:sz="8" w:space="0" w:color="169bff"/>
          <w:bottom w:val="single" w:sz="8" w:space="0" w:color="169bff"/>
          <w:right w:val="single" w:sz="8" w:space="0" w:color="169bff"/>
          <w:insideH w:val="nil"/>
          <w:insideV w:val="nil"/>
        </w:tcBorders>
        <w:shd w:val="clear" w:color="auto" w:fill="0072c7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169bff"/>
          <w:left w:val="single" w:sz="8" w:space="0" w:color="169bff"/>
          <w:bottom w:val="single" w:sz="8" w:space="0" w:color="169bff"/>
          <w:right w:val="single" w:sz="8" w:space="0" w:color="169bff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b2deff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2deff"/>
      </w:tcPr>
    </w:tblStylePr>
    <w:tcPr>
      <w:tcBorders/>
    </w:tcPr>
  </w:style>
  <w:style w:type="table" w:styleId="style207">
    <w:name w:val="Medium Shading 1 Accent 3"/>
    <w:basedOn w:val="style105"/>
    <w:next w:val="style207"/>
    <w:uiPriority w:val="63"/>
    <w:pPr/>
    <w:rPr/>
    <w:tblPr>
      <w:tblStyleRowBandSize w:val="1"/>
      <w:tblStyleColBandSize w:val="1"/>
      <w:tblInd w:w="0" w:type="dxa"/>
      <w:tblBorders>
        <w:top w:val="single" w:sz="8" w:space="0" w:color="1b3daa"/>
        <w:left w:val="single" w:sz="8" w:space="0" w:color="1b3daa"/>
        <w:bottom w:val="single" w:sz="8" w:space="0" w:color="1b3daa"/>
        <w:right w:val="single" w:sz="8" w:space="0" w:color="1b3daa"/>
        <w:insideH w:val="single" w:sz="8" w:space="0" w:color="1b3da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1b3daa"/>
          <w:left w:val="single" w:sz="8" w:space="0" w:color="1b3daa"/>
          <w:bottom w:val="single" w:sz="8" w:space="0" w:color="1b3daa"/>
          <w:right w:val="single" w:sz="8" w:space="0" w:color="1b3daa"/>
          <w:insideH w:val="nil"/>
          <w:insideV w:val="nil"/>
        </w:tcBorders>
        <w:shd w:val="clear" w:color="auto" w:fill="0d1d51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1b3daa"/>
          <w:left w:val="single" w:sz="8" w:space="0" w:color="1b3daa"/>
          <w:bottom w:val="single" w:sz="8" w:space="0" w:color="1b3daa"/>
          <w:right w:val="single" w:sz="8" w:space="0" w:color="1b3daa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a6b7f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6b7f0"/>
      </w:tcPr>
    </w:tblStylePr>
    <w:tcPr>
      <w:tcBorders/>
    </w:tcPr>
  </w:style>
  <w:style w:type="table" w:styleId="style221">
    <w:name w:val="Medium Shading 1 Accent 4"/>
    <w:basedOn w:val="style105"/>
    <w:next w:val="style221"/>
    <w:uiPriority w:val="63"/>
    <w:pPr/>
    <w:rPr/>
    <w:tblPr>
      <w:tblStyleRowBandSize w:val="1"/>
      <w:tblStyleColBandSize w:val="1"/>
      <w:tblInd w:w="0" w:type="dxa"/>
      <w:tblBorders>
        <w:top w:val="single" w:sz="8" w:space="0" w:color="8c8c8c"/>
        <w:left w:val="single" w:sz="8" w:space="0" w:color="8c8c8c"/>
        <w:bottom w:val="single" w:sz="8" w:space="0" w:color="8c8c8c"/>
        <w:right w:val="single" w:sz="8" w:space="0" w:color="8c8c8c"/>
        <w:insideH w:val="single" w:sz="8" w:space="0" w:color="8c8c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8c8c8c"/>
          <w:left w:val="single" w:sz="8" w:space="0" w:color="8c8c8c"/>
          <w:bottom w:val="single" w:sz="8" w:space="0" w:color="8c8c8c"/>
          <w:right w:val="single" w:sz="8" w:space="0" w:color="8c8c8c"/>
          <w:insideH w:val="nil"/>
          <w:insideV w:val="nil"/>
        </w:tcBorders>
        <w:shd w:val="clear" w:color="auto" w:fill="66666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8c8c8c"/>
          <w:left w:val="single" w:sz="8" w:space="0" w:color="8c8c8c"/>
          <w:bottom w:val="single" w:sz="8" w:space="0" w:color="8c8c8c"/>
          <w:right w:val="single" w:sz="8" w:space="0" w:color="8c8c8c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9d9d9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9d9d9"/>
      </w:tcPr>
    </w:tblStylePr>
    <w:tcPr>
      <w:tcBorders/>
    </w:tcPr>
  </w:style>
  <w:style w:type="table" w:styleId="style235">
    <w:name w:val="Medium Shading 1 Accent 5"/>
    <w:basedOn w:val="style105"/>
    <w:next w:val="style235"/>
    <w:uiPriority w:val="63"/>
    <w:pPr/>
    <w:rPr/>
    <w:tblPr>
      <w:tblStyleRowBandSize w:val="1"/>
      <w:tblStyleColBandSize w:val="1"/>
      <w:tblInd w:w="0" w:type="dxa"/>
      <w:tblBorders>
        <w:top w:val="single" w:sz="8" w:space="0" w:color="6299c6"/>
        <w:left w:val="single" w:sz="8" w:space="0" w:color="6299c6"/>
        <w:bottom w:val="single" w:sz="8" w:space="0" w:color="6299c6"/>
        <w:right w:val="single" w:sz="8" w:space="0" w:color="6299c6"/>
        <w:insideH w:val="single" w:sz="8" w:space="0" w:color="6299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6299c6"/>
          <w:left w:val="single" w:sz="8" w:space="0" w:color="6299c6"/>
          <w:bottom w:val="single" w:sz="8" w:space="0" w:color="6299c6"/>
          <w:right w:val="single" w:sz="8" w:space="0" w:color="6299c6"/>
          <w:insideH w:val="nil"/>
          <w:insideV w:val="nil"/>
        </w:tcBorders>
        <w:shd w:val="clear" w:color="auto" w:fill="3c76a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6299c6"/>
          <w:left w:val="single" w:sz="8" w:space="0" w:color="6299c6"/>
          <w:bottom w:val="single" w:sz="8" w:space="0" w:color="6299c6"/>
          <w:right w:val="single" w:sz="8" w:space="0" w:color="6299c6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cbddec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bddec"/>
      </w:tcPr>
    </w:tblStylePr>
    <w:tcPr>
      <w:tcBorders/>
    </w:tcPr>
  </w:style>
  <w:style w:type="table" w:styleId="style249">
    <w:name w:val="Medium Shading 1 Accent 6"/>
    <w:basedOn w:val="style105"/>
    <w:next w:val="style249"/>
    <w:uiPriority w:val="63"/>
    <w:pPr/>
    <w:rPr/>
    <w:tblPr>
      <w:tblStyleRowBandSize w:val="1"/>
      <w:tblStyleColBandSize w:val="1"/>
      <w:tblInd w:w="0" w:type="dxa"/>
      <w:tblBorders>
        <w:top w:val="single" w:sz="8" w:space="0" w:color="4268e0"/>
        <w:left w:val="single" w:sz="8" w:space="0" w:color="4268e0"/>
        <w:bottom w:val="single" w:sz="8" w:space="0" w:color="4268e0"/>
        <w:right w:val="single" w:sz="8" w:space="0" w:color="4268e0"/>
        <w:insideH w:val="single" w:sz="8" w:space="0" w:color="4268e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4268e0"/>
          <w:left w:val="single" w:sz="8" w:space="0" w:color="4268e0"/>
          <w:bottom w:val="single" w:sz="8" w:space="0" w:color="4268e0"/>
          <w:right w:val="single" w:sz="8" w:space="0" w:color="4268e0"/>
          <w:insideH w:val="nil"/>
          <w:insideV w:val="nil"/>
        </w:tcBorders>
        <w:shd w:val="clear" w:color="auto" w:fill="1e44bc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268e0"/>
          <w:left w:val="single" w:sz="8" w:space="0" w:color="4268e0"/>
          <w:bottom w:val="single" w:sz="8" w:space="0" w:color="4268e0"/>
          <w:right w:val="single" w:sz="8" w:space="0" w:color="4268e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c0cdf5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cdf5"/>
      </w:tcPr>
    </w:tblStylePr>
    <w:tcPr>
      <w:tcBorders/>
    </w:tcPr>
  </w:style>
  <w:style w:type="table" w:styleId="style162">
    <w:name w:val="Medium Shading 2"/>
    <w:basedOn w:val="style105"/>
    <w:next w:val="style162"/>
    <w:uiPriority w:val="64"/>
    <w:pPr/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176">
    <w:name w:val="Medium Shading 2 Accent 1"/>
    <w:basedOn w:val="style105"/>
    <w:next w:val="style176"/>
    <w:uiPriority w:val="64"/>
    <w:pPr/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194">
    <w:name w:val="Medium Shading 2 Accent 2"/>
    <w:basedOn w:val="style105"/>
    <w:next w:val="style194"/>
    <w:uiPriority w:val="64"/>
    <w:pPr/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208">
    <w:name w:val="Medium Shading 2 Accent 3"/>
    <w:basedOn w:val="style105"/>
    <w:next w:val="style208"/>
    <w:uiPriority w:val="64"/>
    <w:pPr/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222">
    <w:name w:val="Medium Shading 2 Accent 4"/>
    <w:basedOn w:val="style105"/>
    <w:next w:val="style222"/>
    <w:uiPriority w:val="64"/>
    <w:pPr/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236">
    <w:name w:val="Medium Shading 2 Accent 5"/>
    <w:basedOn w:val="style105"/>
    <w:next w:val="style236"/>
    <w:uiPriority w:val="64"/>
    <w:pPr/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250">
    <w:name w:val="Medium Shading 2 Accent 6"/>
    <w:basedOn w:val="style105"/>
    <w:next w:val="style250"/>
    <w:uiPriority w:val="64"/>
    <w:pPr/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165">
    <w:name w:val="Medium Grid 1"/>
    <w:basedOn w:val="style105"/>
    <w:next w:val="style165"/>
    <w:uiPriority w:val="67"/>
    <w:pPr/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404040"/>
        </w:tcBorders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0c0c0"/>
    </w:tcPr>
  </w:style>
  <w:style w:type="table" w:styleId="style183">
    <w:name w:val="Medium Grid 1 Accent 1"/>
    <w:basedOn w:val="style105"/>
    <w:next w:val="style183"/>
    <w:uiPriority w:val="67"/>
    <w:pPr/>
    <w:rPr/>
    <w:tblPr>
      <w:tblStyleRowBandSize w:val="1"/>
      <w:tblStyleColBandSize w:val="1"/>
      <w:tblInd w:w="0" w:type="dxa"/>
      <w:tblBorders>
        <w:top w:val="single" w:sz="8" w:space="0" w:color="4382b9"/>
        <w:left w:val="single" w:sz="8" w:space="0" w:color="4382b9"/>
        <w:bottom w:val="single" w:sz="8" w:space="0" w:color="4382b9"/>
        <w:right w:val="single" w:sz="8" w:space="0" w:color="4382b9"/>
        <w:insideH w:val="single" w:sz="8" w:space="0" w:color="4382b9"/>
        <w:insideV w:val="single" w:sz="8" w:space="0" w:color="4382b9"/>
      </w:tblBorders>
      <w:shd w:val="clear" w:color="auto" w:fill="c0d5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4382b9"/>
        </w:tcBorders>
      </w:tcPr>
    </w:tblStylePr>
    <w:tblStylePr w:type="band1Horz">
      <w:pPr/>
      <w:tblPr/>
      <w:tcPr>
        <w:tcBorders/>
        <w:shd w:val="clear" w:color="auto" w:fill="81ac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81acd1"/>
      </w:tcPr>
    </w:tblStylePr>
    <w:tcPr>
      <w:tcBorders/>
      <w:shd w:val="clear" w:color="auto" w:fill="c0d5e8"/>
    </w:tcPr>
  </w:style>
  <w:style w:type="table" w:styleId="style197">
    <w:name w:val="Medium Grid 1 Accent 2"/>
    <w:basedOn w:val="style105"/>
    <w:next w:val="style197"/>
    <w:uiPriority w:val="67"/>
    <w:pPr/>
    <w:rPr/>
    <w:tblPr>
      <w:tblStyleRowBandSize w:val="1"/>
      <w:tblStyleColBandSize w:val="1"/>
      <w:tblInd w:w="0" w:type="dxa"/>
      <w:tblBorders>
        <w:top w:val="single" w:sz="8" w:space="0" w:color="169bff"/>
        <w:left w:val="single" w:sz="8" w:space="0" w:color="169bff"/>
        <w:bottom w:val="single" w:sz="8" w:space="0" w:color="169bff"/>
        <w:right w:val="single" w:sz="8" w:space="0" w:color="169bff"/>
        <w:insideH w:val="single" w:sz="8" w:space="0" w:color="169bff"/>
        <w:insideV w:val="single" w:sz="8" w:space="0" w:color="169bff"/>
      </w:tblBorders>
      <w:shd w:val="clear" w:color="auto" w:fill="b2deff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169bff"/>
        </w:tcBorders>
      </w:tcPr>
    </w:tblStylePr>
    <w:tblStylePr w:type="band1Horz">
      <w:pPr/>
      <w:tblPr/>
      <w:tcPr>
        <w:tcBorders/>
        <w:shd w:val="clear" w:color="auto" w:fill="64bc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64bcff"/>
      </w:tcPr>
    </w:tblStylePr>
    <w:tcPr>
      <w:tcBorders/>
      <w:shd w:val="clear" w:color="auto" w:fill="b2deff"/>
    </w:tcPr>
  </w:style>
  <w:style w:type="table" w:styleId="style211">
    <w:name w:val="Medium Grid 1 Accent 3"/>
    <w:basedOn w:val="style105"/>
    <w:next w:val="style211"/>
    <w:uiPriority w:val="67"/>
    <w:pPr/>
    <w:rPr/>
    <w:tblPr>
      <w:tblStyleRowBandSize w:val="1"/>
      <w:tblStyleColBandSize w:val="1"/>
      <w:tblInd w:w="0" w:type="dxa"/>
      <w:tblBorders>
        <w:top w:val="single" w:sz="8" w:space="0" w:color="1b3daa"/>
        <w:left w:val="single" w:sz="8" w:space="0" w:color="1b3daa"/>
        <w:bottom w:val="single" w:sz="8" w:space="0" w:color="1b3daa"/>
        <w:right w:val="single" w:sz="8" w:space="0" w:color="1b3daa"/>
        <w:insideH w:val="single" w:sz="8" w:space="0" w:color="1b3daa"/>
        <w:insideV w:val="single" w:sz="8" w:space="0" w:color="1b3daa"/>
      </w:tblBorders>
      <w:shd w:val="clear" w:color="auto" w:fill="a6b7f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1b3daa"/>
        </w:tcBorders>
      </w:tcPr>
    </w:tblStylePr>
    <w:tblStylePr w:type="band1Horz">
      <w:pPr/>
      <w:tblPr/>
      <w:tcPr>
        <w:tcBorders/>
        <w:shd w:val="clear" w:color="auto" w:fill="4c6fe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4c6fe2"/>
      </w:tcPr>
    </w:tblStylePr>
    <w:tcPr>
      <w:tcBorders/>
      <w:shd w:val="clear" w:color="auto" w:fill="a6b7f0"/>
    </w:tcPr>
  </w:style>
  <w:style w:type="table" w:styleId="style225">
    <w:name w:val="Medium Grid 1 Accent 4"/>
    <w:basedOn w:val="style105"/>
    <w:next w:val="style225"/>
    <w:uiPriority w:val="67"/>
    <w:pPr/>
    <w:rPr/>
    <w:tblPr>
      <w:tblStyleRowBandSize w:val="1"/>
      <w:tblStyleColBandSize w:val="1"/>
      <w:tblInd w:w="0" w:type="dxa"/>
      <w:tblBorders>
        <w:top w:val="single" w:sz="8" w:space="0" w:color="8c8c8c"/>
        <w:left w:val="single" w:sz="8" w:space="0" w:color="8c8c8c"/>
        <w:bottom w:val="single" w:sz="8" w:space="0" w:color="8c8c8c"/>
        <w:right w:val="single" w:sz="8" w:space="0" w:color="8c8c8c"/>
        <w:insideH w:val="single" w:sz="8" w:space="0" w:color="8c8c8c"/>
        <w:insideV w:val="single" w:sz="8" w:space="0" w:color="8c8c8c"/>
      </w:tblBorders>
      <w:shd w:val="clear" w:color="auto" w:fill="d9d9d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8c8c8c"/>
        </w:tcBorders>
      </w:tcPr>
    </w:tblStylePr>
    <w:tblStylePr w:type="band1Horz">
      <w:pPr/>
      <w:tblPr/>
      <w:tcPr>
        <w:tcBorders/>
        <w:shd w:val="clear" w:color="auto" w:fill="b2b2b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2b2b2"/>
      </w:tcPr>
    </w:tblStylePr>
    <w:tcPr>
      <w:tcBorders/>
      <w:shd w:val="clear" w:color="auto" w:fill="d9d9d9"/>
    </w:tcPr>
  </w:style>
  <w:style w:type="table" w:styleId="style239">
    <w:name w:val="Medium Grid 1 Accent 5"/>
    <w:basedOn w:val="style105"/>
    <w:next w:val="style239"/>
    <w:uiPriority w:val="67"/>
    <w:pPr/>
    <w:rPr/>
    <w:tblPr>
      <w:tblStyleRowBandSize w:val="1"/>
      <w:tblStyleColBandSize w:val="1"/>
      <w:tblInd w:w="0" w:type="dxa"/>
      <w:tblBorders>
        <w:top w:val="single" w:sz="8" w:space="0" w:color="6299c6"/>
        <w:left w:val="single" w:sz="8" w:space="0" w:color="6299c6"/>
        <w:bottom w:val="single" w:sz="8" w:space="0" w:color="6299c6"/>
        <w:right w:val="single" w:sz="8" w:space="0" w:color="6299c6"/>
        <w:insideH w:val="single" w:sz="8" w:space="0" w:color="6299c6"/>
        <w:insideV w:val="single" w:sz="8" w:space="0" w:color="6299c6"/>
      </w:tblBorders>
      <w:shd w:val="clear" w:color="auto" w:fill="cbdd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6299c6"/>
        </w:tcBorders>
      </w:tcPr>
    </w:tblStylePr>
    <w:tblStylePr w:type="band1Horz">
      <w:pPr/>
      <w:tblPr/>
      <w:tcPr>
        <w:tcBorders/>
        <w:shd w:val="clear" w:color="auto" w:fill="96bb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96bbd9"/>
      </w:tcPr>
    </w:tblStylePr>
    <w:tcPr>
      <w:tcBorders/>
      <w:shd w:val="clear" w:color="auto" w:fill="cbddec"/>
    </w:tcPr>
  </w:style>
  <w:style w:type="table" w:styleId="style253">
    <w:name w:val="Medium Grid 1 Accent 6"/>
    <w:basedOn w:val="style105"/>
    <w:next w:val="style253"/>
    <w:uiPriority w:val="67"/>
    <w:pPr/>
    <w:rPr/>
    <w:tblPr>
      <w:tblStyleRowBandSize w:val="1"/>
      <w:tblStyleColBandSize w:val="1"/>
      <w:tblInd w:w="0" w:type="dxa"/>
      <w:tblBorders>
        <w:top w:val="single" w:sz="8" w:space="0" w:color="4268e0"/>
        <w:left w:val="single" w:sz="8" w:space="0" w:color="4268e0"/>
        <w:bottom w:val="single" w:sz="8" w:space="0" w:color="4268e0"/>
        <w:right w:val="single" w:sz="8" w:space="0" w:color="4268e0"/>
        <w:insideH w:val="single" w:sz="8" w:space="0" w:color="4268e0"/>
        <w:insideV w:val="single" w:sz="8" w:space="0" w:color="4268e0"/>
      </w:tblBorders>
      <w:shd w:val="clear" w:color="auto" w:fill="c0cdf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4268e0"/>
        </w:tcBorders>
      </w:tcPr>
    </w:tblStylePr>
    <w:tblStylePr w:type="band1Horz">
      <w:pPr/>
      <w:tblPr/>
      <w:tcPr>
        <w:tcBorders/>
        <w:shd w:val="clear" w:color="auto" w:fill="819aeb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819aeb"/>
      </w:tcPr>
    </w:tblStylePr>
    <w:tcPr>
      <w:tcBorders/>
      <w:shd w:val="clear" w:color="auto" w:fill="c0cdf5"/>
    </w:tcPr>
  </w:style>
  <w:style w:type="table" w:styleId="style166">
    <w:name w:val="Medium Grid 2"/>
    <w:basedOn w:val="style105"/>
    <w:next w:val="style166"/>
    <w:uiPriority w:val="68"/>
    <w:pPr/>
    <w:rPr>
      <w:rFonts w:ascii="Corbel" w:cs="宋体" w:eastAsia="宋体" w:hAnsi="Corbe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6e6e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pPr/>
      <w:tblPr/>
      <w:tcPr>
        <w:tcBorders/>
        <w:shd w:val="clear" w:color="auto" w:fill="80808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c0c0c0"/>
    </w:tcPr>
  </w:style>
  <w:style w:type="table" w:styleId="style184">
    <w:name w:val="Medium Grid 2 Accent 1"/>
    <w:basedOn w:val="style105"/>
    <w:next w:val="style184"/>
    <w:uiPriority w:val="68"/>
    <w:pPr/>
    <w:rPr>
      <w:rFonts w:ascii="Corbel" w:cs="宋体" w:eastAsia="宋体" w:hAnsi="Corbel"/>
      <w:color w:val="000000"/>
    </w:rPr>
    <w:tblPr>
      <w:tblStyleRowBandSize w:val="1"/>
      <w:tblStyleColBandSize w:val="1"/>
      <w:tblInd w:w="0" w:type="dxa"/>
      <w:tblBorders>
        <w:top w:val="single" w:sz="8" w:space="0" w:color="2c567a"/>
        <w:left w:val="single" w:sz="8" w:space="0" w:color="2c567a"/>
        <w:bottom w:val="single" w:sz="8" w:space="0" w:color="2c567a"/>
        <w:right w:val="single" w:sz="8" w:space="0" w:color="2c567a"/>
        <w:insideH w:val="single" w:sz="8" w:space="0" w:color="2c567a"/>
        <w:insideV w:val="single" w:sz="8" w:space="0" w:color="2c567a"/>
      </w:tblBorders>
      <w:shd w:val="clear" w:color="auto" w:fill="c0d5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6eef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2c567a"/>
          <w:insideV w:val="single" w:sz="6" w:space="0" w:color="2c567a"/>
        </w:tcBorders>
        <w:shd w:val="clear" w:color="auto" w:fill="81acd1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/>
      </w:tcPr>
    </w:tblStylePr>
    <w:tblStylePr w:type="band1Vert">
      <w:pPr/>
      <w:tblPr/>
      <w:tcPr>
        <w:tcBorders/>
        <w:shd w:val="clear" w:color="auto" w:fill="81acd1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c0d5e8"/>
    </w:tcPr>
  </w:style>
  <w:style w:type="table" w:styleId="style198">
    <w:name w:val="Medium Grid 2 Accent 2"/>
    <w:basedOn w:val="style105"/>
    <w:next w:val="style198"/>
    <w:uiPriority w:val="68"/>
    <w:pPr/>
    <w:rPr>
      <w:rFonts w:ascii="Corbel" w:cs="宋体" w:eastAsia="宋体" w:hAnsi="Corbel"/>
      <w:color w:val="000000"/>
    </w:rPr>
    <w:tblPr>
      <w:tblStyleRowBandSize w:val="1"/>
      <w:tblStyleColBandSize w:val="1"/>
      <w:tblInd w:w="0" w:type="dxa"/>
      <w:tblBorders>
        <w:top w:val="single" w:sz="8" w:space="0" w:color="0072c7"/>
        <w:left w:val="single" w:sz="8" w:space="0" w:color="0072c7"/>
        <w:bottom w:val="single" w:sz="8" w:space="0" w:color="0072c7"/>
        <w:right w:val="single" w:sz="8" w:space="0" w:color="0072c7"/>
        <w:insideH w:val="single" w:sz="8" w:space="0" w:color="0072c7"/>
        <w:insideV w:val="single" w:sz="8" w:space="0" w:color="0072c7"/>
      </w:tblBorders>
      <w:shd w:val="clear" w:color="auto" w:fill="b2deff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0f1ff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0072c7"/>
          <w:insideV w:val="single" w:sz="6" w:space="0" w:color="0072c7"/>
        </w:tcBorders>
        <w:shd w:val="clear" w:color="auto" w:fill="64bcff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/>
      </w:tcPr>
    </w:tblStylePr>
    <w:tblStylePr w:type="band1Vert">
      <w:pPr/>
      <w:tblPr/>
      <w:tcPr>
        <w:tcBorders/>
        <w:shd w:val="clear" w:color="auto" w:fill="64bcff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b2deff"/>
    </w:tcPr>
  </w:style>
  <w:style w:type="table" w:styleId="style212">
    <w:name w:val="Medium Grid 2 Accent 3"/>
    <w:basedOn w:val="style105"/>
    <w:next w:val="style212"/>
    <w:uiPriority w:val="68"/>
    <w:pPr/>
    <w:rPr>
      <w:rFonts w:ascii="Corbel" w:cs="宋体" w:eastAsia="宋体" w:hAnsi="Corbel"/>
      <w:color w:val="000000"/>
    </w:rPr>
    <w:tblPr>
      <w:tblStyleRowBandSize w:val="1"/>
      <w:tblStyleColBandSize w:val="1"/>
      <w:tblInd w:w="0" w:type="dxa"/>
      <w:tblBorders>
        <w:top w:val="single" w:sz="8" w:space="0" w:color="0d1d51"/>
        <w:left w:val="single" w:sz="8" w:space="0" w:color="0d1d51"/>
        <w:bottom w:val="single" w:sz="8" w:space="0" w:color="0d1d51"/>
        <w:right w:val="single" w:sz="8" w:space="0" w:color="0d1d51"/>
        <w:insideH w:val="single" w:sz="8" w:space="0" w:color="0d1d51"/>
        <w:insideV w:val="single" w:sz="8" w:space="0" w:color="0d1d51"/>
      </w:tblBorders>
      <w:shd w:val="clear" w:color="auto" w:fill="a6b7f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dbe2f9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0d1d51"/>
          <w:insideV w:val="single" w:sz="6" w:space="0" w:color="0d1d51"/>
        </w:tcBorders>
        <w:shd w:val="clear" w:color="auto" w:fill="4c6fe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/>
      </w:tcPr>
    </w:tblStylePr>
    <w:tblStylePr w:type="band1Vert">
      <w:pPr/>
      <w:tblPr/>
      <w:tcPr>
        <w:tcBorders/>
        <w:shd w:val="clear" w:color="auto" w:fill="4c6fe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a6b7f0"/>
    </w:tcPr>
  </w:style>
  <w:style w:type="table" w:styleId="style226">
    <w:name w:val="Medium Grid 2 Accent 4"/>
    <w:basedOn w:val="style105"/>
    <w:next w:val="style226"/>
    <w:uiPriority w:val="68"/>
    <w:pPr/>
    <w:rPr>
      <w:rFonts w:ascii="Corbel" w:cs="宋体" w:eastAsia="宋体" w:hAnsi="Corbel"/>
      <w:color w:val="000000"/>
    </w:rPr>
    <w:tblPr>
      <w:tblStyleRowBandSize w:val="1"/>
      <w:tblStyleColBandSize w:val="1"/>
      <w:tblInd w:w="0" w:type="dxa"/>
      <w:tblBorders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  <w:insideH w:val="single" w:sz="8" w:space="0" w:color="666666"/>
        <w:insideV w:val="single" w:sz="8" w:space="0" w:color="666666"/>
      </w:tblBorders>
      <w:shd w:val="clear" w:color="auto" w:fill="d9d9d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0f0f0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666666"/>
          <w:insideV w:val="single" w:sz="6" w:space="0" w:color="666666"/>
        </w:tcBorders>
        <w:shd w:val="clear" w:color="auto" w:fill="b2b2b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/>
      </w:tcPr>
    </w:tblStylePr>
    <w:tblStylePr w:type="band1Vert">
      <w:pPr/>
      <w:tblPr/>
      <w:tcPr>
        <w:tcBorders/>
        <w:shd w:val="clear" w:color="auto" w:fill="b2b2b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9d9d9"/>
    </w:tcPr>
  </w:style>
  <w:style w:type="table" w:styleId="style240">
    <w:name w:val="Medium Grid 2 Accent 5"/>
    <w:basedOn w:val="style105"/>
    <w:next w:val="style240"/>
    <w:uiPriority w:val="68"/>
    <w:pPr/>
    <w:rPr>
      <w:rFonts w:ascii="Corbel" w:cs="宋体" w:eastAsia="宋体" w:hAnsi="Corbel"/>
      <w:color w:val="000000"/>
    </w:rPr>
    <w:tblPr>
      <w:tblStyleRowBandSize w:val="1"/>
      <w:tblStyleColBandSize w:val="1"/>
      <w:tblInd w:w="0" w:type="dxa"/>
      <w:tblBorders>
        <w:top w:val="single" w:sz="8" w:space="0" w:color="3c76a6"/>
        <w:left w:val="single" w:sz="8" w:space="0" w:color="3c76a6"/>
        <w:bottom w:val="single" w:sz="8" w:space="0" w:color="3c76a6"/>
        <w:right w:val="single" w:sz="8" w:space="0" w:color="3c76a6"/>
        <w:insideH w:val="single" w:sz="8" w:space="0" w:color="3c76a6"/>
        <w:insideV w:val="single" w:sz="8" w:space="0" w:color="3c76a6"/>
      </w:tblBorders>
      <w:shd w:val="clear" w:color="auto" w:fill="cbdd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af1f7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3c76a6"/>
          <w:insideV w:val="single" w:sz="6" w:space="0" w:color="3c76a6"/>
        </w:tcBorders>
        <w:shd w:val="clear" w:color="auto" w:fill="96bbd9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/>
      </w:tcPr>
    </w:tblStylePr>
    <w:tblStylePr w:type="band1Vert">
      <w:pPr/>
      <w:tblPr/>
      <w:tcPr>
        <w:tcBorders/>
        <w:shd w:val="clear" w:color="auto" w:fill="96bbd9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cbddec"/>
    </w:tcPr>
  </w:style>
  <w:style w:type="table" w:styleId="style254">
    <w:name w:val="Medium Grid 2 Accent 6"/>
    <w:basedOn w:val="style105"/>
    <w:next w:val="style254"/>
    <w:uiPriority w:val="68"/>
    <w:pPr/>
    <w:rPr>
      <w:rFonts w:ascii="Corbel" w:cs="宋体" w:eastAsia="宋体" w:hAnsi="Corbel"/>
      <w:color w:val="000000"/>
    </w:rPr>
    <w:tblPr>
      <w:tblStyleRowBandSize w:val="1"/>
      <w:tblStyleColBandSize w:val="1"/>
      <w:tblInd w:w="0" w:type="dxa"/>
      <w:tblBorders>
        <w:top w:val="single" w:sz="8" w:space="0" w:color="1e44bc"/>
        <w:left w:val="single" w:sz="8" w:space="0" w:color="1e44bc"/>
        <w:bottom w:val="single" w:sz="8" w:space="0" w:color="1e44bc"/>
        <w:right w:val="single" w:sz="8" w:space="0" w:color="1e44bc"/>
        <w:insideH w:val="single" w:sz="8" w:space="0" w:color="1e44bc"/>
        <w:insideV w:val="single" w:sz="8" w:space="0" w:color="1e44bc"/>
      </w:tblBorders>
      <w:shd w:val="clear" w:color="auto" w:fill="c0cdf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6ebfb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1e44bc"/>
          <w:insideV w:val="single" w:sz="6" w:space="0" w:color="1e44bc"/>
        </w:tcBorders>
        <w:shd w:val="clear" w:color="auto" w:fill="819aeb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/>
      </w:tcPr>
    </w:tblStylePr>
    <w:tblStylePr w:type="band1Vert">
      <w:pPr/>
      <w:tblPr/>
      <w:tcPr>
        <w:tcBorders/>
        <w:shd w:val="clear" w:color="auto" w:fill="819aeb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c0cdf5"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0d5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c567a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c567a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1acd1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2c567a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2c567a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1acd1"/>
      </w:tcPr>
    </w:tblStylePr>
    <w:tcPr>
      <w:tcBorders/>
      <w:shd w:val="clear" w:color="auto" w:fill="c0d5e8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b2deff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72c7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72c7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64bcff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72c7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72c7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64bcff"/>
      </w:tcPr>
    </w:tblStylePr>
    <w:tcPr>
      <w:tcBorders/>
      <w:shd w:val="clear" w:color="auto" w:fill="b2deff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a6b7f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d1d51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d1d51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4c6fe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d1d51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d1d51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4c6fe2"/>
      </w:tcPr>
    </w:tblStylePr>
    <w:tcPr>
      <w:tcBorders/>
      <w:shd w:val="clear" w:color="auto" w:fill="a6b7f0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9d9d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6666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6666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2b2b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66666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66666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2b2b2"/>
      </w:tcPr>
    </w:tblStylePr>
    <w:tcPr>
      <w:tcBorders/>
      <w:shd w:val="clear" w:color="auto" w:fill="d9d9d9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bdd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3c76a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3c76a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6bbd9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3c76a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3c76a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6bbd9"/>
      </w:tcPr>
    </w:tblStylePr>
    <w:tcPr>
      <w:tcBorders/>
      <w:shd w:val="clear" w:color="auto" w:fill="cbddec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0cdf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e44bc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e44bc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19aeb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e44bc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e44bc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19aeb"/>
      </w:tcPr>
    </w:tblStylePr>
    <w:tcPr>
      <w:tcBorders/>
      <w:shd w:val="clear" w:color="auto" w:fill="c0cdf5"/>
    </w:tcPr>
  </w:style>
  <w:style w:type="paragraph" w:styleId="style265">
    <w:name w:val="Bibliography"/>
    <w:basedOn w:val="style0"/>
    <w:next w:val="style0"/>
    <w:uiPriority w:val="37"/>
    <w:pPr/>
  </w:style>
  <w:style w:type="character" w:styleId="style264">
    <w:name w:val="Book Title"/>
    <w:basedOn w:val="style65"/>
    <w:next w:val="style264"/>
    <w:uiPriority w:val="33"/>
    <w:rPr>
      <w:rFonts w:ascii="Calibri" w:cs="Calibri" w:hAnsi="Calibri"/>
      <w:b/>
      <w:bCs/>
      <w:i/>
      <w:iCs/>
      <w:spacing w:val="5"/>
    </w:rPr>
  </w:style>
  <w:style w:type="character" w:customStyle="1" w:styleId="style4112">
    <w:name w:val="Mot-dièse1"/>
    <w:basedOn w:val="style65"/>
    <w:next w:val="style4112"/>
    <w:uiPriority w:val="99"/>
    <w:rPr>
      <w:rFonts w:ascii="Calibri" w:cs="Calibri" w:hAnsi="Calibri"/>
      <w:color w:val="2b579a"/>
      <w:shd w:val="clear" w:color="auto" w:fill="e1dfdd"/>
    </w:rPr>
  </w:style>
  <w:style w:type="paragraph" w:styleId="style73">
    <w:name w:val="Message Header"/>
    <w:basedOn w:val="style0"/>
    <w:next w:val="style73"/>
    <w:link w:val="style4113"/>
    <w:uiPriority w:val="99"/>
    <w:pPr>
      <w:pBdr>
        <w:left w:val="single" w:sz="6" w:space="1" w:color="auto"/>
        <w:right w:val="single" w:sz="6" w:space="1" w:color="auto"/>
        <w:top w:val="single" w:sz="6" w:space="1" w:color="auto"/>
        <w:bottom w:val="single" w:sz="6" w:space="1" w:color="auto"/>
      </w:pBdr>
      <w:shd w:val="pct20" w:color="auto" w:fill="auto"/>
      <w:ind w:left="1080" w:hanging="1080"/>
    </w:pPr>
    <w:rPr>
      <w:rFonts w:ascii="Corbel" w:cs="宋体" w:eastAsia="宋体" w:hAnsi="Corbel"/>
      <w:sz w:val="24"/>
      <w:szCs w:val="24"/>
    </w:rPr>
  </w:style>
  <w:style w:type="character" w:customStyle="1" w:styleId="style4113">
    <w:name w:val="En-tête de message Car"/>
    <w:basedOn w:val="style65"/>
    <w:next w:val="style4113"/>
    <w:link w:val="style73"/>
    <w:uiPriority w:val="99"/>
    <w:rPr>
      <w:rFonts w:ascii="Corbel" w:cs="宋体" w:eastAsia="宋体" w:hAnsi="Corbel"/>
      <w:sz w:val="24"/>
      <w:szCs w:val="24"/>
      <w:shd w:val="pct20" w:color="auto" w:fill="auto"/>
    </w:rPr>
  </w:style>
  <w:style w:type="table" w:styleId="style146">
    <w:name w:val="Table Elegant"/>
    <w:basedOn w:val="style105"/>
    <w:next w:val="style146"/>
    <w:uiPriority w:val="99"/>
    <w:pPr>
      <w:widowControl w:val="false"/>
      <w:autoSpaceDE w:val="false"/>
      <w:autoSpaceDN w:val="false"/>
      <w:adjustRightInd w:val="false"/>
    </w:pPr>
    <w:rPr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paragraph" w:styleId="style47">
    <w:name w:val="List"/>
    <w:basedOn w:val="style0"/>
    <w:next w:val="style47"/>
    <w:uiPriority w:val="99"/>
    <w:pPr>
      <w:ind w:left="360" w:hanging="360"/>
      <w:contextualSpacing/>
    </w:pPr>
    <w:rPr/>
  </w:style>
  <w:style w:type="paragraph" w:styleId="style50">
    <w:name w:val="List 2"/>
    <w:basedOn w:val="style0"/>
    <w:next w:val="style50"/>
    <w:uiPriority w:val="99"/>
    <w:pPr>
      <w:ind w:left="720" w:hanging="360"/>
      <w:contextualSpacing/>
    </w:pPr>
    <w:rPr/>
  </w:style>
  <w:style w:type="paragraph" w:styleId="style51">
    <w:name w:val="List 3"/>
    <w:basedOn w:val="style0"/>
    <w:next w:val="style51"/>
    <w:uiPriority w:val="99"/>
    <w:pPr>
      <w:ind w:left="1080" w:hanging="360"/>
      <w:contextualSpacing/>
    </w:pPr>
    <w:rPr/>
  </w:style>
  <w:style w:type="paragraph" w:styleId="style52">
    <w:name w:val="List 4"/>
    <w:basedOn w:val="style0"/>
    <w:next w:val="style52"/>
    <w:uiPriority w:val="99"/>
    <w:pPr>
      <w:ind w:left="1440" w:hanging="360"/>
      <w:contextualSpacing/>
    </w:pPr>
    <w:rPr/>
  </w:style>
  <w:style w:type="paragraph" w:styleId="style53">
    <w:name w:val="List 5"/>
    <w:basedOn w:val="style0"/>
    <w:next w:val="style53"/>
    <w:uiPriority w:val="99"/>
    <w:pPr>
      <w:ind w:left="1800" w:hanging="360"/>
      <w:contextualSpacing/>
    </w:pPr>
    <w:rPr/>
  </w:style>
  <w:style w:type="table" w:styleId="style134">
    <w:name w:val="Table List 1"/>
    <w:basedOn w:val="style105"/>
    <w:next w:val="style134"/>
    <w:uiPriority w:val="99"/>
    <w:pPr>
      <w:widowControl w:val="false"/>
      <w:autoSpaceDE w:val="false"/>
      <w:autoSpaceDN w:val="false"/>
      <w:adjustRightInd w:val="false"/>
    </w:pPr>
    <w:rPr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/>
        <w:iCs/>
        <w:color w:val="800000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c0c0c0" w:fill="ffffff"/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35">
    <w:name w:val="Table List 2"/>
    <w:basedOn w:val="style105"/>
    <w:next w:val="style135"/>
    <w:uiPriority w:val="99"/>
    <w:pPr>
      <w:widowControl w:val="false"/>
      <w:autoSpaceDE w:val="false"/>
      <w:autoSpaceDN w:val="false"/>
      <w:adjustRightInd w:val="false"/>
    </w:pPr>
    <w:rPr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75" w:color="008080" w:fill="008000"/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36">
    <w:name w:val="Table List 3"/>
    <w:basedOn w:val="style105"/>
    <w:next w:val="style136"/>
    <w:uiPriority w:val="99"/>
    <w:pPr>
      <w:widowControl w:val="false"/>
      <w:autoSpaceDE w:val="false"/>
      <w:autoSpaceDN w:val="false"/>
      <w:adjustRightInd w:val="false"/>
    </w:pPr>
    <w:rPr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80"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12" w:space="0" w:color="000000"/>
        </w:tcBorders>
      </w:tcPr>
    </w:tblStylePr>
    <w:tblStylePr w:type="swCell">
      <w:pPr/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7">
    <w:name w:val="Table List 4"/>
    <w:basedOn w:val="style105"/>
    <w:next w:val="style137"/>
    <w:uiPriority w:val="99"/>
    <w:pPr>
      <w:widowControl w:val="false"/>
      <w:autoSpaceDE w:val="false"/>
      <w:autoSpaceDN w:val="false"/>
      <w:adjustRightInd w:val="false"/>
    </w:pPr>
    <w:rPr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  <w:shd w:val="solid" w:color="808080" w:fill="ffffff"/>
      </w:tcPr>
    </w:tblStylePr>
    <w:tcPr>
      <w:tcBorders/>
      <w:shd w:val="clear" w:color="auto" w:fill="auto"/>
    </w:tcPr>
  </w:style>
  <w:style w:type="table" w:styleId="style138">
    <w:name w:val="Table List 5"/>
    <w:basedOn w:val="style105"/>
    <w:next w:val="style138"/>
    <w:uiPriority w:val="99"/>
    <w:pPr>
      <w:widowControl w:val="false"/>
      <w:autoSpaceDE w:val="false"/>
      <w:autoSpaceDN w:val="false"/>
      <w:adjustRightInd w:val="false"/>
    </w:pPr>
    <w:rPr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9">
    <w:name w:val="Table List 6"/>
    <w:basedOn w:val="style105"/>
    <w:next w:val="style139"/>
    <w:uiPriority w:val="99"/>
    <w:pPr>
      <w:widowControl w:val="false"/>
      <w:autoSpaceDE w:val="false"/>
      <w:autoSpaceDN w:val="false"/>
      <w:adjustRightInd w:val="false"/>
    </w:pPr>
    <w:rPr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shd w:val="pct50" w:color="000000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right w:val="single" w:sz="12" w:space="0" w:color="000000"/>
        </w:tcBorders>
      </w:tcPr>
    </w:tblStylePr>
    <w:tcPr>
      <w:tcBorders/>
      <w:shd w:val="pct50" w:color="000000" w:fill="ffffff"/>
    </w:tcPr>
  </w:style>
  <w:style w:type="table" w:styleId="style140">
    <w:name w:val="Table List 7"/>
    <w:basedOn w:val="style105"/>
    <w:next w:val="style140"/>
    <w:uiPriority w:val="99"/>
    <w:pPr>
      <w:widowControl w:val="false"/>
      <w:autoSpaceDE w:val="false"/>
      <w:autoSpaceDN w:val="false"/>
      <w:adjustRightInd w:val="false"/>
    </w:pPr>
    <w:rPr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8000"/>
        </w:tcBorders>
        <w:shd w:val="solid" w:color="c0c0c0" w:fill="ffffff"/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12" w:space="0" w:color="008000"/>
        </w:tcBorders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pPr/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41">
    <w:name w:val="Table List 8"/>
    <w:basedOn w:val="style105"/>
    <w:next w:val="style141"/>
    <w:uiPriority w:val="99"/>
    <w:pPr>
      <w:widowControl w:val="false"/>
      <w:autoSpaceDE w:val="false"/>
      <w:autoSpaceDN w:val="false"/>
      <w:adjustRightInd w:val="false"/>
    </w:pPr>
    <w:rPr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ffff00" w:fill="ffffff"/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pPr/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paragraph" w:styleId="style68">
    <w:name w:val="List Continue"/>
    <w:basedOn w:val="style0"/>
    <w:next w:val="style68"/>
    <w:uiPriority w:val="99"/>
    <w:pPr>
      <w:spacing w:after="120"/>
      <w:ind w:left="360"/>
      <w:contextualSpacing/>
    </w:pPr>
    <w:rPr/>
  </w:style>
  <w:style w:type="paragraph" w:styleId="style69">
    <w:name w:val="List Continue 2"/>
    <w:basedOn w:val="style0"/>
    <w:next w:val="style69"/>
    <w:uiPriority w:val="99"/>
    <w:pPr>
      <w:spacing w:after="120"/>
      <w:ind w:left="720"/>
      <w:contextualSpacing/>
    </w:pPr>
    <w:rPr/>
  </w:style>
  <w:style w:type="paragraph" w:styleId="style70">
    <w:name w:val="List Continue 3"/>
    <w:basedOn w:val="style0"/>
    <w:next w:val="style70"/>
    <w:uiPriority w:val="99"/>
    <w:pPr>
      <w:spacing w:after="120"/>
      <w:ind w:left="1080"/>
      <w:contextualSpacing/>
    </w:pPr>
    <w:rPr/>
  </w:style>
  <w:style w:type="paragraph" w:styleId="style71">
    <w:name w:val="List Continue 4"/>
    <w:basedOn w:val="style0"/>
    <w:next w:val="style71"/>
    <w:uiPriority w:val="99"/>
    <w:pPr>
      <w:spacing w:after="120"/>
      <w:ind w:left="1440"/>
      <w:contextualSpacing/>
    </w:pPr>
    <w:rPr/>
  </w:style>
  <w:style w:type="paragraph" w:styleId="style72">
    <w:name w:val="List Continue 5"/>
    <w:basedOn w:val="style0"/>
    <w:next w:val="style72"/>
    <w:uiPriority w:val="99"/>
    <w:pPr>
      <w:spacing w:after="120"/>
      <w:ind w:left="1800"/>
      <w:contextualSpacing/>
    </w:pPr>
    <w:rPr/>
  </w:style>
  <w:style w:type="paragraph" w:styleId="style49">
    <w:name w:val="List Number"/>
    <w:basedOn w:val="style0"/>
    <w:next w:val="style49"/>
    <w:uiPriority w:val="99"/>
    <w:pPr>
      <w:numPr>
        <w:ilvl w:val="0"/>
        <w:numId w:val="5"/>
      </w:numPr>
      <w:contextualSpacing/>
    </w:pPr>
    <w:rPr/>
  </w:style>
  <w:style w:type="paragraph" w:styleId="style58">
    <w:name w:val="List Number 2"/>
    <w:basedOn w:val="style0"/>
    <w:next w:val="style58"/>
    <w:uiPriority w:val="99"/>
    <w:pPr>
      <w:numPr>
        <w:ilvl w:val="0"/>
        <w:numId w:val="6"/>
      </w:numPr>
      <w:contextualSpacing/>
    </w:pPr>
    <w:rPr/>
  </w:style>
  <w:style w:type="paragraph" w:styleId="style59">
    <w:name w:val="List Number 3"/>
    <w:basedOn w:val="style0"/>
    <w:next w:val="style59"/>
    <w:uiPriority w:val="99"/>
    <w:pPr>
      <w:numPr>
        <w:ilvl w:val="0"/>
        <w:numId w:val="7"/>
      </w:numPr>
      <w:contextualSpacing/>
    </w:pPr>
    <w:rPr/>
  </w:style>
  <w:style w:type="paragraph" w:styleId="style60">
    <w:name w:val="List Number 4"/>
    <w:basedOn w:val="style0"/>
    <w:next w:val="style60"/>
    <w:uiPriority w:val="99"/>
    <w:pPr>
      <w:numPr>
        <w:ilvl w:val="0"/>
        <w:numId w:val="8"/>
      </w:numPr>
      <w:contextualSpacing/>
    </w:pPr>
    <w:rPr/>
  </w:style>
  <w:style w:type="paragraph" w:styleId="style61">
    <w:name w:val="List Number 5"/>
    <w:basedOn w:val="style0"/>
    <w:next w:val="style61"/>
    <w:uiPriority w:val="99"/>
    <w:pPr>
      <w:numPr>
        <w:ilvl w:val="0"/>
        <w:numId w:val="9"/>
      </w:numPr>
      <w:contextualSpacing/>
    </w:pPr>
    <w:rPr/>
  </w:style>
  <w:style w:type="paragraph" w:styleId="style54">
    <w:name w:val="List Bullet 2"/>
    <w:basedOn w:val="style0"/>
    <w:next w:val="style54"/>
    <w:uiPriority w:val="99"/>
    <w:pPr>
      <w:numPr>
        <w:ilvl w:val="0"/>
        <w:numId w:val="10"/>
      </w:numPr>
      <w:contextualSpacing/>
    </w:pPr>
    <w:rPr/>
  </w:style>
  <w:style w:type="paragraph" w:styleId="style55">
    <w:name w:val="List Bullet 3"/>
    <w:basedOn w:val="style0"/>
    <w:next w:val="style55"/>
    <w:uiPriority w:val="99"/>
    <w:pPr>
      <w:numPr>
        <w:ilvl w:val="0"/>
        <w:numId w:val="11"/>
      </w:numPr>
      <w:contextualSpacing/>
    </w:pPr>
    <w:rPr/>
  </w:style>
  <w:style w:type="paragraph" w:styleId="style56">
    <w:name w:val="List Bullet 4"/>
    <w:basedOn w:val="style0"/>
    <w:next w:val="style56"/>
    <w:uiPriority w:val="99"/>
    <w:pPr>
      <w:numPr>
        <w:ilvl w:val="0"/>
        <w:numId w:val="12"/>
      </w:numPr>
      <w:contextualSpacing/>
    </w:pPr>
    <w:rPr/>
  </w:style>
  <w:style w:type="paragraph" w:styleId="style57">
    <w:name w:val="List Bullet 5"/>
    <w:basedOn w:val="style0"/>
    <w:next w:val="style57"/>
    <w:uiPriority w:val="99"/>
    <w:pPr>
      <w:numPr>
        <w:ilvl w:val="0"/>
        <w:numId w:val="13"/>
      </w:numPr>
      <w:contextualSpacing/>
    </w:pPr>
    <w:rPr/>
  </w:style>
  <w:style w:type="paragraph" w:styleId="style74">
    <w:name w:val="Subtitle"/>
    <w:basedOn w:val="style0"/>
    <w:next w:val="style0"/>
    <w:link w:val="style4114"/>
    <w:uiPriority w:val="11"/>
    <w:pPr>
      <w:numPr>
        <w:ilvl w:val="1"/>
        <w:numId w:val="0"/>
      </w:numPr>
      <w:spacing w:after="160"/>
    </w:pPr>
    <w:rPr>
      <w:color w:val="5a5a5a"/>
      <w:spacing w:val="15"/>
    </w:rPr>
  </w:style>
  <w:style w:type="character" w:customStyle="1" w:styleId="style4114">
    <w:name w:val="Sous-titre Car"/>
    <w:basedOn w:val="style65"/>
    <w:next w:val="style4114"/>
    <w:link w:val="style74"/>
    <w:uiPriority w:val="11"/>
    <w:rPr>
      <w:rFonts w:ascii="Calibri" w:cs="Calibri" w:hAnsi="Calibri"/>
      <w:color w:val="5a5a5a"/>
      <w:spacing w:val="15"/>
    </w:rPr>
  </w:style>
  <w:style w:type="table" w:styleId="style114">
    <w:name w:val="Table Classic 1"/>
    <w:basedOn w:val="style105"/>
    <w:next w:val="style114"/>
    <w:uiPriority w:val="99"/>
    <w:pPr>
      <w:widowControl w:val="false"/>
      <w:autoSpaceDE w:val="false"/>
      <w:autoSpaceDN w:val="false"/>
      <w:adjustRightInd w:val="false"/>
    </w:pPr>
    <w:rPr/>
    <w:tblPr>
      <w:tblInd w:w="0" w:type="dxa"/>
      <w:tblBorders>
        <w:top w:val="single" w:sz="12" w:space="0" w:color="000000"/>
        <w:bottom w:val="single" w:sz="12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i/>
        <w:iCs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</w:tcPr>
    </w:tblStylePr>
    <w:tblStylePr w:type="la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right w:val="single" w:sz="6" w:space="0" w:color="000000"/>
        </w:tcBorders>
      </w:tcPr>
    </w:tblStylePr>
    <w:tblStylePr w:type="neCell">
      <w:pPr/>
      <w:rPr>
        <w:b/>
        <w:bCs/>
        <w:i w:val="false"/>
        <w:i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15">
    <w:name w:val="Table Classic 2"/>
    <w:basedOn w:val="style105"/>
    <w:next w:val="style115"/>
    <w:uiPriority w:val="99"/>
    <w:pPr>
      <w:widowControl w:val="false"/>
      <w:autoSpaceDE w:val="false"/>
      <w:autoSpaceDN w:val="false"/>
      <w:adjustRightInd w:val="false"/>
    </w:pPr>
    <w:rPr/>
    <w:tblPr>
      <w:tblInd w:w="0" w:type="dxa"/>
      <w:tblBorders>
        <w:top w:val="single" w:sz="12" w:space="0" w:color="000000"/>
        <w:bottom w:val="single" w:sz="12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800080" w:fill="ffffff"/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16">
    <w:name w:val="Table Classic 3"/>
    <w:basedOn w:val="style105"/>
    <w:next w:val="style116"/>
    <w:uiPriority w:val="99"/>
    <w:pPr>
      <w:widowControl w:val="false"/>
      <w:autoSpaceDE w:val="false"/>
      <w:autoSpaceDN w:val="false"/>
      <w:adjustRightInd w:val="false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shd w:val="solid" w:color="c0c0c0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/>
        <w:i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000080" w:fill="ffffff"/>
      </w:tcPr>
    </w:tblStylePr>
    <w:tblStylePr w:type="lastRow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  <w:top w:val="single" w:sz="12" w:space="0" w:color="000000"/>
        </w:tcBorders>
        <w:shd w:val="solid" w:color="ffffff" w:fill="ffffff"/>
      </w:tcPr>
    </w:tblStylePr>
    <w:tblStylePr w:type="firstCol">
      <w:pPr/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solid" w:color="c0c0c0" w:fill="ffffff"/>
    </w:tcPr>
  </w:style>
  <w:style w:type="table" w:styleId="style117">
    <w:name w:val="Table Classic 4"/>
    <w:basedOn w:val="style105"/>
    <w:next w:val="style117"/>
    <w:uiPriority w:val="99"/>
    <w:pPr>
      <w:widowControl w:val="false"/>
      <w:autoSpaceDE w:val="false"/>
      <w:autoSpaceDN w:val="false"/>
      <w:adjustRightInd w:val="false"/>
    </w:pPr>
    <w:rPr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/>
        <w:i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50" w:color="000080" w:fill="ffffff"/>
      </w:tcPr>
    </w:tblStylePr>
    <w:tblStylePr w:type="lastRow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50" w:color="000000" w:fill="ffffff"/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paragraph" w:styleId="style35">
    <w:name w:val="table of figures"/>
    <w:basedOn w:val="style0"/>
    <w:next w:val="style0"/>
    <w:uiPriority w:val="99"/>
    <w:pPr/>
  </w:style>
  <w:style w:type="paragraph" w:styleId="style45">
    <w:name w:val="macro"/>
    <w:next w:val="style45"/>
    <w:link w:val="style4115"/>
    <w:uiPriority w:val="99"/>
    <w:pPr>
      <w:widowControl w:val="false"/>
      <w:tabs>
        <w:tab w:val="left" w:leader="none" w:pos="480"/>
        <w:tab w:val="left" w:leader="none" w:pos="960"/>
        <w:tab w:val="left" w:leader="none" w:pos="1440"/>
        <w:tab w:val="left" w:leader="none" w:pos="1920"/>
        <w:tab w:val="left" w:leader="none" w:pos="2400"/>
        <w:tab w:val="left" w:leader="none" w:pos="2880"/>
        <w:tab w:val="left" w:leader="none" w:pos="3360"/>
        <w:tab w:val="left" w:leader="none" w:pos="3840"/>
        <w:tab w:val="left" w:leader="none" w:pos="4320"/>
      </w:tabs>
      <w:autoSpaceDE w:val="false"/>
      <w:autoSpaceDN w:val="false"/>
      <w:adjustRightInd w:val="false"/>
    </w:pPr>
    <w:rPr>
      <w:rFonts w:ascii="Consolas" w:cs="Calibri" w:hAnsi="Consolas"/>
      <w:sz w:val="20"/>
      <w:szCs w:val="20"/>
    </w:rPr>
  </w:style>
  <w:style w:type="character" w:customStyle="1" w:styleId="style4115">
    <w:name w:val="Texte de macro Car"/>
    <w:basedOn w:val="style65"/>
    <w:next w:val="style4115"/>
    <w:link w:val="style45"/>
    <w:uiPriority w:val="99"/>
    <w:rPr>
      <w:rFonts w:ascii="Consolas" w:cs="Calibri" w:hAnsi="Consolas"/>
      <w:sz w:val="20"/>
      <w:szCs w:val="20"/>
    </w:rPr>
  </w:style>
  <w:style w:type="paragraph" w:styleId="style37">
    <w:name w:val="envelope return"/>
    <w:basedOn w:val="style0"/>
    <w:next w:val="style37"/>
    <w:uiPriority w:val="99"/>
    <w:pPr/>
    <w:rPr>
      <w:rFonts w:ascii="Corbel" w:cs="宋体" w:eastAsia="宋体" w:hAnsi="Corbel"/>
      <w:sz w:val="20"/>
      <w:szCs w:val="20"/>
    </w:rPr>
  </w:style>
  <w:style w:type="character" w:styleId="style42">
    <w:name w:val="endnote reference"/>
    <w:basedOn w:val="style65"/>
    <w:next w:val="style42"/>
    <w:uiPriority w:val="99"/>
    <w:rPr>
      <w:rFonts w:ascii="Calibri" w:cs="Calibri" w:hAnsi="Calibri"/>
      <w:vertAlign w:val="superscript"/>
    </w:rPr>
  </w:style>
  <w:style w:type="paragraph" w:styleId="style43">
    <w:name w:val="endnote text"/>
    <w:basedOn w:val="style0"/>
    <w:next w:val="style43"/>
    <w:link w:val="style4116"/>
    <w:uiPriority w:val="99"/>
    <w:pPr/>
    <w:rPr>
      <w:sz w:val="20"/>
      <w:szCs w:val="20"/>
    </w:rPr>
  </w:style>
  <w:style w:type="character" w:customStyle="1" w:styleId="style4116">
    <w:name w:val="Note de fin Car"/>
    <w:basedOn w:val="style65"/>
    <w:next w:val="style4116"/>
    <w:link w:val="style43"/>
    <w:uiPriority w:val="99"/>
    <w:rPr>
      <w:rFonts w:ascii="Calibri" w:cs="Calibri" w:hAnsi="Calibri"/>
      <w:sz w:val="20"/>
      <w:szCs w:val="20"/>
    </w:rPr>
  </w:style>
  <w:style w:type="paragraph" w:styleId="style44">
    <w:name w:val="table of authorities"/>
    <w:basedOn w:val="style0"/>
    <w:next w:val="style0"/>
    <w:uiPriority w:val="99"/>
    <w:pPr>
      <w:ind w:left="220" w:hanging="220"/>
    </w:pPr>
    <w:rPr/>
  </w:style>
  <w:style w:type="paragraph" w:styleId="style46">
    <w:name w:val="toa heading"/>
    <w:basedOn w:val="style0"/>
    <w:next w:val="style0"/>
    <w:uiPriority w:val="99"/>
    <w:pPr>
      <w:spacing w:before="120"/>
    </w:pPr>
    <w:rPr>
      <w:rFonts w:ascii="Corbel" w:cs="宋体" w:eastAsia="宋体" w:hAnsi="Corbel"/>
      <w:b/>
      <w:bCs/>
      <w:sz w:val="24"/>
      <w:szCs w:val="24"/>
    </w:rPr>
  </w:style>
  <w:style w:type="paragraph" w:styleId="style180">
    <w:name w:val="Quote"/>
    <w:basedOn w:val="style0"/>
    <w:next w:val="style0"/>
    <w:link w:val="style4117"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style4117">
    <w:name w:val="Citation Car"/>
    <w:basedOn w:val="style65"/>
    <w:next w:val="style4117"/>
    <w:link w:val="style180"/>
    <w:uiPriority w:val="29"/>
    <w:rPr>
      <w:rFonts w:ascii="Calibri" w:cs="Calibri" w:hAnsi="Calibri"/>
      <w:i/>
      <w:iCs/>
      <w:color w:val="404040"/>
    </w:rPr>
  </w:style>
  <w:style w:type="character" w:styleId="style88">
    <w:name w:val="Emphasis"/>
    <w:basedOn w:val="style65"/>
    <w:next w:val="style88"/>
    <w:uiPriority w:val="20"/>
    <w:rPr>
      <w:rFonts w:ascii="Calibri" w:cs="Calibri" w:hAnsi="Calibri"/>
      <w:i/>
      <w:iCs/>
    </w:rPr>
  </w:style>
  <w:style w:type="table" w:styleId="style170">
    <w:name w:val="Colorful List"/>
    <w:basedOn w:val="style105"/>
    <w:next w:val="style170"/>
    <w:uiPriority w:val="72"/>
    <w:pPr/>
    <w:rPr>
      <w:color w:val="000000"/>
    </w:rPr>
    <w:tblPr>
      <w:tblStyleRowBandSize w:val="1"/>
      <w:tblStyleColBandSize w:val="1"/>
      <w:tblInd w:w="0" w:type="dxa"/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5b9f"/>
      </w:tcPr>
    </w:tblStylePr>
    <w:tblStylePr w:type="lastRow">
      <w:pPr/>
      <w:rPr>
        <w:b/>
        <w:bCs/>
        <w:color w:val="005b9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cPr>
      <w:tcBorders/>
      <w:shd w:val="clear" w:color="auto" w:fill="e6e6e6"/>
    </w:tcPr>
  </w:style>
  <w:style w:type="table" w:styleId="style188">
    <w:name w:val="Colorful List Accent 1"/>
    <w:basedOn w:val="style105"/>
    <w:next w:val="style188"/>
    <w:uiPriority w:val="72"/>
    <w:pPr/>
    <w:rPr>
      <w:color w:val="000000"/>
    </w:rPr>
    <w:tblPr>
      <w:tblStyleRowBandSize w:val="1"/>
      <w:tblStyleColBandSize w:val="1"/>
      <w:tblInd w:w="0" w:type="dxa"/>
      <w:shd w:val="clear" w:color="auto" w:fill="e6ee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5b9f"/>
      </w:tcPr>
    </w:tblStylePr>
    <w:tblStylePr w:type="lastRow">
      <w:pPr/>
      <w:rPr>
        <w:b/>
        <w:bCs/>
        <w:color w:val="005b9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dde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/>
      </w:tcPr>
    </w:tblStylePr>
    <w:tcPr>
      <w:tcBorders/>
      <w:shd w:val="clear" w:color="auto" w:fill="e6eef6"/>
    </w:tcPr>
  </w:style>
  <w:style w:type="table" w:styleId="style202">
    <w:name w:val="Colorful List Accent 2"/>
    <w:basedOn w:val="style105"/>
    <w:next w:val="style202"/>
    <w:uiPriority w:val="72"/>
    <w:pPr/>
    <w:rPr>
      <w:color w:val="000000"/>
    </w:rPr>
    <w:tblPr>
      <w:tblStyleRowBandSize w:val="1"/>
      <w:tblStyleColBandSize w:val="1"/>
      <w:tblInd w:w="0" w:type="dxa"/>
      <w:shd w:val="clear" w:color="auto" w:fill="e0f1ff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5b9f"/>
      </w:tcPr>
    </w:tblStylePr>
    <w:tblStylePr w:type="lastRow">
      <w:pPr/>
      <w:rPr>
        <w:b/>
        <w:bCs/>
        <w:color w:val="005b9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0e4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/>
      </w:tcPr>
    </w:tblStylePr>
    <w:tcPr>
      <w:tcBorders/>
      <w:shd w:val="clear" w:color="auto" w:fill="e0f1ff"/>
    </w:tcPr>
  </w:style>
  <w:style w:type="table" w:styleId="style216">
    <w:name w:val="Colorful List Accent 3"/>
    <w:basedOn w:val="style105"/>
    <w:next w:val="style216"/>
    <w:uiPriority w:val="72"/>
    <w:pPr/>
    <w:rPr>
      <w:color w:val="000000"/>
    </w:rPr>
    <w:tblPr>
      <w:tblStyleRowBandSize w:val="1"/>
      <w:tblStyleColBandSize w:val="1"/>
      <w:tblInd w:w="0" w:type="dxa"/>
      <w:shd w:val="clear" w:color="auto" w:fill="dbe2f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15151"/>
      </w:tcPr>
    </w:tblStylePr>
    <w:tblStylePr w:type="lastRow">
      <w:pPr/>
      <w:rPr>
        <w:b/>
        <w:bCs/>
        <w:color w:val="51515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b7c5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/>
      </w:tcPr>
    </w:tblStylePr>
    <w:tcPr>
      <w:tcBorders/>
      <w:shd w:val="clear" w:color="auto" w:fill="dbe2f9"/>
    </w:tcPr>
  </w:style>
  <w:style w:type="table" w:styleId="style230">
    <w:name w:val="Colorful List Accent 4"/>
    <w:basedOn w:val="style105"/>
    <w:next w:val="style230"/>
    <w:uiPriority w:val="72"/>
    <w:pPr/>
    <w:rPr>
      <w:color w:val="000000"/>
    </w:rPr>
    <w:tblPr>
      <w:tblStyleRowBandSize w:val="1"/>
      <w:tblStyleColBandSize w:val="1"/>
      <w:tblInd w:w="0" w:type="dxa"/>
      <w:shd w:val="clear" w:color="auto" w:fill="f0f0f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a1740"/>
      </w:tcPr>
    </w:tblStylePr>
    <w:tblStylePr w:type="lastRow">
      <w:pPr/>
      <w:rPr>
        <w:b/>
        <w:bCs/>
        <w:color w:val="0a17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0e0e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/>
      </w:tcPr>
    </w:tblStylePr>
    <w:tcPr>
      <w:tcBorders/>
      <w:shd w:val="clear" w:color="auto" w:fill="f0f0f0"/>
    </w:tcPr>
  </w:style>
  <w:style w:type="table" w:styleId="style244">
    <w:name w:val="Colorful List Accent 5"/>
    <w:basedOn w:val="style105"/>
    <w:next w:val="style244"/>
    <w:uiPriority w:val="72"/>
    <w:pPr/>
    <w:rPr>
      <w:color w:val="000000"/>
    </w:rPr>
    <w:tblPr>
      <w:tblStyleRowBandSize w:val="1"/>
      <w:tblStyleColBandSize w:val="1"/>
      <w:tblInd w:w="0" w:type="dxa"/>
      <w:shd w:val="clear" w:color="auto" w:fill="eaf1f7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183696"/>
      </w:tcPr>
    </w:tblStylePr>
    <w:tblStylePr w:type="lastRow">
      <w:pPr/>
      <w:rPr>
        <w:b/>
        <w:bCs/>
        <w:color w:val="18369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5e3f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/>
      </w:tcPr>
    </w:tblStylePr>
    <w:tcPr>
      <w:tcBorders/>
      <w:shd w:val="clear" w:color="auto" w:fill="eaf1f7"/>
    </w:tcPr>
  </w:style>
  <w:style w:type="table" w:styleId="style258">
    <w:name w:val="Colorful List Accent 6"/>
    <w:basedOn w:val="style105"/>
    <w:next w:val="style258"/>
    <w:uiPriority w:val="72"/>
    <w:pPr/>
    <w:rPr>
      <w:color w:val="000000"/>
    </w:rPr>
    <w:tblPr>
      <w:tblStyleRowBandSize w:val="1"/>
      <w:tblStyleColBandSize w:val="1"/>
      <w:tblInd w:w="0" w:type="dxa"/>
      <w:shd w:val="clear" w:color="auto" w:fill="e6ebfb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05e84"/>
      </w:tcPr>
    </w:tblStylePr>
    <w:tblStylePr w:type="lastRow">
      <w:pPr/>
      <w:rPr>
        <w:b/>
        <w:bCs/>
        <w:color w:val="305e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d6f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/>
      </w:tcPr>
    </w:tblStylePr>
    <w:tcPr>
      <w:tcBorders/>
      <w:shd w:val="clear" w:color="auto" w:fill="e6ebfb"/>
    </w:tcPr>
  </w:style>
  <w:style w:type="table" w:styleId="style118">
    <w:name w:val="Table Colorful 1"/>
    <w:basedOn w:val="style105"/>
    <w:next w:val="style118"/>
    <w:uiPriority w:val="99"/>
    <w:pPr>
      <w:widowControl w:val="false"/>
      <w:autoSpaceDE w:val="false"/>
      <w:autoSpaceDN w:val="false"/>
      <w:adjustRightInd w:val="false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shd w:val="solid" w:color="008080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pPr/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pPr/>
      <w:rPr>
        <w:b/>
        <w:bCs/>
        <w:i w:val="false"/>
        <w:i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solid" w:color="008080" w:fill="ffffff"/>
    </w:tcPr>
  </w:style>
  <w:style w:type="table" w:styleId="style119">
    <w:name w:val="Table Colorful 2"/>
    <w:basedOn w:val="style105"/>
    <w:next w:val="style119"/>
    <w:uiPriority w:val="99"/>
    <w:pPr>
      <w:widowControl w:val="false"/>
      <w:autoSpaceDE w:val="false"/>
      <w:autoSpaceDN w:val="false"/>
      <w:adjustRightInd w:val="false"/>
    </w:pPr>
    <w:rPr/>
    <w:tblPr>
      <w:tblInd w:w="0" w:type="dxa"/>
      <w:tblBorders>
        <w:bottom w:val="single" w:sz="12" w:space="0" w:color="000000"/>
      </w:tblBorders>
      <w:shd w:val="pct20" w:color="ffff00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/>
        <w:i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  <w:shd w:val="solid" w:color="800000" w:fill="ffffff"/>
      </w:tcPr>
    </w:tblStylePr>
    <w:tblStylePr w:type="firstCol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pPr/>
      <w:rPr>
        <w:b/>
        <w:bCs/>
        <w:i w:val="false"/>
        <w:i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pct20" w:color="ffff00" w:fill="ffffff"/>
    </w:tcPr>
  </w:style>
  <w:style w:type="table" w:styleId="style120">
    <w:name w:val="Table Colorful 3"/>
    <w:basedOn w:val="style105"/>
    <w:next w:val="style120"/>
    <w:uiPriority w:val="99"/>
    <w:pPr>
      <w:widowControl w:val="false"/>
      <w:autoSpaceDE w:val="false"/>
      <w:autoSpaceDN w:val="false"/>
      <w:adjustRightInd w:val="false"/>
    </w:pPr>
    <w:rPr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shd w:val="pct25" w:color="008080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008080" w:fill="ffffff"/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cPr>
      <w:tcBorders/>
      <w:shd w:val="pct25" w:color="008080" w:fill="ffffff"/>
    </w:tcPr>
  </w:style>
  <w:style w:type="table" w:styleId="style169">
    <w:name w:val="Colorful Shading"/>
    <w:basedOn w:val="style105"/>
    <w:next w:val="style169"/>
    <w:uiPriority w:val="71"/>
    <w:pPr/>
    <w:rPr>
      <w:color w:val="000000"/>
    </w:rPr>
    <w:tblPr>
      <w:tblStyleRowBandSize w:val="1"/>
      <w:tblStyleColBandSize w:val="1"/>
      <w:tblInd w:w="0" w:type="dxa"/>
      <w:tblBorders>
        <w:top w:val="single" w:sz="24" w:space="0" w:color="0072c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0072c7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/>
        <w:shd w:val="clear" w:color="auto" w:fill="99999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6e6e6"/>
    </w:tcPr>
  </w:style>
  <w:style w:type="table" w:styleId="style187">
    <w:name w:val="Colorful Shading Accent 1"/>
    <w:basedOn w:val="style105"/>
    <w:next w:val="style187"/>
    <w:uiPriority w:val="71"/>
    <w:pPr/>
    <w:rPr>
      <w:color w:val="000000"/>
    </w:rPr>
    <w:tblPr>
      <w:tblStyleRowBandSize w:val="1"/>
      <w:tblStyleColBandSize w:val="1"/>
      <w:tblInd w:w="0" w:type="dxa"/>
      <w:tblBorders>
        <w:top w:val="single" w:sz="24" w:space="0" w:color="0072c7"/>
        <w:left w:val="single" w:sz="4" w:space="0" w:color="2c567a"/>
        <w:bottom w:val="single" w:sz="4" w:space="0" w:color="2c567a"/>
        <w:right w:val="single" w:sz="4" w:space="0" w:color="2c567a"/>
        <w:insideH w:val="single" w:sz="4" w:space="0" w:color="ffffff"/>
        <w:insideV w:val="single" w:sz="4" w:space="0" w:color="ffffff"/>
      </w:tblBorders>
      <w:shd w:val="clear" w:color="auto" w:fill="e6ee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0072c7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a3348"/>
      </w:tcPr>
    </w:tblStylePr>
    <w:tblStylePr w:type="band1Horz">
      <w:pPr/>
      <w:tblPr/>
      <w:tcPr>
        <w:tcBorders/>
        <w:shd w:val="clear" w:color="auto" w:fill="81acd1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a3348"/>
          <w:insideV w:val="nil"/>
        </w:tcBorders>
        <w:shd w:val="clear" w:color="auto" w:fill="1a3348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/>
      </w:tcPr>
    </w:tblStylePr>
    <w:tblStylePr w:type="band1Vert">
      <w:pPr/>
      <w:tblPr/>
      <w:tcPr>
        <w:tcBorders/>
        <w:shd w:val="clear" w:color="auto" w:fill="99bcda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6eef6"/>
    </w:tcPr>
  </w:style>
  <w:style w:type="table" w:styleId="style201">
    <w:name w:val="Colorful Shading Accent 2"/>
    <w:basedOn w:val="style105"/>
    <w:next w:val="style201"/>
    <w:uiPriority w:val="71"/>
    <w:pPr/>
    <w:rPr>
      <w:color w:val="000000"/>
    </w:rPr>
    <w:tblPr>
      <w:tblStyleRowBandSize w:val="1"/>
      <w:tblStyleColBandSize w:val="1"/>
      <w:tblInd w:w="0" w:type="dxa"/>
      <w:tblBorders>
        <w:top w:val="single" w:sz="24" w:space="0" w:color="0072c7"/>
        <w:left w:val="single" w:sz="4" w:space="0" w:color="0072c7"/>
        <w:bottom w:val="single" w:sz="4" w:space="0" w:color="0072c7"/>
        <w:right w:val="single" w:sz="4" w:space="0" w:color="0072c7"/>
        <w:insideH w:val="single" w:sz="4" w:space="0" w:color="ffffff"/>
        <w:insideV w:val="single" w:sz="4" w:space="0" w:color="ffffff"/>
      </w:tblBorders>
      <w:shd w:val="clear" w:color="auto" w:fill="e0f1ff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0072c7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4477"/>
      </w:tcPr>
    </w:tblStylePr>
    <w:tblStylePr w:type="band1Horz">
      <w:pPr/>
      <w:tblPr/>
      <w:tcPr>
        <w:tcBorders/>
        <w:shd w:val="clear" w:color="auto" w:fill="64bcff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4477"/>
          <w:insideV w:val="nil"/>
        </w:tcBorders>
        <w:shd w:val="clear" w:color="auto" w:fill="004477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/>
      </w:tcPr>
    </w:tblStylePr>
    <w:tblStylePr w:type="band1Vert">
      <w:pPr/>
      <w:tblPr/>
      <w:tcPr>
        <w:tcBorders/>
        <w:shd w:val="clear" w:color="auto" w:fill="82c9ff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0f1ff"/>
    </w:tcPr>
  </w:style>
  <w:style w:type="table" w:styleId="style215">
    <w:name w:val="Colorful Shading Accent 3"/>
    <w:basedOn w:val="style105"/>
    <w:next w:val="style215"/>
    <w:uiPriority w:val="71"/>
    <w:pPr/>
    <w:rPr>
      <w:color w:val="000000"/>
    </w:rPr>
    <w:tblPr>
      <w:tblStyleRowBandSize w:val="1"/>
      <w:tblStyleColBandSize w:val="1"/>
      <w:tblInd w:w="0" w:type="dxa"/>
      <w:tblBorders>
        <w:top w:val="single" w:sz="24" w:space="0" w:color="666666"/>
        <w:left w:val="single" w:sz="4" w:space="0" w:color="0d1d51"/>
        <w:bottom w:val="single" w:sz="4" w:space="0" w:color="0d1d51"/>
        <w:right w:val="single" w:sz="4" w:space="0" w:color="0d1d51"/>
        <w:insideH w:val="single" w:sz="4" w:space="0" w:color="ffffff"/>
        <w:insideV w:val="single" w:sz="4" w:space="0" w:color="ffffff"/>
      </w:tblBorders>
      <w:shd w:val="clear" w:color="auto" w:fill="dbe2f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66666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71130"/>
      </w:tcPr>
    </w:tblStylePr>
    <w:tblStylePr w:type="band1Horz">
      <w:pPr/>
      <w:tblPr/>
      <w:tcPr>
        <w:tcBorders/>
        <w:shd w:val="clear" w:color="auto" w:fill="4c6fe2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71130"/>
          <w:insideV w:val="nil"/>
        </w:tcBorders>
        <w:shd w:val="clear" w:color="auto" w:fill="07113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/>
      </w:tcPr>
    </w:tblStylePr>
    <w:tblStylePr w:type="band1Vert">
      <w:pPr/>
      <w:tblPr/>
      <w:tcPr>
        <w:tcBorders/>
        <w:shd w:val="clear" w:color="auto" w:fill="6f8be8"/>
      </w:tcPr>
    </w:tblStylePr>
    <w:tcPr>
      <w:tcBorders/>
      <w:shd w:val="clear" w:color="auto" w:fill="dbe2f9"/>
    </w:tcPr>
  </w:style>
  <w:style w:type="table" w:styleId="style229">
    <w:name w:val="Colorful Shading Accent 4"/>
    <w:basedOn w:val="style105"/>
    <w:next w:val="style229"/>
    <w:uiPriority w:val="71"/>
    <w:pPr/>
    <w:rPr>
      <w:color w:val="000000"/>
    </w:rPr>
    <w:tblPr>
      <w:tblStyleRowBandSize w:val="1"/>
      <w:tblStyleColBandSize w:val="1"/>
      <w:tblInd w:w="0" w:type="dxa"/>
      <w:tblBorders>
        <w:top w:val="single" w:sz="24" w:space="0" w:color="0d1d51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ffffff"/>
        <w:insideV w:val="single" w:sz="4" w:space="0" w:color="ffffff"/>
      </w:tblBorders>
      <w:shd w:val="clear" w:color="auto" w:fill="f0f0f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0d1d51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d3d3d"/>
      </w:tcPr>
    </w:tblStylePr>
    <w:tblStylePr w:type="band1Horz">
      <w:pPr/>
      <w:tblPr/>
      <w:tcPr>
        <w:tcBorders/>
        <w:shd w:val="clear" w:color="auto" w:fill="b2b2b2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d3d3d"/>
          <w:insideV w:val="nil"/>
        </w:tcBorders>
        <w:shd w:val="clear" w:color="auto" w:fill="3d3d3d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/>
      </w:tcPr>
    </w:tblStylePr>
    <w:tblStylePr w:type="band1Vert">
      <w:pPr/>
      <w:tblPr/>
      <w:tcPr>
        <w:tcBorders/>
        <w:shd w:val="clear" w:color="auto" w:fill="c1c1c1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0f0f0"/>
    </w:tcPr>
  </w:style>
  <w:style w:type="table" w:styleId="style243">
    <w:name w:val="Colorful Shading Accent 5"/>
    <w:basedOn w:val="style105"/>
    <w:next w:val="style243"/>
    <w:uiPriority w:val="71"/>
    <w:pPr/>
    <w:rPr>
      <w:color w:val="000000"/>
    </w:rPr>
    <w:tblPr>
      <w:tblStyleRowBandSize w:val="1"/>
      <w:tblStyleColBandSize w:val="1"/>
      <w:tblInd w:w="0" w:type="dxa"/>
      <w:tblBorders>
        <w:top w:val="single" w:sz="24" w:space="0" w:color="1e44bc"/>
        <w:left w:val="single" w:sz="4" w:space="0" w:color="3c76a6"/>
        <w:bottom w:val="single" w:sz="4" w:space="0" w:color="3c76a6"/>
        <w:right w:val="single" w:sz="4" w:space="0" w:color="3c76a6"/>
        <w:insideH w:val="single" w:sz="4" w:space="0" w:color="ffffff"/>
        <w:insideV w:val="single" w:sz="4" w:space="0" w:color="ffffff"/>
      </w:tblBorders>
      <w:shd w:val="clear" w:color="auto" w:fill="eaf1f7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1e44bc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44663"/>
      </w:tcPr>
    </w:tblStylePr>
    <w:tblStylePr w:type="band1Horz">
      <w:pPr/>
      <w:tblPr/>
      <w:tcPr>
        <w:tcBorders/>
        <w:shd w:val="clear" w:color="auto" w:fill="96bbd9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44663"/>
          <w:insideV w:val="nil"/>
        </w:tcBorders>
        <w:shd w:val="clear" w:color="auto" w:fill="244663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/>
      </w:tcPr>
    </w:tblStylePr>
    <w:tblStylePr w:type="band1Vert">
      <w:pPr/>
      <w:tblPr/>
      <w:tcPr>
        <w:tcBorders/>
        <w:shd w:val="clear" w:color="auto" w:fill="abc8e0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af1f7"/>
    </w:tcPr>
  </w:style>
  <w:style w:type="table" w:styleId="style257">
    <w:name w:val="Colorful Shading Accent 6"/>
    <w:basedOn w:val="style105"/>
    <w:next w:val="style257"/>
    <w:uiPriority w:val="71"/>
    <w:pPr/>
    <w:rPr>
      <w:color w:val="000000"/>
    </w:rPr>
    <w:tblPr>
      <w:tblStyleRowBandSize w:val="1"/>
      <w:tblStyleColBandSize w:val="1"/>
      <w:tblInd w:w="0" w:type="dxa"/>
      <w:tblBorders>
        <w:top w:val="single" w:sz="24" w:space="0" w:color="3c76a6"/>
        <w:left w:val="single" w:sz="4" w:space="0" w:color="1e44bc"/>
        <w:bottom w:val="single" w:sz="4" w:space="0" w:color="1e44bc"/>
        <w:right w:val="single" w:sz="4" w:space="0" w:color="1e44bc"/>
        <w:insideH w:val="single" w:sz="4" w:space="0" w:color="ffffff"/>
        <w:insideV w:val="single" w:sz="4" w:space="0" w:color="ffffff"/>
      </w:tblBorders>
      <w:shd w:val="clear" w:color="auto" w:fill="e6ebfb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3c76a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22870"/>
      </w:tcPr>
    </w:tblStylePr>
    <w:tblStylePr w:type="band1Horz">
      <w:pPr/>
      <w:tblPr/>
      <w:tcPr>
        <w:tcBorders/>
        <w:shd w:val="clear" w:color="auto" w:fill="819aeb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22870"/>
          <w:insideV w:val="nil"/>
        </w:tcBorders>
        <w:shd w:val="clear" w:color="auto" w:fill="12287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/>
      </w:tcPr>
    </w:tblStylePr>
    <w:tblStylePr w:type="band1Vert">
      <w:pPr/>
      <w:tblPr/>
      <w:tcPr>
        <w:tcBorders/>
        <w:shd w:val="clear" w:color="auto" w:fill="9aaeef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6ebfb"/>
    </w:tcPr>
  </w:style>
  <w:style w:type="table" w:styleId="style171">
    <w:name w:val="Colorful Grid"/>
    <w:basedOn w:val="style105"/>
    <w:next w:val="style171"/>
    <w:uiPriority w:val="73"/>
    <w:pPr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ccccc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99999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999999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/>
        <w:shd w:val="clear" w:color="auto" w:fill="000000"/>
      </w:tcPr>
    </w:tblStylePr>
    <w:tblStylePr w:type="lastCol">
      <w:pPr/>
      <w:rPr>
        <w:color w:val="ffffff"/>
      </w:rPr>
      <w:tblPr/>
      <w:tcPr>
        <w:tcBorders/>
        <w:shd w:val="clear" w:color="auto" w:fill="000000"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ccccc"/>
    </w:tcPr>
  </w:style>
  <w:style w:type="table" w:styleId="style189">
    <w:name w:val="Colorful Grid Accent 1"/>
    <w:basedOn w:val="style105"/>
    <w:next w:val="style189"/>
    <w:uiPriority w:val="73"/>
    <w:pPr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ccdd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99bcda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99bcda"/>
      </w:tcPr>
    </w:tblStylePr>
    <w:tblStylePr w:type="band1Horz">
      <w:pPr/>
      <w:tblPr/>
      <w:tcPr>
        <w:tcBorders/>
        <w:shd w:val="clear" w:color="auto" w:fill="81acd1"/>
      </w:tcPr>
    </w:tblStylePr>
    <w:tblStylePr w:type="firstCol">
      <w:pPr/>
      <w:rPr>
        <w:color w:val="ffffff"/>
      </w:rPr>
      <w:tblPr/>
      <w:tcPr>
        <w:tcBorders/>
        <w:shd w:val="clear" w:color="auto" w:fill="21405b"/>
      </w:tcPr>
    </w:tblStylePr>
    <w:tblStylePr w:type="lastCol">
      <w:pPr/>
      <w:rPr>
        <w:color w:val="ffffff"/>
      </w:rPr>
      <w:tblPr/>
      <w:tcPr>
        <w:tcBorders/>
        <w:shd w:val="clear" w:color="auto" w:fill="21405b"/>
      </w:tcPr>
    </w:tblStylePr>
    <w:tblStylePr w:type="band1Vert">
      <w:pPr/>
      <w:tblPr/>
      <w:tcPr>
        <w:tcBorders/>
        <w:shd w:val="clear" w:color="auto" w:fill="81acd1"/>
      </w:tcPr>
    </w:tblStylePr>
    <w:tcPr>
      <w:tcBorders/>
      <w:shd w:val="clear" w:color="auto" w:fill="ccddec"/>
    </w:tcPr>
  </w:style>
  <w:style w:type="table" w:styleId="style203">
    <w:name w:val="Colorful Grid Accent 2"/>
    <w:basedOn w:val="style105"/>
    <w:next w:val="style203"/>
    <w:uiPriority w:val="73"/>
    <w:pPr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c0e4ff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82c9ff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82c9ff"/>
      </w:tcPr>
    </w:tblStylePr>
    <w:tblStylePr w:type="band1Horz">
      <w:pPr/>
      <w:tblPr/>
      <w:tcPr>
        <w:tcBorders/>
        <w:shd w:val="clear" w:color="auto" w:fill="64bcff"/>
      </w:tcPr>
    </w:tblStylePr>
    <w:tblStylePr w:type="firstCol">
      <w:pPr/>
      <w:rPr>
        <w:color w:val="ffffff"/>
      </w:rPr>
      <w:tblPr/>
      <w:tcPr>
        <w:tcBorders/>
        <w:shd w:val="clear" w:color="auto" w:fill="005595"/>
      </w:tcPr>
    </w:tblStylePr>
    <w:tblStylePr w:type="lastCol">
      <w:pPr/>
      <w:rPr>
        <w:color w:val="ffffff"/>
      </w:rPr>
      <w:tblPr/>
      <w:tcPr>
        <w:tcBorders/>
        <w:shd w:val="clear" w:color="auto" w:fill="005595"/>
      </w:tcPr>
    </w:tblStylePr>
    <w:tblStylePr w:type="band1Vert">
      <w:pPr/>
      <w:tblPr/>
      <w:tcPr>
        <w:tcBorders/>
        <w:shd w:val="clear" w:color="auto" w:fill="64bcff"/>
      </w:tcPr>
    </w:tblStylePr>
    <w:tcPr>
      <w:tcBorders/>
      <w:shd w:val="clear" w:color="auto" w:fill="c0e4ff"/>
    </w:tcPr>
  </w:style>
  <w:style w:type="table" w:styleId="style217">
    <w:name w:val="Colorful Grid Accent 3"/>
    <w:basedOn w:val="style105"/>
    <w:next w:val="style217"/>
    <w:uiPriority w:val="73"/>
    <w:pPr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b7c5f3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6f8be8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6f8be8"/>
      </w:tcPr>
    </w:tblStylePr>
    <w:tblStylePr w:type="band1Horz">
      <w:pPr/>
      <w:tblPr/>
      <w:tcPr>
        <w:tcBorders/>
        <w:shd w:val="clear" w:color="auto" w:fill="4c6fe2"/>
      </w:tcPr>
    </w:tblStylePr>
    <w:tblStylePr w:type="firstCol">
      <w:pPr/>
      <w:rPr>
        <w:color w:val="ffffff"/>
      </w:rPr>
      <w:tblPr/>
      <w:tcPr>
        <w:tcBorders/>
        <w:shd w:val="clear" w:color="auto" w:fill="09153c"/>
      </w:tcPr>
    </w:tblStylePr>
    <w:tblStylePr w:type="lastCol">
      <w:pPr/>
      <w:rPr>
        <w:color w:val="ffffff"/>
      </w:rPr>
      <w:tblPr/>
      <w:tcPr>
        <w:tcBorders/>
        <w:shd w:val="clear" w:color="auto" w:fill="09153c"/>
      </w:tcPr>
    </w:tblStylePr>
    <w:tblStylePr w:type="band1Vert">
      <w:pPr/>
      <w:tblPr/>
      <w:tcPr>
        <w:tcBorders/>
        <w:shd w:val="clear" w:color="auto" w:fill="4c6fe2"/>
      </w:tcPr>
    </w:tblStylePr>
    <w:tcPr>
      <w:tcBorders/>
      <w:shd w:val="clear" w:color="auto" w:fill="b7c5f3"/>
    </w:tcPr>
  </w:style>
  <w:style w:type="table" w:styleId="style231">
    <w:name w:val="Colorful Grid Accent 4"/>
    <w:basedOn w:val="style105"/>
    <w:next w:val="style231"/>
    <w:uiPriority w:val="73"/>
    <w:pPr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0e0e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c1c1c1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c1c1c1"/>
      </w:tcPr>
    </w:tblStylePr>
    <w:tblStylePr w:type="band1Horz">
      <w:pPr/>
      <w:tblPr/>
      <w:tcPr>
        <w:tcBorders/>
        <w:shd w:val="clear" w:color="auto" w:fill="b2b2b2"/>
      </w:tcPr>
    </w:tblStylePr>
    <w:tblStylePr w:type="firstCol">
      <w:pPr/>
      <w:rPr>
        <w:color w:val="ffffff"/>
      </w:rPr>
      <w:tblPr/>
      <w:tcPr>
        <w:tcBorders/>
        <w:shd w:val="clear" w:color="auto" w:fill="4c4c4c"/>
      </w:tcPr>
    </w:tblStylePr>
    <w:tblStylePr w:type="lastCol">
      <w:pPr/>
      <w:rPr>
        <w:color w:val="ffffff"/>
      </w:rPr>
      <w:tblPr/>
      <w:tcPr>
        <w:tcBorders/>
        <w:shd w:val="clear" w:color="auto" w:fill="4c4c4c"/>
      </w:tcPr>
    </w:tblStylePr>
    <w:tblStylePr w:type="band1Vert">
      <w:pPr/>
      <w:tblPr/>
      <w:tcPr>
        <w:tcBorders/>
        <w:shd w:val="clear" w:color="auto" w:fill="b2b2b2"/>
      </w:tcPr>
    </w:tblStylePr>
    <w:tcPr>
      <w:tcBorders/>
      <w:shd w:val="clear" w:color="auto" w:fill="e0e0e0"/>
    </w:tcPr>
  </w:style>
  <w:style w:type="table" w:styleId="style245">
    <w:name w:val="Colorful Grid Accent 5"/>
    <w:basedOn w:val="style105"/>
    <w:next w:val="style245"/>
    <w:uiPriority w:val="73"/>
    <w:pPr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5e3f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abc8e0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abc8e0"/>
      </w:tcPr>
    </w:tblStylePr>
    <w:tblStylePr w:type="band1Horz">
      <w:pPr/>
      <w:tblPr/>
      <w:tcPr>
        <w:tcBorders/>
        <w:shd w:val="clear" w:color="auto" w:fill="96bbd9"/>
      </w:tcPr>
    </w:tblStylePr>
    <w:tblStylePr w:type="firstCol">
      <w:pPr/>
      <w:rPr>
        <w:color w:val="ffffff"/>
      </w:rPr>
      <w:tblPr/>
      <w:tcPr>
        <w:tcBorders/>
        <w:shd w:val="clear" w:color="auto" w:fill="2d587c"/>
      </w:tcPr>
    </w:tblStylePr>
    <w:tblStylePr w:type="lastCol">
      <w:pPr/>
      <w:rPr>
        <w:color w:val="ffffff"/>
      </w:rPr>
      <w:tblPr/>
      <w:tcPr>
        <w:tcBorders/>
        <w:shd w:val="clear" w:color="auto" w:fill="2d587c"/>
      </w:tcPr>
    </w:tblStylePr>
    <w:tblStylePr w:type="band1Vert">
      <w:pPr/>
      <w:tblPr/>
      <w:tcPr>
        <w:tcBorders/>
        <w:shd w:val="clear" w:color="auto" w:fill="96bbd9"/>
      </w:tcPr>
    </w:tblStylePr>
    <w:tcPr>
      <w:tcBorders/>
      <w:shd w:val="clear" w:color="auto" w:fill="d5e3f0"/>
    </w:tcPr>
  </w:style>
  <w:style w:type="table" w:styleId="style259">
    <w:name w:val="Colorful Grid Accent 6"/>
    <w:basedOn w:val="style105"/>
    <w:next w:val="style259"/>
    <w:uiPriority w:val="73"/>
    <w:pPr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ccd6f7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9aaeef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9aaeef"/>
      </w:tcPr>
    </w:tblStylePr>
    <w:tblStylePr w:type="band1Horz">
      <w:pPr/>
      <w:tblPr/>
      <w:tcPr>
        <w:tcBorders/>
        <w:shd w:val="clear" w:color="auto" w:fill="819aeb"/>
      </w:tcPr>
    </w:tblStylePr>
    <w:tblStylePr w:type="firstCol">
      <w:pPr/>
      <w:rPr>
        <w:color w:val="ffffff"/>
      </w:rPr>
      <w:tblPr/>
      <w:tcPr>
        <w:tcBorders/>
        <w:shd w:val="clear" w:color="auto" w:fill="16328c"/>
      </w:tcPr>
    </w:tblStylePr>
    <w:tblStylePr w:type="lastCol">
      <w:pPr/>
      <w:rPr>
        <w:color w:val="ffffff"/>
      </w:rPr>
      <w:tblPr/>
      <w:tcPr>
        <w:tcBorders/>
        <w:shd w:val="clear" w:color="auto" w:fill="16328c"/>
      </w:tcPr>
    </w:tblStylePr>
    <w:tblStylePr w:type="band1Vert">
      <w:pPr/>
      <w:tblPr/>
      <w:tcPr>
        <w:tcBorders/>
        <w:shd w:val="clear" w:color="auto" w:fill="819aeb"/>
      </w:tcPr>
    </w:tblStylePr>
    <w:tcPr>
      <w:tcBorders/>
      <w:shd w:val="clear" w:color="auto" w:fill="ccd6f7"/>
    </w:tcPr>
  </w:style>
  <w:style w:type="paragraph" w:styleId="style30">
    <w:name w:val="annotation text"/>
    <w:basedOn w:val="style0"/>
    <w:next w:val="style30"/>
    <w:link w:val="style4118"/>
    <w:uiPriority w:val="99"/>
    <w:pPr/>
    <w:rPr>
      <w:sz w:val="20"/>
      <w:szCs w:val="20"/>
    </w:rPr>
  </w:style>
  <w:style w:type="character" w:customStyle="1" w:styleId="style4118">
    <w:name w:val="Commentaire Car"/>
    <w:basedOn w:val="style65"/>
    <w:next w:val="style4118"/>
    <w:link w:val="style30"/>
    <w:uiPriority w:val="99"/>
    <w:rPr>
      <w:rFonts w:ascii="Calibri" w:cs="Calibri" w:hAnsi="Calibri"/>
      <w:sz w:val="20"/>
      <w:szCs w:val="20"/>
    </w:rPr>
  </w:style>
  <w:style w:type="paragraph" w:styleId="style106">
    <w:name w:val="annotation subject"/>
    <w:basedOn w:val="style30"/>
    <w:next w:val="style30"/>
    <w:link w:val="style4119"/>
    <w:uiPriority w:val="99"/>
    <w:pPr/>
    <w:rPr>
      <w:b/>
      <w:bCs/>
    </w:rPr>
  </w:style>
  <w:style w:type="character" w:customStyle="1" w:styleId="style4119">
    <w:name w:val="Objet du commentaire Car"/>
    <w:basedOn w:val="style4118"/>
    <w:next w:val="style4119"/>
    <w:link w:val="style106"/>
    <w:uiPriority w:val="99"/>
    <w:rPr>
      <w:rFonts w:ascii="Calibri" w:cs="Calibri" w:hAnsi="Calibri"/>
      <w:b/>
      <w:bCs/>
      <w:sz w:val="20"/>
      <w:szCs w:val="20"/>
    </w:rPr>
  </w:style>
  <w:style w:type="character" w:styleId="style39">
    <w:name w:val="annotation reference"/>
    <w:basedOn w:val="style65"/>
    <w:next w:val="style39"/>
    <w:uiPriority w:val="99"/>
    <w:rPr>
      <w:rFonts w:ascii="Calibri" w:cs="Calibri" w:hAnsi="Calibri"/>
      <w:sz w:val="16"/>
      <w:szCs w:val="16"/>
    </w:rPr>
  </w:style>
  <w:style w:type="paragraph" w:styleId="style153">
    <w:name w:val="Balloon Text"/>
    <w:basedOn w:val="style0"/>
    <w:next w:val="style153"/>
    <w:link w:val="style4120"/>
    <w:uiPriority w:val="99"/>
    <w:pPr/>
    <w:rPr>
      <w:rFonts w:ascii="Microsoft YaHei UI" w:eastAsia="Microsoft YaHei UI" w:hAnsi="Microsoft YaHei UI"/>
      <w:sz w:val="18"/>
      <w:szCs w:val="18"/>
    </w:rPr>
  </w:style>
  <w:style w:type="character" w:customStyle="1" w:styleId="style4120">
    <w:name w:val="Texte de bulles Car"/>
    <w:basedOn w:val="style65"/>
    <w:next w:val="style4120"/>
    <w:link w:val="style153"/>
    <w:uiPriority w:val="99"/>
    <w:rPr>
      <w:rFonts w:ascii="Microsoft YaHei UI" w:cs="Calibri" w:eastAsia="Microsoft YaHei UI" w:hAnsi="Microsoft YaHei UI"/>
      <w:sz w:val="18"/>
      <w:szCs w:val="18"/>
    </w:rPr>
  </w:style>
  <w:style w:type="paragraph" w:styleId="style36">
    <w:name w:val="envelope address"/>
    <w:basedOn w:val="style0"/>
    <w:next w:val="style36"/>
    <w:uiPriority w:val="99"/>
    <w:pPr>
      <w:framePr w:h="1980" w:hRule="exact" w:w="7920" w:hSpace="180" w:wrap="auto" w:hAnchor="page" w:xAlign="center" w:yAlign="bottom"/>
      <w:ind w:left="2880"/>
    </w:pPr>
    <w:rPr>
      <w:rFonts w:ascii="Corbel" w:cs="宋体" w:eastAsia="宋体" w:hAnsi="Corbel"/>
      <w:sz w:val="24"/>
      <w:szCs w:val="24"/>
    </w:rPr>
  </w:style>
  <w:style w:type="paragraph" w:styleId="style84">
    <w:name w:val="Block Text"/>
    <w:basedOn w:val="style0"/>
    <w:next w:val="style84"/>
    <w:uiPriority w:val="99"/>
    <w:pPr>
      <w:pBdr>
        <w:left w:val="single" w:sz="2" w:space="10" w:color="2c567a"/>
        <w:right w:val="single" w:sz="2" w:space="10" w:color="2c567a"/>
        <w:top w:val="single" w:sz="2" w:space="10" w:color="2c567a"/>
        <w:bottom w:val="single" w:sz="2" w:space="10" w:color="2c567a"/>
      </w:pBdr>
      <w:ind w:left="1152" w:right="1152"/>
    </w:pPr>
    <w:rPr>
      <w:i/>
      <w:iCs/>
      <w:color w:val="2c567a"/>
    </w:rPr>
  </w:style>
  <w:style w:type="paragraph" w:styleId="style89">
    <w:name w:val="Document Map"/>
    <w:basedOn w:val="style0"/>
    <w:next w:val="style89"/>
    <w:link w:val="style4121"/>
    <w:uiPriority w:val="99"/>
    <w:pPr/>
    <w:rPr>
      <w:rFonts w:ascii="Microsoft YaHei UI" w:eastAsia="Microsoft YaHei UI" w:hAnsi="Microsoft YaHei UI"/>
      <w:sz w:val="18"/>
      <w:szCs w:val="18"/>
    </w:rPr>
  </w:style>
  <w:style w:type="character" w:customStyle="1" w:styleId="style4121">
    <w:name w:val="Explorateur de documents Car"/>
    <w:basedOn w:val="style65"/>
    <w:next w:val="style4121"/>
    <w:link w:val="style89"/>
    <w:uiPriority w:val="99"/>
    <w:rPr>
      <w:rFonts w:ascii="Microsoft YaHei UI" w:cs="Calibri" w:eastAsia="Microsoft YaHei UI" w:hAnsi="Microsoft YaHei UI"/>
      <w:sz w:val="18"/>
      <w:szCs w:val="18"/>
    </w:rPr>
  </w:style>
  <w:style w:type="character" w:customStyle="1" w:styleId="style4122">
    <w:name w:val="Titre 3 Car"/>
    <w:basedOn w:val="style65"/>
    <w:next w:val="style4122"/>
    <w:link w:val="style3"/>
    <w:uiPriority w:val="9"/>
    <w:rPr>
      <w:rFonts w:ascii="Corbel" w:cs="宋体" w:eastAsia="宋体" w:hAnsi="Corbel"/>
      <w:color w:val="162a3c"/>
      <w:sz w:val="24"/>
      <w:szCs w:val="24"/>
    </w:rPr>
  </w:style>
  <w:style w:type="character" w:customStyle="1" w:styleId="style4123">
    <w:name w:val="Titre 4 Car"/>
    <w:basedOn w:val="style65"/>
    <w:next w:val="style4123"/>
    <w:link w:val="style4"/>
    <w:uiPriority w:val="9"/>
    <w:rPr>
      <w:rFonts w:ascii="Corbel" w:cs="宋体" w:eastAsia="宋体" w:hAnsi="Corbel"/>
      <w:i/>
      <w:iCs/>
      <w:color w:val="21405b"/>
    </w:rPr>
  </w:style>
  <w:style w:type="character" w:customStyle="1" w:styleId="style4124">
    <w:name w:val="Titre 5 Car"/>
    <w:basedOn w:val="style65"/>
    <w:next w:val="style4124"/>
    <w:link w:val="style5"/>
    <w:uiPriority w:val="9"/>
    <w:rPr>
      <w:rFonts w:ascii="Corbel" w:cs="宋体" w:eastAsia="宋体" w:hAnsi="Corbel"/>
      <w:color w:val="21405b"/>
    </w:rPr>
  </w:style>
  <w:style w:type="character" w:customStyle="1" w:styleId="style4125">
    <w:name w:val="Titre 6 Car"/>
    <w:basedOn w:val="style65"/>
    <w:next w:val="style4125"/>
    <w:link w:val="style6"/>
    <w:uiPriority w:val="9"/>
    <w:rPr>
      <w:rFonts w:ascii="Corbel" w:cs="宋体" w:eastAsia="宋体" w:hAnsi="Corbel"/>
      <w:color w:val="162a3c"/>
    </w:rPr>
  </w:style>
  <w:style w:type="character" w:customStyle="1" w:styleId="style4126">
    <w:name w:val="Titre 7 Car"/>
    <w:basedOn w:val="style65"/>
    <w:next w:val="style4126"/>
    <w:link w:val="style7"/>
    <w:uiPriority w:val="9"/>
    <w:rPr>
      <w:rFonts w:ascii="Corbel" w:cs="宋体" w:eastAsia="宋体" w:hAnsi="Corbel"/>
      <w:i/>
      <w:iCs/>
      <w:color w:val="162a3c"/>
    </w:rPr>
  </w:style>
  <w:style w:type="character" w:customStyle="1" w:styleId="style4127">
    <w:name w:val="Titre 8 Car"/>
    <w:basedOn w:val="style65"/>
    <w:next w:val="style4127"/>
    <w:link w:val="style8"/>
    <w:uiPriority w:val="9"/>
    <w:rPr>
      <w:rFonts w:ascii="Corbel" w:cs="宋体" w:eastAsia="宋体" w:hAnsi="Corbel"/>
      <w:color w:val="272727"/>
      <w:sz w:val="21"/>
      <w:szCs w:val="21"/>
    </w:rPr>
  </w:style>
  <w:style w:type="character" w:customStyle="1" w:styleId="style4128">
    <w:name w:val="Titre 9 Car"/>
    <w:basedOn w:val="style65"/>
    <w:next w:val="style4128"/>
    <w:link w:val="style9"/>
    <w:uiPriority w:val="9"/>
    <w:rPr>
      <w:rFonts w:ascii="Corbel" w:cs="宋体" w:eastAsia="宋体" w:hAnsi="Corbel"/>
      <w:i/>
      <w:iCs/>
      <w:color w:val="272727"/>
      <w:sz w:val="21"/>
      <w:szCs w:val="21"/>
    </w:rPr>
  </w:style>
  <w:style w:type="numbering" w:styleId="style110">
    <w:name w:val="Outline List 3"/>
    <w:basedOn w:val="style107"/>
    <w:next w:val="style110"/>
    <w:uiPriority w:val="99"/>
    <w:pPr>
      <w:numPr>
        <w:ilvl w:val="0"/>
        <w:numId w:val="14"/>
      </w:numPr>
    </w:pPr>
  </w:style>
  <w:style w:type="table" w:customStyle="1" w:styleId="style4129">
    <w:name w:val="Plain Table 1"/>
    <w:basedOn w:val="style105"/>
    <w:next w:val="style4129"/>
    <w:uiPriority w:val="41"/>
    <w:pPr/>
    <w:rPr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double" w:sz="4" w:space="0" w:color="bfbfbf"/>
        </w:tcBorders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2f2f2"/>
      </w:tcPr>
    </w:tblStylePr>
    <w:tcPr>
      <w:tcBorders/>
    </w:tcPr>
  </w:style>
  <w:style w:type="table" w:customStyle="1" w:styleId="style4130">
    <w:name w:val="Plain Table 2"/>
    <w:basedOn w:val="style105"/>
    <w:next w:val="style4130"/>
    <w:uiPriority w:val="42"/>
    <w:pPr/>
    <w:rPr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7f7f7f"/>
        </w:tcBorders>
      </w:tcPr>
    </w:tblStylePr>
    <w:tblStylePr w:type="band1Horz">
      <w:pPr/>
      <w:tblPr/>
      <w:tcPr>
        <w:tcBorders>
          <w:top w:val="single" w:sz="4" w:space="0" w:color="7f7f7f"/>
          <w:bottom w:val="single" w:sz="4" w:space="0" w:color="7f7f7f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pPr/>
      <w:tblPr/>
      <w:tcPr>
        <w:tcBorders>
          <w:left w:val="single" w:sz="4" w:space="0" w:color="7f7f7f"/>
          <w:right w:val="single" w:sz="4" w:space="0" w:color="7f7f7f"/>
        </w:tcBorders>
      </w:tcPr>
    </w:tblStylePr>
    <w:tcPr>
      <w:tcBorders/>
    </w:tcPr>
  </w:style>
  <w:style w:type="table" w:customStyle="1" w:styleId="style4131">
    <w:name w:val="Plain Table 3"/>
    <w:basedOn w:val="style105"/>
    <w:next w:val="style4131"/>
    <w:uiPriority w:val="43"/>
    <w:pPr/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pPr/>
      <w:rPr>
        <w:b/>
        <w:bCs/>
        <w:caps/>
      </w:rPr>
      <w:tblPr/>
      <w:tcPr>
        <w:tcBorders>
          <w:top w:val="nil"/>
        </w:tcBorders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/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pPr/>
      <w:rPr>
        <w:b/>
        <w:bCs/>
        <w:caps/>
      </w:rPr>
      <w:tblPr/>
      <w:tcPr>
        <w:tcBorders>
          <w:left w:val="nil"/>
        </w:tcBorders>
      </w:tcPr>
    </w:tblStylePr>
    <w:tblStylePr w:type="band1Vert">
      <w:pPr/>
      <w:tblPr/>
      <w:tcPr>
        <w:tcBorders/>
        <w:shd w:val="clear" w:color="auto" w:fill="f2f2f2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132">
    <w:name w:val="Plain Table 4"/>
    <w:basedOn w:val="style105"/>
    <w:next w:val="style4132"/>
    <w:uiPriority w:val="44"/>
    <w:pPr/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2f2f2"/>
      </w:tcPr>
    </w:tblStylePr>
    <w:tcPr>
      <w:tcBorders/>
    </w:tcPr>
  </w:style>
  <w:style w:type="table" w:customStyle="1" w:styleId="style4133">
    <w:name w:val="Plain Table 5"/>
    <w:basedOn w:val="style105"/>
    <w:next w:val="style4133"/>
    <w:uiPriority w:val="45"/>
    <w:pPr/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orbel" w:cs="宋体" w:eastAsia="宋体" w:hAnsi="Corbel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pPr/>
      <w:rPr>
        <w:rFonts w:ascii="Corbel" w:cs="宋体" w:eastAsia="宋体" w:hAnsi="Corbel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>
        <w:jc w:val="right"/>
      </w:pPr>
      <w:rPr>
        <w:rFonts w:ascii="Corbel" w:cs="宋体" w:eastAsia="宋体" w:hAnsi="Corbel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pPr/>
      <w:rPr>
        <w:rFonts w:ascii="Corbel" w:cs="宋体" w:eastAsia="宋体" w:hAnsi="Corbel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2f2f2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character" w:styleId="style263">
    <w:name w:val="Intense Reference"/>
    <w:basedOn w:val="style65"/>
    <w:next w:val="style263"/>
    <w:uiPriority w:val="32"/>
    <w:rPr>
      <w:rFonts w:ascii="Calibri" w:cs="Calibri" w:hAnsi="Calibri"/>
      <w:b/>
      <w:bCs/>
      <w:smallCaps/>
      <w:color w:val="2c567a"/>
      <w:spacing w:val="5"/>
    </w:rPr>
  </w:style>
  <w:style w:type="paragraph" w:styleId="style181">
    <w:name w:val="Intense Quote"/>
    <w:basedOn w:val="style0"/>
    <w:next w:val="style0"/>
    <w:link w:val="style4134"/>
    <w:uiPriority w:val="30"/>
    <w:pPr>
      <w:pBdr>
        <w:top w:val="single" w:sz="4" w:space="10" w:color="2c567a"/>
        <w:bottom w:val="single" w:sz="4" w:space="10" w:color="2c567a"/>
      </w:pBdr>
      <w:spacing w:before="360" w:after="360"/>
      <w:ind w:left="864" w:right="864"/>
      <w:jc w:val="center"/>
    </w:pPr>
    <w:rPr>
      <w:i/>
      <w:iCs/>
      <w:color w:val="2c567a"/>
    </w:rPr>
  </w:style>
  <w:style w:type="character" w:customStyle="1" w:styleId="style4134">
    <w:name w:val="Citation intense Car"/>
    <w:basedOn w:val="style65"/>
    <w:next w:val="style4134"/>
    <w:link w:val="style181"/>
    <w:uiPriority w:val="30"/>
    <w:rPr>
      <w:rFonts w:ascii="Calibri" w:cs="Calibri" w:hAnsi="Calibri"/>
      <w:i/>
      <w:iCs/>
      <w:color w:val="2c567a"/>
    </w:rPr>
  </w:style>
  <w:style w:type="character" w:styleId="style261">
    <w:name w:val="Intense Emphasis"/>
    <w:basedOn w:val="style65"/>
    <w:next w:val="style261"/>
    <w:uiPriority w:val="21"/>
    <w:rPr>
      <w:rFonts w:ascii="Calibri" w:cs="Calibri" w:hAnsi="Calibri"/>
      <w:i/>
      <w:iCs/>
      <w:color w:val="2c567a"/>
    </w:rPr>
  </w:style>
  <w:style w:type="paragraph" w:styleId="style94">
    <w:name w:val="Normal (Web)"/>
    <w:basedOn w:val="style0"/>
    <w:next w:val="style94"/>
    <w:uiPriority w:val="99"/>
    <w:pPr/>
    <w:rPr>
      <w:rFonts w:ascii="Times New Roman" w:hAnsi="Times New Roman"/>
      <w:sz w:val="24"/>
      <w:szCs w:val="24"/>
    </w:rPr>
  </w:style>
  <w:style w:type="character" w:customStyle="1" w:styleId="style4135">
    <w:name w:val="Lien hypertexte actif1"/>
    <w:basedOn w:val="style65"/>
    <w:next w:val="style4135"/>
    <w:uiPriority w:val="99"/>
    <w:rPr>
      <w:rFonts w:ascii="Calibri" w:cs="Calibri" w:hAnsi="Calibri"/>
      <w:u w:val="dotted"/>
    </w:rPr>
  </w:style>
  <w:style w:type="character" w:customStyle="1" w:styleId="style4136">
    <w:name w:val="Mention non résolue1"/>
    <w:basedOn w:val="style65"/>
    <w:next w:val="style4136"/>
    <w:uiPriority w:val="99"/>
    <w:rPr>
      <w:rFonts w:ascii="Calibri" w:cs="Calibri" w:hAnsi="Calibri"/>
      <w:color w:val="605e5c"/>
      <w:shd w:val="clear" w:color="auto" w:fill="e1dfdd"/>
    </w:rPr>
  </w:style>
  <w:style w:type="paragraph" w:styleId="style80">
    <w:name w:val="Body Text 2"/>
    <w:basedOn w:val="style0"/>
    <w:next w:val="style80"/>
    <w:link w:val="style4137"/>
    <w:uiPriority w:val="99"/>
    <w:pPr>
      <w:spacing w:after="120" w:lineRule="auto" w:line="480"/>
    </w:pPr>
    <w:rPr/>
  </w:style>
  <w:style w:type="character" w:customStyle="1" w:styleId="style4137">
    <w:name w:val="Corps de texte 2 Car"/>
    <w:basedOn w:val="style65"/>
    <w:next w:val="style4137"/>
    <w:link w:val="style80"/>
    <w:uiPriority w:val="99"/>
    <w:rPr>
      <w:rFonts w:ascii="Calibri" w:cs="Calibri" w:hAnsi="Calibri"/>
    </w:rPr>
  </w:style>
  <w:style w:type="paragraph" w:styleId="style81">
    <w:name w:val="Body Text 3"/>
    <w:basedOn w:val="style0"/>
    <w:next w:val="style81"/>
    <w:link w:val="style4138"/>
    <w:uiPriority w:val="99"/>
    <w:pPr>
      <w:spacing w:after="120"/>
    </w:pPr>
    <w:rPr>
      <w:sz w:val="16"/>
      <w:szCs w:val="16"/>
    </w:rPr>
  </w:style>
  <w:style w:type="character" w:customStyle="1" w:styleId="style4138">
    <w:name w:val="Corps de texte 3 Car"/>
    <w:basedOn w:val="style65"/>
    <w:next w:val="style4138"/>
    <w:link w:val="style81"/>
    <w:uiPriority w:val="99"/>
    <w:rPr>
      <w:rFonts w:ascii="Calibri" w:cs="Calibri" w:hAnsi="Calibri"/>
      <w:sz w:val="16"/>
      <w:szCs w:val="16"/>
    </w:rPr>
  </w:style>
  <w:style w:type="paragraph" w:styleId="style67">
    <w:name w:val="Body Text Indent"/>
    <w:basedOn w:val="style0"/>
    <w:next w:val="style67"/>
    <w:link w:val="style4139"/>
    <w:uiPriority w:val="99"/>
    <w:pPr>
      <w:spacing w:after="120"/>
      <w:ind w:left="360"/>
    </w:pPr>
    <w:rPr/>
  </w:style>
  <w:style w:type="character" w:customStyle="1" w:styleId="style4139">
    <w:name w:val="Retrait corps de texte Car"/>
    <w:basedOn w:val="style65"/>
    <w:next w:val="style4139"/>
    <w:link w:val="style67"/>
    <w:uiPriority w:val="99"/>
    <w:rPr>
      <w:rFonts w:ascii="Calibri" w:cs="Calibri" w:hAnsi="Calibri"/>
    </w:rPr>
  </w:style>
  <w:style w:type="paragraph" w:styleId="style82">
    <w:name w:val="Body Text Indent 2"/>
    <w:basedOn w:val="style0"/>
    <w:next w:val="style82"/>
    <w:link w:val="style4140"/>
    <w:uiPriority w:val="99"/>
    <w:pPr>
      <w:spacing w:after="120" w:lineRule="auto" w:line="480"/>
      <w:ind w:left="360"/>
    </w:pPr>
    <w:rPr/>
  </w:style>
  <w:style w:type="character" w:customStyle="1" w:styleId="style4140">
    <w:name w:val="Retrait corps de texte 2 Car"/>
    <w:basedOn w:val="style65"/>
    <w:next w:val="style4140"/>
    <w:link w:val="style82"/>
    <w:uiPriority w:val="99"/>
    <w:rPr>
      <w:rFonts w:ascii="Calibri" w:cs="Calibri" w:hAnsi="Calibri"/>
    </w:rPr>
  </w:style>
  <w:style w:type="paragraph" w:styleId="style83">
    <w:name w:val="Body Text Indent 3"/>
    <w:basedOn w:val="style0"/>
    <w:next w:val="style83"/>
    <w:link w:val="style4141"/>
    <w:uiPriority w:val="99"/>
    <w:pPr>
      <w:spacing w:after="120"/>
      <w:ind w:left="360"/>
    </w:pPr>
    <w:rPr>
      <w:sz w:val="16"/>
      <w:szCs w:val="16"/>
    </w:rPr>
  </w:style>
  <w:style w:type="character" w:customStyle="1" w:styleId="style4141">
    <w:name w:val="Retrait corps de texte 3 Car"/>
    <w:basedOn w:val="style65"/>
    <w:next w:val="style4141"/>
    <w:link w:val="style83"/>
    <w:uiPriority w:val="99"/>
    <w:rPr>
      <w:rFonts w:ascii="Calibri" w:cs="Calibri" w:hAnsi="Calibri"/>
      <w:sz w:val="16"/>
      <w:szCs w:val="16"/>
    </w:rPr>
  </w:style>
  <w:style w:type="paragraph" w:styleId="style77">
    <w:name w:val="Body Text First Indent"/>
    <w:basedOn w:val="style66"/>
    <w:next w:val="style77"/>
    <w:link w:val="style4142"/>
    <w:uiPriority w:val="99"/>
    <w:pPr>
      <w:ind w:firstLine="360"/>
    </w:pPr>
    <w:rPr/>
  </w:style>
  <w:style w:type="character" w:customStyle="1" w:styleId="style4142">
    <w:name w:val="Retrait 1re ligne Car"/>
    <w:basedOn w:val="style4097"/>
    <w:next w:val="style4142"/>
    <w:link w:val="style77"/>
    <w:uiPriority w:val="99"/>
    <w:rPr>
      <w:rFonts w:ascii="Calibri" w:cs="Calibri" w:hAnsi="Calibri"/>
      <w:sz w:val="20"/>
      <w:szCs w:val="20"/>
    </w:rPr>
  </w:style>
  <w:style w:type="paragraph" w:styleId="style78">
    <w:name w:val="Body Text First Indent 2"/>
    <w:basedOn w:val="style67"/>
    <w:next w:val="style78"/>
    <w:link w:val="style4143"/>
    <w:uiPriority w:val="99"/>
    <w:pPr>
      <w:spacing w:after="0"/>
      <w:ind w:firstLine="360"/>
    </w:pPr>
    <w:rPr/>
  </w:style>
  <w:style w:type="character" w:customStyle="1" w:styleId="style4143">
    <w:name w:val="Retrait corps et 1re lig. Car"/>
    <w:basedOn w:val="style4139"/>
    <w:next w:val="style4143"/>
    <w:link w:val="style78"/>
    <w:uiPriority w:val="99"/>
    <w:rPr>
      <w:rFonts w:ascii="Calibri" w:cs="Calibri" w:hAnsi="Calibri"/>
    </w:rPr>
  </w:style>
  <w:style w:type="paragraph" w:styleId="style28">
    <w:name w:val="Normal Indent"/>
    <w:basedOn w:val="style0"/>
    <w:next w:val="style28"/>
    <w:uiPriority w:val="99"/>
    <w:pPr>
      <w:ind w:left="720"/>
    </w:pPr>
    <w:rPr/>
  </w:style>
  <w:style w:type="paragraph" w:styleId="style79">
    <w:name w:val="Note Heading"/>
    <w:basedOn w:val="style0"/>
    <w:next w:val="style0"/>
    <w:link w:val="style4144"/>
    <w:uiPriority w:val="99"/>
    <w:pPr/>
  </w:style>
  <w:style w:type="character" w:customStyle="1" w:styleId="style4144">
    <w:name w:val="Titre de note Car"/>
    <w:basedOn w:val="style65"/>
    <w:next w:val="style4144"/>
    <w:link w:val="style79"/>
    <w:uiPriority w:val="99"/>
    <w:rPr>
      <w:rFonts w:ascii="Calibri" w:cs="Calibri" w:hAnsi="Calibri"/>
    </w:rPr>
  </w:style>
  <w:style w:type="table" w:styleId="style145">
    <w:name w:val="Table Contemporary"/>
    <w:basedOn w:val="style105"/>
    <w:next w:val="style145"/>
    <w:uiPriority w:val="99"/>
    <w:pPr>
      <w:widowControl w:val="false"/>
      <w:autoSpaceDE w:val="false"/>
      <w:autoSpaceDN w:val="false"/>
      <w:adjustRightInd w:val="false"/>
    </w:pPr>
    <w:rPr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cPr>
      <w:tcBorders/>
    </w:tcPr>
  </w:style>
  <w:style w:type="table" w:styleId="style159">
    <w:name w:val="Light List"/>
    <w:basedOn w:val="style105"/>
    <w:next w:val="style159"/>
    <w:uiPriority w:val="61"/>
    <w:pPr/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cPr>
      <w:tcBorders/>
    </w:tcPr>
  </w:style>
  <w:style w:type="table" w:styleId="style173">
    <w:name w:val="Light List Accent 1"/>
    <w:basedOn w:val="style105"/>
    <w:next w:val="style173"/>
    <w:uiPriority w:val="61"/>
    <w:pPr/>
    <w:rPr/>
    <w:tblPr>
      <w:tblStyleRowBandSize w:val="1"/>
      <w:tblStyleColBandSize w:val="1"/>
      <w:tblInd w:w="0" w:type="dxa"/>
      <w:tblBorders>
        <w:top w:val="single" w:sz="8" w:space="0" w:color="2c567a"/>
        <w:left w:val="single" w:sz="8" w:space="0" w:color="2c567a"/>
        <w:bottom w:val="single" w:sz="8" w:space="0" w:color="2c567a"/>
        <w:right w:val="single" w:sz="8" w:space="0" w:color="2c567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2c567a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2c567a"/>
          <w:left w:val="single" w:sz="8" w:space="0" w:color="2c567a"/>
          <w:bottom w:val="single" w:sz="8" w:space="0" w:color="2c567a"/>
          <w:right w:val="single" w:sz="8" w:space="0" w:color="2c567a"/>
        </w:tcBorders>
      </w:tcPr>
    </w:tblStylePr>
    <w:tblStylePr w:type="band1Horz">
      <w:pPr/>
      <w:tblPr/>
      <w:tcPr>
        <w:tcBorders>
          <w:top w:val="single" w:sz="8" w:space="0" w:color="2c567a"/>
          <w:left w:val="single" w:sz="8" w:space="0" w:color="2c567a"/>
          <w:bottom w:val="single" w:sz="8" w:space="0" w:color="2c567a"/>
          <w:right w:val="single" w:sz="8" w:space="0" w:color="2c567a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2c567a"/>
          <w:left w:val="single" w:sz="8" w:space="0" w:color="2c567a"/>
          <w:bottom w:val="single" w:sz="8" w:space="0" w:color="2c567a"/>
          <w:right w:val="single" w:sz="8" w:space="0" w:color="2c567a"/>
        </w:tcBorders>
      </w:tcPr>
    </w:tblStylePr>
    <w:tcPr>
      <w:tcBorders/>
    </w:tcPr>
  </w:style>
  <w:style w:type="table" w:styleId="style191">
    <w:name w:val="Light List Accent 2"/>
    <w:basedOn w:val="style105"/>
    <w:next w:val="style191"/>
    <w:uiPriority w:val="61"/>
    <w:pPr/>
    <w:rPr/>
    <w:tblPr>
      <w:tblStyleRowBandSize w:val="1"/>
      <w:tblStyleColBandSize w:val="1"/>
      <w:tblInd w:w="0" w:type="dxa"/>
      <w:tblBorders>
        <w:top w:val="single" w:sz="8" w:space="0" w:color="0072c7"/>
        <w:left w:val="single" w:sz="8" w:space="0" w:color="0072c7"/>
        <w:bottom w:val="single" w:sz="8" w:space="0" w:color="0072c7"/>
        <w:right w:val="single" w:sz="8" w:space="0" w:color="0072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0072c7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72c7"/>
          <w:left w:val="single" w:sz="8" w:space="0" w:color="0072c7"/>
          <w:bottom w:val="single" w:sz="8" w:space="0" w:color="0072c7"/>
          <w:right w:val="single" w:sz="8" w:space="0" w:color="0072c7"/>
        </w:tcBorders>
      </w:tcPr>
    </w:tblStylePr>
    <w:tblStylePr w:type="band1Horz">
      <w:pPr/>
      <w:tblPr/>
      <w:tcPr>
        <w:tcBorders>
          <w:top w:val="single" w:sz="8" w:space="0" w:color="0072c7"/>
          <w:left w:val="single" w:sz="8" w:space="0" w:color="0072c7"/>
          <w:bottom w:val="single" w:sz="8" w:space="0" w:color="0072c7"/>
          <w:right w:val="single" w:sz="8" w:space="0" w:color="0072c7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0072c7"/>
          <w:left w:val="single" w:sz="8" w:space="0" w:color="0072c7"/>
          <w:bottom w:val="single" w:sz="8" w:space="0" w:color="0072c7"/>
          <w:right w:val="single" w:sz="8" w:space="0" w:color="0072c7"/>
        </w:tcBorders>
      </w:tcPr>
    </w:tblStylePr>
    <w:tcPr>
      <w:tcBorders/>
    </w:tcPr>
  </w:style>
  <w:style w:type="table" w:styleId="style205">
    <w:name w:val="Light List Accent 3"/>
    <w:basedOn w:val="style105"/>
    <w:next w:val="style205"/>
    <w:uiPriority w:val="61"/>
    <w:pPr/>
    <w:rPr/>
    <w:tblPr>
      <w:tblStyleRowBandSize w:val="1"/>
      <w:tblStyleColBandSize w:val="1"/>
      <w:tblInd w:w="0" w:type="dxa"/>
      <w:tblBorders>
        <w:top w:val="single" w:sz="8" w:space="0" w:color="0d1d51"/>
        <w:left w:val="single" w:sz="8" w:space="0" w:color="0d1d51"/>
        <w:bottom w:val="single" w:sz="8" w:space="0" w:color="0d1d51"/>
        <w:right w:val="single" w:sz="8" w:space="0" w:color="0d1d5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0d1d51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d1d51"/>
          <w:left w:val="single" w:sz="8" w:space="0" w:color="0d1d51"/>
          <w:bottom w:val="single" w:sz="8" w:space="0" w:color="0d1d51"/>
          <w:right w:val="single" w:sz="8" w:space="0" w:color="0d1d51"/>
        </w:tcBorders>
      </w:tcPr>
    </w:tblStylePr>
    <w:tblStylePr w:type="band1Horz">
      <w:pPr/>
      <w:tblPr/>
      <w:tcPr>
        <w:tcBorders>
          <w:top w:val="single" w:sz="8" w:space="0" w:color="0d1d51"/>
          <w:left w:val="single" w:sz="8" w:space="0" w:color="0d1d51"/>
          <w:bottom w:val="single" w:sz="8" w:space="0" w:color="0d1d51"/>
          <w:right w:val="single" w:sz="8" w:space="0" w:color="0d1d51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0d1d51"/>
          <w:left w:val="single" w:sz="8" w:space="0" w:color="0d1d51"/>
          <w:bottom w:val="single" w:sz="8" w:space="0" w:color="0d1d51"/>
          <w:right w:val="single" w:sz="8" w:space="0" w:color="0d1d51"/>
        </w:tcBorders>
      </w:tcPr>
    </w:tblStylePr>
    <w:tcPr>
      <w:tcBorders/>
    </w:tcPr>
  </w:style>
  <w:style w:type="table" w:styleId="style219">
    <w:name w:val="Light List Accent 4"/>
    <w:basedOn w:val="style105"/>
    <w:next w:val="style219"/>
    <w:uiPriority w:val="61"/>
    <w:pPr/>
    <w:rPr/>
    <w:tblPr>
      <w:tblStyleRowBandSize w:val="1"/>
      <w:tblStyleColBandSize w:val="1"/>
      <w:tblInd w:w="0" w:type="dxa"/>
      <w:tblBorders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66666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666666"/>
          <w:left w:val="single" w:sz="8" w:space="0" w:color="666666"/>
          <w:bottom w:val="single" w:sz="8" w:space="0" w:color="666666"/>
          <w:right w:val="single" w:sz="8" w:space="0" w:color="666666"/>
        </w:tcBorders>
      </w:tcPr>
    </w:tblStylePr>
    <w:tblStylePr w:type="band1Horz">
      <w:pPr/>
      <w:tblPr/>
      <w:tcPr>
        <w:tc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</w:tcBorders>
      </w:tcPr>
    </w:tblStylePr>
    <w:tcPr>
      <w:tcBorders/>
    </w:tcPr>
  </w:style>
  <w:style w:type="table" w:styleId="style233">
    <w:name w:val="Light List Accent 5"/>
    <w:basedOn w:val="style105"/>
    <w:next w:val="style233"/>
    <w:uiPriority w:val="61"/>
    <w:pPr/>
    <w:rPr/>
    <w:tblPr>
      <w:tblStyleRowBandSize w:val="1"/>
      <w:tblStyleColBandSize w:val="1"/>
      <w:tblInd w:w="0" w:type="dxa"/>
      <w:tblBorders>
        <w:top w:val="single" w:sz="8" w:space="0" w:color="3c76a6"/>
        <w:left w:val="single" w:sz="8" w:space="0" w:color="3c76a6"/>
        <w:bottom w:val="single" w:sz="8" w:space="0" w:color="3c76a6"/>
        <w:right w:val="single" w:sz="8" w:space="0" w:color="3c76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3c76a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3c76a6"/>
          <w:left w:val="single" w:sz="8" w:space="0" w:color="3c76a6"/>
          <w:bottom w:val="single" w:sz="8" w:space="0" w:color="3c76a6"/>
          <w:right w:val="single" w:sz="8" w:space="0" w:color="3c76a6"/>
        </w:tcBorders>
      </w:tcPr>
    </w:tblStylePr>
    <w:tblStylePr w:type="band1Horz">
      <w:pPr/>
      <w:tblPr/>
      <w:tcPr>
        <w:tcBorders>
          <w:top w:val="single" w:sz="8" w:space="0" w:color="3c76a6"/>
          <w:left w:val="single" w:sz="8" w:space="0" w:color="3c76a6"/>
          <w:bottom w:val="single" w:sz="8" w:space="0" w:color="3c76a6"/>
          <w:right w:val="single" w:sz="8" w:space="0" w:color="3c76a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3c76a6"/>
          <w:left w:val="single" w:sz="8" w:space="0" w:color="3c76a6"/>
          <w:bottom w:val="single" w:sz="8" w:space="0" w:color="3c76a6"/>
          <w:right w:val="single" w:sz="8" w:space="0" w:color="3c76a6"/>
        </w:tcBorders>
      </w:tcPr>
    </w:tblStylePr>
    <w:tcPr>
      <w:tcBorders/>
    </w:tcPr>
  </w:style>
  <w:style w:type="table" w:styleId="style247">
    <w:name w:val="Light List Accent 6"/>
    <w:basedOn w:val="style105"/>
    <w:next w:val="style247"/>
    <w:uiPriority w:val="61"/>
    <w:pPr/>
    <w:rPr/>
    <w:tblPr>
      <w:tblStyleRowBandSize w:val="1"/>
      <w:tblStyleColBandSize w:val="1"/>
      <w:tblInd w:w="0" w:type="dxa"/>
      <w:tblBorders>
        <w:top w:val="single" w:sz="8" w:space="0" w:color="1e44bc"/>
        <w:left w:val="single" w:sz="8" w:space="0" w:color="1e44bc"/>
        <w:bottom w:val="single" w:sz="8" w:space="0" w:color="1e44bc"/>
        <w:right w:val="single" w:sz="8" w:space="0" w:color="1e44b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1e44bc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1e44bc"/>
          <w:left w:val="single" w:sz="8" w:space="0" w:color="1e44bc"/>
          <w:bottom w:val="single" w:sz="8" w:space="0" w:color="1e44bc"/>
          <w:right w:val="single" w:sz="8" w:space="0" w:color="1e44bc"/>
        </w:tcBorders>
      </w:tcPr>
    </w:tblStylePr>
    <w:tblStylePr w:type="band1Horz">
      <w:pPr/>
      <w:tblPr/>
      <w:tcPr>
        <w:tcBorders>
          <w:top w:val="single" w:sz="8" w:space="0" w:color="1e44bc"/>
          <w:left w:val="single" w:sz="8" w:space="0" w:color="1e44bc"/>
          <w:bottom w:val="single" w:sz="8" w:space="0" w:color="1e44bc"/>
          <w:right w:val="single" w:sz="8" w:space="0" w:color="1e44bc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1e44bc"/>
          <w:left w:val="single" w:sz="8" w:space="0" w:color="1e44bc"/>
          <w:bottom w:val="single" w:sz="8" w:space="0" w:color="1e44bc"/>
          <w:right w:val="single" w:sz="8" w:space="0" w:color="1e44bc"/>
        </w:tcBorders>
      </w:tcPr>
    </w:tblStylePr>
    <w:tcPr>
      <w:tcBorders/>
    </w:tcPr>
  </w:style>
  <w:style w:type="table" w:styleId="style158">
    <w:name w:val="Light Shading"/>
    <w:basedOn w:val="style105"/>
    <w:next w:val="style158"/>
    <w:uiPriority w:val="60"/>
    <w:pPr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table" w:styleId="style172">
    <w:name w:val="Light Shading Accent 1"/>
    <w:basedOn w:val="style105"/>
    <w:next w:val="style172"/>
    <w:uiPriority w:val="60"/>
    <w:pPr/>
    <w:rPr>
      <w:color w:val="21405b"/>
    </w:rPr>
    <w:tblPr>
      <w:tblStyleRowBandSize w:val="1"/>
      <w:tblStyleColBandSize w:val="1"/>
      <w:tblInd w:w="0" w:type="dxa"/>
      <w:tblBorders>
        <w:top w:val="single" w:sz="8" w:space="0" w:color="2c567a"/>
        <w:bottom w:val="single" w:sz="8" w:space="0" w:color="2c567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2c567a"/>
          <w:left w:val="nil"/>
          <w:bottom w:val="single" w:sz="8" w:space="0" w:color="2c567a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2c567a"/>
          <w:left w:val="nil"/>
          <w:bottom w:val="single" w:sz="8" w:space="0" w:color="2c567a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d5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d5e8"/>
      </w:tcPr>
    </w:tblStylePr>
    <w:tcPr>
      <w:tcBorders/>
    </w:tcPr>
  </w:style>
  <w:style w:type="table" w:styleId="style190">
    <w:name w:val="Light Shading Accent 2"/>
    <w:basedOn w:val="style105"/>
    <w:next w:val="style190"/>
    <w:uiPriority w:val="60"/>
    <w:pPr/>
    <w:rPr>
      <w:color w:val="005595"/>
    </w:rPr>
    <w:tblPr>
      <w:tblStyleRowBandSize w:val="1"/>
      <w:tblStyleColBandSize w:val="1"/>
      <w:tblInd w:w="0" w:type="dxa"/>
      <w:tblBorders>
        <w:top w:val="single" w:sz="8" w:space="0" w:color="0072c7"/>
        <w:bottom w:val="single" w:sz="8" w:space="0" w:color="0072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72c7"/>
          <w:left w:val="nil"/>
          <w:bottom w:val="single" w:sz="8" w:space="0" w:color="0072c7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72c7"/>
          <w:left w:val="nil"/>
          <w:bottom w:val="single" w:sz="8" w:space="0" w:color="0072c7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b2d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b2deff"/>
      </w:tcPr>
    </w:tblStylePr>
    <w:tcPr>
      <w:tcBorders/>
    </w:tcPr>
  </w:style>
  <w:style w:type="table" w:styleId="style204">
    <w:name w:val="Light Shading Accent 3"/>
    <w:basedOn w:val="style105"/>
    <w:next w:val="style204"/>
    <w:uiPriority w:val="60"/>
    <w:pPr/>
    <w:rPr>
      <w:color w:val="09153c"/>
    </w:rPr>
    <w:tblPr>
      <w:tblStyleRowBandSize w:val="1"/>
      <w:tblStyleColBandSize w:val="1"/>
      <w:tblInd w:w="0" w:type="dxa"/>
      <w:tblBorders>
        <w:top w:val="single" w:sz="8" w:space="0" w:color="0d1d51"/>
        <w:bottom w:val="single" w:sz="8" w:space="0" w:color="0d1d5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d1d51"/>
          <w:left w:val="nil"/>
          <w:bottom w:val="single" w:sz="8" w:space="0" w:color="0d1d51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d1d51"/>
          <w:left w:val="nil"/>
          <w:bottom w:val="single" w:sz="8" w:space="0" w:color="0d1d51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a6b7f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a6b7f0"/>
      </w:tcPr>
    </w:tblStylePr>
    <w:tcPr>
      <w:tcBorders/>
    </w:tcPr>
  </w:style>
  <w:style w:type="table" w:styleId="style218">
    <w:name w:val="Light Shading Accent 4"/>
    <w:basedOn w:val="style105"/>
    <w:next w:val="style218"/>
    <w:uiPriority w:val="60"/>
    <w:pPr/>
    <w:rPr>
      <w:color w:val="4c4c4c"/>
    </w:rPr>
    <w:tblPr>
      <w:tblStyleRowBandSize w:val="1"/>
      <w:tblStyleColBandSize w:val="1"/>
      <w:tblInd w:w="0" w:type="dxa"/>
      <w:tblBorders>
        <w:top w:val="single" w:sz="8" w:space="0" w:color="666666"/>
        <w:bottom w:val="single" w:sz="8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666666"/>
          <w:left w:val="nil"/>
          <w:bottom w:val="single" w:sz="8" w:space="0" w:color="66666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666666"/>
          <w:left w:val="nil"/>
          <w:bottom w:val="single" w:sz="8" w:space="0" w:color="66666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cPr>
      <w:tcBorders/>
    </w:tcPr>
  </w:style>
  <w:style w:type="table" w:styleId="style232">
    <w:name w:val="Light Shading Accent 5"/>
    <w:basedOn w:val="style105"/>
    <w:next w:val="style232"/>
    <w:uiPriority w:val="60"/>
    <w:pPr/>
    <w:rPr>
      <w:color w:val="2d587c"/>
    </w:rPr>
    <w:tblPr>
      <w:tblStyleRowBandSize w:val="1"/>
      <w:tblStyleColBandSize w:val="1"/>
      <w:tblInd w:w="0" w:type="dxa"/>
      <w:tblBorders>
        <w:top w:val="single" w:sz="8" w:space="0" w:color="3c76a6"/>
        <w:bottom w:val="single" w:sz="8" w:space="0" w:color="3c76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3c76a6"/>
          <w:left w:val="nil"/>
          <w:bottom w:val="single" w:sz="8" w:space="0" w:color="3c76a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3c76a6"/>
          <w:left w:val="nil"/>
          <w:bottom w:val="single" w:sz="8" w:space="0" w:color="3c76a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bdde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bddec"/>
      </w:tcPr>
    </w:tblStylePr>
    <w:tcPr>
      <w:tcBorders/>
    </w:tcPr>
  </w:style>
  <w:style w:type="table" w:styleId="style246">
    <w:name w:val="Light Shading Accent 6"/>
    <w:basedOn w:val="style105"/>
    <w:next w:val="style246"/>
    <w:uiPriority w:val="60"/>
    <w:pPr/>
    <w:rPr>
      <w:color w:val="16328c"/>
    </w:rPr>
    <w:tblPr>
      <w:tblStyleRowBandSize w:val="1"/>
      <w:tblStyleColBandSize w:val="1"/>
      <w:tblInd w:w="0" w:type="dxa"/>
      <w:tblBorders>
        <w:top w:val="single" w:sz="8" w:space="0" w:color="1e44bc"/>
        <w:bottom w:val="single" w:sz="8" w:space="0" w:color="1e44b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1e44bc"/>
          <w:left w:val="nil"/>
          <w:bottom w:val="single" w:sz="8" w:space="0" w:color="1e44bc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1e44bc"/>
          <w:left w:val="nil"/>
          <w:bottom w:val="single" w:sz="8" w:space="0" w:color="1e44bc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df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df5"/>
      </w:tcPr>
    </w:tblStylePr>
    <w:tcPr>
      <w:tcBorders/>
    </w:tcPr>
  </w:style>
  <w:style w:type="table" w:styleId="style160">
    <w:name w:val="Light Grid"/>
    <w:basedOn w:val="style105"/>
    <w:next w:val="style160"/>
    <w:uiPriority w:val="62"/>
    <w:pPr/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orbel" w:cs="宋体" w:eastAsia="宋体" w:hAnsi="Corbel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Rule="auto" w:line="240"/>
      </w:pPr>
      <w:rPr>
        <w:rFonts w:ascii="Corbel" w:cs="宋体" w:eastAsia="宋体" w:hAnsi="Corbel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firstCol">
      <w:pPr/>
      <w:rPr>
        <w:rFonts w:ascii="Corbel" w:cs="宋体" w:eastAsia="宋体" w:hAnsi="Corbel"/>
        <w:b/>
        <w:bCs/>
      </w:rPr>
      <w:tcPr>
        <w:tcBorders/>
      </w:tcPr>
    </w:tblStylePr>
    <w:tblStylePr w:type="lastCol">
      <w:pPr/>
      <w:rPr>
        <w:rFonts w:ascii="Corbel" w:cs="宋体" w:eastAsia="宋体" w:hAnsi="Corbel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cPr>
      <w:tcBorders/>
    </w:tcPr>
  </w:style>
  <w:style w:type="table" w:styleId="style174">
    <w:name w:val="Light Grid Accent 1"/>
    <w:basedOn w:val="style105"/>
    <w:next w:val="style174"/>
    <w:uiPriority w:val="62"/>
    <w:pPr/>
    <w:rPr/>
    <w:tblPr>
      <w:tblStyleRowBandSize w:val="1"/>
      <w:tblStyleColBandSize w:val="1"/>
      <w:tblInd w:w="0" w:type="dxa"/>
      <w:tblBorders>
        <w:top w:val="single" w:sz="8" w:space="0" w:color="2c567a"/>
        <w:left w:val="single" w:sz="8" w:space="0" w:color="2c567a"/>
        <w:bottom w:val="single" w:sz="8" w:space="0" w:color="2c567a"/>
        <w:right w:val="single" w:sz="8" w:space="0" w:color="2c567a"/>
        <w:insideH w:val="single" w:sz="8" w:space="0" w:color="2c567a"/>
        <w:insideV w:val="single" w:sz="8" w:space="0" w:color="2c567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orbel" w:cs="宋体" w:eastAsia="宋体" w:hAnsi="Corbel"/>
        <w:b/>
        <w:bCs/>
      </w:rPr>
      <w:tblPr/>
      <w:tcPr>
        <w:tcBorders>
          <w:top w:val="single" w:sz="8" w:space="0" w:color="2c567a"/>
          <w:left w:val="single" w:sz="8" w:space="0" w:color="2c567a"/>
          <w:bottom w:val="single" w:sz="18" w:space="0" w:color="2c567a"/>
          <w:right w:val="single" w:sz="8" w:space="0" w:color="2c567a"/>
          <w:insideH w:val="nil"/>
          <w:insideV w:val="single" w:sz="8" w:space="0" w:color="2c567a"/>
        </w:tcBorders>
      </w:tcPr>
    </w:tblStylePr>
    <w:tblStylePr w:type="lastRow">
      <w:pPr>
        <w:spacing w:before="0" w:after="0" w:lineRule="auto" w:line="240"/>
      </w:pPr>
      <w:rPr>
        <w:rFonts w:ascii="Corbel" w:cs="宋体" w:eastAsia="宋体" w:hAnsi="Corbel"/>
        <w:b/>
        <w:bCs/>
      </w:rPr>
      <w:tblPr/>
      <w:tcPr>
        <w:tcBorders>
          <w:top w:val="double" w:sz="6" w:space="0" w:color="2c567a"/>
          <w:left w:val="single" w:sz="8" w:space="0" w:color="2c567a"/>
          <w:bottom w:val="single" w:sz="8" w:space="0" w:color="2c567a"/>
          <w:right w:val="single" w:sz="8" w:space="0" w:color="2c567a"/>
          <w:insideH w:val="nil"/>
          <w:insideV w:val="single" w:sz="8" w:space="0" w:color="2c567a"/>
        </w:tcBorders>
      </w:tcPr>
    </w:tblStylePr>
    <w:tblStylePr w:type="band1Horz">
      <w:pPr/>
      <w:tblPr/>
      <w:tcPr>
        <w:tcBorders>
          <w:top w:val="single" w:sz="8" w:space="0" w:color="2c567a"/>
          <w:left w:val="single" w:sz="8" w:space="0" w:color="2c567a"/>
          <w:bottom w:val="single" w:sz="8" w:space="0" w:color="2c567a"/>
          <w:right w:val="single" w:sz="8" w:space="0" w:color="2c567a"/>
          <w:insideV w:val="single" w:sz="8" w:space="0" w:color="2c567a"/>
        </w:tcBorders>
        <w:shd w:val="clear" w:color="auto" w:fill="c0d5e8"/>
      </w:tcPr>
    </w:tblStylePr>
    <w:tblStylePr w:type="band2Horz">
      <w:pPr/>
      <w:tblPr/>
      <w:tcPr>
        <w:tcBorders>
          <w:top w:val="single" w:sz="8" w:space="0" w:color="2c567a"/>
          <w:left w:val="single" w:sz="8" w:space="0" w:color="2c567a"/>
          <w:bottom w:val="single" w:sz="8" w:space="0" w:color="2c567a"/>
          <w:right w:val="single" w:sz="8" w:space="0" w:color="2c567a"/>
          <w:insideV w:val="single" w:sz="8" w:space="0" w:color="2c567a"/>
        </w:tcBorders>
      </w:tcPr>
    </w:tblStylePr>
    <w:tblStylePr w:type="firstCol">
      <w:pPr/>
      <w:rPr>
        <w:rFonts w:ascii="Corbel" w:cs="宋体" w:eastAsia="宋体" w:hAnsi="Corbel"/>
        <w:b/>
        <w:bCs/>
      </w:rPr>
      <w:tcPr>
        <w:tcBorders/>
      </w:tcPr>
    </w:tblStylePr>
    <w:tblStylePr w:type="lastCol">
      <w:pPr/>
      <w:rPr>
        <w:rFonts w:ascii="Corbel" w:cs="宋体" w:eastAsia="宋体" w:hAnsi="Corbel"/>
        <w:b/>
        <w:bCs/>
      </w:rPr>
      <w:tblPr/>
      <w:tcPr>
        <w:tcBorders>
          <w:top w:val="single" w:sz="8" w:space="0" w:color="2c567a"/>
          <w:left w:val="single" w:sz="8" w:space="0" w:color="2c567a"/>
          <w:bottom w:val="single" w:sz="8" w:space="0" w:color="2c567a"/>
          <w:right w:val="single" w:sz="8" w:space="0" w:color="2c567a"/>
        </w:tcBorders>
      </w:tcPr>
    </w:tblStylePr>
    <w:tblStylePr w:type="band1Vert">
      <w:pPr/>
      <w:tblPr/>
      <w:tcPr>
        <w:tcBorders>
          <w:top w:val="single" w:sz="8" w:space="0" w:color="2c567a"/>
          <w:left w:val="single" w:sz="8" w:space="0" w:color="2c567a"/>
          <w:bottom w:val="single" w:sz="8" w:space="0" w:color="2c567a"/>
          <w:right w:val="single" w:sz="8" w:space="0" w:color="2c567a"/>
        </w:tcBorders>
        <w:shd w:val="clear" w:color="auto" w:fill="c0d5e8"/>
      </w:tcPr>
    </w:tblStylePr>
    <w:tcPr>
      <w:tcBorders/>
    </w:tcPr>
  </w:style>
  <w:style w:type="table" w:styleId="style192">
    <w:name w:val="Light Grid Accent 2"/>
    <w:basedOn w:val="style105"/>
    <w:next w:val="style192"/>
    <w:uiPriority w:val="62"/>
    <w:pPr/>
    <w:rPr/>
    <w:tblPr>
      <w:tblStyleRowBandSize w:val="1"/>
      <w:tblStyleColBandSize w:val="1"/>
      <w:tblInd w:w="0" w:type="dxa"/>
      <w:tblBorders>
        <w:top w:val="single" w:sz="8" w:space="0" w:color="0072c7"/>
        <w:left w:val="single" w:sz="8" w:space="0" w:color="0072c7"/>
        <w:bottom w:val="single" w:sz="8" w:space="0" w:color="0072c7"/>
        <w:right w:val="single" w:sz="8" w:space="0" w:color="0072c7"/>
        <w:insideH w:val="single" w:sz="8" w:space="0" w:color="0072c7"/>
        <w:insideV w:val="single" w:sz="8" w:space="0" w:color="0072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orbel" w:cs="宋体" w:eastAsia="宋体" w:hAnsi="Corbel"/>
        <w:b/>
        <w:bCs/>
      </w:rPr>
      <w:tblPr/>
      <w:tcPr>
        <w:tcBorders>
          <w:top w:val="single" w:sz="8" w:space="0" w:color="0072c7"/>
          <w:left w:val="single" w:sz="8" w:space="0" w:color="0072c7"/>
          <w:bottom w:val="single" w:sz="18" w:space="0" w:color="0072c7"/>
          <w:right w:val="single" w:sz="8" w:space="0" w:color="0072c7"/>
          <w:insideH w:val="nil"/>
          <w:insideV w:val="single" w:sz="8" w:space="0" w:color="0072c7"/>
        </w:tcBorders>
      </w:tcPr>
    </w:tblStylePr>
    <w:tblStylePr w:type="lastRow">
      <w:pPr>
        <w:spacing w:before="0" w:after="0" w:lineRule="auto" w:line="240"/>
      </w:pPr>
      <w:rPr>
        <w:rFonts w:ascii="Corbel" w:cs="宋体" w:eastAsia="宋体" w:hAnsi="Corbel"/>
        <w:b/>
        <w:bCs/>
      </w:rPr>
      <w:tblPr/>
      <w:tcPr>
        <w:tcBorders>
          <w:top w:val="double" w:sz="6" w:space="0" w:color="0072c7"/>
          <w:left w:val="single" w:sz="8" w:space="0" w:color="0072c7"/>
          <w:bottom w:val="single" w:sz="8" w:space="0" w:color="0072c7"/>
          <w:right w:val="single" w:sz="8" w:space="0" w:color="0072c7"/>
          <w:insideH w:val="nil"/>
          <w:insideV w:val="single" w:sz="8" w:space="0" w:color="0072c7"/>
        </w:tcBorders>
      </w:tcPr>
    </w:tblStylePr>
    <w:tblStylePr w:type="band1Horz">
      <w:pPr/>
      <w:tblPr/>
      <w:tcPr>
        <w:tcBorders>
          <w:top w:val="single" w:sz="8" w:space="0" w:color="0072c7"/>
          <w:left w:val="single" w:sz="8" w:space="0" w:color="0072c7"/>
          <w:bottom w:val="single" w:sz="8" w:space="0" w:color="0072c7"/>
          <w:right w:val="single" w:sz="8" w:space="0" w:color="0072c7"/>
          <w:insideV w:val="single" w:sz="8" w:space="0" w:color="0072c7"/>
        </w:tcBorders>
        <w:shd w:val="clear" w:color="auto" w:fill="b2deff"/>
      </w:tcPr>
    </w:tblStylePr>
    <w:tblStylePr w:type="band2Horz">
      <w:pPr/>
      <w:tblPr/>
      <w:tcPr>
        <w:tcBorders>
          <w:top w:val="single" w:sz="8" w:space="0" w:color="0072c7"/>
          <w:left w:val="single" w:sz="8" w:space="0" w:color="0072c7"/>
          <w:bottom w:val="single" w:sz="8" w:space="0" w:color="0072c7"/>
          <w:right w:val="single" w:sz="8" w:space="0" w:color="0072c7"/>
          <w:insideV w:val="single" w:sz="8" w:space="0" w:color="0072c7"/>
        </w:tcBorders>
      </w:tcPr>
    </w:tblStylePr>
    <w:tblStylePr w:type="firstCol">
      <w:pPr/>
      <w:rPr>
        <w:rFonts w:ascii="Corbel" w:cs="宋体" w:eastAsia="宋体" w:hAnsi="Corbel"/>
        <w:b/>
        <w:bCs/>
      </w:rPr>
      <w:tcPr>
        <w:tcBorders/>
      </w:tcPr>
    </w:tblStylePr>
    <w:tblStylePr w:type="lastCol">
      <w:pPr/>
      <w:rPr>
        <w:rFonts w:ascii="Corbel" w:cs="宋体" w:eastAsia="宋体" w:hAnsi="Corbel"/>
        <w:b/>
        <w:bCs/>
      </w:rPr>
      <w:tblPr/>
      <w:tcPr>
        <w:tcBorders>
          <w:top w:val="single" w:sz="8" w:space="0" w:color="0072c7"/>
          <w:left w:val="single" w:sz="8" w:space="0" w:color="0072c7"/>
          <w:bottom w:val="single" w:sz="8" w:space="0" w:color="0072c7"/>
          <w:right w:val="single" w:sz="8" w:space="0" w:color="0072c7"/>
        </w:tcBorders>
      </w:tcPr>
    </w:tblStylePr>
    <w:tblStylePr w:type="band1Vert">
      <w:pPr/>
      <w:tblPr/>
      <w:tcPr>
        <w:tcBorders>
          <w:top w:val="single" w:sz="8" w:space="0" w:color="0072c7"/>
          <w:left w:val="single" w:sz="8" w:space="0" w:color="0072c7"/>
          <w:bottom w:val="single" w:sz="8" w:space="0" w:color="0072c7"/>
          <w:right w:val="single" w:sz="8" w:space="0" w:color="0072c7"/>
        </w:tcBorders>
        <w:shd w:val="clear" w:color="auto" w:fill="b2deff"/>
      </w:tcPr>
    </w:tblStylePr>
    <w:tcPr>
      <w:tcBorders/>
    </w:tcPr>
  </w:style>
  <w:style w:type="table" w:styleId="style206">
    <w:name w:val="Light Grid Accent 3"/>
    <w:basedOn w:val="style105"/>
    <w:next w:val="style206"/>
    <w:uiPriority w:val="62"/>
    <w:pPr/>
    <w:rPr/>
    <w:tblPr>
      <w:tblStyleRowBandSize w:val="1"/>
      <w:tblStyleColBandSize w:val="1"/>
      <w:tblInd w:w="0" w:type="dxa"/>
      <w:tblBorders>
        <w:top w:val="single" w:sz="8" w:space="0" w:color="0d1d51"/>
        <w:left w:val="single" w:sz="8" w:space="0" w:color="0d1d51"/>
        <w:bottom w:val="single" w:sz="8" w:space="0" w:color="0d1d51"/>
        <w:right w:val="single" w:sz="8" w:space="0" w:color="0d1d51"/>
        <w:insideH w:val="single" w:sz="8" w:space="0" w:color="0d1d51"/>
        <w:insideV w:val="single" w:sz="8" w:space="0" w:color="0d1d5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orbel" w:cs="宋体" w:eastAsia="宋体" w:hAnsi="Corbel"/>
        <w:b/>
        <w:bCs/>
      </w:rPr>
      <w:tblPr/>
      <w:tcPr>
        <w:tcBorders>
          <w:top w:val="single" w:sz="8" w:space="0" w:color="0d1d51"/>
          <w:left w:val="single" w:sz="8" w:space="0" w:color="0d1d51"/>
          <w:bottom w:val="single" w:sz="18" w:space="0" w:color="0d1d51"/>
          <w:right w:val="single" w:sz="8" w:space="0" w:color="0d1d51"/>
          <w:insideH w:val="nil"/>
          <w:insideV w:val="single" w:sz="8" w:space="0" w:color="0d1d51"/>
        </w:tcBorders>
      </w:tcPr>
    </w:tblStylePr>
    <w:tblStylePr w:type="lastRow">
      <w:pPr>
        <w:spacing w:before="0" w:after="0" w:lineRule="auto" w:line="240"/>
      </w:pPr>
      <w:rPr>
        <w:rFonts w:ascii="Corbel" w:cs="宋体" w:eastAsia="宋体" w:hAnsi="Corbel"/>
        <w:b/>
        <w:bCs/>
      </w:rPr>
      <w:tblPr/>
      <w:tcPr>
        <w:tcBorders>
          <w:top w:val="double" w:sz="6" w:space="0" w:color="0d1d51"/>
          <w:left w:val="single" w:sz="8" w:space="0" w:color="0d1d51"/>
          <w:bottom w:val="single" w:sz="8" w:space="0" w:color="0d1d51"/>
          <w:right w:val="single" w:sz="8" w:space="0" w:color="0d1d51"/>
          <w:insideH w:val="nil"/>
          <w:insideV w:val="single" w:sz="8" w:space="0" w:color="0d1d51"/>
        </w:tcBorders>
      </w:tcPr>
    </w:tblStylePr>
    <w:tblStylePr w:type="band1Horz">
      <w:pPr/>
      <w:tblPr/>
      <w:tcPr>
        <w:tcBorders>
          <w:top w:val="single" w:sz="8" w:space="0" w:color="0d1d51"/>
          <w:left w:val="single" w:sz="8" w:space="0" w:color="0d1d51"/>
          <w:bottom w:val="single" w:sz="8" w:space="0" w:color="0d1d51"/>
          <w:right w:val="single" w:sz="8" w:space="0" w:color="0d1d51"/>
          <w:insideV w:val="single" w:sz="8" w:space="0" w:color="0d1d51"/>
        </w:tcBorders>
        <w:shd w:val="clear" w:color="auto" w:fill="a6b7f0"/>
      </w:tcPr>
    </w:tblStylePr>
    <w:tblStylePr w:type="band2Horz">
      <w:pPr/>
      <w:tblPr/>
      <w:tcPr>
        <w:tcBorders>
          <w:top w:val="single" w:sz="8" w:space="0" w:color="0d1d51"/>
          <w:left w:val="single" w:sz="8" w:space="0" w:color="0d1d51"/>
          <w:bottom w:val="single" w:sz="8" w:space="0" w:color="0d1d51"/>
          <w:right w:val="single" w:sz="8" w:space="0" w:color="0d1d51"/>
          <w:insideV w:val="single" w:sz="8" w:space="0" w:color="0d1d51"/>
        </w:tcBorders>
      </w:tcPr>
    </w:tblStylePr>
    <w:tblStylePr w:type="firstCol">
      <w:pPr/>
      <w:rPr>
        <w:rFonts w:ascii="Corbel" w:cs="宋体" w:eastAsia="宋体" w:hAnsi="Corbel"/>
        <w:b/>
        <w:bCs/>
      </w:rPr>
      <w:tcPr>
        <w:tcBorders/>
      </w:tcPr>
    </w:tblStylePr>
    <w:tblStylePr w:type="lastCol">
      <w:pPr/>
      <w:rPr>
        <w:rFonts w:ascii="Corbel" w:cs="宋体" w:eastAsia="宋体" w:hAnsi="Corbel"/>
        <w:b/>
        <w:bCs/>
      </w:rPr>
      <w:tblPr/>
      <w:tcPr>
        <w:tcBorders>
          <w:top w:val="single" w:sz="8" w:space="0" w:color="0d1d51"/>
          <w:left w:val="single" w:sz="8" w:space="0" w:color="0d1d51"/>
          <w:bottom w:val="single" w:sz="8" w:space="0" w:color="0d1d51"/>
          <w:right w:val="single" w:sz="8" w:space="0" w:color="0d1d51"/>
        </w:tcBorders>
      </w:tcPr>
    </w:tblStylePr>
    <w:tblStylePr w:type="band1Vert">
      <w:pPr/>
      <w:tblPr/>
      <w:tcPr>
        <w:tcBorders>
          <w:top w:val="single" w:sz="8" w:space="0" w:color="0d1d51"/>
          <w:left w:val="single" w:sz="8" w:space="0" w:color="0d1d51"/>
          <w:bottom w:val="single" w:sz="8" w:space="0" w:color="0d1d51"/>
          <w:right w:val="single" w:sz="8" w:space="0" w:color="0d1d51"/>
        </w:tcBorders>
        <w:shd w:val="clear" w:color="auto" w:fill="a6b7f0"/>
      </w:tcPr>
    </w:tblStylePr>
    <w:tcPr>
      <w:tcBorders/>
    </w:tcPr>
  </w:style>
  <w:style w:type="table" w:styleId="style220">
    <w:name w:val="Light Grid Accent 4"/>
    <w:basedOn w:val="style105"/>
    <w:next w:val="style220"/>
    <w:uiPriority w:val="62"/>
    <w:pPr/>
    <w:rPr/>
    <w:tblPr>
      <w:tblStyleRowBandSize w:val="1"/>
      <w:tblStyleColBandSize w:val="1"/>
      <w:tblInd w:w="0" w:type="dxa"/>
      <w:tblBorders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  <w:insideH w:val="single" w:sz="8" w:space="0" w:color="666666"/>
        <w:insideV w:val="single" w:sz="8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orbel" w:cs="宋体" w:eastAsia="宋体" w:hAnsi="Corbel"/>
        <w:b/>
        <w:bCs/>
      </w:rPr>
      <w:tblPr/>
      <w:tcPr>
        <w:tcBorders>
          <w:top w:val="single" w:sz="8" w:space="0" w:color="666666"/>
          <w:left w:val="single" w:sz="8" w:space="0" w:color="666666"/>
          <w:bottom w:val="single" w:sz="18" w:space="0" w:color="666666"/>
          <w:right w:val="single" w:sz="8" w:space="0" w:color="666666"/>
          <w:insideH w:val="nil"/>
          <w:insideV w:val="single" w:sz="8" w:space="0" w:color="666666"/>
        </w:tcBorders>
      </w:tcPr>
    </w:tblStylePr>
    <w:tblStylePr w:type="lastRow">
      <w:pPr>
        <w:spacing w:before="0" w:after="0" w:lineRule="auto" w:line="240"/>
      </w:pPr>
      <w:rPr>
        <w:rFonts w:ascii="Corbel" w:cs="宋体" w:eastAsia="宋体" w:hAnsi="Corbel"/>
        <w:b/>
        <w:bCs/>
      </w:rPr>
      <w:tblPr/>
      <w:tcPr>
        <w:tcBorders>
          <w:top w:val="double" w:sz="6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nil"/>
          <w:insideV w:val="single" w:sz="8" w:space="0" w:color="666666"/>
        </w:tcBorders>
      </w:tcPr>
    </w:tblStylePr>
    <w:tblStylePr w:type="band1Horz">
      <w:pPr/>
      <w:tblPr/>
      <w:tcPr>
        <w:tc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V w:val="single" w:sz="8" w:space="0" w:color="666666"/>
        </w:tcBorders>
        <w:shd w:val="clear" w:color="auto" w:fill="d9d9d9"/>
      </w:tcPr>
    </w:tblStylePr>
    <w:tblStylePr w:type="band2Horz">
      <w:pPr/>
      <w:tblPr/>
      <w:tcPr>
        <w:tc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V w:val="single" w:sz="8" w:space="0" w:color="666666"/>
        </w:tcBorders>
      </w:tcPr>
    </w:tblStylePr>
    <w:tblStylePr w:type="firstCol">
      <w:pPr/>
      <w:rPr>
        <w:rFonts w:ascii="Corbel" w:cs="宋体" w:eastAsia="宋体" w:hAnsi="Corbel"/>
        <w:b/>
        <w:bCs/>
      </w:rPr>
      <w:tcPr>
        <w:tcBorders/>
      </w:tcPr>
    </w:tblStylePr>
    <w:tblStylePr w:type="lastCol">
      <w:pPr/>
      <w:rPr>
        <w:rFonts w:ascii="Corbel" w:cs="宋体" w:eastAsia="宋体" w:hAnsi="Corbel"/>
        <w:b/>
        <w:bCs/>
      </w:rPr>
      <w:tblPr/>
      <w:tcPr>
        <w:tc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</w:tcBorders>
      </w:tcPr>
    </w:tblStylePr>
    <w:tblStylePr w:type="band1Vert">
      <w:pPr/>
      <w:tblPr/>
      <w:tcPr>
        <w:tc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</w:tcBorders>
        <w:shd w:val="clear" w:color="auto" w:fill="d9d9d9"/>
      </w:tcPr>
    </w:tblStylePr>
    <w:tcPr>
      <w:tcBorders/>
    </w:tcPr>
  </w:style>
  <w:style w:type="table" w:styleId="style234">
    <w:name w:val="Light Grid Accent 5"/>
    <w:basedOn w:val="style105"/>
    <w:next w:val="style234"/>
    <w:uiPriority w:val="62"/>
    <w:pPr/>
    <w:rPr/>
    <w:tblPr>
      <w:tblStyleRowBandSize w:val="1"/>
      <w:tblStyleColBandSize w:val="1"/>
      <w:tblInd w:w="0" w:type="dxa"/>
      <w:tblBorders>
        <w:top w:val="single" w:sz="8" w:space="0" w:color="3c76a6"/>
        <w:left w:val="single" w:sz="8" w:space="0" w:color="3c76a6"/>
        <w:bottom w:val="single" w:sz="8" w:space="0" w:color="3c76a6"/>
        <w:right w:val="single" w:sz="8" w:space="0" w:color="3c76a6"/>
        <w:insideH w:val="single" w:sz="8" w:space="0" w:color="3c76a6"/>
        <w:insideV w:val="single" w:sz="8" w:space="0" w:color="3c76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orbel" w:cs="宋体" w:eastAsia="宋体" w:hAnsi="Corbel"/>
        <w:b/>
        <w:bCs/>
      </w:rPr>
      <w:tblPr/>
      <w:tcPr>
        <w:tcBorders>
          <w:top w:val="single" w:sz="8" w:space="0" w:color="3c76a6"/>
          <w:left w:val="single" w:sz="8" w:space="0" w:color="3c76a6"/>
          <w:bottom w:val="single" w:sz="18" w:space="0" w:color="3c76a6"/>
          <w:right w:val="single" w:sz="8" w:space="0" w:color="3c76a6"/>
          <w:insideH w:val="nil"/>
          <w:insideV w:val="single" w:sz="8" w:space="0" w:color="3c76a6"/>
        </w:tcBorders>
      </w:tcPr>
    </w:tblStylePr>
    <w:tblStylePr w:type="lastRow">
      <w:pPr>
        <w:spacing w:before="0" w:after="0" w:lineRule="auto" w:line="240"/>
      </w:pPr>
      <w:rPr>
        <w:rFonts w:ascii="Corbel" w:cs="宋体" w:eastAsia="宋体" w:hAnsi="Corbel"/>
        <w:b/>
        <w:bCs/>
      </w:rPr>
      <w:tblPr/>
      <w:tcPr>
        <w:tcBorders>
          <w:top w:val="double" w:sz="6" w:space="0" w:color="3c76a6"/>
          <w:left w:val="single" w:sz="8" w:space="0" w:color="3c76a6"/>
          <w:bottom w:val="single" w:sz="8" w:space="0" w:color="3c76a6"/>
          <w:right w:val="single" w:sz="8" w:space="0" w:color="3c76a6"/>
          <w:insideH w:val="nil"/>
          <w:insideV w:val="single" w:sz="8" w:space="0" w:color="3c76a6"/>
        </w:tcBorders>
      </w:tcPr>
    </w:tblStylePr>
    <w:tblStylePr w:type="band1Horz">
      <w:pPr/>
      <w:tblPr/>
      <w:tcPr>
        <w:tcBorders>
          <w:top w:val="single" w:sz="8" w:space="0" w:color="3c76a6"/>
          <w:left w:val="single" w:sz="8" w:space="0" w:color="3c76a6"/>
          <w:bottom w:val="single" w:sz="8" w:space="0" w:color="3c76a6"/>
          <w:right w:val="single" w:sz="8" w:space="0" w:color="3c76a6"/>
          <w:insideV w:val="single" w:sz="8" w:space="0" w:color="3c76a6"/>
        </w:tcBorders>
        <w:shd w:val="clear" w:color="auto" w:fill="cbddec"/>
      </w:tcPr>
    </w:tblStylePr>
    <w:tblStylePr w:type="band2Horz">
      <w:pPr/>
      <w:tblPr/>
      <w:tcPr>
        <w:tcBorders>
          <w:top w:val="single" w:sz="8" w:space="0" w:color="3c76a6"/>
          <w:left w:val="single" w:sz="8" w:space="0" w:color="3c76a6"/>
          <w:bottom w:val="single" w:sz="8" w:space="0" w:color="3c76a6"/>
          <w:right w:val="single" w:sz="8" w:space="0" w:color="3c76a6"/>
          <w:insideV w:val="single" w:sz="8" w:space="0" w:color="3c76a6"/>
        </w:tcBorders>
      </w:tcPr>
    </w:tblStylePr>
    <w:tblStylePr w:type="firstCol">
      <w:pPr/>
      <w:rPr>
        <w:rFonts w:ascii="Corbel" w:cs="宋体" w:eastAsia="宋体" w:hAnsi="Corbel"/>
        <w:b/>
        <w:bCs/>
      </w:rPr>
      <w:tcPr>
        <w:tcBorders/>
      </w:tcPr>
    </w:tblStylePr>
    <w:tblStylePr w:type="lastCol">
      <w:pPr/>
      <w:rPr>
        <w:rFonts w:ascii="Corbel" w:cs="宋体" w:eastAsia="宋体" w:hAnsi="Corbel"/>
        <w:b/>
        <w:bCs/>
      </w:rPr>
      <w:tblPr/>
      <w:tcPr>
        <w:tcBorders>
          <w:top w:val="single" w:sz="8" w:space="0" w:color="3c76a6"/>
          <w:left w:val="single" w:sz="8" w:space="0" w:color="3c76a6"/>
          <w:bottom w:val="single" w:sz="8" w:space="0" w:color="3c76a6"/>
          <w:right w:val="single" w:sz="8" w:space="0" w:color="3c76a6"/>
        </w:tcBorders>
      </w:tcPr>
    </w:tblStylePr>
    <w:tblStylePr w:type="band1Vert">
      <w:pPr/>
      <w:tblPr/>
      <w:tcPr>
        <w:tcBorders>
          <w:top w:val="single" w:sz="8" w:space="0" w:color="3c76a6"/>
          <w:left w:val="single" w:sz="8" w:space="0" w:color="3c76a6"/>
          <w:bottom w:val="single" w:sz="8" w:space="0" w:color="3c76a6"/>
          <w:right w:val="single" w:sz="8" w:space="0" w:color="3c76a6"/>
        </w:tcBorders>
        <w:shd w:val="clear" w:color="auto" w:fill="cbddec"/>
      </w:tcPr>
    </w:tblStylePr>
    <w:tcPr>
      <w:tcBorders/>
    </w:tcPr>
  </w:style>
  <w:style w:type="table" w:styleId="style248">
    <w:name w:val="Light Grid Accent 6"/>
    <w:basedOn w:val="style105"/>
    <w:next w:val="style248"/>
    <w:uiPriority w:val="62"/>
    <w:pPr/>
    <w:rPr/>
    <w:tblPr>
      <w:tblStyleRowBandSize w:val="1"/>
      <w:tblStyleColBandSize w:val="1"/>
      <w:tblInd w:w="0" w:type="dxa"/>
      <w:tblBorders>
        <w:top w:val="single" w:sz="8" w:space="0" w:color="1e44bc"/>
        <w:left w:val="single" w:sz="8" w:space="0" w:color="1e44bc"/>
        <w:bottom w:val="single" w:sz="8" w:space="0" w:color="1e44bc"/>
        <w:right w:val="single" w:sz="8" w:space="0" w:color="1e44bc"/>
        <w:insideH w:val="single" w:sz="8" w:space="0" w:color="1e44bc"/>
        <w:insideV w:val="single" w:sz="8" w:space="0" w:color="1e44b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orbel" w:cs="宋体" w:eastAsia="宋体" w:hAnsi="Corbel"/>
        <w:b/>
        <w:bCs/>
      </w:rPr>
      <w:tblPr/>
      <w:tcPr>
        <w:tcBorders>
          <w:top w:val="single" w:sz="8" w:space="0" w:color="1e44bc"/>
          <w:left w:val="single" w:sz="8" w:space="0" w:color="1e44bc"/>
          <w:bottom w:val="single" w:sz="18" w:space="0" w:color="1e44bc"/>
          <w:right w:val="single" w:sz="8" w:space="0" w:color="1e44bc"/>
          <w:insideH w:val="nil"/>
          <w:insideV w:val="single" w:sz="8" w:space="0" w:color="1e44bc"/>
        </w:tcBorders>
      </w:tcPr>
    </w:tblStylePr>
    <w:tblStylePr w:type="lastRow">
      <w:pPr>
        <w:spacing w:before="0" w:after="0" w:lineRule="auto" w:line="240"/>
      </w:pPr>
      <w:rPr>
        <w:rFonts w:ascii="Corbel" w:cs="宋体" w:eastAsia="宋体" w:hAnsi="Corbel"/>
        <w:b/>
        <w:bCs/>
      </w:rPr>
      <w:tblPr/>
      <w:tcPr>
        <w:tcBorders>
          <w:top w:val="double" w:sz="6" w:space="0" w:color="1e44bc"/>
          <w:left w:val="single" w:sz="8" w:space="0" w:color="1e44bc"/>
          <w:bottom w:val="single" w:sz="8" w:space="0" w:color="1e44bc"/>
          <w:right w:val="single" w:sz="8" w:space="0" w:color="1e44bc"/>
          <w:insideH w:val="nil"/>
          <w:insideV w:val="single" w:sz="8" w:space="0" w:color="1e44bc"/>
        </w:tcBorders>
      </w:tcPr>
    </w:tblStylePr>
    <w:tblStylePr w:type="band1Horz">
      <w:pPr/>
      <w:tblPr/>
      <w:tcPr>
        <w:tcBorders>
          <w:top w:val="single" w:sz="8" w:space="0" w:color="1e44bc"/>
          <w:left w:val="single" w:sz="8" w:space="0" w:color="1e44bc"/>
          <w:bottom w:val="single" w:sz="8" w:space="0" w:color="1e44bc"/>
          <w:right w:val="single" w:sz="8" w:space="0" w:color="1e44bc"/>
          <w:insideV w:val="single" w:sz="8" w:space="0" w:color="1e44bc"/>
        </w:tcBorders>
        <w:shd w:val="clear" w:color="auto" w:fill="c0cdf5"/>
      </w:tcPr>
    </w:tblStylePr>
    <w:tblStylePr w:type="band2Horz">
      <w:pPr/>
      <w:tblPr/>
      <w:tcPr>
        <w:tcBorders>
          <w:top w:val="single" w:sz="8" w:space="0" w:color="1e44bc"/>
          <w:left w:val="single" w:sz="8" w:space="0" w:color="1e44bc"/>
          <w:bottom w:val="single" w:sz="8" w:space="0" w:color="1e44bc"/>
          <w:right w:val="single" w:sz="8" w:space="0" w:color="1e44bc"/>
          <w:insideV w:val="single" w:sz="8" w:space="0" w:color="1e44bc"/>
        </w:tcBorders>
      </w:tcPr>
    </w:tblStylePr>
    <w:tblStylePr w:type="firstCol">
      <w:pPr/>
      <w:rPr>
        <w:rFonts w:ascii="Corbel" w:cs="宋体" w:eastAsia="宋体" w:hAnsi="Corbel"/>
        <w:b/>
        <w:bCs/>
      </w:rPr>
      <w:tcPr>
        <w:tcBorders/>
      </w:tcPr>
    </w:tblStylePr>
    <w:tblStylePr w:type="lastCol">
      <w:pPr/>
      <w:rPr>
        <w:rFonts w:ascii="Corbel" w:cs="宋体" w:eastAsia="宋体" w:hAnsi="Corbel"/>
        <w:b/>
        <w:bCs/>
      </w:rPr>
      <w:tblPr/>
      <w:tcPr>
        <w:tcBorders>
          <w:top w:val="single" w:sz="8" w:space="0" w:color="1e44bc"/>
          <w:left w:val="single" w:sz="8" w:space="0" w:color="1e44bc"/>
          <w:bottom w:val="single" w:sz="8" w:space="0" w:color="1e44bc"/>
          <w:right w:val="single" w:sz="8" w:space="0" w:color="1e44bc"/>
        </w:tcBorders>
      </w:tcPr>
    </w:tblStylePr>
    <w:tblStylePr w:type="band1Vert">
      <w:pPr/>
      <w:tblPr/>
      <w:tcPr>
        <w:tcBorders>
          <w:top w:val="single" w:sz="8" w:space="0" w:color="1e44bc"/>
          <w:left w:val="single" w:sz="8" w:space="0" w:color="1e44bc"/>
          <w:bottom w:val="single" w:sz="8" w:space="0" w:color="1e44bc"/>
          <w:right w:val="single" w:sz="8" w:space="0" w:color="1e44bc"/>
        </w:tcBorders>
        <w:shd w:val="clear" w:color="auto" w:fill="c0cdf5"/>
      </w:tcPr>
    </w:tblStylePr>
    <w:tcPr>
      <w:tcBorders/>
    </w:tcPr>
  </w:style>
  <w:style w:type="table" w:styleId="style168">
    <w:name w:val="Dark List"/>
    <w:basedOn w:val="style105"/>
    <w:next w:val="style168"/>
    <w:uiPriority w:val="70"/>
    <w:pPr/>
    <w:rPr>
      <w:color w:val="ffffff"/>
    </w:rPr>
    <w:tblPr>
      <w:tblStyleRowBandSize w:val="1"/>
      <w:tblStyleColBandSize w:val="1"/>
      <w:tblInd w:w="0" w:type="dxa"/>
      <w:shd w:val="clear" w:color="auto" w:fill="00000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cPr>
      <w:tcBorders/>
      <w:shd w:val="clear" w:color="auto" w:fill="000000"/>
    </w:tcPr>
  </w:style>
  <w:style w:type="table" w:styleId="style186">
    <w:name w:val="Dark List Accent 1"/>
    <w:basedOn w:val="style105"/>
    <w:next w:val="style186"/>
    <w:uiPriority w:val="70"/>
    <w:pPr/>
    <w:rPr>
      <w:color w:val="ffffff"/>
    </w:rPr>
    <w:tblPr>
      <w:tblStyleRowBandSize w:val="1"/>
      <w:tblStyleColBandSize w:val="1"/>
      <w:tblInd w:w="0" w:type="dxa"/>
      <w:shd w:val="clear" w:color="auto" w:fill="2c567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62a3c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1405b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1405b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/>
      </w:tcPr>
    </w:tblStylePr>
    <w:tcPr>
      <w:tcBorders/>
      <w:shd w:val="clear" w:color="auto" w:fill="2c567a"/>
    </w:tcPr>
  </w:style>
  <w:style w:type="table" w:styleId="style200">
    <w:name w:val="Dark List Accent 2"/>
    <w:basedOn w:val="style105"/>
    <w:next w:val="style200"/>
    <w:uiPriority w:val="70"/>
    <w:pPr/>
    <w:rPr>
      <w:color w:val="ffffff"/>
    </w:rPr>
    <w:tblPr>
      <w:tblStyleRowBandSize w:val="1"/>
      <w:tblStyleColBandSize w:val="1"/>
      <w:tblInd w:w="0" w:type="dxa"/>
      <w:shd w:val="clear" w:color="auto" w:fill="0072c7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3863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5595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5595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/>
      </w:tcPr>
    </w:tblStylePr>
    <w:tcPr>
      <w:tcBorders/>
      <w:shd w:val="clear" w:color="auto" w:fill="0072c7"/>
    </w:tcPr>
  </w:style>
  <w:style w:type="table" w:styleId="style214">
    <w:name w:val="Dark List Accent 3"/>
    <w:basedOn w:val="style105"/>
    <w:next w:val="style214"/>
    <w:uiPriority w:val="70"/>
    <w:pPr/>
    <w:rPr>
      <w:color w:val="ffffff"/>
    </w:rPr>
    <w:tblPr>
      <w:tblStyleRowBandSize w:val="1"/>
      <w:tblStyleColBandSize w:val="1"/>
      <w:tblInd w:w="0" w:type="dxa"/>
      <w:shd w:val="clear" w:color="auto" w:fill="0d1d5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60e28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9153c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9153c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/>
      </w:tcPr>
    </w:tblStylePr>
    <w:tcPr>
      <w:tcBorders/>
      <w:shd w:val="clear" w:color="auto" w:fill="0d1d51"/>
    </w:tcPr>
  </w:style>
  <w:style w:type="table" w:styleId="style228">
    <w:name w:val="Dark List Accent 4"/>
    <w:basedOn w:val="style105"/>
    <w:next w:val="style228"/>
    <w:uiPriority w:val="70"/>
    <w:pPr/>
    <w:rPr>
      <w:color w:val="ffffff"/>
    </w:rPr>
    <w:tblPr>
      <w:tblStyleRowBandSize w:val="1"/>
      <w:tblStyleColBandSize w:val="1"/>
      <w:tblInd w:w="0" w:type="dxa"/>
      <w:shd w:val="clear" w:color="auto" w:fill="66666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23232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c4c4c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c4c4c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/>
      </w:tcPr>
    </w:tblStylePr>
    <w:tcPr>
      <w:tcBorders/>
      <w:shd w:val="clear" w:color="auto" w:fill="666666"/>
    </w:tcPr>
  </w:style>
  <w:style w:type="table" w:styleId="style242">
    <w:name w:val="Dark List Accent 5"/>
    <w:basedOn w:val="style105"/>
    <w:next w:val="style242"/>
    <w:uiPriority w:val="70"/>
    <w:pPr/>
    <w:rPr>
      <w:color w:val="ffffff"/>
    </w:rPr>
    <w:tblPr>
      <w:tblStyleRowBandSize w:val="1"/>
      <w:tblStyleColBandSize w:val="1"/>
      <w:tblInd w:w="0" w:type="dxa"/>
      <w:shd w:val="clear" w:color="auto" w:fill="3c76a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e3a52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d587c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d587c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/>
      </w:tcPr>
    </w:tblStylePr>
    <w:tcPr>
      <w:tcBorders/>
      <w:shd w:val="clear" w:color="auto" w:fill="3c76a6"/>
    </w:tcPr>
  </w:style>
  <w:style w:type="table" w:styleId="style256">
    <w:name w:val="Dark List Accent 6"/>
    <w:basedOn w:val="style105"/>
    <w:next w:val="style256"/>
    <w:uiPriority w:val="70"/>
    <w:pPr/>
    <w:rPr>
      <w:color w:val="ffffff"/>
    </w:rPr>
    <w:tblPr>
      <w:tblStyleRowBandSize w:val="1"/>
      <w:tblStyleColBandSize w:val="1"/>
      <w:tblInd w:w="0" w:type="dxa"/>
      <w:shd w:val="clear" w:color="auto" w:fill="1e44b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f215d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6328c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6328c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/>
      </w:tcPr>
    </w:tblStylePr>
    <w:tcPr>
      <w:tcBorders/>
      <w:shd w:val="clear" w:color="auto" w:fill="1e44bc"/>
    </w:tcPr>
  </w:style>
  <w:style w:type="table" w:customStyle="1" w:styleId="style4145">
    <w:name w:val="List Table 1 Light"/>
    <w:basedOn w:val="style105"/>
    <w:next w:val="style4145"/>
    <w:uiPriority w:val="46"/>
    <w:pPr/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666666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46">
    <w:name w:val="List Table 1 Light Accent 1"/>
    <w:basedOn w:val="style105"/>
    <w:next w:val="style4146"/>
    <w:uiPriority w:val="46"/>
    <w:pPr/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4" w:space="0" w:color="679bc8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679bc8"/>
        </w:tcBorders>
      </w:tcPr>
    </w:tblStylePr>
    <w:tblStylePr w:type="band1Horz">
      <w:pPr/>
      <w:tblPr/>
      <w:tcPr>
        <w:tcBorders/>
        <w:shd w:val="clear" w:color="auto" w:fill="ccdde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ddec"/>
      </w:tcPr>
    </w:tblStylePr>
    <w:tcPr>
      <w:tcBorders/>
    </w:tcPr>
  </w:style>
  <w:style w:type="table" w:customStyle="1" w:styleId="style4147">
    <w:name w:val="List Table 1 Light Accent 2"/>
    <w:basedOn w:val="style105"/>
    <w:next w:val="style4147"/>
    <w:uiPriority w:val="46"/>
    <w:pPr/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4" w:space="0" w:color="44a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44afff"/>
        </w:tcBorders>
      </w:tcPr>
    </w:tblStylePr>
    <w:tblStylePr w:type="band1Horz">
      <w:pPr/>
      <w:tblPr/>
      <w:tcPr>
        <w:tcBorders/>
        <w:shd w:val="clear" w:color="auto" w:fill="c0e4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e4ff"/>
      </w:tcPr>
    </w:tblStylePr>
    <w:tcPr>
      <w:tcBorders/>
    </w:tcPr>
  </w:style>
  <w:style w:type="table" w:customStyle="1" w:styleId="style4148">
    <w:name w:val="List Table 1 Light Accent 3"/>
    <w:basedOn w:val="style105"/>
    <w:next w:val="style4148"/>
    <w:uiPriority w:val="46"/>
    <w:pPr/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4" w:space="0" w:color="2752dc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2752dc"/>
        </w:tcBorders>
      </w:tcPr>
    </w:tblStylePr>
    <w:tblStylePr w:type="band1Horz">
      <w:pPr/>
      <w:tblPr/>
      <w:tcPr>
        <w:tcBorders/>
        <w:shd w:val="clear" w:color="auto" w:fill="b7c5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7c5f3"/>
      </w:tcPr>
    </w:tblStylePr>
    <w:tcPr>
      <w:tcBorders/>
    </w:tcPr>
  </w:style>
  <w:style w:type="table" w:customStyle="1" w:styleId="style4149">
    <w:name w:val="List Table 1 Light Accent 4"/>
    <w:basedOn w:val="style105"/>
    <w:next w:val="style4149"/>
    <w:uiPriority w:val="46"/>
    <w:pPr/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4" w:space="0" w:color="a3a3a3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a3a3a3"/>
        </w:tcBorders>
      </w:tcPr>
    </w:tblStylePr>
    <w:tblStylePr w:type="band1Horz">
      <w:pPr/>
      <w:tblPr/>
      <w:tcPr>
        <w:tcBorders/>
        <w:shd w:val="clear" w:color="auto" w:fill="e0e0e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0e0e0"/>
      </w:tcPr>
    </w:tblStylePr>
    <w:tcPr>
      <w:tcBorders/>
    </w:tcPr>
  </w:style>
  <w:style w:type="table" w:customStyle="1" w:styleId="style4150">
    <w:name w:val="List Table 1 Light Accent 5"/>
    <w:basedOn w:val="style105"/>
    <w:next w:val="style4150"/>
    <w:uiPriority w:val="46"/>
    <w:pPr/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4" w:space="0" w:color="81add1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81add1"/>
        </w:tcBorders>
      </w:tcPr>
    </w:tblStylePr>
    <w:tblStylePr w:type="band1Horz">
      <w:pPr/>
      <w:tblPr/>
      <w:tcPr>
        <w:tcBorders/>
        <w:shd w:val="clear" w:color="auto" w:fill="d5e3f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5e3f0"/>
      </w:tcPr>
    </w:tblStylePr>
    <w:tcPr>
      <w:tcBorders/>
    </w:tcPr>
  </w:style>
  <w:style w:type="table" w:customStyle="1" w:styleId="style4151">
    <w:name w:val="List Table 1 Light Accent 6"/>
    <w:basedOn w:val="style105"/>
    <w:next w:val="style4151"/>
    <w:uiPriority w:val="46"/>
    <w:pPr/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4" w:space="0" w:color="6786e6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6786e6"/>
        </w:tcBorders>
      </w:tcPr>
    </w:tblStylePr>
    <w:tblStylePr w:type="band1Horz">
      <w:pPr/>
      <w:tblPr/>
      <w:tcPr>
        <w:tcBorders/>
        <w:shd w:val="clear" w:color="auto" w:fill="ccd6f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d6f7"/>
      </w:tcPr>
    </w:tblStylePr>
    <w:tcPr>
      <w:tcBorders/>
    </w:tcPr>
  </w:style>
  <w:style w:type="table" w:customStyle="1" w:styleId="style4152">
    <w:name w:val="List Table 2"/>
    <w:basedOn w:val="style105"/>
    <w:next w:val="style4152"/>
    <w:uiPriority w:val="47"/>
    <w:pPr/>
    <w:rPr/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53">
    <w:name w:val="List Table 2 Accent 1"/>
    <w:basedOn w:val="style105"/>
    <w:next w:val="style4153"/>
    <w:uiPriority w:val="47"/>
    <w:pPr/>
    <w:rPr/>
    <w:tblPr>
      <w:tblStyleRowBandSize w:val="1"/>
      <w:tblStyleColBandSize w:val="1"/>
      <w:tblInd w:w="0" w:type="dxa"/>
      <w:tblBorders>
        <w:top w:val="single" w:sz="4" w:space="0" w:color="679bc8"/>
        <w:bottom w:val="single" w:sz="4" w:space="0" w:color="679bc8"/>
        <w:insideH w:val="single" w:sz="4" w:space="0" w:color="679b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ccdde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ddec"/>
      </w:tcPr>
    </w:tblStylePr>
    <w:tcPr>
      <w:tcBorders/>
    </w:tcPr>
  </w:style>
  <w:style w:type="table" w:customStyle="1" w:styleId="style4154">
    <w:name w:val="List Table 2 Accent 2"/>
    <w:basedOn w:val="style105"/>
    <w:next w:val="style4154"/>
    <w:uiPriority w:val="47"/>
    <w:pPr/>
    <w:rPr/>
    <w:tblPr>
      <w:tblStyleRowBandSize w:val="1"/>
      <w:tblStyleColBandSize w:val="1"/>
      <w:tblInd w:w="0" w:type="dxa"/>
      <w:tblBorders>
        <w:top w:val="single" w:sz="4" w:space="0" w:color="44afff"/>
        <w:bottom w:val="single" w:sz="4" w:space="0" w:color="44afff"/>
        <w:insideH w:val="single" w:sz="4" w:space="0" w:color="44a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c0e4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e4ff"/>
      </w:tcPr>
    </w:tblStylePr>
    <w:tcPr>
      <w:tcBorders/>
    </w:tcPr>
  </w:style>
  <w:style w:type="table" w:customStyle="1" w:styleId="style4155">
    <w:name w:val="List Table 2 Accent 3"/>
    <w:basedOn w:val="style105"/>
    <w:next w:val="style4155"/>
    <w:uiPriority w:val="47"/>
    <w:pPr/>
    <w:rPr/>
    <w:tblPr>
      <w:tblStyleRowBandSize w:val="1"/>
      <w:tblStyleColBandSize w:val="1"/>
      <w:tblInd w:w="0" w:type="dxa"/>
      <w:tblBorders>
        <w:top w:val="single" w:sz="4" w:space="0" w:color="2752dc"/>
        <w:bottom w:val="single" w:sz="4" w:space="0" w:color="2752dc"/>
        <w:insideH w:val="single" w:sz="4" w:space="0" w:color="2752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b7c5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7c5f3"/>
      </w:tcPr>
    </w:tblStylePr>
    <w:tcPr>
      <w:tcBorders/>
    </w:tcPr>
  </w:style>
  <w:style w:type="table" w:customStyle="1" w:styleId="style4156">
    <w:name w:val="List Table 2 Accent 4"/>
    <w:basedOn w:val="style105"/>
    <w:next w:val="style4156"/>
    <w:uiPriority w:val="47"/>
    <w:pPr/>
    <w:rPr/>
    <w:tblPr>
      <w:tblStyleRowBandSize w:val="1"/>
      <w:tblStyleColBandSize w:val="1"/>
      <w:tblInd w:w="0" w:type="dxa"/>
      <w:tblBorders>
        <w:top w:val="single" w:sz="4" w:space="0" w:color="a3a3a3"/>
        <w:bottom w:val="single" w:sz="4" w:space="0" w:color="a3a3a3"/>
        <w:insideH w:val="single" w:sz="4" w:space="0" w:color="a3a3a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e0e0e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0e0e0"/>
      </w:tcPr>
    </w:tblStylePr>
    <w:tcPr>
      <w:tcBorders/>
    </w:tcPr>
  </w:style>
  <w:style w:type="table" w:customStyle="1" w:styleId="style4157">
    <w:name w:val="List Table 2 Accent 5"/>
    <w:basedOn w:val="style105"/>
    <w:next w:val="style4157"/>
    <w:uiPriority w:val="47"/>
    <w:pPr/>
    <w:rPr/>
    <w:tblPr>
      <w:tblStyleRowBandSize w:val="1"/>
      <w:tblStyleColBandSize w:val="1"/>
      <w:tblInd w:w="0" w:type="dxa"/>
      <w:tblBorders>
        <w:top w:val="single" w:sz="4" w:space="0" w:color="81add1"/>
        <w:bottom w:val="single" w:sz="4" w:space="0" w:color="81add1"/>
        <w:insideH w:val="single" w:sz="4" w:space="0" w:color="81ad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d5e3f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5e3f0"/>
      </w:tcPr>
    </w:tblStylePr>
    <w:tcPr>
      <w:tcBorders/>
    </w:tcPr>
  </w:style>
  <w:style w:type="table" w:customStyle="1" w:styleId="style4158">
    <w:name w:val="List Table 2 Accent 6"/>
    <w:basedOn w:val="style105"/>
    <w:next w:val="style4158"/>
    <w:uiPriority w:val="47"/>
    <w:pPr/>
    <w:rPr/>
    <w:tblPr>
      <w:tblStyleRowBandSize w:val="1"/>
      <w:tblStyleColBandSize w:val="1"/>
      <w:tblInd w:w="0" w:type="dxa"/>
      <w:tblBorders>
        <w:top w:val="single" w:sz="4" w:space="0" w:color="6786e6"/>
        <w:bottom w:val="single" w:sz="4" w:space="0" w:color="6786e6"/>
        <w:insideH w:val="single" w:sz="4" w:space="0" w:color="6786e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ccd6f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d6f7"/>
      </w:tcPr>
    </w:tblStylePr>
    <w:tcPr>
      <w:tcBorders/>
    </w:tcPr>
  </w:style>
  <w:style w:type="table" w:customStyle="1" w:styleId="style4159">
    <w:name w:val="List Table 3"/>
    <w:basedOn w:val="style105"/>
    <w:next w:val="style4159"/>
    <w:uiPriority w:val="48"/>
    <w:pPr/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/>
        <w:shd w:val="clear" w:color="auto" w:fill="000000"/>
      </w:tcPr>
    </w:tblStylePr>
    <w:tblStylePr w:type="lastRow">
      <w:pPr/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000000"/>
          <w:left w:val="nil"/>
        </w:tcBorders>
      </w:tcPr>
    </w:tblStylePr>
    <w:tblStylePr w:type="swCell">
      <w:pPr/>
      <w:tblPr/>
      <w:tcPr>
        <w:tcBorders>
          <w:top w:val="double" w:sz="4" w:space="0" w:color="000000"/>
          <w:right w:val="nil"/>
        </w:tcBorders>
      </w:tcPr>
    </w:tblStylePr>
    <w:tcPr>
      <w:tcBorders/>
    </w:tcPr>
  </w:style>
  <w:style w:type="table" w:customStyle="1" w:styleId="style4160">
    <w:name w:val="List Table 3 Accent 1"/>
    <w:basedOn w:val="style105"/>
    <w:next w:val="style4160"/>
    <w:uiPriority w:val="48"/>
    <w:pPr/>
    <w:rPr/>
    <w:tblPr>
      <w:tblStyleRowBandSize w:val="1"/>
      <w:tblStyleColBandSize w:val="1"/>
      <w:tblInd w:w="0" w:type="dxa"/>
      <w:tblBorders>
        <w:top w:val="single" w:sz="4" w:space="0" w:color="2c567a"/>
        <w:left w:val="single" w:sz="4" w:space="0" w:color="2c567a"/>
        <w:bottom w:val="single" w:sz="4" w:space="0" w:color="2c567a"/>
        <w:right w:val="single" w:sz="4" w:space="0" w:color="2c567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/>
        <w:shd w:val="clear" w:color="auto" w:fill="2c567a"/>
      </w:tcPr>
    </w:tblStylePr>
    <w:tblStylePr w:type="lastRow">
      <w:pPr/>
      <w:rPr>
        <w:b/>
        <w:bCs/>
      </w:rPr>
      <w:tblPr/>
      <w:tcPr>
        <w:tcBorders>
          <w:top w:val="double" w:sz="4" w:space="0" w:color="2c567a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2c567a"/>
          <w:bottom w:val="single" w:sz="4" w:space="0" w:color="2c567a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2c567a"/>
          <w:right w:val="single" w:sz="4" w:space="0" w:color="2c567a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2c567a"/>
          <w:left w:val="nil"/>
        </w:tcBorders>
      </w:tcPr>
    </w:tblStylePr>
    <w:tblStylePr w:type="swCell">
      <w:pPr/>
      <w:tblPr/>
      <w:tcPr>
        <w:tcBorders>
          <w:top w:val="double" w:sz="4" w:space="0" w:color="2c567a"/>
          <w:right w:val="nil"/>
        </w:tcBorders>
      </w:tcPr>
    </w:tblStylePr>
    <w:tcPr>
      <w:tcBorders/>
    </w:tcPr>
  </w:style>
  <w:style w:type="table" w:customStyle="1" w:styleId="style4161">
    <w:name w:val="List Table 3 Accent 2"/>
    <w:basedOn w:val="style105"/>
    <w:next w:val="style4161"/>
    <w:uiPriority w:val="48"/>
    <w:pPr/>
    <w:rPr/>
    <w:tblPr>
      <w:tblStyleRowBandSize w:val="1"/>
      <w:tblStyleColBandSize w:val="1"/>
      <w:tblInd w:w="0" w:type="dxa"/>
      <w:tblBorders>
        <w:top w:val="single" w:sz="4" w:space="0" w:color="0072c7"/>
        <w:left w:val="single" w:sz="4" w:space="0" w:color="0072c7"/>
        <w:bottom w:val="single" w:sz="4" w:space="0" w:color="0072c7"/>
        <w:right w:val="single" w:sz="4" w:space="0" w:color="0072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/>
        <w:shd w:val="clear" w:color="auto" w:fill="0072c7"/>
      </w:tcPr>
    </w:tblStylePr>
    <w:tblStylePr w:type="lastRow">
      <w:pPr/>
      <w:rPr>
        <w:b/>
        <w:bCs/>
      </w:rPr>
      <w:tblPr/>
      <w:tcPr>
        <w:tcBorders>
          <w:top w:val="double" w:sz="4" w:space="0" w:color="0072c7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0072c7"/>
          <w:bottom w:val="single" w:sz="4" w:space="0" w:color="0072c7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0072c7"/>
          <w:right w:val="single" w:sz="4" w:space="0" w:color="0072c7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0072c7"/>
          <w:left w:val="nil"/>
        </w:tcBorders>
      </w:tcPr>
    </w:tblStylePr>
    <w:tblStylePr w:type="swCell">
      <w:pPr/>
      <w:tblPr/>
      <w:tcPr>
        <w:tcBorders>
          <w:top w:val="double" w:sz="4" w:space="0" w:color="0072c7"/>
          <w:right w:val="nil"/>
        </w:tcBorders>
      </w:tcPr>
    </w:tblStylePr>
    <w:tcPr>
      <w:tcBorders/>
    </w:tcPr>
  </w:style>
  <w:style w:type="table" w:customStyle="1" w:styleId="style4162">
    <w:name w:val="List Table 3 Accent 3"/>
    <w:basedOn w:val="style105"/>
    <w:next w:val="style4162"/>
    <w:uiPriority w:val="48"/>
    <w:pPr/>
    <w:rPr/>
    <w:tblPr>
      <w:tblStyleRowBandSize w:val="1"/>
      <w:tblStyleColBandSize w:val="1"/>
      <w:tblInd w:w="0" w:type="dxa"/>
      <w:tblBorders>
        <w:top w:val="single" w:sz="4" w:space="0" w:color="0d1d51"/>
        <w:left w:val="single" w:sz="4" w:space="0" w:color="0d1d51"/>
        <w:bottom w:val="single" w:sz="4" w:space="0" w:color="0d1d51"/>
        <w:right w:val="single" w:sz="4" w:space="0" w:color="0d1d5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/>
        <w:shd w:val="clear" w:color="auto" w:fill="0d1d51"/>
      </w:tcPr>
    </w:tblStylePr>
    <w:tblStylePr w:type="lastRow">
      <w:pPr/>
      <w:rPr>
        <w:b/>
        <w:bCs/>
      </w:rPr>
      <w:tblPr/>
      <w:tcPr>
        <w:tcBorders>
          <w:top w:val="double" w:sz="4" w:space="0" w:color="0d1d51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0d1d51"/>
          <w:bottom w:val="single" w:sz="4" w:space="0" w:color="0d1d51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0d1d51"/>
          <w:right w:val="single" w:sz="4" w:space="0" w:color="0d1d51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0d1d51"/>
          <w:left w:val="nil"/>
        </w:tcBorders>
      </w:tcPr>
    </w:tblStylePr>
    <w:tblStylePr w:type="swCell">
      <w:pPr/>
      <w:tblPr/>
      <w:tcPr>
        <w:tcBorders>
          <w:top w:val="double" w:sz="4" w:space="0" w:color="0d1d51"/>
          <w:right w:val="nil"/>
        </w:tcBorders>
      </w:tcPr>
    </w:tblStylePr>
    <w:tcPr>
      <w:tcBorders/>
    </w:tcPr>
  </w:style>
  <w:style w:type="table" w:customStyle="1" w:styleId="style4163">
    <w:name w:val="List Table 3 Accent 4"/>
    <w:basedOn w:val="style105"/>
    <w:next w:val="style4163"/>
    <w:uiPriority w:val="48"/>
    <w:pPr/>
    <w:rPr/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/>
        <w:shd w:val="clear" w:color="auto" w:fill="666666"/>
      </w:tcPr>
    </w:tblStylePr>
    <w:tblStylePr w:type="lastRow">
      <w:pPr/>
      <w:rPr>
        <w:b/>
        <w:bCs/>
      </w:rPr>
      <w:tblPr/>
      <w:tcPr>
        <w:tcBorders>
          <w:top w:val="double" w:sz="4" w:space="0" w:color="666666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666666"/>
          <w:bottom w:val="single" w:sz="4" w:space="0" w:color="666666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666666"/>
          <w:right w:val="single" w:sz="4" w:space="0" w:color="666666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666666"/>
          <w:left w:val="nil"/>
        </w:tcBorders>
      </w:tcPr>
    </w:tblStylePr>
    <w:tblStylePr w:type="swCell">
      <w:pPr/>
      <w:tblPr/>
      <w:tcPr>
        <w:tcBorders>
          <w:top w:val="double" w:sz="4" w:space="0" w:color="666666"/>
          <w:right w:val="nil"/>
        </w:tcBorders>
      </w:tcPr>
    </w:tblStylePr>
    <w:tcPr>
      <w:tcBorders/>
    </w:tcPr>
  </w:style>
  <w:style w:type="table" w:customStyle="1" w:styleId="style4164">
    <w:name w:val="List Table 3 Accent 5"/>
    <w:basedOn w:val="style105"/>
    <w:next w:val="style4164"/>
    <w:uiPriority w:val="48"/>
    <w:pPr/>
    <w:rPr/>
    <w:tblPr>
      <w:tblStyleRowBandSize w:val="1"/>
      <w:tblStyleColBandSize w:val="1"/>
      <w:tblInd w:w="0" w:type="dxa"/>
      <w:tblBorders>
        <w:top w:val="single" w:sz="4" w:space="0" w:color="3c76a6"/>
        <w:left w:val="single" w:sz="4" w:space="0" w:color="3c76a6"/>
        <w:bottom w:val="single" w:sz="4" w:space="0" w:color="3c76a6"/>
        <w:right w:val="single" w:sz="4" w:space="0" w:color="3c76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/>
        <w:shd w:val="clear" w:color="auto" w:fill="3c76a6"/>
      </w:tcPr>
    </w:tblStylePr>
    <w:tblStylePr w:type="lastRow">
      <w:pPr/>
      <w:rPr>
        <w:b/>
        <w:bCs/>
      </w:rPr>
      <w:tblPr/>
      <w:tcPr>
        <w:tcBorders>
          <w:top w:val="double" w:sz="4" w:space="0" w:color="3c76a6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3c76a6"/>
          <w:bottom w:val="single" w:sz="4" w:space="0" w:color="3c76a6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3c76a6"/>
          <w:right w:val="single" w:sz="4" w:space="0" w:color="3c76a6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3c76a6"/>
          <w:left w:val="nil"/>
        </w:tcBorders>
      </w:tcPr>
    </w:tblStylePr>
    <w:tblStylePr w:type="swCell">
      <w:pPr/>
      <w:tblPr/>
      <w:tcPr>
        <w:tcBorders>
          <w:top w:val="double" w:sz="4" w:space="0" w:color="3c76a6"/>
          <w:right w:val="nil"/>
        </w:tcBorders>
      </w:tcPr>
    </w:tblStylePr>
    <w:tcPr>
      <w:tcBorders/>
    </w:tcPr>
  </w:style>
  <w:style w:type="table" w:customStyle="1" w:styleId="style4165">
    <w:name w:val="List Table 3 Accent 6"/>
    <w:basedOn w:val="style105"/>
    <w:next w:val="style4165"/>
    <w:uiPriority w:val="48"/>
    <w:pPr/>
    <w:rPr/>
    <w:tblPr>
      <w:tblStyleRowBandSize w:val="1"/>
      <w:tblStyleColBandSize w:val="1"/>
      <w:tblInd w:w="0" w:type="dxa"/>
      <w:tblBorders>
        <w:top w:val="single" w:sz="4" w:space="0" w:color="1e44bc"/>
        <w:left w:val="single" w:sz="4" w:space="0" w:color="1e44bc"/>
        <w:bottom w:val="single" w:sz="4" w:space="0" w:color="1e44bc"/>
        <w:right w:val="single" w:sz="4" w:space="0" w:color="1e44b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/>
        <w:shd w:val="clear" w:color="auto" w:fill="1e44bc"/>
      </w:tcPr>
    </w:tblStylePr>
    <w:tblStylePr w:type="lastRow">
      <w:pPr/>
      <w:rPr>
        <w:b/>
        <w:bCs/>
      </w:rPr>
      <w:tblPr/>
      <w:tcPr>
        <w:tcBorders>
          <w:top w:val="double" w:sz="4" w:space="0" w:color="1e44bc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1e44bc"/>
          <w:bottom w:val="single" w:sz="4" w:space="0" w:color="1e44bc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1e44bc"/>
          <w:right w:val="single" w:sz="4" w:space="0" w:color="1e44bc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1e44bc"/>
          <w:left w:val="nil"/>
        </w:tcBorders>
      </w:tcPr>
    </w:tblStylePr>
    <w:tblStylePr w:type="swCell">
      <w:pPr/>
      <w:tblPr/>
      <w:tcPr>
        <w:tcBorders>
          <w:top w:val="double" w:sz="4" w:space="0" w:color="1e44bc"/>
          <w:right w:val="nil"/>
        </w:tcBorders>
      </w:tcPr>
    </w:tblStylePr>
    <w:tcPr>
      <w:tcBorders/>
    </w:tcPr>
  </w:style>
  <w:style w:type="table" w:customStyle="1" w:styleId="style4166">
    <w:name w:val="List Table 4"/>
    <w:basedOn w:val="style105"/>
    <w:next w:val="style4166"/>
    <w:uiPriority w:val="49"/>
    <w:pPr/>
    <w:rPr/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pPr/>
      <w:rPr>
        <w:b/>
        <w:bCs/>
      </w:rPr>
      <w:tblPr/>
      <w:tcPr>
        <w:tcBorders>
          <w:top w:val="double" w:sz="4" w:space="0" w:color="666666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67">
    <w:name w:val="List Table 4 Accent 1"/>
    <w:basedOn w:val="style105"/>
    <w:next w:val="style4167"/>
    <w:uiPriority w:val="49"/>
    <w:pPr/>
    <w:rPr/>
    <w:tblPr>
      <w:tblStyleRowBandSize w:val="1"/>
      <w:tblStyleColBandSize w:val="1"/>
      <w:tblInd w:w="0" w:type="dxa"/>
      <w:tblBorders>
        <w:top w:val="single" w:sz="4" w:space="0" w:color="679bc8"/>
        <w:left w:val="single" w:sz="4" w:space="0" w:color="679bc8"/>
        <w:bottom w:val="single" w:sz="4" w:space="0" w:color="679bc8"/>
        <w:right w:val="single" w:sz="4" w:space="0" w:color="679bc8"/>
        <w:insideH w:val="single" w:sz="4" w:space="0" w:color="679b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2c567a"/>
          <w:left w:val="single" w:sz="4" w:space="0" w:color="2c567a"/>
          <w:bottom w:val="single" w:sz="4" w:space="0" w:color="2c567a"/>
          <w:right w:val="single" w:sz="4" w:space="0" w:color="2c567a"/>
          <w:insideH w:val="nil"/>
        </w:tcBorders>
        <w:shd w:val="clear" w:color="auto" w:fill="2c567a"/>
      </w:tcPr>
    </w:tblStylePr>
    <w:tblStylePr w:type="lastRow">
      <w:pPr/>
      <w:rPr>
        <w:b/>
        <w:bCs/>
      </w:rPr>
      <w:tblPr/>
      <w:tcPr>
        <w:tcBorders>
          <w:top w:val="double" w:sz="4" w:space="0" w:color="679bc8"/>
        </w:tcBorders>
      </w:tcPr>
    </w:tblStylePr>
    <w:tblStylePr w:type="band1Horz">
      <w:pPr/>
      <w:tblPr/>
      <w:tcPr>
        <w:tcBorders/>
        <w:shd w:val="clear" w:color="auto" w:fill="ccdde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ddec"/>
      </w:tcPr>
    </w:tblStylePr>
    <w:tcPr>
      <w:tcBorders/>
    </w:tcPr>
  </w:style>
  <w:style w:type="table" w:customStyle="1" w:styleId="style4168">
    <w:name w:val="List Table 4 Accent 2"/>
    <w:basedOn w:val="style105"/>
    <w:next w:val="style4168"/>
    <w:uiPriority w:val="49"/>
    <w:pPr/>
    <w:rPr/>
    <w:tblPr>
      <w:tblStyleRowBandSize w:val="1"/>
      <w:tblStyleColBandSize w:val="1"/>
      <w:tblInd w:w="0" w:type="dxa"/>
      <w:tblBorders>
        <w:top w:val="single" w:sz="4" w:space="0" w:color="44afff"/>
        <w:left w:val="single" w:sz="4" w:space="0" w:color="44afff"/>
        <w:bottom w:val="single" w:sz="4" w:space="0" w:color="44afff"/>
        <w:right w:val="single" w:sz="4" w:space="0" w:color="44afff"/>
        <w:insideH w:val="single" w:sz="4" w:space="0" w:color="44a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0072c7"/>
          <w:left w:val="single" w:sz="4" w:space="0" w:color="0072c7"/>
          <w:bottom w:val="single" w:sz="4" w:space="0" w:color="0072c7"/>
          <w:right w:val="single" w:sz="4" w:space="0" w:color="0072c7"/>
          <w:insideH w:val="nil"/>
        </w:tcBorders>
        <w:shd w:val="clear" w:color="auto" w:fill="0072c7"/>
      </w:tcPr>
    </w:tblStylePr>
    <w:tblStylePr w:type="lastRow">
      <w:pPr/>
      <w:rPr>
        <w:b/>
        <w:bCs/>
      </w:rPr>
      <w:tblPr/>
      <w:tcPr>
        <w:tcBorders>
          <w:top w:val="double" w:sz="4" w:space="0" w:color="44afff"/>
        </w:tcBorders>
      </w:tcPr>
    </w:tblStylePr>
    <w:tblStylePr w:type="band1Horz">
      <w:pPr/>
      <w:tblPr/>
      <w:tcPr>
        <w:tcBorders/>
        <w:shd w:val="clear" w:color="auto" w:fill="c0e4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e4ff"/>
      </w:tcPr>
    </w:tblStylePr>
    <w:tcPr>
      <w:tcBorders/>
    </w:tcPr>
  </w:style>
  <w:style w:type="table" w:customStyle="1" w:styleId="style4169">
    <w:name w:val="List Table 4 Accent 3"/>
    <w:basedOn w:val="style105"/>
    <w:next w:val="style4169"/>
    <w:uiPriority w:val="49"/>
    <w:pPr/>
    <w:rPr/>
    <w:tblPr>
      <w:tblStyleRowBandSize w:val="1"/>
      <w:tblStyleColBandSize w:val="1"/>
      <w:tblInd w:w="0" w:type="dxa"/>
      <w:tblBorders>
        <w:top w:val="single" w:sz="4" w:space="0" w:color="2752dc"/>
        <w:left w:val="single" w:sz="4" w:space="0" w:color="2752dc"/>
        <w:bottom w:val="single" w:sz="4" w:space="0" w:color="2752dc"/>
        <w:right w:val="single" w:sz="4" w:space="0" w:color="2752dc"/>
        <w:insideH w:val="single" w:sz="4" w:space="0" w:color="2752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0d1d51"/>
          <w:left w:val="single" w:sz="4" w:space="0" w:color="0d1d51"/>
          <w:bottom w:val="single" w:sz="4" w:space="0" w:color="0d1d51"/>
          <w:right w:val="single" w:sz="4" w:space="0" w:color="0d1d51"/>
          <w:insideH w:val="nil"/>
        </w:tcBorders>
        <w:shd w:val="clear" w:color="auto" w:fill="0d1d51"/>
      </w:tcPr>
    </w:tblStylePr>
    <w:tblStylePr w:type="lastRow">
      <w:pPr/>
      <w:rPr>
        <w:b/>
        <w:bCs/>
      </w:rPr>
      <w:tblPr/>
      <w:tcPr>
        <w:tcBorders>
          <w:top w:val="double" w:sz="4" w:space="0" w:color="2752dc"/>
        </w:tcBorders>
      </w:tcPr>
    </w:tblStylePr>
    <w:tblStylePr w:type="band1Horz">
      <w:pPr/>
      <w:tblPr/>
      <w:tcPr>
        <w:tcBorders/>
        <w:shd w:val="clear" w:color="auto" w:fill="b7c5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7c5f3"/>
      </w:tcPr>
    </w:tblStylePr>
    <w:tcPr>
      <w:tcBorders/>
    </w:tcPr>
  </w:style>
  <w:style w:type="table" w:customStyle="1" w:styleId="style4170">
    <w:name w:val="List Table 4 Accent 4"/>
    <w:basedOn w:val="style105"/>
    <w:next w:val="style4170"/>
    <w:uiPriority w:val="49"/>
    <w:pPr/>
    <w:rPr/>
    <w:tblPr>
      <w:tblStyleRowBandSize w:val="1"/>
      <w:tblStyleColBandSize w:val="1"/>
      <w:tblInd w:w="0" w:type="dxa"/>
      <w:tblBorders>
        <w:top w:val="single" w:sz="4" w:space="0" w:color="a3a3a3"/>
        <w:left w:val="single" w:sz="4" w:space="0" w:color="a3a3a3"/>
        <w:bottom w:val="single" w:sz="4" w:space="0" w:color="a3a3a3"/>
        <w:right w:val="single" w:sz="4" w:space="0" w:color="a3a3a3"/>
        <w:insideH w:val="single" w:sz="4" w:space="0" w:color="a3a3a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nil"/>
        </w:tcBorders>
        <w:shd w:val="clear" w:color="auto" w:fill="666666"/>
      </w:tcPr>
    </w:tblStylePr>
    <w:tblStylePr w:type="lastRow">
      <w:pPr/>
      <w:rPr>
        <w:b/>
        <w:bCs/>
      </w:rPr>
      <w:tblPr/>
      <w:tcPr>
        <w:tcBorders>
          <w:top w:val="double" w:sz="4" w:space="0" w:color="a3a3a3"/>
        </w:tcBorders>
      </w:tcPr>
    </w:tblStylePr>
    <w:tblStylePr w:type="band1Horz">
      <w:pPr/>
      <w:tblPr/>
      <w:tcPr>
        <w:tcBorders/>
        <w:shd w:val="clear" w:color="auto" w:fill="e0e0e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0e0e0"/>
      </w:tcPr>
    </w:tblStylePr>
    <w:tcPr>
      <w:tcBorders/>
    </w:tcPr>
  </w:style>
  <w:style w:type="table" w:customStyle="1" w:styleId="style4171">
    <w:name w:val="List Table 4 Accent 5"/>
    <w:basedOn w:val="style105"/>
    <w:next w:val="style4171"/>
    <w:uiPriority w:val="49"/>
    <w:pPr/>
    <w:rPr/>
    <w:tblPr>
      <w:tblStyleRowBandSize w:val="1"/>
      <w:tblStyleColBandSize w:val="1"/>
      <w:tblInd w:w="0" w:type="dxa"/>
      <w:tblBorders>
        <w:top w:val="single" w:sz="4" w:space="0" w:color="81add1"/>
        <w:left w:val="single" w:sz="4" w:space="0" w:color="81add1"/>
        <w:bottom w:val="single" w:sz="4" w:space="0" w:color="81add1"/>
        <w:right w:val="single" w:sz="4" w:space="0" w:color="81add1"/>
        <w:insideH w:val="single" w:sz="4" w:space="0" w:color="81ad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3c76a6"/>
          <w:left w:val="single" w:sz="4" w:space="0" w:color="3c76a6"/>
          <w:bottom w:val="single" w:sz="4" w:space="0" w:color="3c76a6"/>
          <w:right w:val="single" w:sz="4" w:space="0" w:color="3c76a6"/>
          <w:insideH w:val="nil"/>
        </w:tcBorders>
        <w:shd w:val="clear" w:color="auto" w:fill="3c76a6"/>
      </w:tcPr>
    </w:tblStylePr>
    <w:tblStylePr w:type="lastRow">
      <w:pPr/>
      <w:rPr>
        <w:b/>
        <w:bCs/>
      </w:rPr>
      <w:tblPr/>
      <w:tcPr>
        <w:tcBorders>
          <w:top w:val="double" w:sz="4" w:space="0" w:color="81add1"/>
        </w:tcBorders>
      </w:tcPr>
    </w:tblStylePr>
    <w:tblStylePr w:type="band1Horz">
      <w:pPr/>
      <w:tblPr/>
      <w:tcPr>
        <w:tcBorders/>
        <w:shd w:val="clear" w:color="auto" w:fill="d5e3f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5e3f0"/>
      </w:tcPr>
    </w:tblStylePr>
    <w:tcPr>
      <w:tcBorders/>
    </w:tcPr>
  </w:style>
  <w:style w:type="table" w:customStyle="1" w:styleId="style4172">
    <w:name w:val="List Table 4 Accent 6"/>
    <w:basedOn w:val="style105"/>
    <w:next w:val="style4172"/>
    <w:uiPriority w:val="49"/>
    <w:pPr/>
    <w:rPr/>
    <w:tblPr>
      <w:tblStyleRowBandSize w:val="1"/>
      <w:tblStyleColBandSize w:val="1"/>
      <w:tblInd w:w="0" w:type="dxa"/>
      <w:tblBorders>
        <w:top w:val="single" w:sz="4" w:space="0" w:color="6786e6"/>
        <w:left w:val="single" w:sz="4" w:space="0" w:color="6786e6"/>
        <w:bottom w:val="single" w:sz="4" w:space="0" w:color="6786e6"/>
        <w:right w:val="single" w:sz="4" w:space="0" w:color="6786e6"/>
        <w:insideH w:val="single" w:sz="4" w:space="0" w:color="6786e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1e44bc"/>
          <w:left w:val="single" w:sz="4" w:space="0" w:color="1e44bc"/>
          <w:bottom w:val="single" w:sz="4" w:space="0" w:color="1e44bc"/>
          <w:right w:val="single" w:sz="4" w:space="0" w:color="1e44bc"/>
          <w:insideH w:val="nil"/>
        </w:tcBorders>
        <w:shd w:val="clear" w:color="auto" w:fill="1e44bc"/>
      </w:tcPr>
    </w:tblStylePr>
    <w:tblStylePr w:type="lastRow">
      <w:pPr/>
      <w:rPr>
        <w:b/>
        <w:bCs/>
      </w:rPr>
      <w:tblPr/>
      <w:tcPr>
        <w:tcBorders>
          <w:top w:val="double" w:sz="4" w:space="0" w:color="6786e6"/>
        </w:tcBorders>
      </w:tcPr>
    </w:tblStylePr>
    <w:tblStylePr w:type="band1Horz">
      <w:pPr/>
      <w:tblPr/>
      <w:tcPr>
        <w:tcBorders/>
        <w:shd w:val="clear" w:color="auto" w:fill="ccd6f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d6f7"/>
      </w:tcPr>
    </w:tblStylePr>
    <w:tcPr>
      <w:tcBorders/>
    </w:tcPr>
  </w:style>
  <w:style w:type="table" w:customStyle="1" w:styleId="style4173">
    <w:name w:val="List Table 5 Dark"/>
    <w:basedOn w:val="style105"/>
    <w:next w:val="style4173"/>
    <w:uiPriority w:val="50"/>
    <w:pPr/>
    <w:rPr>
      <w:color w:val="ffffff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shd w:val="clear" w:color="auto" w:fill="00000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000000"/>
    </w:tcPr>
  </w:style>
  <w:style w:type="table" w:customStyle="1" w:styleId="style4174">
    <w:name w:val="List Table 5 Dark Accent 1"/>
    <w:basedOn w:val="style105"/>
    <w:next w:val="style4174"/>
    <w:uiPriority w:val="50"/>
    <w:pPr/>
    <w:rPr>
      <w:color w:val="ffffff"/>
    </w:rPr>
    <w:tblPr>
      <w:tblStyleRowBandSize w:val="1"/>
      <w:tblStyleColBandSize w:val="1"/>
      <w:tblInd w:w="0" w:type="dxa"/>
      <w:tblBorders>
        <w:top w:val="single" w:sz="24" w:space="0" w:color="2c567a"/>
        <w:left w:val="single" w:sz="24" w:space="0" w:color="2c567a"/>
        <w:bottom w:val="single" w:sz="24" w:space="0" w:color="2c567a"/>
        <w:right w:val="single" w:sz="24" w:space="0" w:color="2c567a"/>
      </w:tblBorders>
      <w:shd w:val="clear" w:color="auto" w:fill="2c567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2c567a"/>
    </w:tcPr>
  </w:style>
  <w:style w:type="table" w:customStyle="1" w:styleId="style4175">
    <w:name w:val="List Table 5 Dark Accent 2"/>
    <w:basedOn w:val="style105"/>
    <w:next w:val="style4175"/>
    <w:uiPriority w:val="50"/>
    <w:pPr/>
    <w:rPr>
      <w:color w:val="ffffff"/>
    </w:rPr>
    <w:tblPr>
      <w:tblStyleRowBandSize w:val="1"/>
      <w:tblStyleColBandSize w:val="1"/>
      <w:tblInd w:w="0" w:type="dxa"/>
      <w:tblBorders>
        <w:top w:val="single" w:sz="24" w:space="0" w:color="0072c7"/>
        <w:left w:val="single" w:sz="24" w:space="0" w:color="0072c7"/>
        <w:bottom w:val="single" w:sz="24" w:space="0" w:color="0072c7"/>
        <w:right w:val="single" w:sz="24" w:space="0" w:color="0072c7"/>
      </w:tblBorders>
      <w:shd w:val="clear" w:color="auto" w:fill="0072c7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0072c7"/>
    </w:tcPr>
  </w:style>
  <w:style w:type="table" w:customStyle="1" w:styleId="style4176">
    <w:name w:val="List Table 5 Dark Accent 3"/>
    <w:basedOn w:val="style105"/>
    <w:next w:val="style4176"/>
    <w:uiPriority w:val="50"/>
    <w:pPr/>
    <w:rPr>
      <w:color w:val="ffffff"/>
    </w:rPr>
    <w:tblPr>
      <w:tblStyleRowBandSize w:val="1"/>
      <w:tblStyleColBandSize w:val="1"/>
      <w:tblInd w:w="0" w:type="dxa"/>
      <w:tblBorders>
        <w:top w:val="single" w:sz="24" w:space="0" w:color="0d1d51"/>
        <w:left w:val="single" w:sz="24" w:space="0" w:color="0d1d51"/>
        <w:bottom w:val="single" w:sz="24" w:space="0" w:color="0d1d51"/>
        <w:right w:val="single" w:sz="24" w:space="0" w:color="0d1d51"/>
      </w:tblBorders>
      <w:shd w:val="clear" w:color="auto" w:fill="0d1d5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0d1d51"/>
    </w:tcPr>
  </w:style>
  <w:style w:type="table" w:customStyle="1" w:styleId="style4177">
    <w:name w:val="List Table 5 Dark Accent 4"/>
    <w:basedOn w:val="style105"/>
    <w:next w:val="style4177"/>
    <w:uiPriority w:val="50"/>
    <w:pPr/>
    <w:rPr>
      <w:color w:val="ffffff"/>
    </w:rPr>
    <w:tblPr>
      <w:tblStyleRowBandSize w:val="1"/>
      <w:tblStyleColBandSize w:val="1"/>
      <w:tblInd w:w="0" w:type="dxa"/>
      <w:tblBorders>
        <w:top w:val="single" w:sz="24" w:space="0" w:color="666666"/>
        <w:left w:val="single" w:sz="24" w:space="0" w:color="666666"/>
        <w:bottom w:val="single" w:sz="24" w:space="0" w:color="666666"/>
        <w:right w:val="single" w:sz="24" w:space="0" w:color="666666"/>
      </w:tblBorders>
      <w:shd w:val="clear" w:color="auto" w:fill="66666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666666"/>
    </w:tcPr>
  </w:style>
  <w:style w:type="table" w:customStyle="1" w:styleId="style4178">
    <w:name w:val="List Table 5 Dark Accent 5"/>
    <w:basedOn w:val="style105"/>
    <w:next w:val="style4178"/>
    <w:uiPriority w:val="50"/>
    <w:pPr/>
    <w:rPr>
      <w:color w:val="ffffff"/>
    </w:rPr>
    <w:tblPr>
      <w:tblStyleRowBandSize w:val="1"/>
      <w:tblStyleColBandSize w:val="1"/>
      <w:tblInd w:w="0" w:type="dxa"/>
      <w:tblBorders>
        <w:top w:val="single" w:sz="24" w:space="0" w:color="3c76a6"/>
        <w:left w:val="single" w:sz="24" w:space="0" w:color="3c76a6"/>
        <w:bottom w:val="single" w:sz="24" w:space="0" w:color="3c76a6"/>
        <w:right w:val="single" w:sz="24" w:space="0" w:color="3c76a6"/>
      </w:tblBorders>
      <w:shd w:val="clear" w:color="auto" w:fill="3c76a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3c76a6"/>
    </w:tcPr>
  </w:style>
  <w:style w:type="table" w:customStyle="1" w:styleId="style4179">
    <w:name w:val="List Table 5 Dark Accent 6"/>
    <w:basedOn w:val="style105"/>
    <w:next w:val="style4179"/>
    <w:uiPriority w:val="50"/>
    <w:pPr/>
    <w:rPr>
      <w:color w:val="ffffff"/>
    </w:rPr>
    <w:tblPr>
      <w:tblStyleRowBandSize w:val="1"/>
      <w:tblStyleColBandSize w:val="1"/>
      <w:tblInd w:w="0" w:type="dxa"/>
      <w:tblBorders>
        <w:top w:val="single" w:sz="24" w:space="0" w:color="1e44bc"/>
        <w:left w:val="single" w:sz="24" w:space="0" w:color="1e44bc"/>
        <w:bottom w:val="single" w:sz="24" w:space="0" w:color="1e44bc"/>
        <w:right w:val="single" w:sz="24" w:space="0" w:color="1e44bc"/>
      </w:tblBorders>
      <w:shd w:val="clear" w:color="auto" w:fill="1e44b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1e44bc"/>
    </w:tcPr>
  </w:style>
  <w:style w:type="table" w:customStyle="1" w:styleId="style4180">
    <w:name w:val="List Table 6 Colorful"/>
    <w:basedOn w:val="style105"/>
    <w:next w:val="style4180"/>
    <w:uiPriority w:val="51"/>
    <w:pPr/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000000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81">
    <w:name w:val="List Table 6 Colorful Accent 1"/>
    <w:basedOn w:val="style105"/>
    <w:next w:val="style4181"/>
    <w:uiPriority w:val="51"/>
    <w:pPr/>
    <w:rPr>
      <w:color w:val="21405b"/>
    </w:rPr>
    <w:tblPr>
      <w:tblStyleRowBandSize w:val="1"/>
      <w:tblStyleColBandSize w:val="1"/>
      <w:tblInd w:w="0" w:type="dxa"/>
      <w:tblBorders>
        <w:top w:val="single" w:sz="4" w:space="0" w:color="2c567a"/>
        <w:bottom w:val="single" w:sz="4" w:space="0" w:color="2c567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4" w:space="0" w:color="2c567a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2c567a"/>
        </w:tcBorders>
      </w:tcPr>
    </w:tblStylePr>
    <w:tblStylePr w:type="band1Horz">
      <w:pPr/>
      <w:tblPr/>
      <w:tcPr>
        <w:tcBorders/>
        <w:shd w:val="clear" w:color="auto" w:fill="ccdde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ddec"/>
      </w:tcPr>
    </w:tblStylePr>
    <w:tcPr>
      <w:tcBorders/>
    </w:tcPr>
  </w:style>
  <w:style w:type="table" w:customStyle="1" w:styleId="style4182">
    <w:name w:val="List Table 6 Colorful Accent 2"/>
    <w:basedOn w:val="style105"/>
    <w:next w:val="style4182"/>
    <w:uiPriority w:val="51"/>
    <w:pPr/>
    <w:rPr>
      <w:color w:val="005595"/>
    </w:rPr>
    <w:tblPr>
      <w:tblStyleRowBandSize w:val="1"/>
      <w:tblStyleColBandSize w:val="1"/>
      <w:tblInd w:w="0" w:type="dxa"/>
      <w:tblBorders>
        <w:top w:val="single" w:sz="4" w:space="0" w:color="0072c7"/>
        <w:bottom w:val="single" w:sz="4" w:space="0" w:color="0072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4" w:space="0" w:color="0072c7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0072c7"/>
        </w:tcBorders>
      </w:tcPr>
    </w:tblStylePr>
    <w:tblStylePr w:type="band1Horz">
      <w:pPr/>
      <w:tblPr/>
      <w:tcPr>
        <w:tcBorders/>
        <w:shd w:val="clear" w:color="auto" w:fill="c0e4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e4ff"/>
      </w:tcPr>
    </w:tblStylePr>
    <w:tcPr>
      <w:tcBorders/>
    </w:tcPr>
  </w:style>
  <w:style w:type="table" w:customStyle="1" w:styleId="style4183">
    <w:name w:val="List Table 6 Colorful Accent 3"/>
    <w:basedOn w:val="style105"/>
    <w:next w:val="style4183"/>
    <w:uiPriority w:val="51"/>
    <w:pPr/>
    <w:rPr>
      <w:color w:val="09153c"/>
    </w:rPr>
    <w:tblPr>
      <w:tblStyleRowBandSize w:val="1"/>
      <w:tblStyleColBandSize w:val="1"/>
      <w:tblInd w:w="0" w:type="dxa"/>
      <w:tblBorders>
        <w:top w:val="single" w:sz="4" w:space="0" w:color="0d1d51"/>
        <w:bottom w:val="single" w:sz="4" w:space="0" w:color="0d1d5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4" w:space="0" w:color="0d1d51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0d1d51"/>
        </w:tcBorders>
      </w:tcPr>
    </w:tblStylePr>
    <w:tblStylePr w:type="band1Horz">
      <w:pPr/>
      <w:tblPr/>
      <w:tcPr>
        <w:tcBorders/>
        <w:shd w:val="clear" w:color="auto" w:fill="b7c5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7c5f3"/>
      </w:tcPr>
    </w:tblStylePr>
    <w:tcPr>
      <w:tcBorders/>
    </w:tcPr>
  </w:style>
  <w:style w:type="table" w:customStyle="1" w:styleId="style4184">
    <w:name w:val="List Table 6 Colorful Accent 4"/>
    <w:basedOn w:val="style105"/>
    <w:next w:val="style4184"/>
    <w:uiPriority w:val="51"/>
    <w:pPr/>
    <w:rPr>
      <w:color w:val="4c4c4c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666666"/>
        </w:tcBorders>
      </w:tcPr>
    </w:tblStylePr>
    <w:tblStylePr w:type="band1Horz">
      <w:pPr/>
      <w:tblPr/>
      <w:tcPr>
        <w:tcBorders/>
        <w:shd w:val="clear" w:color="auto" w:fill="e0e0e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0e0e0"/>
      </w:tcPr>
    </w:tblStylePr>
    <w:tcPr>
      <w:tcBorders/>
    </w:tcPr>
  </w:style>
  <w:style w:type="table" w:customStyle="1" w:styleId="style4185">
    <w:name w:val="List Table 6 Colorful Accent 5"/>
    <w:basedOn w:val="style105"/>
    <w:next w:val="style4185"/>
    <w:uiPriority w:val="51"/>
    <w:pPr/>
    <w:rPr>
      <w:color w:val="2d587c"/>
    </w:rPr>
    <w:tblPr>
      <w:tblStyleRowBandSize w:val="1"/>
      <w:tblStyleColBandSize w:val="1"/>
      <w:tblInd w:w="0" w:type="dxa"/>
      <w:tblBorders>
        <w:top w:val="single" w:sz="4" w:space="0" w:color="3c76a6"/>
        <w:bottom w:val="single" w:sz="4" w:space="0" w:color="3c76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4" w:space="0" w:color="3c76a6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3c76a6"/>
        </w:tcBorders>
      </w:tcPr>
    </w:tblStylePr>
    <w:tblStylePr w:type="band1Horz">
      <w:pPr/>
      <w:tblPr/>
      <w:tcPr>
        <w:tcBorders/>
        <w:shd w:val="clear" w:color="auto" w:fill="d5e3f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5e3f0"/>
      </w:tcPr>
    </w:tblStylePr>
    <w:tcPr>
      <w:tcBorders/>
    </w:tcPr>
  </w:style>
  <w:style w:type="table" w:customStyle="1" w:styleId="style4186">
    <w:name w:val="List Table 6 Colorful Accent 6"/>
    <w:basedOn w:val="style105"/>
    <w:next w:val="style4186"/>
    <w:uiPriority w:val="51"/>
    <w:pPr/>
    <w:rPr>
      <w:color w:val="16328c"/>
    </w:rPr>
    <w:tblPr>
      <w:tblStyleRowBandSize w:val="1"/>
      <w:tblStyleColBandSize w:val="1"/>
      <w:tblInd w:w="0" w:type="dxa"/>
      <w:tblBorders>
        <w:top w:val="single" w:sz="4" w:space="0" w:color="1e44bc"/>
        <w:bottom w:val="single" w:sz="4" w:space="0" w:color="1e44b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4" w:space="0" w:color="1e44bc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1e44bc"/>
        </w:tcBorders>
      </w:tcPr>
    </w:tblStylePr>
    <w:tblStylePr w:type="band1Horz">
      <w:pPr/>
      <w:tblPr/>
      <w:tcPr>
        <w:tcBorders/>
        <w:shd w:val="clear" w:color="auto" w:fill="ccd6f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d6f7"/>
      </w:tcPr>
    </w:tblStylePr>
    <w:tcPr>
      <w:tcBorders/>
    </w:tcPr>
  </w:style>
  <w:style w:type="table" w:customStyle="1" w:styleId="style4187">
    <w:name w:val="List Table 7 Colorful"/>
    <w:basedOn w:val="style105"/>
    <w:next w:val="style4187"/>
    <w:uiPriority w:val="52"/>
    <w:pPr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orbel" w:cs="宋体" w:eastAsia="宋体" w:hAnsi="Corbel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pPr/>
      <w:rPr>
        <w:rFonts w:ascii="Corbel" w:cs="宋体" w:eastAsia="宋体" w:hAnsi="Corbel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>
        <w:jc w:val="right"/>
      </w:pPr>
      <w:rPr>
        <w:rFonts w:ascii="Corbel" w:cs="宋体" w:eastAsia="宋体" w:hAnsi="Corbel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pPr/>
      <w:rPr>
        <w:rFonts w:ascii="Corbel" w:cs="宋体" w:eastAsia="宋体" w:hAnsi="Corbel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ccccc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188">
    <w:name w:val="List Table 7 Colorful Accent 1"/>
    <w:basedOn w:val="style105"/>
    <w:next w:val="style4188"/>
    <w:uiPriority w:val="52"/>
    <w:pPr/>
    <w:rPr>
      <w:color w:val="21405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orbel" w:cs="宋体" w:eastAsia="宋体" w:hAnsi="Corbel"/>
        <w:i/>
        <w:iCs/>
        <w:sz w:val="26"/>
      </w:rPr>
      <w:tblPr/>
      <w:tcPr>
        <w:tcBorders>
          <w:bottom w:val="single" w:sz="4" w:space="0" w:color="2c567a"/>
        </w:tcBorders>
        <w:shd w:val="clear" w:color="auto" w:fill="ffffff"/>
      </w:tcPr>
    </w:tblStylePr>
    <w:tblStylePr w:type="lastRow">
      <w:pPr/>
      <w:rPr>
        <w:rFonts w:ascii="Corbel" w:cs="宋体" w:eastAsia="宋体" w:hAnsi="Corbel"/>
        <w:i/>
        <w:iCs/>
        <w:sz w:val="26"/>
      </w:rPr>
      <w:tblPr/>
      <w:tcPr>
        <w:tcBorders>
          <w:top w:val="single" w:sz="4" w:space="0" w:color="2c567a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ddec"/>
      </w:tcPr>
    </w:tblStylePr>
    <w:tblStylePr w:type="firstCol">
      <w:pPr>
        <w:jc w:val="right"/>
      </w:pPr>
      <w:rPr>
        <w:rFonts w:ascii="Corbel" w:cs="宋体" w:eastAsia="宋体" w:hAnsi="Corbel"/>
        <w:i/>
        <w:iCs/>
        <w:sz w:val="26"/>
      </w:rPr>
      <w:tblPr/>
      <w:tcPr>
        <w:tcBorders>
          <w:right w:val="single" w:sz="4" w:space="0" w:color="2c567a"/>
        </w:tcBorders>
        <w:shd w:val="clear" w:color="auto" w:fill="ffffff"/>
      </w:tcPr>
    </w:tblStylePr>
    <w:tblStylePr w:type="lastCol">
      <w:pPr/>
      <w:rPr>
        <w:rFonts w:ascii="Corbel" w:cs="宋体" w:eastAsia="宋体" w:hAnsi="Corbel"/>
        <w:i/>
        <w:iCs/>
        <w:sz w:val="26"/>
      </w:rPr>
      <w:tblPr/>
      <w:tcPr>
        <w:tcBorders>
          <w:left w:val="single" w:sz="4" w:space="0" w:color="2c567a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cddec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189">
    <w:name w:val="List Table 7 Colorful Accent 2"/>
    <w:basedOn w:val="style105"/>
    <w:next w:val="style4189"/>
    <w:uiPriority w:val="52"/>
    <w:pPr/>
    <w:rPr>
      <w:color w:val="005595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orbel" w:cs="宋体" w:eastAsia="宋体" w:hAnsi="Corbel"/>
        <w:i/>
        <w:iCs/>
        <w:sz w:val="26"/>
      </w:rPr>
      <w:tblPr/>
      <w:tcPr>
        <w:tcBorders>
          <w:bottom w:val="single" w:sz="4" w:space="0" w:color="0072c7"/>
        </w:tcBorders>
        <w:shd w:val="clear" w:color="auto" w:fill="ffffff"/>
      </w:tcPr>
    </w:tblStylePr>
    <w:tblStylePr w:type="lastRow">
      <w:pPr/>
      <w:rPr>
        <w:rFonts w:ascii="Corbel" w:cs="宋体" w:eastAsia="宋体" w:hAnsi="Corbel"/>
        <w:i/>
        <w:iCs/>
        <w:sz w:val="26"/>
      </w:rPr>
      <w:tblPr/>
      <w:tcPr>
        <w:tcBorders>
          <w:top w:val="single" w:sz="4" w:space="0" w:color="0072c7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0e4ff"/>
      </w:tcPr>
    </w:tblStylePr>
    <w:tblStylePr w:type="firstCol">
      <w:pPr>
        <w:jc w:val="right"/>
      </w:pPr>
      <w:rPr>
        <w:rFonts w:ascii="Corbel" w:cs="宋体" w:eastAsia="宋体" w:hAnsi="Corbel"/>
        <w:i/>
        <w:iCs/>
        <w:sz w:val="26"/>
      </w:rPr>
      <w:tblPr/>
      <w:tcPr>
        <w:tcBorders>
          <w:right w:val="single" w:sz="4" w:space="0" w:color="0072c7"/>
        </w:tcBorders>
        <w:shd w:val="clear" w:color="auto" w:fill="ffffff"/>
      </w:tcPr>
    </w:tblStylePr>
    <w:tblStylePr w:type="lastCol">
      <w:pPr/>
      <w:rPr>
        <w:rFonts w:ascii="Corbel" w:cs="宋体" w:eastAsia="宋体" w:hAnsi="Corbel"/>
        <w:i/>
        <w:iCs/>
        <w:sz w:val="26"/>
      </w:rPr>
      <w:tblPr/>
      <w:tcPr>
        <w:tcBorders>
          <w:left w:val="single" w:sz="4" w:space="0" w:color="0072c7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0e4ff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190">
    <w:name w:val="List Table 7 Colorful Accent 3"/>
    <w:basedOn w:val="style105"/>
    <w:next w:val="style4190"/>
    <w:uiPriority w:val="52"/>
    <w:pPr/>
    <w:rPr>
      <w:color w:val="09153c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orbel" w:cs="宋体" w:eastAsia="宋体" w:hAnsi="Corbel"/>
        <w:i/>
        <w:iCs/>
        <w:sz w:val="26"/>
      </w:rPr>
      <w:tblPr/>
      <w:tcPr>
        <w:tcBorders>
          <w:bottom w:val="single" w:sz="4" w:space="0" w:color="0d1d51"/>
        </w:tcBorders>
        <w:shd w:val="clear" w:color="auto" w:fill="ffffff"/>
      </w:tcPr>
    </w:tblStylePr>
    <w:tblStylePr w:type="lastRow">
      <w:pPr/>
      <w:rPr>
        <w:rFonts w:ascii="Corbel" w:cs="宋体" w:eastAsia="宋体" w:hAnsi="Corbel"/>
        <w:i/>
        <w:iCs/>
        <w:sz w:val="26"/>
      </w:rPr>
      <w:tblPr/>
      <w:tcPr>
        <w:tcBorders>
          <w:top w:val="single" w:sz="4" w:space="0" w:color="0d1d51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b7c5f3"/>
      </w:tcPr>
    </w:tblStylePr>
    <w:tblStylePr w:type="firstCol">
      <w:pPr>
        <w:jc w:val="right"/>
      </w:pPr>
      <w:rPr>
        <w:rFonts w:ascii="Corbel" w:cs="宋体" w:eastAsia="宋体" w:hAnsi="Corbel"/>
        <w:i/>
        <w:iCs/>
        <w:sz w:val="26"/>
      </w:rPr>
      <w:tblPr/>
      <w:tcPr>
        <w:tcBorders>
          <w:right w:val="single" w:sz="4" w:space="0" w:color="0d1d51"/>
        </w:tcBorders>
        <w:shd w:val="clear" w:color="auto" w:fill="ffffff"/>
      </w:tcPr>
    </w:tblStylePr>
    <w:tblStylePr w:type="lastCol">
      <w:pPr/>
      <w:rPr>
        <w:rFonts w:ascii="Corbel" w:cs="宋体" w:eastAsia="宋体" w:hAnsi="Corbel"/>
        <w:i/>
        <w:iCs/>
        <w:sz w:val="26"/>
      </w:rPr>
      <w:tblPr/>
      <w:tcPr>
        <w:tcBorders>
          <w:left w:val="single" w:sz="4" w:space="0" w:color="0d1d51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b7c5f3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191">
    <w:name w:val="List Table 7 Colorful Accent 4"/>
    <w:basedOn w:val="style105"/>
    <w:next w:val="style4191"/>
    <w:uiPriority w:val="52"/>
    <w:pPr/>
    <w:rPr>
      <w:color w:val="4c4c4c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orbel" w:cs="宋体" w:eastAsia="宋体" w:hAnsi="Corbel"/>
        <w:i/>
        <w:iCs/>
        <w:sz w:val="26"/>
      </w:rPr>
      <w:tblPr/>
      <w:tcPr>
        <w:tcBorders>
          <w:bottom w:val="single" w:sz="4" w:space="0" w:color="666666"/>
        </w:tcBorders>
        <w:shd w:val="clear" w:color="auto" w:fill="ffffff"/>
      </w:tcPr>
    </w:tblStylePr>
    <w:tblStylePr w:type="lastRow">
      <w:pPr/>
      <w:rPr>
        <w:rFonts w:ascii="Corbel" w:cs="宋体" w:eastAsia="宋体" w:hAnsi="Corbel"/>
        <w:i/>
        <w:iCs/>
        <w:sz w:val="26"/>
      </w:rPr>
      <w:tblPr/>
      <w:tcPr>
        <w:tcBorders>
          <w:top w:val="single" w:sz="4" w:space="0" w:color="666666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0e0e0"/>
      </w:tcPr>
    </w:tblStylePr>
    <w:tblStylePr w:type="firstCol">
      <w:pPr>
        <w:jc w:val="right"/>
      </w:pPr>
      <w:rPr>
        <w:rFonts w:ascii="Corbel" w:cs="宋体" w:eastAsia="宋体" w:hAnsi="Corbel"/>
        <w:i/>
        <w:iCs/>
        <w:sz w:val="26"/>
      </w:rPr>
      <w:tblPr/>
      <w:tcPr>
        <w:tcBorders>
          <w:right w:val="single" w:sz="4" w:space="0" w:color="666666"/>
        </w:tcBorders>
        <w:shd w:val="clear" w:color="auto" w:fill="ffffff"/>
      </w:tcPr>
    </w:tblStylePr>
    <w:tblStylePr w:type="lastCol">
      <w:pPr/>
      <w:rPr>
        <w:rFonts w:ascii="Corbel" w:cs="宋体" w:eastAsia="宋体" w:hAnsi="Corbel"/>
        <w:i/>
        <w:iCs/>
        <w:sz w:val="26"/>
      </w:rPr>
      <w:tblPr/>
      <w:tcPr>
        <w:tcBorders>
          <w:left w:val="single" w:sz="4" w:space="0" w:color="666666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0e0e0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192">
    <w:name w:val="List Table 7 Colorful Accent 5"/>
    <w:basedOn w:val="style105"/>
    <w:next w:val="style4192"/>
    <w:uiPriority w:val="52"/>
    <w:pPr/>
    <w:rPr>
      <w:color w:val="2d587c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orbel" w:cs="宋体" w:eastAsia="宋体" w:hAnsi="Corbel"/>
        <w:i/>
        <w:iCs/>
        <w:sz w:val="26"/>
      </w:rPr>
      <w:tblPr/>
      <w:tcPr>
        <w:tcBorders>
          <w:bottom w:val="single" w:sz="4" w:space="0" w:color="3c76a6"/>
        </w:tcBorders>
        <w:shd w:val="clear" w:color="auto" w:fill="ffffff"/>
      </w:tcPr>
    </w:tblStylePr>
    <w:tblStylePr w:type="lastRow">
      <w:pPr/>
      <w:rPr>
        <w:rFonts w:ascii="Corbel" w:cs="宋体" w:eastAsia="宋体" w:hAnsi="Corbel"/>
        <w:i/>
        <w:iCs/>
        <w:sz w:val="26"/>
      </w:rPr>
      <w:tblPr/>
      <w:tcPr>
        <w:tcBorders>
          <w:top w:val="single" w:sz="4" w:space="0" w:color="3c76a6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5e3f0"/>
      </w:tcPr>
    </w:tblStylePr>
    <w:tblStylePr w:type="firstCol">
      <w:pPr>
        <w:jc w:val="right"/>
      </w:pPr>
      <w:rPr>
        <w:rFonts w:ascii="Corbel" w:cs="宋体" w:eastAsia="宋体" w:hAnsi="Corbel"/>
        <w:i/>
        <w:iCs/>
        <w:sz w:val="26"/>
      </w:rPr>
      <w:tblPr/>
      <w:tcPr>
        <w:tcBorders>
          <w:right w:val="single" w:sz="4" w:space="0" w:color="3c76a6"/>
        </w:tcBorders>
        <w:shd w:val="clear" w:color="auto" w:fill="ffffff"/>
      </w:tcPr>
    </w:tblStylePr>
    <w:tblStylePr w:type="lastCol">
      <w:pPr/>
      <w:rPr>
        <w:rFonts w:ascii="Corbel" w:cs="宋体" w:eastAsia="宋体" w:hAnsi="Corbel"/>
        <w:i/>
        <w:iCs/>
        <w:sz w:val="26"/>
      </w:rPr>
      <w:tblPr/>
      <w:tcPr>
        <w:tcBorders>
          <w:left w:val="single" w:sz="4" w:space="0" w:color="3c76a6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d5e3f0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193">
    <w:name w:val="List Table 7 Colorful Accent 6"/>
    <w:basedOn w:val="style105"/>
    <w:next w:val="style4193"/>
    <w:uiPriority w:val="52"/>
    <w:pPr/>
    <w:rPr>
      <w:color w:val="16328c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orbel" w:cs="宋体" w:eastAsia="宋体" w:hAnsi="Corbel"/>
        <w:i/>
        <w:iCs/>
        <w:sz w:val="26"/>
      </w:rPr>
      <w:tblPr/>
      <w:tcPr>
        <w:tcBorders>
          <w:bottom w:val="single" w:sz="4" w:space="0" w:color="1e44bc"/>
        </w:tcBorders>
        <w:shd w:val="clear" w:color="auto" w:fill="ffffff"/>
      </w:tcPr>
    </w:tblStylePr>
    <w:tblStylePr w:type="lastRow">
      <w:pPr/>
      <w:rPr>
        <w:rFonts w:ascii="Corbel" w:cs="宋体" w:eastAsia="宋体" w:hAnsi="Corbel"/>
        <w:i/>
        <w:iCs/>
        <w:sz w:val="26"/>
      </w:rPr>
      <w:tblPr/>
      <w:tcPr>
        <w:tcBorders>
          <w:top w:val="single" w:sz="4" w:space="0" w:color="1e44bc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d6f7"/>
      </w:tcPr>
    </w:tblStylePr>
    <w:tblStylePr w:type="firstCol">
      <w:pPr>
        <w:jc w:val="right"/>
      </w:pPr>
      <w:rPr>
        <w:rFonts w:ascii="Corbel" w:cs="宋体" w:eastAsia="宋体" w:hAnsi="Corbel"/>
        <w:i/>
        <w:iCs/>
        <w:sz w:val="26"/>
      </w:rPr>
      <w:tblPr/>
      <w:tcPr>
        <w:tcBorders>
          <w:right w:val="single" w:sz="4" w:space="0" w:color="1e44bc"/>
        </w:tcBorders>
        <w:shd w:val="clear" w:color="auto" w:fill="ffffff"/>
      </w:tcPr>
    </w:tblStylePr>
    <w:tblStylePr w:type="lastCol">
      <w:pPr/>
      <w:rPr>
        <w:rFonts w:ascii="Corbel" w:cs="宋体" w:eastAsia="宋体" w:hAnsi="Corbel"/>
        <w:i/>
        <w:iCs/>
        <w:sz w:val="26"/>
      </w:rPr>
      <w:tblPr/>
      <w:tcPr>
        <w:tcBorders>
          <w:left w:val="single" w:sz="4" w:space="0" w:color="1e44bc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cd6f7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paragraph" w:styleId="style91">
    <w:name w:val="E-mail Signature"/>
    <w:basedOn w:val="style0"/>
    <w:next w:val="style91"/>
    <w:link w:val="style4194"/>
    <w:uiPriority w:val="99"/>
    <w:pPr/>
  </w:style>
  <w:style w:type="character" w:customStyle="1" w:styleId="style4194">
    <w:name w:val="Signature électronique Car"/>
    <w:basedOn w:val="style65"/>
    <w:next w:val="style4194"/>
    <w:link w:val="style91"/>
    <w:uiPriority w:val="99"/>
    <w:rPr>
      <w:rFonts w:ascii="Calibri" w:cs="Calibri" w:hAnsi="Calibri"/>
    </w:rPr>
  </w:style>
  <w:style w:type="paragraph" w:styleId="style75">
    <w:name w:val="Salutation"/>
    <w:basedOn w:val="style0"/>
    <w:next w:val="style0"/>
    <w:link w:val="style4195"/>
    <w:uiPriority w:val="99"/>
    <w:pPr/>
  </w:style>
  <w:style w:type="character" w:customStyle="1" w:styleId="style4195">
    <w:name w:val="Salutations Car"/>
    <w:basedOn w:val="style65"/>
    <w:next w:val="style4195"/>
    <w:link w:val="style75"/>
    <w:uiPriority w:val="99"/>
    <w:rPr>
      <w:rFonts w:ascii="Calibri" w:cs="Calibri" w:hAnsi="Calibri"/>
    </w:rPr>
  </w:style>
  <w:style w:type="table" w:styleId="style121">
    <w:name w:val="Table Columns 1"/>
    <w:basedOn w:val="style105"/>
    <w:next w:val="style121"/>
    <w:uiPriority w:val="99"/>
    <w:pPr>
      <w:widowControl w:val="false"/>
      <w:autoSpaceDE w:val="false"/>
      <w:autoSpaceDN w:val="false"/>
      <w:adjustRightInd w:val="false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  <w:bottom w:val="double" w:sz="6" w:space="0" w:color="000000"/>
        </w:tcBorders>
      </w:tcPr>
    </w:tblStylePr>
    <w:tblStylePr w:type="la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pct25" w:color="000000" w:fill="ffffff"/>
      </w:tcPr>
    </w:tblStylePr>
    <w:tblStylePr w:type="band2Vert">
      <w:pPr/>
      <w:rPr>
        <w:color w:val="auto"/>
      </w:rPr>
      <w:tblPr/>
      <w:tcPr>
        <w:tcBorders/>
        <w:shd w:val="pct25" w:color="ffff0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22">
    <w:name w:val="Table Columns 2"/>
    <w:basedOn w:val="style105"/>
    <w:next w:val="style122"/>
    <w:uiPriority w:val="99"/>
    <w:pPr>
      <w:widowControl w:val="false"/>
      <w:autoSpaceDE w:val="false"/>
      <w:autoSpaceDN w:val="false"/>
      <w:adjustRightInd w:val="false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/>
      <w:rPr>
        <w:b w:val="false"/>
        <w:bCs w:val="false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pct30" w:color="000000" w:fill="ffffff"/>
      </w:tcPr>
    </w:tblStylePr>
    <w:tblStylePr w:type="band2Vert">
      <w:pPr/>
      <w:rPr>
        <w:color w:val="auto"/>
      </w:rPr>
      <w:tblPr/>
      <w:tcPr>
        <w:tcBorders/>
        <w:shd w:val="pct25" w:color="00ff0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23">
    <w:name w:val="Table Columns 3"/>
    <w:basedOn w:val="style105"/>
    <w:next w:val="style123"/>
    <w:uiPriority w:val="99"/>
    <w:pPr>
      <w:widowControl w:val="false"/>
      <w:autoSpaceDE w:val="false"/>
      <w:autoSpaceDN w:val="false"/>
      <w:adjustRightInd w:val="false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  <w:top w:val="single" w:sz="6" w:space="0" w:color="000080"/>
        </w:tcBorders>
      </w:tcPr>
    </w:tblStylePr>
    <w:tblStylePr w:type="fir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solid" w:color="c0c0c0" w:fill="ffffff"/>
      </w:tcPr>
    </w:tblStylePr>
    <w:tblStylePr w:type="band2Vert">
      <w:pPr/>
      <w:rPr>
        <w:color w:val="auto"/>
      </w:rPr>
      <w:tblPr/>
      <w:tcPr>
        <w:tcBorders/>
        <w:shd w:val="pct10" w:color="00000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24">
    <w:name w:val="Table Columns 4"/>
    <w:basedOn w:val="style105"/>
    <w:next w:val="style124"/>
    <w:uiPriority w:val="99"/>
    <w:pPr>
      <w:widowControl w:val="false"/>
      <w:autoSpaceDE w:val="false"/>
      <w:autoSpaceDN w:val="false"/>
      <w:adjustRightInd w:val="false"/>
    </w:pPr>
    <w:rPr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pct50" w:color="008080" w:fill="ffffff"/>
      </w:tcPr>
    </w:tblStylePr>
    <w:tblStylePr w:type="band2Vert">
      <w:pPr/>
      <w:rPr>
        <w:color w:val="auto"/>
      </w:rPr>
      <w:tblPr/>
      <w:tcPr>
        <w:tcBorders/>
        <w:shd w:val="pct10" w:color="000000" w:fill="ffffff"/>
      </w:tcPr>
    </w:tblStylePr>
    <w:tcPr>
      <w:tcBorders/>
    </w:tcPr>
  </w:style>
  <w:style w:type="table" w:styleId="style125">
    <w:name w:val="Table Columns 5"/>
    <w:basedOn w:val="style105"/>
    <w:next w:val="style125"/>
    <w:uiPriority w:val="99"/>
    <w:pPr>
      <w:widowControl w:val="false"/>
      <w:autoSpaceDE w:val="false"/>
      <w:autoSpaceDN w:val="false"/>
      <w:adjustRightInd w:val="false"/>
    </w:pPr>
    <w:rPr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  <w:bottom w:val="single" w:sz="6" w:space="0" w:color="808080"/>
        </w:tcBorders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6" w:space="0" w:color="80808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solid" w:color="c0c0c0" w:fill="ffffff"/>
      </w:tcPr>
    </w:tblStylePr>
    <w:tblStylePr w:type="band2Vert">
      <w:pPr/>
      <w:rPr>
        <w:color w:val="auto"/>
      </w:rPr>
      <w:tcPr>
        <w:tcBorders/>
      </w:tcPr>
    </w:tblStylePr>
    <w:tcPr>
      <w:tcBorders/>
    </w:tcPr>
  </w:style>
  <w:style w:type="paragraph" w:styleId="style64">
    <w:name w:val="Signature"/>
    <w:basedOn w:val="style0"/>
    <w:next w:val="style64"/>
    <w:link w:val="style4196"/>
    <w:uiPriority w:val="99"/>
    <w:pPr>
      <w:ind w:left="4320"/>
    </w:pPr>
    <w:rPr/>
  </w:style>
  <w:style w:type="character" w:customStyle="1" w:styleId="style4196">
    <w:name w:val="Signature Car"/>
    <w:basedOn w:val="style65"/>
    <w:next w:val="style4196"/>
    <w:link w:val="style64"/>
    <w:uiPriority w:val="99"/>
    <w:rPr>
      <w:rFonts w:ascii="Calibri" w:cs="Calibri" w:hAnsi="Calibri"/>
    </w:rPr>
  </w:style>
  <w:style w:type="table" w:styleId="style111">
    <w:name w:val="Table Simple 1"/>
    <w:basedOn w:val="style105"/>
    <w:next w:val="style111"/>
    <w:uiPriority w:val="99"/>
    <w:pPr>
      <w:widowControl w:val="false"/>
      <w:autoSpaceDE w:val="false"/>
      <w:autoSpaceDN w:val="false"/>
      <w:adjustRightInd w:val="false"/>
    </w:pPr>
    <w:rPr/>
    <w:tblPr>
      <w:tblInd w:w="0" w:type="dxa"/>
      <w:tblBorders>
        <w:top w:val="single" w:sz="12" w:space="0" w:color="008000"/>
        <w:bottom w:val="single" w:sz="12" w:space="0" w:color="008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6" w:space="0" w:color="00800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8000"/>
        </w:tcBorders>
      </w:tcPr>
    </w:tblStylePr>
    <w:tcPr>
      <w:tcBorders/>
      <w:shd w:val="clear" w:color="auto" w:fill="auto"/>
    </w:tcPr>
  </w:style>
  <w:style w:type="table" w:styleId="style112">
    <w:name w:val="Table Simple 2"/>
    <w:basedOn w:val="style105"/>
    <w:next w:val="style112"/>
    <w:uiPriority w:val="99"/>
    <w:pPr>
      <w:widowControl w:val="false"/>
      <w:autoSpaceDE w:val="false"/>
      <w:autoSpaceDN w:val="false"/>
      <w:adjustRightInd w:val="false"/>
    </w:pPr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right w:val="single" w:sz="12" w:space="0" w:color="000000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left w:val="single" w:sz="6" w:space="0" w:color="000000"/>
        </w:tcBorders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left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none" w:sz="0" w:space="0" w:color="auto"/>
        </w:tcBorders>
      </w:tcPr>
    </w:tblStylePr>
    <w:tcPr>
      <w:tcBorders/>
    </w:tcPr>
  </w:style>
  <w:style w:type="table" w:styleId="style113">
    <w:name w:val="Table Simple 3"/>
    <w:basedOn w:val="style105"/>
    <w:next w:val="style113"/>
    <w:uiPriority w:val="99"/>
    <w:pPr>
      <w:widowControl w:val="false"/>
      <w:autoSpaceDE w:val="false"/>
      <w:autoSpaceDN w:val="false"/>
      <w:adjustRightInd w:val="false"/>
    </w:pPr>
    <w:rPr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cPr>
      <w:tcBorders/>
      <w:shd w:val="clear" w:color="auto" w:fill="auto"/>
    </w:tcPr>
  </w:style>
  <w:style w:type="table" w:styleId="style148">
    <w:name w:val="Table Subtle 1"/>
    <w:basedOn w:val="style105"/>
    <w:next w:val="style148"/>
    <w:uiPriority w:val="99"/>
    <w:pPr>
      <w:widowControl w:val="false"/>
      <w:autoSpaceDE w:val="false"/>
      <w:autoSpaceDN w:val="false"/>
      <w:adjustRightInd w:val="false"/>
    </w:pPr>
    <w:rPr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0000"/>
          <w:bottom w:val="single" w:sz="12" w:space="0" w:color="00000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12" w:space="0" w:color="000000"/>
        </w:tcBorders>
        <w:shd w:val="pct25" w:color="800080" w:fill="ffffff"/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25" w:color="808000" w:fill="ffffff"/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right w:val="single" w:sz="12" w:space="0" w:color="00000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left w:val="single" w:sz="12" w:space="0" w:color="000000"/>
        </w:tcBorders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49">
    <w:name w:val="Table Subtle 2"/>
    <w:basedOn w:val="style105"/>
    <w:next w:val="style149"/>
    <w:uiPriority w:val="99"/>
    <w:pPr>
      <w:widowControl w:val="false"/>
      <w:autoSpaceDE w:val="false"/>
      <w:autoSpaceDN w:val="false"/>
      <w:adjustRightInd w:val="false"/>
    </w:pPr>
    <w:rPr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12" w:space="0" w:color="000000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right w:val="single" w:sz="12" w:space="0" w:color="000000"/>
        </w:tcBorders>
        <w:shd w:val="pct25" w:color="008000" w:fill="ffffff"/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left w:val="single" w:sz="12" w:space="0" w:color="000000"/>
        </w:tcBorders>
        <w:shd w:val="pct25" w:color="80800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paragraph" w:styleId="style10">
    <w:name w:val="index 1"/>
    <w:basedOn w:val="style0"/>
    <w:next w:val="style0"/>
    <w:uiPriority w:val="99"/>
    <w:pPr>
      <w:ind w:left="220" w:hanging="220"/>
    </w:pPr>
    <w:rPr/>
  </w:style>
  <w:style w:type="paragraph" w:styleId="style11">
    <w:name w:val="index 2"/>
    <w:basedOn w:val="style0"/>
    <w:next w:val="style0"/>
    <w:uiPriority w:val="99"/>
    <w:pPr>
      <w:ind w:left="440" w:hanging="220"/>
    </w:pPr>
    <w:rPr/>
  </w:style>
  <w:style w:type="paragraph" w:styleId="style12">
    <w:name w:val="index 3"/>
    <w:basedOn w:val="style0"/>
    <w:next w:val="style0"/>
    <w:uiPriority w:val="99"/>
    <w:pPr>
      <w:ind w:left="660" w:hanging="220"/>
    </w:pPr>
    <w:rPr/>
  </w:style>
  <w:style w:type="paragraph" w:styleId="style13">
    <w:name w:val="index 4"/>
    <w:basedOn w:val="style0"/>
    <w:next w:val="style0"/>
    <w:uiPriority w:val="99"/>
    <w:pPr>
      <w:ind w:left="880" w:hanging="220"/>
    </w:pPr>
    <w:rPr/>
  </w:style>
  <w:style w:type="paragraph" w:styleId="style14">
    <w:name w:val="index 5"/>
    <w:basedOn w:val="style0"/>
    <w:next w:val="style0"/>
    <w:uiPriority w:val="99"/>
    <w:pPr>
      <w:ind w:left="1100" w:hanging="220"/>
    </w:pPr>
    <w:rPr/>
  </w:style>
  <w:style w:type="paragraph" w:styleId="style15">
    <w:name w:val="index 6"/>
    <w:basedOn w:val="style0"/>
    <w:next w:val="style0"/>
    <w:uiPriority w:val="99"/>
    <w:pPr>
      <w:ind w:left="1320" w:hanging="220"/>
    </w:pPr>
    <w:rPr/>
  </w:style>
  <w:style w:type="paragraph" w:styleId="style16">
    <w:name w:val="index 7"/>
    <w:basedOn w:val="style0"/>
    <w:next w:val="style0"/>
    <w:uiPriority w:val="99"/>
    <w:pPr>
      <w:ind w:left="1540" w:hanging="220"/>
    </w:pPr>
    <w:rPr/>
  </w:style>
  <w:style w:type="paragraph" w:styleId="style17">
    <w:name w:val="index 8"/>
    <w:basedOn w:val="style0"/>
    <w:next w:val="style0"/>
    <w:uiPriority w:val="99"/>
    <w:pPr>
      <w:ind w:left="1760" w:hanging="220"/>
    </w:pPr>
    <w:rPr/>
  </w:style>
  <w:style w:type="paragraph" w:styleId="style18">
    <w:name w:val="index 9"/>
    <w:basedOn w:val="style0"/>
    <w:next w:val="style0"/>
    <w:uiPriority w:val="99"/>
    <w:pPr>
      <w:ind w:left="1980" w:hanging="220"/>
    </w:pPr>
    <w:rPr/>
  </w:style>
  <w:style w:type="paragraph" w:styleId="style33">
    <w:name w:val="index heading"/>
    <w:basedOn w:val="style0"/>
    <w:next w:val="style10"/>
    <w:uiPriority w:val="99"/>
    <w:pPr/>
    <w:rPr>
      <w:rFonts w:ascii="Corbel" w:cs="宋体" w:eastAsia="宋体" w:hAnsi="Corbel"/>
      <w:b/>
      <w:bCs/>
    </w:rPr>
  </w:style>
  <w:style w:type="paragraph" w:styleId="style90">
    <w:name w:val="Plain Text"/>
    <w:basedOn w:val="style0"/>
    <w:next w:val="style90"/>
    <w:link w:val="style4197"/>
    <w:uiPriority w:val="99"/>
    <w:pPr/>
    <w:rPr>
      <w:rFonts w:ascii="Consolas" w:hAnsi="Consolas"/>
      <w:sz w:val="21"/>
      <w:szCs w:val="21"/>
    </w:rPr>
  </w:style>
  <w:style w:type="character" w:customStyle="1" w:styleId="style4197">
    <w:name w:val="Texte brut Car"/>
    <w:basedOn w:val="style65"/>
    <w:next w:val="style4197"/>
    <w:link w:val="style90"/>
    <w:uiPriority w:val="99"/>
    <w:rPr>
      <w:rFonts w:ascii="Consolas" w:cs="Calibri" w:hAnsi="Consolas"/>
      <w:sz w:val="21"/>
      <w:szCs w:val="21"/>
    </w:rPr>
  </w:style>
  <w:style w:type="paragraph" w:styleId="style63">
    <w:name w:val="Closing"/>
    <w:basedOn w:val="style0"/>
    <w:next w:val="style63"/>
    <w:link w:val="style4198"/>
    <w:uiPriority w:val="99"/>
    <w:pPr>
      <w:ind w:left="4320"/>
    </w:pPr>
    <w:rPr/>
  </w:style>
  <w:style w:type="character" w:customStyle="1" w:styleId="style4198">
    <w:name w:val="Formule de politesse Car"/>
    <w:basedOn w:val="style65"/>
    <w:next w:val="style4198"/>
    <w:link w:val="style63"/>
    <w:uiPriority w:val="99"/>
    <w:rPr>
      <w:rFonts w:ascii="Calibri" w:cs="Calibri" w:hAnsi="Calibri"/>
    </w:rPr>
  </w:style>
  <w:style w:type="table" w:styleId="style126">
    <w:name w:val="Table Grid 1"/>
    <w:basedOn w:val="style105"/>
    <w:next w:val="style126"/>
    <w:uiPriority w:val="99"/>
    <w:pPr>
      <w:widowControl w:val="false"/>
      <w:autoSpaceDE w:val="false"/>
      <w:autoSpaceDN w:val="false"/>
      <w:adjustRightInd w:val="false"/>
    </w:pPr>
    <w:rPr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lastRow">
      <w:pPr/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27">
    <w:name w:val="Table Grid 2"/>
    <w:basedOn w:val="style105"/>
    <w:next w:val="style127"/>
    <w:uiPriority w:val="99"/>
    <w:pPr>
      <w:widowControl w:val="false"/>
      <w:autoSpaceDE w:val="false"/>
      <w:autoSpaceDN w:val="false"/>
      <w:adjustRightInd w:val="false"/>
    </w:pPr>
    <w:rPr/>
    <w:tblPr>
      <w:tblInd w:w="0" w:type="dxa"/>
      <w:tblBorders>
        <w:insideH w:val="single" w:sz="6" w:space="0" w:color="000000"/>
        <w:insideV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28">
    <w:name w:val="Table Grid 3"/>
    <w:basedOn w:val="style105"/>
    <w:next w:val="style128"/>
    <w:uiPriority w:val="99"/>
    <w:pPr>
      <w:widowControl w:val="false"/>
      <w:autoSpaceDE w:val="false"/>
      <w:autoSpaceDN w:val="false"/>
      <w:adjustRightInd w:val="false"/>
    </w:pPr>
    <w:rPr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30" w:color="ffff00" w:fill="ffffff"/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29">
    <w:name w:val="Table Grid 4"/>
    <w:basedOn w:val="style105"/>
    <w:next w:val="style129"/>
    <w:uiPriority w:val="99"/>
    <w:pPr>
      <w:widowControl w:val="false"/>
      <w:autoSpaceDE w:val="false"/>
      <w:autoSpaceDN w:val="false"/>
      <w:adjustRightInd w:val="false"/>
    </w:pPr>
    <w:rPr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30" w:color="ffff00" w:fill="ffffff"/>
      </w:tcPr>
    </w:tblStylePr>
    <w:tblStylePr w:type="la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  <w:shd w:val="pct30" w:color="ffff00" w:fill="ffffff"/>
      </w:tcPr>
    </w:tblStylePr>
    <w:tblStylePr w:type="lastCol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0">
    <w:name w:val="Table Grid 5"/>
    <w:basedOn w:val="style105"/>
    <w:next w:val="style130"/>
    <w:uiPriority w:val="99"/>
    <w:pPr>
      <w:widowControl w:val="false"/>
      <w:autoSpaceDE w:val="false"/>
      <w:autoSpaceDN w:val="false"/>
      <w:adjustRightInd w:val="false"/>
    </w:pPr>
    <w:rPr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tblPr/>
      <w:tcPr>
        <w:tcBorders>
          <w:tl2br w:val="single" w:sz="6" w:space="0" w:color="000000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1">
    <w:name w:val="Table Grid 6"/>
    <w:basedOn w:val="style105"/>
    <w:next w:val="style131"/>
    <w:uiPriority w:val="99"/>
    <w:pPr>
      <w:widowControl w:val="false"/>
      <w:autoSpaceDE w:val="false"/>
      <w:autoSpaceDN w:val="false"/>
      <w:adjustRightInd w:val="false"/>
    </w:pPr>
    <w:rPr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</w:tcPr>
    </w:tblStylePr>
    <w:tblStylePr w:type="la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tblPr/>
      <w:tcPr>
        <w:tcBorders>
          <w:tl2br w:val="single" w:sz="6" w:space="0" w:color="000000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2">
    <w:name w:val="Table Grid 7"/>
    <w:basedOn w:val="style105"/>
    <w:next w:val="style132"/>
    <w:uiPriority w:val="99"/>
    <w:pPr>
      <w:widowControl w:val="false"/>
      <w:autoSpaceDE w:val="false"/>
      <w:autoSpaceDN w:val="false"/>
      <w:adjustRightInd w:val="false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tblPr/>
      <w:tcPr>
        <w:tcBorders>
          <w:tl2br w:val="single" w:sz="6" w:space="0" w:color="000000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3">
    <w:name w:val="Table Grid 8"/>
    <w:basedOn w:val="style105"/>
    <w:next w:val="style133"/>
    <w:uiPriority w:val="99"/>
    <w:pPr>
      <w:widowControl w:val="false"/>
      <w:autoSpaceDE w:val="false"/>
      <w:autoSpaceDN w:val="false"/>
      <w:adjustRightInd w:val="false"/>
    </w:pPr>
    <w:rPr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customStyle="1" w:styleId="style4199">
    <w:name w:val="Grid Table Light"/>
    <w:basedOn w:val="style105"/>
    <w:next w:val="style4199"/>
    <w:uiPriority w:val="40"/>
    <w:pPr/>
    <w:rPr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00">
    <w:name w:val="Grid Table 1 Light"/>
    <w:basedOn w:val="style105"/>
    <w:next w:val="style4200"/>
    <w:uiPriority w:val="46"/>
    <w:pPr/>
    <w:rPr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201">
    <w:name w:val="Grid Table 1 Light Accent 1"/>
    <w:basedOn w:val="style105"/>
    <w:next w:val="style4201"/>
    <w:uiPriority w:val="46"/>
    <w:pPr/>
    <w:rPr/>
    <w:tblPr>
      <w:tblStyleRowBandSize w:val="1"/>
      <w:tblStyleColBandSize w:val="1"/>
      <w:tblInd w:w="0" w:type="dxa"/>
      <w:tblBorders>
        <w:top w:val="single" w:sz="4" w:space="0" w:color="99bcda"/>
        <w:left w:val="single" w:sz="4" w:space="0" w:color="99bcda"/>
        <w:bottom w:val="single" w:sz="4" w:space="0" w:color="99bcda"/>
        <w:right w:val="single" w:sz="4" w:space="0" w:color="99bcda"/>
        <w:insideH w:val="single" w:sz="4" w:space="0" w:color="99bcda"/>
        <w:insideV w:val="single" w:sz="4" w:space="0" w:color="99bc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2" w:space="0" w:color="679bc8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679bc8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202">
    <w:name w:val="Grid Table 1 Light Accent 2"/>
    <w:basedOn w:val="style105"/>
    <w:next w:val="style4202"/>
    <w:uiPriority w:val="46"/>
    <w:pPr/>
    <w:rPr/>
    <w:tblPr>
      <w:tblStyleRowBandSize w:val="1"/>
      <w:tblStyleColBandSize w:val="1"/>
      <w:tblInd w:w="0" w:type="dxa"/>
      <w:tblBorders>
        <w:top w:val="single" w:sz="4" w:space="0" w:color="82c9ff"/>
        <w:left w:val="single" w:sz="4" w:space="0" w:color="82c9ff"/>
        <w:bottom w:val="single" w:sz="4" w:space="0" w:color="82c9ff"/>
        <w:right w:val="single" w:sz="4" w:space="0" w:color="82c9ff"/>
        <w:insideH w:val="single" w:sz="4" w:space="0" w:color="82c9ff"/>
        <w:insideV w:val="single" w:sz="4" w:space="0" w:color="82c9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2" w:space="0" w:color="44afff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44afff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203">
    <w:name w:val="Grid Table 1 Light Accent 3"/>
    <w:basedOn w:val="style105"/>
    <w:next w:val="style4203"/>
    <w:uiPriority w:val="46"/>
    <w:pPr/>
    <w:rPr/>
    <w:tblPr>
      <w:tblStyleRowBandSize w:val="1"/>
      <w:tblStyleColBandSize w:val="1"/>
      <w:tblInd w:w="0" w:type="dxa"/>
      <w:tblBorders>
        <w:top w:val="single" w:sz="4" w:space="0" w:color="6f8be8"/>
        <w:left w:val="single" w:sz="4" w:space="0" w:color="6f8be8"/>
        <w:bottom w:val="single" w:sz="4" w:space="0" w:color="6f8be8"/>
        <w:right w:val="single" w:sz="4" w:space="0" w:color="6f8be8"/>
        <w:insideH w:val="single" w:sz="4" w:space="0" w:color="6f8be8"/>
        <w:insideV w:val="single" w:sz="4" w:space="0" w:color="6f8b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2" w:space="0" w:color="2752dc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2752dc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204">
    <w:name w:val="Grid Table 1 Light Accent 4"/>
    <w:basedOn w:val="style105"/>
    <w:next w:val="style4204"/>
    <w:uiPriority w:val="46"/>
    <w:pPr/>
    <w:rPr/>
    <w:tblPr>
      <w:tblStyleRowBandSize w:val="1"/>
      <w:tblStyleColBandSize w:val="1"/>
      <w:tblInd w:w="0" w:type="dxa"/>
      <w:tblBorders>
        <w:top w:val="single" w:sz="4" w:space="0" w:color="c1c1c1"/>
        <w:left w:val="single" w:sz="4" w:space="0" w:color="c1c1c1"/>
        <w:bottom w:val="single" w:sz="4" w:space="0" w:color="c1c1c1"/>
        <w:right w:val="single" w:sz="4" w:space="0" w:color="c1c1c1"/>
        <w:insideH w:val="single" w:sz="4" w:space="0" w:color="c1c1c1"/>
        <w:insideV w:val="single" w:sz="4" w:space="0" w:color="c1c1c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2" w:space="0" w:color="a3a3a3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a3a3a3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205">
    <w:name w:val="Grid Table 1 Light Accent 5"/>
    <w:basedOn w:val="style105"/>
    <w:next w:val="style4205"/>
    <w:uiPriority w:val="46"/>
    <w:pPr/>
    <w:rPr/>
    <w:tblPr>
      <w:tblStyleRowBandSize w:val="1"/>
      <w:tblStyleColBandSize w:val="1"/>
      <w:tblInd w:w="0" w:type="dxa"/>
      <w:tblBorders>
        <w:top w:val="single" w:sz="4" w:space="0" w:color="abc8e0"/>
        <w:left w:val="single" w:sz="4" w:space="0" w:color="abc8e0"/>
        <w:bottom w:val="single" w:sz="4" w:space="0" w:color="abc8e0"/>
        <w:right w:val="single" w:sz="4" w:space="0" w:color="abc8e0"/>
        <w:insideH w:val="single" w:sz="4" w:space="0" w:color="abc8e0"/>
        <w:insideV w:val="single" w:sz="4" w:space="0" w:color="abc8e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2" w:space="0" w:color="81add1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81add1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206">
    <w:name w:val="Grid Table 1 Light Accent 6"/>
    <w:basedOn w:val="style105"/>
    <w:next w:val="style4206"/>
    <w:uiPriority w:val="46"/>
    <w:pPr/>
    <w:rPr/>
    <w:tblPr>
      <w:tblStyleRowBandSize w:val="1"/>
      <w:tblStyleColBandSize w:val="1"/>
      <w:tblInd w:w="0" w:type="dxa"/>
      <w:tblBorders>
        <w:top w:val="single" w:sz="4" w:space="0" w:color="9aaeef"/>
        <w:left w:val="single" w:sz="4" w:space="0" w:color="9aaeef"/>
        <w:bottom w:val="single" w:sz="4" w:space="0" w:color="9aaeef"/>
        <w:right w:val="single" w:sz="4" w:space="0" w:color="9aaeef"/>
        <w:insideH w:val="single" w:sz="4" w:space="0" w:color="9aaeef"/>
        <w:insideV w:val="single" w:sz="4" w:space="0" w:color="9aaee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2" w:space="0" w:color="6786e6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6786e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207">
    <w:name w:val="Grid Table 2"/>
    <w:basedOn w:val="style105"/>
    <w:next w:val="style4207"/>
    <w:uiPriority w:val="47"/>
    <w:pPr/>
    <w:rPr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208">
    <w:name w:val="Grid Table 2 Accent 1"/>
    <w:basedOn w:val="style105"/>
    <w:next w:val="style4208"/>
    <w:uiPriority w:val="47"/>
    <w:pPr/>
    <w:rPr/>
    <w:tblPr>
      <w:tblStyleRowBandSize w:val="1"/>
      <w:tblStyleColBandSize w:val="1"/>
      <w:tblInd w:w="0" w:type="dxa"/>
      <w:tblBorders>
        <w:top w:val="single" w:sz="2" w:space="0" w:color="679bc8"/>
        <w:bottom w:val="single" w:sz="2" w:space="0" w:color="679bc8"/>
        <w:insideH w:val="single" w:sz="2" w:space="0" w:color="679bc8"/>
        <w:insideV w:val="single" w:sz="2" w:space="0" w:color="679b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679bc8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679bc8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dde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ddec"/>
      </w:tcPr>
    </w:tblStylePr>
    <w:tcPr>
      <w:tcBorders/>
    </w:tcPr>
  </w:style>
  <w:style w:type="table" w:customStyle="1" w:styleId="style4209">
    <w:name w:val="Grid Table 2 Accent 2"/>
    <w:basedOn w:val="style105"/>
    <w:next w:val="style4209"/>
    <w:uiPriority w:val="47"/>
    <w:pPr/>
    <w:rPr/>
    <w:tblPr>
      <w:tblStyleRowBandSize w:val="1"/>
      <w:tblStyleColBandSize w:val="1"/>
      <w:tblInd w:w="0" w:type="dxa"/>
      <w:tblBorders>
        <w:top w:val="single" w:sz="2" w:space="0" w:color="44afff"/>
        <w:bottom w:val="single" w:sz="2" w:space="0" w:color="44afff"/>
        <w:insideH w:val="single" w:sz="2" w:space="0" w:color="44afff"/>
        <w:insideV w:val="single" w:sz="2" w:space="0" w:color="44a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44afff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44afff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0e4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e4ff"/>
      </w:tcPr>
    </w:tblStylePr>
    <w:tcPr>
      <w:tcBorders/>
    </w:tcPr>
  </w:style>
  <w:style w:type="table" w:customStyle="1" w:styleId="style4210">
    <w:name w:val="Grid Table 2 Accent 3"/>
    <w:basedOn w:val="style105"/>
    <w:next w:val="style4210"/>
    <w:uiPriority w:val="47"/>
    <w:pPr/>
    <w:rPr/>
    <w:tblPr>
      <w:tblStyleRowBandSize w:val="1"/>
      <w:tblStyleColBandSize w:val="1"/>
      <w:tblInd w:w="0" w:type="dxa"/>
      <w:tblBorders>
        <w:top w:val="single" w:sz="2" w:space="0" w:color="2752dc"/>
        <w:bottom w:val="single" w:sz="2" w:space="0" w:color="2752dc"/>
        <w:insideH w:val="single" w:sz="2" w:space="0" w:color="2752dc"/>
        <w:insideV w:val="single" w:sz="2" w:space="0" w:color="2752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2752dc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2752dc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b7c5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7c5f3"/>
      </w:tcPr>
    </w:tblStylePr>
    <w:tcPr>
      <w:tcBorders/>
    </w:tcPr>
  </w:style>
  <w:style w:type="table" w:customStyle="1" w:styleId="style4211">
    <w:name w:val="Grid Table 2 Accent 4"/>
    <w:basedOn w:val="style105"/>
    <w:next w:val="style4211"/>
    <w:uiPriority w:val="47"/>
    <w:pPr/>
    <w:rPr/>
    <w:tblPr>
      <w:tblStyleRowBandSize w:val="1"/>
      <w:tblStyleColBandSize w:val="1"/>
      <w:tblInd w:w="0" w:type="dxa"/>
      <w:tblBorders>
        <w:top w:val="single" w:sz="2" w:space="0" w:color="a3a3a3"/>
        <w:bottom w:val="single" w:sz="2" w:space="0" w:color="a3a3a3"/>
        <w:insideH w:val="single" w:sz="2" w:space="0" w:color="a3a3a3"/>
        <w:insideV w:val="single" w:sz="2" w:space="0" w:color="a3a3a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a3a3a3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a3a3a3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0e0e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0e0e0"/>
      </w:tcPr>
    </w:tblStylePr>
    <w:tcPr>
      <w:tcBorders/>
    </w:tcPr>
  </w:style>
  <w:style w:type="table" w:customStyle="1" w:styleId="style4212">
    <w:name w:val="Grid Table 2 Accent 5"/>
    <w:basedOn w:val="style105"/>
    <w:next w:val="style4212"/>
    <w:uiPriority w:val="47"/>
    <w:pPr/>
    <w:rPr/>
    <w:tblPr>
      <w:tblStyleRowBandSize w:val="1"/>
      <w:tblStyleColBandSize w:val="1"/>
      <w:tblInd w:w="0" w:type="dxa"/>
      <w:tblBorders>
        <w:top w:val="single" w:sz="2" w:space="0" w:color="81add1"/>
        <w:bottom w:val="single" w:sz="2" w:space="0" w:color="81add1"/>
        <w:insideH w:val="single" w:sz="2" w:space="0" w:color="81add1"/>
        <w:insideV w:val="single" w:sz="2" w:space="0" w:color="81ad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81add1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81add1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5e3f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5e3f0"/>
      </w:tcPr>
    </w:tblStylePr>
    <w:tcPr>
      <w:tcBorders/>
    </w:tcPr>
  </w:style>
  <w:style w:type="table" w:customStyle="1" w:styleId="style4213">
    <w:name w:val="Grid Table 2 Accent 6"/>
    <w:basedOn w:val="style105"/>
    <w:next w:val="style4213"/>
    <w:uiPriority w:val="47"/>
    <w:pPr/>
    <w:rPr/>
    <w:tblPr>
      <w:tblStyleRowBandSize w:val="1"/>
      <w:tblStyleColBandSize w:val="1"/>
      <w:tblInd w:w="0" w:type="dxa"/>
      <w:tblBorders>
        <w:top w:val="single" w:sz="2" w:space="0" w:color="6786e6"/>
        <w:bottom w:val="single" w:sz="2" w:space="0" w:color="6786e6"/>
        <w:insideH w:val="single" w:sz="2" w:space="0" w:color="6786e6"/>
        <w:insideV w:val="single" w:sz="2" w:space="0" w:color="6786e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6786e6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6786e6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d6f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d6f7"/>
      </w:tcPr>
    </w:tblStylePr>
    <w:tcPr>
      <w:tcBorders/>
    </w:tcPr>
  </w:style>
  <w:style w:type="table" w:customStyle="1" w:styleId="style4214">
    <w:name w:val="Grid Table 3"/>
    <w:basedOn w:val="style105"/>
    <w:next w:val="style4214"/>
    <w:uiPriority w:val="48"/>
    <w:pPr/>
    <w:rPr/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ccccc"/>
      </w:tcPr>
    </w:tblStylePr>
    <w:tblStylePr w:type="neCell">
      <w:pPr/>
      <w:tblPr/>
      <w:tcPr>
        <w:tcBorders>
          <w:bottom w:val="single" w:sz="4" w:space="0" w:color="666666"/>
        </w:tcBorders>
      </w:tcPr>
    </w:tblStylePr>
    <w:tblStylePr w:type="nwCell">
      <w:pPr/>
      <w:tblPr/>
      <w:tcPr>
        <w:tcBorders>
          <w:bottom w:val="single" w:sz="4" w:space="0" w:color="666666"/>
        </w:tcBorders>
      </w:tcPr>
    </w:tblStylePr>
    <w:tblStylePr w:type="seCell">
      <w:pPr/>
      <w:tblPr/>
      <w:tcPr>
        <w:tcBorders>
          <w:top w:val="single" w:sz="4" w:space="0" w:color="666666"/>
        </w:tcBorders>
      </w:tcPr>
    </w:tblStylePr>
    <w:tblStylePr w:type="swCell">
      <w:pPr/>
      <w:tblPr/>
      <w:tcPr>
        <w:tcBorders>
          <w:top w:val="single" w:sz="4" w:space="0" w:color="666666"/>
        </w:tcBorders>
      </w:tcPr>
    </w:tblStylePr>
    <w:tcPr>
      <w:tcBorders/>
    </w:tcPr>
  </w:style>
  <w:style w:type="table" w:customStyle="1" w:styleId="style4215">
    <w:name w:val="Grid Table 3 Accent 1"/>
    <w:basedOn w:val="style105"/>
    <w:next w:val="style4215"/>
    <w:uiPriority w:val="48"/>
    <w:pPr/>
    <w:rPr/>
    <w:tblPr>
      <w:tblStyleRowBandSize w:val="1"/>
      <w:tblStyleColBandSize w:val="1"/>
      <w:tblInd w:w="0" w:type="dxa"/>
      <w:tblBorders>
        <w:top w:val="single" w:sz="4" w:space="0" w:color="679bc8"/>
        <w:left w:val="single" w:sz="4" w:space="0" w:color="679bc8"/>
        <w:bottom w:val="single" w:sz="4" w:space="0" w:color="679bc8"/>
        <w:right w:val="single" w:sz="4" w:space="0" w:color="679bc8"/>
        <w:insideH w:val="single" w:sz="4" w:space="0" w:color="679bc8"/>
        <w:insideV w:val="single" w:sz="4" w:space="0" w:color="679b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ddec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cddec"/>
      </w:tcPr>
    </w:tblStylePr>
    <w:tblStylePr w:type="neCell">
      <w:pPr/>
      <w:tblPr/>
      <w:tcPr>
        <w:tcBorders>
          <w:bottom w:val="single" w:sz="4" w:space="0" w:color="679bc8"/>
        </w:tcBorders>
      </w:tcPr>
    </w:tblStylePr>
    <w:tblStylePr w:type="nwCell">
      <w:pPr/>
      <w:tblPr/>
      <w:tcPr>
        <w:tcBorders>
          <w:bottom w:val="single" w:sz="4" w:space="0" w:color="679bc8"/>
        </w:tcBorders>
      </w:tcPr>
    </w:tblStylePr>
    <w:tblStylePr w:type="seCell">
      <w:pPr/>
      <w:tblPr/>
      <w:tcPr>
        <w:tcBorders>
          <w:top w:val="single" w:sz="4" w:space="0" w:color="679bc8"/>
        </w:tcBorders>
      </w:tcPr>
    </w:tblStylePr>
    <w:tblStylePr w:type="swCell">
      <w:pPr/>
      <w:tblPr/>
      <w:tcPr>
        <w:tcBorders>
          <w:top w:val="single" w:sz="4" w:space="0" w:color="679bc8"/>
        </w:tcBorders>
      </w:tcPr>
    </w:tblStylePr>
    <w:tcPr>
      <w:tcBorders/>
    </w:tcPr>
  </w:style>
  <w:style w:type="table" w:customStyle="1" w:styleId="style4216">
    <w:name w:val="Grid Table 3 Accent 2"/>
    <w:basedOn w:val="style105"/>
    <w:next w:val="style4216"/>
    <w:uiPriority w:val="48"/>
    <w:pPr/>
    <w:rPr/>
    <w:tblPr>
      <w:tblStyleRowBandSize w:val="1"/>
      <w:tblStyleColBandSize w:val="1"/>
      <w:tblInd w:w="0" w:type="dxa"/>
      <w:tblBorders>
        <w:top w:val="single" w:sz="4" w:space="0" w:color="44afff"/>
        <w:left w:val="single" w:sz="4" w:space="0" w:color="44afff"/>
        <w:bottom w:val="single" w:sz="4" w:space="0" w:color="44afff"/>
        <w:right w:val="single" w:sz="4" w:space="0" w:color="44afff"/>
        <w:insideH w:val="single" w:sz="4" w:space="0" w:color="44afff"/>
        <w:insideV w:val="single" w:sz="4" w:space="0" w:color="44a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0e4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0e4ff"/>
      </w:tcPr>
    </w:tblStylePr>
    <w:tblStylePr w:type="neCell">
      <w:pPr/>
      <w:tblPr/>
      <w:tcPr>
        <w:tcBorders>
          <w:bottom w:val="single" w:sz="4" w:space="0" w:color="44afff"/>
        </w:tcBorders>
      </w:tcPr>
    </w:tblStylePr>
    <w:tblStylePr w:type="nwCell">
      <w:pPr/>
      <w:tblPr/>
      <w:tcPr>
        <w:tcBorders>
          <w:bottom w:val="single" w:sz="4" w:space="0" w:color="44afff"/>
        </w:tcBorders>
      </w:tcPr>
    </w:tblStylePr>
    <w:tblStylePr w:type="seCell">
      <w:pPr/>
      <w:tblPr/>
      <w:tcPr>
        <w:tcBorders>
          <w:top w:val="single" w:sz="4" w:space="0" w:color="44afff"/>
        </w:tcBorders>
      </w:tcPr>
    </w:tblStylePr>
    <w:tblStylePr w:type="swCell">
      <w:pPr/>
      <w:tblPr/>
      <w:tcPr>
        <w:tcBorders>
          <w:top w:val="single" w:sz="4" w:space="0" w:color="44afff"/>
        </w:tcBorders>
      </w:tcPr>
    </w:tblStylePr>
    <w:tcPr>
      <w:tcBorders/>
    </w:tcPr>
  </w:style>
  <w:style w:type="table" w:customStyle="1" w:styleId="style4217">
    <w:name w:val="Grid Table 3 Accent 3"/>
    <w:basedOn w:val="style105"/>
    <w:next w:val="style4217"/>
    <w:uiPriority w:val="48"/>
    <w:pPr/>
    <w:rPr/>
    <w:tblPr>
      <w:tblStyleRowBandSize w:val="1"/>
      <w:tblStyleColBandSize w:val="1"/>
      <w:tblInd w:w="0" w:type="dxa"/>
      <w:tblBorders>
        <w:top w:val="single" w:sz="4" w:space="0" w:color="2752dc"/>
        <w:left w:val="single" w:sz="4" w:space="0" w:color="2752dc"/>
        <w:bottom w:val="single" w:sz="4" w:space="0" w:color="2752dc"/>
        <w:right w:val="single" w:sz="4" w:space="0" w:color="2752dc"/>
        <w:insideH w:val="single" w:sz="4" w:space="0" w:color="2752dc"/>
        <w:insideV w:val="single" w:sz="4" w:space="0" w:color="2752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b7c5f3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b7c5f3"/>
      </w:tcPr>
    </w:tblStylePr>
    <w:tblStylePr w:type="neCell">
      <w:pPr/>
      <w:tblPr/>
      <w:tcPr>
        <w:tcBorders>
          <w:bottom w:val="single" w:sz="4" w:space="0" w:color="2752dc"/>
        </w:tcBorders>
      </w:tcPr>
    </w:tblStylePr>
    <w:tblStylePr w:type="nwCell">
      <w:pPr/>
      <w:tblPr/>
      <w:tcPr>
        <w:tcBorders>
          <w:bottom w:val="single" w:sz="4" w:space="0" w:color="2752dc"/>
        </w:tcBorders>
      </w:tcPr>
    </w:tblStylePr>
    <w:tblStylePr w:type="seCell">
      <w:pPr/>
      <w:tblPr/>
      <w:tcPr>
        <w:tcBorders>
          <w:top w:val="single" w:sz="4" w:space="0" w:color="2752dc"/>
        </w:tcBorders>
      </w:tcPr>
    </w:tblStylePr>
    <w:tblStylePr w:type="swCell">
      <w:pPr/>
      <w:tblPr/>
      <w:tcPr>
        <w:tcBorders>
          <w:top w:val="single" w:sz="4" w:space="0" w:color="2752dc"/>
        </w:tcBorders>
      </w:tcPr>
    </w:tblStylePr>
    <w:tcPr>
      <w:tcBorders/>
    </w:tcPr>
  </w:style>
  <w:style w:type="table" w:customStyle="1" w:styleId="style4218">
    <w:name w:val="Grid Table 3 Accent 4"/>
    <w:basedOn w:val="style105"/>
    <w:next w:val="style4218"/>
    <w:uiPriority w:val="48"/>
    <w:pPr/>
    <w:rPr/>
    <w:tblPr>
      <w:tblStyleRowBandSize w:val="1"/>
      <w:tblStyleColBandSize w:val="1"/>
      <w:tblInd w:w="0" w:type="dxa"/>
      <w:tblBorders>
        <w:top w:val="single" w:sz="4" w:space="0" w:color="a3a3a3"/>
        <w:left w:val="single" w:sz="4" w:space="0" w:color="a3a3a3"/>
        <w:bottom w:val="single" w:sz="4" w:space="0" w:color="a3a3a3"/>
        <w:right w:val="single" w:sz="4" w:space="0" w:color="a3a3a3"/>
        <w:insideH w:val="single" w:sz="4" w:space="0" w:color="a3a3a3"/>
        <w:insideV w:val="single" w:sz="4" w:space="0" w:color="a3a3a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0e0e0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0e0e0"/>
      </w:tcPr>
    </w:tblStylePr>
    <w:tblStylePr w:type="neCell">
      <w:pPr/>
      <w:tblPr/>
      <w:tcPr>
        <w:tcBorders>
          <w:bottom w:val="single" w:sz="4" w:space="0" w:color="a3a3a3"/>
        </w:tcBorders>
      </w:tcPr>
    </w:tblStylePr>
    <w:tblStylePr w:type="nwCell">
      <w:pPr/>
      <w:tblPr/>
      <w:tcPr>
        <w:tcBorders>
          <w:bottom w:val="single" w:sz="4" w:space="0" w:color="a3a3a3"/>
        </w:tcBorders>
      </w:tcPr>
    </w:tblStylePr>
    <w:tblStylePr w:type="seCell">
      <w:pPr/>
      <w:tblPr/>
      <w:tcPr>
        <w:tcBorders>
          <w:top w:val="single" w:sz="4" w:space="0" w:color="a3a3a3"/>
        </w:tcBorders>
      </w:tcPr>
    </w:tblStylePr>
    <w:tblStylePr w:type="swCell">
      <w:pPr/>
      <w:tblPr/>
      <w:tcPr>
        <w:tcBorders>
          <w:top w:val="single" w:sz="4" w:space="0" w:color="a3a3a3"/>
        </w:tcBorders>
      </w:tcPr>
    </w:tblStylePr>
    <w:tcPr>
      <w:tcBorders/>
    </w:tcPr>
  </w:style>
  <w:style w:type="table" w:customStyle="1" w:styleId="style4219">
    <w:name w:val="Grid Table 3 Accent 5"/>
    <w:basedOn w:val="style105"/>
    <w:next w:val="style4219"/>
    <w:uiPriority w:val="48"/>
    <w:pPr/>
    <w:rPr/>
    <w:tblPr>
      <w:tblStyleRowBandSize w:val="1"/>
      <w:tblStyleColBandSize w:val="1"/>
      <w:tblInd w:w="0" w:type="dxa"/>
      <w:tblBorders>
        <w:top w:val="single" w:sz="4" w:space="0" w:color="81add1"/>
        <w:left w:val="single" w:sz="4" w:space="0" w:color="81add1"/>
        <w:bottom w:val="single" w:sz="4" w:space="0" w:color="81add1"/>
        <w:right w:val="single" w:sz="4" w:space="0" w:color="81add1"/>
        <w:insideH w:val="single" w:sz="4" w:space="0" w:color="81add1"/>
        <w:insideV w:val="single" w:sz="4" w:space="0" w:color="81ad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5e3f0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d5e3f0"/>
      </w:tcPr>
    </w:tblStylePr>
    <w:tblStylePr w:type="neCell">
      <w:pPr/>
      <w:tblPr/>
      <w:tcPr>
        <w:tcBorders>
          <w:bottom w:val="single" w:sz="4" w:space="0" w:color="81add1"/>
        </w:tcBorders>
      </w:tcPr>
    </w:tblStylePr>
    <w:tblStylePr w:type="nwCell">
      <w:pPr/>
      <w:tblPr/>
      <w:tcPr>
        <w:tcBorders>
          <w:bottom w:val="single" w:sz="4" w:space="0" w:color="81add1"/>
        </w:tcBorders>
      </w:tcPr>
    </w:tblStylePr>
    <w:tblStylePr w:type="seCell">
      <w:pPr/>
      <w:tblPr/>
      <w:tcPr>
        <w:tcBorders>
          <w:top w:val="single" w:sz="4" w:space="0" w:color="81add1"/>
        </w:tcBorders>
      </w:tcPr>
    </w:tblStylePr>
    <w:tblStylePr w:type="swCell">
      <w:pPr/>
      <w:tblPr/>
      <w:tcPr>
        <w:tcBorders>
          <w:top w:val="single" w:sz="4" w:space="0" w:color="81add1"/>
        </w:tcBorders>
      </w:tcPr>
    </w:tblStylePr>
    <w:tcPr>
      <w:tcBorders/>
    </w:tcPr>
  </w:style>
  <w:style w:type="table" w:customStyle="1" w:styleId="style4220">
    <w:name w:val="Grid Table 3 Accent 6"/>
    <w:basedOn w:val="style105"/>
    <w:next w:val="style4220"/>
    <w:uiPriority w:val="48"/>
    <w:pPr/>
    <w:rPr/>
    <w:tblPr>
      <w:tblStyleRowBandSize w:val="1"/>
      <w:tblStyleColBandSize w:val="1"/>
      <w:tblInd w:w="0" w:type="dxa"/>
      <w:tblBorders>
        <w:top w:val="single" w:sz="4" w:space="0" w:color="6786e6"/>
        <w:left w:val="single" w:sz="4" w:space="0" w:color="6786e6"/>
        <w:bottom w:val="single" w:sz="4" w:space="0" w:color="6786e6"/>
        <w:right w:val="single" w:sz="4" w:space="0" w:color="6786e6"/>
        <w:insideH w:val="single" w:sz="4" w:space="0" w:color="6786e6"/>
        <w:insideV w:val="single" w:sz="4" w:space="0" w:color="6786e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d6f7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cd6f7"/>
      </w:tcPr>
    </w:tblStylePr>
    <w:tblStylePr w:type="neCell">
      <w:pPr/>
      <w:tblPr/>
      <w:tcPr>
        <w:tcBorders>
          <w:bottom w:val="single" w:sz="4" w:space="0" w:color="6786e6"/>
        </w:tcBorders>
      </w:tcPr>
    </w:tblStylePr>
    <w:tblStylePr w:type="nwCell">
      <w:pPr/>
      <w:tblPr/>
      <w:tcPr>
        <w:tcBorders>
          <w:bottom w:val="single" w:sz="4" w:space="0" w:color="6786e6"/>
        </w:tcBorders>
      </w:tcPr>
    </w:tblStylePr>
    <w:tblStylePr w:type="seCell">
      <w:pPr/>
      <w:tblPr/>
      <w:tcPr>
        <w:tcBorders>
          <w:top w:val="single" w:sz="4" w:space="0" w:color="6786e6"/>
        </w:tcBorders>
      </w:tcPr>
    </w:tblStylePr>
    <w:tblStylePr w:type="swCell">
      <w:pPr/>
      <w:tblPr/>
      <w:tcPr>
        <w:tcBorders>
          <w:top w:val="single" w:sz="4" w:space="0" w:color="6786e6"/>
        </w:tcBorders>
      </w:tcPr>
    </w:tblStylePr>
    <w:tcPr>
      <w:tcBorders/>
    </w:tcPr>
  </w:style>
  <w:style w:type="table" w:customStyle="1" w:styleId="style4221">
    <w:name w:val="Grid Table 4"/>
    <w:basedOn w:val="style105"/>
    <w:next w:val="style4221"/>
    <w:uiPriority w:val="49"/>
    <w:pPr/>
    <w:rPr/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pPr/>
      <w:rPr>
        <w:b/>
        <w:bCs/>
      </w:rPr>
      <w:tblPr/>
      <w:tcPr>
        <w:tcBorders>
          <w:top w:val="double" w:sz="4" w:space="0" w:color="000000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222">
    <w:name w:val="Grid Table 4 Accent 1"/>
    <w:basedOn w:val="style105"/>
    <w:next w:val="style4222"/>
    <w:uiPriority w:val="49"/>
    <w:pPr/>
    <w:rPr/>
    <w:tblPr>
      <w:tblStyleRowBandSize w:val="1"/>
      <w:tblStyleColBandSize w:val="1"/>
      <w:tblInd w:w="0" w:type="dxa"/>
      <w:tblBorders>
        <w:top w:val="single" w:sz="4" w:space="0" w:color="679bc8"/>
        <w:left w:val="single" w:sz="4" w:space="0" w:color="679bc8"/>
        <w:bottom w:val="single" w:sz="4" w:space="0" w:color="679bc8"/>
        <w:right w:val="single" w:sz="4" w:space="0" w:color="679bc8"/>
        <w:insideH w:val="single" w:sz="4" w:space="0" w:color="679bc8"/>
        <w:insideV w:val="single" w:sz="4" w:space="0" w:color="679b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2c567a"/>
          <w:left w:val="single" w:sz="4" w:space="0" w:color="2c567a"/>
          <w:bottom w:val="single" w:sz="4" w:space="0" w:color="2c567a"/>
          <w:right w:val="single" w:sz="4" w:space="0" w:color="2c567a"/>
          <w:insideH w:val="nil"/>
          <w:insideV w:val="nil"/>
        </w:tcBorders>
        <w:shd w:val="clear" w:color="auto" w:fill="2c567a"/>
      </w:tcPr>
    </w:tblStylePr>
    <w:tblStylePr w:type="lastRow">
      <w:pPr/>
      <w:rPr>
        <w:b/>
        <w:bCs/>
      </w:rPr>
      <w:tblPr/>
      <w:tcPr>
        <w:tcBorders>
          <w:top w:val="double" w:sz="4" w:space="0" w:color="2c567a"/>
        </w:tcBorders>
      </w:tcPr>
    </w:tblStylePr>
    <w:tblStylePr w:type="band1Horz">
      <w:pPr/>
      <w:tblPr/>
      <w:tcPr>
        <w:tcBorders/>
        <w:shd w:val="clear" w:color="auto" w:fill="ccdde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ddec"/>
      </w:tcPr>
    </w:tblStylePr>
    <w:tcPr>
      <w:tcBorders/>
    </w:tcPr>
  </w:style>
  <w:style w:type="table" w:customStyle="1" w:styleId="style4223">
    <w:name w:val="Grid Table 4 Accent 2"/>
    <w:basedOn w:val="style105"/>
    <w:next w:val="style4223"/>
    <w:uiPriority w:val="49"/>
    <w:pPr/>
    <w:rPr/>
    <w:tblPr>
      <w:tblStyleRowBandSize w:val="1"/>
      <w:tblStyleColBandSize w:val="1"/>
      <w:tblInd w:w="0" w:type="dxa"/>
      <w:tblBorders>
        <w:top w:val="single" w:sz="4" w:space="0" w:color="44afff"/>
        <w:left w:val="single" w:sz="4" w:space="0" w:color="44afff"/>
        <w:bottom w:val="single" w:sz="4" w:space="0" w:color="44afff"/>
        <w:right w:val="single" w:sz="4" w:space="0" w:color="44afff"/>
        <w:insideH w:val="single" w:sz="4" w:space="0" w:color="44afff"/>
        <w:insideV w:val="single" w:sz="4" w:space="0" w:color="44a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0072c7"/>
          <w:left w:val="single" w:sz="4" w:space="0" w:color="0072c7"/>
          <w:bottom w:val="single" w:sz="4" w:space="0" w:color="0072c7"/>
          <w:right w:val="single" w:sz="4" w:space="0" w:color="0072c7"/>
          <w:insideH w:val="nil"/>
          <w:insideV w:val="nil"/>
        </w:tcBorders>
        <w:shd w:val="clear" w:color="auto" w:fill="0072c7"/>
      </w:tcPr>
    </w:tblStylePr>
    <w:tblStylePr w:type="lastRow">
      <w:pPr/>
      <w:rPr>
        <w:b/>
        <w:bCs/>
      </w:rPr>
      <w:tblPr/>
      <w:tcPr>
        <w:tcBorders>
          <w:top w:val="double" w:sz="4" w:space="0" w:color="0072c7"/>
        </w:tcBorders>
      </w:tcPr>
    </w:tblStylePr>
    <w:tblStylePr w:type="band1Horz">
      <w:pPr/>
      <w:tblPr/>
      <w:tcPr>
        <w:tcBorders/>
        <w:shd w:val="clear" w:color="auto" w:fill="c0e4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e4ff"/>
      </w:tcPr>
    </w:tblStylePr>
    <w:tcPr>
      <w:tcBorders/>
    </w:tcPr>
  </w:style>
  <w:style w:type="table" w:customStyle="1" w:styleId="style4224">
    <w:name w:val="Grid Table 4 Accent 3"/>
    <w:basedOn w:val="style105"/>
    <w:next w:val="style4224"/>
    <w:uiPriority w:val="49"/>
    <w:pPr/>
    <w:rPr/>
    <w:tblPr>
      <w:tblStyleRowBandSize w:val="1"/>
      <w:tblStyleColBandSize w:val="1"/>
      <w:tblInd w:w="0" w:type="dxa"/>
      <w:tblBorders>
        <w:top w:val="single" w:sz="4" w:space="0" w:color="2752dc"/>
        <w:left w:val="single" w:sz="4" w:space="0" w:color="2752dc"/>
        <w:bottom w:val="single" w:sz="4" w:space="0" w:color="2752dc"/>
        <w:right w:val="single" w:sz="4" w:space="0" w:color="2752dc"/>
        <w:insideH w:val="single" w:sz="4" w:space="0" w:color="2752dc"/>
        <w:insideV w:val="single" w:sz="4" w:space="0" w:color="2752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0d1d51"/>
          <w:left w:val="single" w:sz="4" w:space="0" w:color="0d1d51"/>
          <w:bottom w:val="single" w:sz="4" w:space="0" w:color="0d1d51"/>
          <w:right w:val="single" w:sz="4" w:space="0" w:color="0d1d51"/>
          <w:insideH w:val="nil"/>
          <w:insideV w:val="nil"/>
        </w:tcBorders>
        <w:shd w:val="clear" w:color="auto" w:fill="0d1d51"/>
      </w:tcPr>
    </w:tblStylePr>
    <w:tblStylePr w:type="lastRow">
      <w:pPr/>
      <w:rPr>
        <w:b/>
        <w:bCs/>
      </w:rPr>
      <w:tblPr/>
      <w:tcPr>
        <w:tcBorders>
          <w:top w:val="double" w:sz="4" w:space="0" w:color="0d1d51"/>
        </w:tcBorders>
      </w:tcPr>
    </w:tblStylePr>
    <w:tblStylePr w:type="band1Horz">
      <w:pPr/>
      <w:tblPr/>
      <w:tcPr>
        <w:tcBorders/>
        <w:shd w:val="clear" w:color="auto" w:fill="b7c5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7c5f3"/>
      </w:tcPr>
    </w:tblStylePr>
    <w:tcPr>
      <w:tcBorders/>
    </w:tcPr>
  </w:style>
  <w:style w:type="table" w:customStyle="1" w:styleId="style4225">
    <w:name w:val="Grid Table 4 Accent 4"/>
    <w:basedOn w:val="style105"/>
    <w:next w:val="style4225"/>
    <w:uiPriority w:val="49"/>
    <w:pPr/>
    <w:rPr/>
    <w:tblPr>
      <w:tblStyleRowBandSize w:val="1"/>
      <w:tblStyleColBandSize w:val="1"/>
      <w:tblInd w:w="0" w:type="dxa"/>
      <w:tblBorders>
        <w:top w:val="single" w:sz="4" w:space="0" w:color="a3a3a3"/>
        <w:left w:val="single" w:sz="4" w:space="0" w:color="a3a3a3"/>
        <w:bottom w:val="single" w:sz="4" w:space="0" w:color="a3a3a3"/>
        <w:right w:val="single" w:sz="4" w:space="0" w:color="a3a3a3"/>
        <w:insideH w:val="single" w:sz="4" w:space="0" w:color="a3a3a3"/>
        <w:insideV w:val="single" w:sz="4" w:space="0" w:color="a3a3a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nil"/>
          <w:insideV w:val="nil"/>
        </w:tcBorders>
        <w:shd w:val="clear" w:color="auto" w:fill="666666"/>
      </w:tcPr>
    </w:tblStylePr>
    <w:tblStylePr w:type="lastRow">
      <w:pPr/>
      <w:rPr>
        <w:b/>
        <w:bCs/>
      </w:rPr>
      <w:tblPr/>
      <w:tcPr>
        <w:tcBorders>
          <w:top w:val="double" w:sz="4" w:space="0" w:color="666666"/>
        </w:tcBorders>
      </w:tcPr>
    </w:tblStylePr>
    <w:tblStylePr w:type="band1Horz">
      <w:pPr/>
      <w:tblPr/>
      <w:tcPr>
        <w:tcBorders/>
        <w:shd w:val="clear" w:color="auto" w:fill="e0e0e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0e0e0"/>
      </w:tcPr>
    </w:tblStylePr>
    <w:tcPr>
      <w:tcBorders/>
    </w:tcPr>
  </w:style>
  <w:style w:type="table" w:customStyle="1" w:styleId="style4226">
    <w:name w:val="Grid Table 4 Accent 5"/>
    <w:basedOn w:val="style105"/>
    <w:next w:val="style4226"/>
    <w:uiPriority w:val="49"/>
    <w:pPr/>
    <w:rPr/>
    <w:tblPr>
      <w:tblStyleRowBandSize w:val="1"/>
      <w:tblStyleColBandSize w:val="1"/>
      <w:tblInd w:w="0" w:type="dxa"/>
      <w:tblBorders>
        <w:top w:val="single" w:sz="4" w:space="0" w:color="81add1"/>
        <w:left w:val="single" w:sz="4" w:space="0" w:color="81add1"/>
        <w:bottom w:val="single" w:sz="4" w:space="0" w:color="81add1"/>
        <w:right w:val="single" w:sz="4" w:space="0" w:color="81add1"/>
        <w:insideH w:val="single" w:sz="4" w:space="0" w:color="81add1"/>
        <w:insideV w:val="single" w:sz="4" w:space="0" w:color="81ad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3c76a6"/>
          <w:left w:val="single" w:sz="4" w:space="0" w:color="3c76a6"/>
          <w:bottom w:val="single" w:sz="4" w:space="0" w:color="3c76a6"/>
          <w:right w:val="single" w:sz="4" w:space="0" w:color="3c76a6"/>
          <w:insideH w:val="nil"/>
          <w:insideV w:val="nil"/>
        </w:tcBorders>
        <w:shd w:val="clear" w:color="auto" w:fill="3c76a6"/>
      </w:tcPr>
    </w:tblStylePr>
    <w:tblStylePr w:type="lastRow">
      <w:pPr/>
      <w:rPr>
        <w:b/>
        <w:bCs/>
      </w:rPr>
      <w:tblPr/>
      <w:tcPr>
        <w:tcBorders>
          <w:top w:val="double" w:sz="4" w:space="0" w:color="3c76a6"/>
        </w:tcBorders>
      </w:tcPr>
    </w:tblStylePr>
    <w:tblStylePr w:type="band1Horz">
      <w:pPr/>
      <w:tblPr/>
      <w:tcPr>
        <w:tcBorders/>
        <w:shd w:val="clear" w:color="auto" w:fill="d5e3f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5e3f0"/>
      </w:tcPr>
    </w:tblStylePr>
    <w:tcPr>
      <w:tcBorders/>
    </w:tcPr>
  </w:style>
  <w:style w:type="table" w:customStyle="1" w:styleId="style4227">
    <w:name w:val="Grid Table 4 Accent 6"/>
    <w:basedOn w:val="style105"/>
    <w:next w:val="style4227"/>
    <w:uiPriority w:val="49"/>
    <w:pPr/>
    <w:rPr/>
    <w:tblPr>
      <w:tblStyleRowBandSize w:val="1"/>
      <w:tblStyleColBandSize w:val="1"/>
      <w:tblInd w:w="0" w:type="dxa"/>
      <w:tblBorders>
        <w:top w:val="single" w:sz="4" w:space="0" w:color="6786e6"/>
        <w:left w:val="single" w:sz="4" w:space="0" w:color="6786e6"/>
        <w:bottom w:val="single" w:sz="4" w:space="0" w:color="6786e6"/>
        <w:right w:val="single" w:sz="4" w:space="0" w:color="6786e6"/>
        <w:insideH w:val="single" w:sz="4" w:space="0" w:color="6786e6"/>
        <w:insideV w:val="single" w:sz="4" w:space="0" w:color="6786e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1e44bc"/>
          <w:left w:val="single" w:sz="4" w:space="0" w:color="1e44bc"/>
          <w:bottom w:val="single" w:sz="4" w:space="0" w:color="1e44bc"/>
          <w:right w:val="single" w:sz="4" w:space="0" w:color="1e44bc"/>
          <w:insideH w:val="nil"/>
          <w:insideV w:val="nil"/>
        </w:tcBorders>
        <w:shd w:val="clear" w:color="auto" w:fill="1e44bc"/>
      </w:tcPr>
    </w:tblStylePr>
    <w:tblStylePr w:type="lastRow">
      <w:pPr/>
      <w:rPr>
        <w:b/>
        <w:bCs/>
      </w:rPr>
      <w:tblPr/>
      <w:tcPr>
        <w:tcBorders>
          <w:top w:val="double" w:sz="4" w:space="0" w:color="1e44bc"/>
        </w:tcBorders>
      </w:tcPr>
    </w:tblStylePr>
    <w:tblStylePr w:type="band1Horz">
      <w:pPr/>
      <w:tblPr/>
      <w:tcPr>
        <w:tcBorders/>
        <w:shd w:val="clear" w:color="auto" w:fill="ccd6f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d6f7"/>
      </w:tcPr>
    </w:tblStylePr>
    <w:tcPr>
      <w:tcBorders/>
    </w:tcPr>
  </w:style>
  <w:style w:type="table" w:customStyle="1" w:styleId="style4228">
    <w:name w:val="Grid Table 5 Dark"/>
    <w:basedOn w:val="style105"/>
    <w:next w:val="style4228"/>
    <w:uiPriority w:val="50"/>
    <w:pPr/>
    <w:rPr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ccccc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band1Horz">
      <w:pPr/>
      <w:tblPr/>
      <w:tcPr>
        <w:tcBorders/>
        <w:shd w:val="clear" w:color="auto" w:fill="999999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pPr/>
      <w:tblPr/>
      <w:tcPr>
        <w:tcBorders/>
        <w:shd w:val="clear" w:color="auto" w:fill="999999"/>
      </w:tcPr>
    </w:tblStylePr>
    <w:tcPr>
      <w:tcBorders/>
      <w:shd w:val="clear" w:color="auto" w:fill="cccccc"/>
    </w:tcPr>
  </w:style>
  <w:style w:type="table" w:customStyle="1" w:styleId="style4229">
    <w:name w:val="Grid Table 5 Dark Accent 1"/>
    <w:basedOn w:val="style105"/>
    <w:next w:val="style4229"/>
    <w:uiPriority w:val="50"/>
    <w:pPr/>
    <w:rPr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ccdd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2c567a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2c567a"/>
      </w:tcPr>
    </w:tblStylePr>
    <w:tblStylePr w:type="band1Horz">
      <w:pPr/>
      <w:tblPr/>
      <w:tcPr>
        <w:tcBorders/>
        <w:shd w:val="clear" w:color="auto" w:fill="99bcda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2c567a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2c567a"/>
      </w:tcPr>
    </w:tblStylePr>
    <w:tblStylePr w:type="band1Vert">
      <w:pPr/>
      <w:tblPr/>
      <w:tcPr>
        <w:tcBorders/>
        <w:shd w:val="clear" w:color="auto" w:fill="99bcda"/>
      </w:tcPr>
    </w:tblStylePr>
    <w:tcPr>
      <w:tcBorders/>
      <w:shd w:val="clear" w:color="auto" w:fill="ccddec"/>
    </w:tcPr>
  </w:style>
  <w:style w:type="table" w:customStyle="1" w:styleId="style4230">
    <w:name w:val="Grid Table 5 Dark Accent 2"/>
    <w:basedOn w:val="style105"/>
    <w:next w:val="style4230"/>
    <w:uiPriority w:val="50"/>
    <w:pPr/>
    <w:rPr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c0e4ff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72c7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72c7"/>
      </w:tcPr>
    </w:tblStylePr>
    <w:tblStylePr w:type="band1Horz">
      <w:pPr/>
      <w:tblPr/>
      <w:tcPr>
        <w:tcBorders/>
        <w:shd w:val="clear" w:color="auto" w:fill="82c9ff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72c7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72c7"/>
      </w:tcPr>
    </w:tblStylePr>
    <w:tblStylePr w:type="band1Vert">
      <w:pPr/>
      <w:tblPr/>
      <w:tcPr>
        <w:tcBorders/>
        <w:shd w:val="clear" w:color="auto" w:fill="82c9ff"/>
      </w:tcPr>
    </w:tblStylePr>
    <w:tcPr>
      <w:tcBorders/>
      <w:shd w:val="clear" w:color="auto" w:fill="c0e4ff"/>
    </w:tcPr>
  </w:style>
  <w:style w:type="table" w:customStyle="1" w:styleId="style4231">
    <w:name w:val="Grid Table 5 Dark Accent 3"/>
    <w:basedOn w:val="style105"/>
    <w:next w:val="style4231"/>
    <w:uiPriority w:val="50"/>
    <w:pPr/>
    <w:rPr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7c5f3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d1d51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d1d51"/>
      </w:tcPr>
    </w:tblStylePr>
    <w:tblStylePr w:type="band1Horz">
      <w:pPr/>
      <w:tblPr/>
      <w:tcPr>
        <w:tcBorders/>
        <w:shd w:val="clear" w:color="auto" w:fill="6f8be8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d1d51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d1d51"/>
      </w:tcPr>
    </w:tblStylePr>
    <w:tblStylePr w:type="band1Vert">
      <w:pPr/>
      <w:tblPr/>
      <w:tcPr>
        <w:tcBorders/>
        <w:shd w:val="clear" w:color="auto" w:fill="6f8be8"/>
      </w:tcPr>
    </w:tblStylePr>
    <w:tcPr>
      <w:tcBorders/>
      <w:shd w:val="clear" w:color="auto" w:fill="b7c5f3"/>
    </w:tcPr>
  </w:style>
  <w:style w:type="table" w:customStyle="1" w:styleId="style4232">
    <w:name w:val="Grid Table 5 Dark Accent 4"/>
    <w:basedOn w:val="style105"/>
    <w:next w:val="style4232"/>
    <w:uiPriority w:val="50"/>
    <w:pPr/>
    <w:rPr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0e0e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666666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666666"/>
      </w:tcPr>
    </w:tblStylePr>
    <w:tblStylePr w:type="band1Horz">
      <w:pPr/>
      <w:tblPr/>
      <w:tcPr>
        <w:tcBorders/>
        <w:shd w:val="clear" w:color="auto" w:fill="c1c1c1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666666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666666"/>
      </w:tcPr>
    </w:tblStylePr>
    <w:tblStylePr w:type="band1Vert">
      <w:pPr/>
      <w:tblPr/>
      <w:tcPr>
        <w:tcBorders/>
        <w:shd w:val="clear" w:color="auto" w:fill="c1c1c1"/>
      </w:tcPr>
    </w:tblStylePr>
    <w:tcPr>
      <w:tcBorders/>
      <w:shd w:val="clear" w:color="auto" w:fill="e0e0e0"/>
    </w:tcPr>
  </w:style>
  <w:style w:type="table" w:customStyle="1" w:styleId="style4233">
    <w:name w:val="Grid Table 5 Dark Accent 5"/>
    <w:basedOn w:val="style105"/>
    <w:next w:val="style4233"/>
    <w:uiPriority w:val="50"/>
    <w:pPr/>
    <w:rPr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5e3f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c76a6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c76a6"/>
      </w:tcPr>
    </w:tblStylePr>
    <w:tblStylePr w:type="band1Horz">
      <w:pPr/>
      <w:tblPr/>
      <w:tcPr>
        <w:tcBorders/>
        <w:shd w:val="clear" w:color="auto" w:fill="abc8e0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c76a6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c76a6"/>
      </w:tcPr>
    </w:tblStylePr>
    <w:tblStylePr w:type="band1Vert">
      <w:pPr/>
      <w:tblPr/>
      <w:tcPr>
        <w:tcBorders/>
        <w:shd w:val="clear" w:color="auto" w:fill="abc8e0"/>
      </w:tcPr>
    </w:tblStylePr>
    <w:tcPr>
      <w:tcBorders/>
      <w:shd w:val="clear" w:color="auto" w:fill="d5e3f0"/>
    </w:tcPr>
  </w:style>
  <w:style w:type="table" w:customStyle="1" w:styleId="style4234">
    <w:name w:val="Grid Table 5 Dark Accent 6"/>
    <w:basedOn w:val="style105"/>
    <w:next w:val="style4234"/>
    <w:uiPriority w:val="50"/>
    <w:pPr/>
    <w:rPr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ccd6f7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e44bc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e44bc"/>
      </w:tcPr>
    </w:tblStylePr>
    <w:tblStylePr w:type="band1Horz">
      <w:pPr/>
      <w:tblPr/>
      <w:tcPr>
        <w:tcBorders/>
        <w:shd w:val="clear" w:color="auto" w:fill="9aaeef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e44bc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e44bc"/>
      </w:tcPr>
    </w:tblStylePr>
    <w:tblStylePr w:type="band1Vert">
      <w:pPr/>
      <w:tblPr/>
      <w:tcPr>
        <w:tcBorders/>
        <w:shd w:val="clear" w:color="auto" w:fill="9aaeef"/>
      </w:tcPr>
    </w:tblStylePr>
    <w:tcPr>
      <w:tcBorders/>
      <w:shd w:val="clear" w:color="auto" w:fill="ccd6f7"/>
    </w:tcPr>
  </w:style>
  <w:style w:type="table" w:customStyle="1" w:styleId="style4235">
    <w:name w:val="Grid Table 6 Colorful"/>
    <w:basedOn w:val="style105"/>
    <w:next w:val="style4235"/>
    <w:uiPriority w:val="51"/>
    <w:pPr/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666666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236">
    <w:name w:val="Grid Table 6 Colorful Accent 1"/>
    <w:basedOn w:val="style105"/>
    <w:next w:val="style4236"/>
    <w:uiPriority w:val="51"/>
    <w:pPr/>
    <w:rPr>
      <w:color w:val="21405b"/>
    </w:rPr>
    <w:tblPr>
      <w:tblStyleRowBandSize w:val="1"/>
      <w:tblStyleColBandSize w:val="1"/>
      <w:tblInd w:w="0" w:type="dxa"/>
      <w:tblBorders>
        <w:top w:val="single" w:sz="4" w:space="0" w:color="679bc8"/>
        <w:left w:val="single" w:sz="4" w:space="0" w:color="679bc8"/>
        <w:bottom w:val="single" w:sz="4" w:space="0" w:color="679bc8"/>
        <w:right w:val="single" w:sz="4" w:space="0" w:color="679bc8"/>
        <w:insideH w:val="single" w:sz="4" w:space="0" w:color="679bc8"/>
        <w:insideV w:val="single" w:sz="4" w:space="0" w:color="679b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2" w:space="0" w:color="679bc8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679bc8"/>
        </w:tcBorders>
      </w:tcPr>
    </w:tblStylePr>
    <w:tblStylePr w:type="band1Horz">
      <w:pPr/>
      <w:tblPr/>
      <w:tcPr>
        <w:tcBorders/>
        <w:shd w:val="clear" w:color="auto" w:fill="ccdde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ddec"/>
      </w:tcPr>
    </w:tblStylePr>
    <w:tcPr>
      <w:tcBorders/>
    </w:tcPr>
  </w:style>
  <w:style w:type="table" w:customStyle="1" w:styleId="style4237">
    <w:name w:val="Grid Table 6 Colorful Accent 2"/>
    <w:basedOn w:val="style105"/>
    <w:next w:val="style4237"/>
    <w:uiPriority w:val="51"/>
    <w:pPr/>
    <w:rPr>
      <w:color w:val="005595"/>
    </w:rPr>
    <w:tblPr>
      <w:tblStyleRowBandSize w:val="1"/>
      <w:tblStyleColBandSize w:val="1"/>
      <w:tblInd w:w="0" w:type="dxa"/>
      <w:tblBorders>
        <w:top w:val="single" w:sz="4" w:space="0" w:color="44afff"/>
        <w:left w:val="single" w:sz="4" w:space="0" w:color="44afff"/>
        <w:bottom w:val="single" w:sz="4" w:space="0" w:color="44afff"/>
        <w:right w:val="single" w:sz="4" w:space="0" w:color="44afff"/>
        <w:insideH w:val="single" w:sz="4" w:space="0" w:color="44afff"/>
        <w:insideV w:val="single" w:sz="4" w:space="0" w:color="44a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2" w:space="0" w:color="44afff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44afff"/>
        </w:tcBorders>
      </w:tcPr>
    </w:tblStylePr>
    <w:tblStylePr w:type="band1Horz">
      <w:pPr/>
      <w:tblPr/>
      <w:tcPr>
        <w:tcBorders/>
        <w:shd w:val="clear" w:color="auto" w:fill="c0e4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e4ff"/>
      </w:tcPr>
    </w:tblStylePr>
    <w:tcPr>
      <w:tcBorders/>
    </w:tcPr>
  </w:style>
  <w:style w:type="table" w:customStyle="1" w:styleId="style4238">
    <w:name w:val="Grid Table 6 Colorful Accent 3"/>
    <w:basedOn w:val="style105"/>
    <w:next w:val="style4238"/>
    <w:uiPriority w:val="51"/>
    <w:pPr/>
    <w:rPr>
      <w:color w:val="09153c"/>
    </w:rPr>
    <w:tblPr>
      <w:tblStyleRowBandSize w:val="1"/>
      <w:tblStyleColBandSize w:val="1"/>
      <w:tblInd w:w="0" w:type="dxa"/>
      <w:tblBorders>
        <w:top w:val="single" w:sz="4" w:space="0" w:color="2752dc"/>
        <w:left w:val="single" w:sz="4" w:space="0" w:color="2752dc"/>
        <w:bottom w:val="single" w:sz="4" w:space="0" w:color="2752dc"/>
        <w:right w:val="single" w:sz="4" w:space="0" w:color="2752dc"/>
        <w:insideH w:val="single" w:sz="4" w:space="0" w:color="2752dc"/>
        <w:insideV w:val="single" w:sz="4" w:space="0" w:color="2752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2" w:space="0" w:color="2752dc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2752dc"/>
        </w:tcBorders>
      </w:tcPr>
    </w:tblStylePr>
    <w:tblStylePr w:type="band1Horz">
      <w:pPr/>
      <w:tblPr/>
      <w:tcPr>
        <w:tcBorders/>
        <w:shd w:val="clear" w:color="auto" w:fill="b7c5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7c5f3"/>
      </w:tcPr>
    </w:tblStylePr>
    <w:tcPr>
      <w:tcBorders/>
    </w:tcPr>
  </w:style>
  <w:style w:type="table" w:customStyle="1" w:styleId="style4239">
    <w:name w:val="Grid Table 6 Colorful Accent 4"/>
    <w:basedOn w:val="style105"/>
    <w:next w:val="style4239"/>
    <w:uiPriority w:val="51"/>
    <w:pPr/>
    <w:rPr>
      <w:color w:val="4c4c4c"/>
    </w:rPr>
    <w:tblPr>
      <w:tblStyleRowBandSize w:val="1"/>
      <w:tblStyleColBandSize w:val="1"/>
      <w:tblInd w:w="0" w:type="dxa"/>
      <w:tblBorders>
        <w:top w:val="single" w:sz="4" w:space="0" w:color="a3a3a3"/>
        <w:left w:val="single" w:sz="4" w:space="0" w:color="a3a3a3"/>
        <w:bottom w:val="single" w:sz="4" w:space="0" w:color="a3a3a3"/>
        <w:right w:val="single" w:sz="4" w:space="0" w:color="a3a3a3"/>
        <w:insideH w:val="single" w:sz="4" w:space="0" w:color="a3a3a3"/>
        <w:insideV w:val="single" w:sz="4" w:space="0" w:color="a3a3a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2" w:space="0" w:color="a3a3a3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a3a3a3"/>
        </w:tcBorders>
      </w:tcPr>
    </w:tblStylePr>
    <w:tblStylePr w:type="band1Horz">
      <w:pPr/>
      <w:tblPr/>
      <w:tcPr>
        <w:tcBorders/>
        <w:shd w:val="clear" w:color="auto" w:fill="e0e0e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0e0e0"/>
      </w:tcPr>
    </w:tblStylePr>
    <w:tcPr>
      <w:tcBorders/>
    </w:tcPr>
  </w:style>
  <w:style w:type="table" w:customStyle="1" w:styleId="style4240">
    <w:name w:val="Grid Table 6 Colorful Accent 5"/>
    <w:basedOn w:val="style105"/>
    <w:next w:val="style4240"/>
    <w:uiPriority w:val="51"/>
    <w:pPr/>
    <w:rPr>
      <w:color w:val="2d587c"/>
    </w:rPr>
    <w:tblPr>
      <w:tblStyleRowBandSize w:val="1"/>
      <w:tblStyleColBandSize w:val="1"/>
      <w:tblInd w:w="0" w:type="dxa"/>
      <w:tblBorders>
        <w:top w:val="single" w:sz="4" w:space="0" w:color="81add1"/>
        <w:left w:val="single" w:sz="4" w:space="0" w:color="81add1"/>
        <w:bottom w:val="single" w:sz="4" w:space="0" w:color="81add1"/>
        <w:right w:val="single" w:sz="4" w:space="0" w:color="81add1"/>
        <w:insideH w:val="single" w:sz="4" w:space="0" w:color="81add1"/>
        <w:insideV w:val="single" w:sz="4" w:space="0" w:color="81ad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2" w:space="0" w:color="81add1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81add1"/>
        </w:tcBorders>
      </w:tcPr>
    </w:tblStylePr>
    <w:tblStylePr w:type="band1Horz">
      <w:pPr/>
      <w:tblPr/>
      <w:tcPr>
        <w:tcBorders/>
        <w:shd w:val="clear" w:color="auto" w:fill="d5e3f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5e3f0"/>
      </w:tcPr>
    </w:tblStylePr>
    <w:tcPr>
      <w:tcBorders/>
    </w:tcPr>
  </w:style>
  <w:style w:type="table" w:customStyle="1" w:styleId="style4241">
    <w:name w:val="Grid Table 6 Colorful Accent 6"/>
    <w:basedOn w:val="style105"/>
    <w:next w:val="style4241"/>
    <w:uiPriority w:val="51"/>
    <w:pPr/>
    <w:rPr>
      <w:color w:val="16328c"/>
    </w:rPr>
    <w:tblPr>
      <w:tblStyleRowBandSize w:val="1"/>
      <w:tblStyleColBandSize w:val="1"/>
      <w:tblInd w:w="0" w:type="dxa"/>
      <w:tblBorders>
        <w:top w:val="single" w:sz="4" w:space="0" w:color="6786e6"/>
        <w:left w:val="single" w:sz="4" w:space="0" w:color="6786e6"/>
        <w:bottom w:val="single" w:sz="4" w:space="0" w:color="6786e6"/>
        <w:right w:val="single" w:sz="4" w:space="0" w:color="6786e6"/>
        <w:insideH w:val="single" w:sz="4" w:space="0" w:color="6786e6"/>
        <w:insideV w:val="single" w:sz="4" w:space="0" w:color="6786e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2" w:space="0" w:color="6786e6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6786e6"/>
        </w:tcBorders>
      </w:tcPr>
    </w:tblStylePr>
    <w:tblStylePr w:type="band1Horz">
      <w:pPr/>
      <w:tblPr/>
      <w:tcPr>
        <w:tcBorders/>
        <w:shd w:val="clear" w:color="auto" w:fill="ccd6f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d6f7"/>
      </w:tcPr>
    </w:tblStylePr>
    <w:tcPr>
      <w:tcBorders/>
    </w:tcPr>
  </w:style>
  <w:style w:type="table" w:customStyle="1" w:styleId="style4242">
    <w:name w:val="Grid Table 7 Colorful"/>
    <w:basedOn w:val="style105"/>
    <w:next w:val="style4242"/>
    <w:uiPriority w:val="52"/>
    <w:pPr/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ccccc"/>
      </w:tcPr>
    </w:tblStylePr>
    <w:tblStylePr w:type="neCell">
      <w:pPr/>
      <w:tblPr/>
      <w:tcPr>
        <w:tcBorders>
          <w:bottom w:val="single" w:sz="4" w:space="0" w:color="666666"/>
        </w:tcBorders>
      </w:tcPr>
    </w:tblStylePr>
    <w:tblStylePr w:type="nwCell">
      <w:pPr/>
      <w:tblPr/>
      <w:tcPr>
        <w:tcBorders>
          <w:bottom w:val="single" w:sz="4" w:space="0" w:color="666666"/>
        </w:tcBorders>
      </w:tcPr>
    </w:tblStylePr>
    <w:tblStylePr w:type="seCell">
      <w:pPr/>
      <w:tblPr/>
      <w:tcPr>
        <w:tcBorders>
          <w:top w:val="single" w:sz="4" w:space="0" w:color="666666"/>
        </w:tcBorders>
      </w:tcPr>
    </w:tblStylePr>
    <w:tblStylePr w:type="swCell">
      <w:pPr/>
      <w:tblPr/>
      <w:tcPr>
        <w:tcBorders>
          <w:top w:val="single" w:sz="4" w:space="0" w:color="666666"/>
        </w:tcBorders>
      </w:tcPr>
    </w:tblStylePr>
    <w:tcPr>
      <w:tcBorders/>
    </w:tcPr>
  </w:style>
  <w:style w:type="table" w:customStyle="1" w:styleId="style4243">
    <w:name w:val="Grid Table 7 Colorful Accent 1"/>
    <w:basedOn w:val="style105"/>
    <w:next w:val="style4243"/>
    <w:uiPriority w:val="52"/>
    <w:pPr/>
    <w:rPr>
      <w:color w:val="21405b"/>
    </w:rPr>
    <w:tblPr>
      <w:tblStyleRowBandSize w:val="1"/>
      <w:tblStyleColBandSize w:val="1"/>
      <w:tblInd w:w="0" w:type="dxa"/>
      <w:tblBorders>
        <w:top w:val="single" w:sz="4" w:space="0" w:color="679bc8"/>
        <w:left w:val="single" w:sz="4" w:space="0" w:color="679bc8"/>
        <w:bottom w:val="single" w:sz="4" w:space="0" w:color="679bc8"/>
        <w:right w:val="single" w:sz="4" w:space="0" w:color="679bc8"/>
        <w:insideH w:val="single" w:sz="4" w:space="0" w:color="679bc8"/>
        <w:insideV w:val="single" w:sz="4" w:space="0" w:color="679b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ddec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cddec"/>
      </w:tcPr>
    </w:tblStylePr>
    <w:tblStylePr w:type="neCell">
      <w:pPr/>
      <w:tblPr/>
      <w:tcPr>
        <w:tcBorders>
          <w:bottom w:val="single" w:sz="4" w:space="0" w:color="679bc8"/>
        </w:tcBorders>
      </w:tcPr>
    </w:tblStylePr>
    <w:tblStylePr w:type="nwCell">
      <w:pPr/>
      <w:tblPr/>
      <w:tcPr>
        <w:tcBorders>
          <w:bottom w:val="single" w:sz="4" w:space="0" w:color="679bc8"/>
        </w:tcBorders>
      </w:tcPr>
    </w:tblStylePr>
    <w:tblStylePr w:type="seCell">
      <w:pPr/>
      <w:tblPr/>
      <w:tcPr>
        <w:tcBorders>
          <w:top w:val="single" w:sz="4" w:space="0" w:color="679bc8"/>
        </w:tcBorders>
      </w:tcPr>
    </w:tblStylePr>
    <w:tblStylePr w:type="swCell">
      <w:pPr/>
      <w:tblPr/>
      <w:tcPr>
        <w:tcBorders>
          <w:top w:val="single" w:sz="4" w:space="0" w:color="679bc8"/>
        </w:tcBorders>
      </w:tcPr>
    </w:tblStylePr>
    <w:tcPr>
      <w:tcBorders/>
    </w:tcPr>
  </w:style>
  <w:style w:type="table" w:customStyle="1" w:styleId="style4244">
    <w:name w:val="Grid Table 7 Colorful Accent 2"/>
    <w:basedOn w:val="style105"/>
    <w:next w:val="style4244"/>
    <w:uiPriority w:val="52"/>
    <w:pPr/>
    <w:rPr>
      <w:color w:val="005595"/>
    </w:rPr>
    <w:tblPr>
      <w:tblStyleRowBandSize w:val="1"/>
      <w:tblStyleColBandSize w:val="1"/>
      <w:tblInd w:w="0" w:type="dxa"/>
      <w:tblBorders>
        <w:top w:val="single" w:sz="4" w:space="0" w:color="44afff"/>
        <w:left w:val="single" w:sz="4" w:space="0" w:color="44afff"/>
        <w:bottom w:val="single" w:sz="4" w:space="0" w:color="44afff"/>
        <w:right w:val="single" w:sz="4" w:space="0" w:color="44afff"/>
        <w:insideH w:val="single" w:sz="4" w:space="0" w:color="44afff"/>
        <w:insideV w:val="single" w:sz="4" w:space="0" w:color="44a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0e4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0e4ff"/>
      </w:tcPr>
    </w:tblStylePr>
    <w:tblStylePr w:type="neCell">
      <w:pPr/>
      <w:tblPr/>
      <w:tcPr>
        <w:tcBorders>
          <w:bottom w:val="single" w:sz="4" w:space="0" w:color="44afff"/>
        </w:tcBorders>
      </w:tcPr>
    </w:tblStylePr>
    <w:tblStylePr w:type="nwCell">
      <w:pPr/>
      <w:tblPr/>
      <w:tcPr>
        <w:tcBorders>
          <w:bottom w:val="single" w:sz="4" w:space="0" w:color="44afff"/>
        </w:tcBorders>
      </w:tcPr>
    </w:tblStylePr>
    <w:tblStylePr w:type="seCell">
      <w:pPr/>
      <w:tblPr/>
      <w:tcPr>
        <w:tcBorders>
          <w:top w:val="single" w:sz="4" w:space="0" w:color="44afff"/>
        </w:tcBorders>
      </w:tcPr>
    </w:tblStylePr>
    <w:tblStylePr w:type="swCell">
      <w:pPr/>
      <w:tblPr/>
      <w:tcPr>
        <w:tcBorders>
          <w:top w:val="single" w:sz="4" w:space="0" w:color="44afff"/>
        </w:tcBorders>
      </w:tcPr>
    </w:tblStylePr>
    <w:tcPr>
      <w:tcBorders/>
    </w:tcPr>
  </w:style>
  <w:style w:type="table" w:customStyle="1" w:styleId="style4245">
    <w:name w:val="Grid Table 7 Colorful Accent 3"/>
    <w:basedOn w:val="style105"/>
    <w:next w:val="style4245"/>
    <w:uiPriority w:val="52"/>
    <w:pPr/>
    <w:rPr>
      <w:color w:val="09153c"/>
    </w:rPr>
    <w:tblPr>
      <w:tblStyleRowBandSize w:val="1"/>
      <w:tblStyleColBandSize w:val="1"/>
      <w:tblInd w:w="0" w:type="dxa"/>
      <w:tblBorders>
        <w:top w:val="single" w:sz="4" w:space="0" w:color="2752dc"/>
        <w:left w:val="single" w:sz="4" w:space="0" w:color="2752dc"/>
        <w:bottom w:val="single" w:sz="4" w:space="0" w:color="2752dc"/>
        <w:right w:val="single" w:sz="4" w:space="0" w:color="2752dc"/>
        <w:insideH w:val="single" w:sz="4" w:space="0" w:color="2752dc"/>
        <w:insideV w:val="single" w:sz="4" w:space="0" w:color="2752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b7c5f3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b7c5f3"/>
      </w:tcPr>
    </w:tblStylePr>
    <w:tblStylePr w:type="neCell">
      <w:pPr/>
      <w:tblPr/>
      <w:tcPr>
        <w:tcBorders>
          <w:bottom w:val="single" w:sz="4" w:space="0" w:color="2752dc"/>
        </w:tcBorders>
      </w:tcPr>
    </w:tblStylePr>
    <w:tblStylePr w:type="nwCell">
      <w:pPr/>
      <w:tblPr/>
      <w:tcPr>
        <w:tcBorders>
          <w:bottom w:val="single" w:sz="4" w:space="0" w:color="2752dc"/>
        </w:tcBorders>
      </w:tcPr>
    </w:tblStylePr>
    <w:tblStylePr w:type="seCell">
      <w:pPr/>
      <w:tblPr/>
      <w:tcPr>
        <w:tcBorders>
          <w:top w:val="single" w:sz="4" w:space="0" w:color="2752dc"/>
        </w:tcBorders>
      </w:tcPr>
    </w:tblStylePr>
    <w:tblStylePr w:type="swCell">
      <w:pPr/>
      <w:tblPr/>
      <w:tcPr>
        <w:tcBorders>
          <w:top w:val="single" w:sz="4" w:space="0" w:color="2752dc"/>
        </w:tcBorders>
      </w:tcPr>
    </w:tblStylePr>
    <w:tcPr>
      <w:tcBorders/>
    </w:tcPr>
  </w:style>
  <w:style w:type="table" w:customStyle="1" w:styleId="style4246">
    <w:name w:val="Grid Table 7 Colorful Accent 4"/>
    <w:basedOn w:val="style105"/>
    <w:next w:val="style4246"/>
    <w:uiPriority w:val="52"/>
    <w:pPr/>
    <w:rPr>
      <w:color w:val="4c4c4c"/>
    </w:rPr>
    <w:tblPr>
      <w:tblStyleRowBandSize w:val="1"/>
      <w:tblStyleColBandSize w:val="1"/>
      <w:tblInd w:w="0" w:type="dxa"/>
      <w:tblBorders>
        <w:top w:val="single" w:sz="4" w:space="0" w:color="a3a3a3"/>
        <w:left w:val="single" w:sz="4" w:space="0" w:color="a3a3a3"/>
        <w:bottom w:val="single" w:sz="4" w:space="0" w:color="a3a3a3"/>
        <w:right w:val="single" w:sz="4" w:space="0" w:color="a3a3a3"/>
        <w:insideH w:val="single" w:sz="4" w:space="0" w:color="a3a3a3"/>
        <w:insideV w:val="single" w:sz="4" w:space="0" w:color="a3a3a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0e0e0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0e0e0"/>
      </w:tcPr>
    </w:tblStylePr>
    <w:tblStylePr w:type="neCell">
      <w:pPr/>
      <w:tblPr/>
      <w:tcPr>
        <w:tcBorders>
          <w:bottom w:val="single" w:sz="4" w:space="0" w:color="a3a3a3"/>
        </w:tcBorders>
      </w:tcPr>
    </w:tblStylePr>
    <w:tblStylePr w:type="nwCell">
      <w:pPr/>
      <w:tblPr/>
      <w:tcPr>
        <w:tcBorders>
          <w:bottom w:val="single" w:sz="4" w:space="0" w:color="a3a3a3"/>
        </w:tcBorders>
      </w:tcPr>
    </w:tblStylePr>
    <w:tblStylePr w:type="seCell">
      <w:pPr/>
      <w:tblPr/>
      <w:tcPr>
        <w:tcBorders>
          <w:top w:val="single" w:sz="4" w:space="0" w:color="a3a3a3"/>
        </w:tcBorders>
      </w:tcPr>
    </w:tblStylePr>
    <w:tblStylePr w:type="swCell">
      <w:pPr/>
      <w:tblPr/>
      <w:tcPr>
        <w:tcBorders>
          <w:top w:val="single" w:sz="4" w:space="0" w:color="a3a3a3"/>
        </w:tcBorders>
      </w:tcPr>
    </w:tblStylePr>
    <w:tcPr>
      <w:tcBorders/>
    </w:tcPr>
  </w:style>
  <w:style w:type="table" w:customStyle="1" w:styleId="style4247">
    <w:name w:val="Grid Table 7 Colorful Accent 5"/>
    <w:basedOn w:val="style105"/>
    <w:next w:val="style4247"/>
    <w:uiPriority w:val="52"/>
    <w:pPr/>
    <w:rPr>
      <w:color w:val="2d587c"/>
    </w:rPr>
    <w:tblPr>
      <w:tblStyleRowBandSize w:val="1"/>
      <w:tblStyleColBandSize w:val="1"/>
      <w:tblInd w:w="0" w:type="dxa"/>
      <w:tblBorders>
        <w:top w:val="single" w:sz="4" w:space="0" w:color="81add1"/>
        <w:left w:val="single" w:sz="4" w:space="0" w:color="81add1"/>
        <w:bottom w:val="single" w:sz="4" w:space="0" w:color="81add1"/>
        <w:right w:val="single" w:sz="4" w:space="0" w:color="81add1"/>
        <w:insideH w:val="single" w:sz="4" w:space="0" w:color="81add1"/>
        <w:insideV w:val="single" w:sz="4" w:space="0" w:color="81ad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5e3f0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d5e3f0"/>
      </w:tcPr>
    </w:tblStylePr>
    <w:tblStylePr w:type="neCell">
      <w:pPr/>
      <w:tblPr/>
      <w:tcPr>
        <w:tcBorders>
          <w:bottom w:val="single" w:sz="4" w:space="0" w:color="81add1"/>
        </w:tcBorders>
      </w:tcPr>
    </w:tblStylePr>
    <w:tblStylePr w:type="nwCell">
      <w:pPr/>
      <w:tblPr/>
      <w:tcPr>
        <w:tcBorders>
          <w:bottom w:val="single" w:sz="4" w:space="0" w:color="81add1"/>
        </w:tcBorders>
      </w:tcPr>
    </w:tblStylePr>
    <w:tblStylePr w:type="seCell">
      <w:pPr/>
      <w:tblPr/>
      <w:tcPr>
        <w:tcBorders>
          <w:top w:val="single" w:sz="4" w:space="0" w:color="81add1"/>
        </w:tcBorders>
      </w:tcPr>
    </w:tblStylePr>
    <w:tblStylePr w:type="swCell">
      <w:pPr/>
      <w:tblPr/>
      <w:tcPr>
        <w:tcBorders>
          <w:top w:val="single" w:sz="4" w:space="0" w:color="81add1"/>
        </w:tcBorders>
      </w:tcPr>
    </w:tblStylePr>
    <w:tcPr>
      <w:tcBorders/>
    </w:tcPr>
  </w:style>
  <w:style w:type="table" w:customStyle="1" w:styleId="style4248">
    <w:name w:val="Grid Table 7 Colorful Accent 6"/>
    <w:basedOn w:val="style105"/>
    <w:next w:val="style4248"/>
    <w:uiPriority w:val="52"/>
    <w:pPr/>
    <w:rPr>
      <w:color w:val="16328c"/>
    </w:rPr>
    <w:tblPr>
      <w:tblStyleRowBandSize w:val="1"/>
      <w:tblStyleColBandSize w:val="1"/>
      <w:tblInd w:w="0" w:type="dxa"/>
      <w:tblBorders>
        <w:top w:val="single" w:sz="4" w:space="0" w:color="6786e6"/>
        <w:left w:val="single" w:sz="4" w:space="0" w:color="6786e6"/>
        <w:bottom w:val="single" w:sz="4" w:space="0" w:color="6786e6"/>
        <w:right w:val="single" w:sz="4" w:space="0" w:color="6786e6"/>
        <w:insideH w:val="single" w:sz="4" w:space="0" w:color="6786e6"/>
        <w:insideV w:val="single" w:sz="4" w:space="0" w:color="6786e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d6f7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cd6f7"/>
      </w:tcPr>
    </w:tblStylePr>
    <w:tblStylePr w:type="neCell">
      <w:pPr/>
      <w:tblPr/>
      <w:tcPr>
        <w:tcBorders>
          <w:bottom w:val="single" w:sz="4" w:space="0" w:color="6786e6"/>
        </w:tcBorders>
      </w:tcPr>
    </w:tblStylePr>
    <w:tblStylePr w:type="nwCell">
      <w:pPr/>
      <w:tblPr/>
      <w:tcPr>
        <w:tcBorders>
          <w:bottom w:val="single" w:sz="4" w:space="0" w:color="6786e6"/>
        </w:tcBorders>
      </w:tcPr>
    </w:tblStylePr>
    <w:tblStylePr w:type="seCell">
      <w:pPr/>
      <w:tblPr/>
      <w:tcPr>
        <w:tcBorders>
          <w:top w:val="single" w:sz="4" w:space="0" w:color="6786e6"/>
        </w:tcBorders>
      </w:tcPr>
    </w:tblStylePr>
    <w:tblStylePr w:type="swCell">
      <w:pPr/>
      <w:tblPr/>
      <w:tcPr>
        <w:tcBorders>
          <w:top w:val="single" w:sz="4" w:space="0" w:color="6786e6"/>
        </w:tcBorders>
      </w:tcPr>
    </w:tblStylePr>
    <w:tcPr>
      <w:tcBorders/>
    </w:tcPr>
  </w:style>
  <w:style w:type="table" w:styleId="style150">
    <w:name w:val="Table Web 1"/>
    <w:basedOn w:val="style105"/>
    <w:next w:val="style150"/>
    <w:uiPriority w:val="99"/>
    <w:pPr>
      <w:widowControl w:val="false"/>
      <w:autoSpaceDE w:val="false"/>
      <w:autoSpaceDN w:val="false"/>
      <w:adjustRightInd w:val="false"/>
    </w:pPr>
    <w:rPr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51">
    <w:name w:val="Table Web 2"/>
    <w:basedOn w:val="style105"/>
    <w:next w:val="style151"/>
    <w:uiPriority w:val="99"/>
    <w:pPr>
      <w:widowControl w:val="false"/>
      <w:autoSpaceDE w:val="false"/>
      <w:autoSpaceDN w:val="false"/>
      <w:adjustRightInd w:val="false"/>
    </w:pPr>
    <w:rPr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52">
    <w:name w:val="Table Web 3"/>
    <w:basedOn w:val="style105"/>
    <w:next w:val="style152"/>
    <w:uiPriority w:val="99"/>
    <w:pPr>
      <w:widowControl w:val="false"/>
      <w:autoSpaceDE w:val="false"/>
      <w:autoSpaceDN w:val="false"/>
      <w:adjustRightInd w:val="false"/>
    </w:pPr>
    <w:rPr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character" w:styleId="style38">
    <w:name w:val="footnote reference"/>
    <w:basedOn w:val="style65"/>
    <w:next w:val="style38"/>
    <w:uiPriority w:val="99"/>
    <w:rPr>
      <w:rFonts w:ascii="Calibri" w:cs="Calibri" w:hAnsi="Calibri"/>
      <w:vertAlign w:val="superscript"/>
    </w:rPr>
  </w:style>
  <w:style w:type="paragraph" w:styleId="style29">
    <w:name w:val="footnote text"/>
    <w:basedOn w:val="style0"/>
    <w:next w:val="style29"/>
    <w:link w:val="style4249"/>
    <w:uiPriority w:val="99"/>
    <w:pPr/>
    <w:rPr>
      <w:sz w:val="20"/>
      <w:szCs w:val="20"/>
    </w:rPr>
  </w:style>
  <w:style w:type="character" w:customStyle="1" w:styleId="style4249">
    <w:name w:val="Note de bas de page Car"/>
    <w:basedOn w:val="style65"/>
    <w:next w:val="style4249"/>
    <w:link w:val="style29"/>
    <w:uiPriority w:val="99"/>
    <w:rPr>
      <w:rFonts w:ascii="Calibri" w:cs="Calibri" w:hAnsi="Calibri"/>
      <w:sz w:val="20"/>
      <w:szCs w:val="20"/>
    </w:rPr>
  </w:style>
  <w:style w:type="character" w:styleId="style40">
    <w:name w:val="line number"/>
    <w:basedOn w:val="style65"/>
    <w:next w:val="style40"/>
    <w:uiPriority w:val="99"/>
    <w:rPr>
      <w:rFonts w:ascii="Calibri" w:cs="Calibri" w:hAnsi="Calibri"/>
    </w:rPr>
  </w:style>
  <w:style w:type="table" w:styleId="style142">
    <w:name w:val="Table 3D effects 1"/>
    <w:basedOn w:val="style105"/>
    <w:next w:val="style142"/>
    <w:uiPriority w:val="99"/>
    <w:pPr>
      <w:widowControl w:val="false"/>
      <w:autoSpaceDE w:val="false"/>
      <w:autoSpaceDN w:val="false"/>
      <w:adjustRightInd w:val="false"/>
    </w:pPr>
    <w:rPr/>
    <w:tblPr>
      <w:tblInd w:w="0" w:type="dxa"/>
      <w:shd w:val="solid" w:color="c0c0c0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800080"/>
      </w:rPr>
      <w:tblPr/>
      <w:tcPr>
        <w:tcBorders>
          <w:tl2br w:val="none" w:sz="0" w:space="0" w:color="auto"/>
          <w:tr2bl w:val="none" w:sz="0" w:space="0" w:color="auto"/>
          <w:bottom w:val="single" w:sz="6" w:space="0" w:color="80808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ffffff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right w:val="single" w:sz="6" w:space="0" w:color="80808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left w:val="single" w:sz="6" w:space="0" w:color="ffffff"/>
        </w:tcBorders>
      </w:tcPr>
    </w:tblStylePr>
    <w:tblStylePr w:type="neCell">
      <w:pPr/>
      <w:tblPr/>
      <w:tcPr>
        <w:tcBorders>
          <w:tl2br w:val="none" w:sz="0" w:space="0" w:color="auto"/>
          <w:tr2bl w:val="none" w:sz="0" w:space="0" w:color="auto"/>
          <w:left w:val="none" w:sz="0" w:space="0" w:color="auto"/>
          <w:bottom w:val="none" w:sz="0" w:space="0" w:color="auto"/>
        </w:tcBorders>
      </w:tcPr>
    </w:tblStylePr>
    <w:tblStylePr w:type="nwCell">
      <w:pPr/>
      <w:tblPr/>
      <w:tcPr>
        <w:tcBorders>
          <w:tl2br w:val="none" w:sz="0" w:space="0" w:color="auto"/>
          <w:tr2bl w:val="none" w:sz="0" w:space="0" w:color="auto"/>
          <w:bottom w:val="none" w:sz="0" w:space="0" w:color="auto"/>
          <w:right w:val="none" w:sz="0" w:space="0" w:color="auto"/>
        </w:tcBorders>
      </w:tcPr>
    </w:tblStylePr>
    <w:tblStylePr w:type="seCell">
      <w:pPr/>
      <w:tblPr/>
      <w:tcPr>
        <w:tcBorders>
          <w:tl2br w:val="none" w:sz="0" w:space="0" w:color="auto"/>
          <w:tr2bl w:val="none" w:sz="0" w:space="0" w:color="auto"/>
          <w:top w:val="none" w:sz="0" w:space="0" w:color="auto"/>
          <w:left w:val="none" w:sz="0" w:space="0" w:color="auto"/>
        </w:tcBorders>
      </w:tcPr>
    </w:tblStylePr>
    <w:tblStylePr w:type="swCell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  <w:top w:val="none" w:sz="0" w:space="0" w:color="auto"/>
          <w:right w:val="none" w:sz="0" w:space="0" w:color="auto"/>
        </w:tcBorders>
      </w:tcPr>
    </w:tblStylePr>
    <w:tcPr>
      <w:tcBorders/>
      <w:shd w:val="solid" w:color="c0c0c0" w:fill="ffffff"/>
    </w:tcPr>
  </w:style>
  <w:style w:type="table" w:styleId="style143">
    <w:name w:val="Table 3D effects 2"/>
    <w:basedOn w:val="style105"/>
    <w:next w:val="style143"/>
    <w:uiPriority w:val="99"/>
    <w:pPr>
      <w:widowControl w:val="false"/>
      <w:autoSpaceDE w:val="false"/>
      <w:autoSpaceDN w:val="false"/>
      <w:adjustRightInd w:val="false"/>
    </w:pPr>
    <w:rPr/>
    <w:tblPr>
      <w:tblStyleRowBandSize w:val="1"/>
      <w:tblInd w:w="0" w:type="dxa"/>
      <w:shd w:val="solid" w:color="c0c0c0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  <w:top w:val="single" w:sz="6" w:space="0" w:color="808080"/>
          <w:bottom w:val="single" w:sz="6" w:space="0" w:color="ffffff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right w:val="single" w:sz="6" w:space="0" w:color="ffffff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solid" w:color="c0c0c0" w:fill="ffffff"/>
    </w:tcPr>
  </w:style>
  <w:style w:type="table" w:styleId="style144">
    <w:name w:val="Table 3D effects 3"/>
    <w:basedOn w:val="style105"/>
    <w:next w:val="style144"/>
    <w:uiPriority w:val="99"/>
    <w:pPr>
      <w:widowControl w:val="false"/>
      <w:autoSpaceDE w:val="false"/>
      <w:autoSpaceDN w:val="false"/>
      <w:adjustRightInd w:val="false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  <w:top w:val="single" w:sz="6" w:space="0" w:color="808080"/>
          <w:bottom w:val="single" w:sz="6" w:space="0" w:color="ffffff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right w:val="single" w:sz="6" w:space="0" w:color="ffffff"/>
        </w:tcBorders>
      </w:tcPr>
    </w:tblStylePr>
    <w:tblStylePr w:type="band1Vert">
      <w:pPr/>
      <w:rPr>
        <w:color w:val="auto"/>
      </w:rPr>
      <w:tblPr/>
      <w:tcPr>
        <w:tcBorders/>
        <w:shd w:val="solid" w:color="c0c0c0" w:fill="ffffff"/>
      </w:tcPr>
    </w:tblStylePr>
    <w:tblStylePr w:type="band2Vert">
      <w:pPr/>
      <w:rPr>
        <w:color w:val="auto"/>
      </w:rPr>
      <w:tblPr/>
      <w:tcPr>
        <w:tcBorders/>
        <w:shd w:val="pct50" w:color="c0c0c0" w:fill="ffffff"/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55">
    <w:name w:val="Table Theme"/>
    <w:basedOn w:val="style105"/>
    <w:next w:val="style155"/>
    <w:uiPriority w:val="99"/>
    <w:pPr>
      <w:widowControl w:val="false"/>
      <w:autoSpaceDE w:val="false"/>
      <w:autoSpaceDN w:val="false"/>
      <w:adjustRightInd w:val="false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6">
    <w:name w:val="FollowedHyperlink"/>
    <w:basedOn w:val="style65"/>
    <w:next w:val="style86"/>
    <w:uiPriority w:val="99"/>
    <w:rPr>
      <w:rFonts w:ascii="Calibri" w:cs="Calibri" w:hAnsi="Calibri"/>
      <w:color w:val="954f72"/>
      <w:u w:val="single"/>
    </w:rPr>
  </w:style>
  <w:style w:type="character" w:styleId="style85">
    <w:name w:val="Hyperlink"/>
    <w:basedOn w:val="style65"/>
    <w:next w:val="style85"/>
    <w:uiPriority w:val="99"/>
    <w:rPr>
      <w:rFonts w:ascii="Calibri" w:cs="Calibri" w:hAnsi="Calibri"/>
      <w:color w:val="0563c1"/>
      <w:u w:val="single"/>
    </w:rPr>
  </w:style>
  <w:style w:type="character" w:styleId="style41">
    <w:name w:val="page number"/>
    <w:basedOn w:val="style65"/>
    <w:next w:val="style41"/>
    <w:uiPriority w:val="99"/>
    <w:rPr>
      <w:rFonts w:ascii="Calibri" w:cs="Calibri" w:hAnsi="Calibri"/>
    </w:rPr>
  </w:style>
  <w:style w:type="paragraph" w:styleId="style34">
    <w:name w:val="caption"/>
    <w:basedOn w:val="style0"/>
    <w:next w:val="style0"/>
    <w:qFormat/>
    <w:uiPriority w:val="35"/>
    <w:pPr>
      <w:spacing w:after="200"/>
    </w:pPr>
    <w:rPr>
      <w:i/>
      <w:iCs/>
      <w:color w:val="44546a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settings" Target="settings.xml"/><Relationship Id="rId14" Type="http://schemas.openxmlformats.org/officeDocument/2006/relationships/customXml" Target="../customXml/item4.xml"/><Relationship Id="rId5" Type="http://schemas.openxmlformats.org/officeDocument/2006/relationships/image" Target="media/image4.png"/><Relationship Id="rId6" Type="http://schemas.openxmlformats.org/officeDocument/2006/relationships/header" Target="header1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056D9A-0F55-403E-B991-1B80E8C7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{BDB83C1A-64AC-4613-8F1B-05D3B61968CD}tf78128832_win32</Template>
  <TotalTime>2</TotalTime>
  <Words>156</Words>
  <Pages>1</Pages>
  <Characters>992</Characters>
  <Application>WPS Office</Application>
  <DocSecurity>0</DocSecurity>
  <Paragraphs>97</Paragraphs>
  <ScaleCrop>false</ScaleCrop>
  <LinksUpToDate>false</LinksUpToDate>
  <CharactersWithSpaces>1168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2022-06-02T20:20:00Z</dcterms:created>
  <dc:creator>WPS Office</dc:creator>
  <lastModifiedBy>Redmi Note 8 Pro</lastModifiedBy>
  <dcterms:modified xsi:type="dcterms:W3CDTF">2022-06-03T19:59:16Z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ICV">
    <vt:lpwstr>ca1be3df932a4c8d87a5db69dd188f2e</vt:lpwstr>
  </property>
</Properties>
</file>