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24" w:rsidRPr="00037F20" w:rsidRDefault="00126024" w:rsidP="00660A2C">
      <w:pPr>
        <w:tabs>
          <w:tab w:val="left" w:pos="-1701"/>
        </w:tabs>
        <w:ind w:left="-567" w:right="-1418" w:hanging="284"/>
        <w:rPr>
          <w:rFonts w:asciiTheme="majorBidi" w:hAnsiTheme="majorBidi" w:cstheme="majorBidi"/>
          <w:b/>
          <w:bCs/>
          <w:sz w:val="28"/>
          <w:szCs w:val="28"/>
        </w:rPr>
      </w:pPr>
      <w:r w:rsidRPr="00037F20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</w:t>
      </w:r>
      <w:r w:rsidR="00037F2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Nom et Pré</w:t>
      </w:r>
      <w:r w:rsidR="00C074A0" w:rsidRPr="00037F2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nom :</w:t>
      </w:r>
      <w:r w:rsidR="00C074A0" w:rsidRPr="00037F2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27C0A" w:rsidRPr="00037F20">
        <w:rPr>
          <w:rFonts w:asciiTheme="majorBidi" w:hAnsiTheme="majorBidi" w:cstheme="majorBidi"/>
          <w:b/>
          <w:bCs/>
          <w:sz w:val="28"/>
          <w:szCs w:val="28"/>
        </w:rPr>
        <w:t xml:space="preserve">MEDJAOURI </w:t>
      </w:r>
      <w:r w:rsidR="00561D4F" w:rsidRPr="00037F2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27C0A" w:rsidRPr="00037F20">
        <w:rPr>
          <w:rFonts w:asciiTheme="majorBidi" w:hAnsiTheme="majorBidi" w:cstheme="majorBidi"/>
          <w:b/>
          <w:bCs/>
          <w:sz w:val="28"/>
          <w:szCs w:val="28"/>
        </w:rPr>
        <w:t>Lamia</w:t>
      </w:r>
    </w:p>
    <w:p w:rsidR="000B2544" w:rsidRPr="00037F20" w:rsidRDefault="00953912" w:rsidP="00660A2C">
      <w:pPr>
        <w:tabs>
          <w:tab w:val="left" w:pos="-1701"/>
        </w:tabs>
        <w:ind w:left="-1701" w:right="-1418" w:hanging="284"/>
        <w:rPr>
          <w:rFonts w:asciiTheme="majorBidi" w:hAnsiTheme="majorBidi" w:cstheme="majorBidi"/>
          <w:b/>
          <w:bCs/>
          <w:sz w:val="28"/>
          <w:szCs w:val="28"/>
        </w:rPr>
      </w:pPr>
      <w:r w:rsidRPr="00037F20">
        <w:rPr>
          <w:rFonts w:asciiTheme="majorBidi" w:hAnsiTheme="majorBidi" w:cstheme="majorBidi"/>
          <w:b/>
          <w:bCs/>
          <w:sz w:val="28"/>
          <w:szCs w:val="28"/>
        </w:rPr>
        <w:t xml:space="preserve">                </w:t>
      </w:r>
      <w:r w:rsidR="00126024" w:rsidRPr="00037F2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074A0" w:rsidRPr="00037F20">
        <w:rPr>
          <w:rFonts w:asciiTheme="majorBidi" w:hAnsiTheme="majorBidi" w:cstheme="majorBidi"/>
          <w:b/>
          <w:bCs/>
          <w:sz w:val="28"/>
          <w:szCs w:val="28"/>
        </w:rPr>
        <w:t>Age :</w:t>
      </w:r>
      <w:r w:rsidR="00E55F9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A35DC">
        <w:rPr>
          <w:rFonts w:asciiTheme="majorBidi" w:hAnsiTheme="majorBidi" w:cstheme="majorBidi"/>
          <w:b/>
          <w:bCs/>
          <w:sz w:val="28"/>
          <w:szCs w:val="28"/>
        </w:rPr>
        <w:t>32</w:t>
      </w:r>
      <w:r w:rsidR="000B2544" w:rsidRPr="00037F20">
        <w:rPr>
          <w:rFonts w:asciiTheme="majorBidi" w:hAnsiTheme="majorBidi" w:cstheme="majorBidi"/>
          <w:b/>
          <w:bCs/>
          <w:sz w:val="28"/>
          <w:szCs w:val="28"/>
        </w:rPr>
        <w:t xml:space="preserve"> ans </w:t>
      </w:r>
      <w:r w:rsidR="00126024" w:rsidRPr="00037F20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126024" w:rsidRPr="00037F20" w:rsidRDefault="00037F20" w:rsidP="00762070">
      <w:pPr>
        <w:tabs>
          <w:tab w:val="left" w:pos="3119"/>
        </w:tabs>
        <w:ind w:left="-1134" w:hanging="284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762070" w:rsidRPr="00037F20">
        <w:rPr>
          <w:rFonts w:asciiTheme="majorBidi" w:hAnsiTheme="majorBidi" w:cstheme="majorBidi"/>
          <w:b/>
          <w:bCs/>
          <w:sz w:val="28"/>
          <w:szCs w:val="28"/>
        </w:rPr>
        <w:t xml:space="preserve">Adresse : </w:t>
      </w:r>
      <w:r w:rsidR="00E55F9C">
        <w:rPr>
          <w:rFonts w:asciiTheme="majorBidi" w:hAnsiTheme="majorBidi" w:cstheme="majorBidi"/>
          <w:b/>
          <w:bCs/>
          <w:sz w:val="28"/>
          <w:szCs w:val="28"/>
        </w:rPr>
        <w:t>Ré</w:t>
      </w:r>
      <w:r w:rsidR="000B2544" w:rsidRPr="00037F20">
        <w:rPr>
          <w:rFonts w:asciiTheme="majorBidi" w:hAnsiTheme="majorBidi" w:cstheme="majorBidi"/>
          <w:b/>
          <w:bCs/>
          <w:sz w:val="28"/>
          <w:szCs w:val="28"/>
        </w:rPr>
        <w:t>ghaia -Alger-</w:t>
      </w:r>
    </w:p>
    <w:p w:rsidR="00126024" w:rsidRPr="00037F20" w:rsidRDefault="00126024" w:rsidP="00660A2C">
      <w:pPr>
        <w:tabs>
          <w:tab w:val="left" w:pos="3119"/>
        </w:tabs>
        <w:ind w:left="-1134" w:hanging="284"/>
        <w:rPr>
          <w:rFonts w:asciiTheme="majorBidi" w:hAnsiTheme="majorBidi" w:cstheme="majorBidi"/>
          <w:b/>
          <w:bCs/>
          <w:sz w:val="28"/>
          <w:szCs w:val="28"/>
        </w:rPr>
      </w:pPr>
    </w:p>
    <w:p w:rsidR="00B64DB4" w:rsidRPr="00037F20" w:rsidRDefault="00126024" w:rsidP="00037F20">
      <w:pPr>
        <w:tabs>
          <w:tab w:val="left" w:pos="3119"/>
        </w:tabs>
        <w:ind w:left="-1134" w:hanging="284"/>
        <w:rPr>
          <w:rFonts w:asciiTheme="majorBidi" w:hAnsiTheme="majorBidi" w:cstheme="majorBidi"/>
          <w:b/>
          <w:bCs/>
          <w:sz w:val="28"/>
          <w:szCs w:val="28"/>
        </w:rPr>
      </w:pPr>
      <w:r w:rsidRPr="00037F20"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 w:rsidR="00037F20">
        <w:rPr>
          <w:rFonts w:ascii="Berlin Sans FB Demi" w:hAnsi="Berlin Sans FB Demi" w:cstheme="majorBidi"/>
          <w:b/>
          <w:bCs/>
          <w:sz w:val="28"/>
          <w:szCs w:val="28"/>
        </w:rPr>
        <w:t>///////</w:t>
      </w:r>
      <w:r w:rsidRPr="00037F2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B2544" w:rsidRPr="00037F20">
        <w:rPr>
          <w:rFonts w:asciiTheme="majorBidi" w:hAnsiTheme="majorBidi" w:cstheme="majorBidi"/>
          <w:b/>
          <w:bCs/>
          <w:sz w:val="28"/>
          <w:szCs w:val="28"/>
        </w:rPr>
        <w:t xml:space="preserve">Tél : </w:t>
      </w:r>
      <w:r w:rsidR="0015439B" w:rsidRPr="00037F20">
        <w:rPr>
          <w:rFonts w:asciiTheme="majorBidi" w:hAnsiTheme="majorBidi" w:cstheme="majorBidi"/>
          <w:b/>
          <w:bCs/>
          <w:sz w:val="28"/>
          <w:szCs w:val="28"/>
        </w:rPr>
        <w:t xml:space="preserve">07 </w:t>
      </w:r>
      <w:r w:rsidR="008F1B00" w:rsidRPr="00037F20">
        <w:rPr>
          <w:rFonts w:asciiTheme="majorBidi" w:hAnsiTheme="majorBidi" w:cstheme="majorBidi"/>
          <w:b/>
          <w:bCs/>
          <w:sz w:val="28"/>
          <w:szCs w:val="28"/>
        </w:rPr>
        <w:t>99 82 17 49</w:t>
      </w:r>
      <w:r w:rsidR="00037F2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37F20">
        <w:rPr>
          <w:rFonts w:ascii="Berlin Sans FB Demi" w:hAnsi="Berlin Sans FB Demi" w:cstheme="majorBidi"/>
          <w:b/>
          <w:bCs/>
          <w:sz w:val="28"/>
          <w:szCs w:val="28"/>
        </w:rPr>
        <w:t>///////</w:t>
      </w:r>
      <w:r w:rsidR="00227C0A" w:rsidRPr="00037F20">
        <w:rPr>
          <w:rFonts w:ascii="Berlin Sans FB Demi" w:hAnsi="Berlin Sans FB Demi" w:cstheme="majorBidi"/>
          <w:b/>
          <w:bCs/>
          <w:sz w:val="28"/>
          <w:szCs w:val="28"/>
        </w:rPr>
        <w:br w:type="textWrapping" w:clear="all"/>
      </w:r>
    </w:p>
    <w:p w:rsidR="007C11F1" w:rsidRDefault="007431F7" w:rsidP="00713D0E">
      <w:pPr>
        <w:tabs>
          <w:tab w:val="left" w:pos="-1276"/>
        </w:tabs>
        <w:jc w:val="center"/>
        <w:rPr>
          <w:rFonts w:asciiTheme="majorBidi" w:hAnsiTheme="majorBidi" w:cstheme="majorBidi"/>
          <w:b/>
          <w:bCs/>
          <w:color w:val="C00000"/>
          <w:sz w:val="36"/>
          <w:szCs w:val="36"/>
          <w:u w:val="single"/>
        </w:rPr>
      </w:pPr>
      <w:r w:rsidRPr="007431F7"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u w:val="single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0" o:spid="_x0000_s1027" type="#_x0000_t202" style="position:absolute;left:0;text-align:left;margin-left:35.55pt;margin-top:9.7pt;width:360.95pt;height:2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Text Box 70">
              <w:txbxContent>
                <w:p w:rsidR="00713D0E" w:rsidRPr="00B64DB4" w:rsidRDefault="00713D0E" w:rsidP="00713D0E">
                  <w:pPr>
                    <w:ind w:right="94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64DB4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ETUDES ET FORMATIONS</w:t>
                  </w:r>
                </w:p>
              </w:txbxContent>
            </v:textbox>
          </v:shape>
        </w:pict>
      </w:r>
    </w:p>
    <w:p w:rsidR="00713D0E" w:rsidRDefault="00D47E87" w:rsidP="00713D0E">
      <w:pPr>
        <w:tabs>
          <w:tab w:val="left" w:pos="-1276"/>
        </w:tabs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 xml:space="preserve"> </w:t>
      </w:r>
    </w:p>
    <w:p w:rsidR="00B64DB4" w:rsidRPr="00713D0E" w:rsidRDefault="00B64DB4" w:rsidP="00713D0E">
      <w:pPr>
        <w:tabs>
          <w:tab w:val="left" w:pos="-1276"/>
        </w:tabs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</w:pPr>
    </w:p>
    <w:p w:rsidR="00BB51EE" w:rsidRPr="00F40E13" w:rsidRDefault="0003565E" w:rsidP="00B05409">
      <w:pPr>
        <w:numPr>
          <w:ilvl w:val="0"/>
          <w:numId w:val="2"/>
        </w:numPr>
        <w:spacing w:line="360" w:lineRule="auto"/>
        <w:ind w:left="-284"/>
        <w:jc w:val="both"/>
        <w:rPr>
          <w:rFonts w:asciiTheme="majorBidi" w:hAnsiTheme="majorBidi" w:cstheme="majorBidi"/>
          <w:b/>
          <w:bCs/>
        </w:rPr>
      </w:pPr>
      <w:r w:rsidRPr="00F40E13">
        <w:rPr>
          <w:rFonts w:asciiTheme="majorBidi" w:hAnsiTheme="majorBidi" w:cstheme="majorBidi"/>
          <w:b/>
          <w:bCs/>
        </w:rPr>
        <w:t xml:space="preserve">2009         </w:t>
      </w:r>
      <w:r w:rsidR="00730843" w:rsidRPr="00F40E13">
        <w:rPr>
          <w:rFonts w:asciiTheme="majorBidi" w:hAnsiTheme="majorBidi" w:cstheme="majorBidi"/>
          <w:b/>
          <w:bCs/>
        </w:rPr>
        <w:t xml:space="preserve">  </w:t>
      </w:r>
      <w:r w:rsidR="00561D4F">
        <w:rPr>
          <w:rFonts w:asciiTheme="majorBidi" w:hAnsiTheme="majorBidi" w:cstheme="majorBidi"/>
          <w:b/>
          <w:bCs/>
        </w:rPr>
        <w:t>Baccalauréat en  Sciences de la Nature et de la V</w:t>
      </w:r>
      <w:r w:rsidR="00BB51EE" w:rsidRPr="00F40E13">
        <w:rPr>
          <w:rFonts w:asciiTheme="majorBidi" w:hAnsiTheme="majorBidi" w:cstheme="majorBidi"/>
          <w:b/>
          <w:bCs/>
        </w:rPr>
        <w:t>ie</w:t>
      </w:r>
    </w:p>
    <w:p w:rsidR="00BB51EE" w:rsidRPr="00F40E13" w:rsidRDefault="00730843" w:rsidP="00B05409">
      <w:pPr>
        <w:numPr>
          <w:ilvl w:val="0"/>
          <w:numId w:val="2"/>
        </w:numPr>
        <w:spacing w:line="360" w:lineRule="auto"/>
        <w:ind w:left="-284"/>
        <w:jc w:val="both"/>
        <w:rPr>
          <w:rFonts w:asciiTheme="majorBidi" w:hAnsiTheme="majorBidi" w:cstheme="majorBidi"/>
          <w:b/>
          <w:bCs/>
        </w:rPr>
      </w:pPr>
      <w:r w:rsidRPr="00F40E13">
        <w:rPr>
          <w:rFonts w:asciiTheme="majorBidi" w:hAnsiTheme="majorBidi" w:cstheme="majorBidi"/>
          <w:b/>
          <w:bCs/>
        </w:rPr>
        <w:t xml:space="preserve"> 2013           </w:t>
      </w:r>
      <w:r w:rsidR="00BB51EE" w:rsidRPr="00F40E13">
        <w:rPr>
          <w:rFonts w:asciiTheme="majorBidi" w:hAnsiTheme="majorBidi" w:cstheme="majorBidi"/>
          <w:b/>
          <w:bCs/>
        </w:rPr>
        <w:t>Licence en Scienc</w:t>
      </w:r>
      <w:r w:rsidR="00384548">
        <w:rPr>
          <w:rFonts w:asciiTheme="majorBidi" w:hAnsiTheme="majorBidi" w:cstheme="majorBidi"/>
          <w:b/>
          <w:bCs/>
        </w:rPr>
        <w:t>es Commerciales et Sciences de G</w:t>
      </w:r>
      <w:r w:rsidR="00BB51EE" w:rsidRPr="00F40E13">
        <w:rPr>
          <w:rFonts w:asciiTheme="majorBidi" w:hAnsiTheme="majorBidi" w:cstheme="majorBidi"/>
          <w:b/>
          <w:bCs/>
        </w:rPr>
        <w:t>estion</w:t>
      </w:r>
    </w:p>
    <w:p w:rsidR="00BB51EE" w:rsidRPr="00F40E13" w:rsidRDefault="00BB51EE" w:rsidP="00B05409">
      <w:pPr>
        <w:spacing w:line="360" w:lineRule="auto"/>
        <w:ind w:left="-284" w:firstLine="142"/>
        <w:jc w:val="both"/>
        <w:rPr>
          <w:rFonts w:asciiTheme="majorBidi" w:hAnsiTheme="majorBidi" w:cstheme="majorBidi"/>
          <w:b/>
          <w:bCs/>
        </w:rPr>
      </w:pPr>
      <w:r w:rsidRPr="00F40E13">
        <w:rPr>
          <w:rFonts w:asciiTheme="majorBidi" w:hAnsiTheme="majorBidi" w:cstheme="majorBidi"/>
          <w:b/>
          <w:bCs/>
        </w:rPr>
        <w:t xml:space="preserve">               </w:t>
      </w:r>
      <w:r w:rsidR="00227C0A" w:rsidRPr="00F40E13">
        <w:rPr>
          <w:rFonts w:asciiTheme="majorBidi" w:hAnsiTheme="majorBidi" w:cstheme="majorBidi"/>
          <w:b/>
          <w:bCs/>
        </w:rPr>
        <w:t xml:space="preserve">        </w:t>
      </w:r>
      <w:r w:rsidR="00B45E6D" w:rsidRPr="00F40E13">
        <w:rPr>
          <w:rFonts w:asciiTheme="majorBidi" w:hAnsiTheme="majorBidi" w:cstheme="majorBidi"/>
          <w:b/>
          <w:bCs/>
        </w:rPr>
        <w:t xml:space="preserve">   </w:t>
      </w:r>
      <w:r w:rsidRPr="00F40E13">
        <w:rPr>
          <w:rFonts w:asciiTheme="majorBidi" w:hAnsiTheme="majorBidi" w:cstheme="majorBidi"/>
          <w:b/>
          <w:bCs/>
          <w:u w:val="single"/>
        </w:rPr>
        <w:t>Option</w:t>
      </w:r>
      <w:r w:rsidR="00561D4F">
        <w:rPr>
          <w:rFonts w:asciiTheme="majorBidi" w:hAnsiTheme="majorBidi" w:cstheme="majorBidi"/>
          <w:b/>
          <w:bCs/>
        </w:rPr>
        <w:t> : Finance et C</w:t>
      </w:r>
      <w:r w:rsidRPr="00F40E13">
        <w:rPr>
          <w:rFonts w:asciiTheme="majorBidi" w:hAnsiTheme="majorBidi" w:cstheme="majorBidi"/>
          <w:b/>
          <w:bCs/>
        </w:rPr>
        <w:t>omptabilité</w:t>
      </w:r>
    </w:p>
    <w:p w:rsidR="00730843" w:rsidRPr="00F40E13" w:rsidRDefault="00B05409" w:rsidP="00227C0A">
      <w:pPr>
        <w:spacing w:line="360" w:lineRule="auto"/>
        <w:ind w:left="-284" w:firstLine="142"/>
        <w:jc w:val="both"/>
        <w:rPr>
          <w:rFonts w:asciiTheme="majorBidi" w:hAnsiTheme="majorBidi" w:cstheme="majorBidi"/>
          <w:b/>
          <w:bCs/>
        </w:rPr>
      </w:pPr>
      <w:r w:rsidRPr="00F40E13">
        <w:rPr>
          <w:rFonts w:asciiTheme="majorBidi" w:hAnsiTheme="majorBidi" w:cstheme="majorBidi"/>
          <w:b/>
          <w:bCs/>
        </w:rPr>
        <w:t xml:space="preserve">           </w:t>
      </w:r>
      <w:r w:rsidR="00227C0A" w:rsidRPr="00F40E13">
        <w:rPr>
          <w:rFonts w:asciiTheme="majorBidi" w:hAnsiTheme="majorBidi" w:cstheme="majorBidi"/>
          <w:b/>
          <w:bCs/>
        </w:rPr>
        <w:t xml:space="preserve">              </w:t>
      </w:r>
      <w:r w:rsidRPr="00F40E13">
        <w:rPr>
          <w:rFonts w:asciiTheme="majorBidi" w:hAnsiTheme="majorBidi" w:cstheme="majorBidi"/>
          <w:b/>
          <w:bCs/>
        </w:rPr>
        <w:t xml:space="preserve"> Memoire de fin d’etude  :   </w:t>
      </w:r>
      <w:r w:rsidRPr="00F40E13">
        <w:rPr>
          <w:rFonts w:asciiTheme="majorBidi" w:hAnsiTheme="majorBidi" w:cstheme="majorBidi"/>
          <w:b/>
          <w:bCs/>
          <w:u w:val="single"/>
        </w:rPr>
        <w:t>Thème</w:t>
      </w:r>
      <w:r w:rsidR="00561D4F">
        <w:rPr>
          <w:rFonts w:asciiTheme="majorBidi" w:hAnsiTheme="majorBidi" w:cstheme="majorBidi"/>
          <w:b/>
          <w:bCs/>
        </w:rPr>
        <w:t xml:space="preserve">   :  “  Cré</w:t>
      </w:r>
      <w:r w:rsidRPr="00F40E13">
        <w:rPr>
          <w:rFonts w:asciiTheme="majorBidi" w:hAnsiTheme="majorBidi" w:cstheme="majorBidi"/>
          <w:b/>
          <w:bCs/>
        </w:rPr>
        <w:t>dit Bancaire</w:t>
      </w:r>
      <w:r w:rsidR="00B45E6D" w:rsidRPr="00F40E13">
        <w:rPr>
          <w:rFonts w:asciiTheme="majorBidi" w:hAnsiTheme="majorBidi" w:cstheme="majorBidi"/>
          <w:b/>
          <w:bCs/>
        </w:rPr>
        <w:t xml:space="preserve"> </w:t>
      </w:r>
      <w:r w:rsidRPr="00F40E13">
        <w:rPr>
          <w:rFonts w:asciiTheme="majorBidi" w:hAnsiTheme="majorBidi" w:cstheme="majorBidi"/>
          <w:b/>
          <w:bCs/>
        </w:rPr>
        <w:t xml:space="preserve"> ”</w:t>
      </w:r>
    </w:p>
    <w:p w:rsidR="00BB51EE" w:rsidRPr="00F40E13" w:rsidRDefault="0003565E" w:rsidP="00B05409">
      <w:pPr>
        <w:numPr>
          <w:ilvl w:val="0"/>
          <w:numId w:val="3"/>
        </w:numPr>
        <w:spacing w:line="360" w:lineRule="auto"/>
        <w:ind w:left="-284"/>
        <w:jc w:val="both"/>
        <w:rPr>
          <w:rFonts w:asciiTheme="majorBidi" w:hAnsiTheme="majorBidi" w:cstheme="majorBidi"/>
          <w:b/>
          <w:bCs/>
        </w:rPr>
      </w:pPr>
      <w:r w:rsidRPr="00F40E13">
        <w:rPr>
          <w:rFonts w:asciiTheme="majorBidi" w:hAnsiTheme="majorBidi" w:cstheme="majorBidi"/>
          <w:b/>
          <w:bCs/>
        </w:rPr>
        <w:t xml:space="preserve"> 2014          </w:t>
      </w:r>
      <w:r w:rsidR="00BB51EE" w:rsidRPr="00F40E13">
        <w:rPr>
          <w:rFonts w:asciiTheme="majorBidi" w:hAnsiTheme="majorBidi" w:cstheme="majorBidi"/>
          <w:b/>
          <w:bCs/>
        </w:rPr>
        <w:t>Attestation en langue Anglaise (niveau 3)  à ( SBL school )</w:t>
      </w:r>
    </w:p>
    <w:p w:rsidR="00BB51EE" w:rsidRDefault="00730843" w:rsidP="00F40E13">
      <w:pPr>
        <w:numPr>
          <w:ilvl w:val="0"/>
          <w:numId w:val="3"/>
        </w:numPr>
        <w:spacing w:line="276" w:lineRule="auto"/>
        <w:ind w:left="-284"/>
        <w:jc w:val="both"/>
        <w:rPr>
          <w:rFonts w:asciiTheme="majorBidi" w:hAnsiTheme="majorBidi" w:cstheme="majorBidi"/>
          <w:b/>
          <w:bCs/>
        </w:rPr>
      </w:pPr>
      <w:r w:rsidRPr="00F40E13">
        <w:rPr>
          <w:rFonts w:asciiTheme="majorBidi" w:hAnsiTheme="majorBidi" w:cstheme="majorBidi"/>
          <w:b/>
          <w:bCs/>
        </w:rPr>
        <w:t xml:space="preserve"> 2014   </w:t>
      </w:r>
      <w:r w:rsidR="00F40E13">
        <w:rPr>
          <w:rFonts w:asciiTheme="majorBidi" w:hAnsiTheme="majorBidi" w:cstheme="majorBidi"/>
          <w:b/>
          <w:bCs/>
        </w:rPr>
        <w:t xml:space="preserve">  </w:t>
      </w:r>
      <w:r w:rsidR="00BB51EE" w:rsidRPr="00F40E13">
        <w:rPr>
          <w:rFonts w:asciiTheme="majorBidi" w:hAnsiTheme="majorBidi" w:cstheme="majorBidi"/>
          <w:b/>
          <w:bCs/>
        </w:rPr>
        <w:t xml:space="preserve">Formation pratique en comptabilité générale selon le nouveau Système Comptable Financier (SCF),qui s’est déroulée au sein de l’établissement de Formation durables, ETAFORD ETS agrée par l’état </w:t>
      </w:r>
      <w:r w:rsidR="00ED1C6D" w:rsidRPr="00F40E13">
        <w:rPr>
          <w:rFonts w:asciiTheme="majorBidi" w:hAnsiTheme="majorBidi" w:cstheme="majorBidi"/>
          <w:b/>
          <w:bCs/>
        </w:rPr>
        <w:t>.</w:t>
      </w:r>
    </w:p>
    <w:p w:rsidR="00B64DB4" w:rsidRPr="00F40E13" w:rsidRDefault="00B64DB4" w:rsidP="00B64DB4">
      <w:pPr>
        <w:spacing w:line="276" w:lineRule="auto"/>
        <w:ind w:left="-284"/>
        <w:jc w:val="both"/>
        <w:rPr>
          <w:rFonts w:asciiTheme="majorBidi" w:hAnsiTheme="majorBidi" w:cstheme="majorBidi"/>
          <w:b/>
          <w:bCs/>
        </w:rPr>
      </w:pPr>
    </w:p>
    <w:p w:rsidR="001E6B1E" w:rsidRDefault="007431F7" w:rsidP="00086D9D">
      <w:pPr>
        <w:tabs>
          <w:tab w:val="left" w:pos="-1276"/>
        </w:tabs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u w:val="single"/>
          <w:lang w:val="fr-FR" w:eastAsia="fr-FR"/>
        </w:rPr>
        <w:pict>
          <v:shape id="_x0000_s1028" type="#_x0000_t202" style="position:absolute;margin-left:35.55pt;margin-top:1.35pt;width:360.95pt;height:27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713D0E" w:rsidRPr="00B64DB4" w:rsidRDefault="00713D0E" w:rsidP="00713D0E">
                  <w:pPr>
                    <w:ind w:right="94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</w:pPr>
                  <w:r w:rsidRPr="00B64DB4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  <w:t xml:space="preserve">EXPERIENCES PROFESSIONNELLES </w:t>
                  </w:r>
                </w:p>
              </w:txbxContent>
            </v:textbox>
          </v:shape>
        </w:pict>
      </w:r>
    </w:p>
    <w:p w:rsidR="00713D0E" w:rsidRDefault="00713D0E" w:rsidP="00713D0E">
      <w:pPr>
        <w:tabs>
          <w:tab w:val="left" w:pos="-1276"/>
        </w:tabs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</w:pPr>
    </w:p>
    <w:p w:rsidR="00B64DB4" w:rsidRPr="00713D0E" w:rsidRDefault="00B64DB4" w:rsidP="00713D0E">
      <w:pPr>
        <w:tabs>
          <w:tab w:val="left" w:pos="-1276"/>
        </w:tabs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</w:pPr>
    </w:p>
    <w:p w:rsidR="006C47D3" w:rsidRPr="00F40E13" w:rsidRDefault="005379BA" w:rsidP="00227C0A">
      <w:pPr>
        <w:pStyle w:val="Paragraphedeliste"/>
        <w:numPr>
          <w:ilvl w:val="0"/>
          <w:numId w:val="11"/>
        </w:numPr>
        <w:spacing w:line="360" w:lineRule="auto"/>
        <w:ind w:left="-284" w:hanging="425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2013-2015</w:t>
      </w:r>
      <w:r w:rsidR="00561D4F">
        <w:rPr>
          <w:rFonts w:asciiTheme="majorBidi" w:hAnsiTheme="majorBidi" w:cstheme="majorBidi"/>
          <w:b/>
          <w:bCs/>
        </w:rPr>
        <w:t xml:space="preserve"> </w:t>
      </w:r>
      <w:r w:rsidR="00C30A0E" w:rsidRPr="00F40E13">
        <w:rPr>
          <w:rFonts w:asciiTheme="majorBidi" w:hAnsiTheme="majorBidi" w:cstheme="majorBidi"/>
          <w:b/>
          <w:bCs/>
        </w:rPr>
        <w:t xml:space="preserve"> </w:t>
      </w:r>
      <w:r w:rsidR="00561D4F">
        <w:rPr>
          <w:rFonts w:asciiTheme="majorBidi" w:hAnsiTheme="majorBidi" w:cstheme="majorBidi"/>
          <w:b/>
          <w:bCs/>
        </w:rPr>
        <w:t xml:space="preserve"> </w:t>
      </w:r>
      <w:r w:rsidR="00C30A0E" w:rsidRPr="00F40E13">
        <w:rPr>
          <w:rFonts w:asciiTheme="majorBidi" w:hAnsiTheme="majorBidi" w:cstheme="majorBidi"/>
          <w:b/>
          <w:bCs/>
        </w:rPr>
        <w:t xml:space="preserve"> Assistante ,  E</w:t>
      </w:r>
      <w:r w:rsidR="006C47D3" w:rsidRPr="00F40E13">
        <w:rPr>
          <w:rFonts w:asciiTheme="majorBidi" w:hAnsiTheme="majorBidi" w:cstheme="majorBidi"/>
          <w:b/>
          <w:bCs/>
        </w:rPr>
        <w:t>ntreprise de TRAVAUX BATIMENT</w:t>
      </w:r>
      <w:r w:rsidR="00893ED1">
        <w:rPr>
          <w:rFonts w:asciiTheme="majorBidi" w:hAnsiTheme="majorBidi" w:cstheme="majorBidi"/>
          <w:b/>
          <w:bCs/>
        </w:rPr>
        <w:t xml:space="preserve"> (ETB MEDJAOURI)</w:t>
      </w:r>
      <w:r w:rsidR="006C47D3" w:rsidRPr="00F40E13">
        <w:rPr>
          <w:rFonts w:asciiTheme="majorBidi" w:hAnsiTheme="majorBidi" w:cstheme="majorBidi"/>
          <w:b/>
          <w:bCs/>
        </w:rPr>
        <w:t>.</w:t>
      </w:r>
    </w:p>
    <w:p w:rsidR="00B64DB4" w:rsidRDefault="00893ED1" w:rsidP="00B64DB4">
      <w:pPr>
        <w:numPr>
          <w:ilvl w:val="0"/>
          <w:numId w:val="4"/>
        </w:numPr>
        <w:spacing w:line="360" w:lineRule="auto"/>
        <w:ind w:left="-284" w:hanging="425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2015</w:t>
      </w:r>
      <w:r w:rsidR="00227C0A" w:rsidRPr="00F40E13">
        <w:rPr>
          <w:rFonts w:asciiTheme="majorBidi" w:hAnsiTheme="majorBidi" w:cstheme="majorBidi"/>
          <w:b/>
          <w:bCs/>
        </w:rPr>
        <w:t xml:space="preserve"> </w:t>
      </w:r>
      <w:r w:rsidR="00F40E13">
        <w:rPr>
          <w:rFonts w:asciiTheme="majorBidi" w:hAnsiTheme="majorBidi" w:cstheme="majorBidi"/>
          <w:b/>
          <w:bCs/>
        </w:rPr>
        <w:t xml:space="preserve">   </w:t>
      </w:r>
      <w:r w:rsidR="00561D4F">
        <w:rPr>
          <w:rFonts w:asciiTheme="majorBidi" w:hAnsiTheme="majorBidi" w:cstheme="majorBidi"/>
          <w:b/>
          <w:bCs/>
        </w:rPr>
        <w:t xml:space="preserve">    </w:t>
      </w:r>
      <w:r>
        <w:rPr>
          <w:rFonts w:asciiTheme="majorBidi" w:hAnsiTheme="majorBidi" w:cstheme="majorBidi"/>
          <w:b/>
          <w:bCs/>
        </w:rPr>
        <w:t xml:space="preserve"> </w:t>
      </w:r>
      <w:r w:rsidR="00227C0A" w:rsidRPr="00F40E13">
        <w:rPr>
          <w:rFonts w:asciiTheme="majorBidi" w:hAnsiTheme="majorBidi" w:cstheme="majorBidi"/>
          <w:b/>
          <w:bCs/>
        </w:rPr>
        <w:t xml:space="preserve"> </w:t>
      </w:r>
      <w:r w:rsidR="00C30A0E" w:rsidRPr="00F40E13">
        <w:rPr>
          <w:rFonts w:asciiTheme="majorBidi" w:hAnsiTheme="majorBidi" w:cstheme="majorBidi"/>
          <w:b/>
          <w:bCs/>
        </w:rPr>
        <w:t xml:space="preserve">Conseillère </w:t>
      </w:r>
      <w:r w:rsidR="005379BA" w:rsidRPr="00F40E13">
        <w:rPr>
          <w:rFonts w:asciiTheme="majorBidi" w:hAnsiTheme="majorBidi" w:cstheme="majorBidi"/>
          <w:b/>
          <w:bCs/>
        </w:rPr>
        <w:t>Com</w:t>
      </w:r>
      <w:r w:rsidR="005379BA">
        <w:rPr>
          <w:rFonts w:asciiTheme="majorBidi" w:hAnsiTheme="majorBidi" w:cstheme="majorBidi"/>
          <w:b/>
          <w:bCs/>
        </w:rPr>
        <w:t>m</w:t>
      </w:r>
      <w:r w:rsidR="005379BA" w:rsidRPr="00F40E13">
        <w:rPr>
          <w:rFonts w:asciiTheme="majorBidi" w:hAnsiTheme="majorBidi" w:cstheme="majorBidi"/>
          <w:b/>
          <w:bCs/>
        </w:rPr>
        <w:t>érciale</w:t>
      </w:r>
      <w:r w:rsidR="00C30A0E" w:rsidRPr="00F40E13">
        <w:rPr>
          <w:rFonts w:asciiTheme="majorBidi" w:hAnsiTheme="majorBidi" w:cstheme="majorBidi"/>
          <w:b/>
          <w:bCs/>
        </w:rPr>
        <w:t xml:space="preserve"> , CIMA MOTORS ( Concessionnaire Automobile Multimarque</w:t>
      </w:r>
      <w:r w:rsidR="00227C0A" w:rsidRPr="00F40E13">
        <w:rPr>
          <w:rFonts w:asciiTheme="majorBidi" w:hAnsiTheme="majorBidi" w:cstheme="majorBidi"/>
          <w:b/>
          <w:bCs/>
        </w:rPr>
        <w:t>s</w:t>
      </w:r>
      <w:r w:rsidR="00C30A0E" w:rsidRPr="00F40E13">
        <w:rPr>
          <w:rFonts w:asciiTheme="majorBidi" w:hAnsiTheme="majorBidi" w:cstheme="majorBidi"/>
          <w:b/>
          <w:bCs/>
        </w:rPr>
        <w:t xml:space="preserve"> )</w:t>
      </w:r>
    </w:p>
    <w:p w:rsidR="00AB4AA0" w:rsidRDefault="00561D4F" w:rsidP="00B64DB4">
      <w:pPr>
        <w:numPr>
          <w:ilvl w:val="0"/>
          <w:numId w:val="4"/>
        </w:numPr>
        <w:spacing w:line="360" w:lineRule="auto"/>
        <w:ind w:left="-284" w:hanging="425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2016-2017 </w:t>
      </w:r>
      <w:r w:rsidR="00AB4AA0">
        <w:rPr>
          <w:rFonts w:asciiTheme="majorBidi" w:hAnsiTheme="majorBidi" w:cstheme="majorBidi"/>
          <w:b/>
          <w:bCs/>
        </w:rPr>
        <w:t xml:space="preserve">    </w:t>
      </w:r>
      <w:r w:rsidR="005379BA">
        <w:rPr>
          <w:rFonts w:asciiTheme="majorBidi" w:hAnsiTheme="majorBidi" w:cstheme="majorBidi"/>
          <w:b/>
          <w:bCs/>
        </w:rPr>
        <w:t>Aide c</w:t>
      </w:r>
      <w:r w:rsidR="00AB4AA0">
        <w:rPr>
          <w:rFonts w:asciiTheme="majorBidi" w:hAnsiTheme="majorBidi" w:cstheme="majorBidi"/>
          <w:b/>
          <w:bCs/>
        </w:rPr>
        <w:t xml:space="preserve">omptable , Ethaalibiya Travel Services </w:t>
      </w:r>
    </w:p>
    <w:p w:rsidR="005379BA" w:rsidRDefault="005379BA" w:rsidP="004F2790">
      <w:pPr>
        <w:numPr>
          <w:ilvl w:val="0"/>
          <w:numId w:val="4"/>
        </w:numPr>
        <w:spacing w:line="360" w:lineRule="auto"/>
        <w:ind w:left="-284" w:hanging="425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2018-2020 </w:t>
      </w:r>
      <w:r w:rsidR="00CB0075">
        <w:rPr>
          <w:rFonts w:asciiTheme="majorBidi" w:hAnsiTheme="majorBidi" w:cstheme="majorBidi"/>
          <w:b/>
          <w:bCs/>
        </w:rPr>
        <w:t xml:space="preserve">    Chargée Clientèle . VFS GLOBAL </w:t>
      </w:r>
      <w:r w:rsidR="004F2790">
        <w:rPr>
          <w:rFonts w:asciiTheme="majorBidi" w:hAnsiTheme="majorBidi" w:cstheme="majorBidi"/>
          <w:b/>
          <w:bCs/>
        </w:rPr>
        <w:t>( Centre VFS Global pour la France à Alger)</w:t>
      </w:r>
    </w:p>
    <w:p w:rsidR="009A35DC" w:rsidRPr="00B64DB4" w:rsidRDefault="009A35DC" w:rsidP="004F2790">
      <w:pPr>
        <w:numPr>
          <w:ilvl w:val="0"/>
          <w:numId w:val="4"/>
        </w:numPr>
        <w:spacing w:line="360" w:lineRule="auto"/>
        <w:ind w:left="-284" w:hanging="425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2023               Officer operations VFS GLOBAL(Centre VFS Global pour la France à Alger)</w:t>
      </w:r>
    </w:p>
    <w:p w:rsidR="00B64DB4" w:rsidRPr="00F40E13" w:rsidRDefault="007431F7" w:rsidP="00B64DB4">
      <w:pPr>
        <w:spacing w:line="360" w:lineRule="auto"/>
        <w:ind w:left="-284"/>
        <w:jc w:val="both"/>
        <w:rPr>
          <w:rFonts w:asciiTheme="majorBidi" w:hAnsiTheme="majorBidi" w:cstheme="majorBidi"/>
          <w:b/>
          <w:bCs/>
        </w:rPr>
      </w:pPr>
      <w:r w:rsidRPr="007431F7">
        <w:rPr>
          <w:rFonts w:asciiTheme="majorBidi" w:hAnsiTheme="majorBidi" w:cstheme="majorBidi"/>
          <w:noProof/>
          <w:lang w:val="fr-FR" w:eastAsia="fr-FR"/>
        </w:rPr>
        <w:pict>
          <v:shape id="_x0000_s1029" type="#_x0000_t202" style="position:absolute;left:0;text-align:left;margin-left:35.55pt;margin-top:8.3pt;width:360.95pt;height:28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B64DB4" w:rsidRPr="00B64DB4" w:rsidRDefault="00B64DB4" w:rsidP="00B64DB4">
                  <w:pPr>
                    <w:ind w:right="94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</w:pPr>
                  <w:r w:rsidRPr="00B64DB4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  <w:t xml:space="preserve">COMPETENCES </w:t>
                  </w:r>
                </w:p>
              </w:txbxContent>
            </v:textbox>
          </v:shape>
        </w:pict>
      </w:r>
    </w:p>
    <w:p w:rsidR="00086D9D" w:rsidRDefault="00086D9D" w:rsidP="00B64DB4">
      <w:pPr>
        <w:spacing w:line="360" w:lineRule="auto"/>
        <w:ind w:left="-284"/>
        <w:jc w:val="center"/>
        <w:rPr>
          <w:rFonts w:asciiTheme="majorBidi" w:hAnsiTheme="majorBidi" w:cstheme="majorBidi"/>
        </w:rPr>
      </w:pPr>
    </w:p>
    <w:p w:rsidR="001E6B1E" w:rsidRPr="00830165" w:rsidRDefault="001E6B1E" w:rsidP="00195A16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730843" w:rsidRPr="00F40E13" w:rsidRDefault="00195A16" w:rsidP="00730843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F40E13">
        <w:rPr>
          <w:rFonts w:asciiTheme="majorBidi" w:hAnsiTheme="majorBidi" w:cstheme="majorBidi"/>
          <w:b/>
          <w:bCs/>
        </w:rPr>
        <w:t xml:space="preserve">Sens </w:t>
      </w:r>
      <w:r w:rsidR="00561D4F" w:rsidRPr="00F40E13">
        <w:rPr>
          <w:rFonts w:asciiTheme="majorBidi" w:hAnsiTheme="majorBidi" w:cstheme="majorBidi"/>
          <w:b/>
          <w:bCs/>
        </w:rPr>
        <w:t>elevé</w:t>
      </w:r>
      <w:r w:rsidRPr="00F40E13">
        <w:rPr>
          <w:rFonts w:asciiTheme="majorBidi" w:hAnsiTheme="majorBidi" w:cstheme="majorBidi"/>
          <w:b/>
          <w:bCs/>
        </w:rPr>
        <w:t xml:space="preserve"> de responsabilité et bonne présentation</w:t>
      </w:r>
    </w:p>
    <w:p w:rsidR="00195A16" w:rsidRPr="00F40E13" w:rsidRDefault="00195A16" w:rsidP="00730843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F40E13">
        <w:rPr>
          <w:rFonts w:asciiTheme="majorBidi" w:hAnsiTheme="majorBidi" w:cstheme="majorBidi"/>
          <w:b/>
          <w:bCs/>
        </w:rPr>
        <w:t>Bonne relation de travail, dynamique et bonne communication</w:t>
      </w:r>
    </w:p>
    <w:p w:rsidR="006A10EB" w:rsidRPr="00F40E13" w:rsidRDefault="00195A16" w:rsidP="00730843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F40E13">
        <w:rPr>
          <w:rFonts w:asciiTheme="majorBidi" w:hAnsiTheme="majorBidi" w:cstheme="majorBidi"/>
          <w:b/>
          <w:bCs/>
        </w:rPr>
        <w:t>Sérieuse et apte à apprendre.</w:t>
      </w:r>
    </w:p>
    <w:p w:rsidR="001E6B1E" w:rsidRPr="004F2790" w:rsidRDefault="00195A16" w:rsidP="004F2790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F40E13">
        <w:rPr>
          <w:rFonts w:asciiTheme="majorBidi" w:hAnsiTheme="majorBidi" w:cstheme="majorBidi"/>
          <w:b/>
          <w:bCs/>
        </w:rPr>
        <w:t>Langues :</w:t>
      </w:r>
      <w:r w:rsidR="004F2790">
        <w:rPr>
          <w:rFonts w:asciiTheme="majorBidi" w:hAnsiTheme="majorBidi" w:cstheme="majorBidi"/>
          <w:b/>
          <w:bCs/>
        </w:rPr>
        <w:t xml:space="preserve"> </w:t>
      </w:r>
      <w:r w:rsidR="0081440C">
        <w:rPr>
          <w:rFonts w:asciiTheme="majorBidi" w:hAnsiTheme="majorBidi" w:cstheme="majorBidi"/>
          <w:b/>
          <w:bCs/>
        </w:rPr>
        <w:t xml:space="preserve"> </w:t>
      </w:r>
      <w:r w:rsidR="009B6F27" w:rsidRPr="004F2790">
        <w:rPr>
          <w:rFonts w:asciiTheme="majorBidi" w:hAnsiTheme="majorBidi" w:cstheme="majorBidi"/>
          <w:b/>
          <w:bCs/>
        </w:rPr>
        <w:t xml:space="preserve"> </w:t>
      </w:r>
      <w:r w:rsidRPr="004F2790">
        <w:rPr>
          <w:rFonts w:asciiTheme="majorBidi" w:hAnsiTheme="majorBidi" w:cstheme="majorBidi"/>
          <w:b/>
          <w:bCs/>
        </w:rPr>
        <w:t>Arabe</w:t>
      </w:r>
      <w:r w:rsidR="00561D4F" w:rsidRPr="004F2790">
        <w:rPr>
          <w:rFonts w:asciiTheme="majorBidi" w:hAnsiTheme="majorBidi" w:cstheme="majorBidi"/>
          <w:b/>
          <w:bCs/>
        </w:rPr>
        <w:t>/Franç</w:t>
      </w:r>
      <w:r w:rsidR="006A10EB" w:rsidRPr="004F2790">
        <w:rPr>
          <w:rFonts w:asciiTheme="majorBidi" w:hAnsiTheme="majorBidi" w:cstheme="majorBidi"/>
          <w:b/>
          <w:bCs/>
        </w:rPr>
        <w:t xml:space="preserve">ais </w:t>
      </w:r>
      <w:r w:rsidRPr="004F2790">
        <w:rPr>
          <w:rFonts w:asciiTheme="majorBidi" w:hAnsiTheme="majorBidi" w:cstheme="majorBidi"/>
          <w:b/>
          <w:bCs/>
        </w:rPr>
        <w:t> : Courant</w:t>
      </w:r>
      <w:r w:rsidR="001E6B1E" w:rsidRPr="004F2790">
        <w:rPr>
          <w:rFonts w:asciiTheme="majorBidi" w:hAnsiTheme="majorBidi" w:cstheme="majorBidi"/>
          <w:b/>
          <w:bCs/>
        </w:rPr>
        <w:t xml:space="preserve">    </w:t>
      </w:r>
    </w:p>
    <w:p w:rsidR="001E6B1E" w:rsidRPr="00F40E13" w:rsidRDefault="001E6B1E" w:rsidP="009033B3">
      <w:pPr>
        <w:pStyle w:val="Paragraphedeliste"/>
        <w:spacing w:line="360" w:lineRule="auto"/>
        <w:ind w:left="360"/>
        <w:jc w:val="both"/>
        <w:rPr>
          <w:rFonts w:asciiTheme="majorBidi" w:hAnsiTheme="majorBidi" w:cstheme="majorBidi"/>
          <w:b/>
          <w:bCs/>
        </w:rPr>
      </w:pPr>
      <w:r w:rsidRPr="00F40E13">
        <w:rPr>
          <w:rFonts w:asciiTheme="majorBidi" w:hAnsiTheme="majorBidi" w:cstheme="majorBidi"/>
          <w:b/>
          <w:bCs/>
        </w:rPr>
        <w:t xml:space="preserve">                  </w:t>
      </w:r>
      <w:r w:rsidR="00BB51EE" w:rsidRPr="00F40E13">
        <w:rPr>
          <w:rFonts w:asciiTheme="majorBidi" w:hAnsiTheme="majorBidi" w:cstheme="majorBidi"/>
          <w:b/>
          <w:bCs/>
        </w:rPr>
        <w:t xml:space="preserve"> </w:t>
      </w:r>
      <w:r w:rsidR="00195A16" w:rsidRPr="00F40E13">
        <w:rPr>
          <w:rFonts w:asciiTheme="majorBidi" w:hAnsiTheme="majorBidi" w:cstheme="majorBidi"/>
          <w:b/>
          <w:bCs/>
        </w:rPr>
        <w:t xml:space="preserve">Anglais : Bonne connaissance </w:t>
      </w:r>
    </w:p>
    <w:p w:rsidR="00195A16" w:rsidRPr="00893ED1" w:rsidRDefault="00EE4763" w:rsidP="00893ED1">
      <w:pPr>
        <w:pStyle w:val="Pieddepage"/>
        <w:numPr>
          <w:ilvl w:val="0"/>
          <w:numId w:val="12"/>
        </w:numPr>
        <w:tabs>
          <w:tab w:val="clear" w:pos="4252"/>
          <w:tab w:val="center" w:pos="993"/>
        </w:tabs>
        <w:rPr>
          <w:rFonts w:asciiTheme="majorBidi" w:hAnsiTheme="majorBidi" w:cstheme="majorBidi"/>
          <w:b/>
          <w:bCs/>
        </w:rPr>
      </w:pPr>
      <w:r w:rsidRPr="00F40E13">
        <w:rPr>
          <w:rFonts w:asciiTheme="majorBidi" w:hAnsiTheme="majorBidi" w:cstheme="majorBidi"/>
          <w:b/>
          <w:bCs/>
          <w:u w:val="single"/>
        </w:rPr>
        <w:t>Logiciels maîtrisés</w:t>
      </w:r>
      <w:r w:rsidRPr="00F40E13">
        <w:rPr>
          <w:rFonts w:asciiTheme="majorBidi" w:hAnsiTheme="majorBidi" w:cstheme="majorBidi"/>
          <w:b/>
          <w:bCs/>
        </w:rPr>
        <w:t>:</w:t>
      </w:r>
      <w:r w:rsidR="0003565E" w:rsidRPr="00F40E13">
        <w:rPr>
          <w:rFonts w:asciiTheme="majorBidi" w:hAnsiTheme="majorBidi" w:cstheme="majorBidi"/>
          <w:b/>
          <w:bCs/>
        </w:rPr>
        <w:t xml:space="preserve"> Word, Excel</w:t>
      </w:r>
      <w:r w:rsidR="00893ED1">
        <w:rPr>
          <w:rFonts w:asciiTheme="majorBidi" w:hAnsiTheme="majorBidi" w:cstheme="majorBidi"/>
          <w:b/>
          <w:bCs/>
        </w:rPr>
        <w:t xml:space="preserve"> , </w:t>
      </w:r>
      <w:r w:rsidR="00893ED1" w:rsidRPr="00893ED1">
        <w:rPr>
          <w:rFonts w:asciiTheme="majorBidi" w:hAnsiTheme="majorBidi" w:cstheme="majorBidi"/>
          <w:b/>
          <w:bCs/>
        </w:rPr>
        <w:t>PowerPoint</w:t>
      </w:r>
    </w:p>
    <w:p w:rsidR="00195A16" w:rsidRPr="00F6555E" w:rsidRDefault="00195A16" w:rsidP="00195A16">
      <w:pPr>
        <w:tabs>
          <w:tab w:val="left" w:pos="1118"/>
        </w:tabs>
        <w:ind w:left="1838"/>
        <w:rPr>
          <w:sz w:val="28"/>
          <w:szCs w:val="28"/>
        </w:rPr>
      </w:pPr>
    </w:p>
    <w:p w:rsidR="00195A16" w:rsidRPr="00F6555E" w:rsidRDefault="00195A16" w:rsidP="00195A16">
      <w:pPr>
        <w:tabs>
          <w:tab w:val="left" w:pos="1118"/>
        </w:tabs>
        <w:ind w:left="1838"/>
        <w:rPr>
          <w:sz w:val="28"/>
          <w:szCs w:val="28"/>
        </w:rPr>
      </w:pPr>
    </w:p>
    <w:p w:rsidR="00A70072" w:rsidRPr="00A70072" w:rsidRDefault="00A70072" w:rsidP="00A70072"/>
    <w:p w:rsidR="00A70072" w:rsidRPr="00A70072" w:rsidRDefault="00A70072" w:rsidP="00A70072"/>
    <w:p w:rsidR="00A70072" w:rsidRPr="00A70072" w:rsidRDefault="00A70072" w:rsidP="00A70072"/>
    <w:p w:rsidR="00A70072" w:rsidRPr="00A70072" w:rsidRDefault="00A70072" w:rsidP="00CE44D2">
      <w:pPr>
        <w:ind w:hanging="1276"/>
      </w:pPr>
    </w:p>
    <w:sectPr w:rsidR="00A70072" w:rsidRPr="00A70072" w:rsidSect="00315EC5">
      <w:headerReference w:type="default" r:id="rId8"/>
      <w:pgSz w:w="11900" w:h="16840"/>
      <w:pgMar w:top="567" w:right="1418" w:bottom="1418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46E" w:rsidRDefault="0004046E" w:rsidP="00A70072">
      <w:r>
        <w:separator/>
      </w:r>
    </w:p>
  </w:endnote>
  <w:endnote w:type="continuationSeparator" w:id="1">
    <w:p w:rsidR="0004046E" w:rsidRDefault="0004046E" w:rsidP="00A70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46E" w:rsidRDefault="0004046E" w:rsidP="00A70072">
      <w:r>
        <w:separator/>
      </w:r>
    </w:p>
  </w:footnote>
  <w:footnote w:type="continuationSeparator" w:id="1">
    <w:p w:rsidR="0004046E" w:rsidRDefault="0004046E" w:rsidP="00A70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D9D" w:rsidRDefault="007431F7" w:rsidP="00315EC5">
    <w:pPr>
      <w:pStyle w:val="En-tte"/>
      <w:tabs>
        <w:tab w:val="clear" w:pos="4252"/>
      </w:tabs>
      <w:ind w:left="-1701"/>
    </w:pPr>
    <w:r>
      <w:rPr>
        <w:noProof/>
        <w:lang w:val="fr-FR" w:eastAsia="fr-FR"/>
      </w:rPr>
      <w:pict>
        <v:rect id="Rectángulo 7" o:spid="_x0000_s31745" style="position:absolute;left:0;text-align:left;margin-left:-97.05pt;margin-top:-11pt;width:612pt;height:155pt;z-index:-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" fillcolor="gray [1616]" stroked="f">
          <v:fill color2="#d9d9d9 [496]" rotate="t" angle="180" colors="0 #bcbcbc;22938f #d0d0d0;1 #ededed" focus="100%" type="gradient"/>
          <v:shadow on="t" color="black" opacity="24903f" origin=",.5" offset="0,.55556mm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4DA6"/>
    <w:multiLevelType w:val="hybridMultilevel"/>
    <w:tmpl w:val="A3709B3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440303"/>
    <w:multiLevelType w:val="hybridMultilevel"/>
    <w:tmpl w:val="5C42AA80"/>
    <w:lvl w:ilvl="0" w:tplc="087E17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D94FCD"/>
    <w:multiLevelType w:val="hybridMultilevel"/>
    <w:tmpl w:val="922E94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E0A19"/>
    <w:multiLevelType w:val="hybridMultilevel"/>
    <w:tmpl w:val="A41670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B0738E"/>
    <w:multiLevelType w:val="hybridMultilevel"/>
    <w:tmpl w:val="DF7E68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283113C"/>
    <w:multiLevelType w:val="hybridMultilevel"/>
    <w:tmpl w:val="6BFC34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DE0F55"/>
    <w:multiLevelType w:val="hybridMultilevel"/>
    <w:tmpl w:val="4072E886"/>
    <w:lvl w:ilvl="0" w:tplc="040C000D">
      <w:start w:val="1"/>
      <w:numFmt w:val="bullet"/>
      <w:lvlText w:val=""/>
      <w:lvlJc w:val="left"/>
      <w:pPr>
        <w:ind w:left="104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8">
    <w:nsid w:val="68FE3905"/>
    <w:multiLevelType w:val="hybridMultilevel"/>
    <w:tmpl w:val="4E6043C2"/>
    <w:lvl w:ilvl="0" w:tplc="040C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78AB1C93"/>
    <w:multiLevelType w:val="hybridMultilevel"/>
    <w:tmpl w:val="AEE632B4"/>
    <w:lvl w:ilvl="0" w:tplc="040C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7A9F780B"/>
    <w:multiLevelType w:val="hybridMultilevel"/>
    <w:tmpl w:val="1AB049D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DBD1414"/>
    <w:multiLevelType w:val="hybridMultilevel"/>
    <w:tmpl w:val="845C3BE8"/>
    <w:lvl w:ilvl="0" w:tplc="9FF4EC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55298" fill="f" fillcolor="white" stroke="f">
      <v:fill color="white" on="f"/>
      <v:stroke on="f"/>
      <v:textbox inset=",7.2pt,,7.2pt"/>
      <o:colormru v:ext="edit" colors="#408000,lime"/>
    </o:shapedefaults>
    <o:shapelayout v:ext="edit">
      <o:idmap v:ext="edit" data="3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15619"/>
    <w:rsid w:val="000041E8"/>
    <w:rsid w:val="00022544"/>
    <w:rsid w:val="000333E8"/>
    <w:rsid w:val="0003565E"/>
    <w:rsid w:val="00037F20"/>
    <w:rsid w:val="0004046E"/>
    <w:rsid w:val="00067BC0"/>
    <w:rsid w:val="00085BFD"/>
    <w:rsid w:val="00086D9D"/>
    <w:rsid w:val="000943E7"/>
    <w:rsid w:val="000A6FC0"/>
    <w:rsid w:val="000B2544"/>
    <w:rsid w:val="000B4D90"/>
    <w:rsid w:val="000D4752"/>
    <w:rsid w:val="000F5BF2"/>
    <w:rsid w:val="001170C7"/>
    <w:rsid w:val="00125A4B"/>
    <w:rsid w:val="00126024"/>
    <w:rsid w:val="0015439B"/>
    <w:rsid w:val="001560A3"/>
    <w:rsid w:val="00176720"/>
    <w:rsid w:val="00195A16"/>
    <w:rsid w:val="001E5563"/>
    <w:rsid w:val="001E6B1E"/>
    <w:rsid w:val="00215619"/>
    <w:rsid w:val="002167C9"/>
    <w:rsid w:val="00227C0A"/>
    <w:rsid w:val="002766F2"/>
    <w:rsid w:val="002A0B7F"/>
    <w:rsid w:val="002C638D"/>
    <w:rsid w:val="002D7376"/>
    <w:rsid w:val="002F3AF4"/>
    <w:rsid w:val="00315EC5"/>
    <w:rsid w:val="003202D1"/>
    <w:rsid w:val="00321E85"/>
    <w:rsid w:val="00325E5B"/>
    <w:rsid w:val="003361D5"/>
    <w:rsid w:val="00354628"/>
    <w:rsid w:val="00384548"/>
    <w:rsid w:val="003D68E7"/>
    <w:rsid w:val="003D787D"/>
    <w:rsid w:val="00402D9F"/>
    <w:rsid w:val="00412F2C"/>
    <w:rsid w:val="00420598"/>
    <w:rsid w:val="0044216C"/>
    <w:rsid w:val="00457983"/>
    <w:rsid w:val="004835EE"/>
    <w:rsid w:val="00485A66"/>
    <w:rsid w:val="004B5558"/>
    <w:rsid w:val="004B6492"/>
    <w:rsid w:val="004F25B4"/>
    <w:rsid w:val="004F2790"/>
    <w:rsid w:val="00514087"/>
    <w:rsid w:val="005379BA"/>
    <w:rsid w:val="00542A8B"/>
    <w:rsid w:val="00561D4F"/>
    <w:rsid w:val="00585656"/>
    <w:rsid w:val="00596B9F"/>
    <w:rsid w:val="005B0BE8"/>
    <w:rsid w:val="005B1AD5"/>
    <w:rsid w:val="005C1FD3"/>
    <w:rsid w:val="00660A2C"/>
    <w:rsid w:val="00665294"/>
    <w:rsid w:val="006A10EB"/>
    <w:rsid w:val="006B3EA1"/>
    <w:rsid w:val="006C47D3"/>
    <w:rsid w:val="006C7CAB"/>
    <w:rsid w:val="00713595"/>
    <w:rsid w:val="00713D0E"/>
    <w:rsid w:val="00730843"/>
    <w:rsid w:val="007431F7"/>
    <w:rsid w:val="00762070"/>
    <w:rsid w:val="0079478D"/>
    <w:rsid w:val="007B3AE8"/>
    <w:rsid w:val="007C11F1"/>
    <w:rsid w:val="00811218"/>
    <w:rsid w:val="0081440C"/>
    <w:rsid w:val="00815F8D"/>
    <w:rsid w:val="00830165"/>
    <w:rsid w:val="008329C2"/>
    <w:rsid w:val="00852BC8"/>
    <w:rsid w:val="00885DCC"/>
    <w:rsid w:val="00893ED1"/>
    <w:rsid w:val="008A2972"/>
    <w:rsid w:val="008A5E61"/>
    <w:rsid w:val="008C0D0B"/>
    <w:rsid w:val="008F1B00"/>
    <w:rsid w:val="0090212E"/>
    <w:rsid w:val="009033B3"/>
    <w:rsid w:val="00924D11"/>
    <w:rsid w:val="00953912"/>
    <w:rsid w:val="0096036D"/>
    <w:rsid w:val="00974CBE"/>
    <w:rsid w:val="009A35DC"/>
    <w:rsid w:val="009B6F27"/>
    <w:rsid w:val="009D4FD0"/>
    <w:rsid w:val="00A361B9"/>
    <w:rsid w:val="00A70072"/>
    <w:rsid w:val="00AB4AA0"/>
    <w:rsid w:val="00AB7348"/>
    <w:rsid w:val="00AC679D"/>
    <w:rsid w:val="00AD3A5C"/>
    <w:rsid w:val="00AE39CE"/>
    <w:rsid w:val="00AE6A52"/>
    <w:rsid w:val="00B05409"/>
    <w:rsid w:val="00B07E9F"/>
    <w:rsid w:val="00B36D59"/>
    <w:rsid w:val="00B36DAE"/>
    <w:rsid w:val="00B45E6D"/>
    <w:rsid w:val="00B476C7"/>
    <w:rsid w:val="00B54231"/>
    <w:rsid w:val="00B6418D"/>
    <w:rsid w:val="00B64DB4"/>
    <w:rsid w:val="00B74AF3"/>
    <w:rsid w:val="00B942DA"/>
    <w:rsid w:val="00BB51EE"/>
    <w:rsid w:val="00BD2788"/>
    <w:rsid w:val="00BD76D8"/>
    <w:rsid w:val="00BE1BDB"/>
    <w:rsid w:val="00BE52BB"/>
    <w:rsid w:val="00C01169"/>
    <w:rsid w:val="00C074A0"/>
    <w:rsid w:val="00C30736"/>
    <w:rsid w:val="00C30A0E"/>
    <w:rsid w:val="00C438A9"/>
    <w:rsid w:val="00C76F7A"/>
    <w:rsid w:val="00C813FF"/>
    <w:rsid w:val="00C9074F"/>
    <w:rsid w:val="00CB0075"/>
    <w:rsid w:val="00CD4D01"/>
    <w:rsid w:val="00CD711D"/>
    <w:rsid w:val="00CE44D2"/>
    <w:rsid w:val="00D115B9"/>
    <w:rsid w:val="00D379F3"/>
    <w:rsid w:val="00D458E1"/>
    <w:rsid w:val="00D47E87"/>
    <w:rsid w:val="00D51E8C"/>
    <w:rsid w:val="00D76400"/>
    <w:rsid w:val="00D860E1"/>
    <w:rsid w:val="00D95EC5"/>
    <w:rsid w:val="00DE61F4"/>
    <w:rsid w:val="00DF7303"/>
    <w:rsid w:val="00E02E0A"/>
    <w:rsid w:val="00E1523A"/>
    <w:rsid w:val="00E16F5F"/>
    <w:rsid w:val="00E275AE"/>
    <w:rsid w:val="00E41930"/>
    <w:rsid w:val="00E55F9C"/>
    <w:rsid w:val="00E56928"/>
    <w:rsid w:val="00E708D0"/>
    <w:rsid w:val="00E802FF"/>
    <w:rsid w:val="00E852A4"/>
    <w:rsid w:val="00EA56BD"/>
    <w:rsid w:val="00EB10F5"/>
    <w:rsid w:val="00EB1AC9"/>
    <w:rsid w:val="00EC50C3"/>
    <w:rsid w:val="00ED1C6D"/>
    <w:rsid w:val="00ED4B46"/>
    <w:rsid w:val="00EE4763"/>
    <w:rsid w:val="00F15C60"/>
    <w:rsid w:val="00F40E13"/>
    <w:rsid w:val="00F55047"/>
    <w:rsid w:val="00F63BEB"/>
    <w:rsid w:val="00F721A0"/>
    <w:rsid w:val="00F739EC"/>
    <w:rsid w:val="00F84AC2"/>
    <w:rsid w:val="00F9676A"/>
    <w:rsid w:val="00FB25F9"/>
    <w:rsid w:val="00FC5F6C"/>
    <w:rsid w:val="00FC7C92"/>
    <w:rsid w:val="00FF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8" fill="f" fillcolor="white" stroke="f">
      <v:fill color="white" on="f"/>
      <v:stroke on="f"/>
      <v:textbox inset=",7.2pt,,7.2pt"/>
      <o:colormru v:ext="edit" colors="#408000,lim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B4"/>
    <w:rPr>
      <w:sz w:val="24"/>
      <w:szCs w:val="24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Accentuation">
    <w:name w:val="Emphasis"/>
    <w:basedOn w:val="Policepardfaut"/>
    <w:uiPriority w:val="20"/>
    <w:qFormat/>
    <w:rsid w:val="004F27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amp\www\modeles-de-cv\descargar\descargar-word\Formato1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B56130-465D-4EC3-AB61-6FB5BA31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Formato11.dotx</Template>
  <TotalTime>6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1420</CharactersWithSpaces>
  <SharedDoc>false</SharedDoc>
  <HLinks>
    <vt:vector size="12" baseType="variant">
      <vt:variant>
        <vt:i4>50</vt:i4>
      </vt:variant>
      <vt:variant>
        <vt:i4>2103</vt:i4>
      </vt:variant>
      <vt:variant>
        <vt:i4>1025</vt:i4>
      </vt:variant>
      <vt:variant>
        <vt:i4>1</vt:i4>
      </vt:variant>
      <vt:variant>
        <vt:lpwstr>2</vt:lpwstr>
      </vt:variant>
      <vt:variant>
        <vt:lpwstr/>
      </vt:variant>
      <vt:variant>
        <vt:i4>544800892</vt:i4>
      </vt:variant>
      <vt:variant>
        <vt:i4>2731</vt:i4>
      </vt:variant>
      <vt:variant>
        <vt:i4>1026</vt:i4>
      </vt:variant>
      <vt:variant>
        <vt:i4>1</vt:i4>
      </vt:variant>
      <vt:variant>
        <vt:lpwstr>Capture d’écran 2012-07-26 à 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ACER</cp:lastModifiedBy>
  <cp:revision>3</cp:revision>
  <cp:lastPrinted>2016-06-15T17:11:00Z</cp:lastPrinted>
  <dcterms:created xsi:type="dcterms:W3CDTF">2013-02-24T02:02:00Z</dcterms:created>
  <dcterms:modified xsi:type="dcterms:W3CDTF">2023-09-22T16:04:00Z</dcterms:modified>
</cp:coreProperties>
</file>