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16F4" w14:textId="77777777" w:rsidR="00842CA5" w:rsidRPr="00C52516" w:rsidRDefault="008B76ED">
      <w:pPr>
        <w:pStyle w:val="Name"/>
        <w:rPr>
          <w:color w:val="000000" w:themeColor="text1"/>
          <w:sz w:val="60"/>
          <w:szCs w:val="60"/>
        </w:rPr>
      </w:pPr>
      <w:r w:rsidRPr="00C52516">
        <w:rPr>
          <w:noProof/>
          <w:color w:val="000000" w:themeColor="text1"/>
          <w:sz w:val="48"/>
          <w:szCs w:val="48"/>
          <w:u w:val="single"/>
        </w:rPr>
        <w:drawing>
          <wp:anchor distT="0" distB="0" distL="114300" distR="114300" simplePos="0" relativeHeight="251659264" behindDoc="0" locked="0" layoutInCell="1" allowOverlap="1" wp14:anchorId="74A455DC" wp14:editId="5F7EC019">
            <wp:simplePos x="0" y="0"/>
            <wp:positionH relativeFrom="column">
              <wp:posOffset>4795520</wp:posOffset>
            </wp:positionH>
            <wp:positionV relativeFrom="paragraph">
              <wp:posOffset>406400</wp:posOffset>
            </wp:positionV>
            <wp:extent cx="1114425" cy="1432560"/>
            <wp:effectExtent l="19050" t="0" r="9525" b="0"/>
            <wp:wrapTopAndBottom/>
            <wp:docPr id="5" name="Picture 0" descr="C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 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2A3C" w:rsidRPr="00C52516">
        <w:rPr>
          <w:color w:val="000000" w:themeColor="text1"/>
          <w:sz w:val="60"/>
          <w:szCs w:val="60"/>
        </w:rPr>
        <w:t>Aya Talaat Mosallam</w:t>
      </w:r>
    </w:p>
    <w:p w14:paraId="625A658E" w14:textId="77777777" w:rsidR="00842CA5" w:rsidRPr="00C52516" w:rsidRDefault="005D26DE">
      <w:pPr>
        <w:pStyle w:val="ContactInfo"/>
        <w:rPr>
          <w:color w:val="000000" w:themeColor="text1"/>
        </w:rPr>
      </w:pPr>
      <w:r w:rsidRPr="00C52516">
        <w:rPr>
          <w:color w:val="000000" w:themeColor="text1"/>
        </w:rPr>
        <w:t xml:space="preserve">Contact number: </w:t>
      </w:r>
      <w:r w:rsidR="00057EBC" w:rsidRPr="00C52516">
        <w:rPr>
          <w:color w:val="000000" w:themeColor="text1"/>
        </w:rPr>
        <w:t>+201157628440</w:t>
      </w:r>
    </w:p>
    <w:p w14:paraId="40F6ED66" w14:textId="77777777" w:rsidR="00406715" w:rsidRPr="00C52516" w:rsidRDefault="00406715">
      <w:pPr>
        <w:pStyle w:val="ContactInfo"/>
        <w:rPr>
          <w:color w:val="000000" w:themeColor="text1"/>
        </w:rPr>
      </w:pPr>
      <w:r w:rsidRPr="00C52516">
        <w:rPr>
          <w:color w:val="000000" w:themeColor="text1"/>
        </w:rPr>
        <w:t xml:space="preserve">Email: </w:t>
      </w:r>
      <w:hyperlink r:id="rId9" w:history="1">
        <w:r w:rsidR="00E22758" w:rsidRPr="00C52516">
          <w:rPr>
            <w:rStyle w:val="Hyperlink"/>
            <w:color w:val="000000" w:themeColor="text1"/>
          </w:rPr>
          <w:t>ayamosallam197@gmail.com</w:t>
        </w:r>
      </w:hyperlink>
    </w:p>
    <w:p w14:paraId="5BFE42B6" w14:textId="77777777" w:rsidR="00E22758" w:rsidRPr="00C52516" w:rsidRDefault="00E22758">
      <w:pPr>
        <w:pStyle w:val="ContactInfo"/>
        <w:rPr>
          <w:color w:val="000000" w:themeColor="text1"/>
        </w:rPr>
      </w:pPr>
      <w:r w:rsidRPr="00C52516">
        <w:rPr>
          <w:color w:val="000000" w:themeColor="text1"/>
        </w:rPr>
        <w:t>26 A</w:t>
      </w:r>
      <w:r w:rsidR="009D2F9E" w:rsidRPr="00C52516">
        <w:rPr>
          <w:color w:val="000000" w:themeColor="text1"/>
        </w:rPr>
        <w:t xml:space="preserve"> </w:t>
      </w:r>
      <w:proofErr w:type="spellStart"/>
      <w:r w:rsidR="009D2F9E" w:rsidRPr="00C52516">
        <w:rPr>
          <w:color w:val="000000" w:themeColor="text1"/>
        </w:rPr>
        <w:t>Mahrouki</w:t>
      </w:r>
      <w:proofErr w:type="spellEnd"/>
      <w:r w:rsidR="009D2F9E" w:rsidRPr="00C52516">
        <w:rPr>
          <w:color w:val="000000" w:themeColor="text1"/>
        </w:rPr>
        <w:t xml:space="preserve"> street, Al </w:t>
      </w:r>
      <w:proofErr w:type="spellStart"/>
      <w:r w:rsidR="009D2F9E" w:rsidRPr="00C52516">
        <w:rPr>
          <w:color w:val="000000" w:themeColor="text1"/>
        </w:rPr>
        <w:t>agouza</w:t>
      </w:r>
      <w:proofErr w:type="spellEnd"/>
      <w:r w:rsidR="009D2F9E" w:rsidRPr="00C52516">
        <w:rPr>
          <w:color w:val="000000" w:themeColor="text1"/>
        </w:rPr>
        <w:t>, Gi</w:t>
      </w:r>
      <w:r w:rsidR="00B4397A" w:rsidRPr="00C52516">
        <w:rPr>
          <w:color w:val="000000" w:themeColor="text1"/>
        </w:rPr>
        <w:t>za.</w:t>
      </w:r>
    </w:p>
    <w:p w14:paraId="44522618" w14:textId="77777777" w:rsidR="00842CA5" w:rsidRPr="00C52516" w:rsidRDefault="009E364F">
      <w:pPr>
        <w:pStyle w:val="Heading1"/>
        <w:rPr>
          <w:color w:val="000000" w:themeColor="text1"/>
        </w:rPr>
      </w:pPr>
      <w:r w:rsidRPr="00C52516">
        <w:rPr>
          <w:color w:val="000000" w:themeColor="text1"/>
        </w:rPr>
        <w:t>Personal infor</w:t>
      </w:r>
      <w:r w:rsidR="00483A91" w:rsidRPr="00C52516">
        <w:rPr>
          <w:color w:val="000000" w:themeColor="text1"/>
        </w:rPr>
        <w:t>mation</w:t>
      </w:r>
    </w:p>
    <w:p w14:paraId="1E8C48BA" w14:textId="77777777" w:rsidR="00842CA5" w:rsidRPr="00C52516" w:rsidRDefault="00B92710">
      <w:pPr>
        <w:rPr>
          <w:color w:val="000000" w:themeColor="text1"/>
        </w:rPr>
      </w:pPr>
      <w:r w:rsidRPr="00C52516">
        <w:rPr>
          <w:color w:val="000000" w:themeColor="text1"/>
        </w:rPr>
        <w:t>Date of birth</w:t>
      </w:r>
      <w:r w:rsidR="00214E97" w:rsidRPr="00C52516">
        <w:rPr>
          <w:color w:val="000000" w:themeColor="text1"/>
        </w:rPr>
        <w:t>: 07 July 1991</w:t>
      </w:r>
    </w:p>
    <w:p w14:paraId="06CED187" w14:textId="77777777" w:rsidR="00195A16" w:rsidRPr="00C52516" w:rsidRDefault="00195A16">
      <w:pPr>
        <w:rPr>
          <w:color w:val="000000" w:themeColor="text1"/>
        </w:rPr>
      </w:pPr>
      <w:r w:rsidRPr="00C52516">
        <w:rPr>
          <w:color w:val="000000" w:themeColor="text1"/>
        </w:rPr>
        <w:t>Nationality: Egyptian</w:t>
      </w:r>
    </w:p>
    <w:sdt>
      <w:sdtPr>
        <w:rPr>
          <w:color w:val="000000" w:themeColor="text1"/>
        </w:rPr>
        <w:id w:val="1728489637"/>
        <w:placeholder>
          <w:docPart w:val="3B63C0C0A104334DA4FF2CE8F94CD3A6"/>
        </w:placeholder>
        <w:temporary/>
        <w:showingPlcHdr/>
        <w15:appearance w15:val="hidden"/>
      </w:sdtPr>
      <w:sdtContent>
        <w:p w14:paraId="4748E63C" w14:textId="77777777" w:rsidR="00842CA5" w:rsidRPr="00C52516" w:rsidRDefault="005F5FDA">
          <w:pPr>
            <w:pStyle w:val="Heading1"/>
            <w:rPr>
              <w:color w:val="000000" w:themeColor="text1"/>
            </w:rPr>
          </w:pPr>
          <w:r w:rsidRPr="00C52516">
            <w:rPr>
              <w:color w:val="000000" w:themeColor="text1"/>
            </w:rPr>
            <w:t>Experience</w:t>
          </w:r>
        </w:p>
      </w:sdtContent>
    </w:sdt>
    <w:p w14:paraId="52B55C7E" w14:textId="77777777" w:rsidR="00C535F9" w:rsidRPr="00C52516" w:rsidRDefault="00C535F9">
      <w:pPr>
        <w:rPr>
          <w:color w:val="000000" w:themeColor="text1"/>
        </w:rPr>
      </w:pPr>
      <w:r w:rsidRPr="00C52516">
        <w:rPr>
          <w:color w:val="000000" w:themeColor="text1"/>
        </w:rPr>
        <w:t>Employer</w:t>
      </w:r>
      <w:r w:rsidR="00B331A3" w:rsidRPr="00C52516">
        <w:rPr>
          <w:color w:val="000000" w:themeColor="text1"/>
        </w:rPr>
        <w:t xml:space="preserve">: Local language center </w:t>
      </w:r>
      <w:r w:rsidR="00617399" w:rsidRPr="00C52516">
        <w:rPr>
          <w:color w:val="000000" w:themeColor="text1"/>
        </w:rPr>
        <w:t>in Moscow, Russia.</w:t>
      </w:r>
    </w:p>
    <w:p w14:paraId="12AA3FAB" w14:textId="77777777" w:rsidR="00617399" w:rsidRPr="00C52516" w:rsidRDefault="003E3C11">
      <w:pPr>
        <w:rPr>
          <w:color w:val="000000" w:themeColor="text1"/>
        </w:rPr>
      </w:pPr>
      <w:r w:rsidRPr="00C52516">
        <w:rPr>
          <w:color w:val="000000" w:themeColor="text1"/>
        </w:rPr>
        <w:t xml:space="preserve">Job title: </w:t>
      </w:r>
      <w:r w:rsidR="00AF1D40" w:rsidRPr="00C52516">
        <w:rPr>
          <w:color w:val="000000" w:themeColor="text1"/>
        </w:rPr>
        <w:t>Private tut</w:t>
      </w:r>
      <w:r w:rsidR="009700CA" w:rsidRPr="00C52516">
        <w:rPr>
          <w:color w:val="000000" w:themeColor="text1"/>
        </w:rPr>
        <w:t>or ( English language)</w:t>
      </w:r>
      <w:r w:rsidR="00617399" w:rsidRPr="00C52516">
        <w:rPr>
          <w:color w:val="000000" w:themeColor="text1"/>
        </w:rPr>
        <w:t xml:space="preserve"> for children</w:t>
      </w:r>
      <w:r w:rsidR="00866660" w:rsidRPr="00C52516">
        <w:rPr>
          <w:color w:val="000000" w:themeColor="text1"/>
        </w:rPr>
        <w:t xml:space="preserve"> aged 10 to 15 years old | </w:t>
      </w:r>
      <w:r w:rsidR="00A24E00" w:rsidRPr="00C52516">
        <w:rPr>
          <w:color w:val="000000" w:themeColor="text1"/>
        </w:rPr>
        <w:t>September 2010- June 2012</w:t>
      </w:r>
      <w:r w:rsidR="009700CA" w:rsidRPr="00C52516">
        <w:rPr>
          <w:color w:val="000000" w:themeColor="text1"/>
        </w:rPr>
        <w:t>.</w:t>
      </w:r>
    </w:p>
    <w:p w14:paraId="28593A32" w14:textId="77777777" w:rsidR="009700CA" w:rsidRPr="00C52516" w:rsidRDefault="009700CA">
      <w:pPr>
        <w:rPr>
          <w:color w:val="000000" w:themeColor="text1"/>
        </w:rPr>
      </w:pPr>
      <w:r w:rsidRPr="00C52516">
        <w:rPr>
          <w:color w:val="000000" w:themeColor="text1"/>
        </w:rPr>
        <w:t xml:space="preserve">Employer: </w:t>
      </w:r>
      <w:r w:rsidR="007314AC" w:rsidRPr="00C52516">
        <w:rPr>
          <w:color w:val="000000" w:themeColor="text1"/>
        </w:rPr>
        <w:t>Russian cultural center</w:t>
      </w:r>
      <w:r w:rsidR="00A37DB0" w:rsidRPr="00C52516">
        <w:rPr>
          <w:color w:val="000000" w:themeColor="text1"/>
        </w:rPr>
        <w:t xml:space="preserve"> ( language department)</w:t>
      </w:r>
      <w:r w:rsidR="0056688D" w:rsidRPr="00C52516">
        <w:rPr>
          <w:color w:val="000000" w:themeColor="text1"/>
        </w:rPr>
        <w:t xml:space="preserve"> , Cairo.</w:t>
      </w:r>
    </w:p>
    <w:p w14:paraId="021A570D" w14:textId="77777777" w:rsidR="003E3C11" w:rsidRPr="00C52516" w:rsidRDefault="003E3C11">
      <w:pPr>
        <w:rPr>
          <w:color w:val="000000" w:themeColor="text1"/>
        </w:rPr>
      </w:pPr>
      <w:r w:rsidRPr="00C52516">
        <w:rPr>
          <w:color w:val="000000" w:themeColor="text1"/>
        </w:rPr>
        <w:t>Job title: Manager</w:t>
      </w:r>
      <w:r w:rsidR="0096271B" w:rsidRPr="00C52516">
        <w:rPr>
          <w:color w:val="000000" w:themeColor="text1"/>
        </w:rPr>
        <w:t xml:space="preserve"> | Januar</w:t>
      </w:r>
      <w:r w:rsidR="004C65FF" w:rsidRPr="00C52516">
        <w:rPr>
          <w:color w:val="000000" w:themeColor="text1"/>
        </w:rPr>
        <w:t>y 2013- September 2013.</w:t>
      </w:r>
    </w:p>
    <w:p w14:paraId="478A3AC1" w14:textId="77777777" w:rsidR="004C65FF" w:rsidRPr="00C52516" w:rsidRDefault="00D12011">
      <w:pPr>
        <w:rPr>
          <w:color w:val="000000" w:themeColor="text1"/>
        </w:rPr>
      </w:pPr>
      <w:r w:rsidRPr="00C52516">
        <w:rPr>
          <w:color w:val="000000" w:themeColor="text1"/>
        </w:rPr>
        <w:t>Employer: Moscow news magazine.</w:t>
      </w:r>
    </w:p>
    <w:p w14:paraId="1CFCDE53" w14:textId="77777777" w:rsidR="00D12011" w:rsidRPr="00C52516" w:rsidRDefault="00D12011">
      <w:pPr>
        <w:rPr>
          <w:color w:val="000000" w:themeColor="text1"/>
        </w:rPr>
      </w:pPr>
      <w:r w:rsidRPr="00C52516">
        <w:rPr>
          <w:color w:val="000000" w:themeColor="text1"/>
        </w:rPr>
        <w:t xml:space="preserve">Job title: </w:t>
      </w:r>
      <w:r w:rsidR="00EC0358" w:rsidRPr="00C52516">
        <w:rPr>
          <w:color w:val="000000" w:themeColor="text1"/>
        </w:rPr>
        <w:t xml:space="preserve">Translator- Journalist | </w:t>
      </w:r>
      <w:r w:rsidR="009751BA" w:rsidRPr="00C52516">
        <w:rPr>
          <w:color w:val="000000" w:themeColor="text1"/>
        </w:rPr>
        <w:t>January 2014- August 2014.</w:t>
      </w:r>
    </w:p>
    <w:p w14:paraId="2BE9E953" w14:textId="77777777" w:rsidR="009751BA" w:rsidRPr="00C52516" w:rsidRDefault="00AA444C">
      <w:pPr>
        <w:rPr>
          <w:color w:val="000000" w:themeColor="text1"/>
        </w:rPr>
      </w:pPr>
      <w:r w:rsidRPr="00C52516">
        <w:rPr>
          <w:color w:val="000000" w:themeColor="text1"/>
        </w:rPr>
        <w:t>A member at Cairo’s Foreign Press Association</w:t>
      </w:r>
      <w:r w:rsidR="008C588C" w:rsidRPr="00C52516">
        <w:rPr>
          <w:color w:val="000000" w:themeColor="text1"/>
        </w:rPr>
        <w:t>.</w:t>
      </w:r>
    </w:p>
    <w:p w14:paraId="47A8E075" w14:textId="77777777" w:rsidR="008C588C" w:rsidRPr="00C52516" w:rsidRDefault="001749A2">
      <w:pPr>
        <w:rPr>
          <w:color w:val="000000" w:themeColor="text1"/>
        </w:rPr>
      </w:pPr>
      <w:r w:rsidRPr="00C52516">
        <w:rPr>
          <w:color w:val="000000" w:themeColor="text1"/>
        </w:rPr>
        <w:t>Emplo</w:t>
      </w:r>
      <w:r w:rsidR="00B33B6F" w:rsidRPr="00C52516">
        <w:rPr>
          <w:color w:val="000000" w:themeColor="text1"/>
        </w:rPr>
        <w:t>yer: Emirates Airlines UAE.</w:t>
      </w:r>
    </w:p>
    <w:p w14:paraId="34B7B109" w14:textId="77777777" w:rsidR="00C535F9" w:rsidRPr="00C52516" w:rsidRDefault="00B33B6F" w:rsidP="001005E5">
      <w:pPr>
        <w:rPr>
          <w:color w:val="000000" w:themeColor="text1"/>
        </w:rPr>
      </w:pPr>
      <w:r w:rsidRPr="00C52516">
        <w:rPr>
          <w:color w:val="000000" w:themeColor="text1"/>
        </w:rPr>
        <w:t xml:space="preserve">Job title: </w:t>
      </w:r>
      <w:r w:rsidR="005B06F2" w:rsidRPr="00C52516">
        <w:rPr>
          <w:color w:val="000000" w:themeColor="text1"/>
        </w:rPr>
        <w:t>St</w:t>
      </w:r>
      <w:r w:rsidR="00396EF6" w:rsidRPr="00C52516">
        <w:rPr>
          <w:color w:val="000000" w:themeColor="text1"/>
        </w:rPr>
        <w:t>ewardess</w:t>
      </w:r>
      <w:r w:rsidR="0054733E" w:rsidRPr="00C52516">
        <w:rPr>
          <w:color w:val="000000" w:themeColor="text1"/>
        </w:rPr>
        <w:t xml:space="preserve"> ( Inflight service- Cabin Crew)</w:t>
      </w:r>
      <w:r w:rsidR="00A04B95" w:rsidRPr="00C52516">
        <w:rPr>
          <w:color w:val="000000" w:themeColor="text1"/>
        </w:rPr>
        <w:t xml:space="preserve"> | </w:t>
      </w:r>
      <w:r w:rsidR="004D040B" w:rsidRPr="00C52516">
        <w:rPr>
          <w:color w:val="000000" w:themeColor="text1"/>
        </w:rPr>
        <w:t xml:space="preserve">13 April 2015- </w:t>
      </w:r>
      <w:r w:rsidR="003005E1" w:rsidRPr="00C52516">
        <w:rPr>
          <w:color w:val="000000" w:themeColor="text1"/>
        </w:rPr>
        <w:t>15 August 2020.</w:t>
      </w:r>
    </w:p>
    <w:p w14:paraId="060F7985" w14:textId="77777777" w:rsidR="005C37D6" w:rsidRPr="00C52516" w:rsidRDefault="000002E5" w:rsidP="001005E5">
      <w:pPr>
        <w:rPr>
          <w:b/>
          <w:bCs/>
          <w:color w:val="000000" w:themeColor="text1"/>
        </w:rPr>
      </w:pPr>
      <w:r w:rsidRPr="00C52516">
        <w:rPr>
          <w:b/>
          <w:bCs/>
          <w:color w:val="000000" w:themeColor="text1"/>
        </w:rPr>
        <w:t>Key responsibilities and accomplishments</w:t>
      </w:r>
      <w:r w:rsidR="00D431D8" w:rsidRPr="00C52516">
        <w:rPr>
          <w:b/>
          <w:bCs/>
          <w:color w:val="000000" w:themeColor="text1"/>
        </w:rPr>
        <w:t>:</w:t>
      </w:r>
    </w:p>
    <w:p w14:paraId="1AB58F3A" w14:textId="77777777" w:rsidR="00842CA5" w:rsidRPr="00C52516" w:rsidRDefault="00D676E7" w:rsidP="00D431D8">
      <w:pPr>
        <w:pStyle w:val="ListBullet"/>
        <w:rPr>
          <w:color w:val="000000" w:themeColor="text1"/>
        </w:rPr>
      </w:pPr>
      <w:r w:rsidRPr="00C52516">
        <w:rPr>
          <w:color w:val="000000" w:themeColor="text1"/>
        </w:rPr>
        <w:t xml:space="preserve">As a cabin crew part of my responsibility </w:t>
      </w:r>
      <w:r w:rsidR="00070316" w:rsidRPr="00C52516">
        <w:rPr>
          <w:color w:val="000000" w:themeColor="text1"/>
        </w:rPr>
        <w:t xml:space="preserve">was to deliver the highest standards </w:t>
      </w:r>
      <w:r w:rsidR="00D70960" w:rsidRPr="00C52516">
        <w:rPr>
          <w:color w:val="000000" w:themeColor="text1"/>
        </w:rPr>
        <w:t xml:space="preserve">of quality service to </w:t>
      </w:r>
      <w:r w:rsidR="00FD46A9" w:rsidRPr="00C52516">
        <w:rPr>
          <w:color w:val="000000" w:themeColor="text1"/>
        </w:rPr>
        <w:t xml:space="preserve">all </w:t>
      </w:r>
      <w:r w:rsidR="00D70960" w:rsidRPr="00C52516">
        <w:rPr>
          <w:color w:val="000000" w:themeColor="text1"/>
        </w:rPr>
        <w:t xml:space="preserve">customers </w:t>
      </w:r>
      <w:r w:rsidR="00F717BC" w:rsidRPr="00C52516">
        <w:rPr>
          <w:color w:val="000000" w:themeColor="text1"/>
        </w:rPr>
        <w:t xml:space="preserve">(proven record from customers and manager </w:t>
      </w:r>
      <w:r w:rsidR="00537133" w:rsidRPr="00C52516">
        <w:rPr>
          <w:color w:val="000000" w:themeColor="text1"/>
        </w:rPr>
        <w:t>written compliments).</w:t>
      </w:r>
    </w:p>
    <w:p w14:paraId="4244687B" w14:textId="77777777" w:rsidR="00744D1C" w:rsidRPr="00C52516" w:rsidRDefault="00784135" w:rsidP="00D431D8">
      <w:pPr>
        <w:pStyle w:val="ListBullet"/>
        <w:rPr>
          <w:color w:val="000000" w:themeColor="text1"/>
        </w:rPr>
      </w:pPr>
      <w:r w:rsidRPr="00C52516">
        <w:rPr>
          <w:color w:val="000000" w:themeColor="text1"/>
        </w:rPr>
        <w:t xml:space="preserve">From my </w:t>
      </w:r>
      <w:r w:rsidR="00955F09" w:rsidRPr="00C52516">
        <w:rPr>
          <w:color w:val="000000" w:themeColor="text1"/>
        </w:rPr>
        <w:t>work</w:t>
      </w:r>
      <w:r w:rsidR="00FF6DED" w:rsidRPr="00C52516">
        <w:rPr>
          <w:color w:val="000000" w:themeColor="text1"/>
        </w:rPr>
        <w:t xml:space="preserve"> </w:t>
      </w:r>
      <w:r w:rsidR="00955F09" w:rsidRPr="00C52516">
        <w:rPr>
          <w:color w:val="000000" w:themeColor="text1"/>
        </w:rPr>
        <w:t>experience I’ve possessed a proven track record of supervisory</w:t>
      </w:r>
      <w:r w:rsidR="00BD4A99" w:rsidRPr="00C52516">
        <w:rPr>
          <w:color w:val="000000" w:themeColor="text1"/>
        </w:rPr>
        <w:t xml:space="preserve">, communication </w:t>
      </w:r>
      <w:r w:rsidR="00214C95" w:rsidRPr="00C52516">
        <w:rPr>
          <w:color w:val="000000" w:themeColor="text1"/>
        </w:rPr>
        <w:t xml:space="preserve">and customer service skills. </w:t>
      </w:r>
    </w:p>
    <w:p w14:paraId="55690A4D" w14:textId="77777777" w:rsidR="00214C95" w:rsidRPr="00C52516" w:rsidRDefault="00537133" w:rsidP="00D431D8">
      <w:pPr>
        <w:pStyle w:val="ListBullet"/>
        <w:rPr>
          <w:color w:val="000000" w:themeColor="text1"/>
        </w:rPr>
      </w:pPr>
      <w:r w:rsidRPr="00C52516">
        <w:rPr>
          <w:color w:val="000000" w:themeColor="text1"/>
        </w:rPr>
        <w:t>Served many VIP customers.</w:t>
      </w:r>
    </w:p>
    <w:p w14:paraId="39BD2116" w14:textId="77777777" w:rsidR="009B3E60" w:rsidRPr="00C52516" w:rsidRDefault="009B3E60" w:rsidP="00D431D8">
      <w:pPr>
        <w:pStyle w:val="ListBullet"/>
        <w:rPr>
          <w:color w:val="000000" w:themeColor="text1"/>
        </w:rPr>
      </w:pPr>
      <w:r w:rsidRPr="00C52516">
        <w:rPr>
          <w:color w:val="000000" w:themeColor="text1"/>
        </w:rPr>
        <w:t>Met sales targets selling duty free on board the aircraft.</w:t>
      </w:r>
    </w:p>
    <w:p w14:paraId="27AB1F29" w14:textId="77777777" w:rsidR="000A1CB0" w:rsidRPr="00C52516" w:rsidRDefault="000A1CB0" w:rsidP="00D431D8">
      <w:pPr>
        <w:pStyle w:val="ListBullet"/>
        <w:rPr>
          <w:color w:val="000000" w:themeColor="text1"/>
        </w:rPr>
      </w:pPr>
      <w:r w:rsidRPr="00C52516">
        <w:rPr>
          <w:color w:val="000000" w:themeColor="text1"/>
        </w:rPr>
        <w:t xml:space="preserve">In charge </w:t>
      </w:r>
      <w:r w:rsidR="000D7F19" w:rsidRPr="00C52516">
        <w:rPr>
          <w:color w:val="000000" w:themeColor="text1"/>
        </w:rPr>
        <w:t>of overall safety and security on board.</w:t>
      </w:r>
    </w:p>
    <w:p w14:paraId="6AD73D63" w14:textId="77777777" w:rsidR="00CF2644" w:rsidRPr="00C52516" w:rsidRDefault="00D43F97" w:rsidP="00D431D8">
      <w:pPr>
        <w:pStyle w:val="ListBullet"/>
        <w:rPr>
          <w:color w:val="000000" w:themeColor="text1"/>
        </w:rPr>
      </w:pPr>
      <w:r w:rsidRPr="00C52516">
        <w:rPr>
          <w:color w:val="000000" w:themeColor="text1"/>
        </w:rPr>
        <w:t xml:space="preserve">As a stewardess I’ve traveled over 90 </w:t>
      </w:r>
      <w:r w:rsidR="005B6ED1" w:rsidRPr="00C52516">
        <w:rPr>
          <w:color w:val="000000" w:themeColor="text1"/>
        </w:rPr>
        <w:t>countries, which led to me experiencing different cultures and knowing how to behave respectfully to each one.</w:t>
      </w:r>
    </w:p>
    <w:sdt>
      <w:sdtPr>
        <w:rPr>
          <w:color w:val="000000" w:themeColor="text1"/>
        </w:rPr>
        <w:id w:val="720946933"/>
        <w:placeholder>
          <w:docPart w:val="6C20F7262548734B952A29E87EC9B2B0"/>
        </w:placeholder>
        <w:temporary/>
        <w15:appearance w15:val="hidden"/>
      </w:sdtPr>
      <w:sdtContent>
        <w:p w14:paraId="5E5AE278" w14:textId="77777777" w:rsidR="00842CA5" w:rsidRPr="00C52516" w:rsidRDefault="005F5FDA">
          <w:pPr>
            <w:pStyle w:val="Heading1"/>
            <w:rPr>
              <w:color w:val="000000" w:themeColor="text1"/>
            </w:rPr>
          </w:pPr>
          <w:r w:rsidRPr="00C52516">
            <w:rPr>
              <w:color w:val="000000" w:themeColor="text1"/>
            </w:rPr>
            <w:t>Education</w:t>
          </w:r>
        </w:p>
      </w:sdtContent>
    </w:sdt>
    <w:p w14:paraId="5FAEF7D3" w14:textId="77777777" w:rsidR="00842CA5" w:rsidRPr="00C52516" w:rsidRDefault="004232F3">
      <w:pPr>
        <w:rPr>
          <w:color w:val="000000" w:themeColor="text1"/>
        </w:rPr>
      </w:pPr>
      <w:r w:rsidRPr="00C52516">
        <w:rPr>
          <w:color w:val="000000" w:themeColor="text1"/>
        </w:rPr>
        <w:t>Manor house school graduate (</w:t>
      </w:r>
      <w:r w:rsidR="00A56815" w:rsidRPr="00C52516">
        <w:rPr>
          <w:color w:val="000000" w:themeColor="text1"/>
        </w:rPr>
        <w:t>from Nursery till high school)</w:t>
      </w:r>
      <w:r w:rsidR="00C43299" w:rsidRPr="00C52516">
        <w:rPr>
          <w:color w:val="000000" w:themeColor="text1"/>
        </w:rPr>
        <w:t>.</w:t>
      </w:r>
    </w:p>
    <w:p w14:paraId="56663883" w14:textId="3D6304FD" w:rsidR="00C43299" w:rsidRPr="00C52516" w:rsidRDefault="00C43299">
      <w:pPr>
        <w:rPr>
          <w:color w:val="000000" w:themeColor="text1"/>
        </w:rPr>
      </w:pPr>
      <w:r w:rsidRPr="00C52516">
        <w:rPr>
          <w:color w:val="000000" w:themeColor="text1"/>
        </w:rPr>
        <w:t>Egyptian High</w:t>
      </w:r>
      <w:r w:rsidR="00CB0EAD" w:rsidRPr="00C52516">
        <w:rPr>
          <w:color w:val="000000" w:themeColor="text1"/>
        </w:rPr>
        <w:t xml:space="preserve"> School Diploma</w:t>
      </w:r>
      <w:r w:rsidR="000539BD" w:rsidRPr="00C52516">
        <w:rPr>
          <w:color w:val="000000" w:themeColor="text1"/>
        </w:rPr>
        <w:t xml:space="preserve"> | August 2008</w:t>
      </w:r>
      <w:r w:rsidR="00C52516" w:rsidRPr="00C52516">
        <w:rPr>
          <w:color w:val="000000" w:themeColor="text1"/>
        </w:rPr>
        <w:t>.</w:t>
      </w:r>
    </w:p>
    <w:p w14:paraId="1AC33641" w14:textId="4E051502" w:rsidR="00C52516" w:rsidRDefault="00C52516">
      <w:pPr>
        <w:rPr>
          <w:color w:val="000000" w:themeColor="text1"/>
          <w:rtl/>
        </w:rPr>
      </w:pPr>
      <w:r w:rsidRPr="00C52516">
        <w:rPr>
          <w:color w:val="000000" w:themeColor="text1"/>
        </w:rPr>
        <w:t>Finished 2 years Russian language (level 2), studied 2 years Journalism specialty at ( People’s Friendship University) Moscow, Russia | January 2009- June 2013.</w:t>
      </w:r>
    </w:p>
    <w:p w14:paraId="1D5423E3" w14:textId="31BE2AD7" w:rsidR="00040651" w:rsidRPr="00C52516" w:rsidRDefault="00561D2D">
      <w:pPr>
        <w:rPr>
          <w:color w:val="000000" w:themeColor="text1"/>
        </w:rPr>
      </w:pPr>
      <w:r>
        <w:rPr>
          <w:rFonts w:hint="cs"/>
          <w:color w:val="000000" w:themeColor="text1"/>
        </w:rPr>
        <w:t xml:space="preserve">Currently, </w:t>
      </w:r>
      <w:r w:rsidR="00EF78A8">
        <w:rPr>
          <w:rFonts w:hint="cs"/>
          <w:color w:val="000000" w:themeColor="text1"/>
        </w:rPr>
        <w:t>S</w:t>
      </w:r>
      <w:r>
        <w:rPr>
          <w:rFonts w:hint="cs"/>
          <w:color w:val="000000" w:themeColor="text1"/>
        </w:rPr>
        <w:t>econd Year student</w:t>
      </w:r>
      <w:r w:rsidR="00EF78A8">
        <w:rPr>
          <w:rFonts w:hint="cs"/>
          <w:color w:val="000000" w:themeColor="text1"/>
        </w:rPr>
        <w:t xml:space="preserve"> in</w:t>
      </w:r>
      <w:r w:rsidR="005F5478">
        <w:rPr>
          <w:color w:val="000000" w:themeColor="text1"/>
        </w:rPr>
        <w:t xml:space="preserve"> Cairo University </w:t>
      </w:r>
      <w:r w:rsidR="00013FEC">
        <w:rPr>
          <w:color w:val="000000" w:themeColor="text1"/>
        </w:rPr>
        <w:t>English Literature</w:t>
      </w:r>
      <w:r w:rsidR="008A1CF3">
        <w:rPr>
          <w:color w:val="000000" w:themeColor="text1"/>
        </w:rPr>
        <w:t xml:space="preserve"> Department</w:t>
      </w:r>
      <w:r w:rsidR="00EF78A8">
        <w:rPr>
          <w:color w:val="000000" w:themeColor="text1"/>
        </w:rPr>
        <w:t>,</w:t>
      </w:r>
      <w:r w:rsidR="00C076D0">
        <w:rPr>
          <w:color w:val="000000" w:themeColor="text1"/>
        </w:rPr>
        <w:t xml:space="preserve"> faculty of Instant </w:t>
      </w:r>
      <w:r w:rsidR="00EF78A8">
        <w:rPr>
          <w:rFonts w:hint="cs"/>
          <w:color w:val="000000" w:themeColor="text1"/>
        </w:rPr>
        <w:t>English translation</w:t>
      </w:r>
      <w:r w:rsidR="005540C8">
        <w:rPr>
          <w:rFonts w:hint="cs"/>
          <w:color w:val="000000" w:themeColor="text1"/>
        </w:rPr>
        <w:t>, 2024.</w:t>
      </w:r>
      <w:r w:rsidR="00524055">
        <w:rPr>
          <w:color w:val="000000" w:themeColor="text1"/>
        </w:rPr>
        <w:t xml:space="preserve">( open university </w:t>
      </w:r>
      <w:r w:rsidR="00521645">
        <w:rPr>
          <w:color w:val="000000" w:themeColor="text1"/>
        </w:rPr>
        <w:t>program).</w:t>
      </w:r>
    </w:p>
    <w:p w14:paraId="5D86B77A" w14:textId="77777777" w:rsidR="003276AE" w:rsidRPr="00C52516" w:rsidRDefault="00B05A04" w:rsidP="003276AE">
      <w:pPr>
        <w:pStyle w:val="Heading1"/>
        <w:rPr>
          <w:color w:val="000000" w:themeColor="text1"/>
        </w:rPr>
      </w:pPr>
      <w:r w:rsidRPr="00C52516">
        <w:rPr>
          <w:color w:val="000000" w:themeColor="text1"/>
        </w:rPr>
        <w:t>Skills and abilities</w:t>
      </w:r>
    </w:p>
    <w:p w14:paraId="1439AAA6" w14:textId="11228772" w:rsidR="00D73790" w:rsidRPr="00C52516" w:rsidRDefault="00A82230" w:rsidP="00D73790">
      <w:pPr>
        <w:pStyle w:val="ListBullet"/>
        <w:rPr>
          <w:color w:val="000000" w:themeColor="text1"/>
        </w:rPr>
      </w:pPr>
      <w:r w:rsidRPr="00C52516">
        <w:rPr>
          <w:color w:val="000000" w:themeColor="text1"/>
        </w:rPr>
        <w:t>Motivated</w:t>
      </w:r>
      <w:r w:rsidR="00C95754">
        <w:rPr>
          <w:color w:val="000000" w:themeColor="text1"/>
        </w:rPr>
        <w:t xml:space="preserve">, </w:t>
      </w:r>
      <w:r w:rsidR="00B33030">
        <w:rPr>
          <w:color w:val="000000" w:themeColor="text1"/>
        </w:rPr>
        <w:t xml:space="preserve">competent, </w:t>
      </w:r>
      <w:r w:rsidR="00D81A55">
        <w:rPr>
          <w:color w:val="000000" w:themeColor="text1"/>
        </w:rPr>
        <w:t xml:space="preserve">professional, compassionate </w:t>
      </w:r>
      <w:r w:rsidR="00F251C9" w:rsidRPr="00C52516">
        <w:rPr>
          <w:color w:val="000000" w:themeColor="text1"/>
        </w:rPr>
        <w:t xml:space="preserve">and team builder, able to navigate </w:t>
      </w:r>
      <w:r w:rsidR="00C95754">
        <w:rPr>
          <w:color w:val="000000" w:themeColor="text1"/>
        </w:rPr>
        <w:t>effectively</w:t>
      </w:r>
      <w:r w:rsidR="00F251C9" w:rsidRPr="00C52516">
        <w:rPr>
          <w:color w:val="000000" w:themeColor="text1"/>
        </w:rPr>
        <w:t xml:space="preserve"> in high-stress</w:t>
      </w:r>
      <w:r w:rsidR="00D73790" w:rsidRPr="00C52516">
        <w:rPr>
          <w:color w:val="000000" w:themeColor="text1"/>
        </w:rPr>
        <w:t xml:space="preserve"> situations and achieve goals on timely manner.</w:t>
      </w:r>
    </w:p>
    <w:p w14:paraId="0354684B" w14:textId="77777777" w:rsidR="00D91598" w:rsidRPr="00C52516" w:rsidRDefault="00D91598" w:rsidP="00D73790">
      <w:pPr>
        <w:pStyle w:val="ListBullet"/>
        <w:rPr>
          <w:color w:val="000000" w:themeColor="text1"/>
        </w:rPr>
      </w:pPr>
      <w:r w:rsidRPr="00C52516">
        <w:rPr>
          <w:color w:val="000000" w:themeColor="text1"/>
        </w:rPr>
        <w:t>Hardworking , fast learner , trustworthy</w:t>
      </w:r>
      <w:r w:rsidR="007A1E73" w:rsidRPr="00C52516">
        <w:rPr>
          <w:color w:val="000000" w:themeColor="text1"/>
        </w:rPr>
        <w:t xml:space="preserve"> and reliable person.</w:t>
      </w:r>
    </w:p>
    <w:p w14:paraId="5831AB62" w14:textId="77777777" w:rsidR="007A1E73" w:rsidRPr="00C52516" w:rsidRDefault="007A1E73" w:rsidP="00D73790">
      <w:pPr>
        <w:pStyle w:val="ListBullet"/>
        <w:rPr>
          <w:color w:val="000000" w:themeColor="text1"/>
        </w:rPr>
      </w:pPr>
      <w:r w:rsidRPr="00C52516">
        <w:rPr>
          <w:color w:val="000000" w:themeColor="text1"/>
        </w:rPr>
        <w:t xml:space="preserve">Worked on an international level industries </w:t>
      </w:r>
      <w:r w:rsidR="00347B70" w:rsidRPr="00C52516">
        <w:rPr>
          <w:color w:val="000000" w:themeColor="text1"/>
        </w:rPr>
        <w:t xml:space="preserve">with expertise in managing </w:t>
      </w:r>
      <w:r w:rsidR="00800C89" w:rsidRPr="00C52516">
        <w:rPr>
          <w:color w:val="000000" w:themeColor="text1"/>
        </w:rPr>
        <w:t>and organizing</w:t>
      </w:r>
      <w:r w:rsidR="00524197" w:rsidRPr="00C52516">
        <w:rPr>
          <w:color w:val="000000" w:themeColor="text1"/>
        </w:rPr>
        <w:t xml:space="preserve">, with aptitude in </w:t>
      </w:r>
      <w:r w:rsidR="0091272C" w:rsidRPr="00C52516">
        <w:rPr>
          <w:color w:val="000000" w:themeColor="text1"/>
        </w:rPr>
        <w:t xml:space="preserve">Emotional </w:t>
      </w:r>
      <w:r w:rsidR="00833B53" w:rsidRPr="00C52516">
        <w:rPr>
          <w:color w:val="000000" w:themeColor="text1"/>
        </w:rPr>
        <w:t>Intelligence and communication.</w:t>
      </w:r>
    </w:p>
    <w:p w14:paraId="0488B9E8" w14:textId="77777777" w:rsidR="00E15ED2" w:rsidRPr="00C52516" w:rsidRDefault="00E15ED2" w:rsidP="00E15ED2">
      <w:pPr>
        <w:pStyle w:val="ListBullet"/>
        <w:numPr>
          <w:ilvl w:val="0"/>
          <w:numId w:val="0"/>
        </w:numPr>
        <w:ind w:left="216"/>
        <w:rPr>
          <w:color w:val="000000" w:themeColor="text1"/>
        </w:rPr>
      </w:pPr>
    </w:p>
    <w:p w14:paraId="0C50A199" w14:textId="77777777" w:rsidR="00E15ED2" w:rsidRPr="00C52516" w:rsidRDefault="00585786" w:rsidP="00585786">
      <w:pPr>
        <w:pStyle w:val="ListBullet"/>
        <w:numPr>
          <w:ilvl w:val="0"/>
          <w:numId w:val="0"/>
        </w:numPr>
        <w:ind w:left="216"/>
        <w:rPr>
          <w:b/>
          <w:bCs/>
          <w:color w:val="000000" w:themeColor="text1"/>
          <w:sz w:val="24"/>
          <w:szCs w:val="24"/>
        </w:rPr>
      </w:pPr>
      <w:r w:rsidRPr="00C52516">
        <w:rPr>
          <w:b/>
          <w:bCs/>
          <w:color w:val="000000" w:themeColor="text1"/>
          <w:sz w:val="24"/>
          <w:szCs w:val="24"/>
        </w:rPr>
        <w:t xml:space="preserve">Languages </w:t>
      </w:r>
      <w:r w:rsidR="0051213B" w:rsidRPr="00C52516">
        <w:rPr>
          <w:b/>
          <w:bCs/>
          <w:color w:val="000000" w:themeColor="text1"/>
          <w:sz w:val="24"/>
          <w:szCs w:val="24"/>
        </w:rPr>
        <w:t>And Other</w:t>
      </w:r>
      <w:r w:rsidR="000C3A65" w:rsidRPr="00C52516">
        <w:rPr>
          <w:b/>
          <w:bCs/>
          <w:color w:val="000000" w:themeColor="text1"/>
          <w:sz w:val="24"/>
          <w:szCs w:val="24"/>
        </w:rPr>
        <w:t>:</w:t>
      </w:r>
    </w:p>
    <w:p w14:paraId="0C54136C" w14:textId="77777777" w:rsidR="000C3A65" w:rsidRPr="00C52516" w:rsidRDefault="009F1CC2" w:rsidP="009F1CC2">
      <w:pPr>
        <w:pStyle w:val="ListBullet"/>
        <w:numPr>
          <w:ilvl w:val="0"/>
          <w:numId w:val="14"/>
        </w:numPr>
        <w:rPr>
          <w:b/>
          <w:bCs/>
          <w:color w:val="000000" w:themeColor="text1"/>
          <w:sz w:val="24"/>
          <w:szCs w:val="24"/>
        </w:rPr>
      </w:pPr>
      <w:r w:rsidRPr="00C52516">
        <w:rPr>
          <w:color w:val="000000" w:themeColor="text1"/>
        </w:rPr>
        <w:t xml:space="preserve">Arabic </w:t>
      </w:r>
      <w:r w:rsidR="00FB4DDA" w:rsidRPr="00C52516">
        <w:rPr>
          <w:color w:val="000000" w:themeColor="text1"/>
        </w:rPr>
        <w:t>– Native.</w:t>
      </w:r>
    </w:p>
    <w:p w14:paraId="1079C97D" w14:textId="77777777" w:rsidR="00FB4DDA" w:rsidRPr="00C52516" w:rsidRDefault="00FB4DDA" w:rsidP="009F1CC2">
      <w:pPr>
        <w:pStyle w:val="ListBullet"/>
        <w:numPr>
          <w:ilvl w:val="0"/>
          <w:numId w:val="14"/>
        </w:numPr>
        <w:rPr>
          <w:b/>
          <w:bCs/>
          <w:color w:val="000000" w:themeColor="text1"/>
          <w:sz w:val="24"/>
          <w:szCs w:val="24"/>
        </w:rPr>
      </w:pPr>
      <w:r w:rsidRPr="00C52516">
        <w:rPr>
          <w:color w:val="000000" w:themeColor="text1"/>
        </w:rPr>
        <w:t>English- Expert.</w:t>
      </w:r>
    </w:p>
    <w:p w14:paraId="2B337D2E" w14:textId="77777777" w:rsidR="00FB4DDA" w:rsidRPr="00C52516" w:rsidRDefault="00FB4DDA" w:rsidP="009F1CC2">
      <w:pPr>
        <w:pStyle w:val="ListBullet"/>
        <w:numPr>
          <w:ilvl w:val="0"/>
          <w:numId w:val="14"/>
        </w:numPr>
        <w:rPr>
          <w:b/>
          <w:bCs/>
          <w:color w:val="000000" w:themeColor="text1"/>
          <w:sz w:val="24"/>
          <w:szCs w:val="24"/>
        </w:rPr>
      </w:pPr>
      <w:r w:rsidRPr="00C52516">
        <w:rPr>
          <w:color w:val="000000" w:themeColor="text1"/>
        </w:rPr>
        <w:t xml:space="preserve">Russian- </w:t>
      </w:r>
      <w:r w:rsidR="003F76B7" w:rsidRPr="00C52516">
        <w:rPr>
          <w:color w:val="000000" w:themeColor="text1"/>
        </w:rPr>
        <w:t>Intermediate.</w:t>
      </w:r>
    </w:p>
    <w:p w14:paraId="71560D19" w14:textId="77777777" w:rsidR="0051213B" w:rsidRPr="00C52516" w:rsidRDefault="006F1E45" w:rsidP="009F1CC2">
      <w:pPr>
        <w:pStyle w:val="ListBullet"/>
        <w:numPr>
          <w:ilvl w:val="0"/>
          <w:numId w:val="14"/>
        </w:numPr>
        <w:rPr>
          <w:b/>
          <w:bCs/>
          <w:color w:val="000000" w:themeColor="text1"/>
          <w:sz w:val="24"/>
          <w:szCs w:val="24"/>
        </w:rPr>
      </w:pPr>
      <w:r w:rsidRPr="00C52516">
        <w:rPr>
          <w:color w:val="000000" w:themeColor="text1"/>
        </w:rPr>
        <w:t>Proficient use of MS Office</w:t>
      </w:r>
      <w:r w:rsidR="00317BAE" w:rsidRPr="00C52516">
        <w:rPr>
          <w:color w:val="000000" w:themeColor="text1"/>
        </w:rPr>
        <w:t xml:space="preserve">, Adobe </w:t>
      </w:r>
      <w:r w:rsidR="00B0611A" w:rsidRPr="00C52516">
        <w:rPr>
          <w:color w:val="000000" w:themeColor="text1"/>
        </w:rPr>
        <w:t>Acrobat.</w:t>
      </w:r>
    </w:p>
    <w:sectPr w:rsidR="0051213B" w:rsidRPr="00C52516">
      <w:headerReference w:type="default" r:id="rId10"/>
      <w:footerReference w:type="default" r:id="rId11"/>
      <w:headerReference w:type="first" r:id="rId12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A3046" w14:textId="77777777" w:rsidR="008776E6" w:rsidRDefault="008776E6">
      <w:r>
        <w:separator/>
      </w:r>
    </w:p>
  </w:endnote>
  <w:endnote w:type="continuationSeparator" w:id="0">
    <w:p w14:paraId="4242F97C" w14:textId="77777777" w:rsidR="008776E6" w:rsidRDefault="0087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5603" w14:textId="77777777" w:rsidR="00842CA5" w:rsidRDefault="005F5FD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F12C8" w14:textId="77777777" w:rsidR="008776E6" w:rsidRDefault="008776E6">
      <w:r>
        <w:separator/>
      </w:r>
    </w:p>
  </w:footnote>
  <w:footnote w:type="continuationSeparator" w:id="0">
    <w:p w14:paraId="7C76259F" w14:textId="77777777" w:rsidR="008776E6" w:rsidRDefault="00877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17850" w14:textId="77777777" w:rsidR="00842CA5" w:rsidRDefault="005F5FDA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002D999" wp14:editId="286274DC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241BCF8D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1483" w14:textId="77777777" w:rsidR="00842CA5" w:rsidRDefault="005F5FDA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429F130" wp14:editId="3816B36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2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ED3EA6" w14:textId="77777777" w:rsidR="00842CA5" w:rsidRDefault="00842CA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429F130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">
              <v:shape id="Frame 5" o:spid="_x0000_s1027" style="position:absolute;left:1333;width:73152;height:96012;visibility:visible;mso-wrap-style:square;v-text-anchor:middle" coordsize="7315200,96012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59ED3EA6" w14:textId="77777777" w:rsidR="00842CA5" w:rsidRDefault="00842CA5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14538"/>
    <w:multiLevelType w:val="hybridMultilevel"/>
    <w:tmpl w:val="8CBEB6F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543355">
    <w:abstractNumId w:val="9"/>
  </w:num>
  <w:num w:numId="2" w16cid:durableId="229391718">
    <w:abstractNumId w:val="12"/>
  </w:num>
  <w:num w:numId="3" w16cid:durableId="1377854799">
    <w:abstractNumId w:val="11"/>
  </w:num>
  <w:num w:numId="4" w16cid:durableId="877813733">
    <w:abstractNumId w:val="7"/>
  </w:num>
  <w:num w:numId="5" w16cid:durableId="928083066">
    <w:abstractNumId w:val="6"/>
  </w:num>
  <w:num w:numId="6" w16cid:durableId="1522235194">
    <w:abstractNumId w:val="5"/>
  </w:num>
  <w:num w:numId="7" w16cid:durableId="2032798642">
    <w:abstractNumId w:val="4"/>
  </w:num>
  <w:num w:numId="8" w16cid:durableId="1260483621">
    <w:abstractNumId w:val="8"/>
  </w:num>
  <w:num w:numId="9" w16cid:durableId="704020472">
    <w:abstractNumId w:val="3"/>
  </w:num>
  <w:num w:numId="10" w16cid:durableId="1931154944">
    <w:abstractNumId w:val="2"/>
  </w:num>
  <w:num w:numId="11" w16cid:durableId="1289358579">
    <w:abstractNumId w:val="1"/>
  </w:num>
  <w:num w:numId="12" w16cid:durableId="225263682">
    <w:abstractNumId w:val="0"/>
  </w:num>
  <w:num w:numId="13" w16cid:durableId="1424187730">
    <w:abstractNumId w:val="13"/>
  </w:num>
  <w:num w:numId="14" w16cid:durableId="11295912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3C"/>
    <w:rsid w:val="000002E5"/>
    <w:rsid w:val="00013FEC"/>
    <w:rsid w:val="00040651"/>
    <w:rsid w:val="000539BD"/>
    <w:rsid w:val="00057EBC"/>
    <w:rsid w:val="00070316"/>
    <w:rsid w:val="000A1CB0"/>
    <w:rsid w:val="000B772E"/>
    <w:rsid w:val="000C3A65"/>
    <w:rsid w:val="000D1A53"/>
    <w:rsid w:val="000D6768"/>
    <w:rsid w:val="000D7F19"/>
    <w:rsid w:val="001005E5"/>
    <w:rsid w:val="0013128E"/>
    <w:rsid w:val="00136F83"/>
    <w:rsid w:val="001749A2"/>
    <w:rsid w:val="00195A16"/>
    <w:rsid w:val="001A59E2"/>
    <w:rsid w:val="001F1D94"/>
    <w:rsid w:val="00214C95"/>
    <w:rsid w:val="00214E97"/>
    <w:rsid w:val="002C5DAD"/>
    <w:rsid w:val="003005E1"/>
    <w:rsid w:val="00317BAE"/>
    <w:rsid w:val="003205C6"/>
    <w:rsid w:val="003276AE"/>
    <w:rsid w:val="00335A07"/>
    <w:rsid w:val="00347B70"/>
    <w:rsid w:val="00393640"/>
    <w:rsid w:val="00396EF6"/>
    <w:rsid w:val="003E30A9"/>
    <w:rsid w:val="003E3C11"/>
    <w:rsid w:val="003F76B7"/>
    <w:rsid w:val="00406715"/>
    <w:rsid w:val="004232F3"/>
    <w:rsid w:val="00435F6F"/>
    <w:rsid w:val="00480683"/>
    <w:rsid w:val="00483A91"/>
    <w:rsid w:val="004A0026"/>
    <w:rsid w:val="004B4934"/>
    <w:rsid w:val="004C65FF"/>
    <w:rsid w:val="004D040B"/>
    <w:rsid w:val="004F5104"/>
    <w:rsid w:val="00503D6B"/>
    <w:rsid w:val="0051213B"/>
    <w:rsid w:val="00521645"/>
    <w:rsid w:val="00524055"/>
    <w:rsid w:val="00524197"/>
    <w:rsid w:val="00526383"/>
    <w:rsid w:val="00527C07"/>
    <w:rsid w:val="00537133"/>
    <w:rsid w:val="00543F66"/>
    <w:rsid w:val="0054733E"/>
    <w:rsid w:val="005540C8"/>
    <w:rsid w:val="00561D2D"/>
    <w:rsid w:val="0056688D"/>
    <w:rsid w:val="00585786"/>
    <w:rsid w:val="00593729"/>
    <w:rsid w:val="005B06F2"/>
    <w:rsid w:val="005B162D"/>
    <w:rsid w:val="005B34AE"/>
    <w:rsid w:val="005B6ED1"/>
    <w:rsid w:val="005B71A5"/>
    <w:rsid w:val="005C37D6"/>
    <w:rsid w:val="005D26DE"/>
    <w:rsid w:val="005F5478"/>
    <w:rsid w:val="005F5810"/>
    <w:rsid w:val="005F5FDA"/>
    <w:rsid w:val="00617399"/>
    <w:rsid w:val="006F1E45"/>
    <w:rsid w:val="007314AC"/>
    <w:rsid w:val="00744D1C"/>
    <w:rsid w:val="00753612"/>
    <w:rsid w:val="00784135"/>
    <w:rsid w:val="00796696"/>
    <w:rsid w:val="007A1E73"/>
    <w:rsid w:val="007E2580"/>
    <w:rsid w:val="007F4952"/>
    <w:rsid w:val="00800C89"/>
    <w:rsid w:val="00810BDE"/>
    <w:rsid w:val="00833B53"/>
    <w:rsid w:val="00837D5D"/>
    <w:rsid w:val="00842CA5"/>
    <w:rsid w:val="00866660"/>
    <w:rsid w:val="008776E6"/>
    <w:rsid w:val="008A1CF3"/>
    <w:rsid w:val="008B76ED"/>
    <w:rsid w:val="008C588C"/>
    <w:rsid w:val="0091272C"/>
    <w:rsid w:val="00913D0C"/>
    <w:rsid w:val="00955F09"/>
    <w:rsid w:val="0096271B"/>
    <w:rsid w:val="009700CA"/>
    <w:rsid w:val="009751BA"/>
    <w:rsid w:val="009B3E60"/>
    <w:rsid w:val="009D2F9E"/>
    <w:rsid w:val="009E364F"/>
    <w:rsid w:val="009F1CC2"/>
    <w:rsid w:val="00A04B95"/>
    <w:rsid w:val="00A24E00"/>
    <w:rsid w:val="00A32A3C"/>
    <w:rsid w:val="00A37DB0"/>
    <w:rsid w:val="00A56815"/>
    <w:rsid w:val="00A82230"/>
    <w:rsid w:val="00A87F1A"/>
    <w:rsid w:val="00AA444C"/>
    <w:rsid w:val="00AF1D40"/>
    <w:rsid w:val="00B05A04"/>
    <w:rsid w:val="00B0611A"/>
    <w:rsid w:val="00B33030"/>
    <w:rsid w:val="00B331A3"/>
    <w:rsid w:val="00B33B6F"/>
    <w:rsid w:val="00B36D6D"/>
    <w:rsid w:val="00B4397A"/>
    <w:rsid w:val="00B45739"/>
    <w:rsid w:val="00B92710"/>
    <w:rsid w:val="00BD4A99"/>
    <w:rsid w:val="00BF5FA7"/>
    <w:rsid w:val="00C076D0"/>
    <w:rsid w:val="00C41C1F"/>
    <w:rsid w:val="00C43299"/>
    <w:rsid w:val="00C52516"/>
    <w:rsid w:val="00C535F9"/>
    <w:rsid w:val="00C95754"/>
    <w:rsid w:val="00CB0EAD"/>
    <w:rsid w:val="00CC32FA"/>
    <w:rsid w:val="00CE4014"/>
    <w:rsid w:val="00CF2644"/>
    <w:rsid w:val="00CF6E7F"/>
    <w:rsid w:val="00D02D72"/>
    <w:rsid w:val="00D12011"/>
    <w:rsid w:val="00D431D8"/>
    <w:rsid w:val="00D43F97"/>
    <w:rsid w:val="00D50F45"/>
    <w:rsid w:val="00D676E7"/>
    <w:rsid w:val="00D70960"/>
    <w:rsid w:val="00D73790"/>
    <w:rsid w:val="00D81A55"/>
    <w:rsid w:val="00D91598"/>
    <w:rsid w:val="00DB57EC"/>
    <w:rsid w:val="00E11DF3"/>
    <w:rsid w:val="00E15ED2"/>
    <w:rsid w:val="00E22758"/>
    <w:rsid w:val="00E32C76"/>
    <w:rsid w:val="00EC0358"/>
    <w:rsid w:val="00EE2A6D"/>
    <w:rsid w:val="00EF0D0B"/>
    <w:rsid w:val="00EF78A8"/>
    <w:rsid w:val="00F138A1"/>
    <w:rsid w:val="00F251C9"/>
    <w:rsid w:val="00F46A32"/>
    <w:rsid w:val="00F717BC"/>
    <w:rsid w:val="00FA63EF"/>
    <w:rsid w:val="00FB4DDA"/>
    <w:rsid w:val="00FD46A9"/>
    <w:rsid w:val="00FF00C5"/>
    <w:rsid w:val="00FF2BCE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D6E9C"/>
  <w15:chartTrackingRefBased/>
  <w15:docId w15:val="{AAB69705-8B73-8644-B97B-A52D2A99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593729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ayamosallam197@gmail.com" TargetMode="External" /><Relationship Id="rId14" Type="http://schemas.openxmlformats.org/officeDocument/2006/relationships/glossaryDocument" Target="glossary/document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62747BDE-01DE-9D4B-A99B-F0A671D86B31%7dtf16392110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63C0C0A104334DA4FF2CE8F94CD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BD037-F0CB-5749-81A3-D5FAF6DE1F88}"/>
      </w:docPartPr>
      <w:docPartBody>
        <w:p w:rsidR="00281668" w:rsidRDefault="00500C5A">
          <w:pPr>
            <w:pStyle w:val="3B63C0C0A104334DA4FF2CE8F94CD3A6"/>
          </w:pPr>
          <w:r>
            <w:t>Experience</w:t>
          </w:r>
        </w:p>
      </w:docPartBody>
    </w:docPart>
    <w:docPart>
      <w:docPartPr>
        <w:name w:val="6C20F7262548734B952A29E87EC9B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8CD4D-6234-6E43-B4F9-6C79F90D3E27}"/>
      </w:docPartPr>
      <w:docPartBody>
        <w:p w:rsidR="00281668" w:rsidRDefault="00500C5A">
          <w:pPr>
            <w:pStyle w:val="6C20F7262548734B952A29E87EC9B2B0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15608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71318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5A"/>
    <w:rsid w:val="001C15D3"/>
    <w:rsid w:val="00281668"/>
    <w:rsid w:val="00291830"/>
    <w:rsid w:val="00404280"/>
    <w:rsid w:val="00500C5A"/>
    <w:rsid w:val="00A27676"/>
    <w:rsid w:val="00C51D2E"/>
    <w:rsid w:val="00EA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63C0C0A104334DA4FF2CE8F94CD3A6">
    <w:name w:val="3B63C0C0A104334DA4FF2CE8F94CD3A6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US" w:eastAsia="ja-JP"/>
    </w:rPr>
  </w:style>
  <w:style w:type="paragraph" w:customStyle="1" w:styleId="6C20F7262548734B952A29E87EC9B2B0">
    <w:name w:val="6C20F7262548734B952A29E87EC9B2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542CC-39AB-4D27-8950-7A77C4F72F0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%7b62747BDE-01DE-9D4B-A99B-F0A671D86B31%7dtf16392110.dotx</Template>
  <TotalTime>15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mosallam</dc:creator>
  <cp:keywords/>
  <dc:description/>
  <cp:lastModifiedBy>aya mosallam</cp:lastModifiedBy>
  <cp:revision>18</cp:revision>
  <dcterms:created xsi:type="dcterms:W3CDTF">2020-09-25T11:22:00Z</dcterms:created>
  <dcterms:modified xsi:type="dcterms:W3CDTF">2024-03-02T19:41:00Z</dcterms:modified>
</cp:coreProperties>
</file>