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22CF" w14:textId="77777777" w:rsidR="00816216" w:rsidRPr="005714A2" w:rsidRDefault="00614967" w:rsidP="00141A4C">
      <w:pPr>
        <w:pStyle w:val="Titre"/>
        <w:rPr>
          <w:sz w:val="22"/>
          <w:lang w:val="en-US"/>
        </w:rPr>
      </w:pPr>
      <w:r w:rsidRPr="005714A2">
        <w:rPr>
          <w:sz w:val="22"/>
          <w:lang w:val="en-US"/>
        </w:rPr>
        <w:t>AL SHAER KHALED</w:t>
      </w:r>
    </w:p>
    <w:p w14:paraId="6D5952E3" w14:textId="77777777" w:rsidR="00614967" w:rsidRPr="005714A2" w:rsidRDefault="00C960B9" w:rsidP="00A91D70">
      <w:pPr>
        <w:spacing w:after="0"/>
        <w:rPr>
          <w:lang w:val="en-US"/>
        </w:rPr>
      </w:pPr>
      <w:r w:rsidRPr="005714A2">
        <w:rPr>
          <w:lang w:val="en-US"/>
        </w:rPr>
        <w:t xml:space="preserve">RUE BULTOT </w:t>
      </w:r>
      <w:r w:rsidR="00614967" w:rsidRPr="005714A2">
        <w:rPr>
          <w:lang w:val="en-US"/>
        </w:rPr>
        <w:t xml:space="preserve"> </w:t>
      </w:r>
      <w:r w:rsidRPr="005714A2">
        <w:rPr>
          <w:lang w:val="en-US"/>
        </w:rPr>
        <w:t>34</w:t>
      </w:r>
    </w:p>
    <w:p w14:paraId="16CDB9B1" w14:textId="77777777" w:rsidR="00614967" w:rsidRPr="00A91D70" w:rsidRDefault="00024BD3" w:rsidP="00A91D70">
      <w:pPr>
        <w:spacing w:after="0"/>
      </w:pPr>
      <w:r>
        <w:t>MARCINELLE 6001</w:t>
      </w:r>
    </w:p>
    <w:p w14:paraId="6D596C14" w14:textId="77777777" w:rsidR="00141A4C" w:rsidRPr="00A91D70" w:rsidRDefault="00614967" w:rsidP="00A91D70">
      <w:pPr>
        <w:spacing w:after="0"/>
        <w:rPr>
          <w:lang w:bidi="fr-FR"/>
        </w:rPr>
      </w:pPr>
      <w:r w:rsidRPr="00A91D70">
        <w:t xml:space="preserve"> N° GSM :</w:t>
      </w:r>
      <w:r w:rsidR="00ED1E57" w:rsidRPr="00A91D70">
        <w:t xml:space="preserve"> </w:t>
      </w:r>
      <w:r w:rsidRPr="00A91D70">
        <w:t>0465861383</w:t>
      </w:r>
      <w:r w:rsidRPr="00A91D70">
        <w:rPr>
          <w:lang w:bidi="fr-FR"/>
        </w:rPr>
        <w:t> </w:t>
      </w:r>
    </w:p>
    <w:p w14:paraId="1A941EA0" w14:textId="77777777" w:rsidR="00614967" w:rsidRPr="00A91D70" w:rsidRDefault="00614967" w:rsidP="00A91D70">
      <w:pPr>
        <w:spacing w:after="0"/>
      </w:pPr>
      <w:r w:rsidRPr="00A91D70">
        <w:rPr>
          <w:lang w:bidi="fr-FR"/>
        </w:rPr>
        <w:t>E MAIL :</w:t>
      </w:r>
      <w:r w:rsidR="00ED1E57" w:rsidRPr="00A91D70">
        <w:rPr>
          <w:lang w:bidi="fr-FR"/>
        </w:rPr>
        <w:t xml:space="preserve"> </w:t>
      </w:r>
      <w:r w:rsidRPr="00A91D70">
        <w:rPr>
          <w:lang w:bidi="fr-FR"/>
        </w:rPr>
        <w:t>Khaledalshaer32@gmail.com</w:t>
      </w:r>
    </w:p>
    <w:p w14:paraId="3F678E35" w14:textId="77777777" w:rsidR="006270A9" w:rsidRPr="00242E67" w:rsidRDefault="00B46D05" w:rsidP="00141A4C">
      <w:pPr>
        <w:pStyle w:val="Titre1"/>
        <w:rPr>
          <w:sz w:val="22"/>
          <w:szCs w:val="22"/>
        </w:rPr>
      </w:pPr>
      <w:r w:rsidRPr="00242E67">
        <w:rPr>
          <w:sz w:val="22"/>
          <w:szCs w:val="22"/>
        </w:rPr>
        <w:t>ETUDES</w:t>
      </w:r>
    </w:p>
    <w:p w14:paraId="02C755EF" w14:textId="77777777" w:rsidR="006270A9" w:rsidRDefault="00A91D70" w:rsidP="00A91D70">
      <w:pPr>
        <w:pStyle w:val="Listepuces"/>
        <w:jc w:val="both"/>
        <w:rPr>
          <w:rFonts w:ascii="Arial" w:hAnsi="Arial" w:cs="Arial"/>
          <w:color w:val="777777"/>
          <w:shd w:val="clear" w:color="auto" w:fill="FFFFFF"/>
        </w:rPr>
      </w:pPr>
      <w:r w:rsidRPr="00A91D70">
        <w:rPr>
          <w:rFonts w:ascii="Arial" w:hAnsi="Arial" w:cs="Arial"/>
          <w:color w:val="777777"/>
          <w:shd w:val="clear" w:color="auto" w:fill="FFFFFF"/>
        </w:rPr>
        <w:t xml:space="preserve">Ingénieur </w:t>
      </w:r>
      <w:r w:rsidR="00B6145E" w:rsidRPr="00A91D70">
        <w:rPr>
          <w:rFonts w:ascii="Arial" w:hAnsi="Arial" w:cs="Arial"/>
          <w:color w:val="777777"/>
          <w:shd w:val="clear" w:color="auto" w:fill="FFFFFF"/>
        </w:rPr>
        <w:t xml:space="preserve">Génie civil </w:t>
      </w:r>
    </w:p>
    <w:p w14:paraId="34385AA9" w14:textId="77777777" w:rsidR="00242E67" w:rsidRDefault="00242E67" w:rsidP="00242E67">
      <w:pPr>
        <w:pStyle w:val="Listepuces"/>
        <w:numPr>
          <w:ilvl w:val="0"/>
          <w:numId w:val="0"/>
        </w:numPr>
        <w:ind w:left="216" w:hanging="216"/>
        <w:jc w:val="both"/>
        <w:rPr>
          <w:rFonts w:ascii="Arial" w:hAnsi="Arial" w:cs="Arial"/>
          <w:color w:val="777777"/>
          <w:shd w:val="clear" w:color="auto" w:fill="FFFFFF"/>
        </w:rPr>
      </w:pPr>
    </w:p>
    <w:sdt>
      <w:sdtPr>
        <w:rPr>
          <w:sz w:val="22"/>
          <w:szCs w:val="22"/>
        </w:rPr>
        <w:alias w:val="Expérience :"/>
        <w:tag w:val="Expérience :"/>
        <w:id w:val="171684534"/>
        <w:placeholder>
          <w:docPart w:val="2AE778A4C7D14B41BF5406DE3D13AC6D"/>
        </w:placeholder>
        <w:temporary/>
        <w:showingPlcHdr/>
        <w15:appearance w15:val="hidden"/>
      </w:sdtPr>
      <w:sdtEndPr/>
      <w:sdtContent>
        <w:p w14:paraId="70FADF02" w14:textId="77777777" w:rsidR="00242E67" w:rsidRPr="00A91D70" w:rsidRDefault="00242E67" w:rsidP="00242E67">
          <w:pPr>
            <w:pStyle w:val="Titre1"/>
            <w:rPr>
              <w:sz w:val="22"/>
              <w:szCs w:val="22"/>
            </w:rPr>
          </w:pPr>
          <w:r w:rsidRPr="00242E67">
            <w:rPr>
              <w:szCs w:val="28"/>
              <w:lang w:bidi="fr-FR"/>
            </w:rPr>
            <w:t>Expérience</w:t>
          </w:r>
        </w:p>
      </w:sdtContent>
    </w:sdt>
    <w:p w14:paraId="719AEB4E" w14:textId="10FAE6A4" w:rsidR="005714A2" w:rsidRDefault="005714A2" w:rsidP="00242E67">
      <w:pPr>
        <w:pStyle w:val="Listepuces"/>
        <w:jc w:val="both"/>
        <w:rPr>
          <w:rFonts w:ascii="Arial" w:hAnsi="Arial" w:cs="Arial"/>
          <w:color w:val="777777"/>
          <w:shd w:val="clear" w:color="auto" w:fill="FFFFFF"/>
        </w:rPr>
      </w:pPr>
      <w:r>
        <w:rPr>
          <w:rFonts w:ascii="Arial" w:hAnsi="Arial" w:cs="Arial"/>
          <w:color w:val="777777"/>
          <w:shd w:val="clear" w:color="auto" w:fill="FFFFFF"/>
        </w:rPr>
        <w:t>2020 – 2023 Chauffeur livreur secteur pharmaceutique (</w:t>
      </w:r>
      <w:proofErr w:type="spellStart"/>
      <w:r>
        <w:rPr>
          <w:rFonts w:ascii="Arial" w:hAnsi="Arial" w:cs="Arial"/>
          <w:color w:val="777777"/>
          <w:shd w:val="clear" w:color="auto" w:fill="FFFFFF"/>
        </w:rPr>
        <w:t>Medista</w:t>
      </w:r>
      <w:proofErr w:type="spellEnd"/>
      <w:r>
        <w:rPr>
          <w:rFonts w:ascii="Arial" w:hAnsi="Arial" w:cs="Arial"/>
          <w:color w:val="777777"/>
          <w:shd w:val="clear" w:color="auto" w:fill="FFFFFF"/>
        </w:rPr>
        <w:t>)</w:t>
      </w:r>
    </w:p>
    <w:p w14:paraId="046F120E" w14:textId="7A07728C" w:rsidR="005714A2" w:rsidRDefault="005714A2" w:rsidP="00242E67">
      <w:pPr>
        <w:pStyle w:val="Listepuces"/>
        <w:jc w:val="both"/>
        <w:rPr>
          <w:rFonts w:ascii="Arial" w:hAnsi="Arial" w:cs="Arial"/>
          <w:color w:val="777777"/>
          <w:shd w:val="clear" w:color="auto" w:fill="FFFFFF"/>
        </w:rPr>
      </w:pPr>
      <w:r>
        <w:rPr>
          <w:rFonts w:ascii="Arial" w:hAnsi="Arial" w:cs="Arial"/>
          <w:color w:val="777777"/>
          <w:shd w:val="clear" w:color="auto" w:fill="FFFFFF"/>
        </w:rPr>
        <w:t>2020 – 2023 Préparateur de commande (pharmaceutique)</w:t>
      </w:r>
    </w:p>
    <w:p w14:paraId="634A49DC" w14:textId="642A7AE0" w:rsidR="00024BD3" w:rsidRDefault="005714A2" w:rsidP="00242E67">
      <w:pPr>
        <w:pStyle w:val="Listepuces"/>
        <w:jc w:val="both"/>
        <w:rPr>
          <w:rFonts w:ascii="Arial" w:hAnsi="Arial" w:cs="Arial"/>
          <w:color w:val="777777"/>
          <w:shd w:val="clear" w:color="auto" w:fill="FFFFFF"/>
        </w:rPr>
      </w:pPr>
      <w:r>
        <w:rPr>
          <w:rFonts w:ascii="Arial" w:hAnsi="Arial" w:cs="Arial"/>
          <w:color w:val="777777"/>
          <w:shd w:val="clear" w:color="auto" w:fill="FFFFFF"/>
        </w:rPr>
        <w:t xml:space="preserve">2018 -  2019 </w:t>
      </w:r>
      <w:r w:rsidR="00024BD3">
        <w:rPr>
          <w:rFonts w:ascii="Arial" w:hAnsi="Arial" w:cs="Arial"/>
          <w:color w:val="777777"/>
          <w:shd w:val="clear" w:color="auto" w:fill="FFFFFF"/>
        </w:rPr>
        <w:t>Responsable  conditionnement atelier 3000</w:t>
      </w:r>
    </w:p>
    <w:p w14:paraId="340059C2" w14:textId="19722281" w:rsidR="00242E67" w:rsidRPr="00A91D70" w:rsidRDefault="005714A2" w:rsidP="00242E67">
      <w:pPr>
        <w:pStyle w:val="Listepuces"/>
        <w:jc w:val="both"/>
        <w:rPr>
          <w:rFonts w:ascii="Arial" w:hAnsi="Arial" w:cs="Arial"/>
          <w:color w:val="777777"/>
          <w:shd w:val="clear" w:color="auto" w:fill="FFFFFF"/>
        </w:rPr>
      </w:pPr>
      <w:r>
        <w:rPr>
          <w:rFonts w:ascii="Arial" w:hAnsi="Arial" w:cs="Arial"/>
          <w:color w:val="777777"/>
          <w:shd w:val="clear" w:color="auto" w:fill="FFFFFF"/>
        </w:rPr>
        <w:t xml:space="preserve">2016 –2018 </w:t>
      </w:r>
      <w:r w:rsidR="00242E67" w:rsidRPr="00A91D70">
        <w:rPr>
          <w:rFonts w:ascii="Arial" w:hAnsi="Arial" w:cs="Arial"/>
          <w:color w:val="777777"/>
          <w:shd w:val="clear" w:color="auto" w:fill="FFFFFF"/>
        </w:rPr>
        <w:t xml:space="preserve">Team leader aux seins de la société </w:t>
      </w:r>
      <w:r w:rsidR="00242E67">
        <w:rPr>
          <w:rFonts w:ascii="Arial" w:hAnsi="Arial" w:cs="Arial"/>
          <w:color w:val="777777"/>
          <w:shd w:val="clear" w:color="auto" w:fill="FFFFFF"/>
        </w:rPr>
        <w:t>BMP Logistique</w:t>
      </w:r>
      <w:r w:rsidR="00242E67" w:rsidRPr="00A91D70">
        <w:rPr>
          <w:rFonts w:ascii="Arial" w:hAnsi="Arial" w:cs="Arial"/>
          <w:color w:val="777777"/>
          <w:shd w:val="clear" w:color="auto" w:fill="FFFFFF"/>
        </w:rPr>
        <w:t xml:space="preserve"> SODITRA ET SOBELTAX ( L’Oréal &amp; NYX )</w:t>
      </w:r>
    </w:p>
    <w:p w14:paraId="0C804358" w14:textId="2F516D57" w:rsidR="00242E67" w:rsidRPr="00A91D70" w:rsidRDefault="005714A2" w:rsidP="00242E67">
      <w:pPr>
        <w:pStyle w:val="Listepuces"/>
        <w:jc w:val="both"/>
        <w:rPr>
          <w:rFonts w:ascii="Arial" w:hAnsi="Arial" w:cs="Arial"/>
          <w:color w:val="777777"/>
          <w:shd w:val="clear" w:color="auto" w:fill="FFFFFF"/>
        </w:rPr>
      </w:pPr>
      <w:r>
        <w:rPr>
          <w:rFonts w:ascii="Arial" w:hAnsi="Arial" w:cs="Arial"/>
          <w:color w:val="777777"/>
          <w:shd w:val="clear" w:color="auto" w:fill="FFFFFF"/>
        </w:rPr>
        <w:t xml:space="preserve">2015 </w:t>
      </w:r>
      <w:r w:rsidR="00242E67" w:rsidRPr="00A91D70">
        <w:rPr>
          <w:rFonts w:ascii="Arial" w:hAnsi="Arial" w:cs="Arial"/>
          <w:color w:val="777777"/>
          <w:shd w:val="clear" w:color="auto" w:fill="FFFFFF"/>
        </w:rPr>
        <w:t>Employé (encadrement personnel) FEDASIL</w:t>
      </w:r>
    </w:p>
    <w:p w14:paraId="2FA42E9B" w14:textId="2E089E43" w:rsidR="00242E67" w:rsidRDefault="005714A2" w:rsidP="00242E67">
      <w:pPr>
        <w:pStyle w:val="Listepuces"/>
        <w:jc w:val="both"/>
        <w:rPr>
          <w:rFonts w:ascii="Arial" w:hAnsi="Arial" w:cs="Arial"/>
          <w:color w:val="777777"/>
          <w:shd w:val="clear" w:color="auto" w:fill="FFFFFF"/>
        </w:rPr>
      </w:pPr>
      <w:r>
        <w:rPr>
          <w:rFonts w:ascii="Arial" w:hAnsi="Arial" w:cs="Arial"/>
          <w:color w:val="777777"/>
          <w:shd w:val="clear" w:color="auto" w:fill="FFFFFF"/>
        </w:rPr>
        <w:t xml:space="preserve">2010- 2013 </w:t>
      </w:r>
      <w:r w:rsidR="00242E67" w:rsidRPr="00A91D70">
        <w:rPr>
          <w:rFonts w:ascii="Arial" w:hAnsi="Arial" w:cs="Arial"/>
          <w:color w:val="777777"/>
          <w:shd w:val="clear" w:color="auto" w:fill="FFFFFF"/>
        </w:rPr>
        <w:t>Ingénieur civil (réalisation et gestion des routes)</w:t>
      </w:r>
    </w:p>
    <w:p w14:paraId="489CCD85" w14:textId="77777777" w:rsidR="00242E67" w:rsidRPr="00A91D70" w:rsidRDefault="00242E67" w:rsidP="00242E67">
      <w:pPr>
        <w:pStyle w:val="Listepuces"/>
        <w:numPr>
          <w:ilvl w:val="0"/>
          <w:numId w:val="0"/>
        </w:numPr>
        <w:jc w:val="both"/>
        <w:rPr>
          <w:rFonts w:ascii="Arial" w:hAnsi="Arial" w:cs="Arial"/>
          <w:color w:val="777777"/>
          <w:shd w:val="clear" w:color="auto" w:fill="FFFFFF"/>
        </w:rPr>
      </w:pPr>
    </w:p>
    <w:p w14:paraId="42853FA8" w14:textId="77777777" w:rsidR="006270A9" w:rsidRDefault="00242E67">
      <w:pPr>
        <w:pStyle w:val="Titre1"/>
        <w:rPr>
          <w:szCs w:val="28"/>
        </w:rPr>
      </w:pPr>
      <w:r>
        <w:rPr>
          <w:sz w:val="22"/>
          <w:szCs w:val="22"/>
        </w:rPr>
        <w:t xml:space="preserve"> </w:t>
      </w:r>
      <w:r w:rsidRPr="00242E67">
        <w:rPr>
          <w:szCs w:val="28"/>
        </w:rPr>
        <w:t xml:space="preserve">Compétences acquises </w:t>
      </w:r>
    </w:p>
    <w:p w14:paraId="0CE7EFCB" w14:textId="77777777" w:rsidR="00242E67" w:rsidRPr="00242E67" w:rsidRDefault="00242E67">
      <w:pPr>
        <w:pStyle w:val="Titre1"/>
        <w:rPr>
          <w:szCs w:val="28"/>
        </w:rPr>
      </w:pPr>
    </w:p>
    <w:sdt>
      <w:sdtPr>
        <w:rPr>
          <w:sz w:val="22"/>
          <w:szCs w:val="22"/>
        </w:rPr>
        <w:alias w:val="Gestion :"/>
        <w:tag w:val="Gestion :"/>
        <w:id w:val="598525640"/>
        <w:placeholder>
          <w:docPart w:val="E8D52453903B4A5DAA806B365A5B3722"/>
        </w:placeholder>
        <w:temporary/>
        <w:showingPlcHdr/>
        <w15:appearance w15:val="hidden"/>
      </w:sdtPr>
      <w:sdtEndPr/>
      <w:sdtContent>
        <w:p w14:paraId="38E6F778" w14:textId="77777777" w:rsidR="006270A9" w:rsidRPr="00A91D70" w:rsidRDefault="009D5933">
          <w:pPr>
            <w:pStyle w:val="Titre2"/>
            <w:rPr>
              <w:sz w:val="22"/>
              <w:szCs w:val="22"/>
            </w:rPr>
          </w:pPr>
          <w:r w:rsidRPr="00242E67">
            <w:rPr>
              <w:color w:val="595959" w:themeColor="text1" w:themeTint="A6"/>
              <w:sz w:val="22"/>
              <w:szCs w:val="22"/>
              <w:lang w:bidi="fr-FR"/>
            </w:rPr>
            <w:t>Gestion</w:t>
          </w:r>
        </w:p>
      </w:sdtContent>
    </w:sdt>
    <w:p w14:paraId="0FB07D54" w14:textId="77777777" w:rsidR="006270A9" w:rsidRPr="00A91D70" w:rsidRDefault="00A91D70" w:rsidP="00B46D05">
      <w:pPr>
        <w:pStyle w:val="Listepuces"/>
        <w:jc w:val="both"/>
      </w:pPr>
      <w:r w:rsidRPr="00A91D70">
        <w:rPr>
          <w:rFonts w:ascii="Arial" w:hAnsi="Arial" w:cs="Arial"/>
          <w:color w:val="777777"/>
          <w:shd w:val="clear" w:color="auto" w:fill="FFFFFF"/>
        </w:rPr>
        <w:t xml:space="preserve">Attribution des tâches </w:t>
      </w:r>
      <w:r w:rsidR="008002C2" w:rsidRPr="00A91D70">
        <w:rPr>
          <w:rFonts w:ascii="Arial" w:hAnsi="Arial" w:cs="Arial"/>
          <w:color w:val="777777"/>
          <w:shd w:val="clear" w:color="auto" w:fill="FFFFFF"/>
        </w:rPr>
        <w:t>aux différents membres de l’équipe tout en conciliant les contraintes et les objectifs</w:t>
      </w:r>
      <w:r w:rsidRPr="00A91D70">
        <w:rPr>
          <w:rFonts w:ascii="Arial" w:hAnsi="Arial" w:cs="Arial"/>
          <w:color w:val="777777"/>
          <w:shd w:val="clear" w:color="auto" w:fill="FFFFFF"/>
        </w:rPr>
        <w:t>.</w:t>
      </w:r>
      <w:r w:rsidR="008002C2" w:rsidRPr="00A91D70">
        <w:rPr>
          <w:rFonts w:ascii="Arial" w:hAnsi="Arial" w:cs="Arial"/>
          <w:color w:val="777777"/>
          <w:shd w:val="clear" w:color="auto" w:fill="FFFFFF"/>
        </w:rPr>
        <w:t> </w:t>
      </w:r>
    </w:p>
    <w:p w14:paraId="00C4C4FA" w14:textId="77777777" w:rsidR="008002C2" w:rsidRPr="00A91D70" w:rsidRDefault="008002C2" w:rsidP="00B46D05">
      <w:pPr>
        <w:pStyle w:val="Listepuces"/>
        <w:jc w:val="both"/>
      </w:pPr>
      <w:r w:rsidRPr="00A91D70">
        <w:rPr>
          <w:rFonts w:ascii="Arial" w:hAnsi="Arial" w:cs="Arial"/>
          <w:color w:val="777777"/>
          <w:shd w:val="clear" w:color="auto" w:fill="FFFFFF"/>
        </w:rPr>
        <w:t xml:space="preserve">Etre au-dessus de la mêlée, avoir une vision large de ce qu’il se passe </w:t>
      </w:r>
      <w:r w:rsidR="00A91D70" w:rsidRPr="00A91D70">
        <w:rPr>
          <w:rFonts w:ascii="Arial" w:hAnsi="Arial" w:cs="Arial"/>
          <w:color w:val="777777"/>
          <w:shd w:val="clear" w:color="auto" w:fill="FFFFFF"/>
        </w:rPr>
        <w:t>et d’où nous souhaitons aller. j</w:t>
      </w:r>
      <w:r w:rsidRPr="00A91D70">
        <w:rPr>
          <w:rFonts w:ascii="Arial" w:hAnsi="Arial" w:cs="Arial"/>
          <w:color w:val="777777"/>
          <w:shd w:val="clear" w:color="auto" w:fill="FFFFFF"/>
        </w:rPr>
        <w:t>e fournis des repères aux membres de l’équipe.</w:t>
      </w:r>
    </w:p>
    <w:p w14:paraId="17C56CE9" w14:textId="77777777" w:rsidR="008002C2" w:rsidRPr="00A91D70" w:rsidRDefault="00A91D70" w:rsidP="00B46D05">
      <w:pPr>
        <w:pStyle w:val="Listepuces"/>
        <w:jc w:val="both"/>
      </w:pPr>
      <w:r w:rsidRPr="00A91D70">
        <w:rPr>
          <w:rFonts w:ascii="Arial" w:hAnsi="Arial" w:cs="Arial"/>
          <w:color w:val="777777"/>
          <w:shd w:val="clear" w:color="auto" w:fill="FFFFFF"/>
        </w:rPr>
        <w:t>M</w:t>
      </w:r>
      <w:r w:rsidR="008002C2" w:rsidRPr="00A91D70">
        <w:rPr>
          <w:rFonts w:ascii="Arial" w:hAnsi="Arial" w:cs="Arial"/>
          <w:color w:val="777777"/>
          <w:shd w:val="clear" w:color="auto" w:fill="FFFFFF"/>
        </w:rPr>
        <w:t>a position me permet d’ant</w:t>
      </w:r>
      <w:r w:rsidR="00B46D05" w:rsidRPr="00A91D70">
        <w:rPr>
          <w:rFonts w:ascii="Arial" w:hAnsi="Arial" w:cs="Arial"/>
          <w:color w:val="777777"/>
          <w:shd w:val="clear" w:color="auto" w:fill="FFFFFF"/>
        </w:rPr>
        <w:t xml:space="preserve">iciper les décisions à prendre ainsi que </w:t>
      </w:r>
      <w:r w:rsidR="008002C2" w:rsidRPr="00A91D70">
        <w:rPr>
          <w:rFonts w:ascii="Arial" w:hAnsi="Arial" w:cs="Arial"/>
          <w:color w:val="777777"/>
          <w:shd w:val="clear" w:color="auto" w:fill="FFFFFF"/>
        </w:rPr>
        <w:t>les problèmes à venir. Je sais  booster mon équipe, assurer leur bien-être et les encourager quand ils en ont besoin mais aussi contrôler et corriger quand il le faut.</w:t>
      </w:r>
    </w:p>
    <w:p w14:paraId="0BEFE211" w14:textId="77777777" w:rsidR="008002C2" w:rsidRPr="00242E67" w:rsidRDefault="008002C2" w:rsidP="00B46D05">
      <w:pPr>
        <w:pStyle w:val="Listepuces"/>
        <w:jc w:val="both"/>
      </w:pPr>
      <w:r w:rsidRPr="00A91D70">
        <w:rPr>
          <w:rFonts w:ascii="Arial" w:hAnsi="Arial" w:cs="Arial"/>
          <w:color w:val="777777"/>
          <w:shd w:val="clear" w:color="auto" w:fill="FFFFFF"/>
        </w:rPr>
        <w:t xml:space="preserve">Bon esprit d’équipe, fédérer et motiver les gens à travailler ensemble malgré leurs différences sur l’avancement d’un projet pour mener à bien une mission quelles que soient les difficultés rencontrées, gestion </w:t>
      </w:r>
      <w:r w:rsidR="00B46D05" w:rsidRPr="00A91D70">
        <w:rPr>
          <w:rFonts w:ascii="Arial" w:hAnsi="Arial" w:cs="Arial"/>
          <w:color w:val="777777"/>
          <w:shd w:val="clear" w:color="auto" w:fill="FFFFFF"/>
        </w:rPr>
        <w:t>d</w:t>
      </w:r>
      <w:r w:rsidRPr="00A91D70">
        <w:rPr>
          <w:rFonts w:ascii="Arial" w:hAnsi="Arial" w:cs="Arial"/>
          <w:color w:val="777777"/>
          <w:shd w:val="clear" w:color="auto" w:fill="FFFFFF"/>
        </w:rPr>
        <w:t>es conflits et insuffler un</w:t>
      </w:r>
      <w:r w:rsidR="00B46D05" w:rsidRPr="00A91D70">
        <w:rPr>
          <w:rFonts w:ascii="Arial" w:hAnsi="Arial" w:cs="Arial"/>
          <w:color w:val="777777"/>
          <w:shd w:val="clear" w:color="auto" w:fill="FFFFFF"/>
        </w:rPr>
        <w:t xml:space="preserve"> véritable esprit d’équipe aux collaborateurs. J’ai de </w:t>
      </w:r>
      <w:r w:rsidRPr="00A91D70">
        <w:rPr>
          <w:rFonts w:ascii="Arial" w:hAnsi="Arial" w:cs="Arial"/>
          <w:color w:val="777777"/>
          <w:shd w:val="clear" w:color="auto" w:fill="FFFFFF"/>
        </w:rPr>
        <w:t>bonnes qualités relationnelles, le sens de l’écoute et l’esprit ouvert.</w:t>
      </w:r>
    </w:p>
    <w:p w14:paraId="4C31C6C6" w14:textId="77777777" w:rsidR="00242E67" w:rsidRDefault="00242E67" w:rsidP="00C22E0A">
      <w:pPr>
        <w:pStyle w:val="Listepuces"/>
        <w:numPr>
          <w:ilvl w:val="0"/>
          <w:numId w:val="0"/>
        </w:numPr>
        <w:jc w:val="both"/>
        <w:rPr>
          <w:rFonts w:ascii="Arial" w:hAnsi="Arial" w:cs="Arial"/>
          <w:color w:val="777777"/>
          <w:shd w:val="clear" w:color="auto" w:fill="FFFFFF"/>
        </w:rPr>
      </w:pPr>
    </w:p>
    <w:sdt>
      <w:sdtPr>
        <w:rPr>
          <w:sz w:val="22"/>
          <w:szCs w:val="22"/>
        </w:rPr>
        <w:alias w:val="Formation :"/>
        <w:tag w:val="Formation :"/>
        <w:id w:val="807127995"/>
        <w:placeholder>
          <w:docPart w:val="4FF3E7336C4A4BF38055A64A29AF5662"/>
        </w:placeholder>
        <w:temporary/>
        <w:showingPlcHdr/>
        <w15:appearance w15:val="hidden"/>
      </w:sdtPr>
      <w:sdtEndPr/>
      <w:sdtContent>
        <w:p w14:paraId="2CA369EB" w14:textId="77777777" w:rsidR="00242E67" w:rsidRPr="00A91D70" w:rsidRDefault="00242E67" w:rsidP="00242E67">
          <w:pPr>
            <w:pStyle w:val="Titre1"/>
            <w:rPr>
              <w:sz w:val="22"/>
              <w:szCs w:val="22"/>
            </w:rPr>
          </w:pPr>
          <w:r w:rsidRPr="00242E67">
            <w:rPr>
              <w:szCs w:val="28"/>
              <w:lang w:bidi="fr-FR"/>
            </w:rPr>
            <w:t>Formation</w:t>
          </w:r>
        </w:p>
      </w:sdtContent>
    </w:sdt>
    <w:p w14:paraId="14231F36" w14:textId="77777777" w:rsidR="00242E67" w:rsidRDefault="00242E67" w:rsidP="00242E67">
      <w:pPr>
        <w:pStyle w:val="Listepuces"/>
        <w:numPr>
          <w:ilvl w:val="0"/>
          <w:numId w:val="0"/>
        </w:numPr>
        <w:ind w:left="216"/>
        <w:jc w:val="both"/>
        <w:rPr>
          <w:rFonts w:ascii="Arial" w:hAnsi="Arial" w:cs="Arial"/>
          <w:color w:val="777777"/>
          <w:shd w:val="clear" w:color="auto" w:fill="FFFFFF"/>
        </w:rPr>
      </w:pPr>
    </w:p>
    <w:p w14:paraId="22710EFF" w14:textId="77777777" w:rsidR="00242E67" w:rsidRPr="00A91D70" w:rsidRDefault="00242E67" w:rsidP="00242E67">
      <w:pPr>
        <w:pStyle w:val="Listepuces"/>
        <w:jc w:val="both"/>
        <w:rPr>
          <w:rFonts w:ascii="Arial" w:hAnsi="Arial" w:cs="Arial"/>
          <w:color w:val="777777"/>
          <w:shd w:val="clear" w:color="auto" w:fill="FFFFFF"/>
        </w:rPr>
      </w:pPr>
      <w:r w:rsidRPr="00A91D70">
        <w:rPr>
          <w:rFonts w:ascii="Arial" w:hAnsi="Arial" w:cs="Arial"/>
          <w:color w:val="777777"/>
          <w:shd w:val="clear" w:color="auto" w:fill="FFFFFF"/>
        </w:rPr>
        <w:t>Formation cariste</w:t>
      </w:r>
    </w:p>
    <w:p w14:paraId="6658FED6" w14:textId="77777777" w:rsidR="00242E67" w:rsidRPr="00A91D70" w:rsidRDefault="00242E67" w:rsidP="00242E67">
      <w:pPr>
        <w:pStyle w:val="Listepuces"/>
        <w:jc w:val="both"/>
        <w:rPr>
          <w:rFonts w:ascii="Arial" w:hAnsi="Arial" w:cs="Arial"/>
          <w:color w:val="777777"/>
          <w:shd w:val="clear" w:color="auto" w:fill="FFFFFF"/>
        </w:rPr>
      </w:pPr>
      <w:r w:rsidRPr="00A91D70">
        <w:rPr>
          <w:rFonts w:ascii="Arial" w:hAnsi="Arial" w:cs="Arial"/>
          <w:color w:val="777777"/>
          <w:shd w:val="clear" w:color="auto" w:fill="FFFFFF"/>
        </w:rPr>
        <w:t>Brevet secouriste</w:t>
      </w:r>
    </w:p>
    <w:p w14:paraId="7F354C67" w14:textId="77777777" w:rsidR="00242E67" w:rsidRPr="00A91D70" w:rsidRDefault="00242E67" w:rsidP="00242E67">
      <w:pPr>
        <w:pStyle w:val="Listepuces"/>
        <w:jc w:val="both"/>
        <w:rPr>
          <w:rFonts w:ascii="Arial" w:hAnsi="Arial" w:cs="Arial"/>
          <w:color w:val="777777"/>
          <w:shd w:val="clear" w:color="auto" w:fill="FFFFFF"/>
        </w:rPr>
      </w:pPr>
      <w:r w:rsidRPr="00A91D70">
        <w:rPr>
          <w:rFonts w:ascii="Arial" w:hAnsi="Arial" w:cs="Arial"/>
          <w:color w:val="777777"/>
          <w:shd w:val="clear" w:color="auto" w:fill="FFFFFF"/>
        </w:rPr>
        <w:t>Formation ADR (manipulation des combustibles)</w:t>
      </w:r>
    </w:p>
    <w:p w14:paraId="577AC419" w14:textId="77777777" w:rsidR="00A91D70" w:rsidRDefault="00A91D70" w:rsidP="00C22E0A">
      <w:pPr>
        <w:pStyle w:val="Listepuces"/>
        <w:numPr>
          <w:ilvl w:val="0"/>
          <w:numId w:val="0"/>
        </w:numPr>
        <w:jc w:val="both"/>
        <w:rPr>
          <w:rFonts w:ascii="Arial" w:hAnsi="Arial" w:cs="Arial"/>
          <w:color w:val="777777"/>
          <w:shd w:val="clear" w:color="auto" w:fill="FFFFFF"/>
        </w:rPr>
      </w:pPr>
    </w:p>
    <w:p w14:paraId="1BC1EA72" w14:textId="77777777" w:rsidR="00A91D70" w:rsidRPr="00242E67" w:rsidRDefault="00A91D70" w:rsidP="00A91D70">
      <w:pPr>
        <w:pStyle w:val="Listepuces"/>
        <w:numPr>
          <w:ilvl w:val="0"/>
          <w:numId w:val="0"/>
        </w:numPr>
        <w:ind w:left="216" w:hanging="216"/>
        <w:jc w:val="both"/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28"/>
          <w:lang w:bidi="fr-FR"/>
        </w:rPr>
      </w:pPr>
      <w:r w:rsidRPr="00242E67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28"/>
          <w:lang w:bidi="fr-FR"/>
        </w:rPr>
        <w:t>Loisir</w:t>
      </w:r>
    </w:p>
    <w:p w14:paraId="794BD873" w14:textId="77777777" w:rsidR="00A91D70" w:rsidRDefault="00A91D70" w:rsidP="00A91D70">
      <w:pPr>
        <w:pStyle w:val="Listepuces"/>
        <w:numPr>
          <w:ilvl w:val="0"/>
          <w:numId w:val="0"/>
        </w:numPr>
        <w:ind w:left="216" w:hanging="216"/>
        <w:jc w:val="both"/>
        <w:rPr>
          <w:rFonts w:asciiTheme="majorHAnsi" w:eastAsiaTheme="majorEastAsia" w:hAnsiTheme="majorHAnsi" w:cstheme="majorBidi"/>
          <w:b/>
          <w:color w:val="2A7B88" w:themeColor="accent1" w:themeShade="BF"/>
          <w:lang w:bidi="fr-FR"/>
        </w:rPr>
      </w:pPr>
    </w:p>
    <w:p w14:paraId="6DBBA717" w14:textId="77777777" w:rsidR="00A91D70" w:rsidRPr="00A91D70" w:rsidRDefault="00A91D70" w:rsidP="00A91D70">
      <w:pPr>
        <w:pStyle w:val="Listepuces"/>
        <w:jc w:val="both"/>
        <w:rPr>
          <w:rFonts w:ascii="Arial" w:hAnsi="Arial" w:cs="Arial"/>
          <w:color w:val="777777"/>
          <w:shd w:val="clear" w:color="auto" w:fill="FFFFFF"/>
        </w:rPr>
      </w:pPr>
      <w:r w:rsidRPr="00A91D70">
        <w:rPr>
          <w:rFonts w:ascii="Arial" w:hAnsi="Arial" w:cs="Arial"/>
          <w:color w:val="777777"/>
          <w:shd w:val="clear" w:color="auto" w:fill="FFFFFF"/>
        </w:rPr>
        <w:t>Sport en salle</w:t>
      </w:r>
    </w:p>
    <w:p w14:paraId="53060C2C" w14:textId="77777777" w:rsidR="00A91D70" w:rsidRPr="00A91D70" w:rsidRDefault="00A91D70" w:rsidP="00024BD3">
      <w:pPr>
        <w:pStyle w:val="Listepuces"/>
        <w:numPr>
          <w:ilvl w:val="0"/>
          <w:numId w:val="0"/>
        </w:numPr>
        <w:ind w:left="216"/>
        <w:jc w:val="both"/>
        <w:rPr>
          <w:rFonts w:ascii="Arial" w:hAnsi="Arial" w:cs="Arial"/>
          <w:color w:val="777777"/>
          <w:shd w:val="clear" w:color="auto" w:fill="FFFFFF"/>
        </w:rPr>
      </w:pPr>
      <w:r w:rsidRPr="00A91D70">
        <w:rPr>
          <w:rFonts w:ascii="Arial" w:hAnsi="Arial" w:cs="Arial"/>
          <w:color w:val="777777"/>
          <w:shd w:val="clear" w:color="auto" w:fill="FFFFFF"/>
        </w:rPr>
        <w:t xml:space="preserve"> Voyage</w:t>
      </w:r>
    </w:p>
    <w:p w14:paraId="2A0DE6B4" w14:textId="77777777" w:rsidR="001B29CF" w:rsidRPr="00A91D70" w:rsidRDefault="001B29CF" w:rsidP="00242E67">
      <w:pPr>
        <w:pStyle w:val="Listepuces"/>
        <w:numPr>
          <w:ilvl w:val="0"/>
          <w:numId w:val="0"/>
        </w:numPr>
        <w:ind w:left="216"/>
      </w:pPr>
    </w:p>
    <w:sectPr w:rsidR="001B29CF" w:rsidRPr="00A91D70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A4AB" w14:textId="77777777" w:rsidR="002D359F" w:rsidRDefault="002D359F">
      <w:pPr>
        <w:spacing w:after="0"/>
      </w:pPr>
      <w:r>
        <w:separator/>
      </w:r>
    </w:p>
  </w:endnote>
  <w:endnote w:type="continuationSeparator" w:id="0">
    <w:p w14:paraId="631C9BE1" w14:textId="77777777" w:rsidR="002D359F" w:rsidRDefault="002D3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0AB2" w14:textId="77777777" w:rsidR="00C960B9" w:rsidRDefault="00C960B9">
    <w:pPr>
      <w:pStyle w:val="Pieddepag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024BD3">
      <w:rPr>
        <w:noProof/>
        <w:lang w:bidi="fr-FR"/>
      </w:rPr>
      <w:t>2</w:t>
    </w:r>
    <w:r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CBB5" w14:textId="77777777" w:rsidR="002D359F" w:rsidRDefault="002D359F">
      <w:pPr>
        <w:spacing w:after="0"/>
      </w:pPr>
      <w:r>
        <w:separator/>
      </w:r>
    </w:p>
  </w:footnote>
  <w:footnote w:type="continuationSeparator" w:id="0">
    <w:p w14:paraId="40C50C5D" w14:textId="77777777" w:rsidR="002D359F" w:rsidRDefault="002D3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epuc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enum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69237871">
    <w:abstractNumId w:val="9"/>
  </w:num>
  <w:num w:numId="2" w16cid:durableId="1201747033">
    <w:abstractNumId w:val="9"/>
    <w:lvlOverride w:ilvl="0">
      <w:startOverride w:val="1"/>
    </w:lvlOverride>
  </w:num>
  <w:num w:numId="3" w16cid:durableId="267322859">
    <w:abstractNumId w:val="9"/>
    <w:lvlOverride w:ilvl="0">
      <w:startOverride w:val="1"/>
    </w:lvlOverride>
  </w:num>
  <w:num w:numId="4" w16cid:durableId="1337616933">
    <w:abstractNumId w:val="9"/>
    <w:lvlOverride w:ilvl="0">
      <w:startOverride w:val="1"/>
    </w:lvlOverride>
  </w:num>
  <w:num w:numId="5" w16cid:durableId="680402109">
    <w:abstractNumId w:val="8"/>
  </w:num>
  <w:num w:numId="6" w16cid:durableId="1963724742">
    <w:abstractNumId w:val="7"/>
  </w:num>
  <w:num w:numId="7" w16cid:durableId="19935098">
    <w:abstractNumId w:val="6"/>
  </w:num>
  <w:num w:numId="8" w16cid:durableId="1214149938">
    <w:abstractNumId w:val="5"/>
  </w:num>
  <w:num w:numId="9" w16cid:durableId="2104447185">
    <w:abstractNumId w:val="4"/>
  </w:num>
  <w:num w:numId="10" w16cid:durableId="54400227">
    <w:abstractNumId w:val="3"/>
  </w:num>
  <w:num w:numId="11" w16cid:durableId="1022323572">
    <w:abstractNumId w:val="2"/>
  </w:num>
  <w:num w:numId="12" w16cid:durableId="1436705429">
    <w:abstractNumId w:val="1"/>
  </w:num>
  <w:num w:numId="13" w16cid:durableId="175383553">
    <w:abstractNumId w:val="0"/>
  </w:num>
  <w:num w:numId="14" w16cid:durableId="1361855763">
    <w:abstractNumId w:val="13"/>
  </w:num>
  <w:num w:numId="15" w16cid:durableId="1739789406">
    <w:abstractNumId w:val="16"/>
  </w:num>
  <w:num w:numId="16" w16cid:durableId="1820339034">
    <w:abstractNumId w:val="12"/>
  </w:num>
  <w:num w:numId="17" w16cid:durableId="1607732791">
    <w:abstractNumId w:val="15"/>
  </w:num>
  <w:num w:numId="18" w16cid:durableId="890310991">
    <w:abstractNumId w:val="10"/>
  </w:num>
  <w:num w:numId="19" w16cid:durableId="1100682288">
    <w:abstractNumId w:val="19"/>
  </w:num>
  <w:num w:numId="20" w16cid:durableId="187564973">
    <w:abstractNumId w:val="17"/>
  </w:num>
  <w:num w:numId="21" w16cid:durableId="1844198005">
    <w:abstractNumId w:val="11"/>
  </w:num>
  <w:num w:numId="22" w16cid:durableId="537817693">
    <w:abstractNumId w:val="14"/>
  </w:num>
  <w:num w:numId="23" w16cid:durableId="1872911131">
    <w:abstractNumId w:val="18"/>
  </w:num>
  <w:num w:numId="24" w16cid:durableId="1805998061">
    <w:abstractNumId w:val="11"/>
  </w:num>
  <w:num w:numId="25" w16cid:durableId="1117482370">
    <w:abstractNumId w:val="11"/>
  </w:num>
  <w:num w:numId="26" w16cid:durableId="686948944">
    <w:abstractNumId w:val="11"/>
  </w:num>
  <w:num w:numId="27" w16cid:durableId="757990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67"/>
    <w:rsid w:val="00024BD3"/>
    <w:rsid w:val="00075441"/>
    <w:rsid w:val="000A4F59"/>
    <w:rsid w:val="000D6A05"/>
    <w:rsid w:val="00141A4C"/>
    <w:rsid w:val="001B29CF"/>
    <w:rsid w:val="001F0C36"/>
    <w:rsid w:val="00242E67"/>
    <w:rsid w:val="002740D7"/>
    <w:rsid w:val="0028220F"/>
    <w:rsid w:val="002907CF"/>
    <w:rsid w:val="002A4065"/>
    <w:rsid w:val="002D359F"/>
    <w:rsid w:val="00356C14"/>
    <w:rsid w:val="005714A2"/>
    <w:rsid w:val="00614967"/>
    <w:rsid w:val="00617B26"/>
    <w:rsid w:val="006270A9"/>
    <w:rsid w:val="00675956"/>
    <w:rsid w:val="00681034"/>
    <w:rsid w:val="008002C2"/>
    <w:rsid w:val="00816216"/>
    <w:rsid w:val="0087734B"/>
    <w:rsid w:val="008A5F36"/>
    <w:rsid w:val="008D331F"/>
    <w:rsid w:val="009D5933"/>
    <w:rsid w:val="00A612F6"/>
    <w:rsid w:val="00A74886"/>
    <w:rsid w:val="00A82EC5"/>
    <w:rsid w:val="00A91D70"/>
    <w:rsid w:val="00B46D05"/>
    <w:rsid w:val="00B6145E"/>
    <w:rsid w:val="00BD768D"/>
    <w:rsid w:val="00C22E0A"/>
    <w:rsid w:val="00C61F8E"/>
    <w:rsid w:val="00C73E12"/>
    <w:rsid w:val="00C960B9"/>
    <w:rsid w:val="00D74BB7"/>
    <w:rsid w:val="00E83E4B"/>
    <w:rsid w:val="00E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944E"/>
  <w15:chartTrackingRefBased/>
  <w15:docId w15:val="{C96E0CA0-4573-4A88-9552-6A3C5BB0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fr-FR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itre1">
    <w:name w:val="heading 1"/>
    <w:basedOn w:val="Normal"/>
    <w:link w:val="Titre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reCar">
    <w:name w:val="Titre Car"/>
    <w:basedOn w:val="Policepardfaut"/>
    <w:link w:val="Titr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edelespacerserv">
    <w:name w:val="Placeholder Text"/>
    <w:basedOn w:val="Policepardfaut"/>
    <w:uiPriority w:val="99"/>
    <w:semiHidden/>
    <w:rsid w:val="00E83E4B"/>
    <w:rPr>
      <w:color w:val="393939" w:themeColor="text2" w:themeShade="BF"/>
    </w:rPr>
  </w:style>
  <w:style w:type="paragraph" w:styleId="Listepuc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depageCar">
    <w:name w:val="Pied de page Car"/>
    <w:basedOn w:val="Policepardfaut"/>
    <w:link w:val="Pieddepage"/>
    <w:uiPriority w:val="99"/>
    <w:rsid w:val="00681034"/>
    <w:rPr>
      <w:color w:val="2A7B88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contextualSpacing w:val="0"/>
      <w:outlineLvl w:val="9"/>
    </w:pPr>
  </w:style>
  <w:style w:type="character" w:styleId="Accentuationintense">
    <w:name w:val="Intense Emphasis"/>
    <w:basedOn w:val="Policepardfaut"/>
    <w:uiPriority w:val="21"/>
    <w:semiHidden/>
    <w:unhideWhenUsed/>
    <w:qFormat/>
    <w:rPr>
      <w:i/>
      <w:iCs/>
      <w:color w:val="2A7B8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i/>
      <w:iCs/>
      <w:color w:val="2A7B88" w:themeColor="accent1" w:themeShade="BF"/>
    </w:rPr>
  </w:style>
  <w:style w:type="paragraph" w:styleId="Listenum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83E4B"/>
    <w:rPr>
      <w:szCs w:val="16"/>
    </w:rPr>
  </w:style>
  <w:style w:type="paragraph" w:styleId="Normalcentr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83E4B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8220F"/>
    <w:rPr>
      <w:sz w:val="22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20F"/>
    <w:rPr>
      <w:rFonts w:ascii="Segoe UI" w:hAnsi="Segoe UI" w:cs="Segoe UI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20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220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20F"/>
    <w:rPr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8220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20F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220F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8220F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CV%20(couleur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D52453903B4A5DAA806B365A5B3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9FEFC-C9EB-452C-A42C-FC21FD2D9DFF}"/>
      </w:docPartPr>
      <w:docPartBody>
        <w:p w:rsidR="0087299F" w:rsidRDefault="00967A23">
          <w:pPr>
            <w:pStyle w:val="E8D52453903B4A5DAA806B365A5B3722"/>
          </w:pPr>
          <w:r>
            <w:rPr>
              <w:lang w:bidi="fr-FR"/>
            </w:rPr>
            <w:t>Gestion</w:t>
          </w:r>
        </w:p>
      </w:docPartBody>
    </w:docPart>
    <w:docPart>
      <w:docPartPr>
        <w:name w:val="4FF3E7336C4A4BF38055A64A29AF5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EDD74-F19B-4413-B7CD-8D68130EA2D0}"/>
      </w:docPartPr>
      <w:docPartBody>
        <w:p w:rsidR="005D4427" w:rsidRDefault="004D6813" w:rsidP="004D6813">
          <w:pPr>
            <w:pStyle w:val="4FF3E7336C4A4BF38055A64A29AF5662"/>
          </w:pPr>
          <w:r>
            <w:rPr>
              <w:lang w:bidi="fr-FR"/>
            </w:rPr>
            <w:t>Formation</w:t>
          </w:r>
        </w:p>
      </w:docPartBody>
    </w:docPart>
    <w:docPart>
      <w:docPartPr>
        <w:name w:val="2AE778A4C7D14B41BF5406DE3D13A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059CD-F158-4725-A013-E136B6F82BC8}"/>
      </w:docPartPr>
      <w:docPartBody>
        <w:p w:rsidR="005D4427" w:rsidRDefault="004D6813" w:rsidP="004D6813">
          <w:pPr>
            <w:pStyle w:val="2AE778A4C7D14B41BF5406DE3D13AC6D"/>
          </w:pPr>
          <w:r>
            <w:rPr>
              <w:lang w:bidi="fr-FR"/>
            </w:rPr>
            <w:t>Expérience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23"/>
    <w:rsid w:val="004A2493"/>
    <w:rsid w:val="004C6382"/>
    <w:rsid w:val="004D6813"/>
    <w:rsid w:val="005D4427"/>
    <w:rsid w:val="0087299F"/>
    <w:rsid w:val="00947E96"/>
    <w:rsid w:val="009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D52453903B4A5DAA806B365A5B3722">
    <w:name w:val="E8D52453903B4A5DAA806B365A5B3722"/>
  </w:style>
  <w:style w:type="paragraph" w:customStyle="1" w:styleId="4FF3E7336C4A4BF38055A64A29AF5662">
    <w:name w:val="4FF3E7336C4A4BF38055A64A29AF5662"/>
    <w:rsid w:val="004D6813"/>
  </w:style>
  <w:style w:type="paragraph" w:customStyle="1" w:styleId="2AE778A4C7D14B41BF5406DE3D13AC6D">
    <w:name w:val="2AE778A4C7D14B41BF5406DE3D13AC6D"/>
    <w:rsid w:val="004D6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66A6-636B-459F-997D-C729DD268E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CV%20(couleur).dotx</Template>
  <TotalTime>0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keywords/>
  <cp:lastModifiedBy>Khaled Al Shaer</cp:lastModifiedBy>
  <cp:revision>2</cp:revision>
  <dcterms:created xsi:type="dcterms:W3CDTF">2023-11-21T11:03:00Z</dcterms:created>
  <dcterms:modified xsi:type="dcterms:W3CDTF">2023-11-21T11:03:00Z</dcterms:modified>
  <cp:version/>
</cp:coreProperties>
</file>