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729"/>
        <w:gridCol w:w="6559"/>
      </w:tblGrid>
      <w:tr w:rsidR="001B2ABD" w:rsidRPr="00986BC0" w14:paraId="46281F73" w14:textId="77777777" w:rsidTr="00B15FAC">
        <w:trPr>
          <w:trHeight w:val="4367"/>
        </w:trPr>
        <w:tc>
          <w:tcPr>
            <w:tcW w:w="3649" w:type="dxa"/>
            <w:vAlign w:val="bottom"/>
          </w:tcPr>
          <w:p w14:paraId="54B74A99" w14:textId="77777777" w:rsidR="001B2ABD" w:rsidRPr="00986BC0" w:rsidRDefault="001B2ABD" w:rsidP="001B2ABD">
            <w:pPr>
              <w:tabs>
                <w:tab w:val="left" w:pos="990"/>
              </w:tabs>
              <w:jc w:val="center"/>
            </w:pPr>
            <w:r w:rsidRPr="00986BC0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08EB57A7" wp14:editId="478E63FB">
                      <wp:extent cx="2122805" cy="2160905"/>
                      <wp:effectExtent l="19050" t="19050" r="29845" b="29845"/>
                      <wp:docPr id="2" name="Ovale 2" title="Portrait professionnel d’un ho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609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C56CD" w14:textId="77777777" w:rsidR="00F17D8E" w:rsidRPr="00F17D8E" w:rsidRDefault="00F17D8E" w:rsidP="00F17D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EB57A7" id="Ovale 2" o:spid="_x0000_s1026" alt="Titre : Portrait professionnel d’un homme" style="width:167.15pt;height:1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580C56CD" w14:textId="77777777" w:rsidR="00F17D8E" w:rsidRPr="00F17D8E" w:rsidRDefault="00F17D8E" w:rsidP="00F17D8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9" w:type="dxa"/>
          </w:tcPr>
          <w:p w14:paraId="16B5C2D3" w14:textId="77777777" w:rsidR="001B2ABD" w:rsidRPr="00986BC0" w:rsidRDefault="001B2ABD" w:rsidP="000C45FF">
            <w:pPr>
              <w:tabs>
                <w:tab w:val="left" w:pos="990"/>
              </w:tabs>
            </w:pPr>
          </w:p>
        </w:tc>
        <w:tc>
          <w:tcPr>
            <w:tcW w:w="6559" w:type="dxa"/>
            <w:vAlign w:val="bottom"/>
          </w:tcPr>
          <w:p w14:paraId="55FFDA10" w14:textId="77777777" w:rsidR="001B2ABD" w:rsidRPr="00986BC0" w:rsidRDefault="00B15FAC" w:rsidP="001B2ABD">
            <w:pPr>
              <w:pStyle w:val="Titre"/>
            </w:pPr>
            <w:r w:rsidRPr="00986BC0">
              <w:t>Hejer Briki</w:t>
            </w:r>
          </w:p>
          <w:p w14:paraId="535D879B" w14:textId="77777777" w:rsidR="001B2ABD" w:rsidRPr="00986BC0" w:rsidRDefault="001B2ABD" w:rsidP="008F2702">
            <w:pPr>
              <w:pStyle w:val="Sous-titre"/>
            </w:pPr>
          </w:p>
        </w:tc>
      </w:tr>
      <w:tr w:rsidR="00B15FAC" w:rsidRPr="00986BC0" w14:paraId="4C166F9F" w14:textId="77777777" w:rsidTr="00B15FAC">
        <w:trPr>
          <w:trHeight w:val="9107"/>
        </w:trPr>
        <w:tc>
          <w:tcPr>
            <w:tcW w:w="3649" w:type="dxa"/>
          </w:tcPr>
          <w:p w14:paraId="77180A65" w14:textId="77777777" w:rsidR="00C21F80" w:rsidRDefault="00C21F80" w:rsidP="00B15FAC">
            <w:pPr>
              <w:pStyle w:val="Titre3"/>
              <w:rPr>
                <w:sz w:val="18"/>
                <w:szCs w:val="20"/>
              </w:rPr>
            </w:pPr>
          </w:p>
          <w:p w14:paraId="5A2DE612" w14:textId="77777777" w:rsidR="00C21F80" w:rsidRDefault="00C21F80" w:rsidP="00B15FAC">
            <w:pPr>
              <w:pStyle w:val="Titre3"/>
              <w:rPr>
                <w:sz w:val="18"/>
                <w:szCs w:val="20"/>
              </w:rPr>
            </w:pPr>
          </w:p>
          <w:p w14:paraId="0C4B45F6" w14:textId="7053CEB5" w:rsidR="00B15FAC" w:rsidRPr="00986BC0" w:rsidRDefault="00B15FAC" w:rsidP="00B15FAC">
            <w:pPr>
              <w:pStyle w:val="Titre3"/>
              <w:rPr>
                <w:sz w:val="18"/>
                <w:szCs w:val="20"/>
              </w:rPr>
            </w:pPr>
            <w:r w:rsidRPr="00986BC0">
              <w:rPr>
                <w:sz w:val="18"/>
                <w:szCs w:val="20"/>
              </w:rPr>
              <w:t>information</w:t>
            </w:r>
            <w:r w:rsidR="00B82646" w:rsidRPr="00986BC0">
              <w:rPr>
                <w:sz w:val="18"/>
                <w:szCs w:val="20"/>
              </w:rPr>
              <w:t>s Personnelles</w:t>
            </w:r>
            <w:r w:rsidRPr="00986BC0">
              <w:rPr>
                <w:sz w:val="18"/>
                <w:szCs w:val="20"/>
              </w:rPr>
              <w:t xml:space="preserve"> </w:t>
            </w:r>
          </w:p>
          <w:p w14:paraId="3EC7B746" w14:textId="0753E248" w:rsidR="00B15FAC" w:rsidRPr="00986BC0" w:rsidRDefault="00986BC0" w:rsidP="00B15FAC">
            <w:pPr>
              <w:rPr>
                <w:szCs w:val="20"/>
              </w:rPr>
            </w:pPr>
            <w:r w:rsidRPr="00986BC0">
              <w:rPr>
                <w:b/>
                <w:bCs/>
                <w:szCs w:val="20"/>
              </w:rPr>
              <w:t>Prénom :</w:t>
            </w:r>
            <w:r w:rsidR="00B15FAC" w:rsidRPr="00986BC0">
              <w:rPr>
                <w:szCs w:val="20"/>
              </w:rPr>
              <w:t xml:space="preserve"> Hejer </w:t>
            </w:r>
          </w:p>
          <w:p w14:paraId="0ECEC828" w14:textId="7E81139F" w:rsidR="00B15FAC" w:rsidRPr="00986BC0" w:rsidRDefault="00986BC0" w:rsidP="00B15FAC">
            <w:pPr>
              <w:rPr>
                <w:szCs w:val="20"/>
              </w:rPr>
            </w:pPr>
            <w:r w:rsidRPr="00986BC0">
              <w:rPr>
                <w:b/>
                <w:bCs/>
                <w:szCs w:val="20"/>
              </w:rPr>
              <w:t>Nom :</w:t>
            </w:r>
            <w:r w:rsidR="00B15FAC" w:rsidRPr="00986BC0">
              <w:rPr>
                <w:szCs w:val="20"/>
              </w:rPr>
              <w:t xml:space="preserve"> Briki </w:t>
            </w:r>
          </w:p>
          <w:p w14:paraId="2DE16433" w14:textId="5DDA3DA2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b/>
                <w:bCs/>
                <w:szCs w:val="20"/>
              </w:rPr>
              <w:t xml:space="preserve">Date </w:t>
            </w:r>
            <w:r w:rsidR="00B82646" w:rsidRPr="00986BC0">
              <w:rPr>
                <w:b/>
                <w:bCs/>
                <w:szCs w:val="20"/>
              </w:rPr>
              <w:t xml:space="preserve">et lieu de </w:t>
            </w:r>
            <w:r w:rsidR="00986BC0" w:rsidRPr="00986BC0">
              <w:rPr>
                <w:b/>
                <w:bCs/>
                <w:szCs w:val="20"/>
              </w:rPr>
              <w:t>naissance :</w:t>
            </w:r>
            <w:r w:rsidR="00B82646" w:rsidRPr="00986BC0">
              <w:rPr>
                <w:b/>
                <w:bCs/>
                <w:szCs w:val="20"/>
              </w:rPr>
              <w:t xml:space="preserve"> </w:t>
            </w:r>
            <w:r w:rsidRPr="00986BC0">
              <w:rPr>
                <w:szCs w:val="20"/>
              </w:rPr>
              <w:t>15</w:t>
            </w:r>
            <w:r w:rsidR="00B82646" w:rsidRPr="00986BC0">
              <w:rPr>
                <w:szCs w:val="20"/>
              </w:rPr>
              <w:t xml:space="preserve"> Avril</w:t>
            </w:r>
            <w:r w:rsidRPr="00986BC0">
              <w:rPr>
                <w:szCs w:val="20"/>
              </w:rPr>
              <w:t xml:space="preserve"> 1985 - Tunis </w:t>
            </w:r>
          </w:p>
          <w:p w14:paraId="3ACDBED0" w14:textId="7C983E58" w:rsidR="00B15FAC" w:rsidRPr="00986BC0" w:rsidRDefault="00986BC0" w:rsidP="00B15FAC">
            <w:pPr>
              <w:rPr>
                <w:szCs w:val="20"/>
              </w:rPr>
            </w:pPr>
            <w:r w:rsidRPr="00986BC0">
              <w:rPr>
                <w:b/>
                <w:bCs/>
                <w:szCs w:val="20"/>
              </w:rPr>
              <w:t>Nationalité :</w:t>
            </w:r>
            <w:r w:rsidR="00B15FAC" w:rsidRPr="00986BC0">
              <w:rPr>
                <w:szCs w:val="20"/>
              </w:rPr>
              <w:t xml:space="preserve"> Tunisi</w:t>
            </w:r>
            <w:r w:rsidR="00B82646" w:rsidRPr="00986BC0">
              <w:rPr>
                <w:szCs w:val="20"/>
              </w:rPr>
              <w:t>enne</w:t>
            </w:r>
            <w:r w:rsidR="00B15FAC" w:rsidRPr="00986BC0">
              <w:rPr>
                <w:szCs w:val="20"/>
              </w:rPr>
              <w:t xml:space="preserve"> </w:t>
            </w:r>
          </w:p>
          <w:p w14:paraId="021DF394" w14:textId="063FB035" w:rsidR="00B15FAC" w:rsidRPr="00986BC0" w:rsidRDefault="006D627B" w:rsidP="00B15FAC">
            <w:pPr>
              <w:rPr>
                <w:szCs w:val="20"/>
              </w:rPr>
            </w:pPr>
            <w:r w:rsidRPr="00986BC0">
              <w:rPr>
                <w:b/>
                <w:bCs/>
                <w:szCs w:val="20"/>
              </w:rPr>
              <w:t xml:space="preserve">Etat </w:t>
            </w:r>
            <w:r w:rsidR="00986BC0" w:rsidRPr="00986BC0">
              <w:rPr>
                <w:b/>
                <w:bCs/>
                <w:szCs w:val="20"/>
              </w:rPr>
              <w:t>civil :</w:t>
            </w:r>
            <w:r w:rsidR="00B15FAC" w:rsidRPr="00986BC0">
              <w:rPr>
                <w:szCs w:val="20"/>
              </w:rPr>
              <w:t xml:space="preserve"> </w:t>
            </w:r>
            <w:r w:rsidR="00B82646" w:rsidRPr="00986BC0">
              <w:rPr>
                <w:szCs w:val="20"/>
              </w:rPr>
              <w:t>Célibataire</w:t>
            </w:r>
          </w:p>
          <w:p w14:paraId="52162937" w14:textId="77777777" w:rsidR="00B15FAC" w:rsidRPr="00986BC0" w:rsidRDefault="00B15FAC" w:rsidP="00B15FAC">
            <w:pPr>
              <w:rPr>
                <w:szCs w:val="20"/>
              </w:rPr>
            </w:pPr>
          </w:p>
          <w:sdt>
            <w:sdtPr>
              <w:rPr>
                <w:sz w:val="18"/>
                <w:szCs w:val="20"/>
              </w:rPr>
              <w:id w:val="-1954003311"/>
              <w:placeholder>
                <w:docPart w:val="4BB5AF4334124E5FAB063C4380172EBB"/>
              </w:placeholder>
              <w:temporary/>
              <w:showingPlcHdr/>
              <w15:appearance w15:val="hidden"/>
            </w:sdtPr>
            <w:sdtEndPr/>
            <w:sdtContent>
              <w:p w14:paraId="37380284" w14:textId="77777777" w:rsidR="00B15FAC" w:rsidRPr="00986BC0" w:rsidRDefault="00B15FAC" w:rsidP="00B15FAC">
                <w:pPr>
                  <w:pStyle w:val="Titre3"/>
                  <w:rPr>
                    <w:sz w:val="18"/>
                    <w:szCs w:val="20"/>
                  </w:rPr>
                </w:pPr>
                <w:r w:rsidRPr="00986BC0">
                  <w:rPr>
                    <w:sz w:val="18"/>
                    <w:szCs w:val="20"/>
                    <w:lang w:bidi="fr-FR"/>
                  </w:rPr>
                  <w:t>Contact</w:t>
                </w:r>
              </w:p>
            </w:sdtContent>
          </w:sdt>
          <w:p w14:paraId="7AC56322" w14:textId="6169982B" w:rsidR="00B15FAC" w:rsidRPr="00986BC0" w:rsidRDefault="00B82646" w:rsidP="00B15FAC">
            <w:pPr>
              <w:rPr>
                <w:b/>
                <w:bCs/>
                <w:szCs w:val="20"/>
              </w:rPr>
            </w:pPr>
            <w:r w:rsidRPr="00986BC0">
              <w:rPr>
                <w:b/>
                <w:bCs/>
                <w:szCs w:val="20"/>
              </w:rPr>
              <w:t xml:space="preserve">TELEPHONE </w:t>
            </w:r>
            <w:r w:rsidR="00B15FAC" w:rsidRPr="00986BC0">
              <w:rPr>
                <w:b/>
                <w:bCs/>
                <w:szCs w:val="20"/>
              </w:rPr>
              <w:t>MOBILE :</w:t>
            </w:r>
          </w:p>
          <w:p w14:paraId="0178FFC0" w14:textId="35E36715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>+216 20 745</w:t>
            </w:r>
            <w:r w:rsidR="00B82646" w:rsidRPr="00986BC0">
              <w:rPr>
                <w:szCs w:val="20"/>
              </w:rPr>
              <w:t> </w:t>
            </w:r>
            <w:r w:rsidRPr="00986BC0">
              <w:rPr>
                <w:szCs w:val="20"/>
              </w:rPr>
              <w:t>624</w:t>
            </w:r>
            <w:r w:rsidR="00B82646" w:rsidRPr="00986BC0">
              <w:rPr>
                <w:szCs w:val="20"/>
              </w:rPr>
              <w:t xml:space="preserve"> / +216 50 745 623</w:t>
            </w:r>
          </w:p>
          <w:p w14:paraId="19F8078C" w14:textId="77777777" w:rsidR="00B15FAC" w:rsidRPr="00986BC0" w:rsidRDefault="0097691F" w:rsidP="00B15FA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0260293"/>
                <w:placeholder>
                  <w:docPart w:val="768AC8DB7D7943FBB38DE4C8550F3B8E"/>
                </w:placeholder>
                <w:temporary/>
                <w:showingPlcHdr/>
                <w15:appearance w15:val="hidden"/>
              </w:sdtPr>
              <w:sdtEndPr/>
              <w:sdtContent>
                <w:r w:rsidR="00B15FAC" w:rsidRPr="00986BC0">
                  <w:rPr>
                    <w:b/>
                    <w:bCs/>
                    <w:szCs w:val="20"/>
                    <w:lang w:bidi="fr-FR"/>
                  </w:rPr>
                  <w:t>E-MAIL :</w:t>
                </w:r>
              </w:sdtContent>
            </w:sdt>
          </w:p>
          <w:p w14:paraId="5B465270" w14:textId="77777777" w:rsidR="00B15FAC" w:rsidRPr="00986BC0" w:rsidRDefault="00B15FAC" w:rsidP="00B15FAC">
            <w:pPr>
              <w:rPr>
                <w:rStyle w:val="Lienhypertexte"/>
                <w:color w:val="auto"/>
                <w:szCs w:val="20"/>
                <w:u w:val="none"/>
              </w:rPr>
            </w:pPr>
            <w:r w:rsidRPr="00986BC0">
              <w:rPr>
                <w:color w:val="B85A22" w:themeColor="accent2" w:themeShade="BF"/>
                <w:szCs w:val="20"/>
                <w:u w:val="single"/>
              </w:rPr>
              <w:t>hejerbriki@gmail.com</w:t>
            </w:r>
          </w:p>
          <w:p w14:paraId="33D56A18" w14:textId="72D2C345" w:rsidR="00B15FAC" w:rsidRPr="00986BC0" w:rsidRDefault="00986BC0" w:rsidP="00B15FAC">
            <w:pPr>
              <w:rPr>
                <w:b/>
                <w:bCs/>
                <w:szCs w:val="20"/>
              </w:rPr>
            </w:pPr>
            <w:r w:rsidRPr="00986BC0">
              <w:rPr>
                <w:b/>
                <w:bCs/>
                <w:szCs w:val="20"/>
              </w:rPr>
              <w:t>ADDRESSE :</w:t>
            </w:r>
            <w:r w:rsidR="00B82646" w:rsidRPr="00986BC0">
              <w:rPr>
                <w:b/>
                <w:bCs/>
                <w:szCs w:val="20"/>
              </w:rPr>
              <w:t xml:space="preserve"> </w:t>
            </w:r>
          </w:p>
          <w:p w14:paraId="1D53DCF5" w14:textId="07D992B4" w:rsidR="00B15FAC" w:rsidRPr="00986BC0" w:rsidRDefault="00B82646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 xml:space="preserve">Résidence </w:t>
            </w:r>
            <w:r w:rsidR="00B15FAC" w:rsidRPr="00986BC0">
              <w:rPr>
                <w:szCs w:val="20"/>
              </w:rPr>
              <w:t>« Le Pavillon », Bloc D Ap</w:t>
            </w:r>
            <w:r w:rsidRPr="00986BC0">
              <w:rPr>
                <w:szCs w:val="20"/>
              </w:rPr>
              <w:t>p</w:t>
            </w:r>
            <w:r w:rsidR="00B15FAC" w:rsidRPr="00986BC0">
              <w:rPr>
                <w:szCs w:val="20"/>
              </w:rPr>
              <w:t>art</w:t>
            </w:r>
            <w:r w:rsidRPr="00986BC0">
              <w:rPr>
                <w:szCs w:val="20"/>
              </w:rPr>
              <w:t>e</w:t>
            </w:r>
            <w:r w:rsidR="00B15FAC" w:rsidRPr="00986BC0">
              <w:rPr>
                <w:szCs w:val="20"/>
              </w:rPr>
              <w:t xml:space="preserve">ment 4, </w:t>
            </w:r>
            <w:r w:rsidRPr="00986BC0">
              <w:rPr>
                <w:szCs w:val="20"/>
              </w:rPr>
              <w:t>Les Jardins de</w:t>
            </w:r>
            <w:r w:rsidR="00B15FAC" w:rsidRPr="00986BC0">
              <w:rPr>
                <w:szCs w:val="20"/>
              </w:rPr>
              <w:t xml:space="preserve"> l’Aouina. 2045 Tunis. </w:t>
            </w:r>
          </w:p>
          <w:p w14:paraId="35506C5C" w14:textId="77777777" w:rsidR="00B15FAC" w:rsidRPr="00986BC0" w:rsidRDefault="00B15FAC" w:rsidP="00B15FAC">
            <w:pPr>
              <w:rPr>
                <w:szCs w:val="20"/>
              </w:rPr>
            </w:pPr>
          </w:p>
          <w:p w14:paraId="6959D897" w14:textId="297C0EF9" w:rsidR="00B15FAC" w:rsidRPr="00986BC0" w:rsidRDefault="00B15FAC" w:rsidP="00B15FAC">
            <w:pPr>
              <w:pStyle w:val="Titre3"/>
              <w:rPr>
                <w:sz w:val="18"/>
                <w:szCs w:val="20"/>
              </w:rPr>
            </w:pPr>
            <w:r w:rsidRPr="00986BC0">
              <w:rPr>
                <w:sz w:val="18"/>
                <w:szCs w:val="20"/>
              </w:rPr>
              <w:t>lANGUES</w:t>
            </w:r>
          </w:p>
          <w:p w14:paraId="36D70A86" w14:textId="4A9A42D7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>Arab</w:t>
            </w:r>
            <w:r w:rsidR="00B82646" w:rsidRPr="00986BC0">
              <w:rPr>
                <w:szCs w:val="20"/>
              </w:rPr>
              <w:t>e</w:t>
            </w:r>
          </w:p>
          <w:p w14:paraId="72BB7F35" w14:textId="3C995725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>Fr</w:t>
            </w:r>
            <w:r w:rsidR="00B82646" w:rsidRPr="00986BC0">
              <w:rPr>
                <w:szCs w:val="20"/>
              </w:rPr>
              <w:t>ançais</w:t>
            </w:r>
            <w:r w:rsidRPr="00986BC0">
              <w:rPr>
                <w:szCs w:val="20"/>
              </w:rPr>
              <w:t xml:space="preserve"> </w:t>
            </w:r>
          </w:p>
          <w:p w14:paraId="1E0C0DDD" w14:textId="1D91217F" w:rsidR="00B15FAC" w:rsidRPr="00986BC0" w:rsidRDefault="00B82646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 xml:space="preserve">Anglais </w:t>
            </w:r>
          </w:p>
          <w:p w14:paraId="4F7CA9A1" w14:textId="77777777" w:rsidR="00B15FAC" w:rsidRPr="00986BC0" w:rsidRDefault="00B15FAC" w:rsidP="00B15FAC">
            <w:pPr>
              <w:rPr>
                <w:szCs w:val="20"/>
              </w:rPr>
            </w:pPr>
          </w:p>
          <w:p w14:paraId="7C84773A" w14:textId="35DE0590" w:rsidR="00B15FAC" w:rsidRPr="00986BC0" w:rsidRDefault="00B82646" w:rsidP="00B15FAC">
            <w:pPr>
              <w:pStyle w:val="Titre3"/>
              <w:rPr>
                <w:sz w:val="18"/>
                <w:szCs w:val="20"/>
              </w:rPr>
            </w:pPr>
            <w:r w:rsidRPr="00986BC0">
              <w:rPr>
                <w:sz w:val="18"/>
                <w:szCs w:val="20"/>
              </w:rPr>
              <w:t xml:space="preserve">qualites personnelles </w:t>
            </w:r>
          </w:p>
          <w:p w14:paraId="00DEE1F0" w14:textId="67A688CE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>Extr</w:t>
            </w:r>
            <w:r w:rsidR="00B82646" w:rsidRPr="00986BC0">
              <w:rPr>
                <w:szCs w:val="20"/>
              </w:rPr>
              <w:t xml:space="preserve">avertie </w:t>
            </w:r>
          </w:p>
          <w:p w14:paraId="018E5D07" w14:textId="04FD986C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>Dynami</w:t>
            </w:r>
            <w:r w:rsidR="00B82646" w:rsidRPr="00986BC0">
              <w:rPr>
                <w:szCs w:val="20"/>
              </w:rPr>
              <w:t>que</w:t>
            </w:r>
          </w:p>
          <w:p w14:paraId="4D9388CB" w14:textId="1C1E6CD8" w:rsidR="00B15FAC" w:rsidRPr="00986BC0" w:rsidRDefault="00B15FAC" w:rsidP="00B15FAC">
            <w:pPr>
              <w:rPr>
                <w:szCs w:val="20"/>
              </w:rPr>
            </w:pPr>
            <w:r w:rsidRPr="00986BC0">
              <w:rPr>
                <w:szCs w:val="20"/>
              </w:rPr>
              <w:t>Hon</w:t>
            </w:r>
            <w:r w:rsidR="00B82646" w:rsidRPr="00986BC0">
              <w:rPr>
                <w:szCs w:val="20"/>
              </w:rPr>
              <w:t>nête</w:t>
            </w:r>
          </w:p>
          <w:p w14:paraId="2FF3C260" w14:textId="77777777" w:rsidR="00B15FAC" w:rsidRPr="00986BC0" w:rsidRDefault="00B15FAC" w:rsidP="00B15FAC">
            <w:pPr>
              <w:rPr>
                <w:szCs w:val="20"/>
              </w:rPr>
            </w:pPr>
          </w:p>
          <w:p w14:paraId="3574BA50" w14:textId="77777777" w:rsidR="00B15FAC" w:rsidRPr="00986BC0" w:rsidRDefault="00B15FAC" w:rsidP="00B15FAC">
            <w:pPr>
              <w:rPr>
                <w:szCs w:val="20"/>
              </w:rPr>
            </w:pPr>
          </w:p>
          <w:p w14:paraId="5A1C55F2" w14:textId="77777777" w:rsidR="00B15FAC" w:rsidRPr="00986BC0" w:rsidRDefault="00B15FAC" w:rsidP="00B15FAC">
            <w:pPr>
              <w:rPr>
                <w:szCs w:val="20"/>
              </w:rPr>
            </w:pPr>
          </w:p>
        </w:tc>
        <w:tc>
          <w:tcPr>
            <w:tcW w:w="729" w:type="dxa"/>
          </w:tcPr>
          <w:p w14:paraId="0C19F850" w14:textId="77777777" w:rsidR="00B15FAC" w:rsidRPr="00986BC0" w:rsidRDefault="00B15FAC" w:rsidP="00B15FAC">
            <w:pPr>
              <w:tabs>
                <w:tab w:val="left" w:pos="990"/>
              </w:tabs>
            </w:pPr>
          </w:p>
        </w:tc>
        <w:tc>
          <w:tcPr>
            <w:tcW w:w="6559" w:type="dxa"/>
          </w:tcPr>
          <w:p w14:paraId="5B57CEE8" w14:textId="75052871" w:rsidR="00B15FAC" w:rsidRPr="00986BC0" w:rsidRDefault="00986BC0" w:rsidP="00B15FAC">
            <w:pPr>
              <w:pStyle w:val="Titre2"/>
            </w:pPr>
            <w:r>
              <w:t xml:space="preserve">Diplomes </w:t>
            </w:r>
          </w:p>
          <w:p w14:paraId="52A97CD0" w14:textId="3410085D" w:rsidR="00B15FAC" w:rsidRPr="00986BC0" w:rsidRDefault="00986BC0" w:rsidP="00B15FAC">
            <w:pPr>
              <w:pStyle w:val="Titre4"/>
              <w:rPr>
                <w:rFonts w:asciiTheme="minorHAnsi" w:hAnsiTheme="minorHAnsi" w:cs="Arial"/>
              </w:rPr>
            </w:pPr>
            <w:r w:rsidRPr="00986BC0">
              <w:rPr>
                <w:rFonts w:asciiTheme="minorHAnsi" w:hAnsiTheme="minorHAnsi" w:cs="Arial"/>
              </w:rPr>
              <w:t>Institut Supérieur des Sciences Humaines</w:t>
            </w:r>
            <w:r w:rsidR="00B15FAC" w:rsidRPr="00986BC0">
              <w:rPr>
                <w:rFonts w:asciiTheme="minorHAnsi" w:hAnsiTheme="minorHAnsi" w:cs="Arial"/>
              </w:rPr>
              <w:t xml:space="preserve"> – Le Kef</w:t>
            </w:r>
          </w:p>
          <w:p w14:paraId="4B260BEE" w14:textId="77777777" w:rsidR="00B15FAC" w:rsidRPr="00986BC0" w:rsidRDefault="00B15FAC" w:rsidP="00B15FAC">
            <w:pPr>
              <w:pStyle w:val="Date"/>
              <w:rPr>
                <w:rFonts w:asciiTheme="minorHAnsi" w:hAnsiTheme="minorHAnsi" w:cs="Arial"/>
              </w:rPr>
            </w:pPr>
            <w:r w:rsidRPr="00986BC0">
              <w:rPr>
                <w:rFonts w:asciiTheme="minorHAnsi" w:hAnsiTheme="minorHAnsi" w:cs="Arial"/>
              </w:rPr>
              <w:t xml:space="preserve">2008 </w:t>
            </w:r>
            <w:r w:rsidRPr="00986BC0">
              <w:rPr>
                <w:rFonts w:asciiTheme="minorHAnsi" w:hAnsiTheme="minorHAnsi" w:cs="Arial"/>
                <w:lang w:bidi="fr-FR"/>
              </w:rPr>
              <w:t xml:space="preserve">- </w:t>
            </w:r>
            <w:r w:rsidRPr="00986BC0">
              <w:rPr>
                <w:rFonts w:asciiTheme="minorHAnsi" w:hAnsiTheme="minorHAnsi" w:cs="Arial"/>
              </w:rPr>
              <w:t>2011</w:t>
            </w:r>
          </w:p>
          <w:p w14:paraId="0DA49789" w14:textId="32311738" w:rsidR="00B15FAC" w:rsidRPr="00986BC0" w:rsidRDefault="00B15FAC" w:rsidP="00B15FAC">
            <w:pPr>
              <w:rPr>
                <w:rFonts w:asciiTheme="minorHAnsi" w:hAnsiTheme="minorHAnsi" w:cs="Arial"/>
              </w:rPr>
            </w:pPr>
            <w:r w:rsidRPr="00986BC0">
              <w:rPr>
                <w:rFonts w:asciiTheme="minorHAnsi" w:hAnsiTheme="minorHAnsi" w:cs="Arial"/>
              </w:rPr>
              <w:t>Licen</w:t>
            </w:r>
            <w:r w:rsidR="00986BC0" w:rsidRPr="00986BC0">
              <w:rPr>
                <w:rFonts w:asciiTheme="minorHAnsi" w:hAnsiTheme="minorHAnsi" w:cs="Arial"/>
              </w:rPr>
              <w:t xml:space="preserve">ce en Français appliqué aux affaires </w:t>
            </w:r>
          </w:p>
          <w:p w14:paraId="7E560FB9" w14:textId="77777777" w:rsidR="00B15FAC" w:rsidRPr="00986BC0" w:rsidRDefault="00B15FAC" w:rsidP="00B15FAC">
            <w:pPr>
              <w:rPr>
                <w:rFonts w:asciiTheme="minorHAnsi" w:hAnsiTheme="minorHAnsi" w:cs="Arial"/>
                <w:sz w:val="14"/>
                <w:szCs w:val="18"/>
              </w:rPr>
            </w:pPr>
            <w:r w:rsidRPr="00986BC0">
              <w:rPr>
                <w:rFonts w:asciiTheme="minorHAnsi" w:hAnsiTheme="minorHAnsi" w:cs="Arial"/>
                <w:sz w:val="14"/>
                <w:szCs w:val="18"/>
                <w:lang w:bidi="fr-FR"/>
              </w:rPr>
              <w:t xml:space="preserve"> </w:t>
            </w:r>
          </w:p>
          <w:p w14:paraId="46A62BCF" w14:textId="5E9AEA17" w:rsidR="00B15FAC" w:rsidRPr="00986BC0" w:rsidRDefault="00986BC0" w:rsidP="00B15FAC">
            <w:pPr>
              <w:pStyle w:val="Titre4"/>
              <w:rPr>
                <w:rFonts w:asciiTheme="minorHAnsi" w:hAnsiTheme="minorHAnsi" w:cs="Arial"/>
              </w:rPr>
            </w:pPr>
            <w:r w:rsidRPr="00986BC0">
              <w:rPr>
                <w:rFonts w:asciiTheme="minorHAnsi" w:hAnsiTheme="minorHAnsi" w:cs="Arial"/>
              </w:rPr>
              <w:t xml:space="preserve">Lycée Secondaire </w:t>
            </w:r>
            <w:r w:rsidR="00B15FAC" w:rsidRPr="00986BC0">
              <w:rPr>
                <w:rFonts w:asciiTheme="minorHAnsi" w:hAnsiTheme="minorHAnsi" w:cs="Arial"/>
              </w:rPr>
              <w:t xml:space="preserve">Mongi Slim – Le Kef </w:t>
            </w:r>
          </w:p>
          <w:p w14:paraId="6FEB8AEC" w14:textId="77777777" w:rsidR="00B15FAC" w:rsidRPr="00986BC0" w:rsidRDefault="00B15FAC" w:rsidP="00B15FAC">
            <w:pPr>
              <w:pStyle w:val="Date"/>
              <w:rPr>
                <w:rFonts w:asciiTheme="minorHAnsi" w:hAnsiTheme="minorHAnsi" w:cs="Arial"/>
              </w:rPr>
            </w:pPr>
            <w:r w:rsidRPr="00986BC0">
              <w:rPr>
                <w:rFonts w:asciiTheme="minorHAnsi" w:hAnsiTheme="minorHAnsi" w:cs="Arial"/>
              </w:rPr>
              <w:t xml:space="preserve">2008 </w:t>
            </w:r>
          </w:p>
          <w:p w14:paraId="3A3D8110" w14:textId="08D1DCB7" w:rsidR="00B15FAC" w:rsidRPr="00986BC0" w:rsidRDefault="00B15FAC" w:rsidP="00B15FAC">
            <w:pPr>
              <w:rPr>
                <w:rFonts w:asciiTheme="minorHAnsi" w:hAnsiTheme="minorHAnsi" w:cs="Arial"/>
                <w:color w:val="FF0000"/>
              </w:rPr>
            </w:pPr>
            <w:r w:rsidRPr="00986BC0">
              <w:rPr>
                <w:rFonts w:asciiTheme="minorHAnsi" w:hAnsiTheme="minorHAnsi" w:cs="Arial"/>
              </w:rPr>
              <w:t>Baccalaur</w:t>
            </w:r>
            <w:r w:rsidR="00986BC0" w:rsidRPr="00986BC0">
              <w:rPr>
                <w:rFonts w:asciiTheme="minorHAnsi" w:hAnsiTheme="minorHAnsi" w:cs="Arial"/>
              </w:rPr>
              <w:t>éat</w:t>
            </w:r>
          </w:p>
          <w:p w14:paraId="648D0A11" w14:textId="77777777" w:rsidR="00B15FAC" w:rsidRPr="00986BC0" w:rsidRDefault="00B15FAC" w:rsidP="00B15FAC">
            <w:pPr>
              <w:rPr>
                <w:rFonts w:asciiTheme="minorHAnsi" w:hAnsiTheme="minorHAnsi" w:cs="Arial"/>
                <w:sz w:val="14"/>
                <w:szCs w:val="18"/>
              </w:rPr>
            </w:pPr>
          </w:p>
          <w:p w14:paraId="11C8246A" w14:textId="77777777" w:rsidR="00B15FAC" w:rsidRPr="00986BC0" w:rsidRDefault="00B15FAC" w:rsidP="00B15FAC">
            <w:pPr>
              <w:rPr>
                <w:rFonts w:asciiTheme="minorHAnsi" w:eastAsia="Calibri" w:hAnsiTheme="minorHAnsi" w:cs="Arial"/>
                <w:szCs w:val="18"/>
                <w:lang w:eastAsia="en-US"/>
              </w:rPr>
            </w:pPr>
            <w:r w:rsidRPr="00986BC0">
              <w:rPr>
                <w:rFonts w:asciiTheme="minorHAnsi" w:eastAsia="Calibri" w:hAnsiTheme="minorHAnsi" w:cs="Arial"/>
                <w:szCs w:val="18"/>
                <w:lang w:eastAsia="en-US"/>
              </w:rPr>
              <w:t>2003</w:t>
            </w:r>
          </w:p>
          <w:p w14:paraId="4629C21C" w14:textId="74D6BBE3" w:rsidR="00B15FAC" w:rsidRPr="00986BC0" w:rsidRDefault="00986BC0" w:rsidP="00B15FA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986BC0">
              <w:rPr>
                <w:rFonts w:asciiTheme="minorHAnsi" w:eastAsia="Calibri" w:hAnsiTheme="minorHAnsi" w:cs="Arial"/>
                <w:szCs w:val="18"/>
                <w:lang w:eastAsia="en-US"/>
              </w:rPr>
              <w:t>Attestation de formation en informatique</w:t>
            </w:r>
            <w:r w:rsidR="00B15FAC" w:rsidRPr="00986BC0">
              <w:rPr>
                <w:rFonts w:asciiTheme="minorHAnsi" w:eastAsia="Calibri" w:hAnsiTheme="minorHAnsi" w:cs="Arial"/>
                <w:szCs w:val="18"/>
                <w:lang w:eastAsia="en-US"/>
              </w:rPr>
              <w:t xml:space="preserve"> (Word, Excel, PowerPoint…) </w:t>
            </w:r>
          </w:p>
          <w:p w14:paraId="4B089093" w14:textId="4A1ACBF7" w:rsidR="00B15FAC" w:rsidRPr="00986BC0" w:rsidRDefault="00B15FAC" w:rsidP="00B15FAC">
            <w:pPr>
              <w:pStyle w:val="Titre2"/>
            </w:pPr>
            <w:r w:rsidRPr="00986BC0">
              <w:t>Experience</w:t>
            </w:r>
            <w:r w:rsidR="00986BC0">
              <w:t>s</w:t>
            </w:r>
            <w:r w:rsidR="006D627B" w:rsidRPr="00986BC0">
              <w:t xml:space="preserve"> </w:t>
            </w:r>
          </w:p>
          <w:p w14:paraId="229F4087" w14:textId="2B9D7A28" w:rsidR="00B15FAC" w:rsidRPr="00986BC0" w:rsidRDefault="00761DD0" w:rsidP="00B15FA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Fondation d</w:t>
            </w:r>
            <w:r w:rsidR="006D627B" w:rsidRPr="00986BC0">
              <w:rPr>
                <w:b/>
                <w:bCs/>
              </w:rPr>
              <w:t xml:space="preserve"> entreprise en immobilier</w:t>
            </w:r>
          </w:p>
          <w:p w14:paraId="527B4ED0" w14:textId="77777777" w:rsidR="00B15FAC" w:rsidRPr="00986BC0" w:rsidRDefault="00B15FAC" w:rsidP="00B15FAC">
            <w:r w:rsidRPr="00986BC0">
              <w:t>2018 - 2020</w:t>
            </w:r>
          </w:p>
          <w:p w14:paraId="5F8B5E3F" w14:textId="032CB8B9" w:rsidR="00B15FAC" w:rsidRPr="00986BC0" w:rsidRDefault="006D627B" w:rsidP="00B15FAC">
            <w:r w:rsidRPr="00986BC0">
              <w:t xml:space="preserve">Location </w:t>
            </w:r>
            <w:r w:rsidR="00AB5EE1">
              <w:rPr>
                <w:rFonts w:hint="cs"/>
              </w:rPr>
              <w:t xml:space="preserve">des </w:t>
            </w:r>
            <w:r w:rsidRPr="00986BC0">
              <w:t>appartements</w:t>
            </w:r>
            <w:r w:rsidR="00B15FAC" w:rsidRPr="00986BC0">
              <w:t xml:space="preserve"> </w:t>
            </w:r>
          </w:p>
          <w:p w14:paraId="00AB8B2E" w14:textId="77777777" w:rsidR="00B15FAC" w:rsidRPr="00986BC0" w:rsidRDefault="00B15FAC" w:rsidP="00B15FAC"/>
          <w:p w14:paraId="50071397" w14:textId="06942192" w:rsidR="00B15FAC" w:rsidRPr="00986BC0" w:rsidRDefault="00B15FAC" w:rsidP="00B15FAC">
            <w:pPr>
              <w:rPr>
                <w:b/>
                <w:bCs/>
              </w:rPr>
            </w:pPr>
            <w:r w:rsidRPr="00986BC0">
              <w:rPr>
                <w:b/>
              </w:rPr>
              <w:t>Société César Meuble et Décoration </w:t>
            </w:r>
            <w:r w:rsidR="006D627B" w:rsidRPr="00986BC0">
              <w:rPr>
                <w:b/>
              </w:rPr>
              <w:t>–</w:t>
            </w:r>
            <w:r w:rsidRPr="00986BC0">
              <w:rPr>
                <w:b/>
                <w:lang w:bidi="fr-FR"/>
              </w:rPr>
              <w:t xml:space="preserve"> </w:t>
            </w:r>
            <w:r w:rsidR="006D627B" w:rsidRPr="00986BC0">
              <w:rPr>
                <w:b/>
              </w:rPr>
              <w:t>Responsable showroom</w:t>
            </w:r>
          </w:p>
          <w:p w14:paraId="3A876452" w14:textId="77777777" w:rsidR="00B15FAC" w:rsidRPr="00986BC0" w:rsidRDefault="00B15FAC" w:rsidP="00B15FAC">
            <w:r w:rsidRPr="00986BC0">
              <w:t>2016 - 2018</w:t>
            </w:r>
            <w:r w:rsidRPr="00986BC0">
              <w:rPr>
                <w:lang w:bidi="fr-FR"/>
              </w:rPr>
              <w:t xml:space="preserve"> </w:t>
            </w:r>
          </w:p>
          <w:p w14:paraId="77206245" w14:textId="77777777" w:rsidR="00B15FAC" w:rsidRPr="00986BC0" w:rsidRDefault="00B15FAC" w:rsidP="00B15FAC"/>
          <w:p w14:paraId="3066F205" w14:textId="3FA6775D" w:rsidR="00B15FAC" w:rsidRPr="00986BC0" w:rsidRDefault="00B15FAC" w:rsidP="006D627B">
            <w:pPr>
              <w:rPr>
                <w:b/>
                <w:bCs/>
              </w:rPr>
            </w:pPr>
            <w:r w:rsidRPr="00986BC0">
              <w:rPr>
                <w:b/>
              </w:rPr>
              <w:t xml:space="preserve">UHD CARREFOUR – </w:t>
            </w:r>
            <w:r w:rsidR="006D627B" w:rsidRPr="00986BC0">
              <w:rPr>
                <w:b/>
              </w:rPr>
              <w:t>Chef de rayon (Pilotage d’une équipe)</w:t>
            </w:r>
          </w:p>
          <w:p w14:paraId="785F7484" w14:textId="77777777" w:rsidR="00B15FAC" w:rsidRPr="00986BC0" w:rsidRDefault="00B15FAC" w:rsidP="00B15FAC">
            <w:r w:rsidRPr="00986BC0">
              <w:t>2011 - 2013</w:t>
            </w:r>
          </w:p>
          <w:p w14:paraId="0105EFD5" w14:textId="77777777" w:rsidR="00B15FAC" w:rsidRPr="00986BC0" w:rsidRDefault="00B15FAC" w:rsidP="00B15FAC"/>
          <w:p w14:paraId="5BCE65DD" w14:textId="75F8CBAD" w:rsidR="00B15FAC" w:rsidRPr="00986BC0" w:rsidRDefault="006D627B" w:rsidP="00B15FAC">
            <w:pPr>
              <w:rPr>
                <w:b/>
                <w:bCs/>
              </w:rPr>
            </w:pPr>
            <w:r w:rsidRPr="00986BC0">
              <w:rPr>
                <w:b/>
                <w:bCs/>
              </w:rPr>
              <w:t>Stage à</w:t>
            </w:r>
            <w:r w:rsidR="00B15FAC" w:rsidRPr="00986BC0">
              <w:t xml:space="preserve"> </w:t>
            </w:r>
            <w:r w:rsidR="00B15FAC" w:rsidRPr="00986BC0">
              <w:rPr>
                <w:b/>
                <w:bCs/>
              </w:rPr>
              <w:t>Tunisie T</w:t>
            </w:r>
            <w:r w:rsidRPr="00986BC0">
              <w:rPr>
                <w:b/>
                <w:bCs/>
              </w:rPr>
              <w:t>é</w:t>
            </w:r>
            <w:r w:rsidR="00B15FAC" w:rsidRPr="00986BC0">
              <w:rPr>
                <w:b/>
                <w:bCs/>
              </w:rPr>
              <w:t>l</w:t>
            </w:r>
            <w:r w:rsidRPr="00986BC0">
              <w:rPr>
                <w:b/>
                <w:bCs/>
              </w:rPr>
              <w:t>é</w:t>
            </w:r>
            <w:r w:rsidR="00B15FAC" w:rsidRPr="00986BC0">
              <w:rPr>
                <w:b/>
                <w:bCs/>
              </w:rPr>
              <w:t xml:space="preserve">com, </w:t>
            </w:r>
            <w:r w:rsidRPr="00986BC0">
              <w:rPr>
                <w:b/>
                <w:bCs/>
              </w:rPr>
              <w:t>Siège social Tunis</w:t>
            </w:r>
          </w:p>
          <w:p w14:paraId="1826C4ED" w14:textId="77777777" w:rsidR="00B15FAC" w:rsidRPr="00986BC0" w:rsidRDefault="00B15FAC" w:rsidP="00B15FAC">
            <w:r w:rsidRPr="00986BC0">
              <w:t xml:space="preserve">2010 – 2011 </w:t>
            </w:r>
          </w:p>
          <w:p w14:paraId="225D7DC8" w14:textId="0404E03A" w:rsidR="00B15FAC" w:rsidRPr="00986BC0" w:rsidRDefault="006D627B" w:rsidP="006D627B">
            <w:r w:rsidRPr="00986BC0">
              <w:t>Enquête de satisfaction des clients télécom et diagnosti</w:t>
            </w:r>
            <w:r w:rsidR="00986BC0">
              <w:t>que</w:t>
            </w:r>
            <w:r w:rsidRPr="00986BC0">
              <w:t xml:space="preserve"> et proposition de quelques pistes d’amélioration des services T.T. </w:t>
            </w:r>
          </w:p>
          <w:p w14:paraId="77AF38A5" w14:textId="77777777" w:rsidR="00B15FAC" w:rsidRPr="00986BC0" w:rsidRDefault="00B15FAC" w:rsidP="00B15FAC"/>
          <w:p w14:paraId="181D0DBA" w14:textId="34525E71" w:rsidR="00B15FAC" w:rsidRPr="00986BC0" w:rsidRDefault="00986BC0" w:rsidP="00B15FAC">
            <w:pPr>
              <w:rPr>
                <w:b/>
                <w:bCs/>
              </w:rPr>
            </w:pPr>
            <w:r w:rsidRPr="00986BC0">
              <w:rPr>
                <w:b/>
                <w:bCs/>
              </w:rPr>
              <w:t xml:space="preserve">Stage à l’agence </w:t>
            </w:r>
            <w:r w:rsidR="00B15FAC" w:rsidRPr="00986BC0">
              <w:rPr>
                <w:b/>
                <w:bCs/>
              </w:rPr>
              <w:t>ATB</w:t>
            </w:r>
            <w:r w:rsidRPr="00986BC0">
              <w:rPr>
                <w:b/>
                <w:bCs/>
              </w:rPr>
              <w:t xml:space="preserve"> du</w:t>
            </w:r>
            <w:r w:rsidR="00B15FAC" w:rsidRPr="00986BC0">
              <w:rPr>
                <w:b/>
                <w:bCs/>
              </w:rPr>
              <w:t xml:space="preserve"> Kef</w:t>
            </w:r>
          </w:p>
          <w:p w14:paraId="2DA44EBF" w14:textId="0F38B832" w:rsidR="00B15FAC" w:rsidRPr="00986BC0" w:rsidRDefault="00B15FAC" w:rsidP="00B15FAC">
            <w:r w:rsidRPr="00986BC0">
              <w:t>Ju</w:t>
            </w:r>
            <w:r w:rsidR="00986BC0" w:rsidRPr="00986BC0">
              <w:t>in</w:t>
            </w:r>
            <w:r w:rsidRPr="00986BC0">
              <w:t xml:space="preserve"> 2010 </w:t>
            </w:r>
          </w:p>
          <w:p w14:paraId="136DB561" w14:textId="29EAF22C" w:rsidR="00B15FAC" w:rsidRPr="00986BC0" w:rsidRDefault="00986BC0" w:rsidP="00986BC0">
            <w:r w:rsidRPr="00986BC0">
              <w:t xml:space="preserve">Contact avec les clients et opérations de guichet </w:t>
            </w:r>
          </w:p>
          <w:p w14:paraId="72D4025B" w14:textId="77777777" w:rsidR="00B15FAC" w:rsidRPr="00986BC0" w:rsidRDefault="00B15FAC" w:rsidP="00B15FAC"/>
          <w:p w14:paraId="4A6B5F22" w14:textId="77858236" w:rsidR="00B15FAC" w:rsidRPr="00986BC0" w:rsidRDefault="00986BC0" w:rsidP="00B15FAC">
            <w:pPr>
              <w:rPr>
                <w:b/>
                <w:bCs/>
              </w:rPr>
            </w:pPr>
            <w:r w:rsidRPr="00986BC0">
              <w:rPr>
                <w:b/>
                <w:bCs/>
              </w:rPr>
              <w:t xml:space="preserve">Stage de 9 mois dans un tribunal de grande instance au Kef </w:t>
            </w:r>
            <w:r w:rsidR="00B15FAC" w:rsidRPr="00986BC0">
              <w:rPr>
                <w:b/>
                <w:bCs/>
              </w:rPr>
              <w:t xml:space="preserve">  </w:t>
            </w:r>
          </w:p>
          <w:p w14:paraId="142D81C8" w14:textId="77777777" w:rsidR="00B15FAC" w:rsidRPr="00986BC0" w:rsidRDefault="00B15FAC" w:rsidP="00B15FAC">
            <w:r w:rsidRPr="00986BC0">
              <w:t xml:space="preserve">2002 – 2003 </w:t>
            </w:r>
          </w:p>
          <w:p w14:paraId="30D894BF" w14:textId="1E067195" w:rsidR="00B15FAC" w:rsidRPr="00986BC0" w:rsidRDefault="006D627B" w:rsidP="00B15FAC">
            <w:pPr>
              <w:pStyle w:val="Titre2"/>
            </w:pPr>
            <w:r w:rsidRPr="00986BC0">
              <w:t>Qualites professionnelles</w:t>
            </w:r>
          </w:p>
          <w:p w14:paraId="7FCF3AF9" w14:textId="37EB50F6" w:rsidR="00B15FAC" w:rsidRPr="00986BC0" w:rsidRDefault="00B15FAC" w:rsidP="00B15FAC">
            <w:r w:rsidRPr="00986BC0">
              <w:t>T</w:t>
            </w:r>
            <w:r w:rsidR="006D627B" w:rsidRPr="00986BC0">
              <w:t>ravail en équipe</w:t>
            </w:r>
            <w:r w:rsidRPr="00986BC0">
              <w:t xml:space="preserve"> / </w:t>
            </w:r>
            <w:r w:rsidR="006D627B" w:rsidRPr="00986BC0">
              <w:t>Sens de l’organisation</w:t>
            </w:r>
            <w:r w:rsidRPr="00986BC0">
              <w:t xml:space="preserve"> / </w:t>
            </w:r>
            <w:r w:rsidR="006D627B" w:rsidRPr="00986BC0">
              <w:t>I</w:t>
            </w:r>
            <w:r w:rsidRPr="00986BC0">
              <w:t>ntelligence</w:t>
            </w:r>
            <w:r w:rsidR="006D627B" w:rsidRPr="00986BC0">
              <w:t xml:space="preserve"> émotionnelle</w:t>
            </w:r>
            <w:r w:rsidRPr="00986BC0">
              <w:t xml:space="preserve"> / </w:t>
            </w:r>
            <w:r w:rsidR="006D627B" w:rsidRPr="00986BC0">
              <w:t xml:space="preserve">Prise de décision </w:t>
            </w:r>
          </w:p>
        </w:tc>
      </w:tr>
    </w:tbl>
    <w:p w14:paraId="13C508B2" w14:textId="77777777" w:rsidR="0043117B" w:rsidRPr="00986BC0" w:rsidRDefault="0097691F" w:rsidP="00B15FAC">
      <w:pPr>
        <w:tabs>
          <w:tab w:val="left" w:pos="8355"/>
        </w:tabs>
      </w:pPr>
    </w:p>
    <w:sectPr w:rsidR="0043117B" w:rsidRPr="00986BC0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50DA" w14:textId="77777777" w:rsidR="00652ABE" w:rsidRDefault="00652ABE" w:rsidP="000C45FF">
      <w:r>
        <w:separator/>
      </w:r>
    </w:p>
  </w:endnote>
  <w:endnote w:type="continuationSeparator" w:id="0">
    <w:p w14:paraId="3CA77FC9" w14:textId="77777777" w:rsidR="00652ABE" w:rsidRDefault="00652AB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9FE0" w14:textId="77777777" w:rsidR="00652ABE" w:rsidRDefault="00652ABE" w:rsidP="000C45FF">
      <w:r>
        <w:separator/>
      </w:r>
    </w:p>
  </w:footnote>
  <w:footnote w:type="continuationSeparator" w:id="0">
    <w:p w14:paraId="1477B12B" w14:textId="77777777" w:rsidR="00652ABE" w:rsidRDefault="00652AB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05E0" w14:textId="77777777" w:rsidR="000C45FF" w:rsidRPr="00F17D8E" w:rsidRDefault="000C45FF">
    <w:pPr>
      <w:pStyle w:val="En-tte"/>
    </w:pPr>
    <w:r w:rsidRPr="00F17D8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FEBB4EC" wp14:editId="4088B81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AC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3C563F"/>
    <w:rsid w:val="004071FC"/>
    <w:rsid w:val="004142CD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52ABE"/>
    <w:rsid w:val="006771D0"/>
    <w:rsid w:val="006D627B"/>
    <w:rsid w:val="00715FCB"/>
    <w:rsid w:val="00743101"/>
    <w:rsid w:val="00761DD0"/>
    <w:rsid w:val="007775E1"/>
    <w:rsid w:val="007867A0"/>
    <w:rsid w:val="007927F5"/>
    <w:rsid w:val="00792EAB"/>
    <w:rsid w:val="00802CA0"/>
    <w:rsid w:val="00830AB7"/>
    <w:rsid w:val="008F2702"/>
    <w:rsid w:val="008F3B10"/>
    <w:rsid w:val="009260CD"/>
    <w:rsid w:val="00952C25"/>
    <w:rsid w:val="00986BC0"/>
    <w:rsid w:val="00A032F3"/>
    <w:rsid w:val="00A2118D"/>
    <w:rsid w:val="00AB5EE1"/>
    <w:rsid w:val="00AD76E2"/>
    <w:rsid w:val="00B10F69"/>
    <w:rsid w:val="00B15FAC"/>
    <w:rsid w:val="00B20152"/>
    <w:rsid w:val="00B359E4"/>
    <w:rsid w:val="00B57D98"/>
    <w:rsid w:val="00B61B7D"/>
    <w:rsid w:val="00B70850"/>
    <w:rsid w:val="00B82646"/>
    <w:rsid w:val="00C066B6"/>
    <w:rsid w:val="00C21F80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06E4D"/>
    <w:rsid w:val="00E06FC1"/>
    <w:rsid w:val="00E25A26"/>
    <w:rsid w:val="00E4381A"/>
    <w:rsid w:val="00E55D74"/>
    <w:rsid w:val="00F17D8E"/>
    <w:rsid w:val="00F60274"/>
    <w:rsid w:val="00F77FB9"/>
    <w:rsid w:val="00F8321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263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image" Target="media/image2.png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 /><Relationship Id="rId1" Type="http://schemas.openxmlformats.org/officeDocument/2006/relationships/image" Target="media/image3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C.V.%20gris%20bleu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5AF4334124E5FAB063C4380172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04769-310E-40B4-802C-FF1E8374F2E0}"/>
      </w:docPartPr>
      <w:docPartBody>
        <w:p w:rsidR="00CD5E11" w:rsidRDefault="008C4ED9" w:rsidP="008C4ED9">
          <w:pPr>
            <w:pStyle w:val="4BB5AF4334124E5FAB063C4380172EBB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768AC8DB7D7943FBB38DE4C8550F3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1D4A3-45EC-4706-B0A8-50A39E530D57}"/>
      </w:docPartPr>
      <w:docPartBody>
        <w:p w:rsidR="00CD5E11" w:rsidRDefault="008C4ED9" w:rsidP="008C4ED9">
          <w:pPr>
            <w:pStyle w:val="768AC8DB7D7943FBB38DE4C8550F3B8E"/>
          </w:pPr>
          <w:r w:rsidRPr="008F2702">
            <w:rPr>
              <w:lang w:bidi="fr-FR"/>
            </w:rPr>
            <w:t>E-MAIL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D9"/>
    <w:rsid w:val="003D7485"/>
    <w:rsid w:val="006A697B"/>
    <w:rsid w:val="008C4ED9"/>
    <w:rsid w:val="00CD5E11"/>
    <w:rsid w:val="00C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8C4ED9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C4ED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4BB5AF4334124E5FAB063C4380172EBB">
    <w:name w:val="4BB5AF4334124E5FAB063C4380172EBB"/>
    <w:rsid w:val="008C4ED9"/>
  </w:style>
  <w:style w:type="paragraph" w:customStyle="1" w:styleId="768AC8DB7D7943FBB38DE4C8550F3B8E">
    <w:name w:val="768AC8DB7D7943FBB38DE4C8550F3B8E"/>
    <w:rsid w:val="008C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C.V.%20gris%20bleu.dotx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2021-10-06T15:54:00Z</dcterms:created>
  <dcterms:modified xsi:type="dcterms:W3CDTF">2021-10-06T15:54:00Z</dcterms:modified>
</cp:coreProperties>
</file>