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BD0B7A7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6B5DFAF" w14:textId="2507ADBA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1A5320C2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sdt>
            <w:sdtPr>
              <w:id w:val="-884641814"/>
              <w:placeholder>
                <w:docPart w:val="846B1331C81A412B91FD75824C334D86"/>
              </w:placeholder>
              <w:temporary/>
              <w:showingPlcHdr/>
              <w15:appearance w15:val="hidden"/>
            </w:sdtPr>
            <w:sdtContent>
              <w:p w14:paraId="021C6056" w14:textId="77777777" w:rsidR="001B2ABD" w:rsidRDefault="001B2ABD" w:rsidP="001B2ABD">
                <w:pPr>
                  <w:pStyle w:val="Title"/>
                </w:pPr>
                <w:r>
                  <w:t>Name</w:t>
                </w:r>
                <w:r>
                  <w:br/>
                  <w:t>Here</w:t>
                </w:r>
              </w:p>
            </w:sdtContent>
          </w:sdt>
          <w:p w14:paraId="15A87D04" w14:textId="2171C200" w:rsidR="001B2ABD" w:rsidRDefault="00975659" w:rsidP="001B2ABD">
            <w:pPr>
              <w:pStyle w:val="Subtitle"/>
            </w:pPr>
            <w:r w:rsidRPr="000D7ECC">
              <w:rPr>
                <w:spacing w:val="41"/>
                <w:w w:val="100"/>
              </w:rPr>
              <w:t xml:space="preserve">Margo </w:t>
            </w:r>
            <w:proofErr w:type="spellStart"/>
            <w:r w:rsidRPr="000D7ECC">
              <w:rPr>
                <w:spacing w:val="41"/>
                <w:w w:val="100"/>
              </w:rPr>
              <w:t>kama</w:t>
            </w:r>
            <w:r w:rsidRPr="000D7ECC">
              <w:rPr>
                <w:spacing w:val="10"/>
                <w:w w:val="100"/>
              </w:rPr>
              <w:t>l</w:t>
            </w:r>
            <w:proofErr w:type="spellEnd"/>
          </w:p>
        </w:tc>
      </w:tr>
      <w:tr w:rsidR="001B2ABD" w14:paraId="67128DE6" w14:textId="77777777" w:rsidTr="001B2ABD">
        <w:tc>
          <w:tcPr>
            <w:tcW w:w="3600" w:type="dxa"/>
          </w:tcPr>
          <w:p w14:paraId="1122712A" w14:textId="0ECB4000" w:rsidR="001B2ABD" w:rsidRDefault="001B2ABD" w:rsidP="00036450">
            <w:pPr>
              <w:pStyle w:val="Heading3"/>
            </w:pPr>
          </w:p>
          <w:p w14:paraId="40A31FE4" w14:textId="01266F4B" w:rsidR="00036450" w:rsidRDefault="00036450" w:rsidP="00BB3DC2"/>
          <w:p w14:paraId="4D0B3349" w14:textId="77777777" w:rsidR="00036450" w:rsidRDefault="00036450" w:rsidP="00036450"/>
          <w:sdt>
            <w:sdtPr>
              <w:id w:val="-1954003311"/>
              <w:placeholder>
                <w:docPart w:val="E7FF753AF1634C63B70DAFBE445AFBCB"/>
              </w:placeholder>
              <w:temporary/>
              <w:showingPlcHdr/>
              <w15:appearance w15:val="hidden"/>
            </w:sdtPr>
            <w:sdtContent>
              <w:p w14:paraId="41BB5FF8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123752A6DB964C5CBE55DE3C415A576C"/>
              </w:placeholder>
              <w:temporary/>
              <w:showingPlcHdr/>
              <w15:appearance w15:val="hidden"/>
            </w:sdtPr>
            <w:sdtContent>
              <w:p w14:paraId="4C5D8EE0" w14:textId="77777777" w:rsidR="004D3011" w:rsidRDefault="004D3011" w:rsidP="004D3011">
                <w:r w:rsidRPr="000D7ECC">
                  <w:rPr>
                    <w:sz w:val="24"/>
                    <w:szCs w:val="32"/>
                  </w:rPr>
                  <w:t>PHONE:</w:t>
                </w:r>
              </w:p>
            </w:sdtContent>
          </w:sdt>
          <w:p w14:paraId="3C3F02CA" w14:textId="621579CB" w:rsidR="004D3011" w:rsidRPr="000D7ECC" w:rsidRDefault="00BB3DC2" w:rsidP="004D3011">
            <w:pPr>
              <w:rPr>
                <w:b/>
                <w:bCs/>
                <w:sz w:val="20"/>
                <w:szCs w:val="24"/>
              </w:rPr>
            </w:pPr>
            <w:r w:rsidRPr="000D7ECC">
              <w:rPr>
                <w:b/>
                <w:bCs/>
                <w:sz w:val="20"/>
                <w:szCs w:val="24"/>
              </w:rPr>
              <w:t>01115328889</w:t>
            </w:r>
          </w:p>
          <w:p w14:paraId="15F2CDEF" w14:textId="041A599A" w:rsidR="004D3011" w:rsidRDefault="004D3011" w:rsidP="004D3011"/>
          <w:p w14:paraId="2359F5F6" w14:textId="4A0B7954" w:rsidR="004D3011" w:rsidRDefault="00BB3DC2" w:rsidP="004D3011">
            <w:pPr>
              <w:rPr>
                <w:b/>
                <w:bCs/>
                <w:color w:val="94B6D2" w:themeColor="accent1"/>
                <w:sz w:val="36"/>
                <w:szCs w:val="36"/>
              </w:rPr>
            </w:pPr>
            <w:r w:rsidRPr="00BB3DC2">
              <w:rPr>
                <w:b/>
                <w:bCs/>
                <w:color w:val="94B6D2" w:themeColor="accent1"/>
                <w:sz w:val="36"/>
                <w:szCs w:val="36"/>
              </w:rPr>
              <w:t>E-mail</w:t>
            </w:r>
          </w:p>
          <w:p w14:paraId="353A73F7" w14:textId="6A44B238" w:rsidR="00BB3DC2" w:rsidRPr="00911ADB" w:rsidRDefault="00911ADB" w:rsidP="004D3011">
            <w:pPr>
              <w:rPr>
                <w:i/>
                <w:iCs/>
                <w:color w:val="000000" w:themeColor="text1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Cs w:val="18"/>
              </w:rPr>
              <w:t>Margomido@icloud.com</w:t>
            </w:r>
          </w:p>
          <w:sdt>
            <w:sdtPr>
              <w:id w:val="-1444214663"/>
              <w:placeholder>
                <w:docPart w:val="233896FF0B054F49A12289843B8527EC"/>
              </w:placeholder>
              <w:temporary/>
              <w:showingPlcHdr/>
              <w15:appearance w15:val="hidden"/>
            </w:sdtPr>
            <w:sdtContent>
              <w:p w14:paraId="0F6EC9C6" w14:textId="46754496" w:rsidR="004D3011" w:rsidRDefault="00CB0055" w:rsidP="00911ADB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283F5A84" w14:textId="56CA64D0" w:rsidR="004D3011" w:rsidRPr="000D7ECC" w:rsidRDefault="00911ADB" w:rsidP="004D3011">
            <w:pPr>
              <w:rPr>
                <w:b/>
                <w:bCs/>
              </w:rPr>
            </w:pPr>
            <w:r w:rsidRPr="000D7ECC">
              <w:rPr>
                <w:b/>
                <w:bCs/>
              </w:rPr>
              <w:t>reding</w:t>
            </w:r>
          </w:p>
          <w:p w14:paraId="21804C87" w14:textId="22D99A32" w:rsidR="004D3011" w:rsidRPr="000D7ECC" w:rsidRDefault="00911ADB" w:rsidP="004D3011">
            <w:pPr>
              <w:rPr>
                <w:b/>
                <w:bCs/>
              </w:rPr>
            </w:pPr>
            <w:r w:rsidRPr="000D7ECC">
              <w:rPr>
                <w:b/>
                <w:bCs/>
              </w:rPr>
              <w:t>watch movies</w:t>
            </w:r>
          </w:p>
          <w:p w14:paraId="520490F6" w14:textId="7AA66664" w:rsidR="004D3011" w:rsidRPr="004D3011" w:rsidRDefault="00911ADB" w:rsidP="004D3011">
            <w:r w:rsidRPr="000D7ECC">
              <w:rPr>
                <w:b/>
                <w:bCs/>
              </w:rPr>
              <w:t xml:space="preserve">the </w:t>
            </w:r>
            <w:proofErr w:type="spellStart"/>
            <w:r w:rsidRPr="000D7ECC">
              <w:rPr>
                <w:b/>
                <w:bCs/>
              </w:rPr>
              <w:t>desing</w:t>
            </w:r>
            <w:proofErr w:type="spellEnd"/>
          </w:p>
        </w:tc>
        <w:tc>
          <w:tcPr>
            <w:tcW w:w="720" w:type="dxa"/>
          </w:tcPr>
          <w:p w14:paraId="143A16DF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09B82C621E284A31A270232DAFA5B9B7"/>
              </w:placeholder>
              <w:temporary/>
              <w:showingPlcHdr/>
              <w15:appearance w15:val="hidden"/>
            </w:sdtPr>
            <w:sdtContent>
              <w:p w14:paraId="138C12E6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7FBDC9A2" w14:textId="77777777" w:rsidR="00036450" w:rsidRPr="00036450" w:rsidRDefault="00000000" w:rsidP="00B359E4">
            <w:pPr>
              <w:pStyle w:val="Heading4"/>
            </w:pPr>
            <w:sdt>
              <w:sdtPr>
                <w:id w:val="245614494"/>
                <w:placeholder>
                  <w:docPart w:val="C7D7409665F84100A53C3D7945F0F154"/>
                </w:placeholder>
                <w:temporary/>
                <w:showingPlcHdr/>
                <w15:appearance w15:val="hidden"/>
              </w:sdtPr>
              <w:sdtContent>
                <w:r w:rsidR="00036450" w:rsidRPr="00036450">
                  <w:t>[School Name]</w:t>
                </w:r>
              </w:sdtContent>
            </w:sdt>
          </w:p>
          <w:p w14:paraId="2AE50C64" w14:textId="4C4471AF" w:rsidR="00036450" w:rsidRDefault="00036450" w:rsidP="00036450"/>
          <w:p w14:paraId="78CA201D" w14:textId="49A2D7EB" w:rsidR="007E7417" w:rsidRDefault="007E7417" w:rsidP="000364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Mubarak </w:t>
            </w:r>
            <w:proofErr w:type="spellStart"/>
            <w:r>
              <w:rPr>
                <w:b/>
                <w:bCs/>
                <w:sz w:val="20"/>
                <w:szCs w:val="20"/>
              </w:rPr>
              <w:t>cole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tourism and hotels</w:t>
            </w:r>
          </w:p>
          <w:p w14:paraId="074227B8" w14:textId="77777777" w:rsidR="007E7417" w:rsidRPr="007E7417" w:rsidRDefault="007E7417" w:rsidP="00036450">
            <w:pPr>
              <w:rPr>
                <w:b/>
                <w:bCs/>
                <w:sz w:val="20"/>
                <w:szCs w:val="20"/>
              </w:rPr>
            </w:pPr>
          </w:p>
          <w:p w14:paraId="30191698" w14:textId="0AF021C9" w:rsidR="00036450" w:rsidRDefault="00031B78" w:rsidP="00B359E4">
            <w:pPr>
              <w:pStyle w:val="Heading4"/>
            </w:pPr>
            <w:r>
              <w:t>{University}</w:t>
            </w:r>
          </w:p>
          <w:p w14:paraId="394CD950" w14:textId="54399BDE" w:rsidR="00031B78" w:rsidRDefault="00031B78" w:rsidP="00031B78"/>
          <w:p w14:paraId="411D6A44" w14:textId="5C0A3DD6" w:rsidR="00031B78" w:rsidRDefault="00031B78" w:rsidP="00031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Cairo</w:t>
            </w:r>
          </w:p>
          <w:p w14:paraId="0FF3103E" w14:textId="77777777" w:rsidR="00031B78" w:rsidRDefault="00031B78" w:rsidP="00031B78">
            <w:pPr>
              <w:rPr>
                <w:b/>
                <w:bCs/>
                <w:sz w:val="20"/>
                <w:szCs w:val="20"/>
              </w:rPr>
            </w:pPr>
          </w:p>
          <w:p w14:paraId="607F810E" w14:textId="47164F81" w:rsidR="00031B78" w:rsidRDefault="00031B78" w:rsidP="00031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{College}</w:t>
            </w:r>
          </w:p>
          <w:p w14:paraId="3DF4E4ED" w14:textId="76FF2280" w:rsidR="00D938F1" w:rsidRDefault="00D938F1" w:rsidP="00031B78">
            <w:pPr>
              <w:rPr>
                <w:b/>
                <w:bCs/>
                <w:sz w:val="20"/>
                <w:szCs w:val="20"/>
              </w:rPr>
            </w:pPr>
          </w:p>
          <w:p w14:paraId="034DD5A8" w14:textId="3EF5D908" w:rsidR="00031B78" w:rsidRPr="00031B78" w:rsidRDefault="00D938F1" w:rsidP="00A50E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commerce</w:t>
            </w:r>
          </w:p>
          <w:p w14:paraId="738377DE" w14:textId="2F90CCA8" w:rsidR="00036450" w:rsidRPr="00031B78" w:rsidRDefault="00036450" w:rsidP="00036450">
            <w:pPr>
              <w:rPr>
                <w:b/>
                <w:bCs/>
                <w:sz w:val="20"/>
                <w:szCs w:val="20"/>
              </w:rPr>
            </w:pPr>
          </w:p>
          <w:sdt>
            <w:sdtPr>
              <w:id w:val="1001553383"/>
              <w:placeholder>
                <w:docPart w:val="59E94C7349C041B7AB6BCB749305DE03"/>
              </w:placeholder>
              <w:temporary/>
              <w:showingPlcHdr/>
              <w15:appearance w15:val="hidden"/>
            </w:sdtPr>
            <w:sdtContent>
              <w:p w14:paraId="159A83D3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63BFF903" w14:textId="77777777" w:rsidR="00036450" w:rsidRDefault="00000000" w:rsidP="00B359E4">
            <w:pPr>
              <w:pStyle w:val="Heading4"/>
              <w:rPr>
                <w:bCs/>
              </w:rPr>
            </w:pPr>
            <w:sdt>
              <w:sdtPr>
                <w:id w:val="-1315797015"/>
                <w:placeholder>
                  <w:docPart w:val="406AEFC2BCA5455594EC2902383F0039"/>
                </w:placeholder>
                <w:temporary/>
                <w:showingPlcHdr/>
                <w15:appearance w15:val="hidden"/>
              </w:sdtPr>
              <w:sdtContent>
                <w:r w:rsidR="00036450" w:rsidRPr="00036450">
                  <w:t>[Company Name]</w:t>
                </w:r>
              </w:sdtContent>
            </w:sdt>
            <w:r w:rsidR="00036450">
              <w:t xml:space="preserve"> </w:t>
            </w:r>
            <w:r w:rsidR="00036450" w:rsidRPr="00036450">
              <w:t xml:space="preserve"> </w:t>
            </w:r>
            <w:sdt>
              <w:sdtPr>
                <w:id w:val="-1167319978"/>
                <w:placeholder>
                  <w:docPart w:val="F3BE746F68D04FC2A46E5BA8408A97E2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036450" w:rsidRPr="00036450">
                  <w:t>[Job Title]</w:t>
                </w:r>
              </w:sdtContent>
            </w:sdt>
          </w:p>
          <w:p w14:paraId="37C75AB7" w14:textId="77777777" w:rsidR="00D938F1" w:rsidRDefault="00D938F1" w:rsidP="00036450"/>
          <w:p w14:paraId="2473FC3C" w14:textId="4726D507" w:rsidR="004D3011" w:rsidRDefault="00D938F1" w:rsidP="00036450">
            <w:r>
              <w:t xml:space="preserve">Company </w:t>
            </w:r>
            <w:proofErr w:type="spellStart"/>
            <w:r>
              <w:t>modlag</w:t>
            </w:r>
            <w:proofErr w:type="spellEnd"/>
          </w:p>
          <w:p w14:paraId="3E9C0300" w14:textId="2562315E" w:rsidR="00D938F1" w:rsidRDefault="00D938F1" w:rsidP="00036450">
            <w:r>
              <w:t>Customer service</w:t>
            </w:r>
          </w:p>
          <w:p w14:paraId="10A043DF" w14:textId="77777777" w:rsidR="004D3011" w:rsidRPr="004D3011" w:rsidRDefault="00000000" w:rsidP="00B359E4">
            <w:pPr>
              <w:pStyle w:val="Heading4"/>
              <w:rPr>
                <w:bCs/>
              </w:rPr>
            </w:pPr>
            <w:sdt>
              <w:sdtPr>
                <w:id w:val="1349680342"/>
                <w:placeholder>
                  <w:docPart w:val="6B4956826CA64BB19E54E7F239195F7C"/>
                </w:placeholder>
                <w:temporary/>
                <w:showingPlcHdr/>
                <w15:appearance w15:val="hidden"/>
              </w:sdtPr>
              <w:sdtContent>
                <w:r w:rsidR="004D3011" w:rsidRPr="004D3011">
                  <w:t>[Company Name]</w:t>
                </w:r>
              </w:sdtContent>
            </w:sdt>
            <w:r w:rsidR="004D3011" w:rsidRPr="004D3011">
              <w:t xml:space="preserve">  </w:t>
            </w:r>
            <w:sdt>
              <w:sdtPr>
                <w:id w:val="1901015838"/>
                <w:placeholder>
                  <w:docPart w:val="EBDCE1E1C7944432B804C4984CB7F42B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4D3011">
                  <w:t>[Job Title]</w:t>
                </w:r>
              </w:sdtContent>
            </w:sdt>
          </w:p>
          <w:p w14:paraId="6F586CB8" w14:textId="75EFEAE8" w:rsidR="004D3011" w:rsidRDefault="004D3011" w:rsidP="00B359E4">
            <w:pPr>
              <w:pStyle w:val="Date"/>
            </w:pPr>
          </w:p>
          <w:p w14:paraId="1013AA9D" w14:textId="773AE035" w:rsidR="00D938F1" w:rsidRDefault="00D938F1" w:rsidP="00D938F1">
            <w:r>
              <w:t>Company lif</w:t>
            </w:r>
            <w:r w:rsidR="00B24AC1">
              <w:t>e</w:t>
            </w:r>
          </w:p>
          <w:p w14:paraId="28B849AA" w14:textId="1B6CF36C" w:rsidR="00B24AC1" w:rsidRPr="00D938F1" w:rsidRDefault="00B24AC1" w:rsidP="00D938F1">
            <w:r>
              <w:t>sales</w:t>
            </w:r>
          </w:p>
          <w:p w14:paraId="61063B89" w14:textId="77777777" w:rsidR="00D938F1" w:rsidRPr="00D938F1" w:rsidRDefault="00D938F1" w:rsidP="00D938F1"/>
          <w:p w14:paraId="2E4FBD37" w14:textId="07560BF1" w:rsidR="004D3011" w:rsidRPr="004D3011" w:rsidRDefault="00036450" w:rsidP="004D3011">
            <w:r w:rsidRPr="004D3011">
              <w:t xml:space="preserve"> </w:t>
            </w:r>
          </w:p>
          <w:p w14:paraId="441AAFE3" w14:textId="77777777" w:rsidR="004D3011" w:rsidRDefault="004D3011" w:rsidP="00036450"/>
          <w:p w14:paraId="4EDA6730" w14:textId="77777777" w:rsidR="004D3011" w:rsidRPr="004D3011" w:rsidRDefault="00000000" w:rsidP="00B359E4">
            <w:pPr>
              <w:pStyle w:val="Heading4"/>
              <w:rPr>
                <w:bCs/>
              </w:rPr>
            </w:pPr>
            <w:sdt>
              <w:sdtPr>
                <w:id w:val="1676228846"/>
                <w:placeholder>
                  <w:docPart w:val="372E99F12A4643D4ADD1D8A905AB570E"/>
                </w:placeholder>
                <w:temporary/>
                <w:showingPlcHdr/>
                <w15:appearance w15:val="hidden"/>
              </w:sdtPr>
              <w:sdtContent>
                <w:r w:rsidR="004D3011" w:rsidRPr="004D3011">
                  <w:t>[Company Name]</w:t>
                </w:r>
              </w:sdtContent>
            </w:sdt>
            <w:r w:rsidR="004D3011" w:rsidRPr="004D3011">
              <w:t xml:space="preserve">  </w:t>
            </w:r>
            <w:sdt>
              <w:sdtPr>
                <w:id w:val="1107463904"/>
                <w:placeholder>
                  <w:docPart w:val="D3B7D88BC225424486507277B4790158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4D3011">
                  <w:t>[Job Title]</w:t>
                </w:r>
              </w:sdtContent>
            </w:sdt>
          </w:p>
          <w:p w14:paraId="6D0E41E0" w14:textId="2B5BC1E2" w:rsidR="004D3011" w:rsidRDefault="00B24AC1" w:rsidP="004D3011">
            <w:r>
              <w:t>Company ABC Quotes</w:t>
            </w:r>
          </w:p>
          <w:p w14:paraId="7A29BE76" w14:textId="003C3FE6" w:rsidR="00B24AC1" w:rsidRPr="004D3011" w:rsidRDefault="00B24AC1" w:rsidP="004D3011">
            <w:r>
              <w:t>Reception and customer service</w:t>
            </w:r>
          </w:p>
          <w:p w14:paraId="570216C0" w14:textId="77777777" w:rsidR="004D3011" w:rsidRDefault="004D3011" w:rsidP="00036450"/>
          <w:sdt>
            <w:sdtPr>
              <w:id w:val="1669594239"/>
              <w:placeholder>
                <w:docPart w:val="36AE963F937C4B578BBBDAE2FCB614FF"/>
              </w:placeholder>
              <w:temporary/>
              <w:showingPlcHdr/>
              <w15:appearance w15:val="hidden"/>
            </w:sdtPr>
            <w:sdtContent>
              <w:p w14:paraId="062F9EA4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6BE5B9B7" w14:textId="2F950517" w:rsidR="00036450" w:rsidRPr="00A50E02" w:rsidRDefault="00036450" w:rsidP="00A50E02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</w:rPr>
            </w:pPr>
          </w:p>
        </w:tc>
      </w:tr>
    </w:tbl>
    <w:p w14:paraId="4DDAAA76" w14:textId="6E0B4E23" w:rsidR="0043117B" w:rsidRDefault="00A50E02" w:rsidP="00A50E02">
      <w:pPr>
        <w:pStyle w:val="ListParagraph"/>
        <w:numPr>
          <w:ilvl w:val="0"/>
          <w:numId w:val="4"/>
        </w:numPr>
        <w:tabs>
          <w:tab w:val="left" w:pos="990"/>
        </w:tabs>
        <w:jc w:val="center"/>
      </w:pPr>
      <w:r>
        <w:t>Word</w:t>
      </w:r>
    </w:p>
    <w:p w14:paraId="42C1973E" w14:textId="7893ECD5" w:rsidR="00A50E02" w:rsidRDefault="00A50E02" w:rsidP="00A50E02">
      <w:pPr>
        <w:pStyle w:val="ListParagraph"/>
        <w:numPr>
          <w:ilvl w:val="0"/>
          <w:numId w:val="4"/>
        </w:numPr>
        <w:tabs>
          <w:tab w:val="left" w:pos="990"/>
        </w:tabs>
        <w:jc w:val="center"/>
      </w:pPr>
      <w:r>
        <w:t>Excel</w:t>
      </w:r>
    </w:p>
    <w:p w14:paraId="5DF19AEB" w14:textId="3A66D27B" w:rsidR="00A50E02" w:rsidRDefault="00A50E02" w:rsidP="00A50E02">
      <w:pPr>
        <w:pStyle w:val="ListParagraph"/>
        <w:numPr>
          <w:ilvl w:val="0"/>
          <w:numId w:val="4"/>
        </w:numPr>
        <w:tabs>
          <w:tab w:val="left" w:pos="990"/>
        </w:tabs>
        <w:jc w:val="center"/>
      </w:pPr>
      <w:r>
        <w:t xml:space="preserve">Power </w:t>
      </w:r>
    </w:p>
    <w:p w14:paraId="016DC6F7" w14:textId="23D3F1BA" w:rsidR="00A50E02" w:rsidRDefault="00A50E02" w:rsidP="00A50E02">
      <w:pPr>
        <w:pStyle w:val="ListParagraph"/>
        <w:numPr>
          <w:ilvl w:val="0"/>
          <w:numId w:val="4"/>
        </w:numPr>
        <w:tabs>
          <w:tab w:val="left" w:pos="990"/>
        </w:tabs>
        <w:jc w:val="center"/>
      </w:pPr>
      <w:r>
        <w:t>Access</w:t>
      </w:r>
    </w:p>
    <w:p w14:paraId="31D12B63" w14:textId="77777777" w:rsidR="00A50E02" w:rsidRDefault="00A50E02" w:rsidP="00A50E02">
      <w:pPr>
        <w:tabs>
          <w:tab w:val="left" w:pos="990"/>
        </w:tabs>
        <w:ind w:left="360"/>
      </w:pPr>
    </w:p>
    <w:p w14:paraId="7C7566CE" w14:textId="77777777" w:rsidR="00A50E02" w:rsidRDefault="00A50E02" w:rsidP="00A50E02">
      <w:pPr>
        <w:pStyle w:val="ListParagraph"/>
        <w:tabs>
          <w:tab w:val="left" w:pos="990"/>
        </w:tabs>
      </w:pPr>
    </w:p>
    <w:p w14:paraId="50168AA5" w14:textId="01888963" w:rsidR="00A50E02" w:rsidRDefault="00A50E02" w:rsidP="00A50E02">
      <w:pPr>
        <w:tabs>
          <w:tab w:val="left" w:pos="990"/>
        </w:tabs>
        <w:jc w:val="center"/>
      </w:pPr>
    </w:p>
    <w:sectPr w:rsidR="00A50E02" w:rsidSect="007F1474">
      <w:headerReference w:type="default" r:id="rId7"/>
      <w:pgSz w:w="12240" w:h="15840"/>
      <w:pgMar w:top="720" w:right="720" w:bottom="72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C7D9" w14:textId="77777777" w:rsidR="00C30EBE" w:rsidRDefault="00C30EBE" w:rsidP="000C45FF">
      <w:r>
        <w:separator/>
      </w:r>
    </w:p>
  </w:endnote>
  <w:endnote w:type="continuationSeparator" w:id="0">
    <w:p w14:paraId="4A3B7A92" w14:textId="77777777" w:rsidR="00C30EBE" w:rsidRDefault="00C30EB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67BD" w14:textId="77777777" w:rsidR="00C30EBE" w:rsidRDefault="00C30EBE" w:rsidP="000C45FF">
      <w:r>
        <w:separator/>
      </w:r>
    </w:p>
  </w:footnote>
  <w:footnote w:type="continuationSeparator" w:id="0">
    <w:p w14:paraId="78E4A11E" w14:textId="77777777" w:rsidR="00C30EBE" w:rsidRDefault="00C30EB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12A6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44B559" wp14:editId="74EDF42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3EC4"/>
    <w:multiLevelType w:val="hybridMultilevel"/>
    <w:tmpl w:val="AAF862A8"/>
    <w:lvl w:ilvl="0" w:tplc="BA12B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1398B"/>
    <w:multiLevelType w:val="hybridMultilevel"/>
    <w:tmpl w:val="776CFCB8"/>
    <w:lvl w:ilvl="0" w:tplc="04090013">
      <w:start w:val="1"/>
      <w:numFmt w:val="upperRoman"/>
      <w:lvlText w:val="%1."/>
      <w:lvlJc w:val="right"/>
      <w:pPr>
        <w:ind w:left="58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6BDD"/>
    <w:multiLevelType w:val="hybridMultilevel"/>
    <w:tmpl w:val="C328511A"/>
    <w:lvl w:ilvl="0" w:tplc="5576F8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B3331"/>
    <w:multiLevelType w:val="hybridMultilevel"/>
    <w:tmpl w:val="2DDE0998"/>
    <w:lvl w:ilvl="0" w:tplc="43548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974392">
    <w:abstractNumId w:val="2"/>
  </w:num>
  <w:num w:numId="2" w16cid:durableId="703674460">
    <w:abstractNumId w:val="0"/>
  </w:num>
  <w:num w:numId="3" w16cid:durableId="1416244125">
    <w:abstractNumId w:val="1"/>
  </w:num>
  <w:num w:numId="4" w16cid:durableId="1353073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9"/>
    <w:rsid w:val="00031B78"/>
    <w:rsid w:val="00036450"/>
    <w:rsid w:val="00094499"/>
    <w:rsid w:val="000C45FF"/>
    <w:rsid w:val="000D7ECC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1739"/>
    <w:rsid w:val="00715FCB"/>
    <w:rsid w:val="00743101"/>
    <w:rsid w:val="00764C9F"/>
    <w:rsid w:val="007775E1"/>
    <w:rsid w:val="007867A0"/>
    <w:rsid w:val="007927F5"/>
    <w:rsid w:val="007E7417"/>
    <w:rsid w:val="007F1474"/>
    <w:rsid w:val="00802CA0"/>
    <w:rsid w:val="00911ADB"/>
    <w:rsid w:val="009260CD"/>
    <w:rsid w:val="00940A66"/>
    <w:rsid w:val="00952C25"/>
    <w:rsid w:val="00975659"/>
    <w:rsid w:val="00A2118D"/>
    <w:rsid w:val="00A50E02"/>
    <w:rsid w:val="00AD0A50"/>
    <w:rsid w:val="00AD76E2"/>
    <w:rsid w:val="00B20152"/>
    <w:rsid w:val="00B24AC1"/>
    <w:rsid w:val="00B359E4"/>
    <w:rsid w:val="00B57D98"/>
    <w:rsid w:val="00B70850"/>
    <w:rsid w:val="00BB3DC2"/>
    <w:rsid w:val="00C066B6"/>
    <w:rsid w:val="00C30EBE"/>
    <w:rsid w:val="00C37BA1"/>
    <w:rsid w:val="00C4674C"/>
    <w:rsid w:val="00C506CF"/>
    <w:rsid w:val="00C72BED"/>
    <w:rsid w:val="00C9578B"/>
    <w:rsid w:val="00CB0055"/>
    <w:rsid w:val="00D00F11"/>
    <w:rsid w:val="00D2522B"/>
    <w:rsid w:val="00D422DE"/>
    <w:rsid w:val="00D5459D"/>
    <w:rsid w:val="00D938F1"/>
    <w:rsid w:val="00DA1F4D"/>
    <w:rsid w:val="00DC2BA1"/>
    <w:rsid w:val="00DC7DF0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8F03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91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bib\AppData\Local\Microsoft\Office\16.0\DTS\en-US%7b07367F09-2A54-4F7E-B7CB-D328E9F36A8F%7d\%7b224E2645-5ACB-4ADF-A999-BD14F1291367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6B1331C81A412B91FD75824C334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D7E0A-5544-4AC8-BF4C-3609D0664344}"/>
      </w:docPartPr>
      <w:docPartBody>
        <w:p w:rsidR="00A42459" w:rsidRDefault="00000000">
          <w:pPr>
            <w:pStyle w:val="846B1331C81A412B91FD75824C334D86"/>
          </w:pPr>
          <w:r>
            <w:t>Name</w:t>
          </w:r>
          <w:r>
            <w:br/>
            <w:t>Here</w:t>
          </w:r>
        </w:p>
      </w:docPartBody>
    </w:docPart>
    <w:docPart>
      <w:docPartPr>
        <w:name w:val="E7FF753AF1634C63B70DAFBE445AF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3636-A70F-4C56-A1F6-8908A7B64A94}"/>
      </w:docPartPr>
      <w:docPartBody>
        <w:p w:rsidR="00A42459" w:rsidRDefault="00000000">
          <w:pPr>
            <w:pStyle w:val="E7FF753AF1634C63B70DAFBE445AFBCB"/>
          </w:pPr>
          <w:r w:rsidRPr="00CB0055">
            <w:t>Contact</w:t>
          </w:r>
        </w:p>
      </w:docPartBody>
    </w:docPart>
    <w:docPart>
      <w:docPartPr>
        <w:name w:val="123752A6DB964C5CBE55DE3C415A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45867-4C74-4ADA-8FA6-8EFF625B97A6}"/>
      </w:docPartPr>
      <w:docPartBody>
        <w:p w:rsidR="00A42459" w:rsidRDefault="00000000">
          <w:pPr>
            <w:pStyle w:val="123752A6DB964C5CBE55DE3C415A576C"/>
          </w:pPr>
          <w:r w:rsidRPr="004D3011">
            <w:t>PHONE:</w:t>
          </w:r>
        </w:p>
      </w:docPartBody>
    </w:docPart>
    <w:docPart>
      <w:docPartPr>
        <w:name w:val="233896FF0B054F49A12289843B852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DFA2B-53C0-4977-AFB7-F546A354E31F}"/>
      </w:docPartPr>
      <w:docPartBody>
        <w:p w:rsidR="00A42459" w:rsidRDefault="00000000">
          <w:pPr>
            <w:pStyle w:val="233896FF0B054F49A12289843B8527EC"/>
          </w:pPr>
          <w:r w:rsidRPr="00CB0055">
            <w:t>Hobbies</w:t>
          </w:r>
        </w:p>
      </w:docPartBody>
    </w:docPart>
    <w:docPart>
      <w:docPartPr>
        <w:name w:val="09B82C621E284A31A270232DAFA5B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27CD-9268-42B6-9B34-A87EF97E23B7}"/>
      </w:docPartPr>
      <w:docPartBody>
        <w:p w:rsidR="00A42459" w:rsidRDefault="00000000">
          <w:pPr>
            <w:pStyle w:val="09B82C621E284A31A270232DAFA5B9B7"/>
          </w:pPr>
          <w:r w:rsidRPr="00036450">
            <w:t>EDUCATION</w:t>
          </w:r>
        </w:p>
      </w:docPartBody>
    </w:docPart>
    <w:docPart>
      <w:docPartPr>
        <w:name w:val="C7D7409665F84100A53C3D7945F0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92D33-3FB2-49D7-B383-55E85986C60F}"/>
      </w:docPartPr>
      <w:docPartBody>
        <w:p w:rsidR="00A42459" w:rsidRDefault="00000000">
          <w:pPr>
            <w:pStyle w:val="C7D7409665F84100A53C3D7945F0F154"/>
          </w:pPr>
          <w:r w:rsidRPr="00036450">
            <w:t>[School Name]</w:t>
          </w:r>
        </w:p>
      </w:docPartBody>
    </w:docPart>
    <w:docPart>
      <w:docPartPr>
        <w:name w:val="59E94C7349C041B7AB6BCB749305D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F395E-093F-4917-9A40-EF0AFA1DF453}"/>
      </w:docPartPr>
      <w:docPartBody>
        <w:p w:rsidR="00A42459" w:rsidRDefault="00000000">
          <w:pPr>
            <w:pStyle w:val="59E94C7349C041B7AB6BCB749305DE03"/>
          </w:pPr>
          <w:r w:rsidRPr="00036450">
            <w:t>WORK EXPERIENCE</w:t>
          </w:r>
        </w:p>
      </w:docPartBody>
    </w:docPart>
    <w:docPart>
      <w:docPartPr>
        <w:name w:val="406AEFC2BCA5455594EC2902383F0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980F6-E283-4213-BA79-F5FFECB8E223}"/>
      </w:docPartPr>
      <w:docPartBody>
        <w:p w:rsidR="00A42459" w:rsidRDefault="00000000">
          <w:pPr>
            <w:pStyle w:val="406AEFC2BCA5455594EC2902383F0039"/>
          </w:pPr>
          <w:r w:rsidRPr="00036450">
            <w:t>[Company Name]</w:t>
          </w:r>
        </w:p>
      </w:docPartBody>
    </w:docPart>
    <w:docPart>
      <w:docPartPr>
        <w:name w:val="F3BE746F68D04FC2A46E5BA8408A9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CE8E-D67A-41E5-B357-A198CEBA347E}"/>
      </w:docPartPr>
      <w:docPartBody>
        <w:p w:rsidR="00A42459" w:rsidRDefault="00000000">
          <w:pPr>
            <w:pStyle w:val="F3BE746F68D04FC2A46E5BA8408A97E2"/>
          </w:pPr>
          <w:r w:rsidRPr="00036450">
            <w:t>[Job Title]</w:t>
          </w:r>
        </w:p>
      </w:docPartBody>
    </w:docPart>
    <w:docPart>
      <w:docPartPr>
        <w:name w:val="6B4956826CA64BB19E54E7F239195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54933-5FC1-4404-AB82-239DE9AB4C9B}"/>
      </w:docPartPr>
      <w:docPartBody>
        <w:p w:rsidR="00A42459" w:rsidRDefault="00000000">
          <w:pPr>
            <w:pStyle w:val="6B4956826CA64BB19E54E7F239195F7C"/>
          </w:pPr>
          <w:r w:rsidRPr="004D3011">
            <w:t>[Company Name]</w:t>
          </w:r>
        </w:p>
      </w:docPartBody>
    </w:docPart>
    <w:docPart>
      <w:docPartPr>
        <w:name w:val="EBDCE1E1C7944432B804C4984CB7F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C02E4-4BE1-4B48-A9D6-4DDE1D2183B0}"/>
      </w:docPartPr>
      <w:docPartBody>
        <w:p w:rsidR="00A42459" w:rsidRDefault="00000000">
          <w:pPr>
            <w:pStyle w:val="EBDCE1E1C7944432B804C4984CB7F42B"/>
          </w:pPr>
          <w:r w:rsidRPr="004D3011">
            <w:t>[Job Title]</w:t>
          </w:r>
        </w:p>
      </w:docPartBody>
    </w:docPart>
    <w:docPart>
      <w:docPartPr>
        <w:name w:val="372E99F12A4643D4ADD1D8A905AB5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DA585-5C5E-4055-84E7-7782B95A4C21}"/>
      </w:docPartPr>
      <w:docPartBody>
        <w:p w:rsidR="00A42459" w:rsidRDefault="00000000">
          <w:pPr>
            <w:pStyle w:val="372E99F12A4643D4ADD1D8A905AB570E"/>
          </w:pPr>
          <w:r w:rsidRPr="004D3011">
            <w:t>[Company Name]</w:t>
          </w:r>
        </w:p>
      </w:docPartBody>
    </w:docPart>
    <w:docPart>
      <w:docPartPr>
        <w:name w:val="D3B7D88BC225424486507277B4790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8BB82-FE30-4A34-97B0-698B93F501D4}"/>
      </w:docPartPr>
      <w:docPartBody>
        <w:p w:rsidR="00A42459" w:rsidRDefault="00000000">
          <w:pPr>
            <w:pStyle w:val="D3B7D88BC225424486507277B4790158"/>
          </w:pPr>
          <w:r w:rsidRPr="004D3011">
            <w:t>[Job Title]</w:t>
          </w:r>
        </w:p>
      </w:docPartBody>
    </w:docPart>
    <w:docPart>
      <w:docPartPr>
        <w:name w:val="36AE963F937C4B578BBBDAE2FCB6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D4CD1-8010-4CA7-BF12-36D4756055F1}"/>
      </w:docPartPr>
      <w:docPartBody>
        <w:p w:rsidR="00A42459" w:rsidRDefault="00000000">
          <w:pPr>
            <w:pStyle w:val="36AE963F937C4B578BBBDAE2FCB614FF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07"/>
    <w:rsid w:val="001B2307"/>
    <w:rsid w:val="00A42459"/>
    <w:rsid w:val="00D9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6B1331C81A412B91FD75824C334D86">
    <w:name w:val="846B1331C81A412B91FD75824C334D86"/>
  </w:style>
  <w:style w:type="paragraph" w:customStyle="1" w:styleId="E7FF753AF1634C63B70DAFBE445AFBCB">
    <w:name w:val="E7FF753AF1634C63B70DAFBE445AFBCB"/>
  </w:style>
  <w:style w:type="paragraph" w:customStyle="1" w:styleId="123752A6DB964C5CBE55DE3C415A576C">
    <w:name w:val="123752A6DB964C5CBE55DE3C415A576C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233896FF0B054F49A12289843B8527EC">
    <w:name w:val="233896FF0B054F49A12289843B8527EC"/>
  </w:style>
  <w:style w:type="paragraph" w:customStyle="1" w:styleId="09B82C621E284A31A270232DAFA5B9B7">
    <w:name w:val="09B82C621E284A31A270232DAFA5B9B7"/>
  </w:style>
  <w:style w:type="paragraph" w:customStyle="1" w:styleId="C7D7409665F84100A53C3D7945F0F154">
    <w:name w:val="C7D7409665F84100A53C3D7945F0F154"/>
  </w:style>
  <w:style w:type="paragraph" w:customStyle="1" w:styleId="59E94C7349C041B7AB6BCB749305DE03">
    <w:name w:val="59E94C7349C041B7AB6BCB749305DE03"/>
  </w:style>
  <w:style w:type="paragraph" w:customStyle="1" w:styleId="406AEFC2BCA5455594EC2902383F0039">
    <w:name w:val="406AEFC2BCA5455594EC2902383F0039"/>
  </w:style>
  <w:style w:type="paragraph" w:customStyle="1" w:styleId="F3BE746F68D04FC2A46E5BA8408A97E2">
    <w:name w:val="F3BE746F68D04FC2A46E5BA8408A97E2"/>
  </w:style>
  <w:style w:type="paragraph" w:customStyle="1" w:styleId="6B4956826CA64BB19E54E7F239195F7C">
    <w:name w:val="6B4956826CA64BB19E54E7F239195F7C"/>
  </w:style>
  <w:style w:type="paragraph" w:customStyle="1" w:styleId="EBDCE1E1C7944432B804C4984CB7F42B">
    <w:name w:val="EBDCE1E1C7944432B804C4984CB7F42B"/>
  </w:style>
  <w:style w:type="paragraph" w:customStyle="1" w:styleId="372E99F12A4643D4ADD1D8A905AB570E">
    <w:name w:val="372E99F12A4643D4ADD1D8A905AB570E"/>
  </w:style>
  <w:style w:type="paragraph" w:customStyle="1" w:styleId="D3B7D88BC225424486507277B4790158">
    <w:name w:val="D3B7D88BC225424486507277B4790158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6AE963F937C4B578BBBDAE2FCB614FF">
    <w:name w:val="36AE963F937C4B578BBBDAE2FCB61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{224E2645-5ACB-4ADF-A999-BD14F1291367}tf00546271_win32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2024-02-20T20:07:00Z</dcterms:created>
  <dcterms:modified xsi:type="dcterms:W3CDTF">2024-02-21T07:25:00Z</dcterms:modified>
</cp:coreProperties>
</file>