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A" w:rsidRDefault="008B3F2A"/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eau de disposition"/>
      </w:tblPr>
      <w:tblGrid>
        <w:gridCol w:w="831"/>
        <w:gridCol w:w="2858"/>
        <w:gridCol w:w="1035"/>
        <w:gridCol w:w="5942"/>
      </w:tblGrid>
      <w:tr w:rsidR="00647A4B" w:rsidRPr="009439F4" w:rsidTr="008B3F2A">
        <w:trPr>
          <w:trHeight w:val="993"/>
          <w:jc w:val="center"/>
        </w:trPr>
        <w:tc>
          <w:tcPr>
            <w:tcW w:w="3689" w:type="dxa"/>
            <w:gridSpan w:val="2"/>
            <w:vAlign w:val="center"/>
          </w:tcPr>
          <w:p w:rsidR="00647A4B" w:rsidRPr="009439F4" w:rsidRDefault="00647A4B" w:rsidP="00647A4B">
            <w:pPr>
              <w:pStyle w:val="Corpsdetexte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</w:tcPr>
          <w:p w:rsidR="00647A4B" w:rsidRPr="009439F4" w:rsidRDefault="00647A4B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 w:val="restart"/>
          </w:tcPr>
          <w:p w:rsidR="00647A4B" w:rsidRPr="009439F4" w:rsidRDefault="00E36692" w:rsidP="00E36692">
            <w:pPr>
              <w:pStyle w:val="Titre"/>
            </w:pPr>
            <w:r>
              <w:t xml:space="preserve">TAIEB </w:t>
            </w:r>
            <w:r w:rsidRPr="009439F4">
              <w:rPr>
                <w:lang w:bidi="fr-FR"/>
              </w:rPr>
              <w:t>ALADIN</w:t>
            </w:r>
            <w:r>
              <w:t xml:space="preserve"> </w:t>
            </w:r>
          </w:p>
          <w:p w:rsidR="00647A4B" w:rsidRPr="009439F4" w:rsidRDefault="00647A4B" w:rsidP="00C4452C">
            <w:pPr>
              <w:pStyle w:val="Titre1"/>
            </w:pPr>
            <w:r w:rsidRPr="009439F4">
              <w:rPr>
                <w:lang w:bidi="fr-FR"/>
              </w:rPr>
              <w:t>Expérience</w:t>
            </w:r>
          </w:p>
          <w:p w:rsidR="00647A4B" w:rsidRPr="009439F4" w:rsidRDefault="00E36692" w:rsidP="00E36692">
            <w:pPr>
              <w:pStyle w:val="Titre2"/>
            </w:pPr>
            <w:r>
              <w:t>2021</w:t>
            </w:r>
            <w:r w:rsidR="00647A4B" w:rsidRPr="009439F4">
              <w:rPr>
                <w:lang w:bidi="fr-FR"/>
              </w:rPr>
              <w:t>–</w:t>
            </w:r>
            <w:r>
              <w:t>2022</w:t>
            </w:r>
          </w:p>
          <w:p w:rsidR="00E36692" w:rsidRPr="00E36692" w:rsidRDefault="00E36692" w:rsidP="00E36692">
            <w:pPr>
              <w:pStyle w:val="Titre1"/>
              <w:shd w:val="clear" w:color="auto" w:fill="FFFFFF"/>
              <w:spacing w:before="0" w:after="0" w:line="540" w:lineRule="atLeast"/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</w:pPr>
            <w:r w:rsidRPr="00E36692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>MAINTENACE</w:t>
            </w:r>
            <w:r w:rsidR="00647A4B" w:rsidRPr="009439F4">
              <w:rPr>
                <w:rStyle w:val="lev"/>
                <w:color w:val="auto"/>
                <w:lang w:bidi="fr-FR"/>
              </w:rPr>
              <w:t xml:space="preserve"> •</w:t>
            </w:r>
            <w:r w:rsidR="00647A4B" w:rsidRPr="00E36692">
              <w:rPr>
                <w:caps w:val="0"/>
                <w:sz w:val="22"/>
                <w:szCs w:val="22"/>
              </w:rPr>
              <w:t xml:space="preserve"> </w:t>
            </w:r>
            <w:r w:rsidRPr="00E36692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>PLOMBIER</w:t>
            </w:r>
            <w:r w:rsidR="00647A4B" w:rsidRPr="009439F4">
              <w:rPr>
                <w:rStyle w:val="lev"/>
                <w:color w:val="auto"/>
                <w:lang w:bidi="fr-FR"/>
              </w:rPr>
              <w:t xml:space="preserve"> •</w:t>
            </w:r>
            <w:r w:rsidR="00647A4B" w:rsidRPr="00A73271">
              <w:rPr>
                <w:caps w:val="0"/>
                <w:sz w:val="22"/>
                <w:szCs w:val="22"/>
              </w:rPr>
              <w:t xml:space="preserve"> </w:t>
            </w:r>
            <w:r w:rsidR="00A73271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>Hô</w:t>
            </w:r>
            <w:r w:rsidR="00A73271" w:rsidRPr="00A73271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>tel</w:t>
            </w:r>
            <w:r w:rsidR="00A73271">
              <w:rPr>
                <w:rStyle w:val="lev"/>
                <w:color w:val="auto"/>
                <w:lang w:bidi="fr-FR"/>
              </w:rPr>
              <w:t xml:space="preserve"> </w:t>
            </w:r>
            <w:r w:rsidRPr="00E36692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 xml:space="preserve">Welcome </w:t>
            </w:r>
            <w:r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>Meridiana</w:t>
            </w:r>
            <w:r w:rsidRPr="00E36692">
              <w:rPr>
                <w:b w:val="0"/>
                <w:bCs w:val="0"/>
                <w:caps w:val="0"/>
                <w:color w:val="auto"/>
                <w:sz w:val="22"/>
                <w:szCs w:val="22"/>
                <w:lang w:bidi="fr-FR"/>
              </w:rPr>
              <w:t xml:space="preserve"> Djerba</w:t>
            </w:r>
          </w:p>
          <w:p w:rsidR="00647A4B" w:rsidRPr="009439F4" w:rsidRDefault="00647A4B" w:rsidP="00E36692"/>
          <w:p w:rsidR="00647A4B" w:rsidRPr="009439F4" w:rsidRDefault="00E36692" w:rsidP="00E36692">
            <w:pPr>
              <w:pStyle w:val="Titre2"/>
            </w:pPr>
            <w:r>
              <w:t>2017</w:t>
            </w:r>
            <w:r w:rsidR="00647A4B" w:rsidRPr="009439F4">
              <w:rPr>
                <w:lang w:bidi="fr-FR"/>
              </w:rPr>
              <w:t>–</w:t>
            </w:r>
            <w:r>
              <w:t>2021</w:t>
            </w:r>
          </w:p>
          <w:p w:rsidR="00647A4B" w:rsidRPr="009439F4" w:rsidRDefault="00E36692" w:rsidP="000F7D04">
            <w:pPr>
              <w:rPr>
                <w:lang w:bidi="fr-FR"/>
              </w:rPr>
            </w:pPr>
            <w:r w:rsidRPr="00E36692">
              <w:rPr>
                <w:lang w:bidi="fr-FR"/>
              </w:rPr>
              <w:t>MAINTENACE</w:t>
            </w:r>
            <w:r w:rsidR="00647A4B" w:rsidRPr="009439F4">
              <w:rPr>
                <w:lang w:bidi="fr-FR"/>
              </w:rPr>
              <w:t xml:space="preserve"> • </w:t>
            </w:r>
            <w:r w:rsidRPr="00E36692">
              <w:rPr>
                <w:lang w:bidi="fr-FR"/>
              </w:rPr>
              <w:t>PLOMBIER</w:t>
            </w:r>
            <w:r w:rsidR="00647A4B" w:rsidRPr="009439F4">
              <w:rPr>
                <w:lang w:bidi="fr-FR"/>
              </w:rPr>
              <w:t xml:space="preserve"> •</w:t>
            </w:r>
            <w:r w:rsidR="00A73271">
              <w:rPr>
                <w:b/>
                <w:bCs/>
                <w:caps/>
                <w:lang w:bidi="fr-FR"/>
              </w:rPr>
              <w:t xml:space="preserve"> </w:t>
            </w:r>
            <w:r w:rsidR="00A73271" w:rsidRPr="00A73271">
              <w:rPr>
                <w:lang w:bidi="fr-FR"/>
              </w:rPr>
              <w:t>Hôtel</w:t>
            </w:r>
            <w:r w:rsidR="00647A4B" w:rsidRPr="009439F4">
              <w:rPr>
                <w:lang w:bidi="fr-FR"/>
              </w:rPr>
              <w:t xml:space="preserve"> </w:t>
            </w:r>
            <w:r w:rsidRPr="00E36692">
              <w:rPr>
                <w:lang w:bidi="fr-FR"/>
              </w:rPr>
              <w:t>DJERBA AQUA RESORT</w:t>
            </w:r>
          </w:p>
          <w:p w:rsidR="00647A4B" w:rsidRPr="009439F4" w:rsidRDefault="00A73271" w:rsidP="00E36692">
            <w:pPr>
              <w:pStyle w:val="Titre2"/>
            </w:pPr>
            <w:r>
              <w:t>2018</w:t>
            </w:r>
            <w:r w:rsidR="00647A4B" w:rsidRPr="009439F4">
              <w:rPr>
                <w:lang w:bidi="fr-FR"/>
              </w:rPr>
              <w:t>–</w:t>
            </w:r>
            <w:r w:rsidR="00E36692">
              <w:t>2019</w:t>
            </w:r>
          </w:p>
          <w:p w:rsidR="00647A4B" w:rsidRPr="009439F4" w:rsidRDefault="00E36692" w:rsidP="00E36692">
            <w:r>
              <w:rPr>
                <w:rStyle w:val="lev"/>
                <w:color w:val="auto"/>
                <w:lang w:bidi="fr-FR"/>
              </w:rPr>
              <w:t xml:space="preserve">  </w:t>
            </w:r>
            <w:r w:rsidRPr="00E36692">
              <w:rPr>
                <w:lang w:bidi="fr-FR"/>
              </w:rPr>
              <w:t>PLOMBIER</w:t>
            </w:r>
            <w:r w:rsidR="00647A4B" w:rsidRPr="009439F4">
              <w:rPr>
                <w:rStyle w:val="lev"/>
                <w:color w:val="auto"/>
                <w:lang w:bidi="fr-FR"/>
              </w:rPr>
              <w:t xml:space="preserve"> • </w:t>
            </w:r>
            <w:r>
              <w:t>société privée</w:t>
            </w:r>
          </w:p>
          <w:p w:rsidR="00647A4B" w:rsidRPr="009439F4" w:rsidRDefault="00FA08AF" w:rsidP="00E36692">
            <w:pPr>
              <w:rPr>
                <w:rtl/>
                <w:lang w:bidi="ar-TN"/>
              </w:rPr>
            </w:pPr>
            <w:r>
              <w:rPr>
                <w:lang w:bidi="ar-TN"/>
              </w:rPr>
              <w:t xml:space="preserve">Je </w:t>
            </w:r>
            <w:r w:rsidR="00A73271">
              <w:rPr>
                <w:lang w:bidi="ar-TN"/>
              </w:rPr>
              <w:t xml:space="preserve">fais </w:t>
            </w:r>
            <w:r w:rsidR="00A73271" w:rsidRPr="00FA08AF">
              <w:rPr>
                <w:lang w:bidi="ar-TN"/>
              </w:rPr>
              <w:t>la</w:t>
            </w:r>
            <w:r w:rsidRPr="00FA08AF">
              <w:rPr>
                <w:lang w:bidi="ar-TN"/>
              </w:rPr>
              <w:t xml:space="preserve"> plomberie à la maison après les heures de travail</w:t>
            </w:r>
            <w:r w:rsidR="00A73271">
              <w:rPr>
                <w:lang w:bidi="ar-TN"/>
              </w:rPr>
              <w:t xml:space="preserve"> durée l’année </w:t>
            </w:r>
          </w:p>
          <w:p w:rsidR="00647A4B" w:rsidRPr="009439F4" w:rsidRDefault="00647A4B" w:rsidP="00C4452C">
            <w:pPr>
              <w:pStyle w:val="Titre1"/>
            </w:pPr>
            <w:r w:rsidRPr="009439F4">
              <w:rPr>
                <w:lang w:bidi="fr-FR"/>
              </w:rPr>
              <w:t>Formation</w:t>
            </w:r>
          </w:p>
          <w:p w:rsidR="00647A4B" w:rsidRPr="009439F4" w:rsidRDefault="00FA08AF" w:rsidP="00FA08AF">
            <w:pPr>
              <w:pStyle w:val="Titre2"/>
            </w:pPr>
            <w:r>
              <w:t>Lycée technique,</w:t>
            </w:r>
            <w:r>
              <w:rPr>
                <w:lang w:bidi="fr-FR"/>
              </w:rPr>
              <w:t xml:space="preserve"> Houmet Essouk Djerba  </w:t>
            </w:r>
          </w:p>
          <w:p w:rsidR="00647A4B" w:rsidRPr="009439F4" w:rsidRDefault="00A95F71" w:rsidP="00A95F71">
            <w:pPr>
              <w:pStyle w:val="Listepuces"/>
              <w:numPr>
                <w:ilvl w:val="0"/>
                <w:numId w:val="18"/>
              </w:numPr>
            </w:pPr>
            <w:r>
              <w:t>C</w:t>
            </w:r>
            <w:r w:rsidR="00FA08AF" w:rsidRPr="00FA08AF">
              <w:t>ette formation a duré 4 ans pendant lesquels nous avons appris sur tous les aspects professionnels</w:t>
            </w:r>
            <w:r>
              <w:t xml:space="preserve"> elle </w:t>
            </w:r>
            <w:r w:rsidRPr="00A95F71">
              <w:t>combine</w:t>
            </w:r>
            <w:r>
              <w:t xml:space="preserve"> entre </w:t>
            </w:r>
            <w:r w:rsidRPr="00A95F71">
              <w:t>le théorique et le pratique pour la bonne préparation au marché du travail</w:t>
            </w:r>
          </w:p>
          <w:p w:rsidR="00647A4B" w:rsidRPr="009439F4" w:rsidRDefault="00647A4B" w:rsidP="00C4452C">
            <w:pPr>
              <w:pStyle w:val="Titre1"/>
            </w:pPr>
            <w:r w:rsidRPr="009439F4">
              <w:rPr>
                <w:lang w:bidi="fr-FR"/>
              </w:rPr>
              <w:t>Communication</w:t>
            </w:r>
          </w:p>
          <w:p w:rsidR="00A95F71" w:rsidRPr="009439F4" w:rsidRDefault="00A95F71" w:rsidP="00293D75">
            <w:r>
              <w:t xml:space="preserve">Je </w:t>
            </w:r>
            <w:r w:rsidR="00293D75">
              <w:t>accède trois</w:t>
            </w:r>
            <w:r>
              <w:t xml:space="preserve"> </w:t>
            </w:r>
            <w:r w:rsidR="00293D75">
              <w:t>langues</w:t>
            </w:r>
            <w:r>
              <w:t xml:space="preserve"> : français par </w:t>
            </w:r>
            <w:r w:rsidR="00293D75">
              <w:t xml:space="preserve">excellence orale et écrite. Anglais orale plus et moi écrite et l’arabe ma langue de maternelle  </w:t>
            </w:r>
          </w:p>
          <w:p w:rsidR="00647A4B" w:rsidRPr="009439F4" w:rsidRDefault="00647A4B" w:rsidP="00C4452C">
            <w:pPr>
              <w:pStyle w:val="Titre1"/>
            </w:pPr>
            <w:r w:rsidRPr="009439F4">
              <w:rPr>
                <w:lang w:bidi="fr-FR"/>
              </w:rPr>
              <w:t>Compétences en leadership</w:t>
            </w:r>
          </w:p>
          <w:p w:rsidR="00647A4B" w:rsidRDefault="00293D75" w:rsidP="00293D75">
            <w:pPr>
              <w:spacing w:after="0"/>
            </w:pPr>
            <w:r>
              <w:t xml:space="preserve">Polyvalent </w:t>
            </w:r>
          </w:p>
          <w:p w:rsidR="00293D75" w:rsidRDefault="00293D75" w:rsidP="00293D75">
            <w:pPr>
              <w:spacing w:after="0"/>
            </w:pPr>
            <w:r>
              <w:t>Communicant</w:t>
            </w:r>
          </w:p>
          <w:p w:rsidR="00293D75" w:rsidRDefault="00293D75" w:rsidP="00293D75">
            <w:pPr>
              <w:spacing w:after="0"/>
            </w:pPr>
            <w:r>
              <w:t>Confidence</w:t>
            </w:r>
          </w:p>
          <w:p w:rsidR="00293D75" w:rsidRDefault="00293D75" w:rsidP="00293D75">
            <w:pPr>
              <w:spacing w:after="0"/>
            </w:pPr>
            <w:r>
              <w:t>J’ai l’intelligence professionnelle</w:t>
            </w:r>
          </w:p>
          <w:p w:rsidR="00293D75" w:rsidRDefault="00293D75" w:rsidP="00293D75">
            <w:pPr>
              <w:spacing w:after="0"/>
            </w:pPr>
            <w:r>
              <w:t xml:space="preserve">L’esprit de groupe </w:t>
            </w:r>
          </w:p>
          <w:p w:rsidR="00293D75" w:rsidRPr="009439F4" w:rsidRDefault="00293D75" w:rsidP="00293D75">
            <w:pPr>
              <w:spacing w:after="0"/>
            </w:pPr>
            <w:r>
              <w:t xml:space="preserve">   </w:t>
            </w:r>
          </w:p>
          <w:p w:rsidR="00647A4B" w:rsidRPr="009439F4" w:rsidRDefault="00647A4B" w:rsidP="00C4452C">
            <w:pPr>
              <w:pStyle w:val="Titre1"/>
            </w:pPr>
            <w:r w:rsidRPr="009439F4">
              <w:rPr>
                <w:lang w:bidi="fr-FR"/>
              </w:rPr>
              <w:t>Références</w:t>
            </w:r>
          </w:p>
          <w:p w:rsidR="00647A4B" w:rsidRPr="009439F4" w:rsidRDefault="00293D75" w:rsidP="00293D7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Tous mes certificats et mon diplôme avec le C.V  </w:t>
            </w:r>
          </w:p>
        </w:tc>
      </w:tr>
      <w:tr w:rsidR="00F51250" w:rsidRPr="009439F4" w:rsidTr="008B3F2A">
        <w:trPr>
          <w:trHeight w:val="737"/>
          <w:jc w:val="center"/>
        </w:trPr>
        <w:tc>
          <w:tcPr>
            <w:tcW w:w="3689" w:type="dxa"/>
            <w:gridSpan w:val="2"/>
            <w:tcMar>
              <w:left w:w="0" w:type="dxa"/>
              <w:right w:w="0" w:type="dxa"/>
            </w:tcMar>
          </w:tcPr>
          <w:p w:rsidR="00F51250" w:rsidRDefault="00F51250" w:rsidP="00F51250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  <w:p w:rsidR="008B3F2A" w:rsidRDefault="008B3F2A" w:rsidP="00F51250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  <w:p w:rsidR="008B3F2A" w:rsidRDefault="008B3F2A" w:rsidP="00F51250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  <w:p w:rsidR="008B3F2A" w:rsidRPr="009439F4" w:rsidRDefault="008B3F2A" w:rsidP="00F51250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35" w:type="dxa"/>
            <w:vMerge/>
            <w:tcBorders>
              <w:bottom w:val="nil"/>
            </w:tcBorders>
          </w:tcPr>
          <w:p w:rsidR="00F51250" w:rsidRPr="009439F4" w:rsidRDefault="00F51250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  <w:tcBorders>
              <w:bottom w:val="nil"/>
            </w:tcBorders>
          </w:tcPr>
          <w:p w:rsidR="00F51250" w:rsidRPr="009439F4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9439F4" w:rsidTr="008B3F2A">
        <w:trPr>
          <w:trHeight w:val="543"/>
          <w:jc w:val="center"/>
        </w:trPr>
        <w:tc>
          <w:tcPr>
            <w:tcW w:w="831" w:type="dxa"/>
            <w:vAlign w:val="center"/>
          </w:tcPr>
          <w:p w:rsidR="00071E84" w:rsidRPr="009439F4" w:rsidRDefault="00071E84" w:rsidP="00222466">
            <w:pPr>
              <w:pStyle w:val="Informations"/>
              <w:rPr>
                <w:rStyle w:val="lev"/>
                <w:b w:val="0"/>
                <w:bCs w:val="0"/>
                <w:color w:val="FFFFFF" w:themeColor="background1"/>
              </w:rPr>
            </w:pPr>
            <w:r w:rsidRPr="009439F4">
              <w:rPr>
                <w:noProof/>
                <w:lang w:eastAsia="fr-FR"/>
              </w:rPr>
              <w:drawing>
                <wp:inline distT="0" distB="0" distL="0" distR="0" wp14:anchorId="290514EE" wp14:editId="4300AAEE">
                  <wp:extent cx="394335" cy="394335"/>
                  <wp:effectExtent l="0" t="0" r="0" b="0"/>
                  <wp:docPr id="12" name="Graphisme 12" descr="Marqu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:rsidR="00071E84" w:rsidRPr="009439F4" w:rsidRDefault="00B42E35" w:rsidP="00B42E35">
            <w:pPr>
              <w:pStyle w:val="Informations"/>
            </w:pPr>
            <w:r>
              <w:t xml:space="preserve">MAHBOUBINE MIDOUNE </w:t>
            </w:r>
          </w:p>
          <w:p w:rsidR="00071E84" w:rsidRPr="009439F4" w:rsidRDefault="00B42E35" w:rsidP="00B42E35">
            <w:pPr>
              <w:pStyle w:val="Informations"/>
            </w:pPr>
            <w:r>
              <w:t xml:space="preserve">TUNIS DJERBA </w:t>
            </w:r>
          </w:p>
        </w:tc>
        <w:tc>
          <w:tcPr>
            <w:tcW w:w="1035" w:type="dxa"/>
            <w:vMerge/>
          </w:tcPr>
          <w:p w:rsidR="00071E84" w:rsidRPr="009439F4" w:rsidRDefault="00071E84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071E84" w:rsidRPr="009439F4" w:rsidRDefault="00071E84" w:rsidP="005801E5">
            <w:pPr>
              <w:pStyle w:val="Titre1"/>
            </w:pPr>
          </w:p>
        </w:tc>
      </w:tr>
      <w:tr w:rsidR="00647A4B" w:rsidRPr="009439F4" w:rsidTr="008B3F2A">
        <w:trPr>
          <w:trHeight w:val="183"/>
          <w:jc w:val="center"/>
        </w:trPr>
        <w:tc>
          <w:tcPr>
            <w:tcW w:w="3689" w:type="dxa"/>
            <w:gridSpan w:val="2"/>
            <w:vAlign w:val="center"/>
          </w:tcPr>
          <w:p w:rsidR="00647A4B" w:rsidRPr="009439F4" w:rsidRDefault="00647A4B" w:rsidP="00071E84">
            <w:pPr>
              <w:pStyle w:val="Sansinterligne"/>
            </w:pPr>
          </w:p>
        </w:tc>
        <w:tc>
          <w:tcPr>
            <w:tcW w:w="1035" w:type="dxa"/>
            <w:vMerge/>
          </w:tcPr>
          <w:p w:rsidR="00647A4B" w:rsidRPr="009439F4" w:rsidRDefault="00647A4B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647A4B" w:rsidRPr="009439F4" w:rsidRDefault="00647A4B" w:rsidP="005801E5">
            <w:pPr>
              <w:pStyle w:val="Titre1"/>
            </w:pPr>
          </w:p>
        </w:tc>
      </w:tr>
      <w:tr w:rsidR="00071E84" w:rsidRPr="009439F4" w:rsidTr="008B3F2A">
        <w:trPr>
          <w:trHeight w:val="624"/>
          <w:jc w:val="center"/>
        </w:trPr>
        <w:tc>
          <w:tcPr>
            <w:tcW w:w="831" w:type="dxa"/>
            <w:vAlign w:val="center"/>
          </w:tcPr>
          <w:p w:rsidR="00071E84" w:rsidRPr="009439F4" w:rsidRDefault="00071E84" w:rsidP="00222466">
            <w:pPr>
              <w:pStyle w:val="Informations"/>
            </w:pPr>
            <w:r w:rsidRPr="009439F4">
              <w:rPr>
                <w:noProof/>
                <w:lang w:eastAsia="fr-FR"/>
              </w:rPr>
              <w:drawing>
                <wp:inline distT="0" distB="0" distL="0" distR="0" wp14:anchorId="0BAA3658" wp14:editId="1BF38532">
                  <wp:extent cx="394335" cy="394335"/>
                  <wp:effectExtent l="0" t="0" r="5715" b="5715"/>
                  <wp:docPr id="13" name="Graphisme 13" descr="Destina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:rsidR="00071E84" w:rsidRDefault="008B3F2A" w:rsidP="008B3F2A">
            <w:pPr>
              <w:pStyle w:val="Informations"/>
            </w:pPr>
            <w:r>
              <w:t>99545186</w:t>
            </w:r>
          </w:p>
          <w:p w:rsidR="008B3F2A" w:rsidRPr="009439F4" w:rsidRDefault="008B3F2A" w:rsidP="008B3F2A">
            <w:pPr>
              <w:pStyle w:val="Informations"/>
            </w:pPr>
            <w:r>
              <w:t>26830366</w:t>
            </w:r>
          </w:p>
        </w:tc>
        <w:tc>
          <w:tcPr>
            <w:tcW w:w="1035" w:type="dxa"/>
            <w:vMerge/>
          </w:tcPr>
          <w:p w:rsidR="00071E84" w:rsidRPr="009439F4" w:rsidRDefault="00071E84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071E84" w:rsidRPr="009439F4" w:rsidRDefault="00071E84" w:rsidP="005801E5">
            <w:pPr>
              <w:pStyle w:val="Titre1"/>
            </w:pPr>
          </w:p>
        </w:tc>
      </w:tr>
      <w:tr w:rsidR="00647A4B" w:rsidRPr="009439F4" w:rsidTr="008B3F2A">
        <w:trPr>
          <w:trHeight w:val="183"/>
          <w:jc w:val="center"/>
        </w:trPr>
        <w:tc>
          <w:tcPr>
            <w:tcW w:w="3689" w:type="dxa"/>
            <w:gridSpan w:val="2"/>
            <w:vAlign w:val="center"/>
          </w:tcPr>
          <w:p w:rsidR="00647A4B" w:rsidRPr="009439F4" w:rsidRDefault="00647A4B" w:rsidP="00071E84">
            <w:pPr>
              <w:pStyle w:val="Sansinterligne"/>
            </w:pPr>
          </w:p>
        </w:tc>
        <w:tc>
          <w:tcPr>
            <w:tcW w:w="1035" w:type="dxa"/>
            <w:vMerge/>
          </w:tcPr>
          <w:p w:rsidR="00647A4B" w:rsidRPr="009439F4" w:rsidRDefault="00647A4B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647A4B" w:rsidRPr="009439F4" w:rsidRDefault="00647A4B" w:rsidP="005801E5">
            <w:pPr>
              <w:pStyle w:val="Titre1"/>
            </w:pPr>
          </w:p>
        </w:tc>
      </w:tr>
      <w:tr w:rsidR="00071E84" w:rsidRPr="009439F4" w:rsidTr="008B3F2A">
        <w:trPr>
          <w:trHeight w:val="633"/>
          <w:jc w:val="center"/>
        </w:trPr>
        <w:tc>
          <w:tcPr>
            <w:tcW w:w="831" w:type="dxa"/>
            <w:vAlign w:val="center"/>
          </w:tcPr>
          <w:p w:rsidR="00071E84" w:rsidRPr="009439F4" w:rsidRDefault="00071E84" w:rsidP="00222466">
            <w:pPr>
              <w:pStyle w:val="Informations"/>
            </w:pPr>
            <w:r w:rsidRPr="009439F4">
              <w:rPr>
                <w:noProof/>
                <w:lang w:eastAsia="fr-FR"/>
              </w:rPr>
              <w:drawing>
                <wp:inline distT="0" distB="0" distL="0" distR="0" wp14:anchorId="68497D9E" wp14:editId="666507EA">
                  <wp:extent cx="394335" cy="394335"/>
                  <wp:effectExtent l="0" t="0" r="5715" b="5715"/>
                  <wp:docPr id="17" name="Graphisme 17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:rsidR="00071E84" w:rsidRPr="009439F4" w:rsidRDefault="004F620E" w:rsidP="00222466">
            <w:pPr>
              <w:pStyle w:val="Informations"/>
            </w:pPr>
            <w:sdt>
              <w:sdtPr>
                <w:id w:val="-1997099910"/>
                <w:placeholder>
                  <w:docPart w:val="AAA4FA345BD14D68AD7CE7F9A96623F9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9439F4">
                  <w:rPr>
                    <w:lang w:bidi="fr-FR"/>
                  </w:rPr>
                  <w:t>[Votre e-mail]</w:t>
                </w:r>
              </w:sdtContent>
            </w:sdt>
          </w:p>
        </w:tc>
        <w:tc>
          <w:tcPr>
            <w:tcW w:w="1035" w:type="dxa"/>
            <w:vMerge/>
          </w:tcPr>
          <w:p w:rsidR="00071E84" w:rsidRPr="009439F4" w:rsidRDefault="00071E84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071E84" w:rsidRPr="009439F4" w:rsidRDefault="00071E84" w:rsidP="005801E5">
            <w:pPr>
              <w:pStyle w:val="Titre1"/>
            </w:pPr>
          </w:p>
        </w:tc>
      </w:tr>
      <w:tr w:rsidR="00647A4B" w:rsidRPr="009439F4" w:rsidTr="008B3F2A">
        <w:trPr>
          <w:trHeight w:val="57"/>
          <w:jc w:val="center"/>
        </w:trPr>
        <w:tc>
          <w:tcPr>
            <w:tcW w:w="3689" w:type="dxa"/>
            <w:gridSpan w:val="2"/>
            <w:vAlign w:val="center"/>
          </w:tcPr>
          <w:p w:rsidR="00647A4B" w:rsidRPr="009439F4" w:rsidRDefault="00647A4B" w:rsidP="00071E84">
            <w:pPr>
              <w:pStyle w:val="Sansinterligne"/>
            </w:pPr>
          </w:p>
        </w:tc>
        <w:tc>
          <w:tcPr>
            <w:tcW w:w="1035" w:type="dxa"/>
            <w:vMerge/>
          </w:tcPr>
          <w:p w:rsidR="00647A4B" w:rsidRPr="009439F4" w:rsidRDefault="00647A4B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647A4B" w:rsidRPr="009439F4" w:rsidRDefault="00647A4B" w:rsidP="005801E5">
            <w:pPr>
              <w:pStyle w:val="Titre1"/>
            </w:pPr>
          </w:p>
        </w:tc>
      </w:tr>
      <w:tr w:rsidR="00071E84" w:rsidRPr="009439F4" w:rsidTr="008B3F2A">
        <w:trPr>
          <w:trHeight w:val="633"/>
          <w:jc w:val="center"/>
        </w:trPr>
        <w:tc>
          <w:tcPr>
            <w:tcW w:w="831" w:type="dxa"/>
            <w:vAlign w:val="center"/>
          </w:tcPr>
          <w:p w:rsidR="00071E84" w:rsidRPr="009439F4" w:rsidRDefault="00071E84" w:rsidP="00222466">
            <w:pPr>
              <w:pStyle w:val="Informations"/>
            </w:pPr>
          </w:p>
        </w:tc>
        <w:tc>
          <w:tcPr>
            <w:tcW w:w="2858" w:type="dxa"/>
            <w:vAlign w:val="center"/>
          </w:tcPr>
          <w:p w:rsidR="00071E84" w:rsidRPr="009439F4" w:rsidRDefault="00071E84" w:rsidP="008B3F2A">
            <w:pPr>
              <w:pStyle w:val="Informations"/>
            </w:pPr>
          </w:p>
        </w:tc>
        <w:tc>
          <w:tcPr>
            <w:tcW w:w="1035" w:type="dxa"/>
            <w:vMerge/>
          </w:tcPr>
          <w:p w:rsidR="00071E84" w:rsidRPr="009439F4" w:rsidRDefault="00071E84" w:rsidP="00AA5637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:rsidR="00071E84" w:rsidRPr="009439F4" w:rsidRDefault="00071E84" w:rsidP="005801E5">
            <w:pPr>
              <w:pStyle w:val="Titre1"/>
            </w:pPr>
          </w:p>
        </w:tc>
      </w:tr>
      <w:tr w:rsidR="00647A4B" w:rsidRPr="009439F4" w:rsidTr="008B3F2A">
        <w:trPr>
          <w:trHeight w:val="2448"/>
          <w:jc w:val="center"/>
        </w:trPr>
        <w:tc>
          <w:tcPr>
            <w:tcW w:w="3689" w:type="dxa"/>
            <w:gridSpan w:val="2"/>
          </w:tcPr>
          <w:p w:rsidR="00647A4B" w:rsidRPr="009439F4" w:rsidRDefault="007443A0" w:rsidP="007443A0">
            <w:pPr>
              <w:pStyle w:val="Titre3"/>
            </w:pPr>
            <w:r w:rsidRPr="009439F4">
              <w:rPr>
                <w:lang w:bidi="fr-FR"/>
              </w:rPr>
              <w:t>Objectif</w:t>
            </w:r>
          </w:p>
          <w:p w:rsidR="007443A0" w:rsidRPr="009439F4" w:rsidRDefault="00293D75" w:rsidP="00293D75">
            <w:pPr>
              <w:pStyle w:val="Informations"/>
            </w:pPr>
            <w:r>
              <w:t>Si j’ai l’honneur d’être l’un de vos équipes</w:t>
            </w:r>
            <w:r w:rsidR="008B3F2A">
              <w:t> :</w:t>
            </w:r>
            <w:r w:rsidR="008B3F2A" w:rsidRPr="002A2E57">
              <w:t xml:space="preserve"> Je</w:t>
            </w:r>
            <w:r w:rsidR="002A2E57" w:rsidRPr="002A2E57">
              <w:t xml:space="preserve"> vais améliorer l’efficacité et le bon fonctionnement.</w:t>
            </w:r>
            <w:r>
              <w:t xml:space="preserve">  </w:t>
            </w:r>
            <w:r w:rsidR="008B3F2A" w:rsidRPr="008B3F2A">
              <w:t>C’est une occasion pour moi d’en apprendre davantage sur votre expérience.</w:t>
            </w:r>
          </w:p>
        </w:tc>
        <w:tc>
          <w:tcPr>
            <w:tcW w:w="1035" w:type="dxa"/>
          </w:tcPr>
          <w:p w:rsidR="00647A4B" w:rsidRPr="009439F4" w:rsidRDefault="00647A4B" w:rsidP="00222466"/>
        </w:tc>
        <w:tc>
          <w:tcPr>
            <w:tcW w:w="5942" w:type="dxa"/>
            <w:vMerge/>
          </w:tcPr>
          <w:p w:rsidR="00647A4B" w:rsidRPr="009439F4" w:rsidRDefault="00647A4B" w:rsidP="00222466"/>
        </w:tc>
      </w:tr>
    </w:tbl>
    <w:p w:rsidR="007F5B63" w:rsidRPr="009439F4" w:rsidRDefault="007F5B63" w:rsidP="00CE1E3D">
      <w:pPr>
        <w:pStyle w:val="Corpsdetexte"/>
      </w:pPr>
    </w:p>
    <w:sectPr w:rsidR="007F5B63" w:rsidRPr="009439F4" w:rsidSect="00676A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0E" w:rsidRDefault="004F620E" w:rsidP="00590471">
      <w:r>
        <w:separator/>
      </w:r>
    </w:p>
  </w:endnote>
  <w:endnote w:type="continuationSeparator" w:id="0">
    <w:p w:rsidR="004F620E" w:rsidRDefault="004F620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F4" w:rsidRDefault="009439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F4" w:rsidRPr="009439F4" w:rsidRDefault="009439F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F4" w:rsidRDefault="00943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0E" w:rsidRDefault="004F620E" w:rsidP="00590471">
      <w:r>
        <w:separator/>
      </w:r>
    </w:p>
  </w:footnote>
  <w:footnote w:type="continuationSeparator" w:id="0">
    <w:p w:rsidR="004F620E" w:rsidRDefault="004F620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F4" w:rsidRDefault="009439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E0" w:rsidRPr="009439F4" w:rsidRDefault="00FA37E0">
    <w:pPr>
      <w:pStyle w:val="En-tte"/>
    </w:pPr>
    <w:r w:rsidRPr="009439F4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5B5CBE" wp14:editId="339FAF7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5715" b="0"/>
              <wp:wrapNone/>
              <wp:docPr id="8" name="Groupe 8" descr="éléments décoratifs&#10;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 604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e 1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orme libre 605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 606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 608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orme libre 5">
                        <a:extLst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743200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6339A46" id="Groupe 8" o:spid="_x0000_s1026" alt="éléments décoratif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">
              <v:rect id="Rectangle 604" o:spid="_x0000_s1027" style="position:absolute;width:32639;height:100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UwcUA&#10;AADcAAAADwAAAGRycy9kb3ducmV2LnhtbESPQWvCQBSE7wX/w/IEb3VTD7ZEVwkFUfQgRkGPr9nX&#10;bEj2bciuMf77bqHQ4zAz3zDL9WAb0VPnK8cK3qYJCOLC6YpLBZfz5vUDhA/IGhvHpOBJHtar0csS&#10;U+0efKI+D6WIEPYpKjAhtKmUvjBk0U9dSxy9b9dZDFF2pdQdPiLcNnKWJHNpseK4YLClT0NFnd+t&#10;gt0tC9v9133vrtmpzg/m2Nf1UanJeMgWIAIN4T/8195pBfPkH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NTBxQAAANwAAAAPAAAAAAAAAAAAAAAAAJgCAABkcnMv&#10;ZG93bnJldi54bWxQSwUGAAAAAAQABAD1AAAAigMAAAAA&#10;" fillcolor="#0f3344 [3204]" stroked="f"/>
              <v:group id="Groupe 1" o:spid="_x0000_s1028" style="position:absolute;top:74676;width:32639;height:25908" coordorigin="62,74725" coordsize="32640,25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orme libre 605" o:spid="_x0000_s1029" style="position:absolute;left:62;top:74725;width:32640;height:25910;visibility:visible;mso-wrap-style:square;v-text-anchor:top" coordsize="50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gcMMA&#10;AADaAAAADwAAAGRycy9kb3ducmV2LnhtbESPT2vCQBTE74LfYXlCb/piW6xEN6G0CD2Uin8u3p7Z&#10;ZxLMvg3ZbYzfvlso9DjMzG+YdT7YRvXc+dqJhvksAcVSOFNLqeF42EyXoHwgMdQ4YQ139pBn49Ga&#10;UuNusuN+H0oVIeJT0lCF0KaIvqjYkp+5liV6F9dZClF2JZqObhFuG3xMkgVaqiUuVNTyW8XFdf9t&#10;NXxtBM8HY19Ou+G9vvfP6LafqPXDZHhdgQo8hP/wX/vDaHiC3yvxBmD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YgcMMAAADaAAAADwAAAAAAAAAAAAAAAACYAgAAZHJzL2Rv&#10;d25yZXYueG1sUEsFBgAAAAAEAAQA9QAAAIgD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orme libre 606" o:spid="_x0000_s1030" style="position:absolute;left:3941;top:78620;width:28761;height:22015;visibility:visible;mso-wrap-style:square;v-text-anchor:top" coordsize="44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CNMIA&#10;AADaAAAADwAAAGRycy9kb3ducmV2LnhtbESPwW7CMBBE75X4B2uRuBWHUiGa4kQIFZUDFwIfsMTb&#10;JKq9jmwT0r/HlSr1OJqZN5pNOVojBvKhc6xgMc9AENdOd9wouJz3z2sQISJrNI5JwQ8FKIvJ0wZz&#10;7e58oqGKjUgQDjkqaGPscylD3ZLFMHc9cfK+nLcYk/SN1B7vCW6NfMmylbTYcVposaddS/V3dbMK&#10;3mo/ZMvbvvq8DkdzNMF/bK9eqdl03L6DiDTG//Bf+6AVvMLvlXQ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II0wgAAANoAAAAPAAAAAAAAAAAAAAAAAJgCAABkcnMvZG93&#10;bnJldi54bWxQSwUGAAAAAAQABAD1AAAAhwMAAAAA&#10;" path="m446,28c420,17,420,17,420,17,378,,331,21,316,63v-7,19,-7,19,-7,19c293,125,244,146,202,127v,,,,,c164,110,119,125,100,161,,344,,344,,344v446,,446,,446,l446,28xe" fillcolor="#22749b [2420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orme libre 608" o:spid="_x0000_s1031" style="position:absolute;left:62;top:87703;width:28387;height:12932;visibility:visible;mso-wrap-style:square;v-text-anchor:top" coordsize="44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k+MMA&#10;AADaAAAADwAAAGRycy9kb3ducmV2LnhtbESPT2vCQBTE74LfYXlCb7pppVGim1AKWuut/rk/ss9s&#10;bPZtyG5N2k/fLQg9DjPzG2ZdDLYRN+p87VjB4ywBQVw6XXOl4HTcTJcgfEDW2DgmBd/kocjHozVm&#10;2vX8QbdDqESEsM9QgQmhzaT0pSGLfuZa4uhdXGcxRNlVUnfYR7ht5FOSpNJizXHBYEuvhsrPw5dV&#10;cKbNdTe/9OZnsdji+5vEVO9TpR4mw8sKRKAh/Ifv7Z1W8Ax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k+MMAAADaAAAADwAAAAAAAAAAAAAAAACYAgAAZHJzL2Rv&#10;d25yZXYueG1sUEsFBgAAAAAEAAQA9QAAAIgDAAAAAA==&#10;" path="m440,202c416,153,416,153,416,153,405,130,377,120,354,132v-22,11,-22,11,-22,11c306,156,275,142,267,115v,,,,,c260,89,232,75,207,85v-9,3,-9,3,-9,3c176,97,151,87,140,66v,,,,,c118,22,69,,22,14,,20,,20,,20,,202,,202,,202r440,xe" fillcolor="#00b0f0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orme libre 5" o:spid="_x0000_s1032" style="position:absolute;width:32725;height:27432;visibility:visible;mso-wrap-style:square;v-text-anchor:top" coordsize="50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KqsAA&#10;AADaAAAADwAAAGRycy9kb3ducmV2LnhtbESPzarCMBSE94LvEI7gRq6pLkSqUa6C4NafCu4Ozblt&#10;uc1JTVKtb28EweUwM98wy3VnanEn5yvLCibjBARxbnXFhYLzafczB+EDssbaMil4kof1qt9bYqrt&#10;gw90P4ZCRAj7FBWUITSplD4vyaAf24Y4en/WGQxRukJqh48IN7WcJslMGqw4LpTY0Lak/P/YGgXJ&#10;JDtopNZll2fhN91tlF11q9Rw0P0uQATqwjf8ae+1ghm8r8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9KqsAAAADaAAAADwAAAAAAAAAAAAAAAACYAgAAZHJzL2Rvd25y&#10;ZXYueG1sUEsFBgAAAAAEAAQA9QAAAIUDAAAAAA==&#10;" path="m,412v33,13,33,13,33,13c85,446,143,420,162,368v9,-24,9,-24,9,-24c190,290,252,265,304,288v,,,,,c351,309,406,291,431,246,506,108,506,108,506,108,506,,506,,506,,,,,,,l,412xe" fillcolor="#00b0f0" stroked="f">
                <v:path arrowok="t" o:connecttype="custom" o:connectlocs="0,2534077;213430,2614036;1047746,2263448;1105954,2115831;1966140,1771394;1966140,1771394;2787521,1513065;3272589,664273;3272589,0;0,0;0,2534077" o:connectangles="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F4" w:rsidRDefault="00943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9C47D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3C4AE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FA5D8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CC028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AC639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074B65F3"/>
    <w:multiLevelType w:val="hybridMultilevel"/>
    <w:tmpl w:val="AD4EF5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92C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CF046B"/>
    <w:multiLevelType w:val="multilevel"/>
    <w:tmpl w:val="61F0A32C"/>
    <w:styleLink w:val="Listepuces1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1408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2A66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3"/>
    <w:rsid w:val="0003165B"/>
    <w:rsid w:val="00060042"/>
    <w:rsid w:val="00071E84"/>
    <w:rsid w:val="000E0C62"/>
    <w:rsid w:val="000F7D04"/>
    <w:rsid w:val="00150ABD"/>
    <w:rsid w:val="001932BF"/>
    <w:rsid w:val="001F5586"/>
    <w:rsid w:val="00222466"/>
    <w:rsid w:val="00293D75"/>
    <w:rsid w:val="002A2E57"/>
    <w:rsid w:val="00357986"/>
    <w:rsid w:val="00395B9A"/>
    <w:rsid w:val="00472C27"/>
    <w:rsid w:val="004779CF"/>
    <w:rsid w:val="004F620E"/>
    <w:rsid w:val="00507E82"/>
    <w:rsid w:val="00555003"/>
    <w:rsid w:val="005801E5"/>
    <w:rsid w:val="00587DBA"/>
    <w:rsid w:val="00590471"/>
    <w:rsid w:val="005D01FA"/>
    <w:rsid w:val="00647A4B"/>
    <w:rsid w:val="00676A2B"/>
    <w:rsid w:val="006D63E7"/>
    <w:rsid w:val="00716927"/>
    <w:rsid w:val="00735D93"/>
    <w:rsid w:val="007443A0"/>
    <w:rsid w:val="007F54A0"/>
    <w:rsid w:val="007F5B63"/>
    <w:rsid w:val="00846CB9"/>
    <w:rsid w:val="008472E9"/>
    <w:rsid w:val="008B3F2A"/>
    <w:rsid w:val="008C2CFC"/>
    <w:rsid w:val="008F6E2E"/>
    <w:rsid w:val="009439F4"/>
    <w:rsid w:val="009C2E65"/>
    <w:rsid w:val="00A73271"/>
    <w:rsid w:val="00A95F71"/>
    <w:rsid w:val="00B42E35"/>
    <w:rsid w:val="00B6466C"/>
    <w:rsid w:val="00BF2E2D"/>
    <w:rsid w:val="00BF4D49"/>
    <w:rsid w:val="00C4452C"/>
    <w:rsid w:val="00CE1E3D"/>
    <w:rsid w:val="00CF3953"/>
    <w:rsid w:val="00DF2F8A"/>
    <w:rsid w:val="00E36692"/>
    <w:rsid w:val="00E90A60"/>
    <w:rsid w:val="00EE7E09"/>
    <w:rsid w:val="00F0223C"/>
    <w:rsid w:val="00F51250"/>
    <w:rsid w:val="00FA08AF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DD0FC094-5B27-45B8-8742-EAAFDAE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39F4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439F4"/>
    <w:pPr>
      <w:kinsoku w:val="0"/>
      <w:overflowPunct w:val="0"/>
      <w:spacing w:before="240" w:after="120"/>
      <w:outlineLvl w:val="0"/>
    </w:pPr>
    <w:rPr>
      <w:b/>
      <w:bCs/>
      <w:caps/>
      <w:color w:val="7F4F92" w:themeColor="accent2" w:themeShade="80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9439F4"/>
    <w:pPr>
      <w:keepNext/>
      <w:kinsoku w:val="0"/>
      <w:overflowPunct w:val="0"/>
      <w:spacing w:after="0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9439F4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FFFFFF" w:themeColor="background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9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B263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39F4"/>
    <w:pPr>
      <w:keepNext/>
      <w:keepLines/>
      <w:spacing w:before="40" w:after="0"/>
      <w:outlineLvl w:val="4"/>
    </w:pPr>
    <w:rPr>
      <w:rFonts w:eastAsiaTheme="majorEastAsia" w:cstheme="majorBidi"/>
      <w:color w:val="0B263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39F4"/>
    <w:pPr>
      <w:keepNext/>
      <w:keepLines/>
      <w:spacing w:before="40" w:after="0"/>
      <w:outlineLvl w:val="5"/>
    </w:pPr>
    <w:rPr>
      <w:rFonts w:eastAsiaTheme="majorEastAsia" w:cstheme="majorBidi"/>
      <w:color w:val="07192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39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7192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39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39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9439F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439F4"/>
    <w:rPr>
      <w:rFonts w:ascii="Calibri" w:hAnsi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439F4"/>
    <w:rPr>
      <w:rFonts w:ascii="Calibri" w:hAnsi="Calibri"/>
      <w:b/>
      <w:bCs/>
      <w:caps/>
      <w:color w:val="7F4F92" w:themeColor="accent2" w:themeShade="80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9439F4"/>
    <w:pPr>
      <w:numPr>
        <w:numId w:val="2"/>
      </w:numPr>
      <w:spacing w:after="120"/>
    </w:pPr>
    <w:rPr>
      <w:szCs w:val="24"/>
    </w:rPr>
  </w:style>
  <w:style w:type="paragraph" w:styleId="En-tte">
    <w:name w:val="header"/>
    <w:basedOn w:val="Normal"/>
    <w:link w:val="En-tteCar"/>
    <w:uiPriority w:val="99"/>
    <w:semiHidden/>
    <w:rsid w:val="009439F4"/>
  </w:style>
  <w:style w:type="character" w:customStyle="1" w:styleId="En-tteCar">
    <w:name w:val="En-tête Car"/>
    <w:basedOn w:val="Policepardfaut"/>
    <w:link w:val="En-tte"/>
    <w:uiPriority w:val="99"/>
    <w:semiHidden/>
    <w:rsid w:val="009439F4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semiHidden/>
    <w:rsid w:val="009439F4"/>
  </w:style>
  <w:style w:type="character" w:customStyle="1" w:styleId="PieddepageCar">
    <w:name w:val="Pied de page Car"/>
    <w:basedOn w:val="Policepardfaut"/>
    <w:link w:val="Pieddepage"/>
    <w:uiPriority w:val="99"/>
    <w:semiHidden/>
    <w:rsid w:val="009439F4"/>
    <w:rPr>
      <w:rFonts w:ascii="Calibri" w:hAnsi="Calibri"/>
    </w:rPr>
  </w:style>
  <w:style w:type="table" w:styleId="Grilledutableau">
    <w:name w:val="Table Grid"/>
    <w:basedOn w:val="TableauNormal"/>
    <w:uiPriority w:val="39"/>
    <w:rsid w:val="0094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439F4"/>
    <w:pPr>
      <w:kinsoku w:val="0"/>
      <w:overflowPunct w:val="0"/>
      <w:spacing w:before="240" w:after="480"/>
    </w:pPr>
    <w:rPr>
      <w:bCs/>
      <w:caps/>
      <w:color w:val="0F3344" w:themeColor="accent1"/>
      <w:sz w:val="52"/>
      <w:szCs w:val="42"/>
    </w:rPr>
  </w:style>
  <w:style w:type="character" w:customStyle="1" w:styleId="TitreCar">
    <w:name w:val="Titre Car"/>
    <w:basedOn w:val="Policepardfaut"/>
    <w:link w:val="Titre"/>
    <w:uiPriority w:val="10"/>
    <w:rsid w:val="009439F4"/>
    <w:rPr>
      <w:rFonts w:ascii="Calibri" w:hAnsi="Calibri"/>
      <w:bCs/>
      <w:caps/>
      <w:color w:val="0F3344" w:themeColor="accent1"/>
      <w:sz w:val="52"/>
      <w:szCs w:val="42"/>
    </w:rPr>
  </w:style>
  <w:style w:type="paragraph" w:customStyle="1" w:styleId="Informations">
    <w:name w:val="Informations"/>
    <w:basedOn w:val="Normal"/>
    <w:uiPriority w:val="1"/>
    <w:qFormat/>
    <w:rsid w:val="009439F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epuces1">
    <w:name w:val="Liste à puces1"/>
    <w:uiPriority w:val="99"/>
    <w:rsid w:val="009439F4"/>
    <w:pPr>
      <w:numPr>
        <w:numId w:val="5"/>
      </w:numPr>
    </w:pPr>
  </w:style>
  <w:style w:type="character" w:styleId="lev">
    <w:name w:val="Strong"/>
    <w:basedOn w:val="Policepardfaut"/>
    <w:uiPriority w:val="22"/>
    <w:semiHidden/>
    <w:qFormat/>
    <w:rsid w:val="009439F4"/>
    <w:rPr>
      <w:rFonts w:ascii="Calibri" w:hAnsi="Calibri"/>
      <w:b/>
      <w:bCs/>
      <w:color w:val="FCEA10" w:themeColor="accent4"/>
    </w:rPr>
  </w:style>
  <w:style w:type="character" w:styleId="Textedelespacerserv">
    <w:name w:val="Placeholder Text"/>
    <w:basedOn w:val="Policepardfaut"/>
    <w:uiPriority w:val="99"/>
    <w:semiHidden/>
    <w:rsid w:val="009439F4"/>
    <w:rPr>
      <w:rFonts w:ascii="Calibri" w:hAnsi="Calibri"/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9439F4"/>
    <w:rPr>
      <w:rFonts w:ascii="Calibri" w:eastAsiaTheme="majorEastAsia" w:hAnsi="Calibri" w:cstheme="majorBidi"/>
      <w:b/>
      <w:caps/>
      <w:color w:val="FFFFFF" w:themeColor="background1"/>
      <w:sz w:val="28"/>
      <w:szCs w:val="24"/>
    </w:rPr>
  </w:style>
  <w:style w:type="paragraph" w:styleId="Listepuces2">
    <w:name w:val="List Bullet 2"/>
    <w:basedOn w:val="Normal"/>
    <w:uiPriority w:val="99"/>
    <w:semiHidden/>
    <w:unhideWhenUsed/>
    <w:rsid w:val="009439F4"/>
    <w:pPr>
      <w:numPr>
        <w:ilvl w:val="1"/>
        <w:numId w:val="5"/>
      </w:numPr>
      <w:contextualSpacing/>
    </w:pPr>
  </w:style>
  <w:style w:type="paragraph" w:styleId="Sansinterligne">
    <w:name w:val="No Spacing"/>
    <w:basedOn w:val="Normal"/>
    <w:uiPriority w:val="1"/>
    <w:rsid w:val="009439F4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itre2Car">
    <w:name w:val="Titre 2 Car"/>
    <w:basedOn w:val="Policepardfaut"/>
    <w:link w:val="Titre2"/>
    <w:uiPriority w:val="9"/>
    <w:rsid w:val="009439F4"/>
    <w:rPr>
      <w:rFonts w:ascii="Calibri" w:hAnsi="Calibri"/>
      <w:b/>
      <w:bCs/>
      <w:szCs w:val="20"/>
    </w:rPr>
  </w:style>
  <w:style w:type="paragraph" w:styleId="Listepuces3">
    <w:name w:val="List Bullet 3"/>
    <w:basedOn w:val="Normal"/>
    <w:uiPriority w:val="99"/>
    <w:semiHidden/>
    <w:unhideWhenUsed/>
    <w:rsid w:val="009439F4"/>
    <w:pPr>
      <w:numPr>
        <w:ilvl w:val="2"/>
        <w:numId w:val="5"/>
      </w:numPr>
      <w:contextualSpacing/>
    </w:pPr>
  </w:style>
  <w:style w:type="paragraph" w:styleId="Listepuces">
    <w:name w:val="List Bullet"/>
    <w:basedOn w:val="Normal"/>
    <w:uiPriority w:val="99"/>
    <w:rsid w:val="009439F4"/>
    <w:pPr>
      <w:numPr>
        <w:numId w:val="5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439F4"/>
    <w:pPr>
      <w:numPr>
        <w:ilvl w:val="3"/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439F4"/>
    <w:pPr>
      <w:numPr>
        <w:ilvl w:val="4"/>
        <w:numId w:val="5"/>
      </w:numPr>
      <w:contextualSpacing/>
    </w:pPr>
  </w:style>
  <w:style w:type="numbering" w:styleId="111111">
    <w:name w:val="Outline List 2"/>
    <w:basedOn w:val="Aucuneliste"/>
    <w:uiPriority w:val="99"/>
    <w:semiHidden/>
    <w:unhideWhenUsed/>
    <w:rsid w:val="009439F4"/>
    <w:pPr>
      <w:numPr>
        <w:numId w:val="10"/>
      </w:numPr>
    </w:pPr>
  </w:style>
  <w:style w:type="numbering" w:styleId="1ai">
    <w:name w:val="Outline List 1"/>
    <w:basedOn w:val="Aucuneliste"/>
    <w:uiPriority w:val="99"/>
    <w:semiHidden/>
    <w:unhideWhenUsed/>
    <w:rsid w:val="009439F4"/>
    <w:pPr>
      <w:numPr>
        <w:numId w:val="11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9439F4"/>
    <w:rPr>
      <w:rFonts w:ascii="Calibri" w:eastAsiaTheme="majorEastAsia" w:hAnsi="Calibri" w:cstheme="majorBidi"/>
      <w:i/>
      <w:iCs/>
      <w:color w:val="0B263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39F4"/>
    <w:rPr>
      <w:rFonts w:ascii="Calibri" w:eastAsiaTheme="majorEastAsia" w:hAnsi="Calibri" w:cstheme="majorBidi"/>
      <w:color w:val="0B263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39F4"/>
    <w:rPr>
      <w:rFonts w:ascii="Calibri" w:eastAsiaTheme="majorEastAsia" w:hAnsi="Calibri" w:cstheme="majorBidi"/>
      <w:color w:val="07192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39F4"/>
    <w:rPr>
      <w:rFonts w:ascii="Calibri" w:eastAsiaTheme="majorEastAsia" w:hAnsi="Calibri" w:cstheme="majorBidi"/>
      <w:i/>
      <w:iCs/>
      <w:color w:val="07192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39F4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39F4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9439F4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39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9F4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439F4"/>
  </w:style>
  <w:style w:type="paragraph" w:styleId="Normalcentr">
    <w:name w:val="Block Text"/>
    <w:basedOn w:val="Normal"/>
    <w:uiPriority w:val="99"/>
    <w:semiHidden/>
    <w:unhideWhenUsed/>
    <w:rsid w:val="009439F4"/>
    <w:pPr>
      <w:pBdr>
        <w:top w:val="single" w:sz="2" w:space="10" w:color="0F3344" w:themeColor="accent1"/>
        <w:left w:val="single" w:sz="2" w:space="10" w:color="0F3344" w:themeColor="accent1"/>
        <w:bottom w:val="single" w:sz="2" w:space="10" w:color="0F3344" w:themeColor="accent1"/>
        <w:right w:val="single" w:sz="2" w:space="10" w:color="0F3344" w:themeColor="accent1"/>
      </w:pBdr>
      <w:ind w:left="1152" w:right="1152"/>
    </w:pPr>
    <w:rPr>
      <w:rFonts w:eastAsiaTheme="minorEastAsia" w:cstheme="minorBidi"/>
      <w:i/>
      <w:iCs/>
      <w:color w:val="0F334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439F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439F4"/>
    <w:rPr>
      <w:rFonts w:ascii="Calibri" w:hAnsi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439F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439F4"/>
    <w:rPr>
      <w:rFonts w:ascii="Calibri" w:hAnsi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439F4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439F4"/>
    <w:rPr>
      <w:rFonts w:ascii="Calibri" w:hAnsi="Calibri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439F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439F4"/>
    <w:rPr>
      <w:rFonts w:ascii="Calibri" w:hAnsi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439F4"/>
    <w:pPr>
      <w:spacing w:after="22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439F4"/>
    <w:rPr>
      <w:rFonts w:ascii="Calibri" w:hAnsi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439F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439F4"/>
    <w:rPr>
      <w:rFonts w:ascii="Calibri" w:hAnsi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439F4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439F4"/>
    <w:rPr>
      <w:rFonts w:ascii="Calibri" w:hAnsi="Calibri"/>
      <w:sz w:val="16"/>
      <w:szCs w:val="16"/>
    </w:rPr>
  </w:style>
  <w:style w:type="character" w:styleId="Titredulivre">
    <w:name w:val="Book Title"/>
    <w:basedOn w:val="Policepardfaut"/>
    <w:uiPriority w:val="33"/>
    <w:semiHidden/>
    <w:rsid w:val="009439F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39F4"/>
    <w:pPr>
      <w:spacing w:after="200"/>
    </w:pPr>
    <w:rPr>
      <w:i/>
      <w:iCs/>
      <w:color w:val="000000" w:themeColor="text2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439F4"/>
    <w:pPr>
      <w:spacing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439F4"/>
    <w:rPr>
      <w:rFonts w:ascii="Calibri" w:hAnsi="Calibri"/>
    </w:rPr>
  </w:style>
  <w:style w:type="table" w:styleId="Grillecouleur">
    <w:name w:val="Colorful Grid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439F4"/>
    <w:rPr>
      <w:rFonts w:ascii="Calibri" w:hAnsi="Calibri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9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9F4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9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9F4"/>
    <w:rPr>
      <w:rFonts w:ascii="Calibri" w:hAnsi="Calibri"/>
      <w:b/>
      <w:bCs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rsid w:val="009439F4"/>
  </w:style>
  <w:style w:type="character" w:customStyle="1" w:styleId="DateCar">
    <w:name w:val="Date Car"/>
    <w:basedOn w:val="Policepardfaut"/>
    <w:link w:val="Date"/>
    <w:uiPriority w:val="99"/>
    <w:semiHidden/>
    <w:rsid w:val="009439F4"/>
    <w:rPr>
      <w:rFonts w:ascii="Calibri" w:hAnsi="Calibri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39F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39F4"/>
    <w:rPr>
      <w:rFonts w:ascii="Segoe UI" w:hAnsi="Segoe UI" w:cs="Segoe UI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439F4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439F4"/>
    <w:rPr>
      <w:rFonts w:ascii="Calibri" w:hAnsi="Calibri"/>
    </w:rPr>
  </w:style>
  <w:style w:type="character" w:styleId="Accentuation">
    <w:name w:val="Emphasis"/>
    <w:basedOn w:val="Policepardfaut"/>
    <w:uiPriority w:val="20"/>
    <w:semiHidden/>
    <w:rsid w:val="009439F4"/>
    <w:rPr>
      <w:rFonts w:ascii="Calibri" w:hAnsi="Calibri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9439F4"/>
    <w:rPr>
      <w:rFonts w:ascii="Calibri" w:hAnsi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39F4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39F4"/>
    <w:rPr>
      <w:rFonts w:ascii="Calibri" w:hAnsi="Calibr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439F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439F4"/>
    <w:pPr>
      <w:spacing w:after="0"/>
    </w:pPr>
    <w:rPr>
      <w:rFonts w:eastAsiaTheme="majorEastAsia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39F4"/>
    <w:rPr>
      <w:rFonts w:ascii="Calibri" w:hAnsi="Calibri"/>
      <w:color w:val="FF000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439F4"/>
    <w:rPr>
      <w:rFonts w:ascii="Calibri" w:hAnsi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39F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39F4"/>
    <w:rPr>
      <w:rFonts w:ascii="Calibri" w:hAnsi="Calibri"/>
      <w:sz w:val="20"/>
      <w:szCs w:val="20"/>
    </w:rPr>
  </w:style>
  <w:style w:type="table" w:styleId="TableauGrille1Clair">
    <w:name w:val="Grid Table 1 Light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3">
    <w:name w:val="Grid Table 3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439F4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439F4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439F4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439F4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439F4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439F4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439F4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439F4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439F4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439F4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439F4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439F4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rsid w:val="009439F4"/>
    <w:rPr>
      <w:rFonts w:ascii="Calibri" w:hAnsi="Calibri"/>
      <w:color w:val="2B579A"/>
      <w:shd w:val="clear" w:color="auto" w:fill="E1DFDD"/>
    </w:rPr>
  </w:style>
  <w:style w:type="character" w:styleId="AcronymeHTML">
    <w:name w:val="HTML Acronym"/>
    <w:basedOn w:val="Policepardfaut"/>
    <w:uiPriority w:val="99"/>
    <w:semiHidden/>
    <w:unhideWhenUsed/>
    <w:rsid w:val="009439F4"/>
    <w:rPr>
      <w:rFonts w:ascii="Calibri" w:hAnsi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439F4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439F4"/>
    <w:rPr>
      <w:rFonts w:ascii="Calibri" w:hAnsi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9439F4"/>
    <w:rPr>
      <w:rFonts w:ascii="Calibri" w:hAnsi="Calibri"/>
      <w:i/>
      <w:iCs/>
    </w:rPr>
  </w:style>
  <w:style w:type="character" w:styleId="CodeHTML">
    <w:name w:val="HTML Code"/>
    <w:basedOn w:val="Policepardfaut"/>
    <w:uiPriority w:val="99"/>
    <w:semiHidden/>
    <w:unhideWhenUsed/>
    <w:rsid w:val="009439F4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9439F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9439F4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439F4"/>
    <w:pPr>
      <w:spacing w:after="0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39F4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9439F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9439F4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9439F4"/>
    <w:rPr>
      <w:rFonts w:ascii="Calibri" w:hAnsi="Calibri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439F4"/>
    <w:rPr>
      <w:rFonts w:ascii="Calibri" w:hAnsi="Calibri"/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39F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39F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39F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39F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39F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39F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39F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39F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39F4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9439F4"/>
    <w:rPr>
      <w:rFonts w:eastAsiaTheme="majorEastAsia" w:cstheme="majorBidi"/>
      <w:b/>
      <w:bCs/>
    </w:rPr>
  </w:style>
  <w:style w:type="character" w:styleId="Emphaseintense">
    <w:name w:val="Intense Emphasis"/>
    <w:basedOn w:val="Policepardfaut"/>
    <w:uiPriority w:val="21"/>
    <w:semiHidden/>
    <w:rsid w:val="009439F4"/>
    <w:rPr>
      <w:rFonts w:ascii="Calibri" w:hAnsi="Calibri"/>
      <w:i/>
      <w:iCs/>
      <w:color w:val="0F334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9439F4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F334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439F4"/>
    <w:rPr>
      <w:rFonts w:ascii="Calibri" w:hAnsi="Calibri"/>
      <w:i/>
      <w:iCs/>
      <w:color w:val="0F3344" w:themeColor="accent1"/>
    </w:rPr>
  </w:style>
  <w:style w:type="character" w:styleId="Rfrenceintense">
    <w:name w:val="Intense Reference"/>
    <w:basedOn w:val="Policepardfaut"/>
    <w:uiPriority w:val="32"/>
    <w:semiHidden/>
    <w:rsid w:val="009439F4"/>
    <w:rPr>
      <w:rFonts w:ascii="Calibri" w:hAnsi="Calibri"/>
      <w:b/>
      <w:bCs/>
      <w:smallCaps/>
      <w:color w:val="0F3344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9439F4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9439F4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8" w:space="0" w:color="0F3344" w:themeColor="accent1"/>
        <w:bottom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9439F4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8" w:space="0" w:color="E5D8EA" w:themeColor="accent2"/>
        <w:bottom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9439F4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8" w:space="0" w:color="F8C4D7" w:themeColor="accent3"/>
        <w:bottom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9439F4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8" w:space="0" w:color="FCEA10" w:themeColor="accent4"/>
        <w:bottom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9439F4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439F4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439F4"/>
    <w:rPr>
      <w:rFonts w:ascii="Calibri" w:hAnsi="Calibri"/>
    </w:rPr>
  </w:style>
  <w:style w:type="paragraph" w:styleId="Liste">
    <w:name w:val="List"/>
    <w:basedOn w:val="Normal"/>
    <w:uiPriority w:val="99"/>
    <w:semiHidden/>
    <w:unhideWhenUsed/>
    <w:rsid w:val="009439F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39F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39F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39F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39F4"/>
    <w:pPr>
      <w:ind w:left="1800" w:hanging="360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439F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439F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439F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439F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439F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9439F4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439F4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439F4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439F4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439F4"/>
    <w:pPr>
      <w:numPr>
        <w:numId w:val="17"/>
      </w:numPr>
      <w:contextualSpacing/>
    </w:pPr>
  </w:style>
  <w:style w:type="table" w:styleId="TableauListe1Clair">
    <w:name w:val="List Table 1 Light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2">
    <w:name w:val="List Table 2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3">
    <w:name w:val="List Table 3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439F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439F4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0F3344" w:themeColor="accent1"/>
        <w:bottom w:val="single" w:sz="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439F4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5D8EA" w:themeColor="accent2"/>
        <w:bottom w:val="single" w:sz="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439F4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8C4D7" w:themeColor="accent3"/>
        <w:bottom w:val="single" w:sz="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439F4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CEA10" w:themeColor="accent4"/>
        <w:bottom w:val="single" w:sz="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439F4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/>
        <w:bottom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439F4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439F4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439F4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439F4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439F4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439F4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439F4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9439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439F4"/>
    <w:rPr>
      <w:rFonts w:ascii="Consolas" w:hAnsi="Consolas" w:cs="Consolas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bottom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bottom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bottom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bottom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9439F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9439F4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rsid w:val="009439F4"/>
    <w:rPr>
      <w:rFonts w:ascii="Calibri" w:hAnsi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4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439F4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39F4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439F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439F4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439F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9439F4"/>
    <w:rPr>
      <w:rFonts w:ascii="Calibri" w:hAnsi="Calibri"/>
    </w:rPr>
  </w:style>
  <w:style w:type="table" w:styleId="Tableausimple1">
    <w:name w:val="Plain Table 1"/>
    <w:basedOn w:val="TableauNormal"/>
    <w:uiPriority w:val="41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439F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439F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9439F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439F4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rsid w:val="009439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439F4"/>
    <w:rPr>
      <w:rFonts w:ascii="Calibri" w:hAnsi="Calibri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439F4"/>
  </w:style>
  <w:style w:type="character" w:customStyle="1" w:styleId="SalutationsCar">
    <w:name w:val="Salutations Car"/>
    <w:basedOn w:val="Policepardfaut"/>
    <w:link w:val="Salutations"/>
    <w:uiPriority w:val="99"/>
    <w:semiHidden/>
    <w:rsid w:val="009439F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9439F4"/>
    <w:pPr>
      <w:spacing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439F4"/>
    <w:rPr>
      <w:rFonts w:ascii="Calibri" w:hAnsi="Calibri"/>
    </w:rPr>
  </w:style>
  <w:style w:type="character" w:customStyle="1" w:styleId="SmartHyperlink">
    <w:name w:val="Smart Hyperlink"/>
    <w:basedOn w:val="Policepardfaut"/>
    <w:uiPriority w:val="99"/>
    <w:semiHidden/>
    <w:rsid w:val="009439F4"/>
    <w:rPr>
      <w:rFonts w:ascii="Calibri" w:hAnsi="Calibri"/>
      <w:u w:val="dotted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9439F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9439F4"/>
    <w:rPr>
      <w:rFonts w:ascii="Calibri" w:eastAsiaTheme="minorEastAsia" w:hAnsi="Calibri" w:cstheme="minorBidi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semiHidden/>
    <w:rsid w:val="009439F4"/>
    <w:rPr>
      <w:rFonts w:ascii="Calibri" w:hAnsi="Calibri"/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rsid w:val="009439F4"/>
    <w:rPr>
      <w:rFonts w:ascii="Calibri" w:hAnsi="Calibri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9439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439F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43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439F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439F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439F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439F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439F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439F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439F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439F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439F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439F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439F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4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439F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439F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439F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439F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439F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9439F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9439F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9439F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4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439F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439F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439F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439F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9439F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94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9439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9439F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439F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439F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4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1">
    <w:name w:val="Table Web 1"/>
    <w:basedOn w:val="TableauNormal"/>
    <w:uiPriority w:val="99"/>
    <w:semiHidden/>
    <w:unhideWhenUsed/>
    <w:rsid w:val="009439F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439F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439F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9439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439F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439F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439F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439F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439F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439F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439F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439F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439F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39F4"/>
    <w:pPr>
      <w:keepNext/>
      <w:keepLines/>
      <w:kinsoku/>
      <w:overflowPunct/>
      <w:spacing w:after="0"/>
      <w:outlineLvl w:val="9"/>
    </w:pPr>
    <w:rPr>
      <w:rFonts w:eastAsiaTheme="majorEastAsia" w:cstheme="majorBidi"/>
      <w:b w:val="0"/>
      <w:bCs w:val="0"/>
      <w:caps w:val="0"/>
      <w:color w:val="0B2632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rsid w:val="009439F4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.V.%20Formes%20organiqu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4FA345BD14D68AD7CE7F9A9662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341D9-1855-4B7C-B4BF-8E59C0E9A811}"/>
      </w:docPartPr>
      <w:docPartBody>
        <w:p w:rsidR="0013602D" w:rsidRDefault="00CF0686">
          <w:pPr>
            <w:pStyle w:val="AAA4FA345BD14D68AD7CE7F9A96623F9"/>
          </w:pPr>
          <w:r w:rsidRPr="009439F4">
            <w:rPr>
              <w:lang w:bidi="fr-FR"/>
            </w:rPr>
            <w:t>[Votre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6"/>
    <w:rsid w:val="0013602D"/>
    <w:rsid w:val="00880D28"/>
    <w:rsid w:val="00A50421"/>
    <w:rsid w:val="00CF0686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insoku w:val="0"/>
      <w:overflowPunct w:val="0"/>
      <w:spacing w:after="0" w:line="240" w:lineRule="auto"/>
      <w:outlineLvl w:val="1"/>
    </w:pPr>
    <w:rPr>
      <w:rFonts w:ascii="Calibri" w:eastAsia="Times New Roman" w:hAnsi="Calibri" w:cs="Times New Roman"/>
      <w:b/>
      <w:bCs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7F22BE369EE48E4B6DC61F061291FE8">
    <w:name w:val="D7F22BE369EE48E4B6DC61F061291FE8"/>
  </w:style>
  <w:style w:type="paragraph" w:customStyle="1" w:styleId="0C903D6FDEB44BCEAF6715621027877E">
    <w:name w:val="0C903D6FDEB44BCEAF6715621027877E"/>
  </w:style>
  <w:style w:type="paragraph" w:customStyle="1" w:styleId="0F9AE07E156E48CCBCD3BEBEF9DD5996">
    <w:name w:val="0F9AE07E156E48CCBCD3BEBEF9DD5996"/>
  </w:style>
  <w:style w:type="paragraph" w:customStyle="1" w:styleId="217AA2A85E644EC4B9C82ECD584D359C">
    <w:name w:val="217AA2A85E644EC4B9C82ECD584D359C"/>
  </w:style>
  <w:style w:type="paragraph" w:customStyle="1" w:styleId="FABD2EB838F3468EBCF2F852D7399F23">
    <w:name w:val="FABD2EB838F3468EBCF2F852D7399F23"/>
  </w:style>
  <w:style w:type="paragraph" w:customStyle="1" w:styleId="8297E45E3393435DB4028C775EB4181C">
    <w:name w:val="8297E45E3393435DB4028C775EB4181C"/>
  </w:style>
  <w:style w:type="paragraph" w:customStyle="1" w:styleId="9849A8BBC3F84C73AC9FEB7B2EC2831B">
    <w:name w:val="9849A8BBC3F84C73AC9FEB7B2EC2831B"/>
  </w:style>
  <w:style w:type="paragraph" w:customStyle="1" w:styleId="EA7646187B414B628222C8E13D49BB24">
    <w:name w:val="EA7646187B414B628222C8E13D49BB24"/>
  </w:style>
  <w:style w:type="paragraph" w:customStyle="1" w:styleId="4E75C726D68743A08BC320BB5600B7BD">
    <w:name w:val="4E75C726D68743A08BC320BB5600B7BD"/>
  </w:style>
  <w:style w:type="paragraph" w:customStyle="1" w:styleId="C1D7BCD666A0465D9F4F95DD0B33FD17">
    <w:name w:val="C1D7BCD666A0465D9F4F95DD0B33FD17"/>
  </w:style>
  <w:style w:type="paragraph" w:customStyle="1" w:styleId="632B83EE57744220B2A5B5C7BFCF64F6">
    <w:name w:val="632B83EE57744220B2A5B5C7BFCF64F6"/>
  </w:style>
  <w:style w:type="paragraph" w:customStyle="1" w:styleId="ACFCFAABBD5F4702B74739435DBABC26">
    <w:name w:val="ACFCFAABBD5F4702B74739435DBABC26"/>
  </w:style>
  <w:style w:type="paragraph" w:customStyle="1" w:styleId="7E7FDF319EB649DE8DAAEE710D1AC083">
    <w:name w:val="7E7FDF319EB649DE8DAAEE710D1AC083"/>
  </w:style>
  <w:style w:type="paragraph" w:customStyle="1" w:styleId="A482F906E9CC42B89380CA0EAECCAE63">
    <w:name w:val="A482F906E9CC42B89380CA0EAECCAE63"/>
  </w:style>
  <w:style w:type="paragraph" w:customStyle="1" w:styleId="B08D9FF2EFF54EA79A04E53A5F238B48">
    <w:name w:val="B08D9FF2EFF54EA79A04E53A5F238B48"/>
  </w:style>
  <w:style w:type="paragraph" w:customStyle="1" w:styleId="4AADAE42B9444357A6E0E456BE5B8EA0">
    <w:name w:val="4AADAE42B9444357A6E0E456BE5B8EA0"/>
  </w:style>
  <w:style w:type="paragraph" w:customStyle="1" w:styleId="4DF1B17D5ED94BB3BA7A5A2BCA58C666">
    <w:name w:val="4DF1B17D5ED94BB3BA7A5A2BCA58C666"/>
  </w:style>
  <w:style w:type="paragraph" w:customStyle="1" w:styleId="DEADB397373E4B35A7629C730037CDB5">
    <w:name w:val="DEADB397373E4B35A7629C730037CDB5"/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27267953F764B4B90FDD62E27F1B0C5">
    <w:name w:val="127267953F764B4B90FDD62E27F1B0C5"/>
  </w:style>
  <w:style w:type="paragraph" w:customStyle="1" w:styleId="AC4C34A1F0004A0D9D8EB41270161F19">
    <w:name w:val="AC4C34A1F0004A0D9D8EB41270161F19"/>
  </w:style>
  <w:style w:type="paragraph" w:customStyle="1" w:styleId="D57E502558344E76A49148CD479C1269">
    <w:name w:val="D57E502558344E76A49148CD479C1269"/>
  </w:style>
  <w:style w:type="paragraph" w:customStyle="1" w:styleId="B67146B7F7EB4D358B32FB4DB58F09C0">
    <w:name w:val="B67146B7F7EB4D358B32FB4DB58F09C0"/>
  </w:style>
  <w:style w:type="paragraph" w:customStyle="1" w:styleId="729EFF41F0E14F7D8E31728F3D7E0ED4">
    <w:name w:val="729EFF41F0E14F7D8E31728F3D7E0ED4"/>
  </w:style>
  <w:style w:type="paragraph" w:customStyle="1" w:styleId="A2BED770F6554EB1B4FEB965FB03E955">
    <w:name w:val="A2BED770F6554EB1B4FEB965FB03E955"/>
  </w:style>
  <w:style w:type="paragraph" w:customStyle="1" w:styleId="1AA3ECBAC3B6450A8701582733E15416">
    <w:name w:val="1AA3ECBAC3B6450A8701582733E15416"/>
  </w:style>
  <w:style w:type="paragraph" w:customStyle="1" w:styleId="4C1791DBA54D456D9F1162B753461ABC">
    <w:name w:val="4C1791DBA54D456D9F1162B753461ABC"/>
  </w:style>
  <w:style w:type="paragraph" w:customStyle="1" w:styleId="445F99DB3C144DC3AF3C15D495B75FFA">
    <w:name w:val="445F99DB3C144DC3AF3C15D495B75FFA"/>
  </w:style>
  <w:style w:type="paragraph" w:customStyle="1" w:styleId="AAA4FA345BD14D68AD7CE7F9A96623F9">
    <w:name w:val="AAA4FA345BD14D68AD7CE7F9A96623F9"/>
  </w:style>
  <w:style w:type="character" w:styleId="Textedelespacerserv">
    <w:name w:val="Placeholder Text"/>
    <w:basedOn w:val="Policepardfaut"/>
    <w:uiPriority w:val="99"/>
    <w:semiHidden/>
    <w:rPr>
      <w:rFonts w:ascii="Calibri" w:hAnsi="Calibri"/>
      <w:color w:val="808080"/>
    </w:rPr>
  </w:style>
  <w:style w:type="paragraph" w:customStyle="1" w:styleId="B921D4C812C4464BB8ADA6B4A30C6AE3">
    <w:name w:val="B921D4C812C4464BB8ADA6B4A30C6AE3"/>
  </w:style>
  <w:style w:type="paragraph" w:customStyle="1" w:styleId="B9DD9F7844E346D18835518E4347A6CF">
    <w:name w:val="B9DD9F7844E346D18835518E4347A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EBFB3-C127-4F31-B5C7-115C7A095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57A86-09DD-43FE-99D7-019EF0DD1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3BFA7F-315B-4045-9FB5-B6546964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Formes organiques</Template>
  <TotalTime>104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2022-07-11T13:35:00Z</dcterms:created>
  <dcterms:modified xsi:type="dcterms:W3CDTF">2022-07-12T13:26:00Z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